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2376"/>
        <w:gridCol w:w="5266"/>
        <w:gridCol w:w="944"/>
      </w:tblGrid>
      <w:tr w:rsidR="00AA50A7" w:rsidRPr="00C24942" w:rsidTr="000D0F59">
        <w:trPr>
          <w:trHeight w:val="80"/>
        </w:trPr>
        <w:tc>
          <w:tcPr>
            <w:tcW w:w="5954" w:type="dxa"/>
            <w:gridSpan w:val="2"/>
            <w:shd w:val="clear" w:color="auto" w:fill="010281"/>
          </w:tcPr>
          <w:p w:rsidR="00AA50A7" w:rsidRPr="00C24942" w:rsidRDefault="00E542AC" w:rsidP="00171184">
            <w:pPr>
              <w:ind w:firstLineChars="99" w:firstLine="317"/>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AutoShape 2" o:spid="_x0000_s1026" type="#_x0000_t109" style="position:absolute;left:0;text-align:left;margin-left:-8.55pt;margin-top:0;width:182.25pt;height:33.2pt;z-index:25166028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AA50A7" w:rsidRDefault="0098113E" w:rsidP="00AA50A7">
                        <w:pPr>
                          <w:ind w:firstLine="641"/>
                        </w:pPr>
                        <w:proofErr w:type="gramStart"/>
                        <w:r>
                          <w:rPr>
                            <w:rFonts w:hint="eastAsia"/>
                            <w:b/>
                            <w:color w:val="FFFFFF" w:themeColor="background1"/>
                            <w:sz w:val="32"/>
                          </w:rPr>
                          <w:t>日</w:t>
                        </w:r>
                        <w:r w:rsidR="00AA50A7" w:rsidRPr="00C7465D">
                          <w:rPr>
                            <w:rFonts w:hint="eastAsia"/>
                            <w:b/>
                            <w:color w:val="FFFFFF" w:themeColor="background1"/>
                            <w:sz w:val="32"/>
                          </w:rPr>
                          <w:t>度报告</w:t>
                        </w:r>
                        <w:proofErr w:type="gramEnd"/>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9" type="#_x0000_t7" style="position:absolute;left:0;text-align:left;margin-left:173.7pt;margin-top:0;width:12pt;height:33.2pt;z-index:25166233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" fillcolor="#f2f2f2 [3052]" stroked="f">
                  <v:textbox style="layout-flow:vertical-ideographic"/>
                  <w10:wrap anchorx="margin" anchory="page"/>
                </v:shape>
              </w:pict>
            </w:r>
            <w:r>
              <w:rPr>
                <w:b/>
                <w:noProof/>
                <w:color w:val="FFFFFF" w:themeColor="background1"/>
                <w:sz w:val="32"/>
              </w:rPr>
              <w:pict>
                <v:shape id="AutoShape 3" o:spid="_x0000_s1028" type="#_x0000_t7" style="position:absolute;left:0;text-align:left;margin-left:160.2pt;margin-top:0;width:20.25pt;height:33.2pt;z-index:2516613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" fillcolor="#9da4d3" stroked="f">
                  <v:textbox style="layout-flow:vertical-ideographic"/>
                  <w10:wrap anchorx="margin" anchory="page"/>
                </v:shape>
              </w:pict>
            </w:r>
            <w:proofErr w:type="spellStart"/>
            <w:r w:rsidR="0014289F" w:rsidRPr="00C24942">
              <w:rPr>
                <w:rFonts w:hint="eastAsia"/>
                <w:b/>
                <w:color w:val="FFFFFF" w:themeColor="background1"/>
                <w:sz w:val="32"/>
              </w:rPr>
              <w:t>qhyfb</w:t>
            </w:r>
            <w:r w:rsidR="002C6A02" w:rsidRPr="00C24942">
              <w:rPr>
                <w:rFonts w:hint="eastAsia"/>
                <w:b/>
                <w:color w:val="FFFFFF" w:themeColor="background1"/>
                <w:sz w:val="32"/>
              </w:rPr>
              <w:t>ou</w:t>
            </w:r>
            <w:proofErr w:type="spellEnd"/>
          </w:p>
        </w:tc>
        <w:tc>
          <w:tcPr>
            <w:tcW w:w="6210" w:type="dxa"/>
            <w:gridSpan w:val="2"/>
            <w:shd w:val="clear" w:color="auto" w:fill="010281"/>
          </w:tcPr>
          <w:p w:rsidR="00AA50A7" w:rsidRPr="00C24942" w:rsidRDefault="00F00351" w:rsidP="00905EC6">
            <w:pPr>
              <w:wordWrap w:val="0"/>
              <w:ind w:right="800" w:firstLine="641"/>
              <w:jc w:val="center"/>
              <w:rPr>
                <w:b/>
                <w:color w:val="FFFFFF" w:themeColor="background1"/>
                <w:sz w:val="32"/>
              </w:rPr>
            </w:pPr>
            <w:r w:rsidRPr="00C24942">
              <w:rPr>
                <w:rFonts w:hint="eastAsia"/>
                <w:b/>
                <w:color w:val="FFFFFF" w:themeColor="background1"/>
                <w:sz w:val="32"/>
              </w:rPr>
              <w:t>全球商品</w:t>
            </w:r>
            <w:r w:rsidRPr="00C24942">
              <w:rPr>
                <w:b/>
                <w:color w:val="FFFFFF" w:themeColor="background1"/>
                <w:sz w:val="32"/>
              </w:rPr>
              <w:t>研究</w:t>
            </w:r>
            <w:r w:rsidR="00AA50A7" w:rsidRPr="00C24942">
              <w:rPr>
                <w:rFonts w:hint="eastAsia"/>
                <w:b/>
                <w:color w:val="FFFFFF" w:themeColor="background1"/>
                <w:sz w:val="32"/>
              </w:rPr>
              <w:t>.</w:t>
            </w:r>
            <w:r w:rsidR="00724994">
              <w:rPr>
                <w:rFonts w:hint="eastAsia"/>
                <w:b/>
                <w:color w:val="FFFFFF" w:themeColor="background1"/>
                <w:sz w:val="32"/>
              </w:rPr>
              <w:t>焦煤焦炭</w:t>
            </w:r>
          </w:p>
        </w:tc>
      </w:tr>
      <w:tr w:rsidR="00AA50A7" w:rsidRPr="00C24942" w:rsidTr="00AA50A7">
        <w:tc>
          <w:tcPr>
            <w:tcW w:w="5954" w:type="dxa"/>
            <w:gridSpan w:val="2"/>
            <w:shd w:val="clear" w:color="auto" w:fill="auto"/>
          </w:tcPr>
          <w:p w:rsidR="00AA50A7" w:rsidRPr="00C24942" w:rsidRDefault="00433EFB" w:rsidP="00D263F3">
            <w:pPr>
              <w:ind w:firstLineChars="150" w:firstLine="330"/>
            </w:pPr>
            <w:proofErr w:type="gramStart"/>
            <w:r w:rsidRPr="00C24942">
              <w:rPr>
                <w:rFonts w:hint="eastAsia"/>
              </w:rPr>
              <w:t>兴证</w:t>
            </w:r>
            <w:r w:rsidR="00AA50A7" w:rsidRPr="00C24942">
              <w:rPr>
                <w:rFonts w:hint="eastAsia"/>
              </w:rPr>
              <w:t>期货</w:t>
            </w:r>
            <w:proofErr w:type="gramEnd"/>
            <w:r w:rsidR="00AA50A7" w:rsidRPr="00C24942">
              <w:rPr>
                <w:rFonts w:hint="eastAsia"/>
              </w:rPr>
              <w:t>.</w:t>
            </w:r>
            <w:r w:rsidR="00AA50A7" w:rsidRPr="00C24942">
              <w:rPr>
                <w:rFonts w:hint="eastAsia"/>
              </w:rPr>
              <w:t>研发产品系列</w:t>
            </w:r>
          </w:p>
        </w:tc>
        <w:tc>
          <w:tcPr>
            <w:tcW w:w="6210" w:type="dxa"/>
            <w:gridSpan w:val="2"/>
            <w:shd w:val="clear" w:color="auto" w:fill="auto"/>
          </w:tcPr>
          <w:p w:rsidR="00AA50A7" w:rsidRPr="00C24942" w:rsidRDefault="00AA50A7" w:rsidP="00D263F3">
            <w:pPr>
              <w:wordWrap w:val="0"/>
              <w:ind w:firstLine="440"/>
              <w:jc w:val="right"/>
            </w:pPr>
          </w:p>
        </w:tc>
      </w:tr>
      <w:tr w:rsidR="000651D8" w:rsidRPr="00C24942"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Pr="002E23D9" w:rsidRDefault="00724994" w:rsidP="002E23D9">
            <w:pPr>
              <w:pStyle w:val="a9"/>
              <w:ind w:firstLine="0"/>
              <w:jc w:val="right"/>
              <w:rPr>
                <w:rFonts w:ascii="Times New Roman"/>
                <w:sz w:val="36"/>
                <w:szCs w:val="36"/>
              </w:rPr>
            </w:pPr>
            <w:r>
              <w:rPr>
                <w:rFonts w:ascii="Times New Roman" w:hint="eastAsia"/>
                <w:sz w:val="36"/>
                <w:szCs w:val="36"/>
              </w:rPr>
              <w:t>焦煤、焦炭</w:t>
            </w:r>
            <w:r w:rsidR="00FF5DE6" w:rsidRPr="002E23D9">
              <w:rPr>
                <w:rFonts w:ascii="Times New Roman" w:hint="eastAsia"/>
                <w:sz w:val="36"/>
                <w:szCs w:val="36"/>
              </w:rPr>
              <w:t>日报</w:t>
            </w:r>
          </w:p>
        </w:tc>
      </w:tr>
    </w:tbl>
    <w:tbl>
      <w:tblPr>
        <w:tblStyle w:val="a7"/>
        <w:tblpPr w:leftFromText="180" w:rightFromText="180" w:vertAnchor="text" w:horzAnchor="page" w:tblpX="200"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firstRow="1" w:lastRow="0" w:firstColumn="1" w:lastColumn="0" w:noHBand="0" w:noVBand="1"/>
      </w:tblPr>
      <w:tblGrid>
        <w:gridCol w:w="2943"/>
      </w:tblGrid>
      <w:tr w:rsidR="008702B2" w:rsidRPr="00C24942" w:rsidTr="00E46070">
        <w:trPr>
          <w:trHeight w:val="983"/>
        </w:trPr>
        <w:tc>
          <w:tcPr>
            <w:tcW w:w="2943" w:type="dxa"/>
            <w:vAlign w:val="bottom"/>
          </w:tcPr>
          <w:p w:rsidR="008702B2" w:rsidRPr="00C24942" w:rsidRDefault="00433EFB" w:rsidP="00E46070">
            <w:pPr>
              <w:ind w:firstLine="0"/>
              <w:rPr>
                <w:rFonts w:eastAsia="楷体"/>
                <w:color w:val="010281"/>
              </w:rPr>
            </w:pPr>
            <w:proofErr w:type="gramStart"/>
            <w:r w:rsidRPr="00C24942">
              <w:rPr>
                <w:rFonts w:eastAsia="楷体" w:hint="eastAsia"/>
                <w:color w:val="010281"/>
              </w:rPr>
              <w:t>兴证</w:t>
            </w:r>
            <w:r w:rsidR="00534893" w:rsidRPr="00C24942">
              <w:rPr>
                <w:rFonts w:eastAsia="楷体" w:hint="eastAsia"/>
                <w:color w:val="010281"/>
              </w:rPr>
              <w:t>期货</w:t>
            </w:r>
            <w:proofErr w:type="gramEnd"/>
            <w:r w:rsidR="00534893" w:rsidRPr="00C24942">
              <w:rPr>
                <w:rFonts w:eastAsia="楷体" w:hint="eastAsia"/>
                <w:color w:val="010281"/>
              </w:rPr>
              <w:t>.</w:t>
            </w:r>
            <w:r w:rsidR="00F00351" w:rsidRPr="00C24942">
              <w:rPr>
                <w:rFonts w:eastAsia="楷体" w:hint="eastAsia"/>
                <w:color w:val="010281"/>
              </w:rPr>
              <w:t>研发</w:t>
            </w:r>
            <w:r w:rsidR="00F00351" w:rsidRPr="00C24942">
              <w:rPr>
                <w:rFonts w:eastAsia="楷体"/>
                <w:color w:val="010281"/>
              </w:rPr>
              <w:t>中心</w:t>
            </w:r>
          </w:p>
        </w:tc>
      </w:tr>
      <w:tr w:rsidR="00534893" w:rsidRPr="00C24942" w:rsidTr="00E46070">
        <w:trPr>
          <w:trHeight w:val="4670"/>
        </w:trPr>
        <w:tc>
          <w:tcPr>
            <w:tcW w:w="2943" w:type="dxa"/>
          </w:tcPr>
          <w:p w:rsidR="00E46070" w:rsidRPr="00EC4A13" w:rsidRDefault="00E46070" w:rsidP="00E46070">
            <w:pPr>
              <w:ind w:firstLine="0"/>
              <w:jc w:val="left"/>
              <w:rPr>
                <w:rFonts w:ascii="楷体" w:eastAsia="楷体" w:hAnsi="楷体"/>
                <w:color w:val="010281"/>
              </w:rPr>
            </w:pPr>
            <w:r w:rsidRPr="00EC4A13">
              <w:rPr>
                <w:rFonts w:ascii="楷体" w:eastAsia="楷体" w:hAnsi="楷体" w:hint="eastAsia"/>
                <w:color w:val="010281"/>
              </w:rPr>
              <w:t>黑色研究团队</w:t>
            </w:r>
          </w:p>
          <w:p w:rsidR="00223714" w:rsidRPr="00EC4A13" w:rsidRDefault="00223714" w:rsidP="00EC4A13">
            <w:pPr>
              <w:ind w:firstLine="0"/>
              <w:jc w:val="left"/>
              <w:rPr>
                <w:rFonts w:ascii="楷体" w:eastAsia="楷体" w:hAnsi="楷体"/>
                <w:color w:val="010281"/>
              </w:rPr>
            </w:pPr>
          </w:p>
          <w:p w:rsidR="002E23D9" w:rsidRDefault="002E23D9" w:rsidP="002E23D9">
            <w:pPr>
              <w:ind w:firstLine="0"/>
              <w:jc w:val="left"/>
              <w:rPr>
                <w:rFonts w:ascii="楷体" w:eastAsia="楷体" w:hAnsi="楷体"/>
                <w:color w:val="010281"/>
              </w:rPr>
            </w:pPr>
            <w:r>
              <w:rPr>
                <w:rFonts w:ascii="楷体" w:eastAsia="楷体" w:hAnsi="楷体" w:hint="eastAsia"/>
                <w:color w:val="010281"/>
              </w:rPr>
              <w:t>联系人</w:t>
            </w:r>
          </w:p>
          <w:p w:rsidR="002E23D9" w:rsidRPr="00EC4A13" w:rsidRDefault="0049766F" w:rsidP="00EC4A13">
            <w:pPr>
              <w:ind w:firstLine="0"/>
              <w:jc w:val="left"/>
              <w:rPr>
                <w:rFonts w:ascii="楷体" w:eastAsia="楷体" w:hAnsi="楷体"/>
                <w:color w:val="010281"/>
              </w:rPr>
            </w:pPr>
            <w:r>
              <w:rPr>
                <w:rFonts w:ascii="楷体" w:eastAsia="楷体" w:hAnsi="楷体" w:hint="eastAsia"/>
                <w:color w:val="010281"/>
              </w:rPr>
              <w:t>蒋馥蔚</w:t>
            </w:r>
          </w:p>
          <w:p w:rsidR="002E23D9" w:rsidRPr="00EC4A13" w:rsidRDefault="002E23D9" w:rsidP="00EC4A13">
            <w:pPr>
              <w:ind w:firstLine="0"/>
              <w:jc w:val="left"/>
              <w:rPr>
                <w:rFonts w:ascii="楷体" w:eastAsia="楷体" w:hAnsi="楷体"/>
                <w:color w:val="010281"/>
              </w:rPr>
            </w:pPr>
            <w:r w:rsidRPr="00EC4A13">
              <w:rPr>
                <w:rFonts w:ascii="楷体" w:eastAsia="楷体" w:hAnsi="楷体"/>
                <w:color w:val="010281"/>
              </w:rPr>
              <w:t>021-</w:t>
            </w:r>
            <w:r w:rsidR="0049766F">
              <w:rPr>
                <w:rFonts w:ascii="楷体" w:eastAsia="楷体" w:hAnsi="楷体"/>
                <w:color w:val="010281"/>
              </w:rPr>
              <w:t>68982745</w:t>
            </w:r>
          </w:p>
          <w:p w:rsidR="002E23D9" w:rsidRPr="00C24942" w:rsidRDefault="0049766F" w:rsidP="00EC4A13">
            <w:pPr>
              <w:ind w:firstLine="0"/>
              <w:jc w:val="left"/>
              <w:rPr>
                <w:rFonts w:eastAsia="楷体"/>
                <w:color w:val="010281"/>
              </w:rPr>
            </w:pPr>
            <w:r>
              <w:rPr>
                <w:rFonts w:ascii="楷体" w:eastAsia="楷体" w:hAnsi="楷体"/>
                <w:color w:val="010281"/>
              </w:rPr>
              <w:t>jiangfw</w:t>
            </w:r>
            <w:r w:rsidR="002E23D9" w:rsidRPr="00EC4A13">
              <w:rPr>
                <w:rFonts w:ascii="楷体" w:eastAsia="楷体" w:hAnsi="楷体"/>
                <w:color w:val="010281"/>
              </w:rPr>
              <w:t>@xzfutures.com</w:t>
            </w:r>
          </w:p>
        </w:tc>
      </w:tr>
    </w:tbl>
    <w:p w:rsidR="00802AA8" w:rsidRPr="00C24942" w:rsidRDefault="002C3E57" w:rsidP="00E876CA">
      <w:pPr>
        <w:ind w:firstLine="0"/>
        <w:jc w:val="right"/>
        <w:rPr>
          <w:rStyle w:val="ab"/>
          <w:rFonts w:ascii="Times New Roman"/>
          <w:b w:val="0"/>
          <w:color w:val="auto"/>
          <w:sz w:val="22"/>
          <w:szCs w:val="24"/>
        </w:rPr>
      </w:pPr>
      <w:r w:rsidRPr="00C24942">
        <w:fldChar w:fldCharType="begin"/>
      </w:r>
      <w:r w:rsidR="005834E9" w:rsidRPr="00C24942">
        <w:rPr>
          <w:rFonts w:hint="eastAsia"/>
        </w:rPr>
        <w:instrText>TIME \@ "yyyy</w:instrText>
      </w:r>
      <w:r w:rsidR="005834E9" w:rsidRPr="00C24942">
        <w:rPr>
          <w:rFonts w:hint="eastAsia"/>
        </w:rPr>
        <w:instrText>年</w:instrText>
      </w:r>
      <w:r w:rsidR="005834E9" w:rsidRPr="00C24942">
        <w:rPr>
          <w:rFonts w:hint="eastAsia"/>
        </w:rPr>
        <w:instrText>M</w:instrText>
      </w:r>
      <w:r w:rsidR="005834E9" w:rsidRPr="00C24942">
        <w:rPr>
          <w:rFonts w:hint="eastAsia"/>
        </w:rPr>
        <w:instrText>月</w:instrText>
      </w:r>
      <w:r w:rsidR="005834E9" w:rsidRPr="00C24942">
        <w:rPr>
          <w:rFonts w:hint="eastAsia"/>
        </w:rPr>
        <w:instrText>d</w:instrText>
      </w:r>
      <w:r w:rsidR="005834E9" w:rsidRPr="00C24942">
        <w:rPr>
          <w:rFonts w:hint="eastAsia"/>
        </w:rPr>
        <w:instrText>日星期</w:instrText>
      </w:r>
      <w:r w:rsidR="005834E9" w:rsidRPr="00C24942">
        <w:rPr>
          <w:rFonts w:hint="eastAsia"/>
        </w:rPr>
        <w:instrText>W"</w:instrText>
      </w:r>
      <w:r w:rsidRPr="00C24942">
        <w:fldChar w:fldCharType="separate"/>
      </w:r>
      <w:r w:rsidR="00F553CC">
        <w:rPr>
          <w:rFonts w:hint="eastAsia"/>
          <w:noProof/>
        </w:rPr>
        <w:t>2018</w:t>
      </w:r>
      <w:r w:rsidR="00F553CC">
        <w:rPr>
          <w:rFonts w:hint="eastAsia"/>
          <w:noProof/>
        </w:rPr>
        <w:t>年</w:t>
      </w:r>
      <w:r w:rsidR="00F553CC">
        <w:rPr>
          <w:rFonts w:hint="eastAsia"/>
          <w:noProof/>
        </w:rPr>
        <w:t>9</w:t>
      </w:r>
      <w:r w:rsidR="00F553CC">
        <w:rPr>
          <w:rFonts w:hint="eastAsia"/>
          <w:noProof/>
        </w:rPr>
        <w:t>月</w:t>
      </w:r>
      <w:r w:rsidR="00F553CC">
        <w:rPr>
          <w:rFonts w:hint="eastAsia"/>
          <w:noProof/>
        </w:rPr>
        <w:t>6</w:t>
      </w:r>
      <w:r w:rsidR="00F553CC">
        <w:rPr>
          <w:rFonts w:hint="eastAsia"/>
          <w:noProof/>
        </w:rPr>
        <w:t>日星期四</w:t>
      </w:r>
      <w:r w:rsidRPr="00C24942">
        <w:fldChar w:fldCharType="end"/>
      </w:r>
    </w:p>
    <w:p w:rsidR="00E11D48" w:rsidRPr="00E11D48" w:rsidRDefault="00E11D48" w:rsidP="00E11D48">
      <w:pPr>
        <w:ind w:firstLine="0"/>
        <w:rPr>
          <w:rStyle w:val="aa"/>
          <w:color w:val="010281"/>
          <w:sz w:val="30"/>
          <w:szCs w:val="30"/>
        </w:rPr>
      </w:pPr>
      <w:r w:rsidRPr="00D263F3">
        <w:rPr>
          <w:rStyle w:val="ab"/>
          <w:rFonts w:hint="eastAsia"/>
        </w:rPr>
        <w:t>内容提要</w:t>
      </w:r>
    </w:p>
    <w:p w:rsidR="008F12B8" w:rsidRPr="00E8293F" w:rsidRDefault="00836654" w:rsidP="002C3E57">
      <w:pPr>
        <w:pStyle w:val="1"/>
        <w:numPr>
          <w:ilvl w:val="0"/>
          <w:numId w:val="13"/>
        </w:numPr>
        <w:spacing w:beforeLines="50" w:before="163" w:afterLines="50" w:after="163"/>
        <w:ind w:left="851"/>
        <w:rPr>
          <w:b w:val="0"/>
          <w:sz w:val="28"/>
          <w:szCs w:val="28"/>
        </w:rPr>
      </w:pPr>
      <w:r w:rsidRPr="00E8293F">
        <w:rPr>
          <w:rStyle w:val="aa"/>
          <w:rFonts w:ascii="Times New Roman" w:hint="eastAsia"/>
          <w:b/>
          <w:sz w:val="28"/>
          <w:szCs w:val="28"/>
        </w:rPr>
        <w:t>后市展望及策略建议</w:t>
      </w:r>
      <w:r w:rsidR="00542CEA" w:rsidRPr="00E8293F">
        <w:rPr>
          <w:rStyle w:val="aa"/>
          <w:rFonts w:ascii="Times New Roman" w:hint="eastAsia"/>
          <w:b/>
          <w:sz w:val="28"/>
          <w:szCs w:val="28"/>
        </w:rPr>
        <w:t>：</w:t>
      </w:r>
    </w:p>
    <w:p w:rsidR="0018412F" w:rsidRPr="005F4D5C" w:rsidRDefault="00724994" w:rsidP="00E11D48">
      <w:pPr>
        <w:pStyle w:val="af"/>
        <w:ind w:left="426" w:firstLine="0"/>
        <w:rPr>
          <w:bCs/>
          <w:color w:val="FF0000"/>
          <w:shd w:val="clear" w:color="auto" w:fill="FFFFFF"/>
        </w:rPr>
      </w:pPr>
      <w:proofErr w:type="gramStart"/>
      <w:r>
        <w:rPr>
          <w:rFonts w:hint="eastAsia"/>
          <w:b/>
          <w:bCs/>
          <w:color w:val="000000" w:themeColor="text1"/>
          <w:shd w:val="clear" w:color="auto" w:fill="FFFFFF"/>
        </w:rPr>
        <w:t>兴证点</w:t>
      </w:r>
      <w:proofErr w:type="gramEnd"/>
      <w:r>
        <w:rPr>
          <w:rFonts w:hint="eastAsia"/>
          <w:b/>
          <w:bCs/>
          <w:color w:val="000000" w:themeColor="text1"/>
          <w:shd w:val="clear" w:color="auto" w:fill="FFFFFF"/>
        </w:rPr>
        <w:t>焦</w:t>
      </w:r>
      <w:r w:rsidR="0099470C" w:rsidRPr="002E23D9">
        <w:rPr>
          <w:rFonts w:hint="eastAsia"/>
          <w:b/>
          <w:bCs/>
          <w:color w:val="000000" w:themeColor="text1"/>
          <w:shd w:val="clear" w:color="auto" w:fill="FFFFFF"/>
        </w:rPr>
        <w:t>：</w:t>
      </w:r>
      <w:r w:rsidR="001363EC">
        <w:rPr>
          <w:rFonts w:hint="eastAsia"/>
          <w:b/>
          <w:bCs/>
          <w:color w:val="000000" w:themeColor="text1"/>
          <w:shd w:val="clear" w:color="auto" w:fill="FFFFFF"/>
        </w:rPr>
        <w:t>5</w:t>
      </w:r>
      <w:r w:rsidR="00F7161E">
        <w:rPr>
          <w:rFonts w:hint="eastAsia"/>
          <w:b/>
          <w:bCs/>
          <w:color w:val="000000" w:themeColor="text1"/>
          <w:shd w:val="clear" w:color="auto" w:fill="FFFFFF"/>
        </w:rPr>
        <w:t>日</w:t>
      </w:r>
      <w:r w:rsidR="00F7161E">
        <w:rPr>
          <w:b/>
          <w:bCs/>
          <w:color w:val="000000" w:themeColor="text1"/>
          <w:shd w:val="clear" w:color="auto" w:fill="FFFFFF"/>
        </w:rPr>
        <w:t>，</w:t>
      </w:r>
      <w:r w:rsidR="005C3098">
        <w:rPr>
          <w:rFonts w:hint="eastAsia"/>
          <w:b/>
          <w:bCs/>
          <w:color w:val="000000" w:themeColor="text1"/>
          <w:shd w:val="clear" w:color="auto" w:fill="FFFFFF"/>
        </w:rPr>
        <w:t>黑色系</w:t>
      </w:r>
      <w:r w:rsidR="005C3098">
        <w:rPr>
          <w:b/>
          <w:bCs/>
          <w:color w:val="000000" w:themeColor="text1"/>
          <w:shd w:val="clear" w:color="auto" w:fill="FFFFFF"/>
        </w:rPr>
        <w:t>商品</w:t>
      </w:r>
      <w:r w:rsidR="0083491C">
        <w:rPr>
          <w:rFonts w:hint="eastAsia"/>
          <w:b/>
          <w:bCs/>
          <w:color w:val="000000" w:themeColor="text1"/>
          <w:shd w:val="clear" w:color="auto" w:fill="FFFFFF"/>
        </w:rPr>
        <w:t>小幅反弹</w:t>
      </w:r>
      <w:r w:rsidR="005C3098">
        <w:rPr>
          <w:b/>
          <w:bCs/>
          <w:color w:val="000000" w:themeColor="text1"/>
          <w:shd w:val="clear" w:color="auto" w:fill="FFFFFF"/>
        </w:rPr>
        <w:t>，焦煤</w:t>
      </w:r>
      <w:r w:rsidR="005C3098">
        <w:rPr>
          <w:rFonts w:hint="eastAsia"/>
          <w:b/>
          <w:bCs/>
          <w:color w:val="000000" w:themeColor="text1"/>
          <w:shd w:val="clear" w:color="auto" w:fill="FFFFFF"/>
        </w:rPr>
        <w:t>JM1901</w:t>
      </w:r>
      <w:r w:rsidR="005C3098">
        <w:rPr>
          <w:rFonts w:hint="eastAsia"/>
          <w:b/>
          <w:bCs/>
          <w:color w:val="000000" w:themeColor="text1"/>
          <w:shd w:val="clear" w:color="auto" w:fill="FFFFFF"/>
        </w:rPr>
        <w:t>合约</w:t>
      </w:r>
      <w:r w:rsidR="001363EC">
        <w:rPr>
          <w:rFonts w:hint="eastAsia"/>
          <w:b/>
          <w:bCs/>
          <w:color w:val="000000" w:themeColor="text1"/>
          <w:shd w:val="clear" w:color="auto" w:fill="FFFFFF"/>
        </w:rPr>
        <w:t>领涨</w:t>
      </w:r>
      <w:r w:rsidR="005C3098">
        <w:rPr>
          <w:b/>
          <w:bCs/>
          <w:color w:val="000000" w:themeColor="text1"/>
          <w:shd w:val="clear" w:color="auto" w:fill="FFFFFF"/>
        </w:rPr>
        <w:t>收盘</w:t>
      </w:r>
      <w:r w:rsidR="001363EC">
        <w:rPr>
          <w:rFonts w:hint="eastAsia"/>
          <w:b/>
          <w:bCs/>
          <w:color w:val="000000" w:themeColor="text1"/>
          <w:shd w:val="clear" w:color="auto" w:fill="FFFFFF"/>
        </w:rPr>
        <w:t>1241</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w:t>
      </w:r>
      <w:r w:rsidR="00C61B90">
        <w:rPr>
          <w:rFonts w:hint="eastAsia"/>
          <w:b/>
          <w:bCs/>
          <w:color w:val="000000" w:themeColor="text1"/>
          <w:shd w:val="clear" w:color="auto" w:fill="FFFFFF"/>
        </w:rPr>
        <w:t>上涨</w:t>
      </w:r>
      <w:r w:rsidR="001363EC">
        <w:rPr>
          <w:b/>
          <w:bCs/>
          <w:color w:val="000000" w:themeColor="text1"/>
          <w:shd w:val="clear" w:color="auto" w:fill="FFFFFF"/>
        </w:rPr>
        <w:t>17</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，焦炭</w:t>
      </w:r>
      <w:r w:rsidR="005C3098">
        <w:rPr>
          <w:rFonts w:hint="eastAsia"/>
          <w:b/>
          <w:bCs/>
          <w:color w:val="000000" w:themeColor="text1"/>
          <w:shd w:val="clear" w:color="auto" w:fill="FFFFFF"/>
        </w:rPr>
        <w:t>J1901</w:t>
      </w:r>
      <w:r w:rsidR="005C3098">
        <w:rPr>
          <w:rFonts w:hint="eastAsia"/>
          <w:b/>
          <w:bCs/>
          <w:color w:val="000000" w:themeColor="text1"/>
          <w:shd w:val="clear" w:color="auto" w:fill="FFFFFF"/>
        </w:rPr>
        <w:t>合约</w:t>
      </w:r>
      <w:r w:rsidR="005C3098">
        <w:rPr>
          <w:b/>
          <w:bCs/>
          <w:color w:val="000000" w:themeColor="text1"/>
          <w:shd w:val="clear" w:color="auto" w:fill="FFFFFF"/>
        </w:rPr>
        <w:t>收盘</w:t>
      </w:r>
      <w:r w:rsidR="005C3098">
        <w:rPr>
          <w:rFonts w:hint="eastAsia"/>
          <w:b/>
          <w:bCs/>
          <w:color w:val="000000" w:themeColor="text1"/>
          <w:shd w:val="clear" w:color="auto" w:fill="FFFFFF"/>
        </w:rPr>
        <w:t>23</w:t>
      </w:r>
      <w:r w:rsidR="00C61B90">
        <w:rPr>
          <w:b/>
          <w:bCs/>
          <w:color w:val="000000" w:themeColor="text1"/>
          <w:shd w:val="clear" w:color="auto" w:fill="FFFFFF"/>
        </w:rPr>
        <w:t>81</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w:t>
      </w:r>
      <w:r w:rsidR="001363EC">
        <w:rPr>
          <w:rFonts w:hint="eastAsia"/>
          <w:b/>
          <w:bCs/>
          <w:color w:val="000000" w:themeColor="text1"/>
          <w:shd w:val="clear" w:color="auto" w:fill="FFFFFF"/>
        </w:rPr>
        <w:t>与前一交易日</w:t>
      </w:r>
      <w:r w:rsidR="001363EC">
        <w:rPr>
          <w:b/>
          <w:bCs/>
          <w:color w:val="000000" w:themeColor="text1"/>
          <w:shd w:val="clear" w:color="auto" w:fill="FFFFFF"/>
        </w:rPr>
        <w:t>收盘价持平</w:t>
      </w:r>
      <w:r w:rsidR="005C3098">
        <w:rPr>
          <w:b/>
          <w:bCs/>
          <w:color w:val="000000" w:themeColor="text1"/>
          <w:shd w:val="clear" w:color="auto" w:fill="FFFFFF"/>
        </w:rPr>
        <w:t>。</w:t>
      </w:r>
      <w:r w:rsidR="00F7161E">
        <w:rPr>
          <w:rFonts w:hint="eastAsia"/>
          <w:b/>
          <w:bCs/>
          <w:color w:val="000000" w:themeColor="text1"/>
          <w:shd w:val="clear" w:color="auto" w:fill="FFFFFF"/>
        </w:rPr>
        <w:t>现货市场方</w:t>
      </w:r>
      <w:r w:rsidR="00F7161E" w:rsidRPr="0083491C">
        <w:rPr>
          <w:rFonts w:hint="eastAsia"/>
          <w:b/>
          <w:bCs/>
          <w:shd w:val="clear" w:color="auto" w:fill="FFFFFF"/>
        </w:rPr>
        <w:t>面，</w:t>
      </w:r>
      <w:r w:rsidR="001363EC">
        <w:rPr>
          <w:rFonts w:hint="eastAsia"/>
          <w:b/>
          <w:bCs/>
          <w:shd w:val="clear" w:color="auto" w:fill="FFFFFF"/>
        </w:rPr>
        <w:t>焦煤现货</w:t>
      </w:r>
      <w:r w:rsidR="001363EC">
        <w:rPr>
          <w:b/>
          <w:bCs/>
          <w:shd w:val="clear" w:color="auto" w:fill="FFFFFF"/>
        </w:rPr>
        <w:t>较为平稳，</w:t>
      </w:r>
      <w:r w:rsidR="001363EC">
        <w:rPr>
          <w:rFonts w:hint="eastAsia"/>
          <w:b/>
          <w:bCs/>
          <w:shd w:val="clear" w:color="auto" w:fill="FFFFFF"/>
        </w:rPr>
        <w:t>山西</w:t>
      </w:r>
      <w:r w:rsidR="001363EC">
        <w:rPr>
          <w:b/>
          <w:bCs/>
          <w:shd w:val="clear" w:color="auto" w:fill="FFFFFF"/>
        </w:rPr>
        <w:t>柳林高硫</w:t>
      </w:r>
      <w:r w:rsidR="001363EC">
        <w:rPr>
          <w:rFonts w:hint="eastAsia"/>
          <w:b/>
          <w:bCs/>
          <w:shd w:val="clear" w:color="auto" w:fill="FFFFFF"/>
        </w:rPr>
        <w:t>焦煤</w:t>
      </w:r>
      <w:r w:rsidR="001363EC">
        <w:rPr>
          <w:b/>
          <w:bCs/>
          <w:shd w:val="clear" w:color="auto" w:fill="FFFFFF"/>
        </w:rPr>
        <w:t>有</w:t>
      </w:r>
      <w:r w:rsidR="001363EC">
        <w:rPr>
          <w:rFonts w:hint="eastAsia"/>
          <w:b/>
          <w:bCs/>
          <w:shd w:val="clear" w:color="auto" w:fill="FFFFFF"/>
        </w:rPr>
        <w:t>30</w:t>
      </w:r>
      <w:r w:rsidR="001363EC">
        <w:rPr>
          <w:rFonts w:hint="eastAsia"/>
          <w:b/>
          <w:bCs/>
          <w:shd w:val="clear" w:color="auto" w:fill="FFFFFF"/>
        </w:rPr>
        <w:t>元</w:t>
      </w:r>
      <w:r w:rsidR="001363EC">
        <w:rPr>
          <w:rFonts w:hint="eastAsia"/>
          <w:b/>
          <w:bCs/>
          <w:shd w:val="clear" w:color="auto" w:fill="FFFFFF"/>
        </w:rPr>
        <w:t>/</w:t>
      </w:r>
      <w:proofErr w:type="gramStart"/>
      <w:r w:rsidR="001363EC">
        <w:rPr>
          <w:rFonts w:hint="eastAsia"/>
          <w:b/>
          <w:bCs/>
          <w:shd w:val="clear" w:color="auto" w:fill="FFFFFF"/>
        </w:rPr>
        <w:t>吨</w:t>
      </w:r>
      <w:r w:rsidR="001363EC">
        <w:rPr>
          <w:b/>
          <w:bCs/>
          <w:shd w:val="clear" w:color="auto" w:fill="FFFFFF"/>
        </w:rPr>
        <w:t>提涨</w:t>
      </w:r>
      <w:proofErr w:type="gramEnd"/>
      <w:r w:rsidR="008017AB" w:rsidRPr="0083491C">
        <w:rPr>
          <w:b/>
          <w:bCs/>
          <w:shd w:val="clear" w:color="auto" w:fill="FFFFFF"/>
        </w:rPr>
        <w:t>。</w:t>
      </w:r>
      <w:r w:rsidR="008017AB" w:rsidRPr="0083491C">
        <w:rPr>
          <w:rFonts w:hint="eastAsia"/>
          <w:b/>
          <w:bCs/>
          <w:shd w:val="clear" w:color="auto" w:fill="FFFFFF"/>
        </w:rPr>
        <w:t>焦炭</w:t>
      </w:r>
      <w:proofErr w:type="gramStart"/>
      <w:r w:rsidR="0083491C" w:rsidRPr="0083491C">
        <w:rPr>
          <w:rFonts w:hint="eastAsia"/>
          <w:b/>
          <w:bCs/>
          <w:shd w:val="clear" w:color="auto" w:fill="FFFFFF"/>
        </w:rPr>
        <w:t>现货</w:t>
      </w:r>
      <w:r w:rsidR="0083491C" w:rsidRPr="0083491C">
        <w:rPr>
          <w:b/>
          <w:bCs/>
          <w:shd w:val="clear" w:color="auto" w:fill="FFFFFF"/>
        </w:rPr>
        <w:t>第六轮</w:t>
      </w:r>
      <w:r w:rsidR="0083491C" w:rsidRPr="0083491C">
        <w:rPr>
          <w:rFonts w:hint="eastAsia"/>
          <w:b/>
          <w:bCs/>
          <w:shd w:val="clear" w:color="auto" w:fill="FFFFFF"/>
        </w:rPr>
        <w:t>提涨</w:t>
      </w:r>
      <w:r w:rsidR="0083491C" w:rsidRPr="0083491C">
        <w:rPr>
          <w:b/>
          <w:bCs/>
          <w:shd w:val="clear" w:color="auto" w:fill="FFFFFF"/>
        </w:rPr>
        <w:t>范围</w:t>
      </w:r>
      <w:proofErr w:type="gramEnd"/>
      <w:r w:rsidR="001363EC">
        <w:rPr>
          <w:rFonts w:hint="eastAsia"/>
          <w:b/>
          <w:bCs/>
          <w:shd w:val="clear" w:color="auto" w:fill="FFFFFF"/>
        </w:rPr>
        <w:t>继续</w:t>
      </w:r>
      <w:r w:rsidR="0083491C" w:rsidRPr="0083491C">
        <w:rPr>
          <w:b/>
          <w:bCs/>
          <w:shd w:val="clear" w:color="auto" w:fill="FFFFFF"/>
        </w:rPr>
        <w:t>扩大，</w:t>
      </w:r>
      <w:r w:rsidR="001363EC">
        <w:rPr>
          <w:rFonts w:hint="eastAsia"/>
          <w:b/>
          <w:bCs/>
          <w:shd w:val="clear" w:color="auto" w:fill="FFFFFF"/>
        </w:rPr>
        <w:t>太原</w:t>
      </w:r>
      <w:r w:rsidR="001363EC">
        <w:rPr>
          <w:b/>
          <w:bCs/>
          <w:shd w:val="clear" w:color="auto" w:fill="FFFFFF"/>
        </w:rPr>
        <w:t>、吕梁准一级冶金焦均有</w:t>
      </w:r>
      <w:proofErr w:type="gramStart"/>
      <w:r w:rsidR="001363EC">
        <w:rPr>
          <w:rFonts w:hint="eastAsia"/>
          <w:b/>
          <w:bCs/>
          <w:shd w:val="clear" w:color="auto" w:fill="FFFFFF"/>
        </w:rPr>
        <w:t>100</w:t>
      </w:r>
      <w:r w:rsidR="001363EC">
        <w:rPr>
          <w:rFonts w:hint="eastAsia"/>
          <w:b/>
          <w:bCs/>
          <w:shd w:val="clear" w:color="auto" w:fill="FFFFFF"/>
        </w:rPr>
        <w:t>元</w:t>
      </w:r>
      <w:r w:rsidR="001363EC">
        <w:rPr>
          <w:b/>
          <w:bCs/>
          <w:shd w:val="clear" w:color="auto" w:fill="FFFFFF"/>
        </w:rPr>
        <w:t>提涨</w:t>
      </w:r>
      <w:proofErr w:type="gramEnd"/>
      <w:r w:rsidR="00F553CC">
        <w:rPr>
          <w:rFonts w:hint="eastAsia"/>
          <w:b/>
          <w:bCs/>
          <w:shd w:val="clear" w:color="auto" w:fill="FFFFFF"/>
        </w:rPr>
        <w:t>,</w:t>
      </w:r>
      <w:r w:rsidR="00F553CC">
        <w:rPr>
          <w:rFonts w:hint="eastAsia"/>
          <w:b/>
          <w:bCs/>
          <w:shd w:val="clear" w:color="auto" w:fill="FFFFFF"/>
        </w:rPr>
        <w:t>但</w:t>
      </w:r>
      <w:proofErr w:type="gramStart"/>
      <w:r w:rsidR="00F553CC">
        <w:rPr>
          <w:rFonts w:hint="eastAsia"/>
          <w:b/>
          <w:bCs/>
          <w:shd w:val="clear" w:color="auto" w:fill="FFFFFF"/>
        </w:rPr>
        <w:t>焦钢</w:t>
      </w:r>
      <w:r w:rsidR="00F553CC">
        <w:rPr>
          <w:b/>
          <w:bCs/>
          <w:shd w:val="clear" w:color="auto" w:fill="FFFFFF"/>
        </w:rPr>
        <w:t>之间</w:t>
      </w:r>
      <w:proofErr w:type="gramEnd"/>
      <w:r w:rsidR="00F553CC">
        <w:rPr>
          <w:b/>
          <w:bCs/>
          <w:shd w:val="clear" w:color="auto" w:fill="FFFFFF"/>
        </w:rPr>
        <w:t>博弈仍未停止，</w:t>
      </w:r>
      <w:r w:rsidR="00A86CB4">
        <w:rPr>
          <w:rFonts w:hint="eastAsia"/>
          <w:b/>
          <w:bCs/>
          <w:shd w:val="clear" w:color="auto" w:fill="FFFFFF"/>
        </w:rPr>
        <w:t>部分</w:t>
      </w:r>
      <w:r w:rsidR="00F553CC">
        <w:rPr>
          <w:b/>
          <w:bCs/>
          <w:shd w:val="clear" w:color="auto" w:fill="FFFFFF"/>
        </w:rPr>
        <w:t>钢厂没有接受提涨</w:t>
      </w:r>
      <w:r w:rsidR="001363EC">
        <w:rPr>
          <w:b/>
          <w:bCs/>
          <w:shd w:val="clear" w:color="auto" w:fill="FFFFFF"/>
        </w:rPr>
        <w:t>。</w:t>
      </w:r>
      <w:r w:rsidR="005F4D5C">
        <w:rPr>
          <w:rFonts w:hint="eastAsia"/>
          <w:b/>
          <w:bCs/>
          <w:shd w:val="clear" w:color="auto" w:fill="FFFFFF"/>
        </w:rPr>
        <w:t>5</w:t>
      </w:r>
      <w:r w:rsidR="005F4D5C">
        <w:rPr>
          <w:rFonts w:hint="eastAsia"/>
          <w:b/>
          <w:bCs/>
          <w:shd w:val="clear" w:color="auto" w:fill="FFFFFF"/>
        </w:rPr>
        <w:t>日</w:t>
      </w:r>
      <w:r w:rsidR="005F4D5C">
        <w:rPr>
          <w:b/>
          <w:bCs/>
          <w:shd w:val="clear" w:color="auto" w:fill="FFFFFF"/>
        </w:rPr>
        <w:t>，唐山深度污染防治攻坚战文件重</w:t>
      </w:r>
      <w:bookmarkStart w:id="0" w:name="_GoBack"/>
      <w:bookmarkEnd w:id="0"/>
      <w:r w:rsidR="005F4D5C">
        <w:rPr>
          <w:b/>
          <w:bCs/>
          <w:shd w:val="clear" w:color="auto" w:fill="FFFFFF"/>
        </w:rPr>
        <w:t>发，</w:t>
      </w:r>
      <w:r w:rsidR="00F553CC">
        <w:rPr>
          <w:rFonts w:hint="eastAsia"/>
          <w:b/>
          <w:bCs/>
          <w:shd w:val="clear" w:color="auto" w:fill="FFFFFF"/>
        </w:rPr>
        <w:t>太原、</w:t>
      </w:r>
      <w:r w:rsidR="00F553CC">
        <w:rPr>
          <w:b/>
          <w:bCs/>
          <w:shd w:val="clear" w:color="auto" w:fill="FFFFFF"/>
        </w:rPr>
        <w:t>邯郸均有限产整改</w:t>
      </w:r>
      <w:r w:rsidR="00F553CC">
        <w:rPr>
          <w:rFonts w:hint="eastAsia"/>
          <w:b/>
          <w:bCs/>
          <w:shd w:val="clear" w:color="auto" w:fill="FFFFFF"/>
        </w:rPr>
        <w:t>措施，</w:t>
      </w:r>
      <w:r w:rsidR="00286E7F">
        <w:rPr>
          <w:rFonts w:hint="eastAsia"/>
          <w:b/>
          <w:bCs/>
          <w:shd w:val="clear" w:color="auto" w:fill="FFFFFF"/>
        </w:rPr>
        <w:t>安徽芜湖</w:t>
      </w:r>
      <w:r w:rsidR="00F553CC" w:rsidRPr="00F553CC">
        <w:rPr>
          <w:rFonts w:hint="eastAsia"/>
          <w:b/>
          <w:bCs/>
          <w:shd w:val="clear" w:color="auto" w:fill="FFFFFF"/>
        </w:rPr>
        <w:t>开展应急错峰生产，要求钢铁企业限产</w:t>
      </w:r>
      <w:r w:rsidR="00F553CC" w:rsidRPr="00F553CC">
        <w:rPr>
          <w:rFonts w:hint="eastAsia"/>
          <w:b/>
          <w:bCs/>
          <w:shd w:val="clear" w:color="auto" w:fill="FFFFFF"/>
        </w:rPr>
        <w:t>50%</w:t>
      </w:r>
      <w:r w:rsidR="00F553CC">
        <w:rPr>
          <w:rFonts w:hint="eastAsia"/>
          <w:b/>
          <w:bCs/>
          <w:shd w:val="clear" w:color="auto" w:fill="FFFFFF"/>
        </w:rPr>
        <w:t>，受</w:t>
      </w:r>
      <w:r w:rsidR="00F553CC">
        <w:rPr>
          <w:b/>
          <w:bCs/>
          <w:shd w:val="clear" w:color="auto" w:fill="FFFFFF"/>
        </w:rPr>
        <w:t>各类</w:t>
      </w:r>
      <w:r w:rsidR="00F553CC">
        <w:rPr>
          <w:rFonts w:hint="eastAsia"/>
          <w:b/>
          <w:bCs/>
          <w:shd w:val="clear" w:color="auto" w:fill="FFFFFF"/>
        </w:rPr>
        <w:t>限产</w:t>
      </w:r>
      <w:r w:rsidR="00F553CC">
        <w:rPr>
          <w:b/>
          <w:bCs/>
          <w:shd w:val="clear" w:color="auto" w:fill="FFFFFF"/>
        </w:rPr>
        <w:t>消息影响，双焦盘面</w:t>
      </w:r>
      <w:r w:rsidR="00F553CC">
        <w:rPr>
          <w:rFonts w:hint="eastAsia"/>
          <w:b/>
          <w:bCs/>
          <w:shd w:val="clear" w:color="auto" w:fill="FFFFFF"/>
        </w:rPr>
        <w:t>继续</w:t>
      </w:r>
      <w:r w:rsidR="00F553CC">
        <w:rPr>
          <w:b/>
          <w:bCs/>
          <w:shd w:val="clear" w:color="auto" w:fill="FFFFFF"/>
        </w:rPr>
        <w:t>修复</w:t>
      </w:r>
      <w:r w:rsidR="00F553CC">
        <w:rPr>
          <w:rFonts w:hint="eastAsia"/>
          <w:b/>
          <w:bCs/>
          <w:shd w:val="clear" w:color="auto" w:fill="FFFFFF"/>
        </w:rPr>
        <w:t>；</w:t>
      </w:r>
      <w:r w:rsidR="00F553CC">
        <w:rPr>
          <w:b/>
          <w:bCs/>
          <w:shd w:val="clear" w:color="auto" w:fill="FFFFFF"/>
        </w:rPr>
        <w:t>但昨日</w:t>
      </w:r>
      <w:proofErr w:type="gramStart"/>
      <w:r w:rsidR="00F553CC">
        <w:rPr>
          <w:rFonts w:hint="eastAsia"/>
          <w:b/>
          <w:bCs/>
          <w:shd w:val="clear" w:color="auto" w:fill="FFFFFF"/>
        </w:rPr>
        <w:t>线螺</w:t>
      </w:r>
      <w:r w:rsidR="00F553CC">
        <w:rPr>
          <w:b/>
          <w:bCs/>
          <w:shd w:val="clear" w:color="auto" w:fill="FFFFFF"/>
        </w:rPr>
        <w:t>成交</w:t>
      </w:r>
      <w:proofErr w:type="gramEnd"/>
      <w:r w:rsidR="00F553CC">
        <w:rPr>
          <w:b/>
          <w:bCs/>
          <w:shd w:val="clear" w:color="auto" w:fill="FFFFFF"/>
        </w:rPr>
        <w:t>数据不</w:t>
      </w:r>
      <w:r w:rsidR="00F553CC">
        <w:rPr>
          <w:rFonts w:hint="eastAsia"/>
          <w:b/>
          <w:bCs/>
          <w:shd w:val="clear" w:color="auto" w:fill="FFFFFF"/>
        </w:rPr>
        <w:t>旺</w:t>
      </w:r>
      <w:r w:rsidR="00F553CC">
        <w:rPr>
          <w:b/>
          <w:bCs/>
          <w:shd w:val="clear" w:color="auto" w:fill="FFFFFF"/>
        </w:rPr>
        <w:t>，九月需求还需继续观望。</w:t>
      </w:r>
      <w:r w:rsidR="0083491C" w:rsidRPr="00F553CC">
        <w:rPr>
          <w:b/>
          <w:bCs/>
          <w:shd w:val="clear" w:color="auto" w:fill="FFFFFF"/>
        </w:rPr>
        <w:t>仅供参考。</w:t>
      </w:r>
    </w:p>
    <w:p w:rsidR="00B47758" w:rsidRDefault="00B47758" w:rsidP="002E23D9">
      <w:pPr>
        <w:pStyle w:val="af"/>
        <w:ind w:left="992" w:firstLine="0"/>
        <w:rPr>
          <w:bCs/>
          <w:color w:val="000000" w:themeColor="text1"/>
          <w:shd w:val="clear" w:color="auto" w:fill="FFFFFF"/>
        </w:rPr>
      </w:pPr>
    </w:p>
    <w:p w:rsidR="00836654" w:rsidRPr="00E8293F" w:rsidRDefault="00836654" w:rsidP="002C3E57">
      <w:pPr>
        <w:pStyle w:val="1"/>
        <w:numPr>
          <w:ilvl w:val="0"/>
          <w:numId w:val="13"/>
        </w:numPr>
        <w:spacing w:beforeLines="50" w:before="163" w:afterLines="50" w:after="163"/>
        <w:ind w:left="851"/>
        <w:rPr>
          <w:rStyle w:val="aa"/>
          <w:rFonts w:ascii="Times New Roman"/>
          <w:sz w:val="28"/>
          <w:szCs w:val="28"/>
        </w:rPr>
      </w:pPr>
      <w:r w:rsidRPr="00E8293F">
        <w:rPr>
          <w:rStyle w:val="aa"/>
          <w:rFonts w:ascii="Times New Roman" w:hint="eastAsia"/>
          <w:b/>
          <w:sz w:val="28"/>
          <w:szCs w:val="28"/>
        </w:rPr>
        <w:t>市场消息</w:t>
      </w:r>
      <w:r w:rsidR="00542CEA" w:rsidRPr="00E8293F">
        <w:rPr>
          <w:rStyle w:val="aa"/>
          <w:rFonts w:ascii="Times New Roman" w:hint="eastAsia"/>
          <w:b/>
          <w:sz w:val="28"/>
          <w:szCs w:val="28"/>
        </w:rPr>
        <w:t>：</w:t>
      </w:r>
    </w:p>
    <w:p w:rsidR="000E267A" w:rsidRPr="000E267A" w:rsidRDefault="000E267A" w:rsidP="000E267A">
      <w:pPr>
        <w:pStyle w:val="af"/>
        <w:numPr>
          <w:ilvl w:val="0"/>
          <w:numId w:val="16"/>
        </w:numPr>
        <w:rPr>
          <w:rFonts w:eastAsia="宋体"/>
          <w:color w:val="000000"/>
          <w:szCs w:val="21"/>
        </w:rPr>
      </w:pPr>
      <w:r w:rsidRPr="000E267A">
        <w:rPr>
          <w:rFonts w:eastAsia="宋体" w:hint="eastAsia"/>
          <w:color w:val="000000"/>
          <w:szCs w:val="21"/>
        </w:rPr>
        <w:t>据经济参考报</w:t>
      </w:r>
      <w:r w:rsidRPr="000E267A">
        <w:rPr>
          <w:rFonts w:eastAsia="宋体" w:hint="eastAsia"/>
          <w:color w:val="000000"/>
          <w:szCs w:val="21"/>
        </w:rPr>
        <w:t>9</w:t>
      </w:r>
      <w:r w:rsidRPr="000E267A">
        <w:rPr>
          <w:rFonts w:eastAsia="宋体" w:hint="eastAsia"/>
          <w:color w:val="000000"/>
          <w:szCs w:val="21"/>
        </w:rPr>
        <w:t>月</w:t>
      </w:r>
      <w:r w:rsidRPr="000E267A">
        <w:rPr>
          <w:rFonts w:eastAsia="宋体" w:hint="eastAsia"/>
          <w:color w:val="000000"/>
          <w:szCs w:val="21"/>
        </w:rPr>
        <w:t>5</w:t>
      </w:r>
      <w:r w:rsidRPr="000E267A">
        <w:rPr>
          <w:rFonts w:eastAsia="宋体" w:hint="eastAsia"/>
          <w:color w:val="000000"/>
          <w:szCs w:val="21"/>
        </w:rPr>
        <w:t>日消息，</w:t>
      </w:r>
      <w:r w:rsidRPr="000E267A">
        <w:rPr>
          <w:rFonts w:eastAsia="宋体" w:hint="eastAsia"/>
          <w:color w:val="000000"/>
          <w:szCs w:val="21"/>
        </w:rPr>
        <w:t>8</w:t>
      </w:r>
      <w:r w:rsidRPr="000E267A">
        <w:rPr>
          <w:rFonts w:eastAsia="宋体" w:hint="eastAsia"/>
          <w:color w:val="000000"/>
          <w:szCs w:val="21"/>
        </w:rPr>
        <w:t>月以来，猪肉疫情及天气因素等多重因素叠加，导致食用农产品价格上涨。分品种来看，</w:t>
      </w:r>
      <w:r w:rsidRPr="000E267A">
        <w:rPr>
          <w:rFonts w:eastAsia="宋体" w:hint="eastAsia"/>
          <w:color w:val="000000"/>
          <w:szCs w:val="21"/>
        </w:rPr>
        <w:t>8</w:t>
      </w:r>
      <w:r w:rsidRPr="000E267A">
        <w:rPr>
          <w:rFonts w:eastAsia="宋体" w:hint="eastAsia"/>
          <w:color w:val="000000"/>
          <w:szCs w:val="21"/>
        </w:rPr>
        <w:t>月以来，蔬菜和肉类价格都出现小幅上涨。交通银行首席经济学家连平预测，</w:t>
      </w:r>
      <w:r w:rsidRPr="000E267A">
        <w:rPr>
          <w:rFonts w:eastAsia="宋体" w:hint="eastAsia"/>
          <w:color w:val="000000"/>
          <w:szCs w:val="21"/>
        </w:rPr>
        <w:t>8</w:t>
      </w:r>
      <w:r w:rsidRPr="000E267A">
        <w:rPr>
          <w:rFonts w:eastAsia="宋体" w:hint="eastAsia"/>
          <w:color w:val="000000"/>
          <w:szCs w:val="21"/>
        </w:rPr>
        <w:t>月食品价格环比将延续上月的上涨趋势，涨幅料有所扩大，预计上升幅度在</w:t>
      </w:r>
      <w:r w:rsidRPr="000E267A">
        <w:rPr>
          <w:rFonts w:eastAsia="宋体" w:hint="eastAsia"/>
          <w:color w:val="000000"/>
          <w:szCs w:val="21"/>
        </w:rPr>
        <w:t>1</w:t>
      </w:r>
      <w:r w:rsidRPr="000E267A">
        <w:rPr>
          <w:rFonts w:eastAsia="宋体" w:hint="eastAsia"/>
          <w:color w:val="000000"/>
          <w:szCs w:val="21"/>
        </w:rPr>
        <w:t>个百分点左右。初步判断</w:t>
      </w:r>
      <w:r w:rsidRPr="000E267A">
        <w:rPr>
          <w:rFonts w:eastAsia="宋体" w:hint="eastAsia"/>
          <w:color w:val="000000"/>
          <w:szCs w:val="21"/>
        </w:rPr>
        <w:t>8</w:t>
      </w:r>
      <w:r w:rsidRPr="000E267A">
        <w:rPr>
          <w:rFonts w:eastAsia="宋体" w:hint="eastAsia"/>
          <w:color w:val="000000"/>
          <w:szCs w:val="21"/>
        </w:rPr>
        <w:t>月</w:t>
      </w:r>
      <w:r w:rsidRPr="000E267A">
        <w:rPr>
          <w:rFonts w:eastAsia="宋体" w:hint="eastAsia"/>
          <w:color w:val="000000"/>
          <w:szCs w:val="21"/>
        </w:rPr>
        <w:t>CPI</w:t>
      </w:r>
      <w:r w:rsidRPr="000E267A">
        <w:rPr>
          <w:rFonts w:eastAsia="宋体" w:hint="eastAsia"/>
          <w:color w:val="000000"/>
          <w:szCs w:val="21"/>
        </w:rPr>
        <w:t>同比涨幅可能为</w:t>
      </w:r>
      <w:r w:rsidRPr="000E267A">
        <w:rPr>
          <w:rFonts w:eastAsia="宋体" w:hint="eastAsia"/>
          <w:color w:val="000000"/>
          <w:szCs w:val="21"/>
        </w:rPr>
        <w:t>2.1%</w:t>
      </w:r>
      <w:r w:rsidRPr="000E267A">
        <w:rPr>
          <w:rFonts w:eastAsia="宋体" w:hint="eastAsia"/>
          <w:color w:val="000000"/>
          <w:szCs w:val="21"/>
        </w:rPr>
        <w:t>，与上月基本持平，连续两个月维持在“</w:t>
      </w:r>
      <w:r w:rsidRPr="000E267A">
        <w:rPr>
          <w:rFonts w:eastAsia="宋体" w:hint="eastAsia"/>
          <w:color w:val="000000"/>
          <w:szCs w:val="21"/>
        </w:rPr>
        <w:t>2</w:t>
      </w:r>
      <w:r w:rsidRPr="000E267A">
        <w:rPr>
          <w:rFonts w:eastAsia="宋体" w:hint="eastAsia"/>
          <w:color w:val="000000"/>
          <w:szCs w:val="21"/>
        </w:rPr>
        <w:t>时代”。</w:t>
      </w:r>
    </w:p>
    <w:p w:rsidR="000E267A" w:rsidRDefault="000E267A" w:rsidP="000E267A">
      <w:pPr>
        <w:pStyle w:val="af"/>
        <w:ind w:left="780" w:firstLine="0"/>
        <w:rPr>
          <w:rFonts w:eastAsia="宋体"/>
          <w:color w:val="000000"/>
          <w:szCs w:val="21"/>
        </w:rPr>
      </w:pPr>
    </w:p>
    <w:p w:rsidR="008017AB" w:rsidRPr="005D6B15" w:rsidRDefault="005D6B15" w:rsidP="005D6B15">
      <w:pPr>
        <w:pStyle w:val="af"/>
        <w:numPr>
          <w:ilvl w:val="0"/>
          <w:numId w:val="16"/>
        </w:numPr>
        <w:rPr>
          <w:rFonts w:eastAsia="宋体"/>
          <w:color w:val="000000"/>
          <w:szCs w:val="21"/>
        </w:rPr>
      </w:pPr>
      <w:r w:rsidRPr="005D6B15">
        <w:rPr>
          <w:rFonts w:eastAsia="宋体" w:hint="eastAsia"/>
          <w:color w:val="000000"/>
          <w:szCs w:val="21"/>
        </w:rPr>
        <w:t>为了确保大气环境质量进一步改善，《太原市打赢蓝天保卫战攻坚行动工作方案》日前正式发布，明确了太原市九项攻坚战的具体实施内容和实现目标。</w:t>
      </w:r>
      <w:r w:rsidRPr="005D6B15">
        <w:rPr>
          <w:rFonts w:eastAsia="宋体" w:hint="eastAsia"/>
          <w:color w:val="000000"/>
          <w:szCs w:val="21"/>
        </w:rPr>
        <w:t>9</w:t>
      </w:r>
      <w:r w:rsidRPr="005D6B15">
        <w:rPr>
          <w:rFonts w:eastAsia="宋体" w:hint="eastAsia"/>
          <w:color w:val="000000"/>
          <w:szCs w:val="21"/>
        </w:rPr>
        <w:t>月底前太钢完成焦化厂超低排放试点改造，阳煤化工完成燃煤锅炉超低排放改造；年内实现太钢、二电厂铁路运煤。集中整治焦化、水泥、钢铁等重污染行业各类无组织排放，</w:t>
      </w:r>
      <w:r w:rsidRPr="005D6B15">
        <w:rPr>
          <w:rFonts w:eastAsia="宋体" w:hint="eastAsia"/>
          <w:color w:val="000000"/>
          <w:szCs w:val="21"/>
        </w:rPr>
        <w:t>9</w:t>
      </w:r>
      <w:r w:rsidRPr="005D6B15">
        <w:rPr>
          <w:rFonts w:eastAsia="宋体" w:hint="eastAsia"/>
          <w:color w:val="000000"/>
          <w:szCs w:val="21"/>
        </w:rPr>
        <w:t>月底厂区内所有煤场、料场、渣场全部实现全封闭，逾期未完的全部纳入秋冬季错峰生产。全面排查工业炉窑，以钢铁、有色、建材、焦化、化工等为重点，涉及钢铁、铸造、铁合金，铜、铝、铅、锌冶炼及再生，水泥、玻璃、陶瓷、砖瓦、耐火材料、石灰、防水建筑材料，焦化、化肥、无机盐、电石等行业，按照熔炼炉、熔化炉、烧结机</w:t>
      </w:r>
      <w:r w:rsidRPr="005D6B15">
        <w:rPr>
          <w:rFonts w:eastAsia="宋体" w:hint="eastAsia"/>
          <w:color w:val="000000"/>
          <w:szCs w:val="21"/>
        </w:rPr>
        <w:t>(</w:t>
      </w:r>
      <w:r w:rsidRPr="005D6B15">
        <w:rPr>
          <w:rFonts w:eastAsia="宋体" w:hint="eastAsia"/>
          <w:color w:val="000000"/>
          <w:szCs w:val="21"/>
        </w:rPr>
        <w:t>炉</w:t>
      </w:r>
      <w:r w:rsidRPr="005D6B15">
        <w:rPr>
          <w:rFonts w:eastAsia="宋体" w:hint="eastAsia"/>
          <w:color w:val="000000"/>
          <w:szCs w:val="21"/>
        </w:rPr>
        <w:t>)</w:t>
      </w:r>
      <w:r w:rsidRPr="005D6B15">
        <w:rPr>
          <w:rFonts w:eastAsia="宋体" w:hint="eastAsia"/>
          <w:color w:val="000000"/>
          <w:szCs w:val="21"/>
        </w:rPr>
        <w:t>、</w:t>
      </w:r>
      <w:proofErr w:type="gramStart"/>
      <w:r w:rsidRPr="005D6B15">
        <w:rPr>
          <w:rFonts w:eastAsia="宋体" w:hint="eastAsia"/>
          <w:color w:val="000000"/>
          <w:szCs w:val="21"/>
        </w:rPr>
        <w:t>焙</w:t>
      </w:r>
      <w:proofErr w:type="gramEnd"/>
      <w:r w:rsidRPr="005D6B15">
        <w:rPr>
          <w:rFonts w:eastAsia="宋体" w:hint="eastAsia"/>
          <w:color w:val="000000"/>
          <w:szCs w:val="21"/>
        </w:rPr>
        <w:t>(</w:t>
      </w:r>
      <w:r w:rsidRPr="005D6B15">
        <w:rPr>
          <w:rFonts w:eastAsia="宋体" w:hint="eastAsia"/>
          <w:color w:val="000000"/>
          <w:szCs w:val="21"/>
        </w:rPr>
        <w:t>煅</w:t>
      </w:r>
      <w:r w:rsidRPr="005D6B15">
        <w:rPr>
          <w:rFonts w:eastAsia="宋体" w:hint="eastAsia"/>
          <w:color w:val="000000"/>
          <w:szCs w:val="21"/>
        </w:rPr>
        <w:t>)</w:t>
      </w:r>
      <w:r w:rsidRPr="005D6B15">
        <w:rPr>
          <w:rFonts w:eastAsia="宋体" w:hint="eastAsia"/>
          <w:color w:val="000000"/>
          <w:szCs w:val="21"/>
        </w:rPr>
        <w:lastRenderedPageBreak/>
        <w:t>烧炉、加热炉、热处理炉、干燥炉</w:t>
      </w:r>
      <w:r w:rsidRPr="005D6B15">
        <w:rPr>
          <w:rFonts w:eastAsia="宋体" w:hint="eastAsia"/>
          <w:color w:val="000000"/>
          <w:szCs w:val="21"/>
        </w:rPr>
        <w:t>(</w:t>
      </w:r>
      <w:r w:rsidRPr="005D6B15">
        <w:rPr>
          <w:rFonts w:eastAsia="宋体" w:hint="eastAsia"/>
          <w:color w:val="000000"/>
          <w:szCs w:val="21"/>
        </w:rPr>
        <w:t>窑</w:t>
      </w:r>
      <w:r w:rsidRPr="005D6B15">
        <w:rPr>
          <w:rFonts w:eastAsia="宋体" w:hint="eastAsia"/>
          <w:color w:val="000000"/>
          <w:szCs w:val="21"/>
        </w:rPr>
        <w:t>)</w:t>
      </w:r>
      <w:r w:rsidRPr="005D6B15">
        <w:rPr>
          <w:rFonts w:eastAsia="宋体" w:hint="eastAsia"/>
          <w:color w:val="000000"/>
          <w:szCs w:val="21"/>
        </w:rPr>
        <w:t>、炼焦炉、煤气发生炉等九大类，开展拉网式排查。——与第二次污染源普查紧密结合，</w:t>
      </w:r>
      <w:r w:rsidRPr="005D6B15">
        <w:rPr>
          <w:rFonts w:eastAsia="宋体" w:hint="eastAsia"/>
          <w:color w:val="000000"/>
          <w:szCs w:val="21"/>
        </w:rPr>
        <w:t>10</w:t>
      </w:r>
      <w:r w:rsidRPr="005D6B15">
        <w:rPr>
          <w:rFonts w:eastAsia="宋体" w:hint="eastAsia"/>
          <w:color w:val="000000"/>
          <w:szCs w:val="21"/>
        </w:rPr>
        <w:t>月底前建立详细管理清单，摸清工业炉窑使用和排放情况。未列入排查清单的工业炉窑，全部纳入秋冬季错峰生产方案，实施停产。焦化、水泥行业实施轮流限产，减少污染物排放。</w:t>
      </w:r>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1</w:t>
      </w:r>
      <w:r w:rsidRPr="005D6B15">
        <w:rPr>
          <w:rFonts w:eastAsia="宋体" w:hint="eastAsia"/>
          <w:color w:val="000000"/>
          <w:szCs w:val="21"/>
        </w:rPr>
        <w:t>日至</w:t>
      </w:r>
      <w:proofErr w:type="gramStart"/>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15</w:t>
      </w:r>
      <w:r w:rsidRPr="005D6B15">
        <w:rPr>
          <w:rFonts w:eastAsia="宋体" w:hint="eastAsia"/>
          <w:color w:val="000000"/>
          <w:szCs w:val="21"/>
        </w:rPr>
        <w:t>日美锦煤焦</w:t>
      </w:r>
      <w:proofErr w:type="gramEnd"/>
      <w:r w:rsidRPr="005D6B15">
        <w:rPr>
          <w:rFonts w:eastAsia="宋体" w:hint="eastAsia"/>
          <w:color w:val="000000"/>
          <w:szCs w:val="21"/>
        </w:rPr>
        <w:t>化、</w:t>
      </w:r>
      <w:proofErr w:type="gramStart"/>
      <w:r w:rsidRPr="005D6B15">
        <w:rPr>
          <w:rFonts w:eastAsia="宋体" w:hint="eastAsia"/>
          <w:color w:val="000000"/>
          <w:szCs w:val="21"/>
        </w:rPr>
        <w:t>美锦焦化</w:t>
      </w:r>
      <w:proofErr w:type="gramEnd"/>
      <w:r w:rsidRPr="005D6B15">
        <w:rPr>
          <w:rFonts w:eastAsia="宋体" w:hint="eastAsia"/>
          <w:color w:val="000000"/>
          <w:szCs w:val="21"/>
        </w:rPr>
        <w:t>实施保温运行；</w:t>
      </w:r>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16</w:t>
      </w:r>
      <w:r w:rsidRPr="005D6B15">
        <w:rPr>
          <w:rFonts w:eastAsia="宋体" w:hint="eastAsia"/>
          <w:color w:val="000000"/>
          <w:szCs w:val="21"/>
        </w:rPr>
        <w:t>日至</w:t>
      </w:r>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30</w:t>
      </w:r>
      <w:r w:rsidRPr="005D6B15">
        <w:rPr>
          <w:rFonts w:eastAsia="宋体" w:hint="eastAsia"/>
          <w:color w:val="000000"/>
          <w:szCs w:val="21"/>
        </w:rPr>
        <w:t>日隆辉焦化、三兴焦化实施保温运行；</w:t>
      </w:r>
      <w:r w:rsidRPr="005D6B15">
        <w:rPr>
          <w:rFonts w:eastAsia="宋体" w:hint="eastAsia"/>
          <w:color w:val="000000"/>
          <w:szCs w:val="21"/>
        </w:rPr>
        <w:t>10</w:t>
      </w:r>
      <w:r w:rsidRPr="005D6B15">
        <w:rPr>
          <w:rFonts w:eastAsia="宋体" w:hint="eastAsia"/>
          <w:color w:val="000000"/>
          <w:szCs w:val="21"/>
        </w:rPr>
        <w:t>月</w:t>
      </w:r>
      <w:r w:rsidRPr="005D6B15">
        <w:rPr>
          <w:rFonts w:eastAsia="宋体" w:hint="eastAsia"/>
          <w:color w:val="000000"/>
          <w:szCs w:val="21"/>
        </w:rPr>
        <w:t>1</w:t>
      </w:r>
      <w:r w:rsidRPr="005D6B15">
        <w:rPr>
          <w:rFonts w:eastAsia="宋体" w:hint="eastAsia"/>
          <w:color w:val="000000"/>
          <w:szCs w:val="21"/>
        </w:rPr>
        <w:t>日至</w:t>
      </w:r>
      <w:r w:rsidRPr="005D6B15">
        <w:rPr>
          <w:rFonts w:eastAsia="宋体" w:hint="eastAsia"/>
          <w:color w:val="000000"/>
          <w:szCs w:val="21"/>
        </w:rPr>
        <w:t>10</w:t>
      </w:r>
      <w:r w:rsidRPr="005D6B15">
        <w:rPr>
          <w:rFonts w:eastAsia="宋体" w:hint="eastAsia"/>
          <w:color w:val="000000"/>
          <w:szCs w:val="21"/>
        </w:rPr>
        <w:t>月</w:t>
      </w:r>
      <w:r w:rsidRPr="005D6B15">
        <w:rPr>
          <w:rFonts w:eastAsia="宋体" w:hint="eastAsia"/>
          <w:color w:val="000000"/>
          <w:szCs w:val="21"/>
        </w:rPr>
        <w:t>15</w:t>
      </w:r>
      <w:r w:rsidRPr="005D6B15">
        <w:rPr>
          <w:rFonts w:eastAsia="宋体" w:hint="eastAsia"/>
          <w:color w:val="000000"/>
          <w:szCs w:val="21"/>
        </w:rPr>
        <w:t>日梗阳焦化、港源焦化实施保温运行；</w:t>
      </w:r>
      <w:r w:rsidRPr="005D6B15">
        <w:rPr>
          <w:rFonts w:eastAsia="宋体" w:hint="eastAsia"/>
          <w:color w:val="000000"/>
          <w:szCs w:val="21"/>
        </w:rPr>
        <w:t>8</w:t>
      </w:r>
      <w:r w:rsidRPr="005D6B15">
        <w:rPr>
          <w:rFonts w:eastAsia="宋体" w:hint="eastAsia"/>
          <w:color w:val="000000"/>
          <w:szCs w:val="21"/>
        </w:rPr>
        <w:t>月</w:t>
      </w:r>
      <w:r w:rsidRPr="005D6B15">
        <w:rPr>
          <w:rFonts w:eastAsia="宋体" w:hint="eastAsia"/>
          <w:color w:val="000000"/>
          <w:szCs w:val="21"/>
        </w:rPr>
        <w:t>15</w:t>
      </w:r>
      <w:r w:rsidRPr="005D6B15">
        <w:rPr>
          <w:rFonts w:eastAsia="宋体" w:hint="eastAsia"/>
          <w:color w:val="000000"/>
          <w:szCs w:val="21"/>
        </w:rPr>
        <w:t>日至</w:t>
      </w:r>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5</w:t>
      </w:r>
      <w:r w:rsidRPr="005D6B15">
        <w:rPr>
          <w:rFonts w:eastAsia="宋体" w:hint="eastAsia"/>
          <w:color w:val="000000"/>
          <w:szCs w:val="21"/>
        </w:rPr>
        <w:t>日双良水泥停窑；</w:t>
      </w:r>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6</w:t>
      </w:r>
      <w:r w:rsidRPr="005D6B15">
        <w:rPr>
          <w:rFonts w:eastAsia="宋体" w:hint="eastAsia"/>
          <w:color w:val="000000"/>
          <w:szCs w:val="21"/>
        </w:rPr>
        <w:t>日至</w:t>
      </w:r>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25</w:t>
      </w:r>
      <w:r w:rsidRPr="005D6B15">
        <w:rPr>
          <w:rFonts w:eastAsia="宋体" w:hint="eastAsia"/>
          <w:color w:val="000000"/>
          <w:szCs w:val="21"/>
        </w:rPr>
        <w:t>日山水水泥停窑；</w:t>
      </w:r>
      <w:r w:rsidRPr="005D6B15">
        <w:rPr>
          <w:rFonts w:eastAsia="宋体" w:hint="eastAsia"/>
          <w:color w:val="000000"/>
          <w:szCs w:val="21"/>
        </w:rPr>
        <w:t>9</w:t>
      </w:r>
      <w:r w:rsidRPr="005D6B15">
        <w:rPr>
          <w:rFonts w:eastAsia="宋体" w:hint="eastAsia"/>
          <w:color w:val="000000"/>
          <w:szCs w:val="21"/>
        </w:rPr>
        <w:t>月</w:t>
      </w:r>
      <w:r w:rsidRPr="005D6B15">
        <w:rPr>
          <w:rFonts w:eastAsia="宋体" w:hint="eastAsia"/>
          <w:color w:val="000000"/>
          <w:szCs w:val="21"/>
        </w:rPr>
        <w:t>26</w:t>
      </w:r>
      <w:r w:rsidRPr="005D6B15">
        <w:rPr>
          <w:rFonts w:eastAsia="宋体" w:hint="eastAsia"/>
          <w:color w:val="000000"/>
          <w:szCs w:val="21"/>
        </w:rPr>
        <w:t>日至</w:t>
      </w:r>
      <w:proofErr w:type="gramStart"/>
      <w:r w:rsidRPr="005D6B15">
        <w:rPr>
          <w:rFonts w:eastAsia="宋体" w:hint="eastAsia"/>
          <w:color w:val="000000"/>
          <w:szCs w:val="21"/>
        </w:rPr>
        <w:t>10</w:t>
      </w:r>
      <w:r w:rsidRPr="005D6B15">
        <w:rPr>
          <w:rFonts w:eastAsia="宋体" w:hint="eastAsia"/>
          <w:color w:val="000000"/>
          <w:szCs w:val="21"/>
        </w:rPr>
        <w:t>月</w:t>
      </w:r>
      <w:r w:rsidRPr="005D6B15">
        <w:rPr>
          <w:rFonts w:eastAsia="宋体" w:hint="eastAsia"/>
          <w:color w:val="000000"/>
          <w:szCs w:val="21"/>
        </w:rPr>
        <w:t>15</w:t>
      </w:r>
      <w:r w:rsidRPr="005D6B15">
        <w:rPr>
          <w:rFonts w:eastAsia="宋体" w:hint="eastAsia"/>
          <w:color w:val="000000"/>
          <w:szCs w:val="21"/>
        </w:rPr>
        <w:t>日金圆水泥</w:t>
      </w:r>
      <w:proofErr w:type="gramEnd"/>
      <w:r w:rsidRPr="005D6B15">
        <w:rPr>
          <w:rFonts w:eastAsia="宋体" w:hint="eastAsia"/>
          <w:color w:val="000000"/>
          <w:szCs w:val="21"/>
        </w:rPr>
        <w:t>、狮头水泥停窑。——化工、铸造、建材及其他行业的喷涂工序，攻坚行动期间统一限产</w:t>
      </w:r>
      <w:r w:rsidRPr="005D6B15">
        <w:rPr>
          <w:rFonts w:eastAsia="宋体" w:hint="eastAsia"/>
          <w:color w:val="000000"/>
          <w:szCs w:val="21"/>
        </w:rPr>
        <w:t>20%</w:t>
      </w:r>
      <w:r w:rsidRPr="005D6B15">
        <w:rPr>
          <w:rFonts w:eastAsia="宋体" w:hint="eastAsia"/>
          <w:color w:val="000000"/>
          <w:szCs w:val="21"/>
        </w:rPr>
        <w:t>。</w:t>
      </w:r>
    </w:p>
    <w:p w:rsidR="008017AB" w:rsidRPr="008017AB" w:rsidRDefault="008017AB" w:rsidP="008017AB">
      <w:pPr>
        <w:pStyle w:val="af"/>
        <w:ind w:left="780" w:firstLine="0"/>
        <w:rPr>
          <w:rFonts w:eastAsia="宋体"/>
          <w:color w:val="000000"/>
          <w:szCs w:val="21"/>
        </w:rPr>
      </w:pPr>
    </w:p>
    <w:p w:rsidR="00BB613B" w:rsidRPr="00397F78" w:rsidRDefault="00397F78" w:rsidP="00397F78">
      <w:pPr>
        <w:pStyle w:val="af"/>
        <w:numPr>
          <w:ilvl w:val="0"/>
          <w:numId w:val="16"/>
        </w:numPr>
        <w:rPr>
          <w:rFonts w:eastAsia="宋体"/>
          <w:color w:val="000000"/>
          <w:szCs w:val="21"/>
        </w:rPr>
      </w:pPr>
      <w:r w:rsidRPr="00397F78">
        <w:rPr>
          <w:rFonts w:eastAsia="宋体" w:hint="eastAsia"/>
          <w:color w:val="000000"/>
          <w:szCs w:val="21"/>
        </w:rPr>
        <w:t>唐山</w:t>
      </w:r>
      <w:r w:rsidRPr="00397F78">
        <w:rPr>
          <w:rFonts w:eastAsia="宋体" w:hint="eastAsia"/>
          <w:color w:val="000000"/>
          <w:szCs w:val="21"/>
        </w:rPr>
        <w:t>9</w:t>
      </w:r>
      <w:r w:rsidRPr="00397F78">
        <w:rPr>
          <w:rFonts w:eastAsia="宋体" w:hint="eastAsia"/>
          <w:color w:val="000000"/>
          <w:szCs w:val="21"/>
        </w:rPr>
        <w:t>月环境治理攻坚战文件再次发布，只针对机动车限行做了修改，文件强调钢铁企业</w:t>
      </w:r>
      <w:r w:rsidRPr="00397F78">
        <w:rPr>
          <w:rFonts w:eastAsia="宋体" w:hint="eastAsia"/>
          <w:color w:val="000000"/>
          <w:szCs w:val="21"/>
        </w:rPr>
        <w:t>9</w:t>
      </w:r>
      <w:r w:rsidRPr="00397F78">
        <w:rPr>
          <w:rFonts w:eastAsia="宋体" w:hint="eastAsia"/>
          <w:color w:val="000000"/>
          <w:szCs w:val="21"/>
        </w:rPr>
        <w:t>月限产比例不低于</w:t>
      </w:r>
      <w:r w:rsidRPr="00397F78">
        <w:rPr>
          <w:rFonts w:eastAsia="宋体" w:hint="eastAsia"/>
          <w:color w:val="000000"/>
          <w:szCs w:val="21"/>
        </w:rPr>
        <w:t>8</w:t>
      </w:r>
      <w:r w:rsidRPr="00397F78">
        <w:rPr>
          <w:rFonts w:eastAsia="宋体" w:hint="eastAsia"/>
          <w:color w:val="000000"/>
          <w:szCs w:val="21"/>
        </w:rPr>
        <w:t>月，其他与原文件一致。限产政策如下：</w:t>
      </w:r>
      <w:r w:rsidRPr="00397F78">
        <w:rPr>
          <w:rFonts w:eastAsia="宋体" w:hint="eastAsia"/>
          <w:color w:val="000000"/>
          <w:szCs w:val="21"/>
        </w:rPr>
        <w:t>9</w:t>
      </w:r>
      <w:r w:rsidRPr="00397F78">
        <w:rPr>
          <w:rFonts w:eastAsia="宋体" w:hint="eastAsia"/>
          <w:color w:val="000000"/>
          <w:szCs w:val="21"/>
        </w:rPr>
        <w:t>月份，各县（市、区）继续执行三项气态污染物攻坚措施，停限产力度不低于</w:t>
      </w:r>
      <w:r w:rsidRPr="00397F78">
        <w:rPr>
          <w:rFonts w:eastAsia="宋体" w:hint="eastAsia"/>
          <w:color w:val="000000"/>
          <w:szCs w:val="21"/>
        </w:rPr>
        <w:t>8</w:t>
      </w:r>
      <w:r w:rsidRPr="00397F78">
        <w:rPr>
          <w:rFonts w:eastAsia="宋体" w:hint="eastAsia"/>
          <w:color w:val="000000"/>
          <w:szCs w:val="21"/>
        </w:rPr>
        <w:t>月份。各县（市）区按目标要求制定停限产方案，报市生态办审核通过后实施。</w:t>
      </w:r>
      <w:r w:rsidRPr="00397F78">
        <w:rPr>
          <w:rFonts w:eastAsia="宋体" w:hint="eastAsia"/>
          <w:color w:val="000000"/>
          <w:szCs w:val="21"/>
        </w:rPr>
        <w:t>9</w:t>
      </w:r>
      <w:r w:rsidRPr="00397F78">
        <w:rPr>
          <w:rFonts w:eastAsia="宋体" w:hint="eastAsia"/>
          <w:color w:val="000000"/>
          <w:szCs w:val="21"/>
        </w:rPr>
        <w:t>月</w:t>
      </w:r>
      <w:r w:rsidRPr="00397F78">
        <w:rPr>
          <w:rFonts w:eastAsia="宋体" w:hint="eastAsia"/>
          <w:color w:val="000000"/>
          <w:szCs w:val="21"/>
        </w:rPr>
        <w:t>20</w:t>
      </w:r>
      <w:r w:rsidRPr="00397F78">
        <w:rPr>
          <w:rFonts w:eastAsia="宋体" w:hint="eastAsia"/>
          <w:color w:val="000000"/>
          <w:szCs w:val="21"/>
        </w:rPr>
        <w:t>日前，</w:t>
      </w:r>
      <w:proofErr w:type="gramStart"/>
      <w:r w:rsidRPr="00397F78">
        <w:rPr>
          <w:rFonts w:eastAsia="宋体" w:hint="eastAsia"/>
          <w:color w:val="000000"/>
          <w:szCs w:val="21"/>
        </w:rPr>
        <w:t>市发改委</w:t>
      </w:r>
      <w:proofErr w:type="gramEnd"/>
      <w:r w:rsidRPr="00397F78">
        <w:rPr>
          <w:rFonts w:eastAsia="宋体" w:hint="eastAsia"/>
          <w:color w:val="000000"/>
          <w:szCs w:val="21"/>
        </w:rPr>
        <w:t>负责制定钢铁行业秋冬季错峰生产方案，市工信局负责制定其他重点行业秋冬季错峰生产方案，市交通运输局负责制定秋冬季错峰运输方案，各县（市）区按照市方案要求制定本地错峰生产运输方案，于</w:t>
      </w:r>
      <w:r w:rsidRPr="00397F78">
        <w:rPr>
          <w:rFonts w:eastAsia="宋体" w:hint="eastAsia"/>
          <w:color w:val="000000"/>
          <w:szCs w:val="21"/>
        </w:rPr>
        <w:t>10</w:t>
      </w:r>
      <w:r w:rsidRPr="00397F78">
        <w:rPr>
          <w:rFonts w:eastAsia="宋体" w:hint="eastAsia"/>
          <w:color w:val="000000"/>
          <w:szCs w:val="21"/>
        </w:rPr>
        <w:t>月</w:t>
      </w:r>
      <w:r w:rsidRPr="00397F78">
        <w:rPr>
          <w:rFonts w:eastAsia="宋体" w:hint="eastAsia"/>
          <w:color w:val="000000"/>
          <w:szCs w:val="21"/>
        </w:rPr>
        <w:t>1</w:t>
      </w:r>
      <w:r w:rsidRPr="00397F78">
        <w:rPr>
          <w:rFonts w:eastAsia="宋体" w:hint="eastAsia"/>
          <w:color w:val="000000"/>
          <w:szCs w:val="21"/>
        </w:rPr>
        <w:t>日起实施。</w:t>
      </w:r>
    </w:p>
    <w:p w:rsidR="00BB613B" w:rsidRPr="00BB613B" w:rsidRDefault="00BB613B" w:rsidP="00BB613B">
      <w:pPr>
        <w:pStyle w:val="af"/>
        <w:rPr>
          <w:rFonts w:eastAsia="宋体"/>
          <w:color w:val="000000"/>
          <w:szCs w:val="21"/>
        </w:rPr>
      </w:pPr>
    </w:p>
    <w:p w:rsidR="00B63301" w:rsidRPr="00BB613B" w:rsidRDefault="001F2CA4" w:rsidP="001F2CA4">
      <w:pPr>
        <w:pStyle w:val="af"/>
        <w:numPr>
          <w:ilvl w:val="0"/>
          <w:numId w:val="16"/>
        </w:numPr>
        <w:rPr>
          <w:rFonts w:eastAsia="宋体"/>
          <w:color w:val="000000"/>
          <w:szCs w:val="21"/>
        </w:rPr>
      </w:pPr>
      <w:r w:rsidRPr="001F2CA4">
        <w:rPr>
          <w:rFonts w:eastAsia="宋体" w:hint="eastAsia"/>
          <w:color w:val="000000"/>
          <w:szCs w:val="21"/>
        </w:rPr>
        <w:t>9</w:t>
      </w:r>
      <w:r w:rsidRPr="001F2CA4">
        <w:rPr>
          <w:rFonts w:eastAsia="宋体" w:hint="eastAsia"/>
          <w:color w:val="000000"/>
          <w:szCs w:val="21"/>
        </w:rPr>
        <w:t>月</w:t>
      </w:r>
      <w:r w:rsidRPr="001F2CA4">
        <w:rPr>
          <w:rFonts w:eastAsia="宋体" w:hint="eastAsia"/>
          <w:color w:val="000000"/>
          <w:szCs w:val="21"/>
        </w:rPr>
        <w:t>3</w:t>
      </w:r>
      <w:r w:rsidRPr="001F2CA4">
        <w:rPr>
          <w:rFonts w:eastAsia="宋体" w:hint="eastAsia"/>
          <w:color w:val="000000"/>
          <w:szCs w:val="21"/>
        </w:rPr>
        <w:t>日，山西省经信委、</w:t>
      </w:r>
      <w:proofErr w:type="gramStart"/>
      <w:r w:rsidRPr="001F2CA4">
        <w:rPr>
          <w:rFonts w:eastAsia="宋体" w:hint="eastAsia"/>
          <w:color w:val="000000"/>
          <w:szCs w:val="21"/>
        </w:rPr>
        <w:t>省发改</w:t>
      </w:r>
      <w:proofErr w:type="gramEnd"/>
      <w:r w:rsidRPr="001F2CA4">
        <w:rPr>
          <w:rFonts w:eastAsia="宋体" w:hint="eastAsia"/>
          <w:color w:val="000000"/>
          <w:szCs w:val="21"/>
        </w:rPr>
        <w:t>委和国家能源局山西监管办公室联合发布《关于进一步放开重点行业用电企业参与电力直接交易的通知》，放开煤炭、钢铁、有色、建材四个行业用电企业全电量参与电力直接交易，促进四个重点行业与发电企业开展长期深度合作。当前，山西火电企业亏损严重，中南部部分企业发电意愿不强、电煤库存不足，已经严重影响山西中南部区域电力安全稳定运行。山西煤炭、钢铁、有色、建材四个重点行业用电量占全省工业用电量的</w:t>
      </w:r>
      <w:r w:rsidRPr="001F2CA4">
        <w:rPr>
          <w:rFonts w:eastAsia="宋体" w:hint="eastAsia"/>
          <w:color w:val="000000"/>
          <w:szCs w:val="21"/>
        </w:rPr>
        <w:t>45%</w:t>
      </w:r>
      <w:r w:rsidRPr="001F2CA4">
        <w:rPr>
          <w:rFonts w:eastAsia="宋体" w:hint="eastAsia"/>
          <w:color w:val="000000"/>
          <w:szCs w:val="21"/>
        </w:rPr>
        <w:t>左右，增加值占全省工业增加值的</w:t>
      </w:r>
      <w:r w:rsidRPr="001F2CA4">
        <w:rPr>
          <w:rFonts w:eastAsia="宋体" w:hint="eastAsia"/>
          <w:color w:val="000000"/>
          <w:szCs w:val="21"/>
        </w:rPr>
        <w:t>65%</w:t>
      </w:r>
      <w:r w:rsidRPr="001F2CA4">
        <w:rPr>
          <w:rFonts w:eastAsia="宋体" w:hint="eastAsia"/>
          <w:color w:val="000000"/>
          <w:szCs w:val="21"/>
        </w:rPr>
        <w:t>以上，是山西主要用电行业，也是工业经济发展的主力。</w:t>
      </w:r>
    </w:p>
    <w:p w:rsidR="00BB613B" w:rsidRPr="00BB613B" w:rsidRDefault="00BB613B" w:rsidP="00BB613B">
      <w:pPr>
        <w:ind w:left="420" w:firstLine="0"/>
        <w:rPr>
          <w:rFonts w:eastAsia="宋体"/>
          <w:color w:val="000000"/>
          <w:szCs w:val="21"/>
        </w:rPr>
      </w:pPr>
    </w:p>
    <w:p w:rsidR="002D2F11" w:rsidRPr="002D2F11" w:rsidRDefault="002D2F11" w:rsidP="002D2F11">
      <w:pPr>
        <w:pStyle w:val="af"/>
        <w:rPr>
          <w:rFonts w:eastAsia="宋体"/>
          <w:color w:val="000000"/>
          <w:szCs w:val="21"/>
        </w:rPr>
      </w:pPr>
    </w:p>
    <w:p w:rsidR="002D2F11" w:rsidRPr="00032D58" w:rsidRDefault="00934184" w:rsidP="00934184">
      <w:pPr>
        <w:pStyle w:val="af"/>
        <w:numPr>
          <w:ilvl w:val="0"/>
          <w:numId w:val="16"/>
        </w:numPr>
        <w:rPr>
          <w:rFonts w:eastAsia="宋体"/>
          <w:color w:val="000000"/>
          <w:szCs w:val="21"/>
        </w:rPr>
      </w:pPr>
      <w:r w:rsidRPr="00934184">
        <w:rPr>
          <w:rFonts w:eastAsia="宋体" w:hint="eastAsia"/>
          <w:color w:val="000000"/>
          <w:szCs w:val="21"/>
        </w:rPr>
        <w:t>8</w:t>
      </w:r>
      <w:r w:rsidRPr="00934184">
        <w:rPr>
          <w:rFonts w:eastAsia="宋体" w:hint="eastAsia"/>
          <w:color w:val="000000"/>
          <w:szCs w:val="21"/>
        </w:rPr>
        <w:t>月</w:t>
      </w:r>
      <w:r w:rsidRPr="00934184">
        <w:rPr>
          <w:rFonts w:eastAsia="宋体" w:hint="eastAsia"/>
          <w:color w:val="000000"/>
          <w:szCs w:val="21"/>
        </w:rPr>
        <w:t>31</w:t>
      </w:r>
      <w:r w:rsidRPr="00934184">
        <w:rPr>
          <w:rFonts w:eastAsia="宋体" w:hint="eastAsia"/>
          <w:color w:val="000000"/>
          <w:szCs w:val="21"/>
        </w:rPr>
        <w:t>日上午，邯郸市组织开展了化解钢铁煤炭焦炭</w:t>
      </w:r>
      <w:proofErr w:type="gramStart"/>
      <w:r w:rsidRPr="00934184">
        <w:rPr>
          <w:rFonts w:eastAsia="宋体" w:hint="eastAsia"/>
          <w:color w:val="000000"/>
          <w:szCs w:val="21"/>
        </w:rPr>
        <w:t>火电四</w:t>
      </w:r>
      <w:proofErr w:type="gramEnd"/>
      <w:r w:rsidRPr="00934184">
        <w:rPr>
          <w:rFonts w:eastAsia="宋体" w:hint="eastAsia"/>
          <w:color w:val="000000"/>
          <w:szCs w:val="21"/>
        </w:rPr>
        <w:t>大行业去产能集中关停行动。本次行动共涉及武安市、峰峰矿区、复兴区、永年区、磁县、涉县、冀南新区等</w:t>
      </w:r>
      <w:r w:rsidRPr="00934184">
        <w:rPr>
          <w:rFonts w:eastAsia="宋体" w:hint="eastAsia"/>
          <w:color w:val="000000"/>
          <w:szCs w:val="21"/>
        </w:rPr>
        <w:t>7</w:t>
      </w:r>
      <w:r w:rsidRPr="00934184">
        <w:rPr>
          <w:rFonts w:eastAsia="宋体" w:hint="eastAsia"/>
          <w:color w:val="000000"/>
          <w:szCs w:val="21"/>
        </w:rPr>
        <w:t>个县（市、区），包括</w:t>
      </w:r>
      <w:r w:rsidRPr="00934184">
        <w:rPr>
          <w:rFonts w:eastAsia="宋体" w:hint="eastAsia"/>
          <w:color w:val="000000"/>
          <w:szCs w:val="21"/>
        </w:rPr>
        <w:t>24</w:t>
      </w:r>
      <w:r w:rsidRPr="00934184">
        <w:rPr>
          <w:rFonts w:eastAsia="宋体" w:hint="eastAsia"/>
          <w:color w:val="000000"/>
          <w:szCs w:val="21"/>
        </w:rPr>
        <w:t>家企业，其中钢铁企业</w:t>
      </w:r>
      <w:r w:rsidRPr="00934184">
        <w:rPr>
          <w:rFonts w:eastAsia="宋体" w:hint="eastAsia"/>
          <w:color w:val="000000"/>
          <w:szCs w:val="21"/>
        </w:rPr>
        <w:t>9</w:t>
      </w:r>
      <w:r w:rsidRPr="00934184">
        <w:rPr>
          <w:rFonts w:eastAsia="宋体" w:hint="eastAsia"/>
          <w:color w:val="000000"/>
          <w:szCs w:val="21"/>
        </w:rPr>
        <w:t>家，关停高炉</w:t>
      </w:r>
      <w:r w:rsidRPr="00934184">
        <w:rPr>
          <w:rFonts w:eastAsia="宋体" w:hint="eastAsia"/>
          <w:color w:val="000000"/>
          <w:szCs w:val="21"/>
        </w:rPr>
        <w:t>12</w:t>
      </w:r>
      <w:r w:rsidRPr="00934184">
        <w:rPr>
          <w:rFonts w:eastAsia="宋体" w:hint="eastAsia"/>
          <w:color w:val="000000"/>
          <w:szCs w:val="21"/>
        </w:rPr>
        <w:t>座，压减炼铁产能</w:t>
      </w:r>
      <w:r w:rsidRPr="00934184">
        <w:rPr>
          <w:rFonts w:eastAsia="宋体" w:hint="eastAsia"/>
          <w:color w:val="000000"/>
          <w:szCs w:val="21"/>
        </w:rPr>
        <w:t>484</w:t>
      </w:r>
      <w:r w:rsidRPr="00934184">
        <w:rPr>
          <w:rFonts w:eastAsia="宋体" w:hint="eastAsia"/>
          <w:color w:val="000000"/>
          <w:szCs w:val="21"/>
        </w:rPr>
        <w:t>万吨，关停转炉</w:t>
      </w:r>
      <w:r w:rsidRPr="00934184">
        <w:rPr>
          <w:rFonts w:eastAsia="宋体" w:hint="eastAsia"/>
          <w:color w:val="000000"/>
          <w:szCs w:val="21"/>
        </w:rPr>
        <w:t>6</w:t>
      </w:r>
      <w:r w:rsidRPr="00934184">
        <w:rPr>
          <w:rFonts w:eastAsia="宋体" w:hint="eastAsia"/>
          <w:color w:val="000000"/>
          <w:szCs w:val="21"/>
        </w:rPr>
        <w:t>座，压减炼钢产能</w:t>
      </w:r>
      <w:r w:rsidRPr="00934184">
        <w:rPr>
          <w:rFonts w:eastAsia="宋体" w:hint="eastAsia"/>
          <w:color w:val="000000"/>
          <w:szCs w:val="21"/>
        </w:rPr>
        <w:t>354</w:t>
      </w:r>
      <w:r w:rsidRPr="00934184">
        <w:rPr>
          <w:rFonts w:eastAsia="宋体" w:hint="eastAsia"/>
          <w:color w:val="000000"/>
          <w:szCs w:val="21"/>
        </w:rPr>
        <w:t>万吨。</w:t>
      </w:r>
    </w:p>
    <w:p w:rsidR="00273C6F" w:rsidRPr="00CA089C" w:rsidRDefault="00273C6F" w:rsidP="00CA089C">
      <w:pPr>
        <w:ind w:left="420" w:firstLine="0"/>
        <w:rPr>
          <w:rFonts w:eastAsia="宋体"/>
          <w:color w:val="000000"/>
          <w:szCs w:val="21"/>
        </w:rPr>
      </w:pPr>
    </w:p>
    <w:p w:rsidR="00873F07" w:rsidRPr="00273C6F" w:rsidRDefault="00E24572" w:rsidP="00273C6F">
      <w:pPr>
        <w:pStyle w:val="af"/>
        <w:numPr>
          <w:ilvl w:val="0"/>
          <w:numId w:val="16"/>
        </w:numPr>
        <w:rPr>
          <w:rFonts w:eastAsia="宋体"/>
          <w:color w:val="000000"/>
          <w:szCs w:val="21"/>
        </w:rPr>
      </w:pPr>
      <w:r w:rsidRPr="00273C6F">
        <w:rPr>
          <w:color w:val="000000" w:themeColor="text1"/>
          <w:sz w:val="30"/>
          <w:szCs w:val="30"/>
        </w:rPr>
        <w:br w:type="page"/>
      </w:r>
    </w:p>
    <w:p w:rsidR="00873F07" w:rsidRPr="00873F07" w:rsidRDefault="00873F07" w:rsidP="002C3E57">
      <w:pPr>
        <w:pStyle w:val="1"/>
        <w:spacing w:beforeLines="50" w:before="163"/>
        <w:ind w:firstLineChars="150" w:firstLine="541"/>
        <w:rPr>
          <w:rStyle w:val="aa"/>
          <w:rFonts w:ascii="Times New Roman"/>
          <w:b/>
          <w:sz w:val="36"/>
        </w:rPr>
      </w:pPr>
      <w:r w:rsidRPr="00873F07">
        <w:rPr>
          <w:rStyle w:val="aa"/>
          <w:rFonts w:ascii="Times New Roman" w:hint="eastAsia"/>
          <w:b/>
          <w:sz w:val="36"/>
        </w:rPr>
        <w:lastRenderedPageBreak/>
        <w:t>相关数据：</w:t>
      </w:r>
    </w:p>
    <w:p w:rsidR="000651D8" w:rsidRPr="00873F07" w:rsidRDefault="00D16329" w:rsidP="002C3E57">
      <w:pPr>
        <w:pStyle w:val="1"/>
        <w:spacing w:beforeLines="50" w:before="163"/>
        <w:ind w:firstLineChars="150" w:firstLine="330"/>
        <w:jc w:val="center"/>
        <w:rPr>
          <w:rStyle w:val="aa"/>
          <w:rFonts w:ascii="Times New Roman"/>
          <w:color w:val="auto"/>
          <w:sz w:val="30"/>
          <w:szCs w:val="30"/>
        </w:rPr>
      </w:pPr>
      <w:r>
        <w:rPr>
          <w:rFonts w:hint="eastAsia"/>
          <w:color w:val="auto"/>
          <w:sz w:val="22"/>
          <w:szCs w:val="22"/>
        </w:rPr>
        <w:t>表</w:t>
      </w:r>
      <w:r w:rsidR="00873F07" w:rsidRPr="00873F07">
        <w:rPr>
          <w:color w:val="auto"/>
          <w:sz w:val="22"/>
          <w:szCs w:val="22"/>
        </w:rPr>
        <w:t>1</w:t>
      </w:r>
      <w:r w:rsidR="00873F07" w:rsidRPr="00873F07">
        <w:rPr>
          <w:rFonts w:hint="eastAsia"/>
          <w:color w:val="auto"/>
          <w:sz w:val="22"/>
          <w:szCs w:val="22"/>
        </w:rPr>
        <w:t>：</w:t>
      </w:r>
      <w:r w:rsidR="000651D8" w:rsidRPr="00873F07">
        <w:rPr>
          <w:rStyle w:val="aa"/>
          <w:rFonts w:ascii="Times New Roman" w:hint="eastAsia"/>
          <w:b/>
          <w:color w:val="auto"/>
          <w:sz w:val="22"/>
          <w:szCs w:val="22"/>
        </w:rPr>
        <w:t>行情回顾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5"/>
        <w:gridCol w:w="1276"/>
        <w:gridCol w:w="1159"/>
        <w:gridCol w:w="1159"/>
      </w:tblGrid>
      <w:tr w:rsidR="003E5CDE" w:rsidRPr="00C24942" w:rsidTr="00494CD5">
        <w:trPr>
          <w:trHeight w:val="454"/>
          <w:jc w:val="center"/>
        </w:trPr>
        <w:tc>
          <w:tcPr>
            <w:tcW w:w="1698" w:type="dxa"/>
            <w:vAlign w:val="center"/>
          </w:tcPr>
          <w:p w:rsidR="003E5CDE" w:rsidRPr="00C24942" w:rsidRDefault="003E5CDE" w:rsidP="00171184">
            <w:pPr>
              <w:ind w:firstLine="0"/>
              <w:jc w:val="center"/>
            </w:pPr>
            <w:r w:rsidRPr="00C24942">
              <w:rPr>
                <w:rFonts w:hint="eastAsia"/>
              </w:rPr>
              <w:t>合约</w:t>
            </w:r>
          </w:p>
        </w:tc>
        <w:tc>
          <w:tcPr>
            <w:tcW w:w="1275" w:type="dxa"/>
            <w:vAlign w:val="center"/>
          </w:tcPr>
          <w:p w:rsidR="003E5CDE" w:rsidRPr="00C24942" w:rsidRDefault="003E5CDE" w:rsidP="00171184">
            <w:pPr>
              <w:ind w:firstLine="0"/>
              <w:jc w:val="center"/>
            </w:pPr>
            <w:r w:rsidRPr="00C24942">
              <w:rPr>
                <w:rFonts w:hint="eastAsia"/>
              </w:rPr>
              <w:t>收盘价</w:t>
            </w:r>
          </w:p>
        </w:tc>
        <w:tc>
          <w:tcPr>
            <w:tcW w:w="1276" w:type="dxa"/>
            <w:vAlign w:val="center"/>
          </w:tcPr>
          <w:p w:rsidR="003E5CDE" w:rsidRPr="00C24942" w:rsidRDefault="003E5CDE" w:rsidP="00171184">
            <w:pPr>
              <w:ind w:firstLine="0"/>
              <w:jc w:val="center"/>
            </w:pPr>
            <w:r w:rsidRPr="00C24942">
              <w:rPr>
                <w:rFonts w:hint="eastAsia"/>
              </w:rPr>
              <w:t>涨跌</w:t>
            </w:r>
          </w:p>
        </w:tc>
        <w:tc>
          <w:tcPr>
            <w:tcW w:w="1159" w:type="dxa"/>
            <w:vAlign w:val="center"/>
          </w:tcPr>
          <w:p w:rsidR="003E5CDE" w:rsidRPr="00C24942" w:rsidRDefault="003E5CDE" w:rsidP="00171184">
            <w:pPr>
              <w:ind w:firstLine="0"/>
              <w:jc w:val="center"/>
            </w:pPr>
            <w:r w:rsidRPr="00C24942">
              <w:rPr>
                <w:rFonts w:hint="eastAsia"/>
              </w:rPr>
              <w:t>持仓量</w:t>
            </w:r>
          </w:p>
        </w:tc>
        <w:tc>
          <w:tcPr>
            <w:tcW w:w="1159" w:type="dxa"/>
            <w:vAlign w:val="center"/>
          </w:tcPr>
          <w:p w:rsidR="003E5CDE" w:rsidRPr="00C24942" w:rsidRDefault="003E5CDE" w:rsidP="00171184">
            <w:pPr>
              <w:ind w:firstLine="0"/>
              <w:jc w:val="center"/>
            </w:pPr>
            <w:r w:rsidRPr="00C24942">
              <w:rPr>
                <w:rFonts w:hint="eastAsia"/>
              </w:rPr>
              <w:t>增减</w:t>
            </w:r>
          </w:p>
        </w:tc>
      </w:tr>
      <w:tr w:rsidR="009E0D45" w:rsidRPr="00C24942" w:rsidTr="003F4BE4">
        <w:trPr>
          <w:trHeight w:val="454"/>
          <w:jc w:val="center"/>
        </w:trPr>
        <w:tc>
          <w:tcPr>
            <w:tcW w:w="1698" w:type="dxa"/>
            <w:vAlign w:val="center"/>
          </w:tcPr>
          <w:p w:rsidR="009E0D45" w:rsidRPr="00C24942" w:rsidRDefault="00724994" w:rsidP="00B31A7C">
            <w:pPr>
              <w:ind w:firstLine="0"/>
              <w:jc w:val="center"/>
            </w:pPr>
            <w:r>
              <w:rPr>
                <w:rFonts w:hint="eastAsia"/>
              </w:rPr>
              <w:t>焦煤</w:t>
            </w:r>
            <w:r w:rsidR="00885A5C">
              <w:rPr>
                <w:rFonts w:hint="eastAsia"/>
              </w:rPr>
              <w:t>主力</w:t>
            </w:r>
          </w:p>
        </w:tc>
        <w:tc>
          <w:tcPr>
            <w:tcW w:w="1275" w:type="dxa"/>
            <w:vAlign w:val="center"/>
          </w:tcPr>
          <w:p w:rsidR="009E0D45" w:rsidRDefault="00885A5C" w:rsidP="00BB613B">
            <w:pPr>
              <w:jc w:val="center"/>
              <w:rPr>
                <w:rFonts w:eastAsia="宋体"/>
                <w:color w:val="000000"/>
                <w:szCs w:val="22"/>
              </w:rPr>
            </w:pPr>
            <w:r>
              <w:rPr>
                <w:rFonts w:eastAsia="宋体" w:hint="eastAsia"/>
                <w:color w:val="000000"/>
                <w:szCs w:val="22"/>
              </w:rPr>
              <w:t>12</w:t>
            </w:r>
            <w:r w:rsidR="006D2C0C">
              <w:rPr>
                <w:rFonts w:eastAsia="宋体" w:hint="eastAsia"/>
                <w:color w:val="000000"/>
                <w:szCs w:val="22"/>
              </w:rPr>
              <w:t>41</w:t>
            </w:r>
          </w:p>
        </w:tc>
        <w:tc>
          <w:tcPr>
            <w:tcW w:w="1276" w:type="dxa"/>
            <w:vAlign w:val="center"/>
          </w:tcPr>
          <w:p w:rsidR="009E0D45" w:rsidRDefault="006D2C0C">
            <w:pPr>
              <w:jc w:val="center"/>
              <w:rPr>
                <w:rFonts w:eastAsia="宋体"/>
                <w:color w:val="000000"/>
                <w:szCs w:val="22"/>
              </w:rPr>
            </w:pPr>
            <w:r>
              <w:rPr>
                <w:rFonts w:eastAsia="宋体" w:hint="eastAsia"/>
                <w:color w:val="000000"/>
                <w:szCs w:val="22"/>
              </w:rPr>
              <w:t>17</w:t>
            </w:r>
          </w:p>
        </w:tc>
        <w:tc>
          <w:tcPr>
            <w:tcW w:w="1159" w:type="dxa"/>
            <w:vAlign w:val="center"/>
          </w:tcPr>
          <w:p w:rsidR="000D12CD" w:rsidRPr="000D12CD" w:rsidRDefault="000844E0" w:rsidP="00BB613B">
            <w:pPr>
              <w:ind w:firstLine="0"/>
              <w:rPr>
                <w:color w:val="000000"/>
                <w:szCs w:val="22"/>
              </w:rPr>
            </w:pPr>
            <w:r>
              <w:rPr>
                <w:rFonts w:hint="eastAsia"/>
                <w:color w:val="000000"/>
                <w:szCs w:val="22"/>
              </w:rPr>
              <w:t>2</w:t>
            </w:r>
            <w:r w:rsidR="006D2C0C">
              <w:rPr>
                <w:rFonts w:hint="eastAsia"/>
                <w:color w:val="000000"/>
                <w:szCs w:val="22"/>
              </w:rPr>
              <w:t>20376</w:t>
            </w:r>
          </w:p>
        </w:tc>
        <w:tc>
          <w:tcPr>
            <w:tcW w:w="1159" w:type="dxa"/>
            <w:vAlign w:val="center"/>
          </w:tcPr>
          <w:p w:rsidR="009E0D45" w:rsidRDefault="006D2C0C" w:rsidP="000B6FAF">
            <w:pPr>
              <w:ind w:firstLine="0"/>
              <w:rPr>
                <w:rFonts w:eastAsia="宋体"/>
                <w:color w:val="000000"/>
                <w:szCs w:val="22"/>
              </w:rPr>
            </w:pPr>
            <w:r>
              <w:rPr>
                <w:rFonts w:eastAsia="宋体" w:hint="eastAsia"/>
                <w:color w:val="000000"/>
                <w:szCs w:val="22"/>
              </w:rPr>
              <w:t>17700</w:t>
            </w:r>
          </w:p>
        </w:tc>
      </w:tr>
      <w:tr w:rsidR="009E0D45" w:rsidRPr="00C24942" w:rsidTr="003F4BE4">
        <w:trPr>
          <w:trHeight w:val="454"/>
          <w:jc w:val="center"/>
        </w:trPr>
        <w:tc>
          <w:tcPr>
            <w:tcW w:w="1698" w:type="dxa"/>
            <w:vAlign w:val="center"/>
          </w:tcPr>
          <w:p w:rsidR="009E0D45" w:rsidRPr="00B13FF8" w:rsidRDefault="009E0D45" w:rsidP="001B48CA">
            <w:pPr>
              <w:ind w:firstLine="0"/>
              <w:jc w:val="center"/>
            </w:pPr>
            <w:r w:rsidRPr="00B13FF8">
              <w:rPr>
                <w:rFonts w:hint="eastAsia"/>
              </w:rPr>
              <w:t>焦炭</w:t>
            </w:r>
            <w:r w:rsidR="00885A5C">
              <w:rPr>
                <w:rFonts w:hint="eastAsia"/>
              </w:rPr>
              <w:t>主力</w:t>
            </w:r>
          </w:p>
        </w:tc>
        <w:tc>
          <w:tcPr>
            <w:tcW w:w="1275" w:type="dxa"/>
            <w:vAlign w:val="center"/>
          </w:tcPr>
          <w:p w:rsidR="009E0D45" w:rsidRPr="00B13FF8" w:rsidRDefault="000844E0" w:rsidP="00BB613B">
            <w:pPr>
              <w:jc w:val="center"/>
              <w:rPr>
                <w:rFonts w:eastAsia="宋体"/>
                <w:szCs w:val="22"/>
              </w:rPr>
            </w:pPr>
            <w:r>
              <w:rPr>
                <w:rFonts w:eastAsia="宋体" w:hint="eastAsia"/>
                <w:szCs w:val="22"/>
              </w:rPr>
              <w:t>2</w:t>
            </w:r>
            <w:r w:rsidR="00BB613B">
              <w:rPr>
                <w:rFonts w:eastAsia="宋体"/>
                <w:szCs w:val="22"/>
              </w:rPr>
              <w:t>3</w:t>
            </w:r>
            <w:r w:rsidR="00F43685">
              <w:rPr>
                <w:rFonts w:eastAsia="宋体" w:hint="eastAsia"/>
                <w:szCs w:val="22"/>
              </w:rPr>
              <w:t>81</w:t>
            </w:r>
          </w:p>
        </w:tc>
        <w:tc>
          <w:tcPr>
            <w:tcW w:w="1276" w:type="dxa"/>
            <w:vAlign w:val="center"/>
          </w:tcPr>
          <w:p w:rsidR="009E0D45" w:rsidRPr="00B13FF8" w:rsidRDefault="006D2C0C" w:rsidP="00E466B8">
            <w:pPr>
              <w:jc w:val="center"/>
              <w:rPr>
                <w:rFonts w:eastAsia="宋体"/>
                <w:szCs w:val="22"/>
              </w:rPr>
            </w:pPr>
            <w:r>
              <w:rPr>
                <w:rFonts w:eastAsia="宋体" w:hint="eastAsia"/>
                <w:szCs w:val="22"/>
              </w:rPr>
              <w:t>0</w:t>
            </w:r>
          </w:p>
        </w:tc>
        <w:tc>
          <w:tcPr>
            <w:tcW w:w="1159" w:type="dxa"/>
            <w:vAlign w:val="center"/>
          </w:tcPr>
          <w:p w:rsidR="009E0D45" w:rsidRPr="00B13FF8" w:rsidRDefault="00F43685" w:rsidP="00287978">
            <w:pPr>
              <w:ind w:firstLine="0"/>
              <w:rPr>
                <w:rFonts w:eastAsia="宋体"/>
                <w:szCs w:val="22"/>
              </w:rPr>
            </w:pPr>
            <w:r>
              <w:rPr>
                <w:rFonts w:eastAsia="宋体" w:hint="eastAsia"/>
                <w:szCs w:val="22"/>
              </w:rPr>
              <w:t>4</w:t>
            </w:r>
            <w:r w:rsidR="006D2C0C">
              <w:rPr>
                <w:rFonts w:eastAsia="宋体" w:hint="eastAsia"/>
                <w:szCs w:val="22"/>
              </w:rPr>
              <w:t>05042</w:t>
            </w:r>
          </w:p>
        </w:tc>
        <w:tc>
          <w:tcPr>
            <w:tcW w:w="1159" w:type="dxa"/>
            <w:vAlign w:val="center"/>
          </w:tcPr>
          <w:p w:rsidR="009E0D45" w:rsidRPr="00B13FF8" w:rsidRDefault="00F43685" w:rsidP="0002027D">
            <w:pPr>
              <w:ind w:firstLine="0"/>
              <w:rPr>
                <w:rFonts w:eastAsia="宋体"/>
                <w:szCs w:val="22"/>
              </w:rPr>
            </w:pPr>
            <w:r>
              <w:rPr>
                <w:rFonts w:eastAsia="宋体" w:hint="eastAsia"/>
                <w:szCs w:val="22"/>
              </w:rPr>
              <w:t>4</w:t>
            </w:r>
            <w:r w:rsidR="006D2C0C">
              <w:rPr>
                <w:rFonts w:eastAsia="宋体" w:hint="eastAsia"/>
                <w:szCs w:val="22"/>
              </w:rPr>
              <w:t>1778</w:t>
            </w:r>
          </w:p>
        </w:tc>
      </w:tr>
    </w:tbl>
    <w:p w:rsidR="003D55D0" w:rsidRPr="00E8293F" w:rsidRDefault="00B06687"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r w:rsidR="00E8293F" w:rsidRPr="00E8293F">
        <w:rPr>
          <w:rFonts w:ascii="华文细黑" w:hAnsi="华文细黑" w:hint="eastAsia"/>
          <w:sz w:val="21"/>
          <w:szCs w:val="21"/>
        </w:rPr>
        <w:t>，</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8E1938" w:rsidRPr="00873F07" w:rsidRDefault="00D16329" w:rsidP="002C3E57">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sidR="00873F07">
        <w:rPr>
          <w:rStyle w:val="aa"/>
          <w:rFonts w:ascii="Times New Roman" w:hint="eastAsia"/>
          <w:b/>
          <w:color w:val="auto"/>
          <w:sz w:val="22"/>
          <w:szCs w:val="22"/>
        </w:rPr>
        <w:t>2</w:t>
      </w:r>
      <w:r w:rsidR="00873F07">
        <w:rPr>
          <w:rStyle w:val="aa"/>
          <w:rFonts w:ascii="Times New Roman" w:hint="eastAsia"/>
          <w:b/>
          <w:color w:val="auto"/>
          <w:sz w:val="22"/>
          <w:szCs w:val="22"/>
        </w:rPr>
        <w:t>：</w:t>
      </w:r>
      <w:r w:rsidR="008E1938" w:rsidRPr="00873F07">
        <w:rPr>
          <w:rStyle w:val="aa"/>
          <w:rFonts w:ascii="Times New Roman" w:hint="eastAsia"/>
          <w:b/>
          <w:color w:val="auto"/>
          <w:sz w:val="22"/>
          <w:szCs w:val="22"/>
        </w:rPr>
        <w:t>现货价格</w:t>
      </w:r>
    </w:p>
    <w:tbl>
      <w:tblPr>
        <w:tblStyle w:val="a7"/>
        <w:tblW w:w="0" w:type="auto"/>
        <w:tblInd w:w="534" w:type="dxa"/>
        <w:tblLook w:val="04A0" w:firstRow="1" w:lastRow="0" w:firstColumn="1" w:lastColumn="0" w:noHBand="0" w:noVBand="1"/>
      </w:tblPr>
      <w:tblGrid>
        <w:gridCol w:w="4252"/>
        <w:gridCol w:w="1202"/>
        <w:gridCol w:w="1202"/>
      </w:tblGrid>
      <w:tr w:rsidR="008E1938" w:rsidRPr="00C24942" w:rsidTr="00494CD5">
        <w:tc>
          <w:tcPr>
            <w:tcW w:w="4252" w:type="dxa"/>
            <w:vAlign w:val="center"/>
          </w:tcPr>
          <w:p w:rsidR="008E1938" w:rsidRPr="00C24942" w:rsidRDefault="008E1938" w:rsidP="00854230">
            <w:pPr>
              <w:ind w:firstLine="0"/>
              <w:jc w:val="center"/>
            </w:pPr>
          </w:p>
        </w:tc>
        <w:tc>
          <w:tcPr>
            <w:tcW w:w="1202" w:type="dxa"/>
            <w:vAlign w:val="center"/>
          </w:tcPr>
          <w:p w:rsidR="008E1938" w:rsidRPr="00C24942" w:rsidRDefault="008E1938" w:rsidP="00854230">
            <w:pPr>
              <w:ind w:firstLine="0"/>
              <w:jc w:val="center"/>
            </w:pPr>
            <w:r w:rsidRPr="00C24942">
              <w:rPr>
                <w:rFonts w:hint="eastAsia"/>
              </w:rPr>
              <w:t>最新价</w:t>
            </w:r>
          </w:p>
        </w:tc>
        <w:tc>
          <w:tcPr>
            <w:tcW w:w="1202" w:type="dxa"/>
            <w:vAlign w:val="center"/>
          </w:tcPr>
          <w:p w:rsidR="008E1938" w:rsidRPr="00C24942" w:rsidRDefault="00CA5652" w:rsidP="00854230">
            <w:pPr>
              <w:ind w:firstLine="0"/>
              <w:jc w:val="center"/>
            </w:pPr>
            <w:r w:rsidRPr="00C24942">
              <w:rPr>
                <w:rFonts w:hint="eastAsia"/>
              </w:rPr>
              <w:t>变动</w:t>
            </w:r>
          </w:p>
        </w:tc>
      </w:tr>
      <w:tr w:rsidR="009E0D45" w:rsidRPr="00C24942" w:rsidTr="003F4BE4">
        <w:tc>
          <w:tcPr>
            <w:tcW w:w="4252" w:type="dxa"/>
          </w:tcPr>
          <w:p w:rsidR="009E0D45" w:rsidRPr="0029704E" w:rsidRDefault="00FC0EEC" w:rsidP="00FD2CDB">
            <w:pPr>
              <w:ind w:firstLine="0"/>
            </w:pPr>
            <w:r>
              <w:rPr>
                <w:rFonts w:hint="eastAsia"/>
              </w:rPr>
              <w:t>青岛港：库提价（含税）：主焦煤（</w:t>
            </w:r>
            <w:r>
              <w:rPr>
                <w:rFonts w:hint="eastAsia"/>
              </w:rPr>
              <w:t>A9.5%</w:t>
            </w:r>
            <w:r>
              <w:rPr>
                <w:rFonts w:hint="eastAsia"/>
              </w:rPr>
              <w:t>，</w:t>
            </w:r>
            <w:r>
              <w:rPr>
                <w:rFonts w:hint="eastAsia"/>
              </w:rPr>
              <w:t>V19%</w:t>
            </w:r>
            <w:r>
              <w:rPr>
                <w:rFonts w:hint="eastAsia"/>
              </w:rPr>
              <w:t>，</w:t>
            </w:r>
            <w:r>
              <w:rPr>
                <w:rFonts w:hint="eastAsia"/>
              </w:rPr>
              <w:t>0.6%</w:t>
            </w:r>
            <w:r>
              <w:t>S</w:t>
            </w:r>
            <w:r>
              <w:rPr>
                <w:rFonts w:hint="eastAsia"/>
              </w:rPr>
              <w:t>，</w:t>
            </w:r>
            <w:r>
              <w:rPr>
                <w:rFonts w:hint="eastAsia"/>
              </w:rPr>
              <w:t>G</w:t>
            </w:r>
            <w:r>
              <w:rPr>
                <w:rFonts w:hint="eastAsia"/>
              </w:rPr>
              <w:t>＞</w:t>
            </w:r>
            <w:r>
              <w:rPr>
                <w:rFonts w:hint="eastAsia"/>
              </w:rPr>
              <w:t>80</w:t>
            </w:r>
            <w:r>
              <w:rPr>
                <w:rFonts w:hint="eastAsia"/>
              </w:rPr>
              <w:t>，</w:t>
            </w:r>
            <w:r>
              <w:rPr>
                <w:rFonts w:hint="eastAsia"/>
              </w:rPr>
              <w:t>Y24mm</w:t>
            </w:r>
            <w:r>
              <w:rPr>
                <w:rFonts w:hint="eastAsia"/>
              </w:rPr>
              <w:t>）：澳大利亚产</w:t>
            </w:r>
          </w:p>
        </w:tc>
        <w:tc>
          <w:tcPr>
            <w:tcW w:w="1202" w:type="dxa"/>
            <w:vAlign w:val="center"/>
          </w:tcPr>
          <w:p w:rsidR="009E0D45" w:rsidRPr="008017AB" w:rsidRDefault="000844E0">
            <w:pPr>
              <w:jc w:val="center"/>
              <w:rPr>
                <w:rFonts w:eastAsia="宋体"/>
                <w:szCs w:val="22"/>
              </w:rPr>
            </w:pPr>
            <w:r w:rsidRPr="008017AB">
              <w:rPr>
                <w:rFonts w:eastAsia="宋体" w:hint="eastAsia"/>
                <w:szCs w:val="22"/>
              </w:rPr>
              <w:t>1495</w:t>
            </w:r>
          </w:p>
        </w:tc>
        <w:tc>
          <w:tcPr>
            <w:tcW w:w="1202" w:type="dxa"/>
            <w:vAlign w:val="center"/>
          </w:tcPr>
          <w:p w:rsidR="009E0D45" w:rsidRPr="00B63301" w:rsidRDefault="000844E0">
            <w:pPr>
              <w:jc w:val="center"/>
              <w:rPr>
                <w:rFonts w:eastAsia="宋体"/>
                <w:szCs w:val="22"/>
              </w:rPr>
            </w:pPr>
            <w:r w:rsidRPr="00B63301">
              <w:rPr>
                <w:rFonts w:eastAsia="宋体" w:hint="eastAsia"/>
                <w:szCs w:val="22"/>
              </w:rPr>
              <w:t>0</w:t>
            </w:r>
          </w:p>
        </w:tc>
      </w:tr>
      <w:tr w:rsidR="009E0D45" w:rsidRPr="00C24942" w:rsidTr="003F4BE4">
        <w:tc>
          <w:tcPr>
            <w:tcW w:w="4252" w:type="dxa"/>
          </w:tcPr>
          <w:p w:rsidR="009E0D45" w:rsidRPr="00C24942" w:rsidRDefault="00FC0EEC" w:rsidP="00FD2CDB">
            <w:pPr>
              <w:ind w:firstLine="0"/>
            </w:pPr>
            <w:r>
              <w:rPr>
                <w:rFonts w:hint="eastAsia"/>
              </w:rPr>
              <w:t>市场价：主焦煤（</w:t>
            </w:r>
            <w:r w:rsidRPr="00FC0EEC">
              <w:rPr>
                <w:rFonts w:hint="eastAsia"/>
              </w:rPr>
              <w:t>A&lt;10.5%,V:20-24%, S&lt;1%,G&gt;75%,Y:12-15,Mt:8%,</w:t>
            </w:r>
            <w:r w:rsidRPr="00FC0EEC">
              <w:rPr>
                <w:rFonts w:hint="eastAsia"/>
              </w:rPr>
              <w:t>吕梁产</w:t>
            </w:r>
            <w:r>
              <w:rPr>
                <w:rFonts w:hint="eastAsia"/>
              </w:rPr>
              <w:t>）：山西</w:t>
            </w:r>
          </w:p>
        </w:tc>
        <w:tc>
          <w:tcPr>
            <w:tcW w:w="1202" w:type="dxa"/>
            <w:vAlign w:val="center"/>
          </w:tcPr>
          <w:p w:rsidR="009E0D45" w:rsidRDefault="000844E0" w:rsidP="00D32C03">
            <w:pPr>
              <w:jc w:val="center"/>
              <w:rPr>
                <w:rFonts w:eastAsia="宋体"/>
                <w:color w:val="000000"/>
                <w:szCs w:val="22"/>
              </w:rPr>
            </w:pPr>
            <w:r>
              <w:rPr>
                <w:rFonts w:eastAsia="宋体" w:hint="eastAsia"/>
                <w:color w:val="000000"/>
                <w:szCs w:val="22"/>
              </w:rPr>
              <w:t>1630</w:t>
            </w:r>
          </w:p>
        </w:tc>
        <w:tc>
          <w:tcPr>
            <w:tcW w:w="1202" w:type="dxa"/>
            <w:vAlign w:val="center"/>
          </w:tcPr>
          <w:p w:rsidR="009E0D45" w:rsidRDefault="000844E0">
            <w:pPr>
              <w:jc w:val="center"/>
              <w:rPr>
                <w:rFonts w:eastAsia="宋体"/>
                <w:color w:val="000000"/>
                <w:szCs w:val="22"/>
              </w:rPr>
            </w:pPr>
            <w:r>
              <w:rPr>
                <w:rFonts w:eastAsia="宋体" w:hint="eastAsia"/>
                <w:color w:val="000000"/>
                <w:szCs w:val="22"/>
              </w:rPr>
              <w:t>0</w:t>
            </w:r>
          </w:p>
        </w:tc>
      </w:tr>
      <w:tr w:rsidR="009E0D45" w:rsidRPr="00C24942" w:rsidTr="003F4BE4">
        <w:tc>
          <w:tcPr>
            <w:tcW w:w="4252" w:type="dxa"/>
          </w:tcPr>
          <w:p w:rsidR="009E0D45" w:rsidRPr="00C24942" w:rsidRDefault="00FC0EEC" w:rsidP="00FD2CDB">
            <w:pPr>
              <w:ind w:firstLine="0"/>
            </w:pPr>
            <w:r>
              <w:rPr>
                <w:rFonts w:hint="eastAsia"/>
              </w:rPr>
              <w:t>甘其毛道：库提价（含税）：焦煤（</w:t>
            </w:r>
            <w:r>
              <w:rPr>
                <w:rFonts w:hint="eastAsia"/>
              </w:rPr>
              <w:t>A10.5%</w:t>
            </w:r>
            <w:r>
              <w:rPr>
                <w:rFonts w:hint="eastAsia"/>
              </w:rPr>
              <w:t>，</w:t>
            </w:r>
            <w:r>
              <w:rPr>
                <w:rFonts w:hint="eastAsia"/>
              </w:rPr>
              <w:t>V28%</w:t>
            </w:r>
            <w:r>
              <w:rPr>
                <w:rFonts w:hint="eastAsia"/>
              </w:rPr>
              <w:t>，＜</w:t>
            </w:r>
            <w:r>
              <w:rPr>
                <w:rFonts w:hint="eastAsia"/>
              </w:rPr>
              <w:t>0.6%</w:t>
            </w:r>
            <w:r>
              <w:t>S</w:t>
            </w:r>
            <w:r>
              <w:rPr>
                <w:rFonts w:hint="eastAsia"/>
              </w:rPr>
              <w:t>，</w:t>
            </w:r>
            <w:r>
              <w:rPr>
                <w:rFonts w:hint="eastAsia"/>
              </w:rPr>
              <w:t>G83</w:t>
            </w:r>
            <w:r>
              <w:rPr>
                <w:rFonts w:hint="eastAsia"/>
              </w:rPr>
              <w:t>）</w:t>
            </w:r>
          </w:p>
        </w:tc>
        <w:tc>
          <w:tcPr>
            <w:tcW w:w="1202" w:type="dxa"/>
            <w:vAlign w:val="center"/>
          </w:tcPr>
          <w:p w:rsidR="009E0D45" w:rsidRPr="008017AB" w:rsidRDefault="000844E0">
            <w:pPr>
              <w:jc w:val="center"/>
              <w:rPr>
                <w:rFonts w:eastAsia="宋体"/>
                <w:szCs w:val="22"/>
              </w:rPr>
            </w:pPr>
            <w:r w:rsidRPr="008017AB">
              <w:rPr>
                <w:rFonts w:eastAsia="宋体" w:hint="eastAsia"/>
                <w:szCs w:val="22"/>
              </w:rPr>
              <w:t>1090</w:t>
            </w:r>
          </w:p>
        </w:tc>
        <w:tc>
          <w:tcPr>
            <w:tcW w:w="1202" w:type="dxa"/>
            <w:vAlign w:val="center"/>
          </w:tcPr>
          <w:p w:rsidR="009E0D45" w:rsidRPr="00B63301" w:rsidRDefault="000844E0">
            <w:pPr>
              <w:jc w:val="center"/>
              <w:rPr>
                <w:rFonts w:eastAsia="宋体"/>
                <w:szCs w:val="22"/>
              </w:rPr>
            </w:pPr>
            <w:r w:rsidRPr="00B63301">
              <w:rPr>
                <w:rFonts w:eastAsia="宋体" w:hint="eastAsia"/>
                <w:szCs w:val="22"/>
              </w:rPr>
              <w:t>0</w:t>
            </w:r>
          </w:p>
        </w:tc>
      </w:tr>
      <w:tr w:rsidR="00EF5824" w:rsidRPr="00B845BB" w:rsidTr="003F4BE4">
        <w:tc>
          <w:tcPr>
            <w:tcW w:w="4252" w:type="dxa"/>
          </w:tcPr>
          <w:p w:rsidR="00EF5824" w:rsidRPr="00B63325" w:rsidRDefault="00FC0EEC" w:rsidP="00FD2CDB">
            <w:pPr>
              <w:ind w:firstLine="0"/>
            </w:pPr>
            <w:r w:rsidRPr="000844E0">
              <w:rPr>
                <w:rFonts w:hint="eastAsia"/>
              </w:rPr>
              <w:t>天津</w:t>
            </w:r>
            <w:r w:rsidRPr="00FC0EEC">
              <w:rPr>
                <w:rFonts w:hint="eastAsia"/>
              </w:rPr>
              <w:t>港</w:t>
            </w:r>
            <w:r w:rsidRPr="00FC0EEC">
              <w:rPr>
                <w:rFonts w:hint="eastAsia"/>
              </w:rPr>
              <w:t>:</w:t>
            </w:r>
            <w:r w:rsidRPr="00FC0EEC">
              <w:rPr>
                <w:rFonts w:hint="eastAsia"/>
              </w:rPr>
              <w:t>平仓价</w:t>
            </w:r>
            <w:r w:rsidRPr="00FC0EEC">
              <w:rPr>
                <w:rFonts w:hint="eastAsia"/>
              </w:rPr>
              <w:t>(</w:t>
            </w:r>
            <w:r w:rsidRPr="00FC0EEC">
              <w:rPr>
                <w:rFonts w:hint="eastAsia"/>
              </w:rPr>
              <w:t>含税</w:t>
            </w:r>
            <w:r w:rsidRPr="00FC0EEC">
              <w:rPr>
                <w:rFonts w:hint="eastAsia"/>
              </w:rPr>
              <w:t>):</w:t>
            </w:r>
            <w:r w:rsidRPr="00FC0EEC">
              <w:rPr>
                <w:rFonts w:hint="eastAsia"/>
              </w:rPr>
              <w:t>准一级冶金焦</w:t>
            </w:r>
            <w:r w:rsidRPr="00FC0EEC">
              <w:rPr>
                <w:rFonts w:hint="eastAsia"/>
              </w:rPr>
              <w:t>(A&lt;12.5%,&lt;0.7%S,CSR&gt;60%,Mt8%)</w:t>
            </w:r>
          </w:p>
        </w:tc>
        <w:tc>
          <w:tcPr>
            <w:tcW w:w="1202" w:type="dxa"/>
            <w:vAlign w:val="center"/>
          </w:tcPr>
          <w:p w:rsidR="00EF5824" w:rsidRPr="00B63325" w:rsidRDefault="000844E0" w:rsidP="004033B2">
            <w:pPr>
              <w:jc w:val="center"/>
              <w:rPr>
                <w:szCs w:val="22"/>
              </w:rPr>
            </w:pPr>
            <w:r>
              <w:rPr>
                <w:rFonts w:hint="eastAsia"/>
                <w:szCs w:val="22"/>
              </w:rPr>
              <w:t>2575</w:t>
            </w:r>
          </w:p>
        </w:tc>
        <w:tc>
          <w:tcPr>
            <w:tcW w:w="1202" w:type="dxa"/>
            <w:vAlign w:val="center"/>
          </w:tcPr>
          <w:p w:rsidR="00EF5824" w:rsidRPr="00B63325" w:rsidRDefault="000844E0">
            <w:pPr>
              <w:jc w:val="center"/>
              <w:rPr>
                <w:szCs w:val="22"/>
              </w:rPr>
            </w:pPr>
            <w:r>
              <w:rPr>
                <w:rFonts w:hint="eastAsia"/>
                <w:szCs w:val="22"/>
              </w:rPr>
              <w:t>0</w:t>
            </w:r>
          </w:p>
        </w:tc>
      </w:tr>
    </w:tbl>
    <w:p w:rsidR="00D60464" w:rsidRPr="00E8293F" w:rsidRDefault="00DE141A"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7D286A" w:rsidRPr="00873F07" w:rsidRDefault="00D16329" w:rsidP="002C3E57">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Pr>
          <w:rStyle w:val="aa"/>
          <w:rFonts w:ascii="Times New Roman" w:hint="eastAsia"/>
          <w:b/>
          <w:color w:val="auto"/>
          <w:sz w:val="22"/>
          <w:szCs w:val="22"/>
        </w:rPr>
        <w:t>3</w:t>
      </w:r>
      <w:r w:rsidR="00873F07">
        <w:rPr>
          <w:rStyle w:val="aa"/>
          <w:rFonts w:ascii="Times New Roman" w:hint="eastAsia"/>
          <w:b/>
          <w:color w:val="auto"/>
          <w:sz w:val="22"/>
          <w:szCs w:val="22"/>
        </w:rPr>
        <w:t>：期现价差</w:t>
      </w:r>
      <w:r w:rsidR="00873F07">
        <w:rPr>
          <w:rStyle w:val="aa"/>
          <w:rFonts w:ascii="Times New Roman" w:hint="eastAsia"/>
          <w:b/>
          <w:color w:val="auto"/>
          <w:sz w:val="22"/>
          <w:szCs w:val="22"/>
        </w:rPr>
        <w:t>:</w:t>
      </w:r>
    </w:p>
    <w:tbl>
      <w:tblPr>
        <w:tblStyle w:val="a7"/>
        <w:tblW w:w="0" w:type="auto"/>
        <w:tblInd w:w="534" w:type="dxa"/>
        <w:tblLook w:val="04A0" w:firstRow="1" w:lastRow="0" w:firstColumn="1" w:lastColumn="0" w:noHBand="0" w:noVBand="1"/>
      </w:tblPr>
      <w:tblGrid>
        <w:gridCol w:w="992"/>
        <w:gridCol w:w="1843"/>
        <w:gridCol w:w="1417"/>
        <w:gridCol w:w="1009"/>
        <w:gridCol w:w="1418"/>
      </w:tblGrid>
      <w:tr w:rsidR="007D286A" w:rsidRPr="00C24942" w:rsidTr="000844E0">
        <w:tc>
          <w:tcPr>
            <w:tcW w:w="992" w:type="dxa"/>
            <w:vAlign w:val="center"/>
          </w:tcPr>
          <w:p w:rsidR="007D286A" w:rsidRPr="00C24942" w:rsidRDefault="007D286A" w:rsidP="007D286A">
            <w:pPr>
              <w:widowControl/>
              <w:jc w:val="left"/>
            </w:pPr>
          </w:p>
        </w:tc>
        <w:tc>
          <w:tcPr>
            <w:tcW w:w="1843" w:type="dxa"/>
            <w:vAlign w:val="center"/>
          </w:tcPr>
          <w:p w:rsidR="007D286A" w:rsidRPr="00C24942" w:rsidRDefault="000844E0" w:rsidP="00DA67CD">
            <w:pPr>
              <w:widowControl/>
              <w:ind w:firstLine="0"/>
              <w:jc w:val="left"/>
            </w:pPr>
            <w:r>
              <w:rPr>
                <w:rFonts w:hint="eastAsia"/>
              </w:rPr>
              <w:t>主力</w:t>
            </w:r>
            <w:r>
              <w:t>合约</w:t>
            </w:r>
            <w:r w:rsidR="007D286A" w:rsidRPr="00C24942">
              <w:rPr>
                <w:rFonts w:hint="eastAsia"/>
              </w:rPr>
              <w:t>收盘价</w:t>
            </w:r>
          </w:p>
        </w:tc>
        <w:tc>
          <w:tcPr>
            <w:tcW w:w="2426" w:type="dxa"/>
            <w:gridSpan w:val="2"/>
            <w:vAlign w:val="center"/>
          </w:tcPr>
          <w:p w:rsidR="007D286A" w:rsidRPr="00C24942" w:rsidRDefault="007D286A" w:rsidP="00921339">
            <w:pPr>
              <w:widowControl/>
              <w:ind w:firstLineChars="450" w:firstLine="990"/>
              <w:jc w:val="left"/>
            </w:pPr>
            <w:r w:rsidRPr="00C24942">
              <w:rPr>
                <w:rFonts w:hint="eastAsia"/>
              </w:rPr>
              <w:t>现货</w:t>
            </w:r>
          </w:p>
        </w:tc>
        <w:tc>
          <w:tcPr>
            <w:tcW w:w="1418" w:type="dxa"/>
            <w:vAlign w:val="center"/>
          </w:tcPr>
          <w:p w:rsidR="007D286A" w:rsidRPr="00C24942" w:rsidRDefault="007D286A" w:rsidP="00281D5A">
            <w:pPr>
              <w:widowControl/>
              <w:ind w:firstLineChars="50" w:firstLine="110"/>
              <w:jc w:val="left"/>
            </w:pPr>
            <w:r w:rsidRPr="00C24942">
              <w:rPr>
                <w:rFonts w:hint="eastAsia"/>
              </w:rPr>
              <w:t>期货</w:t>
            </w:r>
            <w:r w:rsidRPr="00C24942">
              <w:rPr>
                <w:rFonts w:hint="eastAsia"/>
              </w:rPr>
              <w:t>-</w:t>
            </w:r>
            <w:r w:rsidRPr="00C24942">
              <w:rPr>
                <w:rFonts w:hint="eastAsia"/>
              </w:rPr>
              <w:t>现货</w:t>
            </w:r>
          </w:p>
        </w:tc>
      </w:tr>
      <w:tr w:rsidR="009E0D45" w:rsidRPr="00C24942" w:rsidTr="000844E0">
        <w:tc>
          <w:tcPr>
            <w:tcW w:w="992" w:type="dxa"/>
            <w:vMerge w:val="restart"/>
            <w:vAlign w:val="center"/>
          </w:tcPr>
          <w:p w:rsidR="009E0D45" w:rsidRPr="00C24942" w:rsidRDefault="00981E8B" w:rsidP="000844E0">
            <w:pPr>
              <w:widowControl/>
              <w:ind w:firstLine="0"/>
              <w:jc w:val="left"/>
            </w:pPr>
            <w:r>
              <w:rPr>
                <w:rFonts w:hint="eastAsia"/>
              </w:rPr>
              <w:t>焦煤</w:t>
            </w:r>
          </w:p>
        </w:tc>
        <w:tc>
          <w:tcPr>
            <w:tcW w:w="1843" w:type="dxa"/>
            <w:vMerge w:val="restart"/>
            <w:vAlign w:val="center"/>
          </w:tcPr>
          <w:p w:rsidR="009E0D45" w:rsidRDefault="006D2C0C" w:rsidP="00D32C03">
            <w:pPr>
              <w:jc w:val="center"/>
              <w:rPr>
                <w:rFonts w:eastAsia="宋体"/>
                <w:color w:val="000000"/>
                <w:szCs w:val="22"/>
              </w:rPr>
            </w:pPr>
            <w:r>
              <w:rPr>
                <w:rFonts w:eastAsia="宋体" w:hint="eastAsia"/>
                <w:color w:val="000000"/>
                <w:szCs w:val="22"/>
              </w:rPr>
              <w:t>1241</w:t>
            </w:r>
          </w:p>
        </w:tc>
        <w:tc>
          <w:tcPr>
            <w:tcW w:w="1417" w:type="dxa"/>
            <w:vAlign w:val="center"/>
          </w:tcPr>
          <w:p w:rsidR="009E0D45" w:rsidRPr="00B63325" w:rsidRDefault="003A00F7" w:rsidP="00981E8B">
            <w:pPr>
              <w:jc w:val="center"/>
              <w:rPr>
                <w:rFonts w:ascii="华文细黑" w:hAnsi="华文细黑" w:cs="宋体"/>
                <w:szCs w:val="22"/>
              </w:rPr>
            </w:pPr>
            <w:r>
              <w:rPr>
                <w:rFonts w:ascii="华文细黑" w:hAnsi="华文细黑" w:cs="宋体" w:hint="eastAsia"/>
                <w:szCs w:val="22"/>
              </w:rPr>
              <w:t>交割</w:t>
            </w:r>
            <w:r w:rsidR="00981E8B">
              <w:rPr>
                <w:rFonts w:ascii="华文细黑" w:hAnsi="华文细黑" w:cs="宋体" w:hint="eastAsia"/>
                <w:szCs w:val="22"/>
              </w:rPr>
              <w:t>煤</w:t>
            </w:r>
          </w:p>
        </w:tc>
        <w:tc>
          <w:tcPr>
            <w:tcW w:w="1009" w:type="dxa"/>
            <w:vAlign w:val="center"/>
          </w:tcPr>
          <w:p w:rsidR="009E0D45" w:rsidRPr="00B63325" w:rsidRDefault="009E0D45" w:rsidP="00981E8B">
            <w:pPr>
              <w:ind w:firstLine="0"/>
              <w:jc w:val="center"/>
              <w:rPr>
                <w:rFonts w:ascii="华文细黑" w:hAnsi="华文细黑" w:cs="宋体"/>
                <w:szCs w:val="22"/>
              </w:rPr>
            </w:pPr>
            <w:r w:rsidRPr="00B63325">
              <w:rPr>
                <w:rFonts w:ascii="华文细黑" w:hAnsi="华文细黑" w:hint="eastAsia"/>
                <w:szCs w:val="22"/>
              </w:rPr>
              <w:t>折算</w:t>
            </w:r>
          </w:p>
        </w:tc>
        <w:tc>
          <w:tcPr>
            <w:tcW w:w="1418" w:type="dxa"/>
            <w:vMerge w:val="restart"/>
            <w:vAlign w:val="center"/>
          </w:tcPr>
          <w:p w:rsidR="009E0D45" w:rsidRPr="00B63325" w:rsidRDefault="000844E0" w:rsidP="00B63325">
            <w:pPr>
              <w:jc w:val="center"/>
              <w:rPr>
                <w:rFonts w:eastAsia="宋体"/>
                <w:szCs w:val="22"/>
              </w:rPr>
            </w:pPr>
            <w:r>
              <w:rPr>
                <w:rFonts w:eastAsia="宋体" w:hint="eastAsia"/>
                <w:szCs w:val="22"/>
              </w:rPr>
              <w:t>-</w:t>
            </w:r>
            <w:r w:rsidR="00E466B8">
              <w:rPr>
                <w:rFonts w:eastAsia="宋体"/>
                <w:szCs w:val="22"/>
              </w:rPr>
              <w:t>1</w:t>
            </w:r>
            <w:r w:rsidR="006D2C0C">
              <w:rPr>
                <w:rFonts w:eastAsia="宋体" w:hint="eastAsia"/>
                <w:szCs w:val="22"/>
              </w:rPr>
              <w:t>49</w:t>
            </w:r>
          </w:p>
        </w:tc>
      </w:tr>
      <w:tr w:rsidR="009E0D45" w:rsidRPr="00C24942" w:rsidTr="000844E0">
        <w:tc>
          <w:tcPr>
            <w:tcW w:w="992" w:type="dxa"/>
            <w:vMerge/>
            <w:vAlign w:val="center"/>
          </w:tcPr>
          <w:p w:rsidR="009E0D45" w:rsidRPr="00C24942" w:rsidRDefault="009E0D45" w:rsidP="007D286A">
            <w:pPr>
              <w:widowControl/>
              <w:jc w:val="left"/>
            </w:pPr>
          </w:p>
        </w:tc>
        <w:tc>
          <w:tcPr>
            <w:tcW w:w="1843" w:type="dxa"/>
            <w:vMerge/>
            <w:vAlign w:val="center"/>
          </w:tcPr>
          <w:p w:rsidR="009E0D45" w:rsidRPr="00C24942" w:rsidRDefault="009E0D45" w:rsidP="00D0776B">
            <w:pPr>
              <w:ind w:firstLine="0"/>
              <w:jc w:val="center"/>
            </w:pPr>
          </w:p>
        </w:tc>
        <w:tc>
          <w:tcPr>
            <w:tcW w:w="1417" w:type="dxa"/>
            <w:vAlign w:val="center"/>
          </w:tcPr>
          <w:p w:rsidR="009E0D45" w:rsidRPr="00B63325" w:rsidRDefault="000844E0" w:rsidP="00981E8B">
            <w:pPr>
              <w:ind w:firstLine="0"/>
              <w:jc w:val="center"/>
            </w:pPr>
            <w:r>
              <w:t>1090</w:t>
            </w:r>
          </w:p>
        </w:tc>
        <w:tc>
          <w:tcPr>
            <w:tcW w:w="1009" w:type="dxa"/>
            <w:vAlign w:val="center"/>
          </w:tcPr>
          <w:p w:rsidR="009E0D45" w:rsidRPr="00B63325" w:rsidRDefault="000844E0" w:rsidP="00981E8B">
            <w:pPr>
              <w:ind w:firstLine="0"/>
              <w:jc w:val="center"/>
            </w:pPr>
            <w:r>
              <w:rPr>
                <w:rFonts w:hint="eastAsia"/>
              </w:rPr>
              <w:t>1390</w:t>
            </w:r>
          </w:p>
        </w:tc>
        <w:tc>
          <w:tcPr>
            <w:tcW w:w="1418" w:type="dxa"/>
            <w:vMerge/>
            <w:vAlign w:val="center"/>
          </w:tcPr>
          <w:p w:rsidR="009E0D45" w:rsidRPr="000B6FAF" w:rsidRDefault="009E0D45" w:rsidP="00D0776B">
            <w:pPr>
              <w:ind w:firstLine="0"/>
              <w:jc w:val="center"/>
              <w:rPr>
                <w:color w:val="FF0000"/>
              </w:rPr>
            </w:pPr>
          </w:p>
        </w:tc>
      </w:tr>
      <w:tr w:rsidR="00981E8B" w:rsidRPr="00C24942" w:rsidTr="000844E0">
        <w:tc>
          <w:tcPr>
            <w:tcW w:w="992" w:type="dxa"/>
            <w:vMerge w:val="restart"/>
            <w:vAlign w:val="center"/>
          </w:tcPr>
          <w:p w:rsidR="00981E8B" w:rsidRPr="00C24942" w:rsidRDefault="00981E8B" w:rsidP="000844E0">
            <w:pPr>
              <w:widowControl/>
              <w:ind w:firstLine="0"/>
              <w:jc w:val="left"/>
            </w:pPr>
            <w:r>
              <w:rPr>
                <w:rFonts w:hint="eastAsia"/>
              </w:rPr>
              <w:t>焦炭</w:t>
            </w:r>
          </w:p>
        </w:tc>
        <w:tc>
          <w:tcPr>
            <w:tcW w:w="1843" w:type="dxa"/>
            <w:vMerge w:val="restart"/>
            <w:vAlign w:val="center"/>
          </w:tcPr>
          <w:p w:rsidR="00981E8B" w:rsidRDefault="00BB613B" w:rsidP="00D32C03">
            <w:pPr>
              <w:jc w:val="center"/>
              <w:rPr>
                <w:rFonts w:eastAsia="宋体"/>
                <w:color w:val="000000"/>
                <w:szCs w:val="22"/>
              </w:rPr>
            </w:pPr>
            <w:r>
              <w:rPr>
                <w:rFonts w:eastAsia="宋体"/>
                <w:color w:val="000000"/>
                <w:szCs w:val="22"/>
              </w:rPr>
              <w:t>23</w:t>
            </w:r>
            <w:r w:rsidR="00F43685">
              <w:rPr>
                <w:rFonts w:eastAsia="宋体" w:hint="eastAsia"/>
                <w:color w:val="000000"/>
                <w:szCs w:val="22"/>
              </w:rPr>
              <w:t>81</w:t>
            </w:r>
          </w:p>
        </w:tc>
        <w:tc>
          <w:tcPr>
            <w:tcW w:w="2426" w:type="dxa"/>
            <w:gridSpan w:val="2"/>
            <w:vAlign w:val="center"/>
          </w:tcPr>
          <w:p w:rsidR="00981E8B" w:rsidRPr="00287978" w:rsidRDefault="00981E8B" w:rsidP="00981E8B">
            <w:pPr>
              <w:ind w:firstLine="0"/>
              <w:jc w:val="center"/>
              <w:rPr>
                <w:rFonts w:ascii="华文细黑" w:hAnsi="华文细黑" w:cs="宋体"/>
                <w:szCs w:val="22"/>
              </w:rPr>
            </w:pPr>
            <w:r>
              <w:rPr>
                <w:rFonts w:ascii="华文细黑" w:hAnsi="华文细黑" w:cs="宋体" w:hint="eastAsia"/>
                <w:szCs w:val="22"/>
              </w:rPr>
              <w:t>天津港准一级</w:t>
            </w:r>
          </w:p>
        </w:tc>
        <w:tc>
          <w:tcPr>
            <w:tcW w:w="1418" w:type="dxa"/>
            <w:vMerge w:val="restart"/>
            <w:vAlign w:val="center"/>
          </w:tcPr>
          <w:p w:rsidR="00981E8B" w:rsidRPr="00287978" w:rsidRDefault="00BB613B" w:rsidP="002A1353">
            <w:pPr>
              <w:jc w:val="center"/>
              <w:rPr>
                <w:rFonts w:eastAsia="宋体"/>
                <w:szCs w:val="22"/>
              </w:rPr>
            </w:pPr>
            <w:r>
              <w:rPr>
                <w:rFonts w:eastAsia="宋体" w:hint="eastAsia"/>
                <w:szCs w:val="22"/>
              </w:rPr>
              <w:t>-</w:t>
            </w:r>
            <w:r w:rsidR="00F43685">
              <w:rPr>
                <w:rFonts w:eastAsia="宋体" w:hint="eastAsia"/>
                <w:szCs w:val="22"/>
              </w:rPr>
              <w:t>194</w:t>
            </w:r>
          </w:p>
        </w:tc>
      </w:tr>
      <w:tr w:rsidR="00981E8B" w:rsidRPr="00C24942" w:rsidTr="000844E0">
        <w:trPr>
          <w:trHeight w:val="70"/>
        </w:trPr>
        <w:tc>
          <w:tcPr>
            <w:tcW w:w="992" w:type="dxa"/>
            <w:vMerge/>
            <w:vAlign w:val="center"/>
          </w:tcPr>
          <w:p w:rsidR="00981E8B" w:rsidRPr="00C24942" w:rsidRDefault="00981E8B" w:rsidP="007D286A">
            <w:pPr>
              <w:widowControl/>
              <w:jc w:val="left"/>
            </w:pPr>
          </w:p>
        </w:tc>
        <w:tc>
          <w:tcPr>
            <w:tcW w:w="1843" w:type="dxa"/>
            <w:vMerge/>
            <w:vAlign w:val="center"/>
          </w:tcPr>
          <w:p w:rsidR="00981E8B" w:rsidRPr="00C24942" w:rsidRDefault="00981E8B" w:rsidP="00D0776B">
            <w:pPr>
              <w:widowControl/>
              <w:jc w:val="center"/>
            </w:pPr>
          </w:p>
        </w:tc>
        <w:tc>
          <w:tcPr>
            <w:tcW w:w="2426" w:type="dxa"/>
            <w:gridSpan w:val="2"/>
            <w:vAlign w:val="center"/>
          </w:tcPr>
          <w:p w:rsidR="00981E8B" w:rsidRPr="00287978" w:rsidRDefault="000844E0" w:rsidP="00981E8B">
            <w:pPr>
              <w:ind w:firstLine="0"/>
              <w:jc w:val="center"/>
            </w:pPr>
            <w:r>
              <w:rPr>
                <w:rFonts w:hint="eastAsia"/>
              </w:rPr>
              <w:t>2575</w:t>
            </w:r>
          </w:p>
        </w:tc>
        <w:tc>
          <w:tcPr>
            <w:tcW w:w="1418" w:type="dxa"/>
            <w:vMerge/>
            <w:vAlign w:val="center"/>
          </w:tcPr>
          <w:p w:rsidR="00981E8B" w:rsidRPr="00287978" w:rsidRDefault="00981E8B" w:rsidP="007D286A">
            <w:pPr>
              <w:widowControl/>
              <w:jc w:val="left"/>
            </w:pPr>
          </w:p>
        </w:tc>
      </w:tr>
    </w:tbl>
    <w:p w:rsidR="00E271E6" w:rsidRDefault="00E8293F"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proofErr w:type="gramStart"/>
      <w:r w:rsidRPr="00E8293F">
        <w:rPr>
          <w:rFonts w:ascii="华文细黑" w:hAnsi="华文细黑" w:hint="eastAsia"/>
          <w:sz w:val="21"/>
          <w:szCs w:val="21"/>
        </w:rPr>
        <w:t>兴证期货</w:t>
      </w:r>
      <w:proofErr w:type="gramEnd"/>
      <w:r w:rsidRPr="00E8293F">
        <w:rPr>
          <w:rFonts w:ascii="华文细黑" w:hAnsi="华文细黑" w:hint="eastAsia"/>
          <w:sz w:val="21"/>
          <w:szCs w:val="21"/>
        </w:rPr>
        <w:t>研发部</w:t>
      </w:r>
    </w:p>
    <w:p w:rsidR="006838D4" w:rsidRPr="00873F07" w:rsidRDefault="006838D4" w:rsidP="006838D4">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Pr>
          <w:rStyle w:val="aa"/>
          <w:rFonts w:ascii="Times New Roman" w:hint="eastAsia"/>
          <w:b/>
          <w:color w:val="auto"/>
          <w:sz w:val="22"/>
          <w:szCs w:val="22"/>
        </w:rPr>
        <w:t>6</w:t>
      </w:r>
      <w:r>
        <w:rPr>
          <w:rStyle w:val="aa"/>
          <w:rFonts w:ascii="Times New Roman" w:hint="eastAsia"/>
          <w:b/>
          <w:color w:val="auto"/>
          <w:sz w:val="22"/>
          <w:szCs w:val="22"/>
        </w:rPr>
        <w:t>：注册仓单量</w:t>
      </w:r>
    </w:p>
    <w:tbl>
      <w:tblPr>
        <w:tblStyle w:val="a7"/>
        <w:tblW w:w="0" w:type="auto"/>
        <w:tblInd w:w="534" w:type="dxa"/>
        <w:tblLook w:val="04A0" w:firstRow="1" w:lastRow="0" w:firstColumn="1" w:lastColumn="0" w:noHBand="0" w:noVBand="1"/>
      </w:tblPr>
      <w:tblGrid>
        <w:gridCol w:w="2693"/>
        <w:gridCol w:w="1913"/>
        <w:gridCol w:w="2056"/>
      </w:tblGrid>
      <w:tr w:rsidR="006838D4" w:rsidRPr="004932C9" w:rsidTr="000C6B27">
        <w:tc>
          <w:tcPr>
            <w:tcW w:w="2693" w:type="dxa"/>
            <w:vAlign w:val="center"/>
          </w:tcPr>
          <w:p w:rsidR="006838D4" w:rsidRPr="004932C9" w:rsidRDefault="006838D4" w:rsidP="000C6B27">
            <w:pPr>
              <w:widowControl/>
              <w:ind w:firstLine="0"/>
              <w:jc w:val="left"/>
            </w:pPr>
          </w:p>
        </w:tc>
        <w:tc>
          <w:tcPr>
            <w:tcW w:w="1913" w:type="dxa"/>
            <w:vAlign w:val="center"/>
          </w:tcPr>
          <w:p w:rsidR="006838D4" w:rsidRPr="004932C9" w:rsidRDefault="006838D4" w:rsidP="000C6B27">
            <w:pPr>
              <w:widowControl/>
              <w:ind w:firstLine="0"/>
              <w:jc w:val="center"/>
            </w:pPr>
            <w:r>
              <w:rPr>
                <w:rFonts w:hint="eastAsia"/>
              </w:rPr>
              <w:t>仓单</w:t>
            </w:r>
          </w:p>
        </w:tc>
        <w:tc>
          <w:tcPr>
            <w:tcW w:w="2056" w:type="dxa"/>
            <w:vAlign w:val="center"/>
          </w:tcPr>
          <w:p w:rsidR="006838D4" w:rsidRPr="004932C9" w:rsidRDefault="006838D4" w:rsidP="000C6B27">
            <w:pPr>
              <w:widowControl/>
              <w:ind w:firstLine="0"/>
              <w:jc w:val="center"/>
            </w:pPr>
            <w:r w:rsidRPr="004932C9">
              <w:rPr>
                <w:rFonts w:hint="eastAsia"/>
              </w:rPr>
              <w:t>变动</w:t>
            </w:r>
          </w:p>
        </w:tc>
      </w:tr>
      <w:tr w:rsidR="006838D4" w:rsidRPr="004932C9" w:rsidTr="000C6B27">
        <w:tc>
          <w:tcPr>
            <w:tcW w:w="2693" w:type="dxa"/>
          </w:tcPr>
          <w:p w:rsidR="006838D4" w:rsidRPr="00B63325" w:rsidRDefault="006838D4" w:rsidP="000C6B27">
            <w:pPr>
              <w:ind w:firstLine="0"/>
              <w:jc w:val="left"/>
            </w:pPr>
            <w:r>
              <w:rPr>
                <w:rFonts w:hint="eastAsia"/>
              </w:rPr>
              <w:t>焦煤注册仓单量</w:t>
            </w:r>
          </w:p>
        </w:tc>
        <w:tc>
          <w:tcPr>
            <w:tcW w:w="1913" w:type="dxa"/>
            <w:vAlign w:val="center"/>
          </w:tcPr>
          <w:p w:rsidR="006838D4" w:rsidRPr="00B63325" w:rsidRDefault="000844E0" w:rsidP="000C6B27">
            <w:pPr>
              <w:jc w:val="center"/>
              <w:rPr>
                <w:rFonts w:eastAsia="宋体"/>
                <w:szCs w:val="22"/>
              </w:rPr>
            </w:pPr>
            <w:r>
              <w:rPr>
                <w:rFonts w:eastAsia="宋体" w:hint="eastAsia"/>
                <w:szCs w:val="22"/>
              </w:rPr>
              <w:t>0</w:t>
            </w:r>
          </w:p>
        </w:tc>
        <w:tc>
          <w:tcPr>
            <w:tcW w:w="2056" w:type="dxa"/>
            <w:vAlign w:val="center"/>
          </w:tcPr>
          <w:p w:rsidR="006838D4" w:rsidRPr="00B63325" w:rsidRDefault="000844E0" w:rsidP="000C6B27">
            <w:pPr>
              <w:jc w:val="center"/>
              <w:rPr>
                <w:rFonts w:eastAsia="宋体"/>
                <w:szCs w:val="22"/>
              </w:rPr>
            </w:pPr>
            <w:r>
              <w:rPr>
                <w:rFonts w:eastAsia="宋体" w:hint="eastAsia"/>
                <w:szCs w:val="22"/>
              </w:rPr>
              <w:t>0</w:t>
            </w:r>
          </w:p>
        </w:tc>
      </w:tr>
      <w:tr w:rsidR="006838D4" w:rsidRPr="004932C9" w:rsidTr="000C6B27">
        <w:tc>
          <w:tcPr>
            <w:tcW w:w="2693" w:type="dxa"/>
          </w:tcPr>
          <w:p w:rsidR="006838D4" w:rsidRPr="0066671C" w:rsidRDefault="006838D4" w:rsidP="000C6B27">
            <w:pPr>
              <w:ind w:firstLine="0"/>
            </w:pPr>
            <w:r>
              <w:rPr>
                <w:rFonts w:hint="eastAsia"/>
              </w:rPr>
              <w:t>焦炭注册仓单量</w:t>
            </w:r>
          </w:p>
        </w:tc>
        <w:tc>
          <w:tcPr>
            <w:tcW w:w="1913" w:type="dxa"/>
            <w:vAlign w:val="center"/>
          </w:tcPr>
          <w:p w:rsidR="006838D4" w:rsidRPr="00B63325" w:rsidRDefault="000844E0" w:rsidP="000C6B27">
            <w:pPr>
              <w:jc w:val="center"/>
              <w:rPr>
                <w:rFonts w:eastAsia="宋体"/>
                <w:szCs w:val="22"/>
              </w:rPr>
            </w:pPr>
            <w:r>
              <w:rPr>
                <w:rFonts w:eastAsia="宋体" w:hint="eastAsia"/>
                <w:szCs w:val="22"/>
              </w:rPr>
              <w:t>10</w:t>
            </w:r>
          </w:p>
        </w:tc>
        <w:tc>
          <w:tcPr>
            <w:tcW w:w="2056" w:type="dxa"/>
            <w:vAlign w:val="center"/>
          </w:tcPr>
          <w:p w:rsidR="006838D4" w:rsidRPr="00B63325" w:rsidRDefault="000844E0" w:rsidP="000C6B27">
            <w:pPr>
              <w:jc w:val="center"/>
              <w:rPr>
                <w:rFonts w:eastAsia="宋体"/>
                <w:szCs w:val="22"/>
              </w:rPr>
            </w:pPr>
            <w:r>
              <w:rPr>
                <w:rFonts w:eastAsia="宋体" w:hint="eastAsia"/>
                <w:szCs w:val="22"/>
              </w:rPr>
              <w:t>0</w:t>
            </w:r>
          </w:p>
        </w:tc>
      </w:tr>
    </w:tbl>
    <w:p w:rsidR="006838D4" w:rsidRDefault="006838D4" w:rsidP="00E8293F">
      <w:pPr>
        <w:widowControl w:val="0"/>
        <w:ind w:firstLine="0"/>
        <w:jc w:val="center"/>
        <w:rPr>
          <w:rFonts w:ascii="华文细黑" w:hAnsi="华文细黑"/>
          <w:sz w:val="21"/>
          <w:szCs w:val="21"/>
        </w:rPr>
      </w:pPr>
    </w:p>
    <w:p w:rsidR="00D657DA" w:rsidRPr="00C24942" w:rsidRDefault="00E8293F" w:rsidP="009122CE">
      <w:pPr>
        <w:ind w:firstLine="0"/>
        <w:rPr>
          <w:rStyle w:val="ab"/>
          <w:rFonts w:ascii="Times New Roman"/>
          <w:color w:val="9DA4D3"/>
        </w:rPr>
      </w:pPr>
      <w:r>
        <w:rPr>
          <w:rFonts w:ascii="华文细黑" w:hAnsi="华文细黑"/>
          <w:sz w:val="21"/>
          <w:szCs w:val="21"/>
        </w:rPr>
        <w:br w:type="page"/>
      </w:r>
      <w:r w:rsidR="00D657DA" w:rsidRPr="00C24942">
        <w:rPr>
          <w:rStyle w:val="ab"/>
          <w:rFonts w:ascii="Times New Roman" w:hint="eastAsia"/>
          <w:color w:val="9DA4D3"/>
        </w:rPr>
        <w:lastRenderedPageBreak/>
        <w:t>分析师承诺</w:t>
      </w:r>
    </w:p>
    <w:p w:rsidR="00CA4659" w:rsidRPr="003E1597" w:rsidRDefault="003E1597" w:rsidP="00D657DA">
      <w:pPr>
        <w:ind w:firstLine="0"/>
        <w:rPr>
          <w:rStyle w:val="ab"/>
          <w:rFonts w:ascii="Times New Roman"/>
          <w:b w:val="0"/>
          <w:color w:val="auto"/>
          <w:sz w:val="22"/>
          <w:szCs w:val="24"/>
        </w:rPr>
      </w:pPr>
      <w:r w:rsidRPr="003E1597">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r w:rsidR="00D657DA" w:rsidRPr="00C24942">
        <w:rPr>
          <w:rFonts w:hint="eastAsia"/>
        </w:rPr>
        <w:t>。</w:t>
      </w:r>
    </w:p>
    <w:p w:rsidR="00D657DA" w:rsidRPr="00C24942" w:rsidRDefault="00D657DA" w:rsidP="00407655">
      <w:pPr>
        <w:ind w:firstLine="0"/>
        <w:rPr>
          <w:rStyle w:val="ab"/>
          <w:rFonts w:ascii="Times New Roman"/>
          <w:color w:val="9DA4D3"/>
        </w:rPr>
      </w:pPr>
      <w:r w:rsidRPr="00C24942">
        <w:rPr>
          <w:rStyle w:val="ab"/>
          <w:rFonts w:ascii="Times New Roman" w:hint="eastAsia"/>
          <w:color w:val="9DA4D3"/>
        </w:rPr>
        <w:t>免责声明</w:t>
      </w:r>
    </w:p>
    <w:p w:rsidR="003E1597" w:rsidRPr="002B3120" w:rsidRDefault="003E1597" w:rsidP="003E1597">
      <w:pPr>
        <w:ind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3E1597" w:rsidRDefault="003E1597" w:rsidP="003E1597">
      <w:pPr>
        <w:ind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3E1597" w:rsidRDefault="003E1597" w:rsidP="003E1597">
      <w:pPr>
        <w:ind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3E1597" w:rsidRDefault="003E1597" w:rsidP="003E1597">
      <w:pPr>
        <w:ind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D657DA" w:rsidRPr="00C24942" w:rsidRDefault="003E1597" w:rsidP="003E1597">
      <w:pPr>
        <w:ind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r w:rsidR="00D657DA" w:rsidRPr="00C24942">
        <w:rPr>
          <w:rFonts w:hint="eastAsia"/>
        </w:rPr>
        <w:t>。</w:t>
      </w:r>
    </w:p>
    <w:sectPr w:rsidR="00D657DA" w:rsidRPr="00C24942" w:rsidSect="00932373">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1440" w:left="3402" w:header="851" w:footer="992" w:gutter="227"/>
      <w:cols w:space="425"/>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AC" w:rsidRDefault="00E542AC" w:rsidP="00D263F3">
      <w:pPr>
        <w:ind w:firstLine="440"/>
      </w:pPr>
      <w:r>
        <w:separator/>
      </w:r>
    </w:p>
    <w:p w:rsidR="00E542AC" w:rsidRDefault="00E542AC" w:rsidP="00D263F3">
      <w:pPr>
        <w:ind w:firstLine="440"/>
      </w:pPr>
    </w:p>
    <w:p w:rsidR="00E542AC" w:rsidRDefault="00E542AC" w:rsidP="00D263F3">
      <w:pPr>
        <w:ind w:firstLine="440"/>
      </w:pPr>
    </w:p>
  </w:endnote>
  <w:endnote w:type="continuationSeparator" w:id="0">
    <w:p w:rsidR="00E542AC" w:rsidRDefault="00E542AC" w:rsidP="00D263F3">
      <w:pPr>
        <w:ind w:firstLine="440"/>
      </w:pPr>
      <w:r>
        <w:continuationSeparator/>
      </w:r>
    </w:p>
    <w:p w:rsidR="00E542AC" w:rsidRDefault="00E542AC" w:rsidP="00D263F3">
      <w:pPr>
        <w:ind w:firstLine="440"/>
      </w:pPr>
    </w:p>
    <w:p w:rsidR="00E542AC" w:rsidRDefault="00E542AC" w:rsidP="00D263F3">
      <w:pPr>
        <w:ind w:firstLine="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AC" w:rsidRDefault="00E542AC" w:rsidP="00D263F3">
      <w:pPr>
        <w:ind w:firstLine="440"/>
      </w:pPr>
      <w:r>
        <w:separator/>
      </w:r>
    </w:p>
    <w:p w:rsidR="00E542AC" w:rsidRDefault="00E542AC" w:rsidP="00D263F3">
      <w:pPr>
        <w:ind w:firstLine="440"/>
      </w:pPr>
    </w:p>
    <w:p w:rsidR="00E542AC" w:rsidRDefault="00E542AC" w:rsidP="00D263F3">
      <w:pPr>
        <w:ind w:firstLine="440"/>
      </w:pPr>
    </w:p>
  </w:footnote>
  <w:footnote w:type="continuationSeparator" w:id="0">
    <w:p w:rsidR="00E542AC" w:rsidRDefault="00E542AC" w:rsidP="00D263F3">
      <w:pPr>
        <w:ind w:firstLine="440"/>
      </w:pPr>
      <w:r>
        <w:continuationSeparator/>
      </w:r>
    </w:p>
    <w:p w:rsidR="00E542AC" w:rsidRDefault="00E542AC" w:rsidP="00D263F3">
      <w:pPr>
        <w:ind w:firstLine="440"/>
      </w:pPr>
    </w:p>
    <w:p w:rsidR="00E542AC" w:rsidRDefault="00E542AC" w:rsidP="00D263F3">
      <w:pPr>
        <w:ind w:firstLine="4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00" w:rsidRPr="0098113E" w:rsidRDefault="0098113E" w:rsidP="00F00351">
    <w:pPr>
      <w:pStyle w:val="a4"/>
      <w:ind w:leftChars="-1158" w:left="112" w:hangingChars="950" w:hanging="2660"/>
      <w:jc w:val="left"/>
      <w:rPr>
        <w:rFonts w:ascii="隶书" w:eastAsia="隶书"/>
        <w:sz w:val="24"/>
      </w:rPr>
    </w:pPr>
    <w:proofErr w:type="gramStart"/>
    <w:r w:rsidRPr="0098113E">
      <w:rPr>
        <w:rFonts w:ascii="隶书" w:eastAsia="隶书" w:hint="eastAsia"/>
        <w:sz w:val="28"/>
      </w:rPr>
      <w:t>日</w:t>
    </w:r>
    <w:r w:rsidR="00EE778D" w:rsidRPr="0098113E">
      <w:rPr>
        <w:rFonts w:ascii="隶书" w:eastAsia="隶书" w:hint="eastAsia"/>
        <w:sz w:val="28"/>
      </w:rPr>
      <w:t>度</w:t>
    </w:r>
    <w:r w:rsidR="004C4A00" w:rsidRPr="0098113E">
      <w:rPr>
        <w:rFonts w:ascii="隶书" w:eastAsia="隶书" w:hint="eastAsia"/>
        <w:sz w:val="28"/>
      </w:rPr>
      <w:t>报</w:t>
    </w:r>
    <w:r w:rsidR="00EE778D" w:rsidRPr="0098113E">
      <w:rPr>
        <w:rFonts w:ascii="隶书" w:eastAsia="隶书" w:hint="eastAsia"/>
        <w:sz w:val="28"/>
      </w:rPr>
      <w:t>告</w:t>
    </w:r>
    <w:proofErr w:type="gramEnd"/>
    <w:r w:rsidR="00FA2EBC" w:rsidRPr="00FA2EBC">
      <w:rPr>
        <w:rFonts w:ascii="隶书" w:eastAsia="隶书"/>
        <w:noProof/>
        <w:sz w:val="24"/>
      </w:rPr>
      <w:drawing>
        <wp:inline distT="0" distB="0" distL="0" distR="0">
          <wp:extent cx="2065851" cy="254442"/>
          <wp:effectExtent l="0" t="0" r="0" b="0"/>
          <wp:docPr id="1" name="图片 0"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915" b="43122"/>
                  <a:stretch>
                    <a:fillRect/>
                  </a:stretch>
                </pic:blipFill>
                <pic:spPr>
                  <a:xfrm>
                    <a:off x="0" y="0"/>
                    <a:ext cx="2097765" cy="2583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F0F"/>
    <w:multiLevelType w:val="hybridMultilevel"/>
    <w:tmpl w:val="548E2BA8"/>
    <w:lvl w:ilvl="0" w:tplc="226E5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00C6F"/>
    <w:multiLevelType w:val="hybridMultilevel"/>
    <w:tmpl w:val="81F2BFA2"/>
    <w:lvl w:ilvl="0" w:tplc="102E1A34">
      <w:start w:val="1"/>
      <w:numFmt w:val="decimal"/>
      <w:lvlText w:val="%1."/>
      <w:lvlJc w:val="left"/>
      <w:pPr>
        <w:ind w:left="1680" w:hanging="420"/>
      </w:pPr>
      <w:rPr>
        <w:rFonts w:ascii="Times New Roman" w:eastAsia="华文细黑"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C1E81"/>
    <w:multiLevelType w:val="hybridMultilevel"/>
    <w:tmpl w:val="D52A27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102E1A34">
      <w:start w:val="1"/>
      <w:numFmt w:val="decimal"/>
      <w:lvlText w:val="%4."/>
      <w:lvlJc w:val="left"/>
      <w:pPr>
        <w:ind w:left="1680" w:hanging="420"/>
      </w:pPr>
      <w:rPr>
        <w:rFonts w:ascii="Times New Roman" w:eastAsia="华文细黑" w:hAnsi="Times New Roman"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1472F68"/>
    <w:multiLevelType w:val="hybridMultilevel"/>
    <w:tmpl w:val="06761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AD134B"/>
    <w:multiLevelType w:val="hybridMultilevel"/>
    <w:tmpl w:val="0FB039E4"/>
    <w:lvl w:ilvl="0" w:tplc="F31AB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EF2B99"/>
    <w:multiLevelType w:val="hybridMultilevel"/>
    <w:tmpl w:val="70282DA2"/>
    <w:lvl w:ilvl="0" w:tplc="24A08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D374D6"/>
    <w:multiLevelType w:val="hybridMultilevel"/>
    <w:tmpl w:val="3B8CF202"/>
    <w:lvl w:ilvl="0" w:tplc="2FBC9D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EF47412"/>
    <w:multiLevelType w:val="hybridMultilevel"/>
    <w:tmpl w:val="E842D9FA"/>
    <w:lvl w:ilvl="0" w:tplc="BFA6B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01726D"/>
    <w:multiLevelType w:val="hybridMultilevel"/>
    <w:tmpl w:val="8656F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6D5D4665"/>
    <w:multiLevelType w:val="hybridMultilevel"/>
    <w:tmpl w:val="A2C288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C018D506">
      <w:start w:val="1"/>
      <w:numFmt w:val="decimal"/>
      <w:lvlText w:val="%4."/>
      <w:lvlJc w:val="left"/>
      <w:pPr>
        <w:ind w:left="1680" w:hanging="420"/>
      </w:pPr>
      <w:rPr>
        <w:rFonts w:ascii="华文细黑" w:eastAsia="华文细黑" w:hAnsi="华文细黑"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BB25EF"/>
    <w:multiLevelType w:val="hybridMultilevel"/>
    <w:tmpl w:val="C88A0980"/>
    <w:lvl w:ilvl="0" w:tplc="01149746">
      <w:start w:val="544"/>
      <w:numFmt w:val="bullet"/>
      <w:lvlText w:val="﷐"/>
      <w:lvlJc w:val="left"/>
      <w:pPr>
        <w:ind w:left="360" w:hanging="360"/>
      </w:pPr>
      <w:rPr>
        <w:rFonts w:ascii="Times New Roman" w:eastAsia="华文细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3"/>
  </w:num>
  <w:num w:numId="4">
    <w:abstractNumId w:val="10"/>
  </w:num>
  <w:num w:numId="5">
    <w:abstractNumId w:val="10"/>
  </w:num>
  <w:num w:numId="6">
    <w:abstractNumId w:val="8"/>
  </w:num>
  <w:num w:numId="7">
    <w:abstractNumId w:val="5"/>
  </w:num>
  <w:num w:numId="8">
    <w:abstractNumId w:val="0"/>
  </w:num>
  <w:num w:numId="9">
    <w:abstractNumId w:val="2"/>
  </w:num>
  <w:num w:numId="10">
    <w:abstractNumId w:val="6"/>
  </w:num>
  <w:num w:numId="11">
    <w:abstractNumId w:val="11"/>
  </w:num>
  <w:num w:numId="12">
    <w:abstractNumId w:val="1"/>
  </w:num>
  <w:num w:numId="13">
    <w:abstractNumId w:val="4"/>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38"/>
  <w:drawingGridVerticalSpacing w:val="163"/>
  <w:displayHorizontalDrawingGridEvery w:val="0"/>
  <w:displayVerticalDrawingGridEvery w:val="2"/>
  <w:characterSpacingControl w:val="compressPunctuation"/>
  <w:hdr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42C"/>
    <w:rsid w:val="000002E1"/>
    <w:rsid w:val="0000055D"/>
    <w:rsid w:val="00000803"/>
    <w:rsid w:val="0000084A"/>
    <w:rsid w:val="00000A29"/>
    <w:rsid w:val="00001B05"/>
    <w:rsid w:val="00001CDC"/>
    <w:rsid w:val="00001E26"/>
    <w:rsid w:val="00002065"/>
    <w:rsid w:val="00002630"/>
    <w:rsid w:val="000027D5"/>
    <w:rsid w:val="0000291E"/>
    <w:rsid w:val="00002BFC"/>
    <w:rsid w:val="00002C72"/>
    <w:rsid w:val="00002F92"/>
    <w:rsid w:val="00003273"/>
    <w:rsid w:val="000032F9"/>
    <w:rsid w:val="000038F9"/>
    <w:rsid w:val="000042CD"/>
    <w:rsid w:val="00004607"/>
    <w:rsid w:val="00004BBF"/>
    <w:rsid w:val="00005158"/>
    <w:rsid w:val="000052E5"/>
    <w:rsid w:val="00005745"/>
    <w:rsid w:val="00005A8F"/>
    <w:rsid w:val="00005B68"/>
    <w:rsid w:val="00005C4E"/>
    <w:rsid w:val="00005DBD"/>
    <w:rsid w:val="00005F0E"/>
    <w:rsid w:val="00006064"/>
    <w:rsid w:val="00006095"/>
    <w:rsid w:val="00006192"/>
    <w:rsid w:val="00006385"/>
    <w:rsid w:val="00006651"/>
    <w:rsid w:val="0000683A"/>
    <w:rsid w:val="0000691B"/>
    <w:rsid w:val="00006AB8"/>
    <w:rsid w:val="00006B09"/>
    <w:rsid w:val="00006BE2"/>
    <w:rsid w:val="00006E76"/>
    <w:rsid w:val="00007013"/>
    <w:rsid w:val="00007668"/>
    <w:rsid w:val="00007BD9"/>
    <w:rsid w:val="00007E72"/>
    <w:rsid w:val="000106CF"/>
    <w:rsid w:val="00010CB3"/>
    <w:rsid w:val="00010DA0"/>
    <w:rsid w:val="00010EDA"/>
    <w:rsid w:val="000113A6"/>
    <w:rsid w:val="000114EA"/>
    <w:rsid w:val="00011740"/>
    <w:rsid w:val="000119AA"/>
    <w:rsid w:val="00011D86"/>
    <w:rsid w:val="0001232D"/>
    <w:rsid w:val="0001279A"/>
    <w:rsid w:val="00012ED4"/>
    <w:rsid w:val="0001350E"/>
    <w:rsid w:val="00013539"/>
    <w:rsid w:val="00013780"/>
    <w:rsid w:val="000137DA"/>
    <w:rsid w:val="00013807"/>
    <w:rsid w:val="00013B96"/>
    <w:rsid w:val="00013C0A"/>
    <w:rsid w:val="000143C8"/>
    <w:rsid w:val="000149B6"/>
    <w:rsid w:val="000156FF"/>
    <w:rsid w:val="00015CAD"/>
    <w:rsid w:val="00015D57"/>
    <w:rsid w:val="00015F70"/>
    <w:rsid w:val="00016173"/>
    <w:rsid w:val="00016370"/>
    <w:rsid w:val="00016BD1"/>
    <w:rsid w:val="0001747A"/>
    <w:rsid w:val="00017709"/>
    <w:rsid w:val="00017F73"/>
    <w:rsid w:val="0002027D"/>
    <w:rsid w:val="00020740"/>
    <w:rsid w:val="00020A07"/>
    <w:rsid w:val="00020AC3"/>
    <w:rsid w:val="00020DBD"/>
    <w:rsid w:val="00020DC4"/>
    <w:rsid w:val="00020F31"/>
    <w:rsid w:val="00021DC7"/>
    <w:rsid w:val="00022340"/>
    <w:rsid w:val="00022725"/>
    <w:rsid w:val="000227CD"/>
    <w:rsid w:val="000228E1"/>
    <w:rsid w:val="00022A7C"/>
    <w:rsid w:val="00022AAF"/>
    <w:rsid w:val="00022EBD"/>
    <w:rsid w:val="000232C3"/>
    <w:rsid w:val="0002332A"/>
    <w:rsid w:val="000233A7"/>
    <w:rsid w:val="00023521"/>
    <w:rsid w:val="00023FB8"/>
    <w:rsid w:val="00024737"/>
    <w:rsid w:val="00024DFD"/>
    <w:rsid w:val="000252C0"/>
    <w:rsid w:val="0002546F"/>
    <w:rsid w:val="0002547C"/>
    <w:rsid w:val="00025541"/>
    <w:rsid w:val="00025A7A"/>
    <w:rsid w:val="00025C66"/>
    <w:rsid w:val="00026AFB"/>
    <w:rsid w:val="00026BB2"/>
    <w:rsid w:val="00026CEA"/>
    <w:rsid w:val="00026F98"/>
    <w:rsid w:val="00026FFC"/>
    <w:rsid w:val="00027402"/>
    <w:rsid w:val="000306BD"/>
    <w:rsid w:val="00030A1D"/>
    <w:rsid w:val="00030B45"/>
    <w:rsid w:val="000310AE"/>
    <w:rsid w:val="00031A34"/>
    <w:rsid w:val="00031BA1"/>
    <w:rsid w:val="00031CC0"/>
    <w:rsid w:val="00031D11"/>
    <w:rsid w:val="000320FE"/>
    <w:rsid w:val="00032D58"/>
    <w:rsid w:val="000333BA"/>
    <w:rsid w:val="000333CF"/>
    <w:rsid w:val="000334CC"/>
    <w:rsid w:val="000337C6"/>
    <w:rsid w:val="00033E94"/>
    <w:rsid w:val="000341BF"/>
    <w:rsid w:val="00034F04"/>
    <w:rsid w:val="0003525C"/>
    <w:rsid w:val="0003536A"/>
    <w:rsid w:val="00035552"/>
    <w:rsid w:val="000356EA"/>
    <w:rsid w:val="00035773"/>
    <w:rsid w:val="00035ACA"/>
    <w:rsid w:val="00035F63"/>
    <w:rsid w:val="000363F7"/>
    <w:rsid w:val="00036436"/>
    <w:rsid w:val="0003663C"/>
    <w:rsid w:val="00036BC5"/>
    <w:rsid w:val="00036C13"/>
    <w:rsid w:val="000372BE"/>
    <w:rsid w:val="0003732F"/>
    <w:rsid w:val="000404F3"/>
    <w:rsid w:val="000407EA"/>
    <w:rsid w:val="00040D73"/>
    <w:rsid w:val="00040D90"/>
    <w:rsid w:val="00040FEE"/>
    <w:rsid w:val="00041BDF"/>
    <w:rsid w:val="00041C40"/>
    <w:rsid w:val="00041D70"/>
    <w:rsid w:val="00042027"/>
    <w:rsid w:val="000424FA"/>
    <w:rsid w:val="0004250F"/>
    <w:rsid w:val="00042F50"/>
    <w:rsid w:val="0004305F"/>
    <w:rsid w:val="000430C9"/>
    <w:rsid w:val="00043426"/>
    <w:rsid w:val="0004369A"/>
    <w:rsid w:val="000437AB"/>
    <w:rsid w:val="0004381D"/>
    <w:rsid w:val="00043E0D"/>
    <w:rsid w:val="00044CE6"/>
    <w:rsid w:val="00044D01"/>
    <w:rsid w:val="000453B4"/>
    <w:rsid w:val="000455F9"/>
    <w:rsid w:val="00045AC1"/>
    <w:rsid w:val="00046396"/>
    <w:rsid w:val="00046496"/>
    <w:rsid w:val="00046594"/>
    <w:rsid w:val="0004688C"/>
    <w:rsid w:val="00046962"/>
    <w:rsid w:val="00046E5E"/>
    <w:rsid w:val="000477C1"/>
    <w:rsid w:val="00047B91"/>
    <w:rsid w:val="00047E82"/>
    <w:rsid w:val="00050350"/>
    <w:rsid w:val="00050867"/>
    <w:rsid w:val="000508CE"/>
    <w:rsid w:val="00050D7F"/>
    <w:rsid w:val="00050DC5"/>
    <w:rsid w:val="00051C37"/>
    <w:rsid w:val="00051C3A"/>
    <w:rsid w:val="00051D68"/>
    <w:rsid w:val="00051E63"/>
    <w:rsid w:val="00051F30"/>
    <w:rsid w:val="00052313"/>
    <w:rsid w:val="00052435"/>
    <w:rsid w:val="0005259E"/>
    <w:rsid w:val="00052EAB"/>
    <w:rsid w:val="00053252"/>
    <w:rsid w:val="00053E4A"/>
    <w:rsid w:val="000543F5"/>
    <w:rsid w:val="0005477E"/>
    <w:rsid w:val="000547D9"/>
    <w:rsid w:val="00054DDD"/>
    <w:rsid w:val="00054F8E"/>
    <w:rsid w:val="000552C3"/>
    <w:rsid w:val="00055474"/>
    <w:rsid w:val="0005586A"/>
    <w:rsid w:val="00056634"/>
    <w:rsid w:val="00056862"/>
    <w:rsid w:val="00056DE3"/>
    <w:rsid w:val="0005706B"/>
    <w:rsid w:val="0005777F"/>
    <w:rsid w:val="000601A1"/>
    <w:rsid w:val="0006050D"/>
    <w:rsid w:val="00060E22"/>
    <w:rsid w:val="00060F0B"/>
    <w:rsid w:val="000613AA"/>
    <w:rsid w:val="0006206C"/>
    <w:rsid w:val="000625A0"/>
    <w:rsid w:val="00062782"/>
    <w:rsid w:val="000632FF"/>
    <w:rsid w:val="00063AB4"/>
    <w:rsid w:val="0006493D"/>
    <w:rsid w:val="00064999"/>
    <w:rsid w:val="00064ACD"/>
    <w:rsid w:val="00064ADC"/>
    <w:rsid w:val="00064AE9"/>
    <w:rsid w:val="00064BB3"/>
    <w:rsid w:val="00064CA5"/>
    <w:rsid w:val="00064D0B"/>
    <w:rsid w:val="00065006"/>
    <w:rsid w:val="000651D8"/>
    <w:rsid w:val="000652CA"/>
    <w:rsid w:val="000655AB"/>
    <w:rsid w:val="00065843"/>
    <w:rsid w:val="00065AB3"/>
    <w:rsid w:val="0006634C"/>
    <w:rsid w:val="00066439"/>
    <w:rsid w:val="00066561"/>
    <w:rsid w:val="00066583"/>
    <w:rsid w:val="0006661E"/>
    <w:rsid w:val="00067571"/>
    <w:rsid w:val="00067A07"/>
    <w:rsid w:val="00067AB9"/>
    <w:rsid w:val="00067B6A"/>
    <w:rsid w:val="00067F3F"/>
    <w:rsid w:val="000700F9"/>
    <w:rsid w:val="0007046D"/>
    <w:rsid w:val="00070609"/>
    <w:rsid w:val="00070BA3"/>
    <w:rsid w:val="00071619"/>
    <w:rsid w:val="0007175B"/>
    <w:rsid w:val="00071794"/>
    <w:rsid w:val="000717A6"/>
    <w:rsid w:val="000718A8"/>
    <w:rsid w:val="00072CFF"/>
    <w:rsid w:val="00072D35"/>
    <w:rsid w:val="00072F9C"/>
    <w:rsid w:val="0007314B"/>
    <w:rsid w:val="0007336B"/>
    <w:rsid w:val="000736CA"/>
    <w:rsid w:val="00073DFC"/>
    <w:rsid w:val="00073EA9"/>
    <w:rsid w:val="00074282"/>
    <w:rsid w:val="00074B60"/>
    <w:rsid w:val="00075721"/>
    <w:rsid w:val="00075B5B"/>
    <w:rsid w:val="00075B66"/>
    <w:rsid w:val="00075EDB"/>
    <w:rsid w:val="000760A6"/>
    <w:rsid w:val="000760B4"/>
    <w:rsid w:val="000765EA"/>
    <w:rsid w:val="000769BE"/>
    <w:rsid w:val="000769DC"/>
    <w:rsid w:val="00076A2E"/>
    <w:rsid w:val="00076B9B"/>
    <w:rsid w:val="00076E3E"/>
    <w:rsid w:val="00076F85"/>
    <w:rsid w:val="000778D9"/>
    <w:rsid w:val="0007791A"/>
    <w:rsid w:val="00077D5A"/>
    <w:rsid w:val="00080309"/>
    <w:rsid w:val="000808D6"/>
    <w:rsid w:val="000811A1"/>
    <w:rsid w:val="000818E0"/>
    <w:rsid w:val="00081C6D"/>
    <w:rsid w:val="00082C81"/>
    <w:rsid w:val="000833B7"/>
    <w:rsid w:val="000833E4"/>
    <w:rsid w:val="000834AD"/>
    <w:rsid w:val="00083E74"/>
    <w:rsid w:val="00084466"/>
    <w:rsid w:val="000844E0"/>
    <w:rsid w:val="0008450F"/>
    <w:rsid w:val="00084C1E"/>
    <w:rsid w:val="000850D0"/>
    <w:rsid w:val="0008528A"/>
    <w:rsid w:val="000855D4"/>
    <w:rsid w:val="000856DC"/>
    <w:rsid w:val="00085A93"/>
    <w:rsid w:val="00085EB4"/>
    <w:rsid w:val="00086208"/>
    <w:rsid w:val="000862FF"/>
    <w:rsid w:val="000864DA"/>
    <w:rsid w:val="00086600"/>
    <w:rsid w:val="00086E0F"/>
    <w:rsid w:val="00086ECC"/>
    <w:rsid w:val="00087822"/>
    <w:rsid w:val="0008798F"/>
    <w:rsid w:val="00087D66"/>
    <w:rsid w:val="0009004A"/>
    <w:rsid w:val="00091038"/>
    <w:rsid w:val="00091044"/>
    <w:rsid w:val="000910CC"/>
    <w:rsid w:val="0009134E"/>
    <w:rsid w:val="0009163F"/>
    <w:rsid w:val="000918DC"/>
    <w:rsid w:val="000919BD"/>
    <w:rsid w:val="00092174"/>
    <w:rsid w:val="000925BC"/>
    <w:rsid w:val="00092EEE"/>
    <w:rsid w:val="00093288"/>
    <w:rsid w:val="00093B83"/>
    <w:rsid w:val="00093BC9"/>
    <w:rsid w:val="00094631"/>
    <w:rsid w:val="00094C11"/>
    <w:rsid w:val="00094E0D"/>
    <w:rsid w:val="0009517E"/>
    <w:rsid w:val="00095297"/>
    <w:rsid w:val="0009559E"/>
    <w:rsid w:val="00095E2F"/>
    <w:rsid w:val="000960B2"/>
    <w:rsid w:val="0009622A"/>
    <w:rsid w:val="00096BA3"/>
    <w:rsid w:val="000977C4"/>
    <w:rsid w:val="0009793A"/>
    <w:rsid w:val="000A0478"/>
    <w:rsid w:val="000A0516"/>
    <w:rsid w:val="000A12FB"/>
    <w:rsid w:val="000A1334"/>
    <w:rsid w:val="000A157A"/>
    <w:rsid w:val="000A167B"/>
    <w:rsid w:val="000A1C08"/>
    <w:rsid w:val="000A1F9C"/>
    <w:rsid w:val="000A1F9D"/>
    <w:rsid w:val="000A2A32"/>
    <w:rsid w:val="000A2D25"/>
    <w:rsid w:val="000A35D0"/>
    <w:rsid w:val="000A3DD0"/>
    <w:rsid w:val="000A4223"/>
    <w:rsid w:val="000A50F4"/>
    <w:rsid w:val="000A5133"/>
    <w:rsid w:val="000A5243"/>
    <w:rsid w:val="000A55FC"/>
    <w:rsid w:val="000A572A"/>
    <w:rsid w:val="000A57EF"/>
    <w:rsid w:val="000A5985"/>
    <w:rsid w:val="000A63E4"/>
    <w:rsid w:val="000A660D"/>
    <w:rsid w:val="000A6977"/>
    <w:rsid w:val="000A69CD"/>
    <w:rsid w:val="000A6E8D"/>
    <w:rsid w:val="000A7598"/>
    <w:rsid w:val="000A771A"/>
    <w:rsid w:val="000A7AC6"/>
    <w:rsid w:val="000A7BB6"/>
    <w:rsid w:val="000A7EBE"/>
    <w:rsid w:val="000B039C"/>
    <w:rsid w:val="000B04BE"/>
    <w:rsid w:val="000B0509"/>
    <w:rsid w:val="000B0A12"/>
    <w:rsid w:val="000B0BE0"/>
    <w:rsid w:val="000B0DDD"/>
    <w:rsid w:val="000B1484"/>
    <w:rsid w:val="000B1555"/>
    <w:rsid w:val="000B1576"/>
    <w:rsid w:val="000B1BB5"/>
    <w:rsid w:val="000B1C0A"/>
    <w:rsid w:val="000B22C2"/>
    <w:rsid w:val="000B3565"/>
    <w:rsid w:val="000B3677"/>
    <w:rsid w:val="000B371B"/>
    <w:rsid w:val="000B48A6"/>
    <w:rsid w:val="000B490F"/>
    <w:rsid w:val="000B4B1D"/>
    <w:rsid w:val="000B50D0"/>
    <w:rsid w:val="000B56B6"/>
    <w:rsid w:val="000B6416"/>
    <w:rsid w:val="000B6FAF"/>
    <w:rsid w:val="000B73D0"/>
    <w:rsid w:val="000B78B5"/>
    <w:rsid w:val="000B7E67"/>
    <w:rsid w:val="000C068E"/>
    <w:rsid w:val="000C0D31"/>
    <w:rsid w:val="000C0D68"/>
    <w:rsid w:val="000C100C"/>
    <w:rsid w:val="000C1175"/>
    <w:rsid w:val="000C133C"/>
    <w:rsid w:val="000C1574"/>
    <w:rsid w:val="000C1D27"/>
    <w:rsid w:val="000C265B"/>
    <w:rsid w:val="000C3770"/>
    <w:rsid w:val="000C378B"/>
    <w:rsid w:val="000C37F1"/>
    <w:rsid w:val="000C3DA1"/>
    <w:rsid w:val="000C423A"/>
    <w:rsid w:val="000C4298"/>
    <w:rsid w:val="000C4B48"/>
    <w:rsid w:val="000C4BFE"/>
    <w:rsid w:val="000C4F79"/>
    <w:rsid w:val="000C4FC0"/>
    <w:rsid w:val="000C52B7"/>
    <w:rsid w:val="000C6312"/>
    <w:rsid w:val="000C655A"/>
    <w:rsid w:val="000C66AA"/>
    <w:rsid w:val="000C68D6"/>
    <w:rsid w:val="000C6AFE"/>
    <w:rsid w:val="000C6BD3"/>
    <w:rsid w:val="000C7B3F"/>
    <w:rsid w:val="000C7C6F"/>
    <w:rsid w:val="000C7EE1"/>
    <w:rsid w:val="000D02FD"/>
    <w:rsid w:val="000D0C34"/>
    <w:rsid w:val="000D0F59"/>
    <w:rsid w:val="000D1172"/>
    <w:rsid w:val="000D12CD"/>
    <w:rsid w:val="000D14FA"/>
    <w:rsid w:val="000D1F9C"/>
    <w:rsid w:val="000D23FE"/>
    <w:rsid w:val="000D26FE"/>
    <w:rsid w:val="000D295C"/>
    <w:rsid w:val="000D2AE7"/>
    <w:rsid w:val="000D2DA1"/>
    <w:rsid w:val="000D3058"/>
    <w:rsid w:val="000D3233"/>
    <w:rsid w:val="000D3503"/>
    <w:rsid w:val="000D4604"/>
    <w:rsid w:val="000D4746"/>
    <w:rsid w:val="000D4A7E"/>
    <w:rsid w:val="000D50F0"/>
    <w:rsid w:val="000D58EC"/>
    <w:rsid w:val="000D5FD3"/>
    <w:rsid w:val="000D6147"/>
    <w:rsid w:val="000D6AE9"/>
    <w:rsid w:val="000D6D9F"/>
    <w:rsid w:val="000D6E45"/>
    <w:rsid w:val="000D7693"/>
    <w:rsid w:val="000D7AB3"/>
    <w:rsid w:val="000D7B01"/>
    <w:rsid w:val="000E0676"/>
    <w:rsid w:val="000E1339"/>
    <w:rsid w:val="000E16FF"/>
    <w:rsid w:val="000E1729"/>
    <w:rsid w:val="000E1A77"/>
    <w:rsid w:val="000E1FD8"/>
    <w:rsid w:val="000E25C8"/>
    <w:rsid w:val="000E267A"/>
    <w:rsid w:val="000E2995"/>
    <w:rsid w:val="000E2BD7"/>
    <w:rsid w:val="000E2F42"/>
    <w:rsid w:val="000E3343"/>
    <w:rsid w:val="000E38A0"/>
    <w:rsid w:val="000E3F4C"/>
    <w:rsid w:val="000E4054"/>
    <w:rsid w:val="000E4FD5"/>
    <w:rsid w:val="000E50B6"/>
    <w:rsid w:val="000E550E"/>
    <w:rsid w:val="000E561F"/>
    <w:rsid w:val="000E5A25"/>
    <w:rsid w:val="000E5FE1"/>
    <w:rsid w:val="000E608D"/>
    <w:rsid w:val="000E631D"/>
    <w:rsid w:val="000E635B"/>
    <w:rsid w:val="000E6996"/>
    <w:rsid w:val="000E6C32"/>
    <w:rsid w:val="000E7394"/>
    <w:rsid w:val="000E798B"/>
    <w:rsid w:val="000E7A3B"/>
    <w:rsid w:val="000E7AB4"/>
    <w:rsid w:val="000E7ACC"/>
    <w:rsid w:val="000E7C24"/>
    <w:rsid w:val="000F0259"/>
    <w:rsid w:val="000F02B0"/>
    <w:rsid w:val="000F0B47"/>
    <w:rsid w:val="000F0B80"/>
    <w:rsid w:val="000F0C28"/>
    <w:rsid w:val="000F0CDC"/>
    <w:rsid w:val="000F0D1A"/>
    <w:rsid w:val="000F1275"/>
    <w:rsid w:val="000F17E5"/>
    <w:rsid w:val="000F1B0F"/>
    <w:rsid w:val="000F1E57"/>
    <w:rsid w:val="000F263D"/>
    <w:rsid w:val="000F27C5"/>
    <w:rsid w:val="000F2D0D"/>
    <w:rsid w:val="000F2D53"/>
    <w:rsid w:val="000F30FA"/>
    <w:rsid w:val="000F3155"/>
    <w:rsid w:val="000F362A"/>
    <w:rsid w:val="000F4649"/>
    <w:rsid w:val="000F4D0C"/>
    <w:rsid w:val="000F57B5"/>
    <w:rsid w:val="000F5BFB"/>
    <w:rsid w:val="000F5C49"/>
    <w:rsid w:val="000F6BD1"/>
    <w:rsid w:val="000F7F8E"/>
    <w:rsid w:val="00100073"/>
    <w:rsid w:val="00100249"/>
    <w:rsid w:val="00100723"/>
    <w:rsid w:val="001008AC"/>
    <w:rsid w:val="001008B1"/>
    <w:rsid w:val="001009BC"/>
    <w:rsid w:val="00100D25"/>
    <w:rsid w:val="0010192F"/>
    <w:rsid w:val="00102635"/>
    <w:rsid w:val="00102C71"/>
    <w:rsid w:val="00102C91"/>
    <w:rsid w:val="00102F51"/>
    <w:rsid w:val="0010323D"/>
    <w:rsid w:val="00103A1C"/>
    <w:rsid w:val="00103B9D"/>
    <w:rsid w:val="00103BCB"/>
    <w:rsid w:val="00103DA1"/>
    <w:rsid w:val="00104617"/>
    <w:rsid w:val="0010495F"/>
    <w:rsid w:val="00104D1E"/>
    <w:rsid w:val="00104F7B"/>
    <w:rsid w:val="00105044"/>
    <w:rsid w:val="00105070"/>
    <w:rsid w:val="00105653"/>
    <w:rsid w:val="00105FE0"/>
    <w:rsid w:val="001061A6"/>
    <w:rsid w:val="001069EB"/>
    <w:rsid w:val="00106F81"/>
    <w:rsid w:val="00107798"/>
    <w:rsid w:val="00107A7B"/>
    <w:rsid w:val="00107D97"/>
    <w:rsid w:val="00107EB9"/>
    <w:rsid w:val="0011034F"/>
    <w:rsid w:val="001104F6"/>
    <w:rsid w:val="00110A88"/>
    <w:rsid w:val="00110A8F"/>
    <w:rsid w:val="00110AF3"/>
    <w:rsid w:val="00110B0B"/>
    <w:rsid w:val="00110D59"/>
    <w:rsid w:val="00110E1F"/>
    <w:rsid w:val="00111CC3"/>
    <w:rsid w:val="001122CB"/>
    <w:rsid w:val="001124E7"/>
    <w:rsid w:val="001124EB"/>
    <w:rsid w:val="00112729"/>
    <w:rsid w:val="00112869"/>
    <w:rsid w:val="00112D03"/>
    <w:rsid w:val="00112E12"/>
    <w:rsid w:val="00113724"/>
    <w:rsid w:val="0011435A"/>
    <w:rsid w:val="00114625"/>
    <w:rsid w:val="001149A5"/>
    <w:rsid w:val="00115652"/>
    <w:rsid w:val="00115C12"/>
    <w:rsid w:val="00116251"/>
    <w:rsid w:val="001166EA"/>
    <w:rsid w:val="00116A00"/>
    <w:rsid w:val="00116ACE"/>
    <w:rsid w:val="00116CB5"/>
    <w:rsid w:val="00117431"/>
    <w:rsid w:val="00117508"/>
    <w:rsid w:val="00117509"/>
    <w:rsid w:val="001176C3"/>
    <w:rsid w:val="00117907"/>
    <w:rsid w:val="00117AA7"/>
    <w:rsid w:val="00117D50"/>
    <w:rsid w:val="00117E78"/>
    <w:rsid w:val="00120725"/>
    <w:rsid w:val="00121210"/>
    <w:rsid w:val="00121941"/>
    <w:rsid w:val="00121D6E"/>
    <w:rsid w:val="00121F44"/>
    <w:rsid w:val="00122306"/>
    <w:rsid w:val="00122833"/>
    <w:rsid w:val="00122981"/>
    <w:rsid w:val="00122AD1"/>
    <w:rsid w:val="00122C51"/>
    <w:rsid w:val="00123267"/>
    <w:rsid w:val="001233D0"/>
    <w:rsid w:val="00123856"/>
    <w:rsid w:val="00123A43"/>
    <w:rsid w:val="00123E67"/>
    <w:rsid w:val="00124AEF"/>
    <w:rsid w:val="00124B61"/>
    <w:rsid w:val="00126359"/>
    <w:rsid w:val="00126391"/>
    <w:rsid w:val="00126781"/>
    <w:rsid w:val="00126863"/>
    <w:rsid w:val="00126D76"/>
    <w:rsid w:val="00127771"/>
    <w:rsid w:val="0012799C"/>
    <w:rsid w:val="00127D85"/>
    <w:rsid w:val="001302A0"/>
    <w:rsid w:val="00130720"/>
    <w:rsid w:val="00130908"/>
    <w:rsid w:val="00130ABF"/>
    <w:rsid w:val="00130B1C"/>
    <w:rsid w:val="00130D74"/>
    <w:rsid w:val="00130E9A"/>
    <w:rsid w:val="00131210"/>
    <w:rsid w:val="00131726"/>
    <w:rsid w:val="0013175C"/>
    <w:rsid w:val="001319EF"/>
    <w:rsid w:val="0013213F"/>
    <w:rsid w:val="00132308"/>
    <w:rsid w:val="001326F8"/>
    <w:rsid w:val="00132C7E"/>
    <w:rsid w:val="00132F7B"/>
    <w:rsid w:val="001331E2"/>
    <w:rsid w:val="001336AE"/>
    <w:rsid w:val="00133D08"/>
    <w:rsid w:val="001347EE"/>
    <w:rsid w:val="00134A99"/>
    <w:rsid w:val="00134D96"/>
    <w:rsid w:val="001352FA"/>
    <w:rsid w:val="0013579E"/>
    <w:rsid w:val="00135BF4"/>
    <w:rsid w:val="00135F7F"/>
    <w:rsid w:val="0013618A"/>
    <w:rsid w:val="001361B5"/>
    <w:rsid w:val="001363EC"/>
    <w:rsid w:val="0013640D"/>
    <w:rsid w:val="001364B0"/>
    <w:rsid w:val="00136545"/>
    <w:rsid w:val="00136AD9"/>
    <w:rsid w:val="00137074"/>
    <w:rsid w:val="00137239"/>
    <w:rsid w:val="00137474"/>
    <w:rsid w:val="00137670"/>
    <w:rsid w:val="00137A4F"/>
    <w:rsid w:val="0014002E"/>
    <w:rsid w:val="00140362"/>
    <w:rsid w:val="00140A5A"/>
    <w:rsid w:val="00141081"/>
    <w:rsid w:val="00141276"/>
    <w:rsid w:val="001412D7"/>
    <w:rsid w:val="00141430"/>
    <w:rsid w:val="00141562"/>
    <w:rsid w:val="00141C8B"/>
    <w:rsid w:val="00141CD1"/>
    <w:rsid w:val="00141D02"/>
    <w:rsid w:val="00141DA9"/>
    <w:rsid w:val="00141F30"/>
    <w:rsid w:val="00141FED"/>
    <w:rsid w:val="00142072"/>
    <w:rsid w:val="00142476"/>
    <w:rsid w:val="00142497"/>
    <w:rsid w:val="0014254F"/>
    <w:rsid w:val="00142603"/>
    <w:rsid w:val="00142777"/>
    <w:rsid w:val="0014289F"/>
    <w:rsid w:val="00142BD1"/>
    <w:rsid w:val="00142C50"/>
    <w:rsid w:val="00142FE4"/>
    <w:rsid w:val="00143572"/>
    <w:rsid w:val="00143B2B"/>
    <w:rsid w:val="00144200"/>
    <w:rsid w:val="001445B7"/>
    <w:rsid w:val="001447F8"/>
    <w:rsid w:val="00144FF0"/>
    <w:rsid w:val="001451A5"/>
    <w:rsid w:val="001455E3"/>
    <w:rsid w:val="001456D8"/>
    <w:rsid w:val="00146996"/>
    <w:rsid w:val="001469CC"/>
    <w:rsid w:val="00146DF7"/>
    <w:rsid w:val="0014727C"/>
    <w:rsid w:val="00147786"/>
    <w:rsid w:val="0015017B"/>
    <w:rsid w:val="00150218"/>
    <w:rsid w:val="00150A1F"/>
    <w:rsid w:val="00150C99"/>
    <w:rsid w:val="00150FC7"/>
    <w:rsid w:val="0015129F"/>
    <w:rsid w:val="0015194A"/>
    <w:rsid w:val="0015198A"/>
    <w:rsid w:val="00151B89"/>
    <w:rsid w:val="00151C15"/>
    <w:rsid w:val="00151CC1"/>
    <w:rsid w:val="00151F12"/>
    <w:rsid w:val="0015227E"/>
    <w:rsid w:val="00152496"/>
    <w:rsid w:val="001525E1"/>
    <w:rsid w:val="001527A8"/>
    <w:rsid w:val="001529A8"/>
    <w:rsid w:val="00152CBB"/>
    <w:rsid w:val="00153986"/>
    <w:rsid w:val="00154456"/>
    <w:rsid w:val="00154A2F"/>
    <w:rsid w:val="00154B4C"/>
    <w:rsid w:val="00154E16"/>
    <w:rsid w:val="00155144"/>
    <w:rsid w:val="001554C3"/>
    <w:rsid w:val="0015556A"/>
    <w:rsid w:val="0015556C"/>
    <w:rsid w:val="00155909"/>
    <w:rsid w:val="001559D1"/>
    <w:rsid w:val="00155F43"/>
    <w:rsid w:val="0015655B"/>
    <w:rsid w:val="0015663C"/>
    <w:rsid w:val="00156918"/>
    <w:rsid w:val="001569ED"/>
    <w:rsid w:val="00156FC7"/>
    <w:rsid w:val="0015739C"/>
    <w:rsid w:val="00157432"/>
    <w:rsid w:val="001575ED"/>
    <w:rsid w:val="001578E0"/>
    <w:rsid w:val="0015792F"/>
    <w:rsid w:val="00160373"/>
    <w:rsid w:val="001606FA"/>
    <w:rsid w:val="001609E0"/>
    <w:rsid w:val="00160DAA"/>
    <w:rsid w:val="001610B6"/>
    <w:rsid w:val="001613C1"/>
    <w:rsid w:val="0016167C"/>
    <w:rsid w:val="00161687"/>
    <w:rsid w:val="00161B3F"/>
    <w:rsid w:val="001628F6"/>
    <w:rsid w:val="00162A3E"/>
    <w:rsid w:val="00163C92"/>
    <w:rsid w:val="00163E28"/>
    <w:rsid w:val="00163E3C"/>
    <w:rsid w:val="001648F5"/>
    <w:rsid w:val="00164D01"/>
    <w:rsid w:val="00164D2F"/>
    <w:rsid w:val="001650D5"/>
    <w:rsid w:val="001654F2"/>
    <w:rsid w:val="001659C8"/>
    <w:rsid w:val="00165B62"/>
    <w:rsid w:val="00165CA2"/>
    <w:rsid w:val="00165CF5"/>
    <w:rsid w:val="00165D4B"/>
    <w:rsid w:val="00166F22"/>
    <w:rsid w:val="00167105"/>
    <w:rsid w:val="0016728C"/>
    <w:rsid w:val="00167609"/>
    <w:rsid w:val="001705D6"/>
    <w:rsid w:val="00170771"/>
    <w:rsid w:val="00170812"/>
    <w:rsid w:val="00170D5E"/>
    <w:rsid w:val="00171184"/>
    <w:rsid w:val="001713B5"/>
    <w:rsid w:val="00171897"/>
    <w:rsid w:val="00172752"/>
    <w:rsid w:val="00172918"/>
    <w:rsid w:val="00172AAD"/>
    <w:rsid w:val="00172CF7"/>
    <w:rsid w:val="00173105"/>
    <w:rsid w:val="0017321E"/>
    <w:rsid w:val="00173A61"/>
    <w:rsid w:val="00173E88"/>
    <w:rsid w:val="001743BC"/>
    <w:rsid w:val="0017444F"/>
    <w:rsid w:val="001745F6"/>
    <w:rsid w:val="001747F5"/>
    <w:rsid w:val="00174A94"/>
    <w:rsid w:val="00174C5B"/>
    <w:rsid w:val="00174DE6"/>
    <w:rsid w:val="00174F00"/>
    <w:rsid w:val="001750DA"/>
    <w:rsid w:val="00175A81"/>
    <w:rsid w:val="00175C89"/>
    <w:rsid w:val="001764EE"/>
    <w:rsid w:val="00176A6A"/>
    <w:rsid w:val="00176B11"/>
    <w:rsid w:val="00176C8B"/>
    <w:rsid w:val="001776AE"/>
    <w:rsid w:val="00177B20"/>
    <w:rsid w:val="00177E6E"/>
    <w:rsid w:val="001804A2"/>
    <w:rsid w:val="0018056E"/>
    <w:rsid w:val="00180C0C"/>
    <w:rsid w:val="00180EF7"/>
    <w:rsid w:val="0018109A"/>
    <w:rsid w:val="001813A2"/>
    <w:rsid w:val="00181A50"/>
    <w:rsid w:val="00181B9A"/>
    <w:rsid w:val="00181C7D"/>
    <w:rsid w:val="00182032"/>
    <w:rsid w:val="00182068"/>
    <w:rsid w:val="001820E4"/>
    <w:rsid w:val="00182215"/>
    <w:rsid w:val="001823B9"/>
    <w:rsid w:val="001825C0"/>
    <w:rsid w:val="00182A80"/>
    <w:rsid w:val="00183402"/>
    <w:rsid w:val="0018355D"/>
    <w:rsid w:val="0018363D"/>
    <w:rsid w:val="00183C31"/>
    <w:rsid w:val="00183C3A"/>
    <w:rsid w:val="0018412F"/>
    <w:rsid w:val="00184204"/>
    <w:rsid w:val="001845E1"/>
    <w:rsid w:val="0018462D"/>
    <w:rsid w:val="0018476C"/>
    <w:rsid w:val="001847D6"/>
    <w:rsid w:val="001849CC"/>
    <w:rsid w:val="00184E39"/>
    <w:rsid w:val="0018526B"/>
    <w:rsid w:val="001856A9"/>
    <w:rsid w:val="00185C4B"/>
    <w:rsid w:val="00185F3C"/>
    <w:rsid w:val="001868D1"/>
    <w:rsid w:val="00186A94"/>
    <w:rsid w:val="00186CA3"/>
    <w:rsid w:val="00186CD8"/>
    <w:rsid w:val="00186D6A"/>
    <w:rsid w:val="00186D92"/>
    <w:rsid w:val="001874C5"/>
    <w:rsid w:val="00187690"/>
    <w:rsid w:val="00187B0B"/>
    <w:rsid w:val="00187FAC"/>
    <w:rsid w:val="001906B5"/>
    <w:rsid w:val="0019097C"/>
    <w:rsid w:val="00190E41"/>
    <w:rsid w:val="00190EC8"/>
    <w:rsid w:val="001912D3"/>
    <w:rsid w:val="00191922"/>
    <w:rsid w:val="0019220D"/>
    <w:rsid w:val="00192839"/>
    <w:rsid w:val="00192C2D"/>
    <w:rsid w:val="00192D23"/>
    <w:rsid w:val="00193D11"/>
    <w:rsid w:val="00193D72"/>
    <w:rsid w:val="001940AB"/>
    <w:rsid w:val="00194421"/>
    <w:rsid w:val="00194608"/>
    <w:rsid w:val="0019474F"/>
    <w:rsid w:val="00194809"/>
    <w:rsid w:val="00194A02"/>
    <w:rsid w:val="00194DDE"/>
    <w:rsid w:val="00194F8F"/>
    <w:rsid w:val="0019540A"/>
    <w:rsid w:val="00196135"/>
    <w:rsid w:val="001961FE"/>
    <w:rsid w:val="0019628F"/>
    <w:rsid w:val="0019636B"/>
    <w:rsid w:val="00196AF8"/>
    <w:rsid w:val="00196B91"/>
    <w:rsid w:val="00196CF3"/>
    <w:rsid w:val="00196FD4"/>
    <w:rsid w:val="00197262"/>
    <w:rsid w:val="0019750A"/>
    <w:rsid w:val="0019752A"/>
    <w:rsid w:val="001975FA"/>
    <w:rsid w:val="00197B75"/>
    <w:rsid w:val="001A0354"/>
    <w:rsid w:val="001A0447"/>
    <w:rsid w:val="001A0587"/>
    <w:rsid w:val="001A06FF"/>
    <w:rsid w:val="001A0977"/>
    <w:rsid w:val="001A0DD2"/>
    <w:rsid w:val="001A0F22"/>
    <w:rsid w:val="001A1135"/>
    <w:rsid w:val="001A1383"/>
    <w:rsid w:val="001A151B"/>
    <w:rsid w:val="001A1594"/>
    <w:rsid w:val="001A1C78"/>
    <w:rsid w:val="001A1E09"/>
    <w:rsid w:val="001A1EF5"/>
    <w:rsid w:val="001A1F80"/>
    <w:rsid w:val="001A1FB0"/>
    <w:rsid w:val="001A21BC"/>
    <w:rsid w:val="001A2468"/>
    <w:rsid w:val="001A26C9"/>
    <w:rsid w:val="001A2A64"/>
    <w:rsid w:val="001A2DBB"/>
    <w:rsid w:val="001A3362"/>
    <w:rsid w:val="001A3961"/>
    <w:rsid w:val="001A39ED"/>
    <w:rsid w:val="001A3E73"/>
    <w:rsid w:val="001A4111"/>
    <w:rsid w:val="001A4979"/>
    <w:rsid w:val="001A4B69"/>
    <w:rsid w:val="001A4D10"/>
    <w:rsid w:val="001A5A3F"/>
    <w:rsid w:val="001A5D01"/>
    <w:rsid w:val="001A5FF6"/>
    <w:rsid w:val="001A6186"/>
    <w:rsid w:val="001A6671"/>
    <w:rsid w:val="001A6CB8"/>
    <w:rsid w:val="001A6D61"/>
    <w:rsid w:val="001A71AB"/>
    <w:rsid w:val="001A7423"/>
    <w:rsid w:val="001A7DEF"/>
    <w:rsid w:val="001A7EA7"/>
    <w:rsid w:val="001B0BD1"/>
    <w:rsid w:val="001B1565"/>
    <w:rsid w:val="001B1C32"/>
    <w:rsid w:val="001B1F5E"/>
    <w:rsid w:val="001B266B"/>
    <w:rsid w:val="001B29CD"/>
    <w:rsid w:val="001B2BBD"/>
    <w:rsid w:val="001B2C21"/>
    <w:rsid w:val="001B3A13"/>
    <w:rsid w:val="001B3F1D"/>
    <w:rsid w:val="001B427B"/>
    <w:rsid w:val="001B4426"/>
    <w:rsid w:val="001B47AD"/>
    <w:rsid w:val="001B48CA"/>
    <w:rsid w:val="001B4DAF"/>
    <w:rsid w:val="001B5F2E"/>
    <w:rsid w:val="001B62A0"/>
    <w:rsid w:val="001B6354"/>
    <w:rsid w:val="001B7095"/>
    <w:rsid w:val="001B70FA"/>
    <w:rsid w:val="001B7923"/>
    <w:rsid w:val="001B7AAF"/>
    <w:rsid w:val="001C0C58"/>
    <w:rsid w:val="001C0F28"/>
    <w:rsid w:val="001C1107"/>
    <w:rsid w:val="001C15EE"/>
    <w:rsid w:val="001C1DAB"/>
    <w:rsid w:val="001C1ED4"/>
    <w:rsid w:val="001C2013"/>
    <w:rsid w:val="001C24A1"/>
    <w:rsid w:val="001C263E"/>
    <w:rsid w:val="001C2744"/>
    <w:rsid w:val="001C279E"/>
    <w:rsid w:val="001C2AFE"/>
    <w:rsid w:val="001C2B9E"/>
    <w:rsid w:val="001C2DD7"/>
    <w:rsid w:val="001C2EFF"/>
    <w:rsid w:val="001C300D"/>
    <w:rsid w:val="001C33F5"/>
    <w:rsid w:val="001C433B"/>
    <w:rsid w:val="001C43C5"/>
    <w:rsid w:val="001C4806"/>
    <w:rsid w:val="001C53E7"/>
    <w:rsid w:val="001C5485"/>
    <w:rsid w:val="001C5499"/>
    <w:rsid w:val="001C57F5"/>
    <w:rsid w:val="001C5ED5"/>
    <w:rsid w:val="001C6003"/>
    <w:rsid w:val="001C6135"/>
    <w:rsid w:val="001C62BF"/>
    <w:rsid w:val="001C6CD5"/>
    <w:rsid w:val="001C74D2"/>
    <w:rsid w:val="001C75C2"/>
    <w:rsid w:val="001C7919"/>
    <w:rsid w:val="001C793F"/>
    <w:rsid w:val="001C7989"/>
    <w:rsid w:val="001D0F26"/>
    <w:rsid w:val="001D13D2"/>
    <w:rsid w:val="001D199C"/>
    <w:rsid w:val="001D1C18"/>
    <w:rsid w:val="001D1C91"/>
    <w:rsid w:val="001D1DD1"/>
    <w:rsid w:val="001D261E"/>
    <w:rsid w:val="001D287C"/>
    <w:rsid w:val="001D306C"/>
    <w:rsid w:val="001D3214"/>
    <w:rsid w:val="001D3461"/>
    <w:rsid w:val="001D34BD"/>
    <w:rsid w:val="001D3B66"/>
    <w:rsid w:val="001D3BA2"/>
    <w:rsid w:val="001D3BB6"/>
    <w:rsid w:val="001D3C2E"/>
    <w:rsid w:val="001D45C7"/>
    <w:rsid w:val="001D4615"/>
    <w:rsid w:val="001D5146"/>
    <w:rsid w:val="001D523A"/>
    <w:rsid w:val="001D5B08"/>
    <w:rsid w:val="001D5B8B"/>
    <w:rsid w:val="001D5BBE"/>
    <w:rsid w:val="001D5D2A"/>
    <w:rsid w:val="001D5F8D"/>
    <w:rsid w:val="001D6150"/>
    <w:rsid w:val="001D6245"/>
    <w:rsid w:val="001D6459"/>
    <w:rsid w:val="001D6987"/>
    <w:rsid w:val="001D6CD7"/>
    <w:rsid w:val="001D6FBA"/>
    <w:rsid w:val="001D7199"/>
    <w:rsid w:val="001D7447"/>
    <w:rsid w:val="001D7771"/>
    <w:rsid w:val="001D7D09"/>
    <w:rsid w:val="001D7F42"/>
    <w:rsid w:val="001E02E9"/>
    <w:rsid w:val="001E0342"/>
    <w:rsid w:val="001E0799"/>
    <w:rsid w:val="001E0917"/>
    <w:rsid w:val="001E0942"/>
    <w:rsid w:val="001E0D14"/>
    <w:rsid w:val="001E0FC3"/>
    <w:rsid w:val="001E1782"/>
    <w:rsid w:val="001E1FCB"/>
    <w:rsid w:val="001E2211"/>
    <w:rsid w:val="001E2B17"/>
    <w:rsid w:val="001E32D5"/>
    <w:rsid w:val="001E3711"/>
    <w:rsid w:val="001E3AE5"/>
    <w:rsid w:val="001E3F06"/>
    <w:rsid w:val="001E4167"/>
    <w:rsid w:val="001E48B5"/>
    <w:rsid w:val="001E4C4B"/>
    <w:rsid w:val="001E4FC1"/>
    <w:rsid w:val="001E5890"/>
    <w:rsid w:val="001E5994"/>
    <w:rsid w:val="001E5DA4"/>
    <w:rsid w:val="001E6358"/>
    <w:rsid w:val="001E66DB"/>
    <w:rsid w:val="001E686B"/>
    <w:rsid w:val="001E6A3E"/>
    <w:rsid w:val="001E6D55"/>
    <w:rsid w:val="001E6D7F"/>
    <w:rsid w:val="001E6E3F"/>
    <w:rsid w:val="001E6ED5"/>
    <w:rsid w:val="001E743B"/>
    <w:rsid w:val="001E778C"/>
    <w:rsid w:val="001E7870"/>
    <w:rsid w:val="001F0660"/>
    <w:rsid w:val="001F0C47"/>
    <w:rsid w:val="001F0F4A"/>
    <w:rsid w:val="001F1753"/>
    <w:rsid w:val="001F1A69"/>
    <w:rsid w:val="001F20EE"/>
    <w:rsid w:val="001F234B"/>
    <w:rsid w:val="001F2CA4"/>
    <w:rsid w:val="001F2D3B"/>
    <w:rsid w:val="001F2E6E"/>
    <w:rsid w:val="001F317A"/>
    <w:rsid w:val="001F3424"/>
    <w:rsid w:val="001F3B6D"/>
    <w:rsid w:val="001F3DE6"/>
    <w:rsid w:val="001F3EEF"/>
    <w:rsid w:val="001F44AA"/>
    <w:rsid w:val="001F4B89"/>
    <w:rsid w:val="001F5250"/>
    <w:rsid w:val="001F5BD1"/>
    <w:rsid w:val="001F612E"/>
    <w:rsid w:val="001F6610"/>
    <w:rsid w:val="001F684C"/>
    <w:rsid w:val="001F6C41"/>
    <w:rsid w:val="001F7035"/>
    <w:rsid w:val="001F76DE"/>
    <w:rsid w:val="001F7A65"/>
    <w:rsid w:val="001F7D60"/>
    <w:rsid w:val="00200058"/>
    <w:rsid w:val="002003D3"/>
    <w:rsid w:val="0020078D"/>
    <w:rsid w:val="00200A35"/>
    <w:rsid w:val="0020123D"/>
    <w:rsid w:val="0020141D"/>
    <w:rsid w:val="002017DB"/>
    <w:rsid w:val="002018F0"/>
    <w:rsid w:val="00201975"/>
    <w:rsid w:val="0020197B"/>
    <w:rsid w:val="002019C1"/>
    <w:rsid w:val="00201A3C"/>
    <w:rsid w:val="00201ABD"/>
    <w:rsid w:val="00201CB2"/>
    <w:rsid w:val="002024AD"/>
    <w:rsid w:val="00202873"/>
    <w:rsid w:val="00202939"/>
    <w:rsid w:val="00202AE5"/>
    <w:rsid w:val="00202F25"/>
    <w:rsid w:val="00203125"/>
    <w:rsid w:val="002034B8"/>
    <w:rsid w:val="00203639"/>
    <w:rsid w:val="00203C8C"/>
    <w:rsid w:val="00203CF6"/>
    <w:rsid w:val="00204215"/>
    <w:rsid w:val="002043EE"/>
    <w:rsid w:val="00204A7C"/>
    <w:rsid w:val="002052D2"/>
    <w:rsid w:val="00205563"/>
    <w:rsid w:val="002055A0"/>
    <w:rsid w:val="002056AE"/>
    <w:rsid w:val="00205D2D"/>
    <w:rsid w:val="00205DE0"/>
    <w:rsid w:val="00206AC9"/>
    <w:rsid w:val="00206B5E"/>
    <w:rsid w:val="00206D17"/>
    <w:rsid w:val="00206F97"/>
    <w:rsid w:val="00207B6A"/>
    <w:rsid w:val="002103C7"/>
    <w:rsid w:val="002107DD"/>
    <w:rsid w:val="00210A27"/>
    <w:rsid w:val="00210AC0"/>
    <w:rsid w:val="00210C6F"/>
    <w:rsid w:val="00211255"/>
    <w:rsid w:val="0021157D"/>
    <w:rsid w:val="00211639"/>
    <w:rsid w:val="00211A11"/>
    <w:rsid w:val="00211A38"/>
    <w:rsid w:val="00211A59"/>
    <w:rsid w:val="00211DA6"/>
    <w:rsid w:val="00211DD3"/>
    <w:rsid w:val="00211EFB"/>
    <w:rsid w:val="00212060"/>
    <w:rsid w:val="0021214A"/>
    <w:rsid w:val="002122B2"/>
    <w:rsid w:val="00212CAB"/>
    <w:rsid w:val="00212D63"/>
    <w:rsid w:val="00212FF3"/>
    <w:rsid w:val="0021302D"/>
    <w:rsid w:val="00213183"/>
    <w:rsid w:val="002132C5"/>
    <w:rsid w:val="002137EB"/>
    <w:rsid w:val="0021392C"/>
    <w:rsid w:val="002139D8"/>
    <w:rsid w:val="00213CF5"/>
    <w:rsid w:val="00214217"/>
    <w:rsid w:val="002142A2"/>
    <w:rsid w:val="002142F1"/>
    <w:rsid w:val="002144D1"/>
    <w:rsid w:val="002144E9"/>
    <w:rsid w:val="002145F5"/>
    <w:rsid w:val="002145FB"/>
    <w:rsid w:val="00214A19"/>
    <w:rsid w:val="00214BED"/>
    <w:rsid w:val="002157CE"/>
    <w:rsid w:val="002159E9"/>
    <w:rsid w:val="00215CCA"/>
    <w:rsid w:val="00215FE7"/>
    <w:rsid w:val="0021615E"/>
    <w:rsid w:val="0021787B"/>
    <w:rsid w:val="002202A2"/>
    <w:rsid w:val="002205B0"/>
    <w:rsid w:val="00220ABC"/>
    <w:rsid w:val="00220AF4"/>
    <w:rsid w:val="00220F29"/>
    <w:rsid w:val="00220FB0"/>
    <w:rsid w:val="0022149D"/>
    <w:rsid w:val="002214F2"/>
    <w:rsid w:val="00221EDE"/>
    <w:rsid w:val="0022211F"/>
    <w:rsid w:val="002225B4"/>
    <w:rsid w:val="00222697"/>
    <w:rsid w:val="0022296C"/>
    <w:rsid w:val="00222BA4"/>
    <w:rsid w:val="00222BED"/>
    <w:rsid w:val="00222DCA"/>
    <w:rsid w:val="00222F21"/>
    <w:rsid w:val="00222FDA"/>
    <w:rsid w:val="00222FED"/>
    <w:rsid w:val="00222FFA"/>
    <w:rsid w:val="002234FD"/>
    <w:rsid w:val="00223714"/>
    <w:rsid w:val="00223A62"/>
    <w:rsid w:val="00223D45"/>
    <w:rsid w:val="00224C32"/>
    <w:rsid w:val="00224F4F"/>
    <w:rsid w:val="00224F86"/>
    <w:rsid w:val="00224F92"/>
    <w:rsid w:val="0022507A"/>
    <w:rsid w:val="002251DD"/>
    <w:rsid w:val="00225CCA"/>
    <w:rsid w:val="002265F5"/>
    <w:rsid w:val="00226739"/>
    <w:rsid w:val="00226EC2"/>
    <w:rsid w:val="00227287"/>
    <w:rsid w:val="002278F5"/>
    <w:rsid w:val="00227A6B"/>
    <w:rsid w:val="00227F31"/>
    <w:rsid w:val="00230289"/>
    <w:rsid w:val="00230627"/>
    <w:rsid w:val="00230BEF"/>
    <w:rsid w:val="002310B1"/>
    <w:rsid w:val="002314E8"/>
    <w:rsid w:val="002318C8"/>
    <w:rsid w:val="00231A8E"/>
    <w:rsid w:val="00231E79"/>
    <w:rsid w:val="00231F5D"/>
    <w:rsid w:val="002323D0"/>
    <w:rsid w:val="002324E5"/>
    <w:rsid w:val="0023290E"/>
    <w:rsid w:val="0023298F"/>
    <w:rsid w:val="002329AD"/>
    <w:rsid w:val="00232A5E"/>
    <w:rsid w:val="00232B9A"/>
    <w:rsid w:val="002331EE"/>
    <w:rsid w:val="00233248"/>
    <w:rsid w:val="00233363"/>
    <w:rsid w:val="00233405"/>
    <w:rsid w:val="002336C9"/>
    <w:rsid w:val="0023395F"/>
    <w:rsid w:val="00233D65"/>
    <w:rsid w:val="00233E5A"/>
    <w:rsid w:val="00233F53"/>
    <w:rsid w:val="00234033"/>
    <w:rsid w:val="002341BF"/>
    <w:rsid w:val="002344F4"/>
    <w:rsid w:val="00235379"/>
    <w:rsid w:val="002356BB"/>
    <w:rsid w:val="00235794"/>
    <w:rsid w:val="0023589B"/>
    <w:rsid w:val="002358AC"/>
    <w:rsid w:val="00235962"/>
    <w:rsid w:val="00235C4C"/>
    <w:rsid w:val="00235C8D"/>
    <w:rsid w:val="00235D1E"/>
    <w:rsid w:val="00235EE9"/>
    <w:rsid w:val="0023605E"/>
    <w:rsid w:val="00236317"/>
    <w:rsid w:val="002365D5"/>
    <w:rsid w:val="002367D8"/>
    <w:rsid w:val="00236B07"/>
    <w:rsid w:val="00236DF5"/>
    <w:rsid w:val="00236FD9"/>
    <w:rsid w:val="00237168"/>
    <w:rsid w:val="002374DF"/>
    <w:rsid w:val="00237A1A"/>
    <w:rsid w:val="00237A57"/>
    <w:rsid w:val="00237D43"/>
    <w:rsid w:val="00237FF5"/>
    <w:rsid w:val="002400BC"/>
    <w:rsid w:val="00240849"/>
    <w:rsid w:val="00240F12"/>
    <w:rsid w:val="00241478"/>
    <w:rsid w:val="0024184A"/>
    <w:rsid w:val="002418F3"/>
    <w:rsid w:val="002418F9"/>
    <w:rsid w:val="00241C1B"/>
    <w:rsid w:val="00241C7E"/>
    <w:rsid w:val="00241F5C"/>
    <w:rsid w:val="0024235D"/>
    <w:rsid w:val="00242D0C"/>
    <w:rsid w:val="00242ED1"/>
    <w:rsid w:val="00243003"/>
    <w:rsid w:val="002433CE"/>
    <w:rsid w:val="00243836"/>
    <w:rsid w:val="002438BF"/>
    <w:rsid w:val="00243BCC"/>
    <w:rsid w:val="00243C77"/>
    <w:rsid w:val="002442DF"/>
    <w:rsid w:val="0024455D"/>
    <w:rsid w:val="002445EB"/>
    <w:rsid w:val="0024491C"/>
    <w:rsid w:val="00244954"/>
    <w:rsid w:val="002450A8"/>
    <w:rsid w:val="00245B8E"/>
    <w:rsid w:val="00246881"/>
    <w:rsid w:val="00246E8E"/>
    <w:rsid w:val="002475F0"/>
    <w:rsid w:val="002477F4"/>
    <w:rsid w:val="002479DE"/>
    <w:rsid w:val="00250DA8"/>
    <w:rsid w:val="00250F1F"/>
    <w:rsid w:val="0025102D"/>
    <w:rsid w:val="002512A9"/>
    <w:rsid w:val="0025137F"/>
    <w:rsid w:val="0025159D"/>
    <w:rsid w:val="00251701"/>
    <w:rsid w:val="0025172A"/>
    <w:rsid w:val="00251774"/>
    <w:rsid w:val="00251B69"/>
    <w:rsid w:val="00251FE0"/>
    <w:rsid w:val="00252484"/>
    <w:rsid w:val="002525A3"/>
    <w:rsid w:val="00252D9E"/>
    <w:rsid w:val="002536BE"/>
    <w:rsid w:val="0025377F"/>
    <w:rsid w:val="0025382A"/>
    <w:rsid w:val="00253A16"/>
    <w:rsid w:val="00253ADD"/>
    <w:rsid w:val="00253E6A"/>
    <w:rsid w:val="002540EE"/>
    <w:rsid w:val="002542FF"/>
    <w:rsid w:val="0025467A"/>
    <w:rsid w:val="002546B6"/>
    <w:rsid w:val="00254B88"/>
    <w:rsid w:val="00255609"/>
    <w:rsid w:val="00255B65"/>
    <w:rsid w:val="00256112"/>
    <w:rsid w:val="00256E63"/>
    <w:rsid w:val="00257090"/>
    <w:rsid w:val="00260021"/>
    <w:rsid w:val="0026003C"/>
    <w:rsid w:val="0026012D"/>
    <w:rsid w:val="002603D2"/>
    <w:rsid w:val="00260B05"/>
    <w:rsid w:val="00260B1C"/>
    <w:rsid w:val="002612B5"/>
    <w:rsid w:val="00261635"/>
    <w:rsid w:val="0026171F"/>
    <w:rsid w:val="00261CF8"/>
    <w:rsid w:val="00262D89"/>
    <w:rsid w:val="00262F02"/>
    <w:rsid w:val="00263041"/>
    <w:rsid w:val="00263A3F"/>
    <w:rsid w:val="00263A67"/>
    <w:rsid w:val="00263B68"/>
    <w:rsid w:val="00263D0B"/>
    <w:rsid w:val="00264526"/>
    <w:rsid w:val="002647D4"/>
    <w:rsid w:val="00264DFA"/>
    <w:rsid w:val="002650AA"/>
    <w:rsid w:val="0026532B"/>
    <w:rsid w:val="002653A2"/>
    <w:rsid w:val="00265982"/>
    <w:rsid w:val="002660AB"/>
    <w:rsid w:val="00266282"/>
    <w:rsid w:val="00266333"/>
    <w:rsid w:val="002664D2"/>
    <w:rsid w:val="00266AC1"/>
    <w:rsid w:val="00267345"/>
    <w:rsid w:val="00267713"/>
    <w:rsid w:val="002677D2"/>
    <w:rsid w:val="00270711"/>
    <w:rsid w:val="00270A8D"/>
    <w:rsid w:val="0027157F"/>
    <w:rsid w:val="00271A16"/>
    <w:rsid w:val="00271CC5"/>
    <w:rsid w:val="00271FF2"/>
    <w:rsid w:val="002723C7"/>
    <w:rsid w:val="0027255A"/>
    <w:rsid w:val="002729B2"/>
    <w:rsid w:val="00272BFA"/>
    <w:rsid w:val="00272E20"/>
    <w:rsid w:val="002734C1"/>
    <w:rsid w:val="00273670"/>
    <w:rsid w:val="002737A4"/>
    <w:rsid w:val="00273898"/>
    <w:rsid w:val="00273A25"/>
    <w:rsid w:val="00273C6F"/>
    <w:rsid w:val="00274B6F"/>
    <w:rsid w:val="00275026"/>
    <w:rsid w:val="002751E3"/>
    <w:rsid w:val="00275ABD"/>
    <w:rsid w:val="0027609B"/>
    <w:rsid w:val="002760DE"/>
    <w:rsid w:val="002763FB"/>
    <w:rsid w:val="0027646B"/>
    <w:rsid w:val="00276786"/>
    <w:rsid w:val="002767C4"/>
    <w:rsid w:val="002769EF"/>
    <w:rsid w:val="00277126"/>
    <w:rsid w:val="002771A8"/>
    <w:rsid w:val="002771F1"/>
    <w:rsid w:val="00277713"/>
    <w:rsid w:val="002777C4"/>
    <w:rsid w:val="0027798C"/>
    <w:rsid w:val="00280255"/>
    <w:rsid w:val="002806EE"/>
    <w:rsid w:val="002807D5"/>
    <w:rsid w:val="00280CE3"/>
    <w:rsid w:val="00280E87"/>
    <w:rsid w:val="00280EAF"/>
    <w:rsid w:val="00281107"/>
    <w:rsid w:val="002811EA"/>
    <w:rsid w:val="00281244"/>
    <w:rsid w:val="00281AB8"/>
    <w:rsid w:val="00281D5A"/>
    <w:rsid w:val="002827E3"/>
    <w:rsid w:val="00282FEB"/>
    <w:rsid w:val="002838DC"/>
    <w:rsid w:val="00283A07"/>
    <w:rsid w:val="00283EAE"/>
    <w:rsid w:val="00284274"/>
    <w:rsid w:val="00284861"/>
    <w:rsid w:val="0028498F"/>
    <w:rsid w:val="002849E8"/>
    <w:rsid w:val="00284EF9"/>
    <w:rsid w:val="0028553B"/>
    <w:rsid w:val="002861AB"/>
    <w:rsid w:val="0028658C"/>
    <w:rsid w:val="002866C7"/>
    <w:rsid w:val="00286901"/>
    <w:rsid w:val="0028695D"/>
    <w:rsid w:val="00286B0B"/>
    <w:rsid w:val="00286C28"/>
    <w:rsid w:val="00286E7F"/>
    <w:rsid w:val="00287347"/>
    <w:rsid w:val="002877C2"/>
    <w:rsid w:val="00287922"/>
    <w:rsid w:val="00287978"/>
    <w:rsid w:val="00290037"/>
    <w:rsid w:val="0029021D"/>
    <w:rsid w:val="0029025A"/>
    <w:rsid w:val="00290515"/>
    <w:rsid w:val="002908A4"/>
    <w:rsid w:val="002909F7"/>
    <w:rsid w:val="00290FA7"/>
    <w:rsid w:val="0029121F"/>
    <w:rsid w:val="0029133C"/>
    <w:rsid w:val="002914CF"/>
    <w:rsid w:val="002918B5"/>
    <w:rsid w:val="00291A48"/>
    <w:rsid w:val="00291CCA"/>
    <w:rsid w:val="0029237C"/>
    <w:rsid w:val="0029254D"/>
    <w:rsid w:val="002925D1"/>
    <w:rsid w:val="0029285C"/>
    <w:rsid w:val="00292922"/>
    <w:rsid w:val="00293402"/>
    <w:rsid w:val="00293490"/>
    <w:rsid w:val="002938B9"/>
    <w:rsid w:val="00293AB2"/>
    <w:rsid w:val="00293DDE"/>
    <w:rsid w:val="002946DE"/>
    <w:rsid w:val="0029470D"/>
    <w:rsid w:val="00294DAC"/>
    <w:rsid w:val="00294F0A"/>
    <w:rsid w:val="00295263"/>
    <w:rsid w:val="00295D38"/>
    <w:rsid w:val="00296852"/>
    <w:rsid w:val="0029704E"/>
    <w:rsid w:val="0029710B"/>
    <w:rsid w:val="002977FF"/>
    <w:rsid w:val="002978AA"/>
    <w:rsid w:val="00297D2F"/>
    <w:rsid w:val="00297ECC"/>
    <w:rsid w:val="002A040D"/>
    <w:rsid w:val="002A0F1A"/>
    <w:rsid w:val="002A1353"/>
    <w:rsid w:val="002A139F"/>
    <w:rsid w:val="002A16CB"/>
    <w:rsid w:val="002A1EE8"/>
    <w:rsid w:val="002A2182"/>
    <w:rsid w:val="002A240C"/>
    <w:rsid w:val="002A286B"/>
    <w:rsid w:val="002A2B85"/>
    <w:rsid w:val="002A2FA4"/>
    <w:rsid w:val="002A324C"/>
    <w:rsid w:val="002A32EC"/>
    <w:rsid w:val="002A3486"/>
    <w:rsid w:val="002A4122"/>
    <w:rsid w:val="002A4340"/>
    <w:rsid w:val="002A465F"/>
    <w:rsid w:val="002A499E"/>
    <w:rsid w:val="002A4D71"/>
    <w:rsid w:val="002A4E13"/>
    <w:rsid w:val="002A5DF5"/>
    <w:rsid w:val="002A64F6"/>
    <w:rsid w:val="002A6521"/>
    <w:rsid w:val="002A656B"/>
    <w:rsid w:val="002A68B5"/>
    <w:rsid w:val="002A7060"/>
    <w:rsid w:val="002A77F4"/>
    <w:rsid w:val="002A7F3A"/>
    <w:rsid w:val="002B0090"/>
    <w:rsid w:val="002B033B"/>
    <w:rsid w:val="002B0904"/>
    <w:rsid w:val="002B091F"/>
    <w:rsid w:val="002B1728"/>
    <w:rsid w:val="002B2100"/>
    <w:rsid w:val="002B2253"/>
    <w:rsid w:val="002B232F"/>
    <w:rsid w:val="002B2522"/>
    <w:rsid w:val="002B2A44"/>
    <w:rsid w:val="002B31CF"/>
    <w:rsid w:val="002B3686"/>
    <w:rsid w:val="002B3713"/>
    <w:rsid w:val="002B47F4"/>
    <w:rsid w:val="002B4947"/>
    <w:rsid w:val="002B4C52"/>
    <w:rsid w:val="002B4EEC"/>
    <w:rsid w:val="002B51B9"/>
    <w:rsid w:val="002B5331"/>
    <w:rsid w:val="002B5BEF"/>
    <w:rsid w:val="002B6229"/>
    <w:rsid w:val="002B6348"/>
    <w:rsid w:val="002B6B11"/>
    <w:rsid w:val="002B6E04"/>
    <w:rsid w:val="002C0712"/>
    <w:rsid w:val="002C0B61"/>
    <w:rsid w:val="002C0D4D"/>
    <w:rsid w:val="002C14F3"/>
    <w:rsid w:val="002C15E3"/>
    <w:rsid w:val="002C1649"/>
    <w:rsid w:val="002C19FD"/>
    <w:rsid w:val="002C1C13"/>
    <w:rsid w:val="002C1D43"/>
    <w:rsid w:val="002C222A"/>
    <w:rsid w:val="002C2481"/>
    <w:rsid w:val="002C2A5E"/>
    <w:rsid w:val="002C2CDF"/>
    <w:rsid w:val="002C2F32"/>
    <w:rsid w:val="002C3106"/>
    <w:rsid w:val="002C3294"/>
    <w:rsid w:val="002C329C"/>
    <w:rsid w:val="002C36E1"/>
    <w:rsid w:val="002C3B4A"/>
    <w:rsid w:val="002C3E57"/>
    <w:rsid w:val="002C435A"/>
    <w:rsid w:val="002C45C3"/>
    <w:rsid w:val="002C4954"/>
    <w:rsid w:val="002C49C8"/>
    <w:rsid w:val="002C4F94"/>
    <w:rsid w:val="002C5301"/>
    <w:rsid w:val="002C544D"/>
    <w:rsid w:val="002C5A7E"/>
    <w:rsid w:val="002C5C4A"/>
    <w:rsid w:val="002C641C"/>
    <w:rsid w:val="002C6879"/>
    <w:rsid w:val="002C6A02"/>
    <w:rsid w:val="002C7E82"/>
    <w:rsid w:val="002D05C8"/>
    <w:rsid w:val="002D128E"/>
    <w:rsid w:val="002D1918"/>
    <w:rsid w:val="002D1CD1"/>
    <w:rsid w:val="002D1DFD"/>
    <w:rsid w:val="002D2554"/>
    <w:rsid w:val="002D2871"/>
    <w:rsid w:val="002D2991"/>
    <w:rsid w:val="002D2F11"/>
    <w:rsid w:val="002D2FD0"/>
    <w:rsid w:val="002D361D"/>
    <w:rsid w:val="002D389C"/>
    <w:rsid w:val="002D3CE3"/>
    <w:rsid w:val="002D40F4"/>
    <w:rsid w:val="002D4195"/>
    <w:rsid w:val="002D4334"/>
    <w:rsid w:val="002D4819"/>
    <w:rsid w:val="002D498E"/>
    <w:rsid w:val="002D49B9"/>
    <w:rsid w:val="002D49FD"/>
    <w:rsid w:val="002D4F2C"/>
    <w:rsid w:val="002D4F6E"/>
    <w:rsid w:val="002D4F77"/>
    <w:rsid w:val="002D59BE"/>
    <w:rsid w:val="002D60B9"/>
    <w:rsid w:val="002D626F"/>
    <w:rsid w:val="002D67FC"/>
    <w:rsid w:val="002D7083"/>
    <w:rsid w:val="002D71C5"/>
    <w:rsid w:val="002D7659"/>
    <w:rsid w:val="002D7C74"/>
    <w:rsid w:val="002D7D52"/>
    <w:rsid w:val="002D7E1F"/>
    <w:rsid w:val="002E013C"/>
    <w:rsid w:val="002E052B"/>
    <w:rsid w:val="002E09BF"/>
    <w:rsid w:val="002E0AE8"/>
    <w:rsid w:val="002E0E08"/>
    <w:rsid w:val="002E1151"/>
    <w:rsid w:val="002E1419"/>
    <w:rsid w:val="002E19B0"/>
    <w:rsid w:val="002E1A81"/>
    <w:rsid w:val="002E21BE"/>
    <w:rsid w:val="002E23D9"/>
    <w:rsid w:val="002E2807"/>
    <w:rsid w:val="002E2919"/>
    <w:rsid w:val="002E2B0F"/>
    <w:rsid w:val="002E33A1"/>
    <w:rsid w:val="002E3716"/>
    <w:rsid w:val="002E3A23"/>
    <w:rsid w:val="002E4323"/>
    <w:rsid w:val="002E46B8"/>
    <w:rsid w:val="002E50DF"/>
    <w:rsid w:val="002E5553"/>
    <w:rsid w:val="002E5D20"/>
    <w:rsid w:val="002E609C"/>
    <w:rsid w:val="002E6207"/>
    <w:rsid w:val="002E6557"/>
    <w:rsid w:val="002E6ED6"/>
    <w:rsid w:val="002E6FE6"/>
    <w:rsid w:val="002E717A"/>
    <w:rsid w:val="002E7833"/>
    <w:rsid w:val="002E7B64"/>
    <w:rsid w:val="002F01D5"/>
    <w:rsid w:val="002F0640"/>
    <w:rsid w:val="002F0714"/>
    <w:rsid w:val="002F09FE"/>
    <w:rsid w:val="002F0C61"/>
    <w:rsid w:val="002F0DD4"/>
    <w:rsid w:val="002F1216"/>
    <w:rsid w:val="002F1E40"/>
    <w:rsid w:val="002F2116"/>
    <w:rsid w:val="002F2718"/>
    <w:rsid w:val="002F36AC"/>
    <w:rsid w:val="002F3762"/>
    <w:rsid w:val="002F473A"/>
    <w:rsid w:val="002F4823"/>
    <w:rsid w:val="002F4F34"/>
    <w:rsid w:val="002F5C33"/>
    <w:rsid w:val="002F63BF"/>
    <w:rsid w:val="002F66AA"/>
    <w:rsid w:val="002F6806"/>
    <w:rsid w:val="002F71B4"/>
    <w:rsid w:val="002F7235"/>
    <w:rsid w:val="002F7A02"/>
    <w:rsid w:val="002F7BB9"/>
    <w:rsid w:val="002F7FB5"/>
    <w:rsid w:val="00300B16"/>
    <w:rsid w:val="00300D8F"/>
    <w:rsid w:val="00300D92"/>
    <w:rsid w:val="003016E4"/>
    <w:rsid w:val="00301A12"/>
    <w:rsid w:val="00302054"/>
    <w:rsid w:val="003023B7"/>
    <w:rsid w:val="00302B06"/>
    <w:rsid w:val="00302B62"/>
    <w:rsid w:val="00302B93"/>
    <w:rsid w:val="00302CC8"/>
    <w:rsid w:val="00303047"/>
    <w:rsid w:val="003035B3"/>
    <w:rsid w:val="003037C4"/>
    <w:rsid w:val="003038C4"/>
    <w:rsid w:val="0030395B"/>
    <w:rsid w:val="0030404C"/>
    <w:rsid w:val="003043B4"/>
    <w:rsid w:val="003044A4"/>
    <w:rsid w:val="003046AA"/>
    <w:rsid w:val="00304702"/>
    <w:rsid w:val="00304748"/>
    <w:rsid w:val="003049D4"/>
    <w:rsid w:val="00304A8C"/>
    <w:rsid w:val="00304AA7"/>
    <w:rsid w:val="003053D6"/>
    <w:rsid w:val="00305CF0"/>
    <w:rsid w:val="00306526"/>
    <w:rsid w:val="003067E6"/>
    <w:rsid w:val="00306CD4"/>
    <w:rsid w:val="00307092"/>
    <w:rsid w:val="003072D9"/>
    <w:rsid w:val="003079E5"/>
    <w:rsid w:val="00307AF2"/>
    <w:rsid w:val="00307ED6"/>
    <w:rsid w:val="0031060A"/>
    <w:rsid w:val="00310617"/>
    <w:rsid w:val="00310F5C"/>
    <w:rsid w:val="003113C0"/>
    <w:rsid w:val="0031170C"/>
    <w:rsid w:val="00311A10"/>
    <w:rsid w:val="00311A7B"/>
    <w:rsid w:val="00311C84"/>
    <w:rsid w:val="00311F3B"/>
    <w:rsid w:val="00312618"/>
    <w:rsid w:val="00312E32"/>
    <w:rsid w:val="00313D4A"/>
    <w:rsid w:val="00313D54"/>
    <w:rsid w:val="0031436E"/>
    <w:rsid w:val="00314514"/>
    <w:rsid w:val="00315342"/>
    <w:rsid w:val="00315366"/>
    <w:rsid w:val="00315809"/>
    <w:rsid w:val="00315D14"/>
    <w:rsid w:val="003160AF"/>
    <w:rsid w:val="0031634B"/>
    <w:rsid w:val="00316651"/>
    <w:rsid w:val="00316839"/>
    <w:rsid w:val="00316EF4"/>
    <w:rsid w:val="00317134"/>
    <w:rsid w:val="00317218"/>
    <w:rsid w:val="00317507"/>
    <w:rsid w:val="0031764E"/>
    <w:rsid w:val="003176E1"/>
    <w:rsid w:val="00317A7A"/>
    <w:rsid w:val="00317B49"/>
    <w:rsid w:val="0032071D"/>
    <w:rsid w:val="00320A14"/>
    <w:rsid w:val="00320DD1"/>
    <w:rsid w:val="00321EDD"/>
    <w:rsid w:val="00321F94"/>
    <w:rsid w:val="00322AA9"/>
    <w:rsid w:val="00323054"/>
    <w:rsid w:val="003231BA"/>
    <w:rsid w:val="0032330C"/>
    <w:rsid w:val="0032355C"/>
    <w:rsid w:val="003236D4"/>
    <w:rsid w:val="00323725"/>
    <w:rsid w:val="003238C2"/>
    <w:rsid w:val="00323B72"/>
    <w:rsid w:val="00323C0C"/>
    <w:rsid w:val="00323FA9"/>
    <w:rsid w:val="003240C0"/>
    <w:rsid w:val="0032467E"/>
    <w:rsid w:val="00324707"/>
    <w:rsid w:val="0032529E"/>
    <w:rsid w:val="003252C6"/>
    <w:rsid w:val="00325750"/>
    <w:rsid w:val="00325FD3"/>
    <w:rsid w:val="00326120"/>
    <w:rsid w:val="003265A9"/>
    <w:rsid w:val="0032669C"/>
    <w:rsid w:val="00326CBC"/>
    <w:rsid w:val="00326EDE"/>
    <w:rsid w:val="00327053"/>
    <w:rsid w:val="003270D4"/>
    <w:rsid w:val="00327570"/>
    <w:rsid w:val="00327910"/>
    <w:rsid w:val="00327B67"/>
    <w:rsid w:val="00330239"/>
    <w:rsid w:val="00330378"/>
    <w:rsid w:val="0033057D"/>
    <w:rsid w:val="00331033"/>
    <w:rsid w:val="00331119"/>
    <w:rsid w:val="003319BD"/>
    <w:rsid w:val="00331A48"/>
    <w:rsid w:val="00331D3D"/>
    <w:rsid w:val="00332016"/>
    <w:rsid w:val="003321EB"/>
    <w:rsid w:val="00332364"/>
    <w:rsid w:val="0033256F"/>
    <w:rsid w:val="003327A1"/>
    <w:rsid w:val="00332A64"/>
    <w:rsid w:val="00332CCD"/>
    <w:rsid w:val="00332FC6"/>
    <w:rsid w:val="003334D8"/>
    <w:rsid w:val="003337C9"/>
    <w:rsid w:val="003337D7"/>
    <w:rsid w:val="00333D8C"/>
    <w:rsid w:val="00334175"/>
    <w:rsid w:val="00334381"/>
    <w:rsid w:val="00334858"/>
    <w:rsid w:val="003348A8"/>
    <w:rsid w:val="00335B2B"/>
    <w:rsid w:val="00335C9E"/>
    <w:rsid w:val="00336699"/>
    <w:rsid w:val="0033677B"/>
    <w:rsid w:val="00336B72"/>
    <w:rsid w:val="00336C7A"/>
    <w:rsid w:val="00336EFC"/>
    <w:rsid w:val="00337120"/>
    <w:rsid w:val="00337599"/>
    <w:rsid w:val="00340115"/>
    <w:rsid w:val="003406C9"/>
    <w:rsid w:val="0034074A"/>
    <w:rsid w:val="00340AE6"/>
    <w:rsid w:val="003412DD"/>
    <w:rsid w:val="00341697"/>
    <w:rsid w:val="003418C1"/>
    <w:rsid w:val="00341B1E"/>
    <w:rsid w:val="003421C6"/>
    <w:rsid w:val="00342714"/>
    <w:rsid w:val="0034279A"/>
    <w:rsid w:val="00342D5E"/>
    <w:rsid w:val="003437BA"/>
    <w:rsid w:val="00343A76"/>
    <w:rsid w:val="00343DD7"/>
    <w:rsid w:val="003442C5"/>
    <w:rsid w:val="0034459D"/>
    <w:rsid w:val="0034470E"/>
    <w:rsid w:val="0034490D"/>
    <w:rsid w:val="00344F3A"/>
    <w:rsid w:val="003457EB"/>
    <w:rsid w:val="003459BC"/>
    <w:rsid w:val="003461D7"/>
    <w:rsid w:val="00346396"/>
    <w:rsid w:val="003464C1"/>
    <w:rsid w:val="003464E2"/>
    <w:rsid w:val="00346DC5"/>
    <w:rsid w:val="0034703E"/>
    <w:rsid w:val="0034715A"/>
    <w:rsid w:val="00347262"/>
    <w:rsid w:val="00347656"/>
    <w:rsid w:val="00347D04"/>
    <w:rsid w:val="00350308"/>
    <w:rsid w:val="00350685"/>
    <w:rsid w:val="003508C7"/>
    <w:rsid w:val="00350BEE"/>
    <w:rsid w:val="00351443"/>
    <w:rsid w:val="00351510"/>
    <w:rsid w:val="00351797"/>
    <w:rsid w:val="00351B83"/>
    <w:rsid w:val="00352194"/>
    <w:rsid w:val="003524AA"/>
    <w:rsid w:val="003525AB"/>
    <w:rsid w:val="00352816"/>
    <w:rsid w:val="00352A16"/>
    <w:rsid w:val="00353027"/>
    <w:rsid w:val="0035378A"/>
    <w:rsid w:val="003538AF"/>
    <w:rsid w:val="00353D93"/>
    <w:rsid w:val="00353FA9"/>
    <w:rsid w:val="00354685"/>
    <w:rsid w:val="00355104"/>
    <w:rsid w:val="003555A0"/>
    <w:rsid w:val="00355858"/>
    <w:rsid w:val="00355BE5"/>
    <w:rsid w:val="00355E69"/>
    <w:rsid w:val="00355EE2"/>
    <w:rsid w:val="0035618D"/>
    <w:rsid w:val="003565B3"/>
    <w:rsid w:val="00356720"/>
    <w:rsid w:val="003568A3"/>
    <w:rsid w:val="0035698C"/>
    <w:rsid w:val="00356AA9"/>
    <w:rsid w:val="00356D82"/>
    <w:rsid w:val="003570BC"/>
    <w:rsid w:val="0035716E"/>
    <w:rsid w:val="00357AB1"/>
    <w:rsid w:val="00357BC6"/>
    <w:rsid w:val="00357EBC"/>
    <w:rsid w:val="003607ED"/>
    <w:rsid w:val="0036092D"/>
    <w:rsid w:val="00360C33"/>
    <w:rsid w:val="00361409"/>
    <w:rsid w:val="00361473"/>
    <w:rsid w:val="003614B8"/>
    <w:rsid w:val="0036178B"/>
    <w:rsid w:val="00361AE0"/>
    <w:rsid w:val="00361B85"/>
    <w:rsid w:val="003626C1"/>
    <w:rsid w:val="00362E1C"/>
    <w:rsid w:val="00362F26"/>
    <w:rsid w:val="00363945"/>
    <w:rsid w:val="003639D7"/>
    <w:rsid w:val="00364083"/>
    <w:rsid w:val="003642C9"/>
    <w:rsid w:val="0036433E"/>
    <w:rsid w:val="003649A7"/>
    <w:rsid w:val="00364DC4"/>
    <w:rsid w:val="0036529A"/>
    <w:rsid w:val="00365ACC"/>
    <w:rsid w:val="00365DA6"/>
    <w:rsid w:val="00365F18"/>
    <w:rsid w:val="00366352"/>
    <w:rsid w:val="003664EB"/>
    <w:rsid w:val="003669A4"/>
    <w:rsid w:val="00366B16"/>
    <w:rsid w:val="00366C46"/>
    <w:rsid w:val="00366DBA"/>
    <w:rsid w:val="00367067"/>
    <w:rsid w:val="003672B8"/>
    <w:rsid w:val="00367557"/>
    <w:rsid w:val="00367C17"/>
    <w:rsid w:val="00370024"/>
    <w:rsid w:val="003700BB"/>
    <w:rsid w:val="0037074B"/>
    <w:rsid w:val="00371186"/>
    <w:rsid w:val="00371B15"/>
    <w:rsid w:val="00371E24"/>
    <w:rsid w:val="0037235A"/>
    <w:rsid w:val="00372440"/>
    <w:rsid w:val="003724FA"/>
    <w:rsid w:val="003725AD"/>
    <w:rsid w:val="003726D2"/>
    <w:rsid w:val="0037370C"/>
    <w:rsid w:val="00373A6D"/>
    <w:rsid w:val="00373C87"/>
    <w:rsid w:val="003742B8"/>
    <w:rsid w:val="003746D6"/>
    <w:rsid w:val="003746E5"/>
    <w:rsid w:val="00374C18"/>
    <w:rsid w:val="003753EB"/>
    <w:rsid w:val="00375699"/>
    <w:rsid w:val="003756AD"/>
    <w:rsid w:val="0037598D"/>
    <w:rsid w:val="00375AB4"/>
    <w:rsid w:val="00375CAF"/>
    <w:rsid w:val="0037616E"/>
    <w:rsid w:val="003764EA"/>
    <w:rsid w:val="003767DB"/>
    <w:rsid w:val="00376A35"/>
    <w:rsid w:val="00376AF2"/>
    <w:rsid w:val="00376AF5"/>
    <w:rsid w:val="00376B8F"/>
    <w:rsid w:val="00376E07"/>
    <w:rsid w:val="00377362"/>
    <w:rsid w:val="0037736B"/>
    <w:rsid w:val="00377617"/>
    <w:rsid w:val="003777C8"/>
    <w:rsid w:val="00377E8D"/>
    <w:rsid w:val="00380047"/>
    <w:rsid w:val="0038008A"/>
    <w:rsid w:val="00380549"/>
    <w:rsid w:val="0038060F"/>
    <w:rsid w:val="003807FF"/>
    <w:rsid w:val="00380C77"/>
    <w:rsid w:val="00380EE4"/>
    <w:rsid w:val="003811AA"/>
    <w:rsid w:val="00381208"/>
    <w:rsid w:val="0038178C"/>
    <w:rsid w:val="003819F9"/>
    <w:rsid w:val="00381F15"/>
    <w:rsid w:val="00382358"/>
    <w:rsid w:val="003828AB"/>
    <w:rsid w:val="0038294C"/>
    <w:rsid w:val="00383177"/>
    <w:rsid w:val="003837D4"/>
    <w:rsid w:val="003839E6"/>
    <w:rsid w:val="00383BD2"/>
    <w:rsid w:val="00383C4B"/>
    <w:rsid w:val="00383CD2"/>
    <w:rsid w:val="00383E61"/>
    <w:rsid w:val="00383FEF"/>
    <w:rsid w:val="0038403D"/>
    <w:rsid w:val="003840A1"/>
    <w:rsid w:val="00384A54"/>
    <w:rsid w:val="003859F1"/>
    <w:rsid w:val="00385CD4"/>
    <w:rsid w:val="00385D5D"/>
    <w:rsid w:val="00385D88"/>
    <w:rsid w:val="00386016"/>
    <w:rsid w:val="003861E9"/>
    <w:rsid w:val="003868A9"/>
    <w:rsid w:val="00386C9A"/>
    <w:rsid w:val="00386D9F"/>
    <w:rsid w:val="00387220"/>
    <w:rsid w:val="0038783F"/>
    <w:rsid w:val="00387B7C"/>
    <w:rsid w:val="00387CC8"/>
    <w:rsid w:val="003902A0"/>
    <w:rsid w:val="003902CF"/>
    <w:rsid w:val="003902D0"/>
    <w:rsid w:val="0039033F"/>
    <w:rsid w:val="003907BE"/>
    <w:rsid w:val="00390B60"/>
    <w:rsid w:val="00390C59"/>
    <w:rsid w:val="0039136B"/>
    <w:rsid w:val="00391486"/>
    <w:rsid w:val="003914A2"/>
    <w:rsid w:val="0039187E"/>
    <w:rsid w:val="00391FEC"/>
    <w:rsid w:val="003920EC"/>
    <w:rsid w:val="003921C1"/>
    <w:rsid w:val="003928D5"/>
    <w:rsid w:val="00392F02"/>
    <w:rsid w:val="00393847"/>
    <w:rsid w:val="00393A62"/>
    <w:rsid w:val="00393AFA"/>
    <w:rsid w:val="00393C60"/>
    <w:rsid w:val="00394462"/>
    <w:rsid w:val="00395259"/>
    <w:rsid w:val="00395499"/>
    <w:rsid w:val="00395752"/>
    <w:rsid w:val="00395CA5"/>
    <w:rsid w:val="00395D48"/>
    <w:rsid w:val="00395F46"/>
    <w:rsid w:val="00396401"/>
    <w:rsid w:val="00396DCB"/>
    <w:rsid w:val="00396DCC"/>
    <w:rsid w:val="00396ED4"/>
    <w:rsid w:val="003972D4"/>
    <w:rsid w:val="0039753C"/>
    <w:rsid w:val="0039758F"/>
    <w:rsid w:val="0039771D"/>
    <w:rsid w:val="00397EE0"/>
    <w:rsid w:val="00397F78"/>
    <w:rsid w:val="003A00F7"/>
    <w:rsid w:val="003A0126"/>
    <w:rsid w:val="003A0362"/>
    <w:rsid w:val="003A03F4"/>
    <w:rsid w:val="003A1613"/>
    <w:rsid w:val="003A16C8"/>
    <w:rsid w:val="003A1F2A"/>
    <w:rsid w:val="003A2093"/>
    <w:rsid w:val="003A21DA"/>
    <w:rsid w:val="003A2579"/>
    <w:rsid w:val="003A2A88"/>
    <w:rsid w:val="003A32D5"/>
    <w:rsid w:val="003A350B"/>
    <w:rsid w:val="003A3C95"/>
    <w:rsid w:val="003A3E6B"/>
    <w:rsid w:val="003A41DE"/>
    <w:rsid w:val="003A4F58"/>
    <w:rsid w:val="003A4FD3"/>
    <w:rsid w:val="003A520B"/>
    <w:rsid w:val="003A5D1A"/>
    <w:rsid w:val="003A64D1"/>
    <w:rsid w:val="003A6513"/>
    <w:rsid w:val="003A6DD5"/>
    <w:rsid w:val="003A7289"/>
    <w:rsid w:val="003A72CC"/>
    <w:rsid w:val="003A76A4"/>
    <w:rsid w:val="003A7944"/>
    <w:rsid w:val="003A7D2E"/>
    <w:rsid w:val="003A7D6C"/>
    <w:rsid w:val="003A7DC5"/>
    <w:rsid w:val="003B011A"/>
    <w:rsid w:val="003B0290"/>
    <w:rsid w:val="003B04EB"/>
    <w:rsid w:val="003B099F"/>
    <w:rsid w:val="003B0C8D"/>
    <w:rsid w:val="003B0ECE"/>
    <w:rsid w:val="003B10C8"/>
    <w:rsid w:val="003B1274"/>
    <w:rsid w:val="003B13E5"/>
    <w:rsid w:val="003B1549"/>
    <w:rsid w:val="003B1747"/>
    <w:rsid w:val="003B220F"/>
    <w:rsid w:val="003B2464"/>
    <w:rsid w:val="003B28A5"/>
    <w:rsid w:val="003B31D0"/>
    <w:rsid w:val="003B33B2"/>
    <w:rsid w:val="003B37BC"/>
    <w:rsid w:val="003B3A11"/>
    <w:rsid w:val="003B48B2"/>
    <w:rsid w:val="003B4A51"/>
    <w:rsid w:val="003B4AFA"/>
    <w:rsid w:val="003B4DED"/>
    <w:rsid w:val="003B4F25"/>
    <w:rsid w:val="003B516C"/>
    <w:rsid w:val="003B54A1"/>
    <w:rsid w:val="003B5B43"/>
    <w:rsid w:val="003B5F12"/>
    <w:rsid w:val="003B6610"/>
    <w:rsid w:val="003B7021"/>
    <w:rsid w:val="003B7217"/>
    <w:rsid w:val="003B7837"/>
    <w:rsid w:val="003B7A0B"/>
    <w:rsid w:val="003B7B00"/>
    <w:rsid w:val="003B7BA7"/>
    <w:rsid w:val="003B7E3A"/>
    <w:rsid w:val="003C039D"/>
    <w:rsid w:val="003C0B17"/>
    <w:rsid w:val="003C0BAE"/>
    <w:rsid w:val="003C0C69"/>
    <w:rsid w:val="003C0D6E"/>
    <w:rsid w:val="003C0FCF"/>
    <w:rsid w:val="003C1438"/>
    <w:rsid w:val="003C1497"/>
    <w:rsid w:val="003C189F"/>
    <w:rsid w:val="003C1E94"/>
    <w:rsid w:val="003C1FD8"/>
    <w:rsid w:val="003C237B"/>
    <w:rsid w:val="003C2664"/>
    <w:rsid w:val="003C305A"/>
    <w:rsid w:val="003C3215"/>
    <w:rsid w:val="003C39A8"/>
    <w:rsid w:val="003C3E5B"/>
    <w:rsid w:val="003C4160"/>
    <w:rsid w:val="003C42A9"/>
    <w:rsid w:val="003C45AC"/>
    <w:rsid w:val="003C460E"/>
    <w:rsid w:val="003C482A"/>
    <w:rsid w:val="003C485B"/>
    <w:rsid w:val="003C572C"/>
    <w:rsid w:val="003C57F4"/>
    <w:rsid w:val="003C597C"/>
    <w:rsid w:val="003C5B34"/>
    <w:rsid w:val="003C624C"/>
    <w:rsid w:val="003C6977"/>
    <w:rsid w:val="003C6A6B"/>
    <w:rsid w:val="003C6AC7"/>
    <w:rsid w:val="003C6BA1"/>
    <w:rsid w:val="003C6C67"/>
    <w:rsid w:val="003C6DEB"/>
    <w:rsid w:val="003C6ECC"/>
    <w:rsid w:val="003C7426"/>
    <w:rsid w:val="003C7771"/>
    <w:rsid w:val="003C7A00"/>
    <w:rsid w:val="003C7A21"/>
    <w:rsid w:val="003C7AD5"/>
    <w:rsid w:val="003C7F25"/>
    <w:rsid w:val="003D0889"/>
    <w:rsid w:val="003D09BE"/>
    <w:rsid w:val="003D0A0A"/>
    <w:rsid w:val="003D0D17"/>
    <w:rsid w:val="003D0FC8"/>
    <w:rsid w:val="003D105D"/>
    <w:rsid w:val="003D1074"/>
    <w:rsid w:val="003D1149"/>
    <w:rsid w:val="003D1673"/>
    <w:rsid w:val="003D171E"/>
    <w:rsid w:val="003D187E"/>
    <w:rsid w:val="003D1AAB"/>
    <w:rsid w:val="003D2912"/>
    <w:rsid w:val="003D29B7"/>
    <w:rsid w:val="003D3144"/>
    <w:rsid w:val="003D36AE"/>
    <w:rsid w:val="003D37DC"/>
    <w:rsid w:val="003D3B7B"/>
    <w:rsid w:val="003D41F9"/>
    <w:rsid w:val="003D44DD"/>
    <w:rsid w:val="003D4B60"/>
    <w:rsid w:val="003D4C00"/>
    <w:rsid w:val="003D539D"/>
    <w:rsid w:val="003D55D0"/>
    <w:rsid w:val="003D56D2"/>
    <w:rsid w:val="003D581F"/>
    <w:rsid w:val="003D5E05"/>
    <w:rsid w:val="003D6072"/>
    <w:rsid w:val="003D6BDA"/>
    <w:rsid w:val="003D6C89"/>
    <w:rsid w:val="003D7EFB"/>
    <w:rsid w:val="003E0C29"/>
    <w:rsid w:val="003E0C70"/>
    <w:rsid w:val="003E104A"/>
    <w:rsid w:val="003E1066"/>
    <w:rsid w:val="003E11B5"/>
    <w:rsid w:val="003E128E"/>
    <w:rsid w:val="003E1597"/>
    <w:rsid w:val="003E16AC"/>
    <w:rsid w:val="003E172F"/>
    <w:rsid w:val="003E2585"/>
    <w:rsid w:val="003E3086"/>
    <w:rsid w:val="003E30F2"/>
    <w:rsid w:val="003E326C"/>
    <w:rsid w:val="003E3300"/>
    <w:rsid w:val="003E3378"/>
    <w:rsid w:val="003E33C9"/>
    <w:rsid w:val="003E3A4C"/>
    <w:rsid w:val="003E3ABF"/>
    <w:rsid w:val="003E3FA2"/>
    <w:rsid w:val="003E484A"/>
    <w:rsid w:val="003E4A5E"/>
    <w:rsid w:val="003E5050"/>
    <w:rsid w:val="003E525B"/>
    <w:rsid w:val="003E5AA0"/>
    <w:rsid w:val="003E5BDD"/>
    <w:rsid w:val="003E5CDE"/>
    <w:rsid w:val="003E60A9"/>
    <w:rsid w:val="003E62EA"/>
    <w:rsid w:val="003E67BB"/>
    <w:rsid w:val="003E6CA3"/>
    <w:rsid w:val="003E6D8F"/>
    <w:rsid w:val="003E7076"/>
    <w:rsid w:val="003E7568"/>
    <w:rsid w:val="003E7A87"/>
    <w:rsid w:val="003E7AB4"/>
    <w:rsid w:val="003E7BE4"/>
    <w:rsid w:val="003F0133"/>
    <w:rsid w:val="003F0867"/>
    <w:rsid w:val="003F10FF"/>
    <w:rsid w:val="003F11C7"/>
    <w:rsid w:val="003F12F1"/>
    <w:rsid w:val="003F13AA"/>
    <w:rsid w:val="003F17CF"/>
    <w:rsid w:val="003F1F4F"/>
    <w:rsid w:val="003F2814"/>
    <w:rsid w:val="003F2BD2"/>
    <w:rsid w:val="003F3168"/>
    <w:rsid w:val="003F322B"/>
    <w:rsid w:val="003F3708"/>
    <w:rsid w:val="003F3AA4"/>
    <w:rsid w:val="003F418B"/>
    <w:rsid w:val="003F446D"/>
    <w:rsid w:val="003F468D"/>
    <w:rsid w:val="003F46FF"/>
    <w:rsid w:val="003F4717"/>
    <w:rsid w:val="003F4A4B"/>
    <w:rsid w:val="003F4BE4"/>
    <w:rsid w:val="003F4E50"/>
    <w:rsid w:val="003F4E83"/>
    <w:rsid w:val="003F5219"/>
    <w:rsid w:val="003F5354"/>
    <w:rsid w:val="003F552E"/>
    <w:rsid w:val="003F5D03"/>
    <w:rsid w:val="003F6150"/>
    <w:rsid w:val="003F6160"/>
    <w:rsid w:val="003F637C"/>
    <w:rsid w:val="003F68A0"/>
    <w:rsid w:val="003F72CD"/>
    <w:rsid w:val="003F74B2"/>
    <w:rsid w:val="003F7591"/>
    <w:rsid w:val="003F7A97"/>
    <w:rsid w:val="003F7D20"/>
    <w:rsid w:val="003F7D6C"/>
    <w:rsid w:val="003F7D88"/>
    <w:rsid w:val="004009EC"/>
    <w:rsid w:val="004015BE"/>
    <w:rsid w:val="00401CBF"/>
    <w:rsid w:val="00401E39"/>
    <w:rsid w:val="00402464"/>
    <w:rsid w:val="00402881"/>
    <w:rsid w:val="004031F5"/>
    <w:rsid w:val="0040333C"/>
    <w:rsid w:val="004033B2"/>
    <w:rsid w:val="00403979"/>
    <w:rsid w:val="00403A15"/>
    <w:rsid w:val="00403B70"/>
    <w:rsid w:val="00403ED2"/>
    <w:rsid w:val="0040407D"/>
    <w:rsid w:val="004041C6"/>
    <w:rsid w:val="004041FE"/>
    <w:rsid w:val="0040431C"/>
    <w:rsid w:val="00404404"/>
    <w:rsid w:val="0040515D"/>
    <w:rsid w:val="004054A7"/>
    <w:rsid w:val="004055EE"/>
    <w:rsid w:val="0040584D"/>
    <w:rsid w:val="00405867"/>
    <w:rsid w:val="00405E38"/>
    <w:rsid w:val="00405F6C"/>
    <w:rsid w:val="00406BA5"/>
    <w:rsid w:val="00406D0D"/>
    <w:rsid w:val="00406D43"/>
    <w:rsid w:val="0040700E"/>
    <w:rsid w:val="00407655"/>
    <w:rsid w:val="004076D5"/>
    <w:rsid w:val="00407AF1"/>
    <w:rsid w:val="00407E63"/>
    <w:rsid w:val="00407E82"/>
    <w:rsid w:val="0041018B"/>
    <w:rsid w:val="004105CC"/>
    <w:rsid w:val="00410996"/>
    <w:rsid w:val="00410CD2"/>
    <w:rsid w:val="004112D0"/>
    <w:rsid w:val="00411A6F"/>
    <w:rsid w:val="00411D0C"/>
    <w:rsid w:val="004120AC"/>
    <w:rsid w:val="004125C0"/>
    <w:rsid w:val="0041260F"/>
    <w:rsid w:val="00412E01"/>
    <w:rsid w:val="00412ECC"/>
    <w:rsid w:val="004130EA"/>
    <w:rsid w:val="004133C3"/>
    <w:rsid w:val="00413484"/>
    <w:rsid w:val="00413664"/>
    <w:rsid w:val="00413810"/>
    <w:rsid w:val="00413ADD"/>
    <w:rsid w:val="004142C2"/>
    <w:rsid w:val="0041438A"/>
    <w:rsid w:val="00414760"/>
    <w:rsid w:val="0041485A"/>
    <w:rsid w:val="00414CA6"/>
    <w:rsid w:val="0041503B"/>
    <w:rsid w:val="00415087"/>
    <w:rsid w:val="004153D4"/>
    <w:rsid w:val="00415767"/>
    <w:rsid w:val="00415769"/>
    <w:rsid w:val="00415CAC"/>
    <w:rsid w:val="00416256"/>
    <w:rsid w:val="00417343"/>
    <w:rsid w:val="004213E0"/>
    <w:rsid w:val="004216CD"/>
    <w:rsid w:val="00421A0C"/>
    <w:rsid w:val="00421C84"/>
    <w:rsid w:val="00421ED7"/>
    <w:rsid w:val="00421ED9"/>
    <w:rsid w:val="00422960"/>
    <w:rsid w:val="004229CB"/>
    <w:rsid w:val="004229D1"/>
    <w:rsid w:val="00422AEF"/>
    <w:rsid w:val="00422B4A"/>
    <w:rsid w:val="00422C53"/>
    <w:rsid w:val="00422CD3"/>
    <w:rsid w:val="00422EEA"/>
    <w:rsid w:val="0042326A"/>
    <w:rsid w:val="004233A3"/>
    <w:rsid w:val="0042345D"/>
    <w:rsid w:val="0042392A"/>
    <w:rsid w:val="00423981"/>
    <w:rsid w:val="00423E0D"/>
    <w:rsid w:val="00423E2D"/>
    <w:rsid w:val="004241F0"/>
    <w:rsid w:val="00424507"/>
    <w:rsid w:val="00424977"/>
    <w:rsid w:val="00424A63"/>
    <w:rsid w:val="00425328"/>
    <w:rsid w:val="004255C4"/>
    <w:rsid w:val="00425635"/>
    <w:rsid w:val="0042568A"/>
    <w:rsid w:val="00425C38"/>
    <w:rsid w:val="004261AD"/>
    <w:rsid w:val="0042654D"/>
    <w:rsid w:val="00426CE9"/>
    <w:rsid w:val="00426DA6"/>
    <w:rsid w:val="00426E9C"/>
    <w:rsid w:val="00426F5E"/>
    <w:rsid w:val="0042700E"/>
    <w:rsid w:val="00427224"/>
    <w:rsid w:val="004274D5"/>
    <w:rsid w:val="00427FEC"/>
    <w:rsid w:val="00430101"/>
    <w:rsid w:val="00430299"/>
    <w:rsid w:val="004306A3"/>
    <w:rsid w:val="00430A08"/>
    <w:rsid w:val="00430F22"/>
    <w:rsid w:val="004310AF"/>
    <w:rsid w:val="00431155"/>
    <w:rsid w:val="004318B8"/>
    <w:rsid w:val="00431F8C"/>
    <w:rsid w:val="00432515"/>
    <w:rsid w:val="00432541"/>
    <w:rsid w:val="00432A2A"/>
    <w:rsid w:val="00432F68"/>
    <w:rsid w:val="004330C5"/>
    <w:rsid w:val="004332F7"/>
    <w:rsid w:val="004333A3"/>
    <w:rsid w:val="004336B1"/>
    <w:rsid w:val="004337A8"/>
    <w:rsid w:val="004339AF"/>
    <w:rsid w:val="00433D96"/>
    <w:rsid w:val="00433EFB"/>
    <w:rsid w:val="00433FC5"/>
    <w:rsid w:val="00434483"/>
    <w:rsid w:val="004346F8"/>
    <w:rsid w:val="004358F6"/>
    <w:rsid w:val="0043672F"/>
    <w:rsid w:val="00436D0F"/>
    <w:rsid w:val="00436F08"/>
    <w:rsid w:val="00437234"/>
    <w:rsid w:val="00437271"/>
    <w:rsid w:val="00437389"/>
    <w:rsid w:val="00437A0E"/>
    <w:rsid w:val="00437AB1"/>
    <w:rsid w:val="00437DE8"/>
    <w:rsid w:val="00437E25"/>
    <w:rsid w:val="0044094D"/>
    <w:rsid w:val="00440C37"/>
    <w:rsid w:val="00441909"/>
    <w:rsid w:val="00441B57"/>
    <w:rsid w:val="00441D0E"/>
    <w:rsid w:val="004421C0"/>
    <w:rsid w:val="004422CB"/>
    <w:rsid w:val="0044278C"/>
    <w:rsid w:val="00442D4D"/>
    <w:rsid w:val="00443582"/>
    <w:rsid w:val="004437F9"/>
    <w:rsid w:val="00443E00"/>
    <w:rsid w:val="00444051"/>
    <w:rsid w:val="00444255"/>
    <w:rsid w:val="00444590"/>
    <w:rsid w:val="00444B38"/>
    <w:rsid w:val="004453AB"/>
    <w:rsid w:val="00445596"/>
    <w:rsid w:val="00445708"/>
    <w:rsid w:val="00445B09"/>
    <w:rsid w:val="00445C44"/>
    <w:rsid w:val="00446528"/>
    <w:rsid w:val="004466F5"/>
    <w:rsid w:val="00446C01"/>
    <w:rsid w:val="00446E0D"/>
    <w:rsid w:val="00446FDD"/>
    <w:rsid w:val="00447601"/>
    <w:rsid w:val="004504BC"/>
    <w:rsid w:val="00450AD7"/>
    <w:rsid w:val="00450C82"/>
    <w:rsid w:val="0045190E"/>
    <w:rsid w:val="00451BAC"/>
    <w:rsid w:val="00451C41"/>
    <w:rsid w:val="00451D92"/>
    <w:rsid w:val="00451F17"/>
    <w:rsid w:val="00451FBB"/>
    <w:rsid w:val="0045239B"/>
    <w:rsid w:val="00452436"/>
    <w:rsid w:val="004525F6"/>
    <w:rsid w:val="00453217"/>
    <w:rsid w:val="00453803"/>
    <w:rsid w:val="00453860"/>
    <w:rsid w:val="0045388D"/>
    <w:rsid w:val="00453A27"/>
    <w:rsid w:val="004542A0"/>
    <w:rsid w:val="004542AF"/>
    <w:rsid w:val="004549E0"/>
    <w:rsid w:val="00454AF9"/>
    <w:rsid w:val="00454E45"/>
    <w:rsid w:val="0045513B"/>
    <w:rsid w:val="00455474"/>
    <w:rsid w:val="00455521"/>
    <w:rsid w:val="00455E64"/>
    <w:rsid w:val="00455F06"/>
    <w:rsid w:val="004560B9"/>
    <w:rsid w:val="004565C7"/>
    <w:rsid w:val="00456C99"/>
    <w:rsid w:val="004570B7"/>
    <w:rsid w:val="00457187"/>
    <w:rsid w:val="00457248"/>
    <w:rsid w:val="00457ABA"/>
    <w:rsid w:val="00457C72"/>
    <w:rsid w:val="00460810"/>
    <w:rsid w:val="00460D06"/>
    <w:rsid w:val="00460F5F"/>
    <w:rsid w:val="004617F8"/>
    <w:rsid w:val="00461982"/>
    <w:rsid w:val="00461A43"/>
    <w:rsid w:val="00461B7E"/>
    <w:rsid w:val="00461C77"/>
    <w:rsid w:val="00461D3D"/>
    <w:rsid w:val="0046219F"/>
    <w:rsid w:val="0046270B"/>
    <w:rsid w:val="00462C1F"/>
    <w:rsid w:val="00462CC9"/>
    <w:rsid w:val="00462D0E"/>
    <w:rsid w:val="00462F8F"/>
    <w:rsid w:val="00463051"/>
    <w:rsid w:val="0046384D"/>
    <w:rsid w:val="00463C50"/>
    <w:rsid w:val="00463E07"/>
    <w:rsid w:val="00463FDB"/>
    <w:rsid w:val="00464756"/>
    <w:rsid w:val="004648BB"/>
    <w:rsid w:val="00464DE9"/>
    <w:rsid w:val="00464F96"/>
    <w:rsid w:val="004654B0"/>
    <w:rsid w:val="00465A7A"/>
    <w:rsid w:val="00465A91"/>
    <w:rsid w:val="00465B81"/>
    <w:rsid w:val="00465DEB"/>
    <w:rsid w:val="00466275"/>
    <w:rsid w:val="00466448"/>
    <w:rsid w:val="0046687F"/>
    <w:rsid w:val="00466A15"/>
    <w:rsid w:val="00466A20"/>
    <w:rsid w:val="00466D31"/>
    <w:rsid w:val="00466DB5"/>
    <w:rsid w:val="00466E7C"/>
    <w:rsid w:val="00467B3F"/>
    <w:rsid w:val="00467DAD"/>
    <w:rsid w:val="00470AB8"/>
    <w:rsid w:val="00470CA9"/>
    <w:rsid w:val="004710BF"/>
    <w:rsid w:val="004711E0"/>
    <w:rsid w:val="00471668"/>
    <w:rsid w:val="00471DAF"/>
    <w:rsid w:val="00471EBC"/>
    <w:rsid w:val="00472085"/>
    <w:rsid w:val="0047211B"/>
    <w:rsid w:val="00472451"/>
    <w:rsid w:val="00472C7D"/>
    <w:rsid w:val="00472E11"/>
    <w:rsid w:val="00472F8B"/>
    <w:rsid w:val="0047337A"/>
    <w:rsid w:val="00473668"/>
    <w:rsid w:val="00473D73"/>
    <w:rsid w:val="00473E22"/>
    <w:rsid w:val="004740DF"/>
    <w:rsid w:val="00474B6C"/>
    <w:rsid w:val="00474EBF"/>
    <w:rsid w:val="00475093"/>
    <w:rsid w:val="004750E0"/>
    <w:rsid w:val="004754E0"/>
    <w:rsid w:val="00475743"/>
    <w:rsid w:val="00476141"/>
    <w:rsid w:val="004765D6"/>
    <w:rsid w:val="004765FF"/>
    <w:rsid w:val="00476612"/>
    <w:rsid w:val="0047768F"/>
    <w:rsid w:val="0047790E"/>
    <w:rsid w:val="00477B94"/>
    <w:rsid w:val="00477CAF"/>
    <w:rsid w:val="00477E68"/>
    <w:rsid w:val="00480567"/>
    <w:rsid w:val="0048057E"/>
    <w:rsid w:val="004806D3"/>
    <w:rsid w:val="00480902"/>
    <w:rsid w:val="00480ADA"/>
    <w:rsid w:val="00480E9C"/>
    <w:rsid w:val="004813A2"/>
    <w:rsid w:val="00481E81"/>
    <w:rsid w:val="0048271E"/>
    <w:rsid w:val="00482BE5"/>
    <w:rsid w:val="00482CAD"/>
    <w:rsid w:val="00482E43"/>
    <w:rsid w:val="004839E1"/>
    <w:rsid w:val="00483A50"/>
    <w:rsid w:val="00483B6C"/>
    <w:rsid w:val="00483BDB"/>
    <w:rsid w:val="004845E4"/>
    <w:rsid w:val="00484B9C"/>
    <w:rsid w:val="00484CC0"/>
    <w:rsid w:val="00484D5B"/>
    <w:rsid w:val="00484ED7"/>
    <w:rsid w:val="00484F75"/>
    <w:rsid w:val="004850A2"/>
    <w:rsid w:val="0048558B"/>
    <w:rsid w:val="00485668"/>
    <w:rsid w:val="004857F8"/>
    <w:rsid w:val="00485A05"/>
    <w:rsid w:val="00485F3D"/>
    <w:rsid w:val="004860B5"/>
    <w:rsid w:val="00486633"/>
    <w:rsid w:val="00486F52"/>
    <w:rsid w:val="004876A1"/>
    <w:rsid w:val="004876D5"/>
    <w:rsid w:val="004878CA"/>
    <w:rsid w:val="00490850"/>
    <w:rsid w:val="004910A5"/>
    <w:rsid w:val="0049165A"/>
    <w:rsid w:val="00491FFE"/>
    <w:rsid w:val="00492219"/>
    <w:rsid w:val="004929AF"/>
    <w:rsid w:val="00492BDD"/>
    <w:rsid w:val="004931A6"/>
    <w:rsid w:val="004931AD"/>
    <w:rsid w:val="004932C9"/>
    <w:rsid w:val="00493543"/>
    <w:rsid w:val="004938AE"/>
    <w:rsid w:val="004940E2"/>
    <w:rsid w:val="00494201"/>
    <w:rsid w:val="00494334"/>
    <w:rsid w:val="004945D7"/>
    <w:rsid w:val="00494662"/>
    <w:rsid w:val="004947BB"/>
    <w:rsid w:val="00494CD5"/>
    <w:rsid w:val="00495236"/>
    <w:rsid w:val="004952A2"/>
    <w:rsid w:val="00495486"/>
    <w:rsid w:val="00495512"/>
    <w:rsid w:val="00495C20"/>
    <w:rsid w:val="00496237"/>
    <w:rsid w:val="00496612"/>
    <w:rsid w:val="00496B2F"/>
    <w:rsid w:val="00496B35"/>
    <w:rsid w:val="00496BF0"/>
    <w:rsid w:val="00496D01"/>
    <w:rsid w:val="0049766F"/>
    <w:rsid w:val="00497E2E"/>
    <w:rsid w:val="004A07E8"/>
    <w:rsid w:val="004A08AF"/>
    <w:rsid w:val="004A1A8A"/>
    <w:rsid w:val="004A1D97"/>
    <w:rsid w:val="004A20EC"/>
    <w:rsid w:val="004A2361"/>
    <w:rsid w:val="004A24D7"/>
    <w:rsid w:val="004A277F"/>
    <w:rsid w:val="004A29B2"/>
    <w:rsid w:val="004A2BFA"/>
    <w:rsid w:val="004A2E77"/>
    <w:rsid w:val="004A3995"/>
    <w:rsid w:val="004A3A93"/>
    <w:rsid w:val="004A3C71"/>
    <w:rsid w:val="004A3CC1"/>
    <w:rsid w:val="004A4C4E"/>
    <w:rsid w:val="004A4E73"/>
    <w:rsid w:val="004A502D"/>
    <w:rsid w:val="004A5AC8"/>
    <w:rsid w:val="004A5C68"/>
    <w:rsid w:val="004A5DA6"/>
    <w:rsid w:val="004A5F0A"/>
    <w:rsid w:val="004A6087"/>
    <w:rsid w:val="004A6636"/>
    <w:rsid w:val="004A7447"/>
    <w:rsid w:val="004A7457"/>
    <w:rsid w:val="004A785F"/>
    <w:rsid w:val="004A7B79"/>
    <w:rsid w:val="004B0549"/>
    <w:rsid w:val="004B062A"/>
    <w:rsid w:val="004B0637"/>
    <w:rsid w:val="004B0856"/>
    <w:rsid w:val="004B12AE"/>
    <w:rsid w:val="004B1337"/>
    <w:rsid w:val="004B166C"/>
    <w:rsid w:val="004B19E2"/>
    <w:rsid w:val="004B1FFC"/>
    <w:rsid w:val="004B299E"/>
    <w:rsid w:val="004B2F20"/>
    <w:rsid w:val="004B3157"/>
    <w:rsid w:val="004B32C9"/>
    <w:rsid w:val="004B335E"/>
    <w:rsid w:val="004B3C74"/>
    <w:rsid w:val="004B3F6B"/>
    <w:rsid w:val="004B483B"/>
    <w:rsid w:val="004B4B81"/>
    <w:rsid w:val="004B4E9D"/>
    <w:rsid w:val="004B50CE"/>
    <w:rsid w:val="004B563F"/>
    <w:rsid w:val="004B5831"/>
    <w:rsid w:val="004B5CED"/>
    <w:rsid w:val="004B6012"/>
    <w:rsid w:val="004B608E"/>
    <w:rsid w:val="004B6163"/>
    <w:rsid w:val="004B640C"/>
    <w:rsid w:val="004B65D8"/>
    <w:rsid w:val="004B6CC7"/>
    <w:rsid w:val="004B6DEB"/>
    <w:rsid w:val="004B6F47"/>
    <w:rsid w:val="004B6F50"/>
    <w:rsid w:val="004B70CC"/>
    <w:rsid w:val="004B7189"/>
    <w:rsid w:val="004B78BB"/>
    <w:rsid w:val="004B7EE7"/>
    <w:rsid w:val="004B7FD7"/>
    <w:rsid w:val="004C036C"/>
    <w:rsid w:val="004C0585"/>
    <w:rsid w:val="004C0CE9"/>
    <w:rsid w:val="004C1C0F"/>
    <w:rsid w:val="004C1C7F"/>
    <w:rsid w:val="004C1DF3"/>
    <w:rsid w:val="004C201B"/>
    <w:rsid w:val="004C20D2"/>
    <w:rsid w:val="004C21C5"/>
    <w:rsid w:val="004C21D9"/>
    <w:rsid w:val="004C278D"/>
    <w:rsid w:val="004C29CA"/>
    <w:rsid w:val="004C2F17"/>
    <w:rsid w:val="004C2F78"/>
    <w:rsid w:val="004C3356"/>
    <w:rsid w:val="004C3878"/>
    <w:rsid w:val="004C3F6C"/>
    <w:rsid w:val="004C4A00"/>
    <w:rsid w:val="004C4BC2"/>
    <w:rsid w:val="004C4BCC"/>
    <w:rsid w:val="004C4EFD"/>
    <w:rsid w:val="004C5168"/>
    <w:rsid w:val="004C5687"/>
    <w:rsid w:val="004C5712"/>
    <w:rsid w:val="004C5C54"/>
    <w:rsid w:val="004C5CDF"/>
    <w:rsid w:val="004C6814"/>
    <w:rsid w:val="004C6D45"/>
    <w:rsid w:val="004C6F40"/>
    <w:rsid w:val="004C72C0"/>
    <w:rsid w:val="004C73EA"/>
    <w:rsid w:val="004D0090"/>
    <w:rsid w:val="004D0998"/>
    <w:rsid w:val="004D0A31"/>
    <w:rsid w:val="004D0AE0"/>
    <w:rsid w:val="004D1951"/>
    <w:rsid w:val="004D1D19"/>
    <w:rsid w:val="004D20B9"/>
    <w:rsid w:val="004D22FC"/>
    <w:rsid w:val="004D2B69"/>
    <w:rsid w:val="004D30E7"/>
    <w:rsid w:val="004D3456"/>
    <w:rsid w:val="004D37C8"/>
    <w:rsid w:val="004D39C3"/>
    <w:rsid w:val="004D4296"/>
    <w:rsid w:val="004D440B"/>
    <w:rsid w:val="004D44D9"/>
    <w:rsid w:val="004D4603"/>
    <w:rsid w:val="004D482E"/>
    <w:rsid w:val="004D4C4C"/>
    <w:rsid w:val="004D501B"/>
    <w:rsid w:val="004D50A8"/>
    <w:rsid w:val="004D58B6"/>
    <w:rsid w:val="004D5DAB"/>
    <w:rsid w:val="004D5EFB"/>
    <w:rsid w:val="004D6042"/>
    <w:rsid w:val="004D65DF"/>
    <w:rsid w:val="004D68EA"/>
    <w:rsid w:val="004D7371"/>
    <w:rsid w:val="004D75A3"/>
    <w:rsid w:val="004D7ADB"/>
    <w:rsid w:val="004D7AF9"/>
    <w:rsid w:val="004D7D0C"/>
    <w:rsid w:val="004D7D92"/>
    <w:rsid w:val="004E0207"/>
    <w:rsid w:val="004E023D"/>
    <w:rsid w:val="004E07C2"/>
    <w:rsid w:val="004E0D50"/>
    <w:rsid w:val="004E1944"/>
    <w:rsid w:val="004E1B12"/>
    <w:rsid w:val="004E1DE8"/>
    <w:rsid w:val="004E1DFA"/>
    <w:rsid w:val="004E1E10"/>
    <w:rsid w:val="004E21C4"/>
    <w:rsid w:val="004E260A"/>
    <w:rsid w:val="004E2773"/>
    <w:rsid w:val="004E2F01"/>
    <w:rsid w:val="004E32EF"/>
    <w:rsid w:val="004E35DD"/>
    <w:rsid w:val="004E4580"/>
    <w:rsid w:val="004E49E0"/>
    <w:rsid w:val="004E4C2E"/>
    <w:rsid w:val="004E5602"/>
    <w:rsid w:val="004E563B"/>
    <w:rsid w:val="004E5B12"/>
    <w:rsid w:val="004E5B38"/>
    <w:rsid w:val="004E5D45"/>
    <w:rsid w:val="004E6019"/>
    <w:rsid w:val="004E603C"/>
    <w:rsid w:val="004E6942"/>
    <w:rsid w:val="004E69CE"/>
    <w:rsid w:val="004E6D09"/>
    <w:rsid w:val="004E6DB4"/>
    <w:rsid w:val="004E6E33"/>
    <w:rsid w:val="004E735B"/>
    <w:rsid w:val="004E74FE"/>
    <w:rsid w:val="004E7604"/>
    <w:rsid w:val="004F00D7"/>
    <w:rsid w:val="004F038F"/>
    <w:rsid w:val="004F0643"/>
    <w:rsid w:val="004F0B98"/>
    <w:rsid w:val="004F1324"/>
    <w:rsid w:val="004F1877"/>
    <w:rsid w:val="004F1C83"/>
    <w:rsid w:val="004F21E2"/>
    <w:rsid w:val="004F2257"/>
    <w:rsid w:val="004F2590"/>
    <w:rsid w:val="004F3078"/>
    <w:rsid w:val="004F32A9"/>
    <w:rsid w:val="004F37F5"/>
    <w:rsid w:val="004F3921"/>
    <w:rsid w:val="004F3AA0"/>
    <w:rsid w:val="004F3B98"/>
    <w:rsid w:val="004F3F58"/>
    <w:rsid w:val="004F41E5"/>
    <w:rsid w:val="004F42C2"/>
    <w:rsid w:val="004F5250"/>
    <w:rsid w:val="004F5DFE"/>
    <w:rsid w:val="004F6CFD"/>
    <w:rsid w:val="004F70DB"/>
    <w:rsid w:val="004F70F2"/>
    <w:rsid w:val="004F723E"/>
    <w:rsid w:val="00500023"/>
    <w:rsid w:val="0050025D"/>
    <w:rsid w:val="0050039D"/>
    <w:rsid w:val="005003AC"/>
    <w:rsid w:val="00500626"/>
    <w:rsid w:val="005007BC"/>
    <w:rsid w:val="00500949"/>
    <w:rsid w:val="00501F09"/>
    <w:rsid w:val="005023FE"/>
    <w:rsid w:val="00502DB8"/>
    <w:rsid w:val="00502E29"/>
    <w:rsid w:val="00503178"/>
    <w:rsid w:val="005034DD"/>
    <w:rsid w:val="00503A15"/>
    <w:rsid w:val="00503F7C"/>
    <w:rsid w:val="0050678C"/>
    <w:rsid w:val="00506917"/>
    <w:rsid w:val="00506F84"/>
    <w:rsid w:val="00507124"/>
    <w:rsid w:val="005071A8"/>
    <w:rsid w:val="00507681"/>
    <w:rsid w:val="005079F2"/>
    <w:rsid w:val="00507C74"/>
    <w:rsid w:val="005102FD"/>
    <w:rsid w:val="005109E1"/>
    <w:rsid w:val="00510A4A"/>
    <w:rsid w:val="00510F17"/>
    <w:rsid w:val="00510FCF"/>
    <w:rsid w:val="00510FE0"/>
    <w:rsid w:val="00511571"/>
    <w:rsid w:val="005116A1"/>
    <w:rsid w:val="00511B8A"/>
    <w:rsid w:val="00511D9F"/>
    <w:rsid w:val="0051235A"/>
    <w:rsid w:val="005129DB"/>
    <w:rsid w:val="00513529"/>
    <w:rsid w:val="0051390C"/>
    <w:rsid w:val="005144F9"/>
    <w:rsid w:val="00514C58"/>
    <w:rsid w:val="00514DC7"/>
    <w:rsid w:val="00515019"/>
    <w:rsid w:val="00515562"/>
    <w:rsid w:val="0051566A"/>
    <w:rsid w:val="00515FB1"/>
    <w:rsid w:val="005162C0"/>
    <w:rsid w:val="005165F5"/>
    <w:rsid w:val="005167E8"/>
    <w:rsid w:val="0051697D"/>
    <w:rsid w:val="00516F3C"/>
    <w:rsid w:val="00517473"/>
    <w:rsid w:val="0051754A"/>
    <w:rsid w:val="00517684"/>
    <w:rsid w:val="00517DD8"/>
    <w:rsid w:val="00517EF0"/>
    <w:rsid w:val="005202A7"/>
    <w:rsid w:val="005207B9"/>
    <w:rsid w:val="0052098B"/>
    <w:rsid w:val="00520AF7"/>
    <w:rsid w:val="00520DCA"/>
    <w:rsid w:val="0052128F"/>
    <w:rsid w:val="005215C4"/>
    <w:rsid w:val="00521AEE"/>
    <w:rsid w:val="00522217"/>
    <w:rsid w:val="005223CE"/>
    <w:rsid w:val="005226AB"/>
    <w:rsid w:val="0052355D"/>
    <w:rsid w:val="00523650"/>
    <w:rsid w:val="005237A7"/>
    <w:rsid w:val="005240C7"/>
    <w:rsid w:val="005241C4"/>
    <w:rsid w:val="005242FF"/>
    <w:rsid w:val="00524945"/>
    <w:rsid w:val="00524BFE"/>
    <w:rsid w:val="00524D4B"/>
    <w:rsid w:val="0052537A"/>
    <w:rsid w:val="005256D9"/>
    <w:rsid w:val="005258FA"/>
    <w:rsid w:val="0052637E"/>
    <w:rsid w:val="00526576"/>
    <w:rsid w:val="005269DA"/>
    <w:rsid w:val="00526AB6"/>
    <w:rsid w:val="005270F3"/>
    <w:rsid w:val="005273F6"/>
    <w:rsid w:val="00527565"/>
    <w:rsid w:val="005277AC"/>
    <w:rsid w:val="00527823"/>
    <w:rsid w:val="00527B3E"/>
    <w:rsid w:val="00527DAB"/>
    <w:rsid w:val="00530113"/>
    <w:rsid w:val="0053033B"/>
    <w:rsid w:val="00530587"/>
    <w:rsid w:val="00530B63"/>
    <w:rsid w:val="00531108"/>
    <w:rsid w:val="005319E1"/>
    <w:rsid w:val="00531B3F"/>
    <w:rsid w:val="00531CD2"/>
    <w:rsid w:val="00531D42"/>
    <w:rsid w:val="00531E0E"/>
    <w:rsid w:val="00532515"/>
    <w:rsid w:val="0053266F"/>
    <w:rsid w:val="00532AAD"/>
    <w:rsid w:val="00532ABC"/>
    <w:rsid w:val="00532C8D"/>
    <w:rsid w:val="00532EC2"/>
    <w:rsid w:val="00533067"/>
    <w:rsid w:val="005330E5"/>
    <w:rsid w:val="005331B6"/>
    <w:rsid w:val="0053320E"/>
    <w:rsid w:val="00533655"/>
    <w:rsid w:val="0053367B"/>
    <w:rsid w:val="00533AB1"/>
    <w:rsid w:val="00533D0E"/>
    <w:rsid w:val="00533F61"/>
    <w:rsid w:val="005340EF"/>
    <w:rsid w:val="00534742"/>
    <w:rsid w:val="00534893"/>
    <w:rsid w:val="00534D4A"/>
    <w:rsid w:val="00534DA2"/>
    <w:rsid w:val="005352D7"/>
    <w:rsid w:val="005355AE"/>
    <w:rsid w:val="00535A00"/>
    <w:rsid w:val="00535E86"/>
    <w:rsid w:val="005360CB"/>
    <w:rsid w:val="00536214"/>
    <w:rsid w:val="00536316"/>
    <w:rsid w:val="00537B68"/>
    <w:rsid w:val="00537E31"/>
    <w:rsid w:val="005401EC"/>
    <w:rsid w:val="00540450"/>
    <w:rsid w:val="00540706"/>
    <w:rsid w:val="00540A26"/>
    <w:rsid w:val="00540B2D"/>
    <w:rsid w:val="00540D7C"/>
    <w:rsid w:val="00540EB3"/>
    <w:rsid w:val="00540F06"/>
    <w:rsid w:val="00540F82"/>
    <w:rsid w:val="00540FDF"/>
    <w:rsid w:val="0054191A"/>
    <w:rsid w:val="00541D62"/>
    <w:rsid w:val="005421A4"/>
    <w:rsid w:val="00542340"/>
    <w:rsid w:val="005429F0"/>
    <w:rsid w:val="00542B8F"/>
    <w:rsid w:val="00542C94"/>
    <w:rsid w:val="00542CEA"/>
    <w:rsid w:val="00542D7C"/>
    <w:rsid w:val="00542DE2"/>
    <w:rsid w:val="00542E47"/>
    <w:rsid w:val="00543134"/>
    <w:rsid w:val="0054352D"/>
    <w:rsid w:val="00543911"/>
    <w:rsid w:val="00543A8A"/>
    <w:rsid w:val="00543DC3"/>
    <w:rsid w:val="0054417A"/>
    <w:rsid w:val="0054421F"/>
    <w:rsid w:val="00544246"/>
    <w:rsid w:val="00544313"/>
    <w:rsid w:val="00544E87"/>
    <w:rsid w:val="00545001"/>
    <w:rsid w:val="0054505F"/>
    <w:rsid w:val="00545190"/>
    <w:rsid w:val="0054573C"/>
    <w:rsid w:val="00545A7E"/>
    <w:rsid w:val="00545E40"/>
    <w:rsid w:val="005463F9"/>
    <w:rsid w:val="00546546"/>
    <w:rsid w:val="00546641"/>
    <w:rsid w:val="00546736"/>
    <w:rsid w:val="00546AAC"/>
    <w:rsid w:val="00547782"/>
    <w:rsid w:val="00547870"/>
    <w:rsid w:val="00547A8D"/>
    <w:rsid w:val="00547DC3"/>
    <w:rsid w:val="00550750"/>
    <w:rsid w:val="00550B9A"/>
    <w:rsid w:val="005512C2"/>
    <w:rsid w:val="0055169F"/>
    <w:rsid w:val="00551DBA"/>
    <w:rsid w:val="00552173"/>
    <w:rsid w:val="00552611"/>
    <w:rsid w:val="0055266D"/>
    <w:rsid w:val="00552868"/>
    <w:rsid w:val="00552F76"/>
    <w:rsid w:val="0055307E"/>
    <w:rsid w:val="00553528"/>
    <w:rsid w:val="005536DF"/>
    <w:rsid w:val="0055371A"/>
    <w:rsid w:val="00553DD0"/>
    <w:rsid w:val="005545EB"/>
    <w:rsid w:val="00554E4F"/>
    <w:rsid w:val="00555350"/>
    <w:rsid w:val="00555507"/>
    <w:rsid w:val="0055632B"/>
    <w:rsid w:val="005566E2"/>
    <w:rsid w:val="005567A0"/>
    <w:rsid w:val="005568FA"/>
    <w:rsid w:val="00556A0A"/>
    <w:rsid w:val="00556F62"/>
    <w:rsid w:val="0055735E"/>
    <w:rsid w:val="005578E4"/>
    <w:rsid w:val="00557934"/>
    <w:rsid w:val="00557DE2"/>
    <w:rsid w:val="00557EDB"/>
    <w:rsid w:val="00557F1D"/>
    <w:rsid w:val="00560045"/>
    <w:rsid w:val="005600A9"/>
    <w:rsid w:val="00560221"/>
    <w:rsid w:val="00560282"/>
    <w:rsid w:val="00560545"/>
    <w:rsid w:val="005609CA"/>
    <w:rsid w:val="0056114F"/>
    <w:rsid w:val="005614F9"/>
    <w:rsid w:val="00561716"/>
    <w:rsid w:val="00561BCF"/>
    <w:rsid w:val="00562166"/>
    <w:rsid w:val="00562295"/>
    <w:rsid w:val="00562611"/>
    <w:rsid w:val="005628FC"/>
    <w:rsid w:val="00562FAA"/>
    <w:rsid w:val="00563666"/>
    <w:rsid w:val="00563C67"/>
    <w:rsid w:val="005645C0"/>
    <w:rsid w:val="00564702"/>
    <w:rsid w:val="00565747"/>
    <w:rsid w:val="00565BFD"/>
    <w:rsid w:val="00565D8C"/>
    <w:rsid w:val="00565E2D"/>
    <w:rsid w:val="00565EEB"/>
    <w:rsid w:val="00566961"/>
    <w:rsid w:val="00566976"/>
    <w:rsid w:val="00566CD7"/>
    <w:rsid w:val="00567AA1"/>
    <w:rsid w:val="00567C42"/>
    <w:rsid w:val="00567F84"/>
    <w:rsid w:val="00570691"/>
    <w:rsid w:val="005707D1"/>
    <w:rsid w:val="00570D65"/>
    <w:rsid w:val="00570F17"/>
    <w:rsid w:val="00570FE1"/>
    <w:rsid w:val="0057105A"/>
    <w:rsid w:val="005710DD"/>
    <w:rsid w:val="00571582"/>
    <w:rsid w:val="00571E76"/>
    <w:rsid w:val="00571EA8"/>
    <w:rsid w:val="00572252"/>
    <w:rsid w:val="005725E1"/>
    <w:rsid w:val="0057261B"/>
    <w:rsid w:val="00572B39"/>
    <w:rsid w:val="00573DB7"/>
    <w:rsid w:val="00574295"/>
    <w:rsid w:val="00574AB1"/>
    <w:rsid w:val="00574D96"/>
    <w:rsid w:val="00574F74"/>
    <w:rsid w:val="00575367"/>
    <w:rsid w:val="0057552A"/>
    <w:rsid w:val="00575627"/>
    <w:rsid w:val="00575817"/>
    <w:rsid w:val="00575C2B"/>
    <w:rsid w:val="005761AA"/>
    <w:rsid w:val="0057651C"/>
    <w:rsid w:val="005769A9"/>
    <w:rsid w:val="00576EA8"/>
    <w:rsid w:val="00576ECC"/>
    <w:rsid w:val="005772C6"/>
    <w:rsid w:val="00577619"/>
    <w:rsid w:val="00580238"/>
    <w:rsid w:val="0058077B"/>
    <w:rsid w:val="005807F7"/>
    <w:rsid w:val="00580884"/>
    <w:rsid w:val="00580C9B"/>
    <w:rsid w:val="0058183A"/>
    <w:rsid w:val="00581896"/>
    <w:rsid w:val="00581A1E"/>
    <w:rsid w:val="00581C47"/>
    <w:rsid w:val="00581EA3"/>
    <w:rsid w:val="00582022"/>
    <w:rsid w:val="00582128"/>
    <w:rsid w:val="0058217E"/>
    <w:rsid w:val="00582533"/>
    <w:rsid w:val="005825F9"/>
    <w:rsid w:val="0058317A"/>
    <w:rsid w:val="005834E9"/>
    <w:rsid w:val="00584138"/>
    <w:rsid w:val="005843AC"/>
    <w:rsid w:val="005843B0"/>
    <w:rsid w:val="005843BB"/>
    <w:rsid w:val="0058473E"/>
    <w:rsid w:val="0058495B"/>
    <w:rsid w:val="00584AEC"/>
    <w:rsid w:val="00584E84"/>
    <w:rsid w:val="005851CF"/>
    <w:rsid w:val="00585350"/>
    <w:rsid w:val="005853A1"/>
    <w:rsid w:val="005853C8"/>
    <w:rsid w:val="00585486"/>
    <w:rsid w:val="00585A33"/>
    <w:rsid w:val="00585C87"/>
    <w:rsid w:val="00585CD3"/>
    <w:rsid w:val="00585DD0"/>
    <w:rsid w:val="00585E63"/>
    <w:rsid w:val="00586529"/>
    <w:rsid w:val="0058691B"/>
    <w:rsid w:val="00586D8E"/>
    <w:rsid w:val="00586DEC"/>
    <w:rsid w:val="00586F72"/>
    <w:rsid w:val="005879CE"/>
    <w:rsid w:val="00587B42"/>
    <w:rsid w:val="00587D92"/>
    <w:rsid w:val="005900FF"/>
    <w:rsid w:val="005902B7"/>
    <w:rsid w:val="005903AD"/>
    <w:rsid w:val="005905CA"/>
    <w:rsid w:val="00590BED"/>
    <w:rsid w:val="00591859"/>
    <w:rsid w:val="005918BB"/>
    <w:rsid w:val="00592387"/>
    <w:rsid w:val="00592B19"/>
    <w:rsid w:val="00592FA4"/>
    <w:rsid w:val="0059317C"/>
    <w:rsid w:val="005936A8"/>
    <w:rsid w:val="00593806"/>
    <w:rsid w:val="00593DE5"/>
    <w:rsid w:val="00593E1B"/>
    <w:rsid w:val="00594036"/>
    <w:rsid w:val="00594CBB"/>
    <w:rsid w:val="00594D38"/>
    <w:rsid w:val="00594D4F"/>
    <w:rsid w:val="00594D60"/>
    <w:rsid w:val="005953FC"/>
    <w:rsid w:val="00595786"/>
    <w:rsid w:val="00595965"/>
    <w:rsid w:val="00595C75"/>
    <w:rsid w:val="00595DB4"/>
    <w:rsid w:val="00595E11"/>
    <w:rsid w:val="005967D5"/>
    <w:rsid w:val="00596F84"/>
    <w:rsid w:val="0059716D"/>
    <w:rsid w:val="005971A5"/>
    <w:rsid w:val="00597878"/>
    <w:rsid w:val="00597C6E"/>
    <w:rsid w:val="00597E47"/>
    <w:rsid w:val="005A058C"/>
    <w:rsid w:val="005A07B7"/>
    <w:rsid w:val="005A1181"/>
    <w:rsid w:val="005A12FC"/>
    <w:rsid w:val="005A144F"/>
    <w:rsid w:val="005A15B4"/>
    <w:rsid w:val="005A1917"/>
    <w:rsid w:val="005A1B93"/>
    <w:rsid w:val="005A1C08"/>
    <w:rsid w:val="005A1C54"/>
    <w:rsid w:val="005A1D79"/>
    <w:rsid w:val="005A1E98"/>
    <w:rsid w:val="005A21C8"/>
    <w:rsid w:val="005A256E"/>
    <w:rsid w:val="005A2975"/>
    <w:rsid w:val="005A2AEF"/>
    <w:rsid w:val="005A2D20"/>
    <w:rsid w:val="005A35D6"/>
    <w:rsid w:val="005A3864"/>
    <w:rsid w:val="005A3E46"/>
    <w:rsid w:val="005A4035"/>
    <w:rsid w:val="005A406E"/>
    <w:rsid w:val="005A40D5"/>
    <w:rsid w:val="005A4823"/>
    <w:rsid w:val="005A4A24"/>
    <w:rsid w:val="005A4BB0"/>
    <w:rsid w:val="005A4E7E"/>
    <w:rsid w:val="005A50DE"/>
    <w:rsid w:val="005A5DD4"/>
    <w:rsid w:val="005A6D81"/>
    <w:rsid w:val="005A72D3"/>
    <w:rsid w:val="005A753B"/>
    <w:rsid w:val="005A7AEF"/>
    <w:rsid w:val="005B04BB"/>
    <w:rsid w:val="005B07E5"/>
    <w:rsid w:val="005B09FC"/>
    <w:rsid w:val="005B14C4"/>
    <w:rsid w:val="005B1E1B"/>
    <w:rsid w:val="005B1E4B"/>
    <w:rsid w:val="005B2638"/>
    <w:rsid w:val="005B269D"/>
    <w:rsid w:val="005B278E"/>
    <w:rsid w:val="005B2B8B"/>
    <w:rsid w:val="005B2CDB"/>
    <w:rsid w:val="005B2F9B"/>
    <w:rsid w:val="005B31CF"/>
    <w:rsid w:val="005B33EB"/>
    <w:rsid w:val="005B3DB2"/>
    <w:rsid w:val="005B40C7"/>
    <w:rsid w:val="005B4230"/>
    <w:rsid w:val="005B4231"/>
    <w:rsid w:val="005B4296"/>
    <w:rsid w:val="005B486A"/>
    <w:rsid w:val="005B4CB6"/>
    <w:rsid w:val="005B5420"/>
    <w:rsid w:val="005B5644"/>
    <w:rsid w:val="005B5DF9"/>
    <w:rsid w:val="005B5FC7"/>
    <w:rsid w:val="005B5FEF"/>
    <w:rsid w:val="005B6231"/>
    <w:rsid w:val="005B6906"/>
    <w:rsid w:val="005B70DD"/>
    <w:rsid w:val="005B70EA"/>
    <w:rsid w:val="005B7236"/>
    <w:rsid w:val="005B7271"/>
    <w:rsid w:val="005B73D3"/>
    <w:rsid w:val="005B76F8"/>
    <w:rsid w:val="005B77DE"/>
    <w:rsid w:val="005B790A"/>
    <w:rsid w:val="005B7A55"/>
    <w:rsid w:val="005C0093"/>
    <w:rsid w:val="005C0119"/>
    <w:rsid w:val="005C0711"/>
    <w:rsid w:val="005C0908"/>
    <w:rsid w:val="005C0B14"/>
    <w:rsid w:val="005C0B5D"/>
    <w:rsid w:val="005C0BFC"/>
    <w:rsid w:val="005C0D5E"/>
    <w:rsid w:val="005C13B2"/>
    <w:rsid w:val="005C1552"/>
    <w:rsid w:val="005C16B7"/>
    <w:rsid w:val="005C17AF"/>
    <w:rsid w:val="005C1DEE"/>
    <w:rsid w:val="005C22B3"/>
    <w:rsid w:val="005C28E7"/>
    <w:rsid w:val="005C29B1"/>
    <w:rsid w:val="005C2A25"/>
    <w:rsid w:val="005C3098"/>
    <w:rsid w:val="005C3253"/>
    <w:rsid w:val="005C3A68"/>
    <w:rsid w:val="005C3BD2"/>
    <w:rsid w:val="005C3D1E"/>
    <w:rsid w:val="005C3D23"/>
    <w:rsid w:val="005C3F48"/>
    <w:rsid w:val="005C3FA5"/>
    <w:rsid w:val="005C44F0"/>
    <w:rsid w:val="005C462B"/>
    <w:rsid w:val="005C4AA8"/>
    <w:rsid w:val="005C4EAA"/>
    <w:rsid w:val="005C50C0"/>
    <w:rsid w:val="005C5943"/>
    <w:rsid w:val="005C59D3"/>
    <w:rsid w:val="005C5AA4"/>
    <w:rsid w:val="005C5DE1"/>
    <w:rsid w:val="005C5ED5"/>
    <w:rsid w:val="005C6168"/>
    <w:rsid w:val="005C61E0"/>
    <w:rsid w:val="005C628A"/>
    <w:rsid w:val="005C63C2"/>
    <w:rsid w:val="005C6A71"/>
    <w:rsid w:val="005C6D40"/>
    <w:rsid w:val="005C6DC9"/>
    <w:rsid w:val="005C6FB3"/>
    <w:rsid w:val="005C70D6"/>
    <w:rsid w:val="005C7947"/>
    <w:rsid w:val="005C7967"/>
    <w:rsid w:val="005C7E52"/>
    <w:rsid w:val="005C7E97"/>
    <w:rsid w:val="005D005D"/>
    <w:rsid w:val="005D066F"/>
    <w:rsid w:val="005D06FF"/>
    <w:rsid w:val="005D0D6F"/>
    <w:rsid w:val="005D115E"/>
    <w:rsid w:val="005D1581"/>
    <w:rsid w:val="005D1AE9"/>
    <w:rsid w:val="005D1B14"/>
    <w:rsid w:val="005D221E"/>
    <w:rsid w:val="005D2366"/>
    <w:rsid w:val="005D26F5"/>
    <w:rsid w:val="005D2889"/>
    <w:rsid w:val="005D3077"/>
    <w:rsid w:val="005D3665"/>
    <w:rsid w:val="005D3A01"/>
    <w:rsid w:val="005D3DDF"/>
    <w:rsid w:val="005D4067"/>
    <w:rsid w:val="005D425E"/>
    <w:rsid w:val="005D49EF"/>
    <w:rsid w:val="005D50EA"/>
    <w:rsid w:val="005D595F"/>
    <w:rsid w:val="005D5A10"/>
    <w:rsid w:val="005D6081"/>
    <w:rsid w:val="005D613E"/>
    <w:rsid w:val="005D632C"/>
    <w:rsid w:val="005D66D1"/>
    <w:rsid w:val="005D6952"/>
    <w:rsid w:val="005D6B15"/>
    <w:rsid w:val="005D6C7B"/>
    <w:rsid w:val="005D73D6"/>
    <w:rsid w:val="005D7DCD"/>
    <w:rsid w:val="005E0830"/>
    <w:rsid w:val="005E0C21"/>
    <w:rsid w:val="005E0C58"/>
    <w:rsid w:val="005E11BC"/>
    <w:rsid w:val="005E1686"/>
    <w:rsid w:val="005E1714"/>
    <w:rsid w:val="005E1D8E"/>
    <w:rsid w:val="005E2289"/>
    <w:rsid w:val="005E22DB"/>
    <w:rsid w:val="005E2458"/>
    <w:rsid w:val="005E24B7"/>
    <w:rsid w:val="005E2825"/>
    <w:rsid w:val="005E29EB"/>
    <w:rsid w:val="005E2B21"/>
    <w:rsid w:val="005E2B9A"/>
    <w:rsid w:val="005E2E03"/>
    <w:rsid w:val="005E301A"/>
    <w:rsid w:val="005E308F"/>
    <w:rsid w:val="005E3163"/>
    <w:rsid w:val="005E38BB"/>
    <w:rsid w:val="005E49A5"/>
    <w:rsid w:val="005E4C19"/>
    <w:rsid w:val="005E6350"/>
    <w:rsid w:val="005E66EF"/>
    <w:rsid w:val="005E71D7"/>
    <w:rsid w:val="005E74E8"/>
    <w:rsid w:val="005E750B"/>
    <w:rsid w:val="005E7A22"/>
    <w:rsid w:val="005E7B93"/>
    <w:rsid w:val="005F017E"/>
    <w:rsid w:val="005F0793"/>
    <w:rsid w:val="005F080D"/>
    <w:rsid w:val="005F0849"/>
    <w:rsid w:val="005F0EA9"/>
    <w:rsid w:val="005F110E"/>
    <w:rsid w:val="005F11EA"/>
    <w:rsid w:val="005F17B1"/>
    <w:rsid w:val="005F1A7F"/>
    <w:rsid w:val="005F1C15"/>
    <w:rsid w:val="005F22A1"/>
    <w:rsid w:val="005F23B6"/>
    <w:rsid w:val="005F2516"/>
    <w:rsid w:val="005F27CD"/>
    <w:rsid w:val="005F2C36"/>
    <w:rsid w:val="005F2E6B"/>
    <w:rsid w:val="005F42D9"/>
    <w:rsid w:val="005F4498"/>
    <w:rsid w:val="005F4A2A"/>
    <w:rsid w:val="005F4A41"/>
    <w:rsid w:val="005F4BF9"/>
    <w:rsid w:val="005F4D22"/>
    <w:rsid w:val="005F4D5C"/>
    <w:rsid w:val="005F4E7B"/>
    <w:rsid w:val="005F5232"/>
    <w:rsid w:val="005F5893"/>
    <w:rsid w:val="005F5CF6"/>
    <w:rsid w:val="005F5E1C"/>
    <w:rsid w:val="005F62F6"/>
    <w:rsid w:val="005F63D8"/>
    <w:rsid w:val="005F6613"/>
    <w:rsid w:val="005F67C2"/>
    <w:rsid w:val="005F6B77"/>
    <w:rsid w:val="005F6BE1"/>
    <w:rsid w:val="005F72CD"/>
    <w:rsid w:val="005F73FE"/>
    <w:rsid w:val="005F752D"/>
    <w:rsid w:val="005F7CEA"/>
    <w:rsid w:val="005F7D7D"/>
    <w:rsid w:val="005F7E17"/>
    <w:rsid w:val="005F7F6F"/>
    <w:rsid w:val="00600282"/>
    <w:rsid w:val="00600482"/>
    <w:rsid w:val="00600729"/>
    <w:rsid w:val="00600CD0"/>
    <w:rsid w:val="00600F73"/>
    <w:rsid w:val="00601999"/>
    <w:rsid w:val="006026A7"/>
    <w:rsid w:val="00602803"/>
    <w:rsid w:val="0060288A"/>
    <w:rsid w:val="00602FE0"/>
    <w:rsid w:val="006030B6"/>
    <w:rsid w:val="00603759"/>
    <w:rsid w:val="00603762"/>
    <w:rsid w:val="006038D2"/>
    <w:rsid w:val="006038E9"/>
    <w:rsid w:val="00604684"/>
    <w:rsid w:val="0060484E"/>
    <w:rsid w:val="00604BCC"/>
    <w:rsid w:val="00604BF0"/>
    <w:rsid w:val="00605255"/>
    <w:rsid w:val="0060539B"/>
    <w:rsid w:val="00605928"/>
    <w:rsid w:val="00605A5D"/>
    <w:rsid w:val="00605C6B"/>
    <w:rsid w:val="00605CE9"/>
    <w:rsid w:val="00605DD8"/>
    <w:rsid w:val="00605ED0"/>
    <w:rsid w:val="00606554"/>
    <w:rsid w:val="00606F54"/>
    <w:rsid w:val="00607027"/>
    <w:rsid w:val="006070C1"/>
    <w:rsid w:val="00607140"/>
    <w:rsid w:val="00607195"/>
    <w:rsid w:val="00607538"/>
    <w:rsid w:val="006075B9"/>
    <w:rsid w:val="00607B59"/>
    <w:rsid w:val="00607C08"/>
    <w:rsid w:val="006102A7"/>
    <w:rsid w:val="006105CB"/>
    <w:rsid w:val="006108BD"/>
    <w:rsid w:val="006116B9"/>
    <w:rsid w:val="00611921"/>
    <w:rsid w:val="00611BDF"/>
    <w:rsid w:val="00611CCD"/>
    <w:rsid w:val="0061254D"/>
    <w:rsid w:val="006125BF"/>
    <w:rsid w:val="00612EF6"/>
    <w:rsid w:val="00612F16"/>
    <w:rsid w:val="00613554"/>
    <w:rsid w:val="00613ABF"/>
    <w:rsid w:val="0061415B"/>
    <w:rsid w:val="0061429B"/>
    <w:rsid w:val="00614621"/>
    <w:rsid w:val="00615AF3"/>
    <w:rsid w:val="0061610C"/>
    <w:rsid w:val="00616258"/>
    <w:rsid w:val="0061653D"/>
    <w:rsid w:val="00616842"/>
    <w:rsid w:val="00616941"/>
    <w:rsid w:val="00616CDD"/>
    <w:rsid w:val="00616DFB"/>
    <w:rsid w:val="00616EE5"/>
    <w:rsid w:val="006170D9"/>
    <w:rsid w:val="00617185"/>
    <w:rsid w:val="00617398"/>
    <w:rsid w:val="006174A2"/>
    <w:rsid w:val="0061782E"/>
    <w:rsid w:val="00617F25"/>
    <w:rsid w:val="006208B7"/>
    <w:rsid w:val="006211EE"/>
    <w:rsid w:val="00621276"/>
    <w:rsid w:val="00621DF9"/>
    <w:rsid w:val="00621E24"/>
    <w:rsid w:val="006222F2"/>
    <w:rsid w:val="006224B1"/>
    <w:rsid w:val="00623514"/>
    <w:rsid w:val="0062357E"/>
    <w:rsid w:val="006236AE"/>
    <w:rsid w:val="00623AD3"/>
    <w:rsid w:val="00624669"/>
    <w:rsid w:val="006250B1"/>
    <w:rsid w:val="00625518"/>
    <w:rsid w:val="006259B9"/>
    <w:rsid w:val="006259F2"/>
    <w:rsid w:val="00626BA7"/>
    <w:rsid w:val="00626E39"/>
    <w:rsid w:val="00627034"/>
    <w:rsid w:val="00627082"/>
    <w:rsid w:val="00627258"/>
    <w:rsid w:val="006276A9"/>
    <w:rsid w:val="00627905"/>
    <w:rsid w:val="00627907"/>
    <w:rsid w:val="00627E77"/>
    <w:rsid w:val="00627F9E"/>
    <w:rsid w:val="00630EB6"/>
    <w:rsid w:val="00630FC8"/>
    <w:rsid w:val="006316B8"/>
    <w:rsid w:val="00631A5C"/>
    <w:rsid w:val="0063200C"/>
    <w:rsid w:val="0063288F"/>
    <w:rsid w:val="00632DB8"/>
    <w:rsid w:val="00632EAE"/>
    <w:rsid w:val="0063349C"/>
    <w:rsid w:val="006334EB"/>
    <w:rsid w:val="006335B3"/>
    <w:rsid w:val="00633C98"/>
    <w:rsid w:val="00633F27"/>
    <w:rsid w:val="0063443F"/>
    <w:rsid w:val="00635090"/>
    <w:rsid w:val="00635264"/>
    <w:rsid w:val="00635429"/>
    <w:rsid w:val="0063544D"/>
    <w:rsid w:val="0063567B"/>
    <w:rsid w:val="0063579C"/>
    <w:rsid w:val="00635B8F"/>
    <w:rsid w:val="0063614D"/>
    <w:rsid w:val="006362F4"/>
    <w:rsid w:val="00636D1C"/>
    <w:rsid w:val="00636EAD"/>
    <w:rsid w:val="00636EED"/>
    <w:rsid w:val="00637316"/>
    <w:rsid w:val="0063758D"/>
    <w:rsid w:val="006375A3"/>
    <w:rsid w:val="006375A9"/>
    <w:rsid w:val="0064083F"/>
    <w:rsid w:val="006409B4"/>
    <w:rsid w:val="00640CB0"/>
    <w:rsid w:val="00640D24"/>
    <w:rsid w:val="00640D82"/>
    <w:rsid w:val="00640D98"/>
    <w:rsid w:val="00640F85"/>
    <w:rsid w:val="006415EA"/>
    <w:rsid w:val="00642012"/>
    <w:rsid w:val="0064205D"/>
    <w:rsid w:val="006420EC"/>
    <w:rsid w:val="0064376B"/>
    <w:rsid w:val="00643792"/>
    <w:rsid w:val="00643B81"/>
    <w:rsid w:val="00643C94"/>
    <w:rsid w:val="00643F1B"/>
    <w:rsid w:val="0064493E"/>
    <w:rsid w:val="00644C46"/>
    <w:rsid w:val="00645137"/>
    <w:rsid w:val="00645EB9"/>
    <w:rsid w:val="006460CD"/>
    <w:rsid w:val="006460EB"/>
    <w:rsid w:val="00646227"/>
    <w:rsid w:val="0064622E"/>
    <w:rsid w:val="006467EB"/>
    <w:rsid w:val="0064702C"/>
    <w:rsid w:val="00647118"/>
    <w:rsid w:val="0064752C"/>
    <w:rsid w:val="00650593"/>
    <w:rsid w:val="00650626"/>
    <w:rsid w:val="006507EA"/>
    <w:rsid w:val="00650BA2"/>
    <w:rsid w:val="00650D10"/>
    <w:rsid w:val="00650D19"/>
    <w:rsid w:val="00650D26"/>
    <w:rsid w:val="00650D68"/>
    <w:rsid w:val="00650D7D"/>
    <w:rsid w:val="00651043"/>
    <w:rsid w:val="006511F2"/>
    <w:rsid w:val="0065149B"/>
    <w:rsid w:val="006514F3"/>
    <w:rsid w:val="0065198A"/>
    <w:rsid w:val="006520E2"/>
    <w:rsid w:val="0065268C"/>
    <w:rsid w:val="00652E38"/>
    <w:rsid w:val="00653068"/>
    <w:rsid w:val="0065359D"/>
    <w:rsid w:val="00653651"/>
    <w:rsid w:val="0065393F"/>
    <w:rsid w:val="00653AF3"/>
    <w:rsid w:val="00653CB8"/>
    <w:rsid w:val="00653D3A"/>
    <w:rsid w:val="00653D95"/>
    <w:rsid w:val="006545CD"/>
    <w:rsid w:val="00654827"/>
    <w:rsid w:val="00654854"/>
    <w:rsid w:val="00654A20"/>
    <w:rsid w:val="0065508E"/>
    <w:rsid w:val="0065514F"/>
    <w:rsid w:val="00655240"/>
    <w:rsid w:val="00655F4F"/>
    <w:rsid w:val="006562CB"/>
    <w:rsid w:val="0065652F"/>
    <w:rsid w:val="00656B8C"/>
    <w:rsid w:val="0065702F"/>
    <w:rsid w:val="0065717D"/>
    <w:rsid w:val="00657708"/>
    <w:rsid w:val="00657751"/>
    <w:rsid w:val="00657A87"/>
    <w:rsid w:val="00657CE4"/>
    <w:rsid w:val="00657E84"/>
    <w:rsid w:val="00657FA1"/>
    <w:rsid w:val="0066020C"/>
    <w:rsid w:val="00660AE2"/>
    <w:rsid w:val="00660CEB"/>
    <w:rsid w:val="00661AB6"/>
    <w:rsid w:val="00661B8F"/>
    <w:rsid w:val="00661C79"/>
    <w:rsid w:val="00661F5D"/>
    <w:rsid w:val="00662401"/>
    <w:rsid w:val="00662733"/>
    <w:rsid w:val="0066284B"/>
    <w:rsid w:val="006629B1"/>
    <w:rsid w:val="00662E44"/>
    <w:rsid w:val="00664052"/>
    <w:rsid w:val="00664A2D"/>
    <w:rsid w:val="00664F8E"/>
    <w:rsid w:val="00665059"/>
    <w:rsid w:val="0066523B"/>
    <w:rsid w:val="00665393"/>
    <w:rsid w:val="00665850"/>
    <w:rsid w:val="006659CE"/>
    <w:rsid w:val="00665D61"/>
    <w:rsid w:val="00665D9D"/>
    <w:rsid w:val="00665F78"/>
    <w:rsid w:val="00666220"/>
    <w:rsid w:val="00666266"/>
    <w:rsid w:val="0066671C"/>
    <w:rsid w:val="00666ACF"/>
    <w:rsid w:val="00666EA3"/>
    <w:rsid w:val="0066742A"/>
    <w:rsid w:val="00667504"/>
    <w:rsid w:val="00667786"/>
    <w:rsid w:val="00667903"/>
    <w:rsid w:val="00667F85"/>
    <w:rsid w:val="0067041B"/>
    <w:rsid w:val="00670561"/>
    <w:rsid w:val="00670F5F"/>
    <w:rsid w:val="00671084"/>
    <w:rsid w:val="00671233"/>
    <w:rsid w:val="006713B4"/>
    <w:rsid w:val="00671647"/>
    <w:rsid w:val="00671D8E"/>
    <w:rsid w:val="0067240A"/>
    <w:rsid w:val="00672800"/>
    <w:rsid w:val="00672A00"/>
    <w:rsid w:val="00672A4A"/>
    <w:rsid w:val="00672AFD"/>
    <w:rsid w:val="00673532"/>
    <w:rsid w:val="006738DC"/>
    <w:rsid w:val="00673A17"/>
    <w:rsid w:val="00673A8F"/>
    <w:rsid w:val="00673EA7"/>
    <w:rsid w:val="00674176"/>
    <w:rsid w:val="0067418B"/>
    <w:rsid w:val="006746D5"/>
    <w:rsid w:val="00674B25"/>
    <w:rsid w:val="00674F95"/>
    <w:rsid w:val="00674FCC"/>
    <w:rsid w:val="00675101"/>
    <w:rsid w:val="0067619B"/>
    <w:rsid w:val="00676BE9"/>
    <w:rsid w:val="00676C56"/>
    <w:rsid w:val="00677A23"/>
    <w:rsid w:val="00677C08"/>
    <w:rsid w:val="00681454"/>
    <w:rsid w:val="00681488"/>
    <w:rsid w:val="006814CE"/>
    <w:rsid w:val="00681839"/>
    <w:rsid w:val="00681CED"/>
    <w:rsid w:val="00681E02"/>
    <w:rsid w:val="00682053"/>
    <w:rsid w:val="006821B6"/>
    <w:rsid w:val="006821BF"/>
    <w:rsid w:val="00682943"/>
    <w:rsid w:val="00682C6C"/>
    <w:rsid w:val="00683117"/>
    <w:rsid w:val="0068325D"/>
    <w:rsid w:val="00683723"/>
    <w:rsid w:val="00683814"/>
    <w:rsid w:val="006838D4"/>
    <w:rsid w:val="00683C23"/>
    <w:rsid w:val="00683CED"/>
    <w:rsid w:val="00683E89"/>
    <w:rsid w:val="006842B9"/>
    <w:rsid w:val="00684355"/>
    <w:rsid w:val="00684703"/>
    <w:rsid w:val="00684874"/>
    <w:rsid w:val="00684917"/>
    <w:rsid w:val="00684936"/>
    <w:rsid w:val="00685088"/>
    <w:rsid w:val="006854DC"/>
    <w:rsid w:val="00685856"/>
    <w:rsid w:val="00685FCF"/>
    <w:rsid w:val="00686028"/>
    <w:rsid w:val="00686227"/>
    <w:rsid w:val="006868AF"/>
    <w:rsid w:val="006869A8"/>
    <w:rsid w:val="00686F8B"/>
    <w:rsid w:val="00687222"/>
    <w:rsid w:val="006876AF"/>
    <w:rsid w:val="006877EE"/>
    <w:rsid w:val="00687C5C"/>
    <w:rsid w:val="00687EEB"/>
    <w:rsid w:val="00691610"/>
    <w:rsid w:val="00691618"/>
    <w:rsid w:val="0069167B"/>
    <w:rsid w:val="00691697"/>
    <w:rsid w:val="0069192D"/>
    <w:rsid w:val="00691DA4"/>
    <w:rsid w:val="006920CF"/>
    <w:rsid w:val="00692207"/>
    <w:rsid w:val="0069227D"/>
    <w:rsid w:val="006923EC"/>
    <w:rsid w:val="0069242A"/>
    <w:rsid w:val="0069245C"/>
    <w:rsid w:val="0069256D"/>
    <w:rsid w:val="00692932"/>
    <w:rsid w:val="006930CC"/>
    <w:rsid w:val="00693137"/>
    <w:rsid w:val="00693187"/>
    <w:rsid w:val="0069379D"/>
    <w:rsid w:val="006938DB"/>
    <w:rsid w:val="0069429F"/>
    <w:rsid w:val="006945BB"/>
    <w:rsid w:val="00694B27"/>
    <w:rsid w:val="00694BF3"/>
    <w:rsid w:val="006951A5"/>
    <w:rsid w:val="00695399"/>
    <w:rsid w:val="00695454"/>
    <w:rsid w:val="00695A03"/>
    <w:rsid w:val="00696553"/>
    <w:rsid w:val="00696865"/>
    <w:rsid w:val="006969DD"/>
    <w:rsid w:val="00696F04"/>
    <w:rsid w:val="00696F4A"/>
    <w:rsid w:val="00697A31"/>
    <w:rsid w:val="006A0294"/>
    <w:rsid w:val="006A0526"/>
    <w:rsid w:val="006A0AF3"/>
    <w:rsid w:val="006A14C3"/>
    <w:rsid w:val="006A1726"/>
    <w:rsid w:val="006A1812"/>
    <w:rsid w:val="006A1C66"/>
    <w:rsid w:val="006A1EE7"/>
    <w:rsid w:val="006A2593"/>
    <w:rsid w:val="006A2AD1"/>
    <w:rsid w:val="006A36C4"/>
    <w:rsid w:val="006A3D07"/>
    <w:rsid w:val="006A3FFC"/>
    <w:rsid w:val="006A42E9"/>
    <w:rsid w:val="006A5353"/>
    <w:rsid w:val="006A562A"/>
    <w:rsid w:val="006A591E"/>
    <w:rsid w:val="006A5CFC"/>
    <w:rsid w:val="006A6053"/>
    <w:rsid w:val="006A66E1"/>
    <w:rsid w:val="006A6ACE"/>
    <w:rsid w:val="006A7720"/>
    <w:rsid w:val="006B0972"/>
    <w:rsid w:val="006B0C44"/>
    <w:rsid w:val="006B1ADF"/>
    <w:rsid w:val="006B1F0B"/>
    <w:rsid w:val="006B22E5"/>
    <w:rsid w:val="006B2406"/>
    <w:rsid w:val="006B29AD"/>
    <w:rsid w:val="006B2B3A"/>
    <w:rsid w:val="006B355B"/>
    <w:rsid w:val="006B37AA"/>
    <w:rsid w:val="006B3C36"/>
    <w:rsid w:val="006B40E7"/>
    <w:rsid w:val="006B4224"/>
    <w:rsid w:val="006B4629"/>
    <w:rsid w:val="006B4C3F"/>
    <w:rsid w:val="006B511C"/>
    <w:rsid w:val="006B5D33"/>
    <w:rsid w:val="006B5E90"/>
    <w:rsid w:val="006B7341"/>
    <w:rsid w:val="006B7398"/>
    <w:rsid w:val="006B7BA0"/>
    <w:rsid w:val="006B7DA2"/>
    <w:rsid w:val="006C080F"/>
    <w:rsid w:val="006C1B69"/>
    <w:rsid w:val="006C1F24"/>
    <w:rsid w:val="006C2029"/>
    <w:rsid w:val="006C23CD"/>
    <w:rsid w:val="006C23F5"/>
    <w:rsid w:val="006C2412"/>
    <w:rsid w:val="006C3113"/>
    <w:rsid w:val="006C3223"/>
    <w:rsid w:val="006C3266"/>
    <w:rsid w:val="006C3D09"/>
    <w:rsid w:val="006C3EAB"/>
    <w:rsid w:val="006C3F51"/>
    <w:rsid w:val="006C418C"/>
    <w:rsid w:val="006C46B3"/>
    <w:rsid w:val="006C4A32"/>
    <w:rsid w:val="006C4AA3"/>
    <w:rsid w:val="006C4FD9"/>
    <w:rsid w:val="006C504E"/>
    <w:rsid w:val="006C59A5"/>
    <w:rsid w:val="006C5F3E"/>
    <w:rsid w:val="006C633C"/>
    <w:rsid w:val="006C6532"/>
    <w:rsid w:val="006C6DE8"/>
    <w:rsid w:val="006C7317"/>
    <w:rsid w:val="006C7A01"/>
    <w:rsid w:val="006C7A8D"/>
    <w:rsid w:val="006C7AFB"/>
    <w:rsid w:val="006C7BC3"/>
    <w:rsid w:val="006C7C39"/>
    <w:rsid w:val="006C7DBE"/>
    <w:rsid w:val="006D080D"/>
    <w:rsid w:val="006D09B5"/>
    <w:rsid w:val="006D1283"/>
    <w:rsid w:val="006D12CE"/>
    <w:rsid w:val="006D1A38"/>
    <w:rsid w:val="006D2A1D"/>
    <w:rsid w:val="006D2B37"/>
    <w:rsid w:val="006D2C0C"/>
    <w:rsid w:val="006D2D25"/>
    <w:rsid w:val="006D32B7"/>
    <w:rsid w:val="006D356F"/>
    <w:rsid w:val="006D3DF5"/>
    <w:rsid w:val="006D3E31"/>
    <w:rsid w:val="006D3FA7"/>
    <w:rsid w:val="006D3FD4"/>
    <w:rsid w:val="006D426E"/>
    <w:rsid w:val="006D42F8"/>
    <w:rsid w:val="006D4A06"/>
    <w:rsid w:val="006D4AAE"/>
    <w:rsid w:val="006D520C"/>
    <w:rsid w:val="006D5640"/>
    <w:rsid w:val="006D5D98"/>
    <w:rsid w:val="006D5DF1"/>
    <w:rsid w:val="006D64E5"/>
    <w:rsid w:val="006D6FBC"/>
    <w:rsid w:val="006D71E2"/>
    <w:rsid w:val="006D728E"/>
    <w:rsid w:val="006D73F3"/>
    <w:rsid w:val="006D7777"/>
    <w:rsid w:val="006D78DB"/>
    <w:rsid w:val="006E0522"/>
    <w:rsid w:val="006E08C5"/>
    <w:rsid w:val="006E1827"/>
    <w:rsid w:val="006E1FCB"/>
    <w:rsid w:val="006E2160"/>
    <w:rsid w:val="006E2789"/>
    <w:rsid w:val="006E27DF"/>
    <w:rsid w:val="006E3054"/>
    <w:rsid w:val="006E3134"/>
    <w:rsid w:val="006E39EE"/>
    <w:rsid w:val="006E3F33"/>
    <w:rsid w:val="006E4A53"/>
    <w:rsid w:val="006E4AA1"/>
    <w:rsid w:val="006E4FAB"/>
    <w:rsid w:val="006E5010"/>
    <w:rsid w:val="006E5115"/>
    <w:rsid w:val="006E5127"/>
    <w:rsid w:val="006E57B8"/>
    <w:rsid w:val="006E5C16"/>
    <w:rsid w:val="006E5DC7"/>
    <w:rsid w:val="006E62C8"/>
    <w:rsid w:val="006E6621"/>
    <w:rsid w:val="006E6A83"/>
    <w:rsid w:val="006E6F11"/>
    <w:rsid w:val="006E72D8"/>
    <w:rsid w:val="006E73E9"/>
    <w:rsid w:val="006E7A92"/>
    <w:rsid w:val="006E7C6D"/>
    <w:rsid w:val="006E7EA7"/>
    <w:rsid w:val="006F00C7"/>
    <w:rsid w:val="006F0146"/>
    <w:rsid w:val="006F0E13"/>
    <w:rsid w:val="006F0F30"/>
    <w:rsid w:val="006F1059"/>
    <w:rsid w:val="006F140C"/>
    <w:rsid w:val="006F182C"/>
    <w:rsid w:val="006F1FB3"/>
    <w:rsid w:val="006F250F"/>
    <w:rsid w:val="006F2B32"/>
    <w:rsid w:val="006F2BC1"/>
    <w:rsid w:val="006F2CF0"/>
    <w:rsid w:val="006F2F25"/>
    <w:rsid w:val="006F31B2"/>
    <w:rsid w:val="006F35B3"/>
    <w:rsid w:val="006F3DC1"/>
    <w:rsid w:val="006F41A0"/>
    <w:rsid w:val="006F4BB8"/>
    <w:rsid w:val="006F56ED"/>
    <w:rsid w:val="006F56FF"/>
    <w:rsid w:val="006F5742"/>
    <w:rsid w:val="006F6111"/>
    <w:rsid w:val="006F66A4"/>
    <w:rsid w:val="006F6FBC"/>
    <w:rsid w:val="006F6FF6"/>
    <w:rsid w:val="006F723B"/>
    <w:rsid w:val="006F752A"/>
    <w:rsid w:val="006F7576"/>
    <w:rsid w:val="006F796A"/>
    <w:rsid w:val="006F7982"/>
    <w:rsid w:val="006F79A3"/>
    <w:rsid w:val="006F7A4B"/>
    <w:rsid w:val="006F7E24"/>
    <w:rsid w:val="00700334"/>
    <w:rsid w:val="00700C8A"/>
    <w:rsid w:val="00700CE0"/>
    <w:rsid w:val="007011C4"/>
    <w:rsid w:val="00701576"/>
    <w:rsid w:val="007015CC"/>
    <w:rsid w:val="00701923"/>
    <w:rsid w:val="00702234"/>
    <w:rsid w:val="0070242A"/>
    <w:rsid w:val="007024C4"/>
    <w:rsid w:val="00703CA6"/>
    <w:rsid w:val="007043C2"/>
    <w:rsid w:val="00704585"/>
    <w:rsid w:val="00704D54"/>
    <w:rsid w:val="00705388"/>
    <w:rsid w:val="00705400"/>
    <w:rsid w:val="00705662"/>
    <w:rsid w:val="00705794"/>
    <w:rsid w:val="007059CD"/>
    <w:rsid w:val="00705BE3"/>
    <w:rsid w:val="00705D01"/>
    <w:rsid w:val="00706654"/>
    <w:rsid w:val="00706D4E"/>
    <w:rsid w:val="0070744D"/>
    <w:rsid w:val="00707548"/>
    <w:rsid w:val="0070776E"/>
    <w:rsid w:val="00707B00"/>
    <w:rsid w:val="00707D81"/>
    <w:rsid w:val="00710364"/>
    <w:rsid w:val="00710374"/>
    <w:rsid w:val="007104CC"/>
    <w:rsid w:val="0071078C"/>
    <w:rsid w:val="00710EC4"/>
    <w:rsid w:val="00711583"/>
    <w:rsid w:val="00711DB8"/>
    <w:rsid w:val="00711DE4"/>
    <w:rsid w:val="00712263"/>
    <w:rsid w:val="007124C2"/>
    <w:rsid w:val="007126BD"/>
    <w:rsid w:val="0071272A"/>
    <w:rsid w:val="007129B2"/>
    <w:rsid w:val="00712A3C"/>
    <w:rsid w:val="00712AB5"/>
    <w:rsid w:val="00713342"/>
    <w:rsid w:val="0071343D"/>
    <w:rsid w:val="00713F26"/>
    <w:rsid w:val="0071472A"/>
    <w:rsid w:val="0071474D"/>
    <w:rsid w:val="007148E0"/>
    <w:rsid w:val="00714BF4"/>
    <w:rsid w:val="00714CA4"/>
    <w:rsid w:val="00714F0F"/>
    <w:rsid w:val="007154B5"/>
    <w:rsid w:val="007155DC"/>
    <w:rsid w:val="007156D5"/>
    <w:rsid w:val="00715E1C"/>
    <w:rsid w:val="00715FCC"/>
    <w:rsid w:val="007164B9"/>
    <w:rsid w:val="0071665C"/>
    <w:rsid w:val="007168CC"/>
    <w:rsid w:val="007168F6"/>
    <w:rsid w:val="00716EAB"/>
    <w:rsid w:val="00716EF0"/>
    <w:rsid w:val="0071713B"/>
    <w:rsid w:val="007171F8"/>
    <w:rsid w:val="00717794"/>
    <w:rsid w:val="007177F7"/>
    <w:rsid w:val="007203ED"/>
    <w:rsid w:val="007206CB"/>
    <w:rsid w:val="007206FD"/>
    <w:rsid w:val="00720AEA"/>
    <w:rsid w:val="00720B07"/>
    <w:rsid w:val="00721566"/>
    <w:rsid w:val="00721834"/>
    <w:rsid w:val="00721BCE"/>
    <w:rsid w:val="00722641"/>
    <w:rsid w:val="00722BCE"/>
    <w:rsid w:val="0072315B"/>
    <w:rsid w:val="0072334A"/>
    <w:rsid w:val="00723BCC"/>
    <w:rsid w:val="007244D0"/>
    <w:rsid w:val="00724994"/>
    <w:rsid w:val="00724B64"/>
    <w:rsid w:val="0072511C"/>
    <w:rsid w:val="007255A8"/>
    <w:rsid w:val="007259B4"/>
    <w:rsid w:val="0072689A"/>
    <w:rsid w:val="00726BAE"/>
    <w:rsid w:val="00726D48"/>
    <w:rsid w:val="0072731D"/>
    <w:rsid w:val="0072791F"/>
    <w:rsid w:val="00727BB8"/>
    <w:rsid w:val="00727D38"/>
    <w:rsid w:val="007301D5"/>
    <w:rsid w:val="00730609"/>
    <w:rsid w:val="00730941"/>
    <w:rsid w:val="007309BF"/>
    <w:rsid w:val="00730C3B"/>
    <w:rsid w:val="00731225"/>
    <w:rsid w:val="00732108"/>
    <w:rsid w:val="0073263F"/>
    <w:rsid w:val="00733114"/>
    <w:rsid w:val="0073323A"/>
    <w:rsid w:val="007339AB"/>
    <w:rsid w:val="00733AC8"/>
    <w:rsid w:val="00733D6A"/>
    <w:rsid w:val="00733E38"/>
    <w:rsid w:val="0073426F"/>
    <w:rsid w:val="0073445D"/>
    <w:rsid w:val="00734826"/>
    <w:rsid w:val="00734AE2"/>
    <w:rsid w:val="00735170"/>
    <w:rsid w:val="007352BE"/>
    <w:rsid w:val="00735EB7"/>
    <w:rsid w:val="00736DD5"/>
    <w:rsid w:val="00736F4E"/>
    <w:rsid w:val="0073767C"/>
    <w:rsid w:val="00737683"/>
    <w:rsid w:val="0073769D"/>
    <w:rsid w:val="007379B1"/>
    <w:rsid w:val="00737CDE"/>
    <w:rsid w:val="00737D1C"/>
    <w:rsid w:val="00737E8C"/>
    <w:rsid w:val="007405FA"/>
    <w:rsid w:val="0074071A"/>
    <w:rsid w:val="007409AC"/>
    <w:rsid w:val="00740A62"/>
    <w:rsid w:val="00740DB8"/>
    <w:rsid w:val="007411B6"/>
    <w:rsid w:val="007414A7"/>
    <w:rsid w:val="00741A60"/>
    <w:rsid w:val="00741B68"/>
    <w:rsid w:val="0074219E"/>
    <w:rsid w:val="0074241C"/>
    <w:rsid w:val="007427E4"/>
    <w:rsid w:val="007432C3"/>
    <w:rsid w:val="00743853"/>
    <w:rsid w:val="007438B7"/>
    <w:rsid w:val="00743DF5"/>
    <w:rsid w:val="00743F2C"/>
    <w:rsid w:val="00743F54"/>
    <w:rsid w:val="00743F98"/>
    <w:rsid w:val="007441B3"/>
    <w:rsid w:val="00744358"/>
    <w:rsid w:val="00744CE3"/>
    <w:rsid w:val="0074508E"/>
    <w:rsid w:val="007453CF"/>
    <w:rsid w:val="007461B3"/>
    <w:rsid w:val="00746396"/>
    <w:rsid w:val="00746583"/>
    <w:rsid w:val="00746C6B"/>
    <w:rsid w:val="00747034"/>
    <w:rsid w:val="00747105"/>
    <w:rsid w:val="00747632"/>
    <w:rsid w:val="0075009A"/>
    <w:rsid w:val="007503EC"/>
    <w:rsid w:val="007504FE"/>
    <w:rsid w:val="00750B09"/>
    <w:rsid w:val="00750C36"/>
    <w:rsid w:val="00750EDD"/>
    <w:rsid w:val="0075139F"/>
    <w:rsid w:val="007514F1"/>
    <w:rsid w:val="0075195F"/>
    <w:rsid w:val="0075288C"/>
    <w:rsid w:val="00752B8D"/>
    <w:rsid w:val="00752F92"/>
    <w:rsid w:val="007530ED"/>
    <w:rsid w:val="00753248"/>
    <w:rsid w:val="0075326F"/>
    <w:rsid w:val="00753FF5"/>
    <w:rsid w:val="007540B9"/>
    <w:rsid w:val="00754138"/>
    <w:rsid w:val="00754258"/>
    <w:rsid w:val="007543A2"/>
    <w:rsid w:val="00754693"/>
    <w:rsid w:val="0075572A"/>
    <w:rsid w:val="007558B8"/>
    <w:rsid w:val="00755F10"/>
    <w:rsid w:val="007565CA"/>
    <w:rsid w:val="00756985"/>
    <w:rsid w:val="00756A7E"/>
    <w:rsid w:val="00757611"/>
    <w:rsid w:val="0075767D"/>
    <w:rsid w:val="00757801"/>
    <w:rsid w:val="0075791B"/>
    <w:rsid w:val="007579BB"/>
    <w:rsid w:val="00757E4A"/>
    <w:rsid w:val="00760601"/>
    <w:rsid w:val="0076077A"/>
    <w:rsid w:val="00760908"/>
    <w:rsid w:val="0076093E"/>
    <w:rsid w:val="00760957"/>
    <w:rsid w:val="00760B0E"/>
    <w:rsid w:val="00760C89"/>
    <w:rsid w:val="00760D57"/>
    <w:rsid w:val="0076114F"/>
    <w:rsid w:val="00761B07"/>
    <w:rsid w:val="007628BF"/>
    <w:rsid w:val="0076296C"/>
    <w:rsid w:val="0076304B"/>
    <w:rsid w:val="0076331A"/>
    <w:rsid w:val="00763353"/>
    <w:rsid w:val="00763751"/>
    <w:rsid w:val="00763D0B"/>
    <w:rsid w:val="00763D75"/>
    <w:rsid w:val="007643A8"/>
    <w:rsid w:val="007645B0"/>
    <w:rsid w:val="00764E6E"/>
    <w:rsid w:val="007653CF"/>
    <w:rsid w:val="00765876"/>
    <w:rsid w:val="00765C8D"/>
    <w:rsid w:val="00765DD9"/>
    <w:rsid w:val="00765FBE"/>
    <w:rsid w:val="007660AF"/>
    <w:rsid w:val="00766611"/>
    <w:rsid w:val="00766AC4"/>
    <w:rsid w:val="00766C67"/>
    <w:rsid w:val="007674AE"/>
    <w:rsid w:val="007676F5"/>
    <w:rsid w:val="00767852"/>
    <w:rsid w:val="00767876"/>
    <w:rsid w:val="007706E6"/>
    <w:rsid w:val="00770C35"/>
    <w:rsid w:val="00770EB3"/>
    <w:rsid w:val="00771074"/>
    <w:rsid w:val="00771643"/>
    <w:rsid w:val="00771A7F"/>
    <w:rsid w:val="00771D4A"/>
    <w:rsid w:val="0077314A"/>
    <w:rsid w:val="00773189"/>
    <w:rsid w:val="00773311"/>
    <w:rsid w:val="007733F8"/>
    <w:rsid w:val="00773AB4"/>
    <w:rsid w:val="00773DDC"/>
    <w:rsid w:val="0077407C"/>
    <w:rsid w:val="007740AD"/>
    <w:rsid w:val="00774101"/>
    <w:rsid w:val="007744E3"/>
    <w:rsid w:val="00774DB5"/>
    <w:rsid w:val="00775103"/>
    <w:rsid w:val="00775D2A"/>
    <w:rsid w:val="007762E3"/>
    <w:rsid w:val="00776609"/>
    <w:rsid w:val="00776AEF"/>
    <w:rsid w:val="00776D96"/>
    <w:rsid w:val="00776F4D"/>
    <w:rsid w:val="007775ED"/>
    <w:rsid w:val="007779E3"/>
    <w:rsid w:val="00780417"/>
    <w:rsid w:val="00780792"/>
    <w:rsid w:val="007807EB"/>
    <w:rsid w:val="00780A82"/>
    <w:rsid w:val="00780D3B"/>
    <w:rsid w:val="00780D56"/>
    <w:rsid w:val="00780EF5"/>
    <w:rsid w:val="0078140A"/>
    <w:rsid w:val="00781F7B"/>
    <w:rsid w:val="00781FA5"/>
    <w:rsid w:val="00781FED"/>
    <w:rsid w:val="007822C4"/>
    <w:rsid w:val="00783309"/>
    <w:rsid w:val="00783BE9"/>
    <w:rsid w:val="00783C83"/>
    <w:rsid w:val="00783D05"/>
    <w:rsid w:val="00783D24"/>
    <w:rsid w:val="00783D6C"/>
    <w:rsid w:val="00784287"/>
    <w:rsid w:val="007842D0"/>
    <w:rsid w:val="00784367"/>
    <w:rsid w:val="00784384"/>
    <w:rsid w:val="007847EC"/>
    <w:rsid w:val="00784B76"/>
    <w:rsid w:val="007853BA"/>
    <w:rsid w:val="00785749"/>
    <w:rsid w:val="007859E0"/>
    <w:rsid w:val="00785F79"/>
    <w:rsid w:val="0078621B"/>
    <w:rsid w:val="007863BA"/>
    <w:rsid w:val="00786705"/>
    <w:rsid w:val="00786941"/>
    <w:rsid w:val="0078695F"/>
    <w:rsid w:val="00786E9A"/>
    <w:rsid w:val="00786EFF"/>
    <w:rsid w:val="007873B7"/>
    <w:rsid w:val="00787F1B"/>
    <w:rsid w:val="00787FE0"/>
    <w:rsid w:val="00790367"/>
    <w:rsid w:val="007905BF"/>
    <w:rsid w:val="007907E4"/>
    <w:rsid w:val="00790A73"/>
    <w:rsid w:val="00790D78"/>
    <w:rsid w:val="00790EFD"/>
    <w:rsid w:val="00790F51"/>
    <w:rsid w:val="00791132"/>
    <w:rsid w:val="007918DF"/>
    <w:rsid w:val="0079198F"/>
    <w:rsid w:val="00791E73"/>
    <w:rsid w:val="00791F95"/>
    <w:rsid w:val="007921CC"/>
    <w:rsid w:val="00792329"/>
    <w:rsid w:val="00792425"/>
    <w:rsid w:val="0079293F"/>
    <w:rsid w:val="007929F0"/>
    <w:rsid w:val="00792C06"/>
    <w:rsid w:val="00793277"/>
    <w:rsid w:val="007934BC"/>
    <w:rsid w:val="0079365D"/>
    <w:rsid w:val="00793DF8"/>
    <w:rsid w:val="00794054"/>
    <w:rsid w:val="00794860"/>
    <w:rsid w:val="007948F5"/>
    <w:rsid w:val="00794B09"/>
    <w:rsid w:val="00794B19"/>
    <w:rsid w:val="00794FA3"/>
    <w:rsid w:val="0079522B"/>
    <w:rsid w:val="007954F6"/>
    <w:rsid w:val="00795879"/>
    <w:rsid w:val="00795AAF"/>
    <w:rsid w:val="00795AC6"/>
    <w:rsid w:val="00795ADD"/>
    <w:rsid w:val="00795CA3"/>
    <w:rsid w:val="007962B1"/>
    <w:rsid w:val="0079640C"/>
    <w:rsid w:val="00796521"/>
    <w:rsid w:val="00796F0E"/>
    <w:rsid w:val="007974EA"/>
    <w:rsid w:val="007975B0"/>
    <w:rsid w:val="007978A6"/>
    <w:rsid w:val="0079793D"/>
    <w:rsid w:val="00797C51"/>
    <w:rsid w:val="007A00D6"/>
    <w:rsid w:val="007A0969"/>
    <w:rsid w:val="007A0989"/>
    <w:rsid w:val="007A0A1E"/>
    <w:rsid w:val="007A0B4A"/>
    <w:rsid w:val="007A0BD5"/>
    <w:rsid w:val="007A0F12"/>
    <w:rsid w:val="007A0F56"/>
    <w:rsid w:val="007A124C"/>
    <w:rsid w:val="007A131E"/>
    <w:rsid w:val="007A1656"/>
    <w:rsid w:val="007A1B6E"/>
    <w:rsid w:val="007A1D8E"/>
    <w:rsid w:val="007A22D1"/>
    <w:rsid w:val="007A2BC8"/>
    <w:rsid w:val="007A2FD3"/>
    <w:rsid w:val="007A31B6"/>
    <w:rsid w:val="007A3416"/>
    <w:rsid w:val="007A3CCB"/>
    <w:rsid w:val="007A48CD"/>
    <w:rsid w:val="007A5259"/>
    <w:rsid w:val="007A5992"/>
    <w:rsid w:val="007A5DAE"/>
    <w:rsid w:val="007A5EAA"/>
    <w:rsid w:val="007A6116"/>
    <w:rsid w:val="007A65C3"/>
    <w:rsid w:val="007A6D27"/>
    <w:rsid w:val="007A6E1B"/>
    <w:rsid w:val="007A6F2A"/>
    <w:rsid w:val="007A7038"/>
    <w:rsid w:val="007A7123"/>
    <w:rsid w:val="007A72F8"/>
    <w:rsid w:val="007A74DE"/>
    <w:rsid w:val="007A7C70"/>
    <w:rsid w:val="007A7DAD"/>
    <w:rsid w:val="007B009C"/>
    <w:rsid w:val="007B053C"/>
    <w:rsid w:val="007B0724"/>
    <w:rsid w:val="007B074F"/>
    <w:rsid w:val="007B0F5D"/>
    <w:rsid w:val="007B0F6A"/>
    <w:rsid w:val="007B106A"/>
    <w:rsid w:val="007B14D8"/>
    <w:rsid w:val="007B1537"/>
    <w:rsid w:val="007B194F"/>
    <w:rsid w:val="007B2007"/>
    <w:rsid w:val="007B2425"/>
    <w:rsid w:val="007B2441"/>
    <w:rsid w:val="007B2795"/>
    <w:rsid w:val="007B286F"/>
    <w:rsid w:val="007B324D"/>
    <w:rsid w:val="007B3B0B"/>
    <w:rsid w:val="007B3D9B"/>
    <w:rsid w:val="007B3E46"/>
    <w:rsid w:val="007B3F84"/>
    <w:rsid w:val="007B4029"/>
    <w:rsid w:val="007B438B"/>
    <w:rsid w:val="007B5099"/>
    <w:rsid w:val="007B5193"/>
    <w:rsid w:val="007B51B4"/>
    <w:rsid w:val="007B5516"/>
    <w:rsid w:val="007B5B33"/>
    <w:rsid w:val="007B5BD3"/>
    <w:rsid w:val="007B5C70"/>
    <w:rsid w:val="007B6014"/>
    <w:rsid w:val="007B6620"/>
    <w:rsid w:val="007B6806"/>
    <w:rsid w:val="007B6C41"/>
    <w:rsid w:val="007B6E41"/>
    <w:rsid w:val="007B7011"/>
    <w:rsid w:val="007B72DC"/>
    <w:rsid w:val="007B73EA"/>
    <w:rsid w:val="007B7A89"/>
    <w:rsid w:val="007B7ACF"/>
    <w:rsid w:val="007C003A"/>
    <w:rsid w:val="007C0F6E"/>
    <w:rsid w:val="007C12AD"/>
    <w:rsid w:val="007C149A"/>
    <w:rsid w:val="007C1637"/>
    <w:rsid w:val="007C172C"/>
    <w:rsid w:val="007C1CFD"/>
    <w:rsid w:val="007C1ECA"/>
    <w:rsid w:val="007C1EF6"/>
    <w:rsid w:val="007C2150"/>
    <w:rsid w:val="007C218A"/>
    <w:rsid w:val="007C2403"/>
    <w:rsid w:val="007C2AA8"/>
    <w:rsid w:val="007C38BD"/>
    <w:rsid w:val="007C3D81"/>
    <w:rsid w:val="007C3E91"/>
    <w:rsid w:val="007C3FEF"/>
    <w:rsid w:val="007C4248"/>
    <w:rsid w:val="007C4769"/>
    <w:rsid w:val="007C4C34"/>
    <w:rsid w:val="007C4E07"/>
    <w:rsid w:val="007C5242"/>
    <w:rsid w:val="007C5829"/>
    <w:rsid w:val="007C606F"/>
    <w:rsid w:val="007C60D6"/>
    <w:rsid w:val="007C63B9"/>
    <w:rsid w:val="007C647D"/>
    <w:rsid w:val="007C67D1"/>
    <w:rsid w:val="007C769B"/>
    <w:rsid w:val="007C7EA4"/>
    <w:rsid w:val="007D0A28"/>
    <w:rsid w:val="007D1009"/>
    <w:rsid w:val="007D1133"/>
    <w:rsid w:val="007D147F"/>
    <w:rsid w:val="007D16D1"/>
    <w:rsid w:val="007D17B9"/>
    <w:rsid w:val="007D1D45"/>
    <w:rsid w:val="007D1E07"/>
    <w:rsid w:val="007D237A"/>
    <w:rsid w:val="007D286A"/>
    <w:rsid w:val="007D28DF"/>
    <w:rsid w:val="007D2A7C"/>
    <w:rsid w:val="007D2B2B"/>
    <w:rsid w:val="007D2BA0"/>
    <w:rsid w:val="007D2C70"/>
    <w:rsid w:val="007D30A1"/>
    <w:rsid w:val="007D33D7"/>
    <w:rsid w:val="007D371D"/>
    <w:rsid w:val="007D3E8B"/>
    <w:rsid w:val="007D3ED2"/>
    <w:rsid w:val="007D3FD5"/>
    <w:rsid w:val="007D4341"/>
    <w:rsid w:val="007D440F"/>
    <w:rsid w:val="007D44E8"/>
    <w:rsid w:val="007D4BE3"/>
    <w:rsid w:val="007D538B"/>
    <w:rsid w:val="007D59F7"/>
    <w:rsid w:val="007D6824"/>
    <w:rsid w:val="007D6867"/>
    <w:rsid w:val="007D6ECE"/>
    <w:rsid w:val="007D7062"/>
    <w:rsid w:val="007D7F8A"/>
    <w:rsid w:val="007E0102"/>
    <w:rsid w:val="007E0103"/>
    <w:rsid w:val="007E0285"/>
    <w:rsid w:val="007E037E"/>
    <w:rsid w:val="007E0448"/>
    <w:rsid w:val="007E06C8"/>
    <w:rsid w:val="007E075B"/>
    <w:rsid w:val="007E0899"/>
    <w:rsid w:val="007E0EAF"/>
    <w:rsid w:val="007E150C"/>
    <w:rsid w:val="007E166C"/>
    <w:rsid w:val="007E1A97"/>
    <w:rsid w:val="007E2171"/>
    <w:rsid w:val="007E2CE5"/>
    <w:rsid w:val="007E2E78"/>
    <w:rsid w:val="007E2F17"/>
    <w:rsid w:val="007E3226"/>
    <w:rsid w:val="007E4F93"/>
    <w:rsid w:val="007E522E"/>
    <w:rsid w:val="007E599C"/>
    <w:rsid w:val="007E5BA0"/>
    <w:rsid w:val="007E5DBD"/>
    <w:rsid w:val="007E6857"/>
    <w:rsid w:val="007E7116"/>
    <w:rsid w:val="007E7196"/>
    <w:rsid w:val="007E759C"/>
    <w:rsid w:val="007E7604"/>
    <w:rsid w:val="007E78DE"/>
    <w:rsid w:val="007E7AA6"/>
    <w:rsid w:val="007F0206"/>
    <w:rsid w:val="007F05AA"/>
    <w:rsid w:val="007F10C2"/>
    <w:rsid w:val="007F133B"/>
    <w:rsid w:val="007F196C"/>
    <w:rsid w:val="007F1A3D"/>
    <w:rsid w:val="007F205A"/>
    <w:rsid w:val="007F2729"/>
    <w:rsid w:val="007F28B2"/>
    <w:rsid w:val="007F2975"/>
    <w:rsid w:val="007F2BB8"/>
    <w:rsid w:val="007F2BC3"/>
    <w:rsid w:val="007F2CE2"/>
    <w:rsid w:val="007F3802"/>
    <w:rsid w:val="007F39A2"/>
    <w:rsid w:val="007F3C61"/>
    <w:rsid w:val="007F3C85"/>
    <w:rsid w:val="007F4180"/>
    <w:rsid w:val="007F46A5"/>
    <w:rsid w:val="007F4761"/>
    <w:rsid w:val="007F476D"/>
    <w:rsid w:val="007F491D"/>
    <w:rsid w:val="007F4A33"/>
    <w:rsid w:val="007F4D5E"/>
    <w:rsid w:val="007F4DCA"/>
    <w:rsid w:val="007F4FCF"/>
    <w:rsid w:val="007F5374"/>
    <w:rsid w:val="007F5D58"/>
    <w:rsid w:val="007F5E23"/>
    <w:rsid w:val="007F6A14"/>
    <w:rsid w:val="007F6D88"/>
    <w:rsid w:val="007F6E1A"/>
    <w:rsid w:val="007F72BC"/>
    <w:rsid w:val="007F7B32"/>
    <w:rsid w:val="007F7C1E"/>
    <w:rsid w:val="008000DE"/>
    <w:rsid w:val="008001DB"/>
    <w:rsid w:val="00800644"/>
    <w:rsid w:val="008007B3"/>
    <w:rsid w:val="0080084E"/>
    <w:rsid w:val="0080086D"/>
    <w:rsid w:val="008009A2"/>
    <w:rsid w:val="00800C5E"/>
    <w:rsid w:val="00800C8F"/>
    <w:rsid w:val="0080162C"/>
    <w:rsid w:val="008016D7"/>
    <w:rsid w:val="008017AB"/>
    <w:rsid w:val="008020A9"/>
    <w:rsid w:val="008021F6"/>
    <w:rsid w:val="00802686"/>
    <w:rsid w:val="008027B9"/>
    <w:rsid w:val="00802A62"/>
    <w:rsid w:val="00802AA8"/>
    <w:rsid w:val="00802B19"/>
    <w:rsid w:val="00802DCD"/>
    <w:rsid w:val="0080312F"/>
    <w:rsid w:val="008035A6"/>
    <w:rsid w:val="00804034"/>
    <w:rsid w:val="008040C8"/>
    <w:rsid w:val="00804362"/>
    <w:rsid w:val="008043A2"/>
    <w:rsid w:val="00804696"/>
    <w:rsid w:val="00804B64"/>
    <w:rsid w:val="008054B8"/>
    <w:rsid w:val="00805CAB"/>
    <w:rsid w:val="008062F0"/>
    <w:rsid w:val="008064E9"/>
    <w:rsid w:val="00806DE0"/>
    <w:rsid w:val="008072D4"/>
    <w:rsid w:val="008074A8"/>
    <w:rsid w:val="0080761D"/>
    <w:rsid w:val="00807774"/>
    <w:rsid w:val="008078F2"/>
    <w:rsid w:val="008079D1"/>
    <w:rsid w:val="00807DDC"/>
    <w:rsid w:val="00807E63"/>
    <w:rsid w:val="0081036D"/>
    <w:rsid w:val="008112A7"/>
    <w:rsid w:val="00811F99"/>
    <w:rsid w:val="008125BF"/>
    <w:rsid w:val="00812662"/>
    <w:rsid w:val="008126FA"/>
    <w:rsid w:val="00812A6F"/>
    <w:rsid w:val="00812A71"/>
    <w:rsid w:val="00812C7A"/>
    <w:rsid w:val="00813626"/>
    <w:rsid w:val="00813861"/>
    <w:rsid w:val="00813CAA"/>
    <w:rsid w:val="00813E6A"/>
    <w:rsid w:val="00813F98"/>
    <w:rsid w:val="0081413B"/>
    <w:rsid w:val="008147C7"/>
    <w:rsid w:val="008148D6"/>
    <w:rsid w:val="00814EC7"/>
    <w:rsid w:val="0081508A"/>
    <w:rsid w:val="0081528A"/>
    <w:rsid w:val="00815815"/>
    <w:rsid w:val="00815DF0"/>
    <w:rsid w:val="00815E04"/>
    <w:rsid w:val="00815F05"/>
    <w:rsid w:val="00816316"/>
    <w:rsid w:val="0081634C"/>
    <w:rsid w:val="00816595"/>
    <w:rsid w:val="00816680"/>
    <w:rsid w:val="00816793"/>
    <w:rsid w:val="00816BEB"/>
    <w:rsid w:val="00817412"/>
    <w:rsid w:val="00817892"/>
    <w:rsid w:val="00817E9E"/>
    <w:rsid w:val="0082005B"/>
    <w:rsid w:val="00820419"/>
    <w:rsid w:val="00820572"/>
    <w:rsid w:val="008206E4"/>
    <w:rsid w:val="0082083A"/>
    <w:rsid w:val="008209F4"/>
    <w:rsid w:val="00821263"/>
    <w:rsid w:val="0082172A"/>
    <w:rsid w:val="00821BC2"/>
    <w:rsid w:val="008227CC"/>
    <w:rsid w:val="008228A0"/>
    <w:rsid w:val="008228B9"/>
    <w:rsid w:val="00822B62"/>
    <w:rsid w:val="00822EDA"/>
    <w:rsid w:val="0082335B"/>
    <w:rsid w:val="0082388A"/>
    <w:rsid w:val="008240A7"/>
    <w:rsid w:val="00824459"/>
    <w:rsid w:val="00824641"/>
    <w:rsid w:val="00824ADA"/>
    <w:rsid w:val="00825091"/>
    <w:rsid w:val="00825796"/>
    <w:rsid w:val="00825CF0"/>
    <w:rsid w:val="00826004"/>
    <w:rsid w:val="00826366"/>
    <w:rsid w:val="008264BF"/>
    <w:rsid w:val="00826589"/>
    <w:rsid w:val="00826A11"/>
    <w:rsid w:val="00826C3F"/>
    <w:rsid w:val="0082703C"/>
    <w:rsid w:val="00827756"/>
    <w:rsid w:val="00827779"/>
    <w:rsid w:val="00827991"/>
    <w:rsid w:val="008300FC"/>
    <w:rsid w:val="00830B7A"/>
    <w:rsid w:val="008311C4"/>
    <w:rsid w:val="00831674"/>
    <w:rsid w:val="00831806"/>
    <w:rsid w:val="0083187A"/>
    <w:rsid w:val="00831B0E"/>
    <w:rsid w:val="00831DDB"/>
    <w:rsid w:val="00831F28"/>
    <w:rsid w:val="00831FDB"/>
    <w:rsid w:val="00832824"/>
    <w:rsid w:val="00832BFA"/>
    <w:rsid w:val="0083307E"/>
    <w:rsid w:val="008332E4"/>
    <w:rsid w:val="00833406"/>
    <w:rsid w:val="008338AF"/>
    <w:rsid w:val="0083450C"/>
    <w:rsid w:val="0083491C"/>
    <w:rsid w:val="00834BAD"/>
    <w:rsid w:val="00834E47"/>
    <w:rsid w:val="00835477"/>
    <w:rsid w:val="00835658"/>
    <w:rsid w:val="00835722"/>
    <w:rsid w:val="00836327"/>
    <w:rsid w:val="00836654"/>
    <w:rsid w:val="0083670B"/>
    <w:rsid w:val="008368C3"/>
    <w:rsid w:val="00836A6A"/>
    <w:rsid w:val="00836C31"/>
    <w:rsid w:val="00837DEE"/>
    <w:rsid w:val="00840167"/>
    <w:rsid w:val="0084136E"/>
    <w:rsid w:val="008414F0"/>
    <w:rsid w:val="0084186B"/>
    <w:rsid w:val="0084221E"/>
    <w:rsid w:val="0084239A"/>
    <w:rsid w:val="00842803"/>
    <w:rsid w:val="00842B1F"/>
    <w:rsid w:val="00842DE3"/>
    <w:rsid w:val="00842EB1"/>
    <w:rsid w:val="00843752"/>
    <w:rsid w:val="00843C7E"/>
    <w:rsid w:val="00844C38"/>
    <w:rsid w:val="00844DB7"/>
    <w:rsid w:val="00844DC8"/>
    <w:rsid w:val="00844EAE"/>
    <w:rsid w:val="00844F06"/>
    <w:rsid w:val="0084524D"/>
    <w:rsid w:val="0084546D"/>
    <w:rsid w:val="00845649"/>
    <w:rsid w:val="008458E8"/>
    <w:rsid w:val="00845F31"/>
    <w:rsid w:val="008461E7"/>
    <w:rsid w:val="00846220"/>
    <w:rsid w:val="00846255"/>
    <w:rsid w:val="00846581"/>
    <w:rsid w:val="00846B39"/>
    <w:rsid w:val="00846EC4"/>
    <w:rsid w:val="00846F85"/>
    <w:rsid w:val="00847008"/>
    <w:rsid w:val="0084745A"/>
    <w:rsid w:val="00847B6C"/>
    <w:rsid w:val="00847CCD"/>
    <w:rsid w:val="00847F8D"/>
    <w:rsid w:val="008501A9"/>
    <w:rsid w:val="00850D30"/>
    <w:rsid w:val="00850EBD"/>
    <w:rsid w:val="00850F0C"/>
    <w:rsid w:val="00851437"/>
    <w:rsid w:val="00852B29"/>
    <w:rsid w:val="00852E08"/>
    <w:rsid w:val="00852F4C"/>
    <w:rsid w:val="00853715"/>
    <w:rsid w:val="008539BE"/>
    <w:rsid w:val="00853FF5"/>
    <w:rsid w:val="00854161"/>
    <w:rsid w:val="00854230"/>
    <w:rsid w:val="0085433A"/>
    <w:rsid w:val="008549CF"/>
    <w:rsid w:val="00854DDE"/>
    <w:rsid w:val="008558DC"/>
    <w:rsid w:val="00855A4C"/>
    <w:rsid w:val="00855B30"/>
    <w:rsid w:val="00855C30"/>
    <w:rsid w:val="00855DB9"/>
    <w:rsid w:val="00856358"/>
    <w:rsid w:val="0085640A"/>
    <w:rsid w:val="0085685F"/>
    <w:rsid w:val="00856928"/>
    <w:rsid w:val="00856B70"/>
    <w:rsid w:val="00856BEF"/>
    <w:rsid w:val="00856C0F"/>
    <w:rsid w:val="00856D33"/>
    <w:rsid w:val="00856F01"/>
    <w:rsid w:val="0085705B"/>
    <w:rsid w:val="00857061"/>
    <w:rsid w:val="0085768D"/>
    <w:rsid w:val="0085770D"/>
    <w:rsid w:val="00857F4C"/>
    <w:rsid w:val="008601A0"/>
    <w:rsid w:val="008602C9"/>
    <w:rsid w:val="0086035C"/>
    <w:rsid w:val="00860F97"/>
    <w:rsid w:val="0086108B"/>
    <w:rsid w:val="0086141D"/>
    <w:rsid w:val="0086192F"/>
    <w:rsid w:val="00861FDC"/>
    <w:rsid w:val="008621AB"/>
    <w:rsid w:val="008623B4"/>
    <w:rsid w:val="008623F2"/>
    <w:rsid w:val="00862D39"/>
    <w:rsid w:val="00862FED"/>
    <w:rsid w:val="0086329D"/>
    <w:rsid w:val="008632B0"/>
    <w:rsid w:val="00863365"/>
    <w:rsid w:val="00863536"/>
    <w:rsid w:val="008639A7"/>
    <w:rsid w:val="008641C9"/>
    <w:rsid w:val="008642B4"/>
    <w:rsid w:val="008642E1"/>
    <w:rsid w:val="008645CF"/>
    <w:rsid w:val="0086467C"/>
    <w:rsid w:val="008646B4"/>
    <w:rsid w:val="00864752"/>
    <w:rsid w:val="008648A6"/>
    <w:rsid w:val="00864CF9"/>
    <w:rsid w:val="00864E4C"/>
    <w:rsid w:val="00865147"/>
    <w:rsid w:val="00865176"/>
    <w:rsid w:val="008658C6"/>
    <w:rsid w:val="00865991"/>
    <w:rsid w:val="00865DF4"/>
    <w:rsid w:val="00865E91"/>
    <w:rsid w:val="008660B2"/>
    <w:rsid w:val="008662D4"/>
    <w:rsid w:val="00867155"/>
    <w:rsid w:val="00867329"/>
    <w:rsid w:val="008677FD"/>
    <w:rsid w:val="008679B6"/>
    <w:rsid w:val="00867DF6"/>
    <w:rsid w:val="008702B2"/>
    <w:rsid w:val="008702F1"/>
    <w:rsid w:val="0087030B"/>
    <w:rsid w:val="00870469"/>
    <w:rsid w:val="00870F2F"/>
    <w:rsid w:val="0087110A"/>
    <w:rsid w:val="0087111E"/>
    <w:rsid w:val="008719D8"/>
    <w:rsid w:val="00871FE8"/>
    <w:rsid w:val="00871FF4"/>
    <w:rsid w:val="00872693"/>
    <w:rsid w:val="0087276F"/>
    <w:rsid w:val="00872899"/>
    <w:rsid w:val="00872A02"/>
    <w:rsid w:val="00872AC6"/>
    <w:rsid w:val="00872B9D"/>
    <w:rsid w:val="00872F7A"/>
    <w:rsid w:val="00873614"/>
    <w:rsid w:val="00873F07"/>
    <w:rsid w:val="008742E3"/>
    <w:rsid w:val="008743B6"/>
    <w:rsid w:val="0087459F"/>
    <w:rsid w:val="008745C4"/>
    <w:rsid w:val="00874726"/>
    <w:rsid w:val="0087481F"/>
    <w:rsid w:val="00874B53"/>
    <w:rsid w:val="00874D1D"/>
    <w:rsid w:val="00875308"/>
    <w:rsid w:val="00875704"/>
    <w:rsid w:val="00875B1B"/>
    <w:rsid w:val="00875CB7"/>
    <w:rsid w:val="00876605"/>
    <w:rsid w:val="0087663B"/>
    <w:rsid w:val="008766A0"/>
    <w:rsid w:val="00876936"/>
    <w:rsid w:val="00876A8E"/>
    <w:rsid w:val="00876BCD"/>
    <w:rsid w:val="008770F5"/>
    <w:rsid w:val="008774D0"/>
    <w:rsid w:val="008778BB"/>
    <w:rsid w:val="008779FF"/>
    <w:rsid w:val="00877F7B"/>
    <w:rsid w:val="0088038B"/>
    <w:rsid w:val="008803B9"/>
    <w:rsid w:val="0088045E"/>
    <w:rsid w:val="00880540"/>
    <w:rsid w:val="00881916"/>
    <w:rsid w:val="00881B14"/>
    <w:rsid w:val="00881DE9"/>
    <w:rsid w:val="00882018"/>
    <w:rsid w:val="0088205B"/>
    <w:rsid w:val="00882AEA"/>
    <w:rsid w:val="00882CE1"/>
    <w:rsid w:val="00882DBD"/>
    <w:rsid w:val="00883431"/>
    <w:rsid w:val="008838A4"/>
    <w:rsid w:val="00883ADB"/>
    <w:rsid w:val="00883C33"/>
    <w:rsid w:val="00883E0F"/>
    <w:rsid w:val="00884462"/>
    <w:rsid w:val="008844EB"/>
    <w:rsid w:val="008849F1"/>
    <w:rsid w:val="00884C36"/>
    <w:rsid w:val="00884DC5"/>
    <w:rsid w:val="00884F17"/>
    <w:rsid w:val="00885443"/>
    <w:rsid w:val="0088570B"/>
    <w:rsid w:val="0088592D"/>
    <w:rsid w:val="00885A5C"/>
    <w:rsid w:val="00885CB1"/>
    <w:rsid w:val="00886196"/>
    <w:rsid w:val="00886B05"/>
    <w:rsid w:val="008870E0"/>
    <w:rsid w:val="008874EC"/>
    <w:rsid w:val="00887BDB"/>
    <w:rsid w:val="00887CC5"/>
    <w:rsid w:val="00890A6C"/>
    <w:rsid w:val="008911B5"/>
    <w:rsid w:val="00891334"/>
    <w:rsid w:val="00891B6F"/>
    <w:rsid w:val="00891BA2"/>
    <w:rsid w:val="00891E17"/>
    <w:rsid w:val="00891EDE"/>
    <w:rsid w:val="00892367"/>
    <w:rsid w:val="00892EC5"/>
    <w:rsid w:val="00893434"/>
    <w:rsid w:val="008936EA"/>
    <w:rsid w:val="00893A30"/>
    <w:rsid w:val="00893AEF"/>
    <w:rsid w:val="00893D9E"/>
    <w:rsid w:val="008943F0"/>
    <w:rsid w:val="008946BE"/>
    <w:rsid w:val="00894996"/>
    <w:rsid w:val="00894A4D"/>
    <w:rsid w:val="0089521B"/>
    <w:rsid w:val="00895494"/>
    <w:rsid w:val="0089555D"/>
    <w:rsid w:val="008955F4"/>
    <w:rsid w:val="00895697"/>
    <w:rsid w:val="00895AF0"/>
    <w:rsid w:val="0089619B"/>
    <w:rsid w:val="00896732"/>
    <w:rsid w:val="0089675B"/>
    <w:rsid w:val="00896D27"/>
    <w:rsid w:val="008974D1"/>
    <w:rsid w:val="00897753"/>
    <w:rsid w:val="00897A72"/>
    <w:rsid w:val="00897E29"/>
    <w:rsid w:val="008A015D"/>
    <w:rsid w:val="008A0332"/>
    <w:rsid w:val="008A0421"/>
    <w:rsid w:val="008A0DFF"/>
    <w:rsid w:val="008A1747"/>
    <w:rsid w:val="008A1A68"/>
    <w:rsid w:val="008A217D"/>
    <w:rsid w:val="008A273B"/>
    <w:rsid w:val="008A27C9"/>
    <w:rsid w:val="008A2B67"/>
    <w:rsid w:val="008A2BE3"/>
    <w:rsid w:val="008A2EC4"/>
    <w:rsid w:val="008A3346"/>
    <w:rsid w:val="008A38CA"/>
    <w:rsid w:val="008A3BE4"/>
    <w:rsid w:val="008A3E56"/>
    <w:rsid w:val="008A41E6"/>
    <w:rsid w:val="008A42DE"/>
    <w:rsid w:val="008A438F"/>
    <w:rsid w:val="008A4D91"/>
    <w:rsid w:val="008A56E5"/>
    <w:rsid w:val="008A582B"/>
    <w:rsid w:val="008A5D58"/>
    <w:rsid w:val="008A61BB"/>
    <w:rsid w:val="008A7363"/>
    <w:rsid w:val="008A772A"/>
    <w:rsid w:val="008A78C5"/>
    <w:rsid w:val="008A7B78"/>
    <w:rsid w:val="008B0558"/>
    <w:rsid w:val="008B0564"/>
    <w:rsid w:val="008B0AC8"/>
    <w:rsid w:val="008B0CE0"/>
    <w:rsid w:val="008B1C66"/>
    <w:rsid w:val="008B20CC"/>
    <w:rsid w:val="008B2225"/>
    <w:rsid w:val="008B22C0"/>
    <w:rsid w:val="008B28CD"/>
    <w:rsid w:val="008B2A28"/>
    <w:rsid w:val="008B2E74"/>
    <w:rsid w:val="008B2EFB"/>
    <w:rsid w:val="008B2FB3"/>
    <w:rsid w:val="008B3087"/>
    <w:rsid w:val="008B35D6"/>
    <w:rsid w:val="008B3941"/>
    <w:rsid w:val="008B3CAF"/>
    <w:rsid w:val="008B3CFE"/>
    <w:rsid w:val="008B3D26"/>
    <w:rsid w:val="008B3EB7"/>
    <w:rsid w:val="008B4029"/>
    <w:rsid w:val="008B470D"/>
    <w:rsid w:val="008B478A"/>
    <w:rsid w:val="008B4C97"/>
    <w:rsid w:val="008B4E0F"/>
    <w:rsid w:val="008B4E38"/>
    <w:rsid w:val="008B5A8C"/>
    <w:rsid w:val="008B6617"/>
    <w:rsid w:val="008B69E0"/>
    <w:rsid w:val="008B6AE3"/>
    <w:rsid w:val="008B73A2"/>
    <w:rsid w:val="008B7B6B"/>
    <w:rsid w:val="008B7CC5"/>
    <w:rsid w:val="008B7F38"/>
    <w:rsid w:val="008C0162"/>
    <w:rsid w:val="008C021B"/>
    <w:rsid w:val="008C0355"/>
    <w:rsid w:val="008C0451"/>
    <w:rsid w:val="008C0797"/>
    <w:rsid w:val="008C0ABB"/>
    <w:rsid w:val="008C0C0D"/>
    <w:rsid w:val="008C0FD4"/>
    <w:rsid w:val="008C189D"/>
    <w:rsid w:val="008C1B18"/>
    <w:rsid w:val="008C1EB4"/>
    <w:rsid w:val="008C274E"/>
    <w:rsid w:val="008C28A9"/>
    <w:rsid w:val="008C2B6B"/>
    <w:rsid w:val="008C34B5"/>
    <w:rsid w:val="008C3865"/>
    <w:rsid w:val="008C389A"/>
    <w:rsid w:val="008C3CA8"/>
    <w:rsid w:val="008C47CC"/>
    <w:rsid w:val="008C4FFA"/>
    <w:rsid w:val="008C53F6"/>
    <w:rsid w:val="008C5535"/>
    <w:rsid w:val="008C55D6"/>
    <w:rsid w:val="008C56C3"/>
    <w:rsid w:val="008C578C"/>
    <w:rsid w:val="008C5A3A"/>
    <w:rsid w:val="008C5AAB"/>
    <w:rsid w:val="008C5C50"/>
    <w:rsid w:val="008C5ECE"/>
    <w:rsid w:val="008C6133"/>
    <w:rsid w:val="008C656C"/>
    <w:rsid w:val="008C6636"/>
    <w:rsid w:val="008C68E2"/>
    <w:rsid w:val="008C6A0A"/>
    <w:rsid w:val="008C6BE7"/>
    <w:rsid w:val="008C6E0B"/>
    <w:rsid w:val="008C7267"/>
    <w:rsid w:val="008C726E"/>
    <w:rsid w:val="008C75F5"/>
    <w:rsid w:val="008C7A4C"/>
    <w:rsid w:val="008C7D99"/>
    <w:rsid w:val="008C7E78"/>
    <w:rsid w:val="008D01C2"/>
    <w:rsid w:val="008D07EC"/>
    <w:rsid w:val="008D0E2F"/>
    <w:rsid w:val="008D10E3"/>
    <w:rsid w:val="008D12AA"/>
    <w:rsid w:val="008D1451"/>
    <w:rsid w:val="008D154B"/>
    <w:rsid w:val="008D17C4"/>
    <w:rsid w:val="008D192B"/>
    <w:rsid w:val="008D2473"/>
    <w:rsid w:val="008D2567"/>
    <w:rsid w:val="008D2702"/>
    <w:rsid w:val="008D2709"/>
    <w:rsid w:val="008D2A09"/>
    <w:rsid w:val="008D2F46"/>
    <w:rsid w:val="008D364D"/>
    <w:rsid w:val="008D3B70"/>
    <w:rsid w:val="008D3C00"/>
    <w:rsid w:val="008D3C39"/>
    <w:rsid w:val="008D3F5C"/>
    <w:rsid w:val="008D4711"/>
    <w:rsid w:val="008D4B66"/>
    <w:rsid w:val="008D52E9"/>
    <w:rsid w:val="008D52FA"/>
    <w:rsid w:val="008D532E"/>
    <w:rsid w:val="008D540D"/>
    <w:rsid w:val="008D54D6"/>
    <w:rsid w:val="008D5988"/>
    <w:rsid w:val="008D6002"/>
    <w:rsid w:val="008D6BF8"/>
    <w:rsid w:val="008D6D6A"/>
    <w:rsid w:val="008D6DA0"/>
    <w:rsid w:val="008D6EBC"/>
    <w:rsid w:val="008D6F69"/>
    <w:rsid w:val="008D727A"/>
    <w:rsid w:val="008D72FC"/>
    <w:rsid w:val="008D7A08"/>
    <w:rsid w:val="008D7BC4"/>
    <w:rsid w:val="008D7F78"/>
    <w:rsid w:val="008D7F99"/>
    <w:rsid w:val="008E0272"/>
    <w:rsid w:val="008E05E7"/>
    <w:rsid w:val="008E0818"/>
    <w:rsid w:val="008E08BA"/>
    <w:rsid w:val="008E08E7"/>
    <w:rsid w:val="008E0A58"/>
    <w:rsid w:val="008E0CF6"/>
    <w:rsid w:val="008E0E3E"/>
    <w:rsid w:val="008E143F"/>
    <w:rsid w:val="008E156D"/>
    <w:rsid w:val="008E1938"/>
    <w:rsid w:val="008E19DD"/>
    <w:rsid w:val="008E1A14"/>
    <w:rsid w:val="008E1A71"/>
    <w:rsid w:val="008E1C41"/>
    <w:rsid w:val="008E1D05"/>
    <w:rsid w:val="008E202E"/>
    <w:rsid w:val="008E22A5"/>
    <w:rsid w:val="008E29B1"/>
    <w:rsid w:val="008E2E0A"/>
    <w:rsid w:val="008E2F61"/>
    <w:rsid w:val="008E3183"/>
    <w:rsid w:val="008E31F6"/>
    <w:rsid w:val="008E4817"/>
    <w:rsid w:val="008E4902"/>
    <w:rsid w:val="008E50D9"/>
    <w:rsid w:val="008E53F0"/>
    <w:rsid w:val="008E5CEC"/>
    <w:rsid w:val="008E5ED2"/>
    <w:rsid w:val="008E63D6"/>
    <w:rsid w:val="008E6417"/>
    <w:rsid w:val="008E6565"/>
    <w:rsid w:val="008E699F"/>
    <w:rsid w:val="008E6C25"/>
    <w:rsid w:val="008E6FEF"/>
    <w:rsid w:val="008E70F4"/>
    <w:rsid w:val="008E7279"/>
    <w:rsid w:val="008E7749"/>
    <w:rsid w:val="008E78AB"/>
    <w:rsid w:val="008E7966"/>
    <w:rsid w:val="008E7C79"/>
    <w:rsid w:val="008E7D9F"/>
    <w:rsid w:val="008F0156"/>
    <w:rsid w:val="008F0584"/>
    <w:rsid w:val="008F094C"/>
    <w:rsid w:val="008F0B4C"/>
    <w:rsid w:val="008F101A"/>
    <w:rsid w:val="008F12B8"/>
    <w:rsid w:val="008F134A"/>
    <w:rsid w:val="008F14CB"/>
    <w:rsid w:val="008F181D"/>
    <w:rsid w:val="008F18C4"/>
    <w:rsid w:val="008F1981"/>
    <w:rsid w:val="008F19AE"/>
    <w:rsid w:val="008F1BA9"/>
    <w:rsid w:val="008F2244"/>
    <w:rsid w:val="008F242A"/>
    <w:rsid w:val="008F2602"/>
    <w:rsid w:val="008F2924"/>
    <w:rsid w:val="008F3453"/>
    <w:rsid w:val="008F35D2"/>
    <w:rsid w:val="008F3791"/>
    <w:rsid w:val="008F3829"/>
    <w:rsid w:val="008F3863"/>
    <w:rsid w:val="008F39FA"/>
    <w:rsid w:val="008F3C44"/>
    <w:rsid w:val="008F3CFE"/>
    <w:rsid w:val="008F3D60"/>
    <w:rsid w:val="008F4405"/>
    <w:rsid w:val="008F4BDB"/>
    <w:rsid w:val="008F5CCF"/>
    <w:rsid w:val="008F5D2D"/>
    <w:rsid w:val="008F619B"/>
    <w:rsid w:val="008F650B"/>
    <w:rsid w:val="008F669F"/>
    <w:rsid w:val="008F79E5"/>
    <w:rsid w:val="008F7CAD"/>
    <w:rsid w:val="008F7F6B"/>
    <w:rsid w:val="008F7FB8"/>
    <w:rsid w:val="00900091"/>
    <w:rsid w:val="009002F4"/>
    <w:rsid w:val="009004DA"/>
    <w:rsid w:val="00900521"/>
    <w:rsid w:val="00900A27"/>
    <w:rsid w:val="00900C76"/>
    <w:rsid w:val="00900D1F"/>
    <w:rsid w:val="00900EF0"/>
    <w:rsid w:val="00901053"/>
    <w:rsid w:val="0090216F"/>
    <w:rsid w:val="009023D7"/>
    <w:rsid w:val="00902706"/>
    <w:rsid w:val="00904AA2"/>
    <w:rsid w:val="00904AB8"/>
    <w:rsid w:val="00904E48"/>
    <w:rsid w:val="00904E90"/>
    <w:rsid w:val="00905358"/>
    <w:rsid w:val="00905863"/>
    <w:rsid w:val="00905941"/>
    <w:rsid w:val="00905955"/>
    <w:rsid w:val="00905C20"/>
    <w:rsid w:val="00905EC6"/>
    <w:rsid w:val="009078AC"/>
    <w:rsid w:val="00907BE8"/>
    <w:rsid w:val="00907D35"/>
    <w:rsid w:val="00907DBF"/>
    <w:rsid w:val="009100D5"/>
    <w:rsid w:val="00910423"/>
    <w:rsid w:val="00910DDA"/>
    <w:rsid w:val="00910E7A"/>
    <w:rsid w:val="00910F17"/>
    <w:rsid w:val="00910F34"/>
    <w:rsid w:val="00910FBE"/>
    <w:rsid w:val="0091133A"/>
    <w:rsid w:val="00911EC0"/>
    <w:rsid w:val="00911FEA"/>
    <w:rsid w:val="009122CE"/>
    <w:rsid w:val="00912495"/>
    <w:rsid w:val="009127DA"/>
    <w:rsid w:val="00912836"/>
    <w:rsid w:val="00912A09"/>
    <w:rsid w:val="00912C70"/>
    <w:rsid w:val="00912D82"/>
    <w:rsid w:val="00912F87"/>
    <w:rsid w:val="00913430"/>
    <w:rsid w:val="0091381C"/>
    <w:rsid w:val="00913FB4"/>
    <w:rsid w:val="00914025"/>
    <w:rsid w:val="00914427"/>
    <w:rsid w:val="00914CDB"/>
    <w:rsid w:val="009152BD"/>
    <w:rsid w:val="009154C8"/>
    <w:rsid w:val="00915CA3"/>
    <w:rsid w:val="00915D51"/>
    <w:rsid w:val="00915E2D"/>
    <w:rsid w:val="00916DA4"/>
    <w:rsid w:val="00917081"/>
    <w:rsid w:val="00917212"/>
    <w:rsid w:val="0091737D"/>
    <w:rsid w:val="00917958"/>
    <w:rsid w:val="00917998"/>
    <w:rsid w:val="00917AAF"/>
    <w:rsid w:val="00917C22"/>
    <w:rsid w:val="00917CF7"/>
    <w:rsid w:val="009202F8"/>
    <w:rsid w:val="00921071"/>
    <w:rsid w:val="00921339"/>
    <w:rsid w:val="00921366"/>
    <w:rsid w:val="00922AB7"/>
    <w:rsid w:val="00922B56"/>
    <w:rsid w:val="00922CE7"/>
    <w:rsid w:val="00922DC2"/>
    <w:rsid w:val="009230AF"/>
    <w:rsid w:val="00923146"/>
    <w:rsid w:val="00923744"/>
    <w:rsid w:val="00923B0A"/>
    <w:rsid w:val="00923D6A"/>
    <w:rsid w:val="00924206"/>
    <w:rsid w:val="009244BD"/>
    <w:rsid w:val="00924670"/>
    <w:rsid w:val="00924A64"/>
    <w:rsid w:val="00924EAF"/>
    <w:rsid w:val="00925009"/>
    <w:rsid w:val="009257E1"/>
    <w:rsid w:val="00925837"/>
    <w:rsid w:val="00925C3F"/>
    <w:rsid w:val="00925FD5"/>
    <w:rsid w:val="009265FB"/>
    <w:rsid w:val="00926B4A"/>
    <w:rsid w:val="0092712C"/>
    <w:rsid w:val="009271BD"/>
    <w:rsid w:val="009273E7"/>
    <w:rsid w:val="00930EA9"/>
    <w:rsid w:val="00931DA9"/>
    <w:rsid w:val="00931DE9"/>
    <w:rsid w:val="00931F0C"/>
    <w:rsid w:val="00932097"/>
    <w:rsid w:val="00932332"/>
    <w:rsid w:val="00932373"/>
    <w:rsid w:val="009329D3"/>
    <w:rsid w:val="009334D0"/>
    <w:rsid w:val="00933A9E"/>
    <w:rsid w:val="00934184"/>
    <w:rsid w:val="009341D9"/>
    <w:rsid w:val="0093500A"/>
    <w:rsid w:val="00935145"/>
    <w:rsid w:val="0093549B"/>
    <w:rsid w:val="00935BB1"/>
    <w:rsid w:val="00935BD9"/>
    <w:rsid w:val="00935F28"/>
    <w:rsid w:val="00936059"/>
    <w:rsid w:val="00936143"/>
    <w:rsid w:val="009362F0"/>
    <w:rsid w:val="00936506"/>
    <w:rsid w:val="00936DF3"/>
    <w:rsid w:val="00937384"/>
    <w:rsid w:val="009373FE"/>
    <w:rsid w:val="0093761F"/>
    <w:rsid w:val="00937E92"/>
    <w:rsid w:val="00937F5C"/>
    <w:rsid w:val="00940213"/>
    <w:rsid w:val="009402A3"/>
    <w:rsid w:val="00940F4D"/>
    <w:rsid w:val="0094112B"/>
    <w:rsid w:val="00941136"/>
    <w:rsid w:val="0094168F"/>
    <w:rsid w:val="009418E1"/>
    <w:rsid w:val="00941A3B"/>
    <w:rsid w:val="00941C1E"/>
    <w:rsid w:val="00941EBC"/>
    <w:rsid w:val="00941EEA"/>
    <w:rsid w:val="00941FF9"/>
    <w:rsid w:val="00942DD0"/>
    <w:rsid w:val="00942E1E"/>
    <w:rsid w:val="00942F51"/>
    <w:rsid w:val="009435D6"/>
    <w:rsid w:val="0094369B"/>
    <w:rsid w:val="00943A4C"/>
    <w:rsid w:val="00944160"/>
    <w:rsid w:val="0094442D"/>
    <w:rsid w:val="009446F5"/>
    <w:rsid w:val="00944989"/>
    <w:rsid w:val="00944AD8"/>
    <w:rsid w:val="00944DB2"/>
    <w:rsid w:val="00944EF4"/>
    <w:rsid w:val="0094579E"/>
    <w:rsid w:val="009458DD"/>
    <w:rsid w:val="00945955"/>
    <w:rsid w:val="00945AAB"/>
    <w:rsid w:val="00945EBA"/>
    <w:rsid w:val="009467F9"/>
    <w:rsid w:val="00946D08"/>
    <w:rsid w:val="00946F55"/>
    <w:rsid w:val="009470F0"/>
    <w:rsid w:val="0094763F"/>
    <w:rsid w:val="00947B2A"/>
    <w:rsid w:val="009503A4"/>
    <w:rsid w:val="00950FD8"/>
    <w:rsid w:val="00951207"/>
    <w:rsid w:val="009513E2"/>
    <w:rsid w:val="00951A03"/>
    <w:rsid w:val="00951ACA"/>
    <w:rsid w:val="00951F21"/>
    <w:rsid w:val="00952108"/>
    <w:rsid w:val="009521BE"/>
    <w:rsid w:val="00952944"/>
    <w:rsid w:val="00952C00"/>
    <w:rsid w:val="00953727"/>
    <w:rsid w:val="00953C3E"/>
    <w:rsid w:val="0095452A"/>
    <w:rsid w:val="00954646"/>
    <w:rsid w:val="00954669"/>
    <w:rsid w:val="0095521A"/>
    <w:rsid w:val="009552DF"/>
    <w:rsid w:val="009558FB"/>
    <w:rsid w:val="00955BBB"/>
    <w:rsid w:val="00955E6D"/>
    <w:rsid w:val="00956401"/>
    <w:rsid w:val="00956A37"/>
    <w:rsid w:val="00956B53"/>
    <w:rsid w:val="00957224"/>
    <w:rsid w:val="00957450"/>
    <w:rsid w:val="00957E12"/>
    <w:rsid w:val="009603AD"/>
    <w:rsid w:val="00960539"/>
    <w:rsid w:val="00960602"/>
    <w:rsid w:val="00960784"/>
    <w:rsid w:val="00960EFA"/>
    <w:rsid w:val="0096136C"/>
    <w:rsid w:val="0096149C"/>
    <w:rsid w:val="009616B5"/>
    <w:rsid w:val="009616CF"/>
    <w:rsid w:val="0096182E"/>
    <w:rsid w:val="00961DD7"/>
    <w:rsid w:val="0096306B"/>
    <w:rsid w:val="00963115"/>
    <w:rsid w:val="0096386B"/>
    <w:rsid w:val="00963BB3"/>
    <w:rsid w:val="00964DED"/>
    <w:rsid w:val="00964E0E"/>
    <w:rsid w:val="0096558A"/>
    <w:rsid w:val="009655D0"/>
    <w:rsid w:val="009655FC"/>
    <w:rsid w:val="00965C33"/>
    <w:rsid w:val="00965D0E"/>
    <w:rsid w:val="00966686"/>
    <w:rsid w:val="00966B8E"/>
    <w:rsid w:val="00966E0A"/>
    <w:rsid w:val="00966FDA"/>
    <w:rsid w:val="009674FA"/>
    <w:rsid w:val="0096767A"/>
    <w:rsid w:val="00967C89"/>
    <w:rsid w:val="0097072A"/>
    <w:rsid w:val="00970AC5"/>
    <w:rsid w:val="00970BDF"/>
    <w:rsid w:val="0097101C"/>
    <w:rsid w:val="0097138A"/>
    <w:rsid w:val="009714E4"/>
    <w:rsid w:val="00971570"/>
    <w:rsid w:val="00971634"/>
    <w:rsid w:val="00971638"/>
    <w:rsid w:val="00971A98"/>
    <w:rsid w:val="00971E5E"/>
    <w:rsid w:val="00972566"/>
    <w:rsid w:val="009727DF"/>
    <w:rsid w:val="00972B03"/>
    <w:rsid w:val="00972DF3"/>
    <w:rsid w:val="00972EE9"/>
    <w:rsid w:val="00973039"/>
    <w:rsid w:val="00973234"/>
    <w:rsid w:val="009734E1"/>
    <w:rsid w:val="00973508"/>
    <w:rsid w:val="00973647"/>
    <w:rsid w:val="00973B9B"/>
    <w:rsid w:val="00974256"/>
    <w:rsid w:val="00974905"/>
    <w:rsid w:val="009750F5"/>
    <w:rsid w:val="00975323"/>
    <w:rsid w:val="009753B0"/>
    <w:rsid w:val="00975B70"/>
    <w:rsid w:val="00975F85"/>
    <w:rsid w:val="00976A6F"/>
    <w:rsid w:val="009779E3"/>
    <w:rsid w:val="00977F3A"/>
    <w:rsid w:val="009802A9"/>
    <w:rsid w:val="009804AB"/>
    <w:rsid w:val="00980586"/>
    <w:rsid w:val="009806EB"/>
    <w:rsid w:val="0098098C"/>
    <w:rsid w:val="009809CD"/>
    <w:rsid w:val="00980B48"/>
    <w:rsid w:val="00980B77"/>
    <w:rsid w:val="00980D06"/>
    <w:rsid w:val="00980E3D"/>
    <w:rsid w:val="00980EFA"/>
    <w:rsid w:val="0098113E"/>
    <w:rsid w:val="0098122C"/>
    <w:rsid w:val="009814AD"/>
    <w:rsid w:val="0098186C"/>
    <w:rsid w:val="00981AAF"/>
    <w:rsid w:val="00981E8B"/>
    <w:rsid w:val="00982478"/>
    <w:rsid w:val="00982774"/>
    <w:rsid w:val="00982970"/>
    <w:rsid w:val="00982A43"/>
    <w:rsid w:val="00982A69"/>
    <w:rsid w:val="00983C09"/>
    <w:rsid w:val="009847AC"/>
    <w:rsid w:val="00984AF0"/>
    <w:rsid w:val="00985A51"/>
    <w:rsid w:val="00985ABC"/>
    <w:rsid w:val="0098653A"/>
    <w:rsid w:val="009867F0"/>
    <w:rsid w:val="009869E3"/>
    <w:rsid w:val="00987538"/>
    <w:rsid w:val="00987791"/>
    <w:rsid w:val="00987A38"/>
    <w:rsid w:val="00987AF2"/>
    <w:rsid w:val="00987B56"/>
    <w:rsid w:val="00987DCB"/>
    <w:rsid w:val="00987E7E"/>
    <w:rsid w:val="00987E8B"/>
    <w:rsid w:val="00987FAA"/>
    <w:rsid w:val="00990095"/>
    <w:rsid w:val="009901BB"/>
    <w:rsid w:val="00990742"/>
    <w:rsid w:val="009913FD"/>
    <w:rsid w:val="00991411"/>
    <w:rsid w:val="0099181D"/>
    <w:rsid w:val="0099181F"/>
    <w:rsid w:val="00991DE4"/>
    <w:rsid w:val="00991E26"/>
    <w:rsid w:val="00991F4E"/>
    <w:rsid w:val="00991F83"/>
    <w:rsid w:val="0099230A"/>
    <w:rsid w:val="00992A15"/>
    <w:rsid w:val="00992A36"/>
    <w:rsid w:val="00993880"/>
    <w:rsid w:val="009938A7"/>
    <w:rsid w:val="00993CC7"/>
    <w:rsid w:val="00993CDE"/>
    <w:rsid w:val="00994182"/>
    <w:rsid w:val="0099418D"/>
    <w:rsid w:val="0099470C"/>
    <w:rsid w:val="00994F9F"/>
    <w:rsid w:val="009950A3"/>
    <w:rsid w:val="009953D1"/>
    <w:rsid w:val="0099556C"/>
    <w:rsid w:val="0099575A"/>
    <w:rsid w:val="009958A3"/>
    <w:rsid w:val="00995A6D"/>
    <w:rsid w:val="00995BBF"/>
    <w:rsid w:val="00995CE5"/>
    <w:rsid w:val="00995D0B"/>
    <w:rsid w:val="00995E89"/>
    <w:rsid w:val="009964F3"/>
    <w:rsid w:val="00996848"/>
    <w:rsid w:val="00996ADD"/>
    <w:rsid w:val="00996C66"/>
    <w:rsid w:val="009972F4"/>
    <w:rsid w:val="0099743F"/>
    <w:rsid w:val="0099749C"/>
    <w:rsid w:val="009976B8"/>
    <w:rsid w:val="00997893"/>
    <w:rsid w:val="00997E2A"/>
    <w:rsid w:val="009A01FA"/>
    <w:rsid w:val="009A0511"/>
    <w:rsid w:val="009A0744"/>
    <w:rsid w:val="009A0CD3"/>
    <w:rsid w:val="009A0DAD"/>
    <w:rsid w:val="009A10CE"/>
    <w:rsid w:val="009A14BF"/>
    <w:rsid w:val="009A1A61"/>
    <w:rsid w:val="009A1B85"/>
    <w:rsid w:val="009A1C7C"/>
    <w:rsid w:val="009A1FAA"/>
    <w:rsid w:val="009A2075"/>
    <w:rsid w:val="009A23EB"/>
    <w:rsid w:val="009A2551"/>
    <w:rsid w:val="009A2981"/>
    <w:rsid w:val="009A2AE6"/>
    <w:rsid w:val="009A30F8"/>
    <w:rsid w:val="009A4394"/>
    <w:rsid w:val="009A440A"/>
    <w:rsid w:val="009A47A9"/>
    <w:rsid w:val="009A4D78"/>
    <w:rsid w:val="009A52BF"/>
    <w:rsid w:val="009A5B70"/>
    <w:rsid w:val="009A5DD3"/>
    <w:rsid w:val="009A5FE6"/>
    <w:rsid w:val="009A623F"/>
    <w:rsid w:val="009A6448"/>
    <w:rsid w:val="009A64B8"/>
    <w:rsid w:val="009A6798"/>
    <w:rsid w:val="009A6AD1"/>
    <w:rsid w:val="009A71CA"/>
    <w:rsid w:val="009A7375"/>
    <w:rsid w:val="009A73CB"/>
    <w:rsid w:val="009A7653"/>
    <w:rsid w:val="009A777E"/>
    <w:rsid w:val="009B0991"/>
    <w:rsid w:val="009B0E44"/>
    <w:rsid w:val="009B1212"/>
    <w:rsid w:val="009B19B5"/>
    <w:rsid w:val="009B1C99"/>
    <w:rsid w:val="009B283E"/>
    <w:rsid w:val="009B28A7"/>
    <w:rsid w:val="009B2953"/>
    <w:rsid w:val="009B2BC3"/>
    <w:rsid w:val="009B365B"/>
    <w:rsid w:val="009B3DE9"/>
    <w:rsid w:val="009B405C"/>
    <w:rsid w:val="009B4804"/>
    <w:rsid w:val="009B4A37"/>
    <w:rsid w:val="009B4A7C"/>
    <w:rsid w:val="009B4C32"/>
    <w:rsid w:val="009B4F92"/>
    <w:rsid w:val="009B5526"/>
    <w:rsid w:val="009B55BD"/>
    <w:rsid w:val="009B5A59"/>
    <w:rsid w:val="009B6537"/>
    <w:rsid w:val="009B6A82"/>
    <w:rsid w:val="009B6FBE"/>
    <w:rsid w:val="009B71C7"/>
    <w:rsid w:val="009B71ED"/>
    <w:rsid w:val="009B72CC"/>
    <w:rsid w:val="009B75C5"/>
    <w:rsid w:val="009B76E2"/>
    <w:rsid w:val="009C08CC"/>
    <w:rsid w:val="009C11B5"/>
    <w:rsid w:val="009C1690"/>
    <w:rsid w:val="009C16B6"/>
    <w:rsid w:val="009C1851"/>
    <w:rsid w:val="009C1AE5"/>
    <w:rsid w:val="009C1C15"/>
    <w:rsid w:val="009C1EDC"/>
    <w:rsid w:val="009C22E5"/>
    <w:rsid w:val="009C2669"/>
    <w:rsid w:val="009C2840"/>
    <w:rsid w:val="009C2948"/>
    <w:rsid w:val="009C2B8A"/>
    <w:rsid w:val="009C3AAE"/>
    <w:rsid w:val="009C3CC7"/>
    <w:rsid w:val="009C40A0"/>
    <w:rsid w:val="009C47C3"/>
    <w:rsid w:val="009C4DA8"/>
    <w:rsid w:val="009C4DCA"/>
    <w:rsid w:val="009C52CE"/>
    <w:rsid w:val="009C554A"/>
    <w:rsid w:val="009C5A73"/>
    <w:rsid w:val="009C5F8E"/>
    <w:rsid w:val="009C60B9"/>
    <w:rsid w:val="009C6119"/>
    <w:rsid w:val="009C673A"/>
    <w:rsid w:val="009C6C61"/>
    <w:rsid w:val="009C71EA"/>
    <w:rsid w:val="009C752E"/>
    <w:rsid w:val="009C75B9"/>
    <w:rsid w:val="009C781D"/>
    <w:rsid w:val="009C7CF9"/>
    <w:rsid w:val="009C7DA0"/>
    <w:rsid w:val="009C7DE4"/>
    <w:rsid w:val="009D0064"/>
    <w:rsid w:val="009D02A3"/>
    <w:rsid w:val="009D061C"/>
    <w:rsid w:val="009D0741"/>
    <w:rsid w:val="009D0B9A"/>
    <w:rsid w:val="009D0C70"/>
    <w:rsid w:val="009D0C8D"/>
    <w:rsid w:val="009D16DA"/>
    <w:rsid w:val="009D197C"/>
    <w:rsid w:val="009D1A6E"/>
    <w:rsid w:val="009D1B35"/>
    <w:rsid w:val="009D242C"/>
    <w:rsid w:val="009D2B36"/>
    <w:rsid w:val="009D2D6F"/>
    <w:rsid w:val="009D2FC0"/>
    <w:rsid w:val="009D405B"/>
    <w:rsid w:val="009D41EE"/>
    <w:rsid w:val="009D42CC"/>
    <w:rsid w:val="009D434F"/>
    <w:rsid w:val="009D519E"/>
    <w:rsid w:val="009D51D9"/>
    <w:rsid w:val="009D5472"/>
    <w:rsid w:val="009D56C2"/>
    <w:rsid w:val="009D61DA"/>
    <w:rsid w:val="009D65E0"/>
    <w:rsid w:val="009D6ACA"/>
    <w:rsid w:val="009D6F8D"/>
    <w:rsid w:val="009D717A"/>
    <w:rsid w:val="009D737E"/>
    <w:rsid w:val="009D75D5"/>
    <w:rsid w:val="009D783D"/>
    <w:rsid w:val="009D7A21"/>
    <w:rsid w:val="009E05D3"/>
    <w:rsid w:val="009E0623"/>
    <w:rsid w:val="009E0735"/>
    <w:rsid w:val="009E0B01"/>
    <w:rsid w:val="009E0B48"/>
    <w:rsid w:val="009E0B91"/>
    <w:rsid w:val="009E0D45"/>
    <w:rsid w:val="009E1209"/>
    <w:rsid w:val="009E16BE"/>
    <w:rsid w:val="009E17E3"/>
    <w:rsid w:val="009E24FC"/>
    <w:rsid w:val="009E2ABA"/>
    <w:rsid w:val="009E2E86"/>
    <w:rsid w:val="009E2EA1"/>
    <w:rsid w:val="009E2F48"/>
    <w:rsid w:val="009E3107"/>
    <w:rsid w:val="009E31BE"/>
    <w:rsid w:val="009E3A1A"/>
    <w:rsid w:val="009E3E78"/>
    <w:rsid w:val="009E4393"/>
    <w:rsid w:val="009E461B"/>
    <w:rsid w:val="009E49BC"/>
    <w:rsid w:val="009E4C35"/>
    <w:rsid w:val="009E4D32"/>
    <w:rsid w:val="009E4F8F"/>
    <w:rsid w:val="009E528C"/>
    <w:rsid w:val="009E56D3"/>
    <w:rsid w:val="009E58BE"/>
    <w:rsid w:val="009E5908"/>
    <w:rsid w:val="009E5F4F"/>
    <w:rsid w:val="009E62F8"/>
    <w:rsid w:val="009E64AB"/>
    <w:rsid w:val="009E668C"/>
    <w:rsid w:val="009E6F8C"/>
    <w:rsid w:val="009E73AB"/>
    <w:rsid w:val="009E75C2"/>
    <w:rsid w:val="009E77AA"/>
    <w:rsid w:val="009E793C"/>
    <w:rsid w:val="009E7BF6"/>
    <w:rsid w:val="009E7CC8"/>
    <w:rsid w:val="009E7E59"/>
    <w:rsid w:val="009F08FA"/>
    <w:rsid w:val="009F0FDC"/>
    <w:rsid w:val="009F1BE8"/>
    <w:rsid w:val="009F26C8"/>
    <w:rsid w:val="009F2B5E"/>
    <w:rsid w:val="009F2DC0"/>
    <w:rsid w:val="009F2F17"/>
    <w:rsid w:val="009F306C"/>
    <w:rsid w:val="009F382A"/>
    <w:rsid w:val="009F3AB2"/>
    <w:rsid w:val="009F43F3"/>
    <w:rsid w:val="009F43FE"/>
    <w:rsid w:val="009F45FC"/>
    <w:rsid w:val="009F46E5"/>
    <w:rsid w:val="009F4858"/>
    <w:rsid w:val="009F5115"/>
    <w:rsid w:val="009F5A11"/>
    <w:rsid w:val="009F5F01"/>
    <w:rsid w:val="009F5FD3"/>
    <w:rsid w:val="009F67D7"/>
    <w:rsid w:val="009F6ADA"/>
    <w:rsid w:val="009F7645"/>
    <w:rsid w:val="009F7789"/>
    <w:rsid w:val="009F7DD3"/>
    <w:rsid w:val="00A00099"/>
    <w:rsid w:val="00A00C93"/>
    <w:rsid w:val="00A00FEC"/>
    <w:rsid w:val="00A01233"/>
    <w:rsid w:val="00A01286"/>
    <w:rsid w:val="00A01B62"/>
    <w:rsid w:val="00A02785"/>
    <w:rsid w:val="00A027B7"/>
    <w:rsid w:val="00A02B7F"/>
    <w:rsid w:val="00A02B82"/>
    <w:rsid w:val="00A02DBF"/>
    <w:rsid w:val="00A02EB2"/>
    <w:rsid w:val="00A02F28"/>
    <w:rsid w:val="00A035E6"/>
    <w:rsid w:val="00A03703"/>
    <w:rsid w:val="00A038C9"/>
    <w:rsid w:val="00A039C4"/>
    <w:rsid w:val="00A03C79"/>
    <w:rsid w:val="00A04862"/>
    <w:rsid w:val="00A04904"/>
    <w:rsid w:val="00A04C70"/>
    <w:rsid w:val="00A050D9"/>
    <w:rsid w:val="00A056B5"/>
    <w:rsid w:val="00A05A3F"/>
    <w:rsid w:val="00A05D7D"/>
    <w:rsid w:val="00A06656"/>
    <w:rsid w:val="00A07064"/>
    <w:rsid w:val="00A076AE"/>
    <w:rsid w:val="00A0770B"/>
    <w:rsid w:val="00A07BBC"/>
    <w:rsid w:val="00A07CBD"/>
    <w:rsid w:val="00A10286"/>
    <w:rsid w:val="00A10367"/>
    <w:rsid w:val="00A105EF"/>
    <w:rsid w:val="00A1060F"/>
    <w:rsid w:val="00A1077A"/>
    <w:rsid w:val="00A111ED"/>
    <w:rsid w:val="00A11246"/>
    <w:rsid w:val="00A11369"/>
    <w:rsid w:val="00A11A60"/>
    <w:rsid w:val="00A11E60"/>
    <w:rsid w:val="00A12089"/>
    <w:rsid w:val="00A12342"/>
    <w:rsid w:val="00A123F1"/>
    <w:rsid w:val="00A12604"/>
    <w:rsid w:val="00A12625"/>
    <w:rsid w:val="00A1305A"/>
    <w:rsid w:val="00A13432"/>
    <w:rsid w:val="00A1367A"/>
    <w:rsid w:val="00A136FE"/>
    <w:rsid w:val="00A13F3B"/>
    <w:rsid w:val="00A14591"/>
    <w:rsid w:val="00A149D2"/>
    <w:rsid w:val="00A14A9C"/>
    <w:rsid w:val="00A150C6"/>
    <w:rsid w:val="00A15327"/>
    <w:rsid w:val="00A15640"/>
    <w:rsid w:val="00A15764"/>
    <w:rsid w:val="00A15809"/>
    <w:rsid w:val="00A15C93"/>
    <w:rsid w:val="00A15CBF"/>
    <w:rsid w:val="00A162E1"/>
    <w:rsid w:val="00A16C67"/>
    <w:rsid w:val="00A177EA"/>
    <w:rsid w:val="00A17B3A"/>
    <w:rsid w:val="00A207F8"/>
    <w:rsid w:val="00A208CD"/>
    <w:rsid w:val="00A20C40"/>
    <w:rsid w:val="00A218B4"/>
    <w:rsid w:val="00A21A54"/>
    <w:rsid w:val="00A21B13"/>
    <w:rsid w:val="00A2216A"/>
    <w:rsid w:val="00A22268"/>
    <w:rsid w:val="00A22C13"/>
    <w:rsid w:val="00A22F36"/>
    <w:rsid w:val="00A230D6"/>
    <w:rsid w:val="00A23580"/>
    <w:rsid w:val="00A24113"/>
    <w:rsid w:val="00A2444F"/>
    <w:rsid w:val="00A248F2"/>
    <w:rsid w:val="00A24B2E"/>
    <w:rsid w:val="00A24EE8"/>
    <w:rsid w:val="00A251A8"/>
    <w:rsid w:val="00A2529C"/>
    <w:rsid w:val="00A25793"/>
    <w:rsid w:val="00A2581E"/>
    <w:rsid w:val="00A2581F"/>
    <w:rsid w:val="00A264DF"/>
    <w:rsid w:val="00A26636"/>
    <w:rsid w:val="00A26E12"/>
    <w:rsid w:val="00A27033"/>
    <w:rsid w:val="00A2731F"/>
    <w:rsid w:val="00A274D3"/>
    <w:rsid w:val="00A27A66"/>
    <w:rsid w:val="00A27BBC"/>
    <w:rsid w:val="00A27C3D"/>
    <w:rsid w:val="00A27C84"/>
    <w:rsid w:val="00A27F6D"/>
    <w:rsid w:val="00A3020F"/>
    <w:rsid w:val="00A30428"/>
    <w:rsid w:val="00A30B65"/>
    <w:rsid w:val="00A30E09"/>
    <w:rsid w:val="00A311CA"/>
    <w:rsid w:val="00A31770"/>
    <w:rsid w:val="00A317AE"/>
    <w:rsid w:val="00A3197B"/>
    <w:rsid w:val="00A31A5A"/>
    <w:rsid w:val="00A31AC5"/>
    <w:rsid w:val="00A31C03"/>
    <w:rsid w:val="00A31FF1"/>
    <w:rsid w:val="00A32036"/>
    <w:rsid w:val="00A32622"/>
    <w:rsid w:val="00A329D1"/>
    <w:rsid w:val="00A32A3D"/>
    <w:rsid w:val="00A32FDE"/>
    <w:rsid w:val="00A3310D"/>
    <w:rsid w:val="00A3323B"/>
    <w:rsid w:val="00A33CCD"/>
    <w:rsid w:val="00A33F57"/>
    <w:rsid w:val="00A34202"/>
    <w:rsid w:val="00A344B8"/>
    <w:rsid w:val="00A34875"/>
    <w:rsid w:val="00A34FAA"/>
    <w:rsid w:val="00A350E6"/>
    <w:rsid w:val="00A3517F"/>
    <w:rsid w:val="00A35D2A"/>
    <w:rsid w:val="00A35F3D"/>
    <w:rsid w:val="00A36054"/>
    <w:rsid w:val="00A36495"/>
    <w:rsid w:val="00A3695D"/>
    <w:rsid w:val="00A36ED7"/>
    <w:rsid w:val="00A36FE4"/>
    <w:rsid w:val="00A375C9"/>
    <w:rsid w:val="00A37781"/>
    <w:rsid w:val="00A401F3"/>
    <w:rsid w:val="00A4078E"/>
    <w:rsid w:val="00A4087E"/>
    <w:rsid w:val="00A408A3"/>
    <w:rsid w:val="00A41065"/>
    <w:rsid w:val="00A41905"/>
    <w:rsid w:val="00A419B0"/>
    <w:rsid w:val="00A41DDB"/>
    <w:rsid w:val="00A42A8C"/>
    <w:rsid w:val="00A42AFE"/>
    <w:rsid w:val="00A42C36"/>
    <w:rsid w:val="00A42E59"/>
    <w:rsid w:val="00A4305E"/>
    <w:rsid w:val="00A4311D"/>
    <w:rsid w:val="00A43649"/>
    <w:rsid w:val="00A43A45"/>
    <w:rsid w:val="00A44BDE"/>
    <w:rsid w:val="00A44E0E"/>
    <w:rsid w:val="00A44E16"/>
    <w:rsid w:val="00A45AB6"/>
    <w:rsid w:val="00A464A4"/>
    <w:rsid w:val="00A46521"/>
    <w:rsid w:val="00A46563"/>
    <w:rsid w:val="00A46BED"/>
    <w:rsid w:val="00A46C02"/>
    <w:rsid w:val="00A470D3"/>
    <w:rsid w:val="00A471F3"/>
    <w:rsid w:val="00A47292"/>
    <w:rsid w:val="00A476A8"/>
    <w:rsid w:val="00A47E7C"/>
    <w:rsid w:val="00A50300"/>
    <w:rsid w:val="00A50372"/>
    <w:rsid w:val="00A50E5C"/>
    <w:rsid w:val="00A5119D"/>
    <w:rsid w:val="00A514FA"/>
    <w:rsid w:val="00A515E7"/>
    <w:rsid w:val="00A515FA"/>
    <w:rsid w:val="00A5181A"/>
    <w:rsid w:val="00A5245D"/>
    <w:rsid w:val="00A52E41"/>
    <w:rsid w:val="00A532D5"/>
    <w:rsid w:val="00A5330C"/>
    <w:rsid w:val="00A53341"/>
    <w:rsid w:val="00A5353B"/>
    <w:rsid w:val="00A5398F"/>
    <w:rsid w:val="00A53AD5"/>
    <w:rsid w:val="00A53B29"/>
    <w:rsid w:val="00A53F2C"/>
    <w:rsid w:val="00A54572"/>
    <w:rsid w:val="00A5466A"/>
    <w:rsid w:val="00A5488F"/>
    <w:rsid w:val="00A54A6E"/>
    <w:rsid w:val="00A54D1E"/>
    <w:rsid w:val="00A5514F"/>
    <w:rsid w:val="00A5540D"/>
    <w:rsid w:val="00A55463"/>
    <w:rsid w:val="00A561BB"/>
    <w:rsid w:val="00A565F5"/>
    <w:rsid w:val="00A571C7"/>
    <w:rsid w:val="00A57626"/>
    <w:rsid w:val="00A578FB"/>
    <w:rsid w:val="00A57AB7"/>
    <w:rsid w:val="00A57D86"/>
    <w:rsid w:val="00A603C4"/>
    <w:rsid w:val="00A6077A"/>
    <w:rsid w:val="00A60BDC"/>
    <w:rsid w:val="00A62340"/>
    <w:rsid w:val="00A63289"/>
    <w:rsid w:val="00A63330"/>
    <w:rsid w:val="00A63C57"/>
    <w:rsid w:val="00A63EF8"/>
    <w:rsid w:val="00A64522"/>
    <w:rsid w:val="00A645A2"/>
    <w:rsid w:val="00A646B2"/>
    <w:rsid w:val="00A647D2"/>
    <w:rsid w:val="00A6480C"/>
    <w:rsid w:val="00A64A35"/>
    <w:rsid w:val="00A64A55"/>
    <w:rsid w:val="00A64B59"/>
    <w:rsid w:val="00A64DA7"/>
    <w:rsid w:val="00A65329"/>
    <w:rsid w:val="00A6534D"/>
    <w:rsid w:val="00A6551B"/>
    <w:rsid w:val="00A6560C"/>
    <w:rsid w:val="00A65C58"/>
    <w:rsid w:val="00A662C5"/>
    <w:rsid w:val="00A665A8"/>
    <w:rsid w:val="00A6672D"/>
    <w:rsid w:val="00A66877"/>
    <w:rsid w:val="00A66AE3"/>
    <w:rsid w:val="00A66DCF"/>
    <w:rsid w:val="00A67096"/>
    <w:rsid w:val="00A676E6"/>
    <w:rsid w:val="00A67A3A"/>
    <w:rsid w:val="00A67A69"/>
    <w:rsid w:val="00A67B5B"/>
    <w:rsid w:val="00A67CED"/>
    <w:rsid w:val="00A67F46"/>
    <w:rsid w:val="00A70707"/>
    <w:rsid w:val="00A7113A"/>
    <w:rsid w:val="00A711CF"/>
    <w:rsid w:val="00A7141C"/>
    <w:rsid w:val="00A71925"/>
    <w:rsid w:val="00A719CF"/>
    <w:rsid w:val="00A719EF"/>
    <w:rsid w:val="00A72016"/>
    <w:rsid w:val="00A721F9"/>
    <w:rsid w:val="00A72CCA"/>
    <w:rsid w:val="00A72D19"/>
    <w:rsid w:val="00A72DFE"/>
    <w:rsid w:val="00A733C7"/>
    <w:rsid w:val="00A73C8D"/>
    <w:rsid w:val="00A73D80"/>
    <w:rsid w:val="00A74210"/>
    <w:rsid w:val="00A74386"/>
    <w:rsid w:val="00A74A8E"/>
    <w:rsid w:val="00A74FC0"/>
    <w:rsid w:val="00A750F5"/>
    <w:rsid w:val="00A7556D"/>
    <w:rsid w:val="00A75791"/>
    <w:rsid w:val="00A75AAD"/>
    <w:rsid w:val="00A75D73"/>
    <w:rsid w:val="00A763EB"/>
    <w:rsid w:val="00A76C09"/>
    <w:rsid w:val="00A770F4"/>
    <w:rsid w:val="00A77172"/>
    <w:rsid w:val="00A7738B"/>
    <w:rsid w:val="00A7779D"/>
    <w:rsid w:val="00A77A13"/>
    <w:rsid w:val="00A77CFB"/>
    <w:rsid w:val="00A77F32"/>
    <w:rsid w:val="00A80EC7"/>
    <w:rsid w:val="00A80F0D"/>
    <w:rsid w:val="00A81479"/>
    <w:rsid w:val="00A81693"/>
    <w:rsid w:val="00A81AFE"/>
    <w:rsid w:val="00A8200C"/>
    <w:rsid w:val="00A827FD"/>
    <w:rsid w:val="00A83B01"/>
    <w:rsid w:val="00A83E64"/>
    <w:rsid w:val="00A8409D"/>
    <w:rsid w:val="00A8433A"/>
    <w:rsid w:val="00A84394"/>
    <w:rsid w:val="00A84463"/>
    <w:rsid w:val="00A846FD"/>
    <w:rsid w:val="00A84C83"/>
    <w:rsid w:val="00A85319"/>
    <w:rsid w:val="00A857CC"/>
    <w:rsid w:val="00A862B8"/>
    <w:rsid w:val="00A8670C"/>
    <w:rsid w:val="00A86CAA"/>
    <w:rsid w:val="00A86CB4"/>
    <w:rsid w:val="00A8783D"/>
    <w:rsid w:val="00A87BAD"/>
    <w:rsid w:val="00A87D8E"/>
    <w:rsid w:val="00A90100"/>
    <w:rsid w:val="00A90B04"/>
    <w:rsid w:val="00A90D58"/>
    <w:rsid w:val="00A90E5F"/>
    <w:rsid w:val="00A910D8"/>
    <w:rsid w:val="00A91101"/>
    <w:rsid w:val="00A91512"/>
    <w:rsid w:val="00A91B51"/>
    <w:rsid w:val="00A933B4"/>
    <w:rsid w:val="00A93805"/>
    <w:rsid w:val="00A93995"/>
    <w:rsid w:val="00A94272"/>
    <w:rsid w:val="00A943F5"/>
    <w:rsid w:val="00A9446D"/>
    <w:rsid w:val="00A9519B"/>
    <w:rsid w:val="00A95428"/>
    <w:rsid w:val="00A9543A"/>
    <w:rsid w:val="00A9560A"/>
    <w:rsid w:val="00A95797"/>
    <w:rsid w:val="00A95BD0"/>
    <w:rsid w:val="00A96096"/>
    <w:rsid w:val="00A96168"/>
    <w:rsid w:val="00A96A15"/>
    <w:rsid w:val="00A96B99"/>
    <w:rsid w:val="00A96C16"/>
    <w:rsid w:val="00A96C8A"/>
    <w:rsid w:val="00A96D40"/>
    <w:rsid w:val="00A96FC6"/>
    <w:rsid w:val="00A9732E"/>
    <w:rsid w:val="00A976E7"/>
    <w:rsid w:val="00A97BDC"/>
    <w:rsid w:val="00AA0235"/>
    <w:rsid w:val="00AA02AF"/>
    <w:rsid w:val="00AA0327"/>
    <w:rsid w:val="00AA0330"/>
    <w:rsid w:val="00AA0A83"/>
    <w:rsid w:val="00AA0C45"/>
    <w:rsid w:val="00AA0E1C"/>
    <w:rsid w:val="00AA13C8"/>
    <w:rsid w:val="00AA1635"/>
    <w:rsid w:val="00AA1906"/>
    <w:rsid w:val="00AA237A"/>
    <w:rsid w:val="00AA263B"/>
    <w:rsid w:val="00AA26B1"/>
    <w:rsid w:val="00AA3622"/>
    <w:rsid w:val="00AA3653"/>
    <w:rsid w:val="00AA368D"/>
    <w:rsid w:val="00AA3785"/>
    <w:rsid w:val="00AA3B4C"/>
    <w:rsid w:val="00AA440B"/>
    <w:rsid w:val="00AA48B0"/>
    <w:rsid w:val="00AA4DEA"/>
    <w:rsid w:val="00AA50A7"/>
    <w:rsid w:val="00AA6087"/>
    <w:rsid w:val="00AA69F3"/>
    <w:rsid w:val="00AA72B0"/>
    <w:rsid w:val="00AA72D7"/>
    <w:rsid w:val="00AA7842"/>
    <w:rsid w:val="00AA7D84"/>
    <w:rsid w:val="00AA7D93"/>
    <w:rsid w:val="00AA7EB2"/>
    <w:rsid w:val="00AB0167"/>
    <w:rsid w:val="00AB01B9"/>
    <w:rsid w:val="00AB0D37"/>
    <w:rsid w:val="00AB0F46"/>
    <w:rsid w:val="00AB1015"/>
    <w:rsid w:val="00AB1168"/>
    <w:rsid w:val="00AB1450"/>
    <w:rsid w:val="00AB164D"/>
    <w:rsid w:val="00AB16C3"/>
    <w:rsid w:val="00AB1A6C"/>
    <w:rsid w:val="00AB2666"/>
    <w:rsid w:val="00AB26AE"/>
    <w:rsid w:val="00AB28D6"/>
    <w:rsid w:val="00AB2A74"/>
    <w:rsid w:val="00AB3643"/>
    <w:rsid w:val="00AB3926"/>
    <w:rsid w:val="00AB3CCB"/>
    <w:rsid w:val="00AB3F0E"/>
    <w:rsid w:val="00AB3F9A"/>
    <w:rsid w:val="00AB58AD"/>
    <w:rsid w:val="00AB58E7"/>
    <w:rsid w:val="00AB631A"/>
    <w:rsid w:val="00AB651A"/>
    <w:rsid w:val="00AB6EEC"/>
    <w:rsid w:val="00AB6EF9"/>
    <w:rsid w:val="00AB71C4"/>
    <w:rsid w:val="00AB71F2"/>
    <w:rsid w:val="00AB77A3"/>
    <w:rsid w:val="00AB7B0D"/>
    <w:rsid w:val="00AB7B0F"/>
    <w:rsid w:val="00AB7DFC"/>
    <w:rsid w:val="00AB7FCA"/>
    <w:rsid w:val="00AC0009"/>
    <w:rsid w:val="00AC0398"/>
    <w:rsid w:val="00AC05D8"/>
    <w:rsid w:val="00AC085C"/>
    <w:rsid w:val="00AC0C77"/>
    <w:rsid w:val="00AC0D34"/>
    <w:rsid w:val="00AC0F47"/>
    <w:rsid w:val="00AC1331"/>
    <w:rsid w:val="00AC1357"/>
    <w:rsid w:val="00AC13DC"/>
    <w:rsid w:val="00AC1863"/>
    <w:rsid w:val="00AC1CE0"/>
    <w:rsid w:val="00AC1D3E"/>
    <w:rsid w:val="00AC2190"/>
    <w:rsid w:val="00AC237C"/>
    <w:rsid w:val="00AC242C"/>
    <w:rsid w:val="00AC25ED"/>
    <w:rsid w:val="00AC2858"/>
    <w:rsid w:val="00AC28CF"/>
    <w:rsid w:val="00AC2A1E"/>
    <w:rsid w:val="00AC2D66"/>
    <w:rsid w:val="00AC306A"/>
    <w:rsid w:val="00AC3256"/>
    <w:rsid w:val="00AC35B4"/>
    <w:rsid w:val="00AC375B"/>
    <w:rsid w:val="00AC38D7"/>
    <w:rsid w:val="00AC3B9A"/>
    <w:rsid w:val="00AC46E1"/>
    <w:rsid w:val="00AC47C7"/>
    <w:rsid w:val="00AC49CA"/>
    <w:rsid w:val="00AC4A1E"/>
    <w:rsid w:val="00AC4D1E"/>
    <w:rsid w:val="00AC5416"/>
    <w:rsid w:val="00AC54FE"/>
    <w:rsid w:val="00AC5794"/>
    <w:rsid w:val="00AC57BA"/>
    <w:rsid w:val="00AC5E6C"/>
    <w:rsid w:val="00AC5F77"/>
    <w:rsid w:val="00AC617B"/>
    <w:rsid w:val="00AC65FA"/>
    <w:rsid w:val="00AC6A5C"/>
    <w:rsid w:val="00AC6B15"/>
    <w:rsid w:val="00AC6E66"/>
    <w:rsid w:val="00AC766C"/>
    <w:rsid w:val="00AC774D"/>
    <w:rsid w:val="00AC784D"/>
    <w:rsid w:val="00AC7CFD"/>
    <w:rsid w:val="00AD0B4C"/>
    <w:rsid w:val="00AD0C63"/>
    <w:rsid w:val="00AD0E1D"/>
    <w:rsid w:val="00AD0E2D"/>
    <w:rsid w:val="00AD1645"/>
    <w:rsid w:val="00AD1876"/>
    <w:rsid w:val="00AD196E"/>
    <w:rsid w:val="00AD1C0D"/>
    <w:rsid w:val="00AD1EE0"/>
    <w:rsid w:val="00AD2492"/>
    <w:rsid w:val="00AD2955"/>
    <w:rsid w:val="00AD29FF"/>
    <w:rsid w:val="00AD3586"/>
    <w:rsid w:val="00AD362F"/>
    <w:rsid w:val="00AD39AF"/>
    <w:rsid w:val="00AD3A8A"/>
    <w:rsid w:val="00AD3E93"/>
    <w:rsid w:val="00AD3F6E"/>
    <w:rsid w:val="00AD4186"/>
    <w:rsid w:val="00AD4C5E"/>
    <w:rsid w:val="00AD5688"/>
    <w:rsid w:val="00AD56E6"/>
    <w:rsid w:val="00AD586E"/>
    <w:rsid w:val="00AD5C1E"/>
    <w:rsid w:val="00AD601E"/>
    <w:rsid w:val="00AD64B4"/>
    <w:rsid w:val="00AD66E0"/>
    <w:rsid w:val="00AD6812"/>
    <w:rsid w:val="00AD6A96"/>
    <w:rsid w:val="00AD6B16"/>
    <w:rsid w:val="00AD6FA9"/>
    <w:rsid w:val="00AD778F"/>
    <w:rsid w:val="00AD7C94"/>
    <w:rsid w:val="00AE05A0"/>
    <w:rsid w:val="00AE0CED"/>
    <w:rsid w:val="00AE1DF7"/>
    <w:rsid w:val="00AE1E7D"/>
    <w:rsid w:val="00AE214F"/>
    <w:rsid w:val="00AE361D"/>
    <w:rsid w:val="00AE38A7"/>
    <w:rsid w:val="00AE3C59"/>
    <w:rsid w:val="00AE441A"/>
    <w:rsid w:val="00AE49BE"/>
    <w:rsid w:val="00AE4BBF"/>
    <w:rsid w:val="00AE5F0C"/>
    <w:rsid w:val="00AE6371"/>
    <w:rsid w:val="00AE638F"/>
    <w:rsid w:val="00AE6397"/>
    <w:rsid w:val="00AE6466"/>
    <w:rsid w:val="00AE6488"/>
    <w:rsid w:val="00AE64B0"/>
    <w:rsid w:val="00AE683B"/>
    <w:rsid w:val="00AE6EE8"/>
    <w:rsid w:val="00AE7B2B"/>
    <w:rsid w:val="00AE7C08"/>
    <w:rsid w:val="00AF0617"/>
    <w:rsid w:val="00AF1987"/>
    <w:rsid w:val="00AF2492"/>
    <w:rsid w:val="00AF2DAE"/>
    <w:rsid w:val="00AF3024"/>
    <w:rsid w:val="00AF31C2"/>
    <w:rsid w:val="00AF3370"/>
    <w:rsid w:val="00AF3524"/>
    <w:rsid w:val="00AF3537"/>
    <w:rsid w:val="00AF3571"/>
    <w:rsid w:val="00AF40BE"/>
    <w:rsid w:val="00AF42C0"/>
    <w:rsid w:val="00AF45FE"/>
    <w:rsid w:val="00AF4944"/>
    <w:rsid w:val="00AF4A01"/>
    <w:rsid w:val="00AF4A69"/>
    <w:rsid w:val="00AF521A"/>
    <w:rsid w:val="00AF56CC"/>
    <w:rsid w:val="00AF5AD2"/>
    <w:rsid w:val="00AF5B61"/>
    <w:rsid w:val="00AF5C9B"/>
    <w:rsid w:val="00AF5D3F"/>
    <w:rsid w:val="00AF5F77"/>
    <w:rsid w:val="00AF63AB"/>
    <w:rsid w:val="00AF64CC"/>
    <w:rsid w:val="00AF6642"/>
    <w:rsid w:val="00AF681C"/>
    <w:rsid w:val="00AF6CF6"/>
    <w:rsid w:val="00AF70C8"/>
    <w:rsid w:val="00AF71FF"/>
    <w:rsid w:val="00AF76CC"/>
    <w:rsid w:val="00AF77C7"/>
    <w:rsid w:val="00AF7817"/>
    <w:rsid w:val="00AF7852"/>
    <w:rsid w:val="00B001EA"/>
    <w:rsid w:val="00B00273"/>
    <w:rsid w:val="00B0028B"/>
    <w:rsid w:val="00B009C5"/>
    <w:rsid w:val="00B01752"/>
    <w:rsid w:val="00B01BFD"/>
    <w:rsid w:val="00B01F44"/>
    <w:rsid w:val="00B01F54"/>
    <w:rsid w:val="00B02091"/>
    <w:rsid w:val="00B0239E"/>
    <w:rsid w:val="00B02539"/>
    <w:rsid w:val="00B02596"/>
    <w:rsid w:val="00B025A4"/>
    <w:rsid w:val="00B02F75"/>
    <w:rsid w:val="00B038B8"/>
    <w:rsid w:val="00B03994"/>
    <w:rsid w:val="00B041FB"/>
    <w:rsid w:val="00B04322"/>
    <w:rsid w:val="00B04D96"/>
    <w:rsid w:val="00B04EE2"/>
    <w:rsid w:val="00B05212"/>
    <w:rsid w:val="00B05927"/>
    <w:rsid w:val="00B05980"/>
    <w:rsid w:val="00B05C1B"/>
    <w:rsid w:val="00B05E33"/>
    <w:rsid w:val="00B05FAB"/>
    <w:rsid w:val="00B05FEB"/>
    <w:rsid w:val="00B064FB"/>
    <w:rsid w:val="00B06687"/>
    <w:rsid w:val="00B0675A"/>
    <w:rsid w:val="00B06B14"/>
    <w:rsid w:val="00B06C8B"/>
    <w:rsid w:val="00B06DBD"/>
    <w:rsid w:val="00B0702B"/>
    <w:rsid w:val="00B07338"/>
    <w:rsid w:val="00B073CB"/>
    <w:rsid w:val="00B1035A"/>
    <w:rsid w:val="00B10369"/>
    <w:rsid w:val="00B105A5"/>
    <w:rsid w:val="00B10AE3"/>
    <w:rsid w:val="00B11225"/>
    <w:rsid w:val="00B1127B"/>
    <w:rsid w:val="00B113BA"/>
    <w:rsid w:val="00B11627"/>
    <w:rsid w:val="00B11664"/>
    <w:rsid w:val="00B11778"/>
    <w:rsid w:val="00B122FF"/>
    <w:rsid w:val="00B123C8"/>
    <w:rsid w:val="00B125F2"/>
    <w:rsid w:val="00B12D6B"/>
    <w:rsid w:val="00B12D9A"/>
    <w:rsid w:val="00B131B3"/>
    <w:rsid w:val="00B13502"/>
    <w:rsid w:val="00B13937"/>
    <w:rsid w:val="00B13F1B"/>
    <w:rsid w:val="00B13FF8"/>
    <w:rsid w:val="00B144A1"/>
    <w:rsid w:val="00B1460C"/>
    <w:rsid w:val="00B1461C"/>
    <w:rsid w:val="00B14736"/>
    <w:rsid w:val="00B14757"/>
    <w:rsid w:val="00B15898"/>
    <w:rsid w:val="00B15D7A"/>
    <w:rsid w:val="00B16323"/>
    <w:rsid w:val="00B164B9"/>
    <w:rsid w:val="00B16FF8"/>
    <w:rsid w:val="00B170B6"/>
    <w:rsid w:val="00B17433"/>
    <w:rsid w:val="00B175DA"/>
    <w:rsid w:val="00B17802"/>
    <w:rsid w:val="00B17841"/>
    <w:rsid w:val="00B17DB5"/>
    <w:rsid w:val="00B17F76"/>
    <w:rsid w:val="00B17F7F"/>
    <w:rsid w:val="00B17FF3"/>
    <w:rsid w:val="00B2001E"/>
    <w:rsid w:val="00B2055B"/>
    <w:rsid w:val="00B20F6C"/>
    <w:rsid w:val="00B21398"/>
    <w:rsid w:val="00B21542"/>
    <w:rsid w:val="00B216B9"/>
    <w:rsid w:val="00B21CB2"/>
    <w:rsid w:val="00B220A4"/>
    <w:rsid w:val="00B22608"/>
    <w:rsid w:val="00B227CF"/>
    <w:rsid w:val="00B2296F"/>
    <w:rsid w:val="00B22C95"/>
    <w:rsid w:val="00B22D4D"/>
    <w:rsid w:val="00B2396C"/>
    <w:rsid w:val="00B23C37"/>
    <w:rsid w:val="00B2416F"/>
    <w:rsid w:val="00B24542"/>
    <w:rsid w:val="00B24557"/>
    <w:rsid w:val="00B24704"/>
    <w:rsid w:val="00B24D1B"/>
    <w:rsid w:val="00B24F56"/>
    <w:rsid w:val="00B255C0"/>
    <w:rsid w:val="00B258EC"/>
    <w:rsid w:val="00B262B9"/>
    <w:rsid w:val="00B2631C"/>
    <w:rsid w:val="00B2662A"/>
    <w:rsid w:val="00B26647"/>
    <w:rsid w:val="00B2697B"/>
    <w:rsid w:val="00B26CCA"/>
    <w:rsid w:val="00B272CD"/>
    <w:rsid w:val="00B27551"/>
    <w:rsid w:val="00B278C9"/>
    <w:rsid w:val="00B27A19"/>
    <w:rsid w:val="00B27B89"/>
    <w:rsid w:val="00B27CE9"/>
    <w:rsid w:val="00B27D24"/>
    <w:rsid w:val="00B27DE4"/>
    <w:rsid w:val="00B27EBB"/>
    <w:rsid w:val="00B3000E"/>
    <w:rsid w:val="00B30017"/>
    <w:rsid w:val="00B30073"/>
    <w:rsid w:val="00B302AB"/>
    <w:rsid w:val="00B3096C"/>
    <w:rsid w:val="00B30B0F"/>
    <w:rsid w:val="00B30B40"/>
    <w:rsid w:val="00B30CB0"/>
    <w:rsid w:val="00B30EC2"/>
    <w:rsid w:val="00B3158C"/>
    <w:rsid w:val="00B31749"/>
    <w:rsid w:val="00B3184D"/>
    <w:rsid w:val="00B31A17"/>
    <w:rsid w:val="00B31A7C"/>
    <w:rsid w:val="00B31C2B"/>
    <w:rsid w:val="00B31E68"/>
    <w:rsid w:val="00B31F0D"/>
    <w:rsid w:val="00B32F16"/>
    <w:rsid w:val="00B334CC"/>
    <w:rsid w:val="00B334EF"/>
    <w:rsid w:val="00B336AF"/>
    <w:rsid w:val="00B336F1"/>
    <w:rsid w:val="00B33A51"/>
    <w:rsid w:val="00B3427A"/>
    <w:rsid w:val="00B3453B"/>
    <w:rsid w:val="00B34E60"/>
    <w:rsid w:val="00B3553F"/>
    <w:rsid w:val="00B3566C"/>
    <w:rsid w:val="00B357C3"/>
    <w:rsid w:val="00B35AAF"/>
    <w:rsid w:val="00B35DAE"/>
    <w:rsid w:val="00B35FC9"/>
    <w:rsid w:val="00B36468"/>
    <w:rsid w:val="00B3646F"/>
    <w:rsid w:val="00B36502"/>
    <w:rsid w:val="00B366A9"/>
    <w:rsid w:val="00B366F0"/>
    <w:rsid w:val="00B36815"/>
    <w:rsid w:val="00B37132"/>
    <w:rsid w:val="00B37B93"/>
    <w:rsid w:val="00B4034B"/>
    <w:rsid w:val="00B40A10"/>
    <w:rsid w:val="00B40A1F"/>
    <w:rsid w:val="00B40A3E"/>
    <w:rsid w:val="00B40A64"/>
    <w:rsid w:val="00B40BFD"/>
    <w:rsid w:val="00B40F47"/>
    <w:rsid w:val="00B4165B"/>
    <w:rsid w:val="00B41B4F"/>
    <w:rsid w:val="00B4213C"/>
    <w:rsid w:val="00B42203"/>
    <w:rsid w:val="00B4231A"/>
    <w:rsid w:val="00B423A8"/>
    <w:rsid w:val="00B42739"/>
    <w:rsid w:val="00B428EB"/>
    <w:rsid w:val="00B42E6C"/>
    <w:rsid w:val="00B43509"/>
    <w:rsid w:val="00B435C0"/>
    <w:rsid w:val="00B436EF"/>
    <w:rsid w:val="00B43B89"/>
    <w:rsid w:val="00B43FFB"/>
    <w:rsid w:val="00B440D1"/>
    <w:rsid w:val="00B44287"/>
    <w:rsid w:val="00B445D3"/>
    <w:rsid w:val="00B447F5"/>
    <w:rsid w:val="00B456BD"/>
    <w:rsid w:val="00B457CB"/>
    <w:rsid w:val="00B45C16"/>
    <w:rsid w:val="00B46099"/>
    <w:rsid w:val="00B46884"/>
    <w:rsid w:val="00B46C95"/>
    <w:rsid w:val="00B46F94"/>
    <w:rsid w:val="00B46FF0"/>
    <w:rsid w:val="00B4740C"/>
    <w:rsid w:val="00B4748B"/>
    <w:rsid w:val="00B47758"/>
    <w:rsid w:val="00B4796A"/>
    <w:rsid w:val="00B479F2"/>
    <w:rsid w:val="00B47B67"/>
    <w:rsid w:val="00B50BFA"/>
    <w:rsid w:val="00B50CC0"/>
    <w:rsid w:val="00B51112"/>
    <w:rsid w:val="00B51142"/>
    <w:rsid w:val="00B51283"/>
    <w:rsid w:val="00B51A02"/>
    <w:rsid w:val="00B51C25"/>
    <w:rsid w:val="00B51C2D"/>
    <w:rsid w:val="00B51C3B"/>
    <w:rsid w:val="00B51F19"/>
    <w:rsid w:val="00B52728"/>
    <w:rsid w:val="00B5303A"/>
    <w:rsid w:val="00B5362E"/>
    <w:rsid w:val="00B53CA0"/>
    <w:rsid w:val="00B53D0D"/>
    <w:rsid w:val="00B53F95"/>
    <w:rsid w:val="00B54385"/>
    <w:rsid w:val="00B54698"/>
    <w:rsid w:val="00B552F2"/>
    <w:rsid w:val="00B5539F"/>
    <w:rsid w:val="00B55846"/>
    <w:rsid w:val="00B55BF3"/>
    <w:rsid w:val="00B570E4"/>
    <w:rsid w:val="00B571BC"/>
    <w:rsid w:val="00B571E6"/>
    <w:rsid w:val="00B572A7"/>
    <w:rsid w:val="00B5740F"/>
    <w:rsid w:val="00B574BF"/>
    <w:rsid w:val="00B577C4"/>
    <w:rsid w:val="00B57831"/>
    <w:rsid w:val="00B605FB"/>
    <w:rsid w:val="00B60784"/>
    <w:rsid w:val="00B60BC4"/>
    <w:rsid w:val="00B60D20"/>
    <w:rsid w:val="00B60EA8"/>
    <w:rsid w:val="00B61598"/>
    <w:rsid w:val="00B61759"/>
    <w:rsid w:val="00B618A4"/>
    <w:rsid w:val="00B61ABB"/>
    <w:rsid w:val="00B61B23"/>
    <w:rsid w:val="00B61B34"/>
    <w:rsid w:val="00B61C16"/>
    <w:rsid w:val="00B61C59"/>
    <w:rsid w:val="00B621C3"/>
    <w:rsid w:val="00B621DD"/>
    <w:rsid w:val="00B6221E"/>
    <w:rsid w:val="00B622F9"/>
    <w:rsid w:val="00B624AD"/>
    <w:rsid w:val="00B62B57"/>
    <w:rsid w:val="00B63301"/>
    <w:rsid w:val="00B63325"/>
    <w:rsid w:val="00B6345F"/>
    <w:rsid w:val="00B63C42"/>
    <w:rsid w:val="00B63DFC"/>
    <w:rsid w:val="00B63EB5"/>
    <w:rsid w:val="00B63FEE"/>
    <w:rsid w:val="00B640D8"/>
    <w:rsid w:val="00B64627"/>
    <w:rsid w:val="00B65737"/>
    <w:rsid w:val="00B65913"/>
    <w:rsid w:val="00B65DE5"/>
    <w:rsid w:val="00B65EC1"/>
    <w:rsid w:val="00B65ED9"/>
    <w:rsid w:val="00B6659E"/>
    <w:rsid w:val="00B66EDA"/>
    <w:rsid w:val="00B67F46"/>
    <w:rsid w:val="00B701AA"/>
    <w:rsid w:val="00B704C2"/>
    <w:rsid w:val="00B70775"/>
    <w:rsid w:val="00B70A5B"/>
    <w:rsid w:val="00B70B42"/>
    <w:rsid w:val="00B70FF0"/>
    <w:rsid w:val="00B712AC"/>
    <w:rsid w:val="00B7138E"/>
    <w:rsid w:val="00B7170E"/>
    <w:rsid w:val="00B7186C"/>
    <w:rsid w:val="00B71C6B"/>
    <w:rsid w:val="00B71E19"/>
    <w:rsid w:val="00B727B1"/>
    <w:rsid w:val="00B72AA0"/>
    <w:rsid w:val="00B72B37"/>
    <w:rsid w:val="00B72E81"/>
    <w:rsid w:val="00B73068"/>
    <w:rsid w:val="00B7326A"/>
    <w:rsid w:val="00B7360F"/>
    <w:rsid w:val="00B73C53"/>
    <w:rsid w:val="00B73C8E"/>
    <w:rsid w:val="00B74DBF"/>
    <w:rsid w:val="00B7576C"/>
    <w:rsid w:val="00B75998"/>
    <w:rsid w:val="00B75C39"/>
    <w:rsid w:val="00B76AA2"/>
    <w:rsid w:val="00B771DF"/>
    <w:rsid w:val="00B774BF"/>
    <w:rsid w:val="00B77E82"/>
    <w:rsid w:val="00B80487"/>
    <w:rsid w:val="00B80508"/>
    <w:rsid w:val="00B8085C"/>
    <w:rsid w:val="00B81486"/>
    <w:rsid w:val="00B81EC9"/>
    <w:rsid w:val="00B821C1"/>
    <w:rsid w:val="00B82281"/>
    <w:rsid w:val="00B8295F"/>
    <w:rsid w:val="00B82C08"/>
    <w:rsid w:val="00B83498"/>
    <w:rsid w:val="00B83BB7"/>
    <w:rsid w:val="00B83F07"/>
    <w:rsid w:val="00B840CA"/>
    <w:rsid w:val="00B8457C"/>
    <w:rsid w:val="00B845BB"/>
    <w:rsid w:val="00B84745"/>
    <w:rsid w:val="00B84B31"/>
    <w:rsid w:val="00B84C69"/>
    <w:rsid w:val="00B84D27"/>
    <w:rsid w:val="00B85232"/>
    <w:rsid w:val="00B8541E"/>
    <w:rsid w:val="00B8547D"/>
    <w:rsid w:val="00B8549A"/>
    <w:rsid w:val="00B85530"/>
    <w:rsid w:val="00B857B0"/>
    <w:rsid w:val="00B859BE"/>
    <w:rsid w:val="00B85B6C"/>
    <w:rsid w:val="00B864AD"/>
    <w:rsid w:val="00B8679D"/>
    <w:rsid w:val="00B86D1F"/>
    <w:rsid w:val="00B86D31"/>
    <w:rsid w:val="00B86DE2"/>
    <w:rsid w:val="00B870AB"/>
    <w:rsid w:val="00B8711B"/>
    <w:rsid w:val="00B875AD"/>
    <w:rsid w:val="00B87A5D"/>
    <w:rsid w:val="00B900CE"/>
    <w:rsid w:val="00B902BB"/>
    <w:rsid w:val="00B9048B"/>
    <w:rsid w:val="00B907AF"/>
    <w:rsid w:val="00B90B88"/>
    <w:rsid w:val="00B90CE9"/>
    <w:rsid w:val="00B90E1A"/>
    <w:rsid w:val="00B91278"/>
    <w:rsid w:val="00B9160A"/>
    <w:rsid w:val="00B91B00"/>
    <w:rsid w:val="00B91B7B"/>
    <w:rsid w:val="00B91BB8"/>
    <w:rsid w:val="00B91C14"/>
    <w:rsid w:val="00B91E0D"/>
    <w:rsid w:val="00B924D4"/>
    <w:rsid w:val="00B926D8"/>
    <w:rsid w:val="00B9274B"/>
    <w:rsid w:val="00B92B59"/>
    <w:rsid w:val="00B92BF3"/>
    <w:rsid w:val="00B92D85"/>
    <w:rsid w:val="00B931CE"/>
    <w:rsid w:val="00B93A5B"/>
    <w:rsid w:val="00B94098"/>
    <w:rsid w:val="00B941E1"/>
    <w:rsid w:val="00B94ACE"/>
    <w:rsid w:val="00B94BD6"/>
    <w:rsid w:val="00B95049"/>
    <w:rsid w:val="00B955D2"/>
    <w:rsid w:val="00B959E7"/>
    <w:rsid w:val="00B95BC5"/>
    <w:rsid w:val="00B96773"/>
    <w:rsid w:val="00B967BD"/>
    <w:rsid w:val="00B96919"/>
    <w:rsid w:val="00B96CBF"/>
    <w:rsid w:val="00B96D1B"/>
    <w:rsid w:val="00B976BC"/>
    <w:rsid w:val="00B97AD3"/>
    <w:rsid w:val="00BA0276"/>
    <w:rsid w:val="00BA04D2"/>
    <w:rsid w:val="00BA06CB"/>
    <w:rsid w:val="00BA0841"/>
    <w:rsid w:val="00BA0ACF"/>
    <w:rsid w:val="00BA0AD7"/>
    <w:rsid w:val="00BA0BB6"/>
    <w:rsid w:val="00BA0FA6"/>
    <w:rsid w:val="00BA1250"/>
    <w:rsid w:val="00BA12D4"/>
    <w:rsid w:val="00BA12F4"/>
    <w:rsid w:val="00BA17D8"/>
    <w:rsid w:val="00BA1806"/>
    <w:rsid w:val="00BA1818"/>
    <w:rsid w:val="00BA1AC5"/>
    <w:rsid w:val="00BA1ADD"/>
    <w:rsid w:val="00BA1D8E"/>
    <w:rsid w:val="00BA2137"/>
    <w:rsid w:val="00BA2227"/>
    <w:rsid w:val="00BA252D"/>
    <w:rsid w:val="00BA2723"/>
    <w:rsid w:val="00BA2C7D"/>
    <w:rsid w:val="00BA2D8B"/>
    <w:rsid w:val="00BA2F0A"/>
    <w:rsid w:val="00BA3018"/>
    <w:rsid w:val="00BA3433"/>
    <w:rsid w:val="00BA3A18"/>
    <w:rsid w:val="00BA3D5F"/>
    <w:rsid w:val="00BA3EC7"/>
    <w:rsid w:val="00BA4432"/>
    <w:rsid w:val="00BA4609"/>
    <w:rsid w:val="00BA46D6"/>
    <w:rsid w:val="00BA46D8"/>
    <w:rsid w:val="00BA4D08"/>
    <w:rsid w:val="00BA4DB9"/>
    <w:rsid w:val="00BA4F95"/>
    <w:rsid w:val="00BA51BF"/>
    <w:rsid w:val="00BA5677"/>
    <w:rsid w:val="00BA5807"/>
    <w:rsid w:val="00BA5EDF"/>
    <w:rsid w:val="00BA6023"/>
    <w:rsid w:val="00BA6595"/>
    <w:rsid w:val="00BA6A94"/>
    <w:rsid w:val="00BA6C80"/>
    <w:rsid w:val="00BA6E4C"/>
    <w:rsid w:val="00BA7072"/>
    <w:rsid w:val="00BA708D"/>
    <w:rsid w:val="00BB0307"/>
    <w:rsid w:val="00BB05AA"/>
    <w:rsid w:val="00BB0A17"/>
    <w:rsid w:val="00BB0A41"/>
    <w:rsid w:val="00BB1002"/>
    <w:rsid w:val="00BB111E"/>
    <w:rsid w:val="00BB1A30"/>
    <w:rsid w:val="00BB2F8E"/>
    <w:rsid w:val="00BB3606"/>
    <w:rsid w:val="00BB3D8A"/>
    <w:rsid w:val="00BB3DE2"/>
    <w:rsid w:val="00BB3E54"/>
    <w:rsid w:val="00BB3EAD"/>
    <w:rsid w:val="00BB47D9"/>
    <w:rsid w:val="00BB48AE"/>
    <w:rsid w:val="00BB4A67"/>
    <w:rsid w:val="00BB4E61"/>
    <w:rsid w:val="00BB51DF"/>
    <w:rsid w:val="00BB59DC"/>
    <w:rsid w:val="00BB5B01"/>
    <w:rsid w:val="00BB5D56"/>
    <w:rsid w:val="00BB6017"/>
    <w:rsid w:val="00BB613B"/>
    <w:rsid w:val="00BB621D"/>
    <w:rsid w:val="00BB6AE2"/>
    <w:rsid w:val="00BB6C55"/>
    <w:rsid w:val="00BB6D3A"/>
    <w:rsid w:val="00BB7188"/>
    <w:rsid w:val="00BB71EE"/>
    <w:rsid w:val="00BB753F"/>
    <w:rsid w:val="00BB78D5"/>
    <w:rsid w:val="00BB79B2"/>
    <w:rsid w:val="00BB7CC0"/>
    <w:rsid w:val="00BB7DAF"/>
    <w:rsid w:val="00BC0947"/>
    <w:rsid w:val="00BC10E8"/>
    <w:rsid w:val="00BC1158"/>
    <w:rsid w:val="00BC1385"/>
    <w:rsid w:val="00BC1554"/>
    <w:rsid w:val="00BC2042"/>
    <w:rsid w:val="00BC205D"/>
    <w:rsid w:val="00BC2791"/>
    <w:rsid w:val="00BC28B8"/>
    <w:rsid w:val="00BC28D5"/>
    <w:rsid w:val="00BC2A8F"/>
    <w:rsid w:val="00BC327C"/>
    <w:rsid w:val="00BC352C"/>
    <w:rsid w:val="00BC36C5"/>
    <w:rsid w:val="00BC3D6D"/>
    <w:rsid w:val="00BC43D7"/>
    <w:rsid w:val="00BC44AD"/>
    <w:rsid w:val="00BC45F4"/>
    <w:rsid w:val="00BC4AD6"/>
    <w:rsid w:val="00BC4BCF"/>
    <w:rsid w:val="00BC5466"/>
    <w:rsid w:val="00BC55CA"/>
    <w:rsid w:val="00BC589E"/>
    <w:rsid w:val="00BC595A"/>
    <w:rsid w:val="00BC5AFF"/>
    <w:rsid w:val="00BC602C"/>
    <w:rsid w:val="00BC6346"/>
    <w:rsid w:val="00BC6BEB"/>
    <w:rsid w:val="00BC6D16"/>
    <w:rsid w:val="00BC6F16"/>
    <w:rsid w:val="00BC70D0"/>
    <w:rsid w:val="00BC70E6"/>
    <w:rsid w:val="00BC713D"/>
    <w:rsid w:val="00BC7520"/>
    <w:rsid w:val="00BC7570"/>
    <w:rsid w:val="00BC7B3A"/>
    <w:rsid w:val="00BC7B8C"/>
    <w:rsid w:val="00BC7EA0"/>
    <w:rsid w:val="00BD00BA"/>
    <w:rsid w:val="00BD1105"/>
    <w:rsid w:val="00BD1209"/>
    <w:rsid w:val="00BD13FB"/>
    <w:rsid w:val="00BD144B"/>
    <w:rsid w:val="00BD20CD"/>
    <w:rsid w:val="00BD2A21"/>
    <w:rsid w:val="00BD2AE9"/>
    <w:rsid w:val="00BD2BAF"/>
    <w:rsid w:val="00BD32D0"/>
    <w:rsid w:val="00BD336B"/>
    <w:rsid w:val="00BD365B"/>
    <w:rsid w:val="00BD3EC5"/>
    <w:rsid w:val="00BD40B2"/>
    <w:rsid w:val="00BD441E"/>
    <w:rsid w:val="00BD49E8"/>
    <w:rsid w:val="00BD49EF"/>
    <w:rsid w:val="00BD4FCE"/>
    <w:rsid w:val="00BD52C8"/>
    <w:rsid w:val="00BD539F"/>
    <w:rsid w:val="00BD5407"/>
    <w:rsid w:val="00BD547C"/>
    <w:rsid w:val="00BD5BE9"/>
    <w:rsid w:val="00BD7563"/>
    <w:rsid w:val="00BD79C1"/>
    <w:rsid w:val="00BD7AD5"/>
    <w:rsid w:val="00BD7ED7"/>
    <w:rsid w:val="00BE0151"/>
    <w:rsid w:val="00BE03F6"/>
    <w:rsid w:val="00BE0564"/>
    <w:rsid w:val="00BE0839"/>
    <w:rsid w:val="00BE0BC4"/>
    <w:rsid w:val="00BE0CCA"/>
    <w:rsid w:val="00BE0E07"/>
    <w:rsid w:val="00BE0F08"/>
    <w:rsid w:val="00BE11A8"/>
    <w:rsid w:val="00BE154A"/>
    <w:rsid w:val="00BE1A41"/>
    <w:rsid w:val="00BE1B18"/>
    <w:rsid w:val="00BE22E3"/>
    <w:rsid w:val="00BE3896"/>
    <w:rsid w:val="00BE39B5"/>
    <w:rsid w:val="00BE3F6D"/>
    <w:rsid w:val="00BE3FE0"/>
    <w:rsid w:val="00BE453E"/>
    <w:rsid w:val="00BE4987"/>
    <w:rsid w:val="00BE504D"/>
    <w:rsid w:val="00BE511F"/>
    <w:rsid w:val="00BE51C3"/>
    <w:rsid w:val="00BE5202"/>
    <w:rsid w:val="00BE5389"/>
    <w:rsid w:val="00BE56C7"/>
    <w:rsid w:val="00BE5AB2"/>
    <w:rsid w:val="00BE5DBE"/>
    <w:rsid w:val="00BE61A5"/>
    <w:rsid w:val="00BE6465"/>
    <w:rsid w:val="00BE6589"/>
    <w:rsid w:val="00BE67FF"/>
    <w:rsid w:val="00BE7255"/>
    <w:rsid w:val="00BE745C"/>
    <w:rsid w:val="00BE7D5E"/>
    <w:rsid w:val="00BE7E53"/>
    <w:rsid w:val="00BF0F92"/>
    <w:rsid w:val="00BF1816"/>
    <w:rsid w:val="00BF1B3F"/>
    <w:rsid w:val="00BF1EAB"/>
    <w:rsid w:val="00BF2416"/>
    <w:rsid w:val="00BF2FE9"/>
    <w:rsid w:val="00BF3228"/>
    <w:rsid w:val="00BF3583"/>
    <w:rsid w:val="00BF3786"/>
    <w:rsid w:val="00BF381F"/>
    <w:rsid w:val="00BF38D3"/>
    <w:rsid w:val="00BF3B0B"/>
    <w:rsid w:val="00BF4430"/>
    <w:rsid w:val="00BF4B17"/>
    <w:rsid w:val="00BF4CE7"/>
    <w:rsid w:val="00BF4D71"/>
    <w:rsid w:val="00BF4FF5"/>
    <w:rsid w:val="00BF5500"/>
    <w:rsid w:val="00BF552B"/>
    <w:rsid w:val="00BF57FA"/>
    <w:rsid w:val="00BF5CB4"/>
    <w:rsid w:val="00BF5CF3"/>
    <w:rsid w:val="00BF755A"/>
    <w:rsid w:val="00BF7D6D"/>
    <w:rsid w:val="00C00475"/>
    <w:rsid w:val="00C00997"/>
    <w:rsid w:val="00C00FDF"/>
    <w:rsid w:val="00C010C8"/>
    <w:rsid w:val="00C016FB"/>
    <w:rsid w:val="00C01BD0"/>
    <w:rsid w:val="00C01C41"/>
    <w:rsid w:val="00C01CE7"/>
    <w:rsid w:val="00C020A4"/>
    <w:rsid w:val="00C02B05"/>
    <w:rsid w:val="00C02B94"/>
    <w:rsid w:val="00C02CEF"/>
    <w:rsid w:val="00C02D73"/>
    <w:rsid w:val="00C03019"/>
    <w:rsid w:val="00C039AD"/>
    <w:rsid w:val="00C039AF"/>
    <w:rsid w:val="00C03BA0"/>
    <w:rsid w:val="00C04103"/>
    <w:rsid w:val="00C0474B"/>
    <w:rsid w:val="00C04C3C"/>
    <w:rsid w:val="00C04D2E"/>
    <w:rsid w:val="00C0538A"/>
    <w:rsid w:val="00C05EB0"/>
    <w:rsid w:val="00C06266"/>
    <w:rsid w:val="00C0702F"/>
    <w:rsid w:val="00C070A4"/>
    <w:rsid w:val="00C07788"/>
    <w:rsid w:val="00C07868"/>
    <w:rsid w:val="00C10293"/>
    <w:rsid w:val="00C102E1"/>
    <w:rsid w:val="00C103E2"/>
    <w:rsid w:val="00C10886"/>
    <w:rsid w:val="00C109D8"/>
    <w:rsid w:val="00C10CA4"/>
    <w:rsid w:val="00C10E96"/>
    <w:rsid w:val="00C1117D"/>
    <w:rsid w:val="00C116D7"/>
    <w:rsid w:val="00C12970"/>
    <w:rsid w:val="00C129E4"/>
    <w:rsid w:val="00C13020"/>
    <w:rsid w:val="00C1311D"/>
    <w:rsid w:val="00C132A3"/>
    <w:rsid w:val="00C132FB"/>
    <w:rsid w:val="00C13337"/>
    <w:rsid w:val="00C133DC"/>
    <w:rsid w:val="00C13516"/>
    <w:rsid w:val="00C136AC"/>
    <w:rsid w:val="00C136C2"/>
    <w:rsid w:val="00C1377E"/>
    <w:rsid w:val="00C13CD2"/>
    <w:rsid w:val="00C13D8F"/>
    <w:rsid w:val="00C14161"/>
    <w:rsid w:val="00C14703"/>
    <w:rsid w:val="00C14A5A"/>
    <w:rsid w:val="00C14D13"/>
    <w:rsid w:val="00C14DCC"/>
    <w:rsid w:val="00C1526C"/>
    <w:rsid w:val="00C1532D"/>
    <w:rsid w:val="00C154E9"/>
    <w:rsid w:val="00C157C3"/>
    <w:rsid w:val="00C15C09"/>
    <w:rsid w:val="00C15C99"/>
    <w:rsid w:val="00C15F34"/>
    <w:rsid w:val="00C161DF"/>
    <w:rsid w:val="00C161E6"/>
    <w:rsid w:val="00C16216"/>
    <w:rsid w:val="00C16643"/>
    <w:rsid w:val="00C16716"/>
    <w:rsid w:val="00C167DA"/>
    <w:rsid w:val="00C16B37"/>
    <w:rsid w:val="00C171DA"/>
    <w:rsid w:val="00C20981"/>
    <w:rsid w:val="00C20F8E"/>
    <w:rsid w:val="00C210A9"/>
    <w:rsid w:val="00C21164"/>
    <w:rsid w:val="00C2154F"/>
    <w:rsid w:val="00C21886"/>
    <w:rsid w:val="00C21925"/>
    <w:rsid w:val="00C219FF"/>
    <w:rsid w:val="00C21AE0"/>
    <w:rsid w:val="00C22478"/>
    <w:rsid w:val="00C228B5"/>
    <w:rsid w:val="00C22BB1"/>
    <w:rsid w:val="00C22D18"/>
    <w:rsid w:val="00C22FE8"/>
    <w:rsid w:val="00C235FD"/>
    <w:rsid w:val="00C23665"/>
    <w:rsid w:val="00C23A6F"/>
    <w:rsid w:val="00C23E08"/>
    <w:rsid w:val="00C23E3C"/>
    <w:rsid w:val="00C24368"/>
    <w:rsid w:val="00C243F4"/>
    <w:rsid w:val="00C244FE"/>
    <w:rsid w:val="00C24942"/>
    <w:rsid w:val="00C24ECB"/>
    <w:rsid w:val="00C24F92"/>
    <w:rsid w:val="00C25358"/>
    <w:rsid w:val="00C25551"/>
    <w:rsid w:val="00C25674"/>
    <w:rsid w:val="00C257B5"/>
    <w:rsid w:val="00C25929"/>
    <w:rsid w:val="00C25E00"/>
    <w:rsid w:val="00C26AF9"/>
    <w:rsid w:val="00C26B02"/>
    <w:rsid w:val="00C272E6"/>
    <w:rsid w:val="00C27392"/>
    <w:rsid w:val="00C300AB"/>
    <w:rsid w:val="00C301C3"/>
    <w:rsid w:val="00C3086A"/>
    <w:rsid w:val="00C30B46"/>
    <w:rsid w:val="00C30B69"/>
    <w:rsid w:val="00C30F49"/>
    <w:rsid w:val="00C31686"/>
    <w:rsid w:val="00C31C2F"/>
    <w:rsid w:val="00C31D10"/>
    <w:rsid w:val="00C31D31"/>
    <w:rsid w:val="00C3201B"/>
    <w:rsid w:val="00C320A0"/>
    <w:rsid w:val="00C32BC4"/>
    <w:rsid w:val="00C32E93"/>
    <w:rsid w:val="00C32F17"/>
    <w:rsid w:val="00C3304E"/>
    <w:rsid w:val="00C33116"/>
    <w:rsid w:val="00C331F4"/>
    <w:rsid w:val="00C336C6"/>
    <w:rsid w:val="00C338FB"/>
    <w:rsid w:val="00C3484F"/>
    <w:rsid w:val="00C34D29"/>
    <w:rsid w:val="00C353B8"/>
    <w:rsid w:val="00C36247"/>
    <w:rsid w:val="00C362E0"/>
    <w:rsid w:val="00C36720"/>
    <w:rsid w:val="00C36C17"/>
    <w:rsid w:val="00C373D7"/>
    <w:rsid w:val="00C374E1"/>
    <w:rsid w:val="00C375C1"/>
    <w:rsid w:val="00C379FA"/>
    <w:rsid w:val="00C37AE4"/>
    <w:rsid w:val="00C37BFE"/>
    <w:rsid w:val="00C402A3"/>
    <w:rsid w:val="00C405B5"/>
    <w:rsid w:val="00C40965"/>
    <w:rsid w:val="00C40C45"/>
    <w:rsid w:val="00C40E4C"/>
    <w:rsid w:val="00C41726"/>
    <w:rsid w:val="00C4220C"/>
    <w:rsid w:val="00C4274D"/>
    <w:rsid w:val="00C4311A"/>
    <w:rsid w:val="00C431C0"/>
    <w:rsid w:val="00C43606"/>
    <w:rsid w:val="00C436D4"/>
    <w:rsid w:val="00C437ED"/>
    <w:rsid w:val="00C43A76"/>
    <w:rsid w:val="00C43A78"/>
    <w:rsid w:val="00C43B27"/>
    <w:rsid w:val="00C43B6A"/>
    <w:rsid w:val="00C43DE8"/>
    <w:rsid w:val="00C44393"/>
    <w:rsid w:val="00C4446D"/>
    <w:rsid w:val="00C446EE"/>
    <w:rsid w:val="00C4496D"/>
    <w:rsid w:val="00C45657"/>
    <w:rsid w:val="00C45BE9"/>
    <w:rsid w:val="00C45E27"/>
    <w:rsid w:val="00C46267"/>
    <w:rsid w:val="00C476DD"/>
    <w:rsid w:val="00C47923"/>
    <w:rsid w:val="00C47A10"/>
    <w:rsid w:val="00C47AD9"/>
    <w:rsid w:val="00C47D1F"/>
    <w:rsid w:val="00C504CA"/>
    <w:rsid w:val="00C50E49"/>
    <w:rsid w:val="00C50F95"/>
    <w:rsid w:val="00C50FD7"/>
    <w:rsid w:val="00C51111"/>
    <w:rsid w:val="00C512F6"/>
    <w:rsid w:val="00C51728"/>
    <w:rsid w:val="00C51DE3"/>
    <w:rsid w:val="00C5200B"/>
    <w:rsid w:val="00C5234B"/>
    <w:rsid w:val="00C52764"/>
    <w:rsid w:val="00C52FE9"/>
    <w:rsid w:val="00C537BE"/>
    <w:rsid w:val="00C5459D"/>
    <w:rsid w:val="00C54D49"/>
    <w:rsid w:val="00C55077"/>
    <w:rsid w:val="00C551F8"/>
    <w:rsid w:val="00C5542B"/>
    <w:rsid w:val="00C55FD9"/>
    <w:rsid w:val="00C560D5"/>
    <w:rsid w:val="00C56209"/>
    <w:rsid w:val="00C56AB2"/>
    <w:rsid w:val="00C56E61"/>
    <w:rsid w:val="00C5701E"/>
    <w:rsid w:val="00C57411"/>
    <w:rsid w:val="00C574D5"/>
    <w:rsid w:val="00C5796A"/>
    <w:rsid w:val="00C57BA1"/>
    <w:rsid w:val="00C57F7D"/>
    <w:rsid w:val="00C60339"/>
    <w:rsid w:val="00C61462"/>
    <w:rsid w:val="00C61982"/>
    <w:rsid w:val="00C61B90"/>
    <w:rsid w:val="00C62084"/>
    <w:rsid w:val="00C62656"/>
    <w:rsid w:val="00C62889"/>
    <w:rsid w:val="00C62C95"/>
    <w:rsid w:val="00C62E28"/>
    <w:rsid w:val="00C63157"/>
    <w:rsid w:val="00C6326C"/>
    <w:rsid w:val="00C632E5"/>
    <w:rsid w:val="00C63723"/>
    <w:rsid w:val="00C63DF3"/>
    <w:rsid w:val="00C644A9"/>
    <w:rsid w:val="00C644E5"/>
    <w:rsid w:val="00C646A4"/>
    <w:rsid w:val="00C6480D"/>
    <w:rsid w:val="00C64A6E"/>
    <w:rsid w:val="00C64ACC"/>
    <w:rsid w:val="00C65813"/>
    <w:rsid w:val="00C65865"/>
    <w:rsid w:val="00C65874"/>
    <w:rsid w:val="00C65F24"/>
    <w:rsid w:val="00C660FF"/>
    <w:rsid w:val="00C66634"/>
    <w:rsid w:val="00C66814"/>
    <w:rsid w:val="00C6681E"/>
    <w:rsid w:val="00C66CC7"/>
    <w:rsid w:val="00C66E17"/>
    <w:rsid w:val="00C6707A"/>
    <w:rsid w:val="00C67450"/>
    <w:rsid w:val="00C67515"/>
    <w:rsid w:val="00C6770D"/>
    <w:rsid w:val="00C67C4E"/>
    <w:rsid w:val="00C67FB7"/>
    <w:rsid w:val="00C7076C"/>
    <w:rsid w:val="00C70CC0"/>
    <w:rsid w:val="00C70D15"/>
    <w:rsid w:val="00C70DF7"/>
    <w:rsid w:val="00C7114B"/>
    <w:rsid w:val="00C711A1"/>
    <w:rsid w:val="00C7131C"/>
    <w:rsid w:val="00C71E15"/>
    <w:rsid w:val="00C71F77"/>
    <w:rsid w:val="00C71FC9"/>
    <w:rsid w:val="00C7211E"/>
    <w:rsid w:val="00C7226D"/>
    <w:rsid w:val="00C7253A"/>
    <w:rsid w:val="00C73F5F"/>
    <w:rsid w:val="00C73FA2"/>
    <w:rsid w:val="00C744BA"/>
    <w:rsid w:val="00C7465D"/>
    <w:rsid w:val="00C7505F"/>
    <w:rsid w:val="00C75384"/>
    <w:rsid w:val="00C759B2"/>
    <w:rsid w:val="00C759DB"/>
    <w:rsid w:val="00C765BD"/>
    <w:rsid w:val="00C771FD"/>
    <w:rsid w:val="00C77680"/>
    <w:rsid w:val="00C7773E"/>
    <w:rsid w:val="00C801C7"/>
    <w:rsid w:val="00C80719"/>
    <w:rsid w:val="00C80BCC"/>
    <w:rsid w:val="00C81307"/>
    <w:rsid w:val="00C81BD9"/>
    <w:rsid w:val="00C81FEE"/>
    <w:rsid w:val="00C82481"/>
    <w:rsid w:val="00C828B7"/>
    <w:rsid w:val="00C82B7C"/>
    <w:rsid w:val="00C82C43"/>
    <w:rsid w:val="00C82F8B"/>
    <w:rsid w:val="00C8304F"/>
    <w:rsid w:val="00C83386"/>
    <w:rsid w:val="00C83613"/>
    <w:rsid w:val="00C83835"/>
    <w:rsid w:val="00C83FAF"/>
    <w:rsid w:val="00C8421C"/>
    <w:rsid w:val="00C843A1"/>
    <w:rsid w:val="00C846C1"/>
    <w:rsid w:val="00C8476B"/>
    <w:rsid w:val="00C85093"/>
    <w:rsid w:val="00C85257"/>
    <w:rsid w:val="00C85441"/>
    <w:rsid w:val="00C856D3"/>
    <w:rsid w:val="00C85AE9"/>
    <w:rsid w:val="00C85EB0"/>
    <w:rsid w:val="00C860B4"/>
    <w:rsid w:val="00C8624E"/>
    <w:rsid w:val="00C865B9"/>
    <w:rsid w:val="00C86691"/>
    <w:rsid w:val="00C86828"/>
    <w:rsid w:val="00C86BCC"/>
    <w:rsid w:val="00C86E0A"/>
    <w:rsid w:val="00C873E8"/>
    <w:rsid w:val="00C87483"/>
    <w:rsid w:val="00C90A0B"/>
    <w:rsid w:val="00C90BD0"/>
    <w:rsid w:val="00C90F72"/>
    <w:rsid w:val="00C90F86"/>
    <w:rsid w:val="00C912B9"/>
    <w:rsid w:val="00C92047"/>
    <w:rsid w:val="00C9250F"/>
    <w:rsid w:val="00C92B3F"/>
    <w:rsid w:val="00C92BB4"/>
    <w:rsid w:val="00C92F04"/>
    <w:rsid w:val="00C9378B"/>
    <w:rsid w:val="00C93BD3"/>
    <w:rsid w:val="00C93C94"/>
    <w:rsid w:val="00C93CEF"/>
    <w:rsid w:val="00C93E26"/>
    <w:rsid w:val="00C941F0"/>
    <w:rsid w:val="00C948C0"/>
    <w:rsid w:val="00C94BB3"/>
    <w:rsid w:val="00C9538E"/>
    <w:rsid w:val="00C95737"/>
    <w:rsid w:val="00C95901"/>
    <w:rsid w:val="00C95AAF"/>
    <w:rsid w:val="00C96000"/>
    <w:rsid w:val="00C960C5"/>
    <w:rsid w:val="00C96203"/>
    <w:rsid w:val="00C962E3"/>
    <w:rsid w:val="00C96EF6"/>
    <w:rsid w:val="00C97C3F"/>
    <w:rsid w:val="00C97E36"/>
    <w:rsid w:val="00CA0570"/>
    <w:rsid w:val="00CA0767"/>
    <w:rsid w:val="00CA089C"/>
    <w:rsid w:val="00CA0D54"/>
    <w:rsid w:val="00CA0E4A"/>
    <w:rsid w:val="00CA1476"/>
    <w:rsid w:val="00CA1A36"/>
    <w:rsid w:val="00CA2112"/>
    <w:rsid w:val="00CA2946"/>
    <w:rsid w:val="00CA294E"/>
    <w:rsid w:val="00CA296A"/>
    <w:rsid w:val="00CA2CF5"/>
    <w:rsid w:val="00CA399C"/>
    <w:rsid w:val="00CA3BA0"/>
    <w:rsid w:val="00CA3EE2"/>
    <w:rsid w:val="00CA415A"/>
    <w:rsid w:val="00CA42C4"/>
    <w:rsid w:val="00CA43CE"/>
    <w:rsid w:val="00CA4419"/>
    <w:rsid w:val="00CA4659"/>
    <w:rsid w:val="00CA4EAD"/>
    <w:rsid w:val="00CA53E6"/>
    <w:rsid w:val="00CA5461"/>
    <w:rsid w:val="00CA5652"/>
    <w:rsid w:val="00CA56E0"/>
    <w:rsid w:val="00CA5DF2"/>
    <w:rsid w:val="00CA60F9"/>
    <w:rsid w:val="00CA62B1"/>
    <w:rsid w:val="00CA6453"/>
    <w:rsid w:val="00CA678D"/>
    <w:rsid w:val="00CA6B00"/>
    <w:rsid w:val="00CA6C47"/>
    <w:rsid w:val="00CA6E90"/>
    <w:rsid w:val="00CA77BD"/>
    <w:rsid w:val="00CA782E"/>
    <w:rsid w:val="00CA7A66"/>
    <w:rsid w:val="00CB0002"/>
    <w:rsid w:val="00CB022A"/>
    <w:rsid w:val="00CB02E1"/>
    <w:rsid w:val="00CB0394"/>
    <w:rsid w:val="00CB09D1"/>
    <w:rsid w:val="00CB0CCF"/>
    <w:rsid w:val="00CB0DE7"/>
    <w:rsid w:val="00CB0DFD"/>
    <w:rsid w:val="00CB102D"/>
    <w:rsid w:val="00CB1038"/>
    <w:rsid w:val="00CB1057"/>
    <w:rsid w:val="00CB1177"/>
    <w:rsid w:val="00CB126D"/>
    <w:rsid w:val="00CB129D"/>
    <w:rsid w:val="00CB1441"/>
    <w:rsid w:val="00CB1455"/>
    <w:rsid w:val="00CB1480"/>
    <w:rsid w:val="00CB159F"/>
    <w:rsid w:val="00CB168F"/>
    <w:rsid w:val="00CB1A5C"/>
    <w:rsid w:val="00CB2696"/>
    <w:rsid w:val="00CB2835"/>
    <w:rsid w:val="00CB28E2"/>
    <w:rsid w:val="00CB3445"/>
    <w:rsid w:val="00CB347B"/>
    <w:rsid w:val="00CB35F8"/>
    <w:rsid w:val="00CB36D9"/>
    <w:rsid w:val="00CB4898"/>
    <w:rsid w:val="00CB56B2"/>
    <w:rsid w:val="00CB5794"/>
    <w:rsid w:val="00CB5BA0"/>
    <w:rsid w:val="00CB5F37"/>
    <w:rsid w:val="00CB5F80"/>
    <w:rsid w:val="00CB62D7"/>
    <w:rsid w:val="00CB6920"/>
    <w:rsid w:val="00CB6988"/>
    <w:rsid w:val="00CB6DB8"/>
    <w:rsid w:val="00CB6FCA"/>
    <w:rsid w:val="00CB760F"/>
    <w:rsid w:val="00CB77AB"/>
    <w:rsid w:val="00CC00B6"/>
    <w:rsid w:val="00CC0469"/>
    <w:rsid w:val="00CC0673"/>
    <w:rsid w:val="00CC06A2"/>
    <w:rsid w:val="00CC0BC4"/>
    <w:rsid w:val="00CC1049"/>
    <w:rsid w:val="00CC1256"/>
    <w:rsid w:val="00CC16A5"/>
    <w:rsid w:val="00CC195D"/>
    <w:rsid w:val="00CC2325"/>
    <w:rsid w:val="00CC24DC"/>
    <w:rsid w:val="00CC2FB9"/>
    <w:rsid w:val="00CC2FC8"/>
    <w:rsid w:val="00CC2FC9"/>
    <w:rsid w:val="00CC34FC"/>
    <w:rsid w:val="00CC3574"/>
    <w:rsid w:val="00CC3597"/>
    <w:rsid w:val="00CC362A"/>
    <w:rsid w:val="00CC379C"/>
    <w:rsid w:val="00CC382E"/>
    <w:rsid w:val="00CC3A06"/>
    <w:rsid w:val="00CC4299"/>
    <w:rsid w:val="00CC4693"/>
    <w:rsid w:val="00CC484E"/>
    <w:rsid w:val="00CC5348"/>
    <w:rsid w:val="00CC541F"/>
    <w:rsid w:val="00CC56A5"/>
    <w:rsid w:val="00CC5A71"/>
    <w:rsid w:val="00CC5E16"/>
    <w:rsid w:val="00CC617F"/>
    <w:rsid w:val="00CC62E7"/>
    <w:rsid w:val="00CC65F3"/>
    <w:rsid w:val="00CC69F9"/>
    <w:rsid w:val="00CC6CC0"/>
    <w:rsid w:val="00CC6F95"/>
    <w:rsid w:val="00CC717B"/>
    <w:rsid w:val="00CC7308"/>
    <w:rsid w:val="00CC734F"/>
    <w:rsid w:val="00CC78F7"/>
    <w:rsid w:val="00CC7DD7"/>
    <w:rsid w:val="00CC7F62"/>
    <w:rsid w:val="00CD041B"/>
    <w:rsid w:val="00CD0435"/>
    <w:rsid w:val="00CD04AD"/>
    <w:rsid w:val="00CD05E2"/>
    <w:rsid w:val="00CD07C4"/>
    <w:rsid w:val="00CD0A2E"/>
    <w:rsid w:val="00CD0A7D"/>
    <w:rsid w:val="00CD11BA"/>
    <w:rsid w:val="00CD140C"/>
    <w:rsid w:val="00CD2BEC"/>
    <w:rsid w:val="00CD2DAB"/>
    <w:rsid w:val="00CD331B"/>
    <w:rsid w:val="00CD3433"/>
    <w:rsid w:val="00CD34B6"/>
    <w:rsid w:val="00CD3552"/>
    <w:rsid w:val="00CD39F6"/>
    <w:rsid w:val="00CD40D1"/>
    <w:rsid w:val="00CD43F2"/>
    <w:rsid w:val="00CD4FF0"/>
    <w:rsid w:val="00CD5E34"/>
    <w:rsid w:val="00CD6335"/>
    <w:rsid w:val="00CD6379"/>
    <w:rsid w:val="00CD69CA"/>
    <w:rsid w:val="00CD713A"/>
    <w:rsid w:val="00CD756E"/>
    <w:rsid w:val="00CD77A7"/>
    <w:rsid w:val="00CD77AB"/>
    <w:rsid w:val="00CD7B78"/>
    <w:rsid w:val="00CE0340"/>
    <w:rsid w:val="00CE080F"/>
    <w:rsid w:val="00CE1AF6"/>
    <w:rsid w:val="00CE1CD1"/>
    <w:rsid w:val="00CE1E62"/>
    <w:rsid w:val="00CE24FD"/>
    <w:rsid w:val="00CE2E23"/>
    <w:rsid w:val="00CE2FC6"/>
    <w:rsid w:val="00CE368A"/>
    <w:rsid w:val="00CE3730"/>
    <w:rsid w:val="00CE38CF"/>
    <w:rsid w:val="00CE3A6E"/>
    <w:rsid w:val="00CE3BA6"/>
    <w:rsid w:val="00CE3D3E"/>
    <w:rsid w:val="00CE3D9F"/>
    <w:rsid w:val="00CE400A"/>
    <w:rsid w:val="00CE47E1"/>
    <w:rsid w:val="00CE4BF9"/>
    <w:rsid w:val="00CE5924"/>
    <w:rsid w:val="00CE5E47"/>
    <w:rsid w:val="00CE5F82"/>
    <w:rsid w:val="00CE608B"/>
    <w:rsid w:val="00CE63BE"/>
    <w:rsid w:val="00CE6436"/>
    <w:rsid w:val="00CE659B"/>
    <w:rsid w:val="00CE6934"/>
    <w:rsid w:val="00CE6F7A"/>
    <w:rsid w:val="00CE7C18"/>
    <w:rsid w:val="00CE7C70"/>
    <w:rsid w:val="00CF0335"/>
    <w:rsid w:val="00CF03C0"/>
    <w:rsid w:val="00CF0CC1"/>
    <w:rsid w:val="00CF0CF2"/>
    <w:rsid w:val="00CF1638"/>
    <w:rsid w:val="00CF1951"/>
    <w:rsid w:val="00CF1ABF"/>
    <w:rsid w:val="00CF1C63"/>
    <w:rsid w:val="00CF1D52"/>
    <w:rsid w:val="00CF1EDB"/>
    <w:rsid w:val="00CF261B"/>
    <w:rsid w:val="00CF26A3"/>
    <w:rsid w:val="00CF2779"/>
    <w:rsid w:val="00CF28C0"/>
    <w:rsid w:val="00CF2C17"/>
    <w:rsid w:val="00CF2E0E"/>
    <w:rsid w:val="00CF2F5E"/>
    <w:rsid w:val="00CF3006"/>
    <w:rsid w:val="00CF3B45"/>
    <w:rsid w:val="00CF3BF7"/>
    <w:rsid w:val="00CF3F05"/>
    <w:rsid w:val="00CF45B8"/>
    <w:rsid w:val="00CF4D07"/>
    <w:rsid w:val="00CF6054"/>
    <w:rsid w:val="00CF60BC"/>
    <w:rsid w:val="00CF65E1"/>
    <w:rsid w:val="00CF6DAF"/>
    <w:rsid w:val="00CF701D"/>
    <w:rsid w:val="00CF78A5"/>
    <w:rsid w:val="00CF7D84"/>
    <w:rsid w:val="00D00604"/>
    <w:rsid w:val="00D00EA9"/>
    <w:rsid w:val="00D0120F"/>
    <w:rsid w:val="00D01378"/>
    <w:rsid w:val="00D01686"/>
    <w:rsid w:val="00D0169E"/>
    <w:rsid w:val="00D017FC"/>
    <w:rsid w:val="00D018C2"/>
    <w:rsid w:val="00D02887"/>
    <w:rsid w:val="00D036AE"/>
    <w:rsid w:val="00D03860"/>
    <w:rsid w:val="00D03902"/>
    <w:rsid w:val="00D03F58"/>
    <w:rsid w:val="00D04089"/>
    <w:rsid w:val="00D0437D"/>
    <w:rsid w:val="00D04655"/>
    <w:rsid w:val="00D049BC"/>
    <w:rsid w:val="00D04B99"/>
    <w:rsid w:val="00D04F9A"/>
    <w:rsid w:val="00D05149"/>
    <w:rsid w:val="00D05605"/>
    <w:rsid w:val="00D05910"/>
    <w:rsid w:val="00D064E9"/>
    <w:rsid w:val="00D068EF"/>
    <w:rsid w:val="00D0707A"/>
    <w:rsid w:val="00D070B3"/>
    <w:rsid w:val="00D0776B"/>
    <w:rsid w:val="00D07950"/>
    <w:rsid w:val="00D07B60"/>
    <w:rsid w:val="00D100E8"/>
    <w:rsid w:val="00D1016D"/>
    <w:rsid w:val="00D10265"/>
    <w:rsid w:val="00D103B0"/>
    <w:rsid w:val="00D10500"/>
    <w:rsid w:val="00D10963"/>
    <w:rsid w:val="00D10A4B"/>
    <w:rsid w:val="00D11689"/>
    <w:rsid w:val="00D1184F"/>
    <w:rsid w:val="00D11971"/>
    <w:rsid w:val="00D11B11"/>
    <w:rsid w:val="00D11D4E"/>
    <w:rsid w:val="00D11E65"/>
    <w:rsid w:val="00D11FBE"/>
    <w:rsid w:val="00D1363E"/>
    <w:rsid w:val="00D13735"/>
    <w:rsid w:val="00D13B31"/>
    <w:rsid w:val="00D13BDE"/>
    <w:rsid w:val="00D13C65"/>
    <w:rsid w:val="00D13DC8"/>
    <w:rsid w:val="00D13FC5"/>
    <w:rsid w:val="00D1408E"/>
    <w:rsid w:val="00D1455F"/>
    <w:rsid w:val="00D14B27"/>
    <w:rsid w:val="00D14D8E"/>
    <w:rsid w:val="00D14DE2"/>
    <w:rsid w:val="00D150FC"/>
    <w:rsid w:val="00D153F5"/>
    <w:rsid w:val="00D1546D"/>
    <w:rsid w:val="00D159D5"/>
    <w:rsid w:val="00D15A3F"/>
    <w:rsid w:val="00D15C39"/>
    <w:rsid w:val="00D15FFB"/>
    <w:rsid w:val="00D16269"/>
    <w:rsid w:val="00D16322"/>
    <w:rsid w:val="00D16329"/>
    <w:rsid w:val="00D16815"/>
    <w:rsid w:val="00D16918"/>
    <w:rsid w:val="00D16F9F"/>
    <w:rsid w:val="00D17102"/>
    <w:rsid w:val="00D174D2"/>
    <w:rsid w:val="00D17718"/>
    <w:rsid w:val="00D17A82"/>
    <w:rsid w:val="00D20454"/>
    <w:rsid w:val="00D20865"/>
    <w:rsid w:val="00D214F0"/>
    <w:rsid w:val="00D21B61"/>
    <w:rsid w:val="00D21B90"/>
    <w:rsid w:val="00D21FB8"/>
    <w:rsid w:val="00D22276"/>
    <w:rsid w:val="00D22395"/>
    <w:rsid w:val="00D22892"/>
    <w:rsid w:val="00D22930"/>
    <w:rsid w:val="00D22E78"/>
    <w:rsid w:val="00D235BA"/>
    <w:rsid w:val="00D23C94"/>
    <w:rsid w:val="00D244A2"/>
    <w:rsid w:val="00D24589"/>
    <w:rsid w:val="00D246C1"/>
    <w:rsid w:val="00D24D91"/>
    <w:rsid w:val="00D24E75"/>
    <w:rsid w:val="00D254D3"/>
    <w:rsid w:val="00D255F5"/>
    <w:rsid w:val="00D25794"/>
    <w:rsid w:val="00D2595B"/>
    <w:rsid w:val="00D26273"/>
    <w:rsid w:val="00D263F3"/>
    <w:rsid w:val="00D26605"/>
    <w:rsid w:val="00D26720"/>
    <w:rsid w:val="00D26D6F"/>
    <w:rsid w:val="00D2702E"/>
    <w:rsid w:val="00D275EA"/>
    <w:rsid w:val="00D2772D"/>
    <w:rsid w:val="00D2793C"/>
    <w:rsid w:val="00D27F46"/>
    <w:rsid w:val="00D30661"/>
    <w:rsid w:val="00D30A64"/>
    <w:rsid w:val="00D30A9C"/>
    <w:rsid w:val="00D310E3"/>
    <w:rsid w:val="00D31499"/>
    <w:rsid w:val="00D31A4B"/>
    <w:rsid w:val="00D32169"/>
    <w:rsid w:val="00D32517"/>
    <w:rsid w:val="00D3278D"/>
    <w:rsid w:val="00D32BDA"/>
    <w:rsid w:val="00D32C03"/>
    <w:rsid w:val="00D32D5D"/>
    <w:rsid w:val="00D330EA"/>
    <w:rsid w:val="00D331C7"/>
    <w:rsid w:val="00D3357E"/>
    <w:rsid w:val="00D33B5F"/>
    <w:rsid w:val="00D33D01"/>
    <w:rsid w:val="00D33E49"/>
    <w:rsid w:val="00D33F2A"/>
    <w:rsid w:val="00D33FFC"/>
    <w:rsid w:val="00D340B9"/>
    <w:rsid w:val="00D342A2"/>
    <w:rsid w:val="00D34C62"/>
    <w:rsid w:val="00D350D1"/>
    <w:rsid w:val="00D35C2D"/>
    <w:rsid w:val="00D3654A"/>
    <w:rsid w:val="00D36616"/>
    <w:rsid w:val="00D368A7"/>
    <w:rsid w:val="00D3700D"/>
    <w:rsid w:val="00D37092"/>
    <w:rsid w:val="00D37553"/>
    <w:rsid w:val="00D37783"/>
    <w:rsid w:val="00D37E04"/>
    <w:rsid w:val="00D4067E"/>
    <w:rsid w:val="00D4094E"/>
    <w:rsid w:val="00D41ED9"/>
    <w:rsid w:val="00D42176"/>
    <w:rsid w:val="00D422C1"/>
    <w:rsid w:val="00D42674"/>
    <w:rsid w:val="00D4277D"/>
    <w:rsid w:val="00D4293F"/>
    <w:rsid w:val="00D42DAB"/>
    <w:rsid w:val="00D4312D"/>
    <w:rsid w:val="00D43269"/>
    <w:rsid w:val="00D43673"/>
    <w:rsid w:val="00D438A3"/>
    <w:rsid w:val="00D43B32"/>
    <w:rsid w:val="00D4427A"/>
    <w:rsid w:val="00D44500"/>
    <w:rsid w:val="00D44700"/>
    <w:rsid w:val="00D4483B"/>
    <w:rsid w:val="00D4485B"/>
    <w:rsid w:val="00D44B60"/>
    <w:rsid w:val="00D44DB7"/>
    <w:rsid w:val="00D44E0A"/>
    <w:rsid w:val="00D44E96"/>
    <w:rsid w:val="00D4525A"/>
    <w:rsid w:val="00D4547E"/>
    <w:rsid w:val="00D456B2"/>
    <w:rsid w:val="00D45E30"/>
    <w:rsid w:val="00D46478"/>
    <w:rsid w:val="00D465DA"/>
    <w:rsid w:val="00D46720"/>
    <w:rsid w:val="00D46C18"/>
    <w:rsid w:val="00D47350"/>
    <w:rsid w:val="00D47B86"/>
    <w:rsid w:val="00D47C14"/>
    <w:rsid w:val="00D5014D"/>
    <w:rsid w:val="00D5069B"/>
    <w:rsid w:val="00D50F8D"/>
    <w:rsid w:val="00D50FFD"/>
    <w:rsid w:val="00D51051"/>
    <w:rsid w:val="00D51235"/>
    <w:rsid w:val="00D513E3"/>
    <w:rsid w:val="00D51495"/>
    <w:rsid w:val="00D518F7"/>
    <w:rsid w:val="00D520BC"/>
    <w:rsid w:val="00D52680"/>
    <w:rsid w:val="00D52844"/>
    <w:rsid w:val="00D52943"/>
    <w:rsid w:val="00D52C62"/>
    <w:rsid w:val="00D52D34"/>
    <w:rsid w:val="00D52EFE"/>
    <w:rsid w:val="00D53035"/>
    <w:rsid w:val="00D530E7"/>
    <w:rsid w:val="00D5318A"/>
    <w:rsid w:val="00D5371B"/>
    <w:rsid w:val="00D538D7"/>
    <w:rsid w:val="00D53B42"/>
    <w:rsid w:val="00D5488C"/>
    <w:rsid w:val="00D5497E"/>
    <w:rsid w:val="00D54A0D"/>
    <w:rsid w:val="00D54B21"/>
    <w:rsid w:val="00D54C08"/>
    <w:rsid w:val="00D54ED3"/>
    <w:rsid w:val="00D560D6"/>
    <w:rsid w:val="00D564A5"/>
    <w:rsid w:val="00D56D9F"/>
    <w:rsid w:val="00D57841"/>
    <w:rsid w:val="00D57A4C"/>
    <w:rsid w:val="00D57C07"/>
    <w:rsid w:val="00D57DC8"/>
    <w:rsid w:val="00D601B8"/>
    <w:rsid w:val="00D60464"/>
    <w:rsid w:val="00D604FF"/>
    <w:rsid w:val="00D60B86"/>
    <w:rsid w:val="00D60CE5"/>
    <w:rsid w:val="00D60CE9"/>
    <w:rsid w:val="00D612F1"/>
    <w:rsid w:val="00D62585"/>
    <w:rsid w:val="00D62668"/>
    <w:rsid w:val="00D62676"/>
    <w:rsid w:val="00D62A6D"/>
    <w:rsid w:val="00D62C76"/>
    <w:rsid w:val="00D62FF7"/>
    <w:rsid w:val="00D6467C"/>
    <w:rsid w:val="00D64B37"/>
    <w:rsid w:val="00D64DC9"/>
    <w:rsid w:val="00D64FEF"/>
    <w:rsid w:val="00D654C4"/>
    <w:rsid w:val="00D657DA"/>
    <w:rsid w:val="00D6584C"/>
    <w:rsid w:val="00D658D9"/>
    <w:rsid w:val="00D658F4"/>
    <w:rsid w:val="00D65AAE"/>
    <w:rsid w:val="00D65B2B"/>
    <w:rsid w:val="00D65BC9"/>
    <w:rsid w:val="00D65DED"/>
    <w:rsid w:val="00D6610D"/>
    <w:rsid w:val="00D66C70"/>
    <w:rsid w:val="00D6717E"/>
    <w:rsid w:val="00D67361"/>
    <w:rsid w:val="00D67497"/>
    <w:rsid w:val="00D6756A"/>
    <w:rsid w:val="00D6775F"/>
    <w:rsid w:val="00D67B74"/>
    <w:rsid w:val="00D67CCC"/>
    <w:rsid w:val="00D703D1"/>
    <w:rsid w:val="00D708F8"/>
    <w:rsid w:val="00D70A25"/>
    <w:rsid w:val="00D71057"/>
    <w:rsid w:val="00D712B2"/>
    <w:rsid w:val="00D713C2"/>
    <w:rsid w:val="00D714AA"/>
    <w:rsid w:val="00D71863"/>
    <w:rsid w:val="00D71FEA"/>
    <w:rsid w:val="00D7218C"/>
    <w:rsid w:val="00D723CE"/>
    <w:rsid w:val="00D7328C"/>
    <w:rsid w:val="00D732DE"/>
    <w:rsid w:val="00D7360F"/>
    <w:rsid w:val="00D736F6"/>
    <w:rsid w:val="00D739E0"/>
    <w:rsid w:val="00D73FA8"/>
    <w:rsid w:val="00D7417D"/>
    <w:rsid w:val="00D74938"/>
    <w:rsid w:val="00D75808"/>
    <w:rsid w:val="00D7583F"/>
    <w:rsid w:val="00D76934"/>
    <w:rsid w:val="00D7733F"/>
    <w:rsid w:val="00D77524"/>
    <w:rsid w:val="00D779FB"/>
    <w:rsid w:val="00D77AA0"/>
    <w:rsid w:val="00D80F7A"/>
    <w:rsid w:val="00D8117C"/>
    <w:rsid w:val="00D81203"/>
    <w:rsid w:val="00D813E2"/>
    <w:rsid w:val="00D81678"/>
    <w:rsid w:val="00D817F7"/>
    <w:rsid w:val="00D821B7"/>
    <w:rsid w:val="00D824EA"/>
    <w:rsid w:val="00D82A6C"/>
    <w:rsid w:val="00D82D37"/>
    <w:rsid w:val="00D830E3"/>
    <w:rsid w:val="00D83667"/>
    <w:rsid w:val="00D83715"/>
    <w:rsid w:val="00D8382F"/>
    <w:rsid w:val="00D83ACC"/>
    <w:rsid w:val="00D83BF4"/>
    <w:rsid w:val="00D85026"/>
    <w:rsid w:val="00D8574B"/>
    <w:rsid w:val="00D85AF8"/>
    <w:rsid w:val="00D86784"/>
    <w:rsid w:val="00D86884"/>
    <w:rsid w:val="00D86B07"/>
    <w:rsid w:val="00D86D0E"/>
    <w:rsid w:val="00D86EC7"/>
    <w:rsid w:val="00D873D6"/>
    <w:rsid w:val="00D87462"/>
    <w:rsid w:val="00D876EB"/>
    <w:rsid w:val="00D878EC"/>
    <w:rsid w:val="00D87EC3"/>
    <w:rsid w:val="00D90053"/>
    <w:rsid w:val="00D90624"/>
    <w:rsid w:val="00D9080F"/>
    <w:rsid w:val="00D90E3F"/>
    <w:rsid w:val="00D9136F"/>
    <w:rsid w:val="00D914C0"/>
    <w:rsid w:val="00D91816"/>
    <w:rsid w:val="00D919E0"/>
    <w:rsid w:val="00D91C90"/>
    <w:rsid w:val="00D921F6"/>
    <w:rsid w:val="00D9233F"/>
    <w:rsid w:val="00D92B2D"/>
    <w:rsid w:val="00D92CA6"/>
    <w:rsid w:val="00D92D58"/>
    <w:rsid w:val="00D92E6D"/>
    <w:rsid w:val="00D9317C"/>
    <w:rsid w:val="00D933D4"/>
    <w:rsid w:val="00D93672"/>
    <w:rsid w:val="00D93AA0"/>
    <w:rsid w:val="00D93BEE"/>
    <w:rsid w:val="00D94467"/>
    <w:rsid w:val="00D94763"/>
    <w:rsid w:val="00D94856"/>
    <w:rsid w:val="00D94C3E"/>
    <w:rsid w:val="00D94CD6"/>
    <w:rsid w:val="00D95746"/>
    <w:rsid w:val="00D95989"/>
    <w:rsid w:val="00D95D9F"/>
    <w:rsid w:val="00D96055"/>
    <w:rsid w:val="00D960EA"/>
    <w:rsid w:val="00D96497"/>
    <w:rsid w:val="00D96A20"/>
    <w:rsid w:val="00D971AA"/>
    <w:rsid w:val="00D97232"/>
    <w:rsid w:val="00D97276"/>
    <w:rsid w:val="00D97348"/>
    <w:rsid w:val="00D973B2"/>
    <w:rsid w:val="00D973BB"/>
    <w:rsid w:val="00D97441"/>
    <w:rsid w:val="00D9794F"/>
    <w:rsid w:val="00D97DBF"/>
    <w:rsid w:val="00DA012E"/>
    <w:rsid w:val="00DA0151"/>
    <w:rsid w:val="00DA09BF"/>
    <w:rsid w:val="00DA0B0E"/>
    <w:rsid w:val="00DA0E9B"/>
    <w:rsid w:val="00DA0EA7"/>
    <w:rsid w:val="00DA13A4"/>
    <w:rsid w:val="00DA13DE"/>
    <w:rsid w:val="00DA17DD"/>
    <w:rsid w:val="00DA1A65"/>
    <w:rsid w:val="00DA1F8F"/>
    <w:rsid w:val="00DA221C"/>
    <w:rsid w:val="00DA2C71"/>
    <w:rsid w:val="00DA2FB1"/>
    <w:rsid w:val="00DA2FD0"/>
    <w:rsid w:val="00DA32C8"/>
    <w:rsid w:val="00DA334D"/>
    <w:rsid w:val="00DA33C0"/>
    <w:rsid w:val="00DA34DA"/>
    <w:rsid w:val="00DA3784"/>
    <w:rsid w:val="00DA3AB3"/>
    <w:rsid w:val="00DA43CA"/>
    <w:rsid w:val="00DA448D"/>
    <w:rsid w:val="00DA48E2"/>
    <w:rsid w:val="00DA48F6"/>
    <w:rsid w:val="00DA5705"/>
    <w:rsid w:val="00DA5773"/>
    <w:rsid w:val="00DA585F"/>
    <w:rsid w:val="00DA5B57"/>
    <w:rsid w:val="00DA5B78"/>
    <w:rsid w:val="00DA5D4C"/>
    <w:rsid w:val="00DA5E36"/>
    <w:rsid w:val="00DA5FBE"/>
    <w:rsid w:val="00DA61E2"/>
    <w:rsid w:val="00DA6689"/>
    <w:rsid w:val="00DA67CD"/>
    <w:rsid w:val="00DA68BA"/>
    <w:rsid w:val="00DA6D26"/>
    <w:rsid w:val="00DA6E14"/>
    <w:rsid w:val="00DA70AE"/>
    <w:rsid w:val="00DA7248"/>
    <w:rsid w:val="00DA7C28"/>
    <w:rsid w:val="00DA7CE7"/>
    <w:rsid w:val="00DA7DFA"/>
    <w:rsid w:val="00DB02D2"/>
    <w:rsid w:val="00DB03B4"/>
    <w:rsid w:val="00DB0F44"/>
    <w:rsid w:val="00DB15A0"/>
    <w:rsid w:val="00DB357A"/>
    <w:rsid w:val="00DB35FC"/>
    <w:rsid w:val="00DB3667"/>
    <w:rsid w:val="00DB4384"/>
    <w:rsid w:val="00DB44D6"/>
    <w:rsid w:val="00DB4608"/>
    <w:rsid w:val="00DB4706"/>
    <w:rsid w:val="00DB4ACB"/>
    <w:rsid w:val="00DB52DB"/>
    <w:rsid w:val="00DB552F"/>
    <w:rsid w:val="00DB62A2"/>
    <w:rsid w:val="00DB6358"/>
    <w:rsid w:val="00DB6B6F"/>
    <w:rsid w:val="00DB6DEA"/>
    <w:rsid w:val="00DB7A4B"/>
    <w:rsid w:val="00DB7AD0"/>
    <w:rsid w:val="00DB7CA5"/>
    <w:rsid w:val="00DC1091"/>
    <w:rsid w:val="00DC1092"/>
    <w:rsid w:val="00DC1342"/>
    <w:rsid w:val="00DC1934"/>
    <w:rsid w:val="00DC196E"/>
    <w:rsid w:val="00DC1B0F"/>
    <w:rsid w:val="00DC1BE5"/>
    <w:rsid w:val="00DC21B9"/>
    <w:rsid w:val="00DC2A01"/>
    <w:rsid w:val="00DC2B32"/>
    <w:rsid w:val="00DC2C87"/>
    <w:rsid w:val="00DC34BE"/>
    <w:rsid w:val="00DC35CD"/>
    <w:rsid w:val="00DC36D4"/>
    <w:rsid w:val="00DC3997"/>
    <w:rsid w:val="00DC3B41"/>
    <w:rsid w:val="00DC3E45"/>
    <w:rsid w:val="00DC3E60"/>
    <w:rsid w:val="00DC3FCF"/>
    <w:rsid w:val="00DC419E"/>
    <w:rsid w:val="00DC4364"/>
    <w:rsid w:val="00DC4CB1"/>
    <w:rsid w:val="00DC4D13"/>
    <w:rsid w:val="00DC56F2"/>
    <w:rsid w:val="00DC5907"/>
    <w:rsid w:val="00DC5A65"/>
    <w:rsid w:val="00DC5B2D"/>
    <w:rsid w:val="00DC5BCA"/>
    <w:rsid w:val="00DC60B0"/>
    <w:rsid w:val="00DC6245"/>
    <w:rsid w:val="00DC672C"/>
    <w:rsid w:val="00DC7064"/>
    <w:rsid w:val="00DC736A"/>
    <w:rsid w:val="00DC7DD0"/>
    <w:rsid w:val="00DC7FEF"/>
    <w:rsid w:val="00DD0331"/>
    <w:rsid w:val="00DD07C3"/>
    <w:rsid w:val="00DD08B4"/>
    <w:rsid w:val="00DD16AD"/>
    <w:rsid w:val="00DD18D0"/>
    <w:rsid w:val="00DD1F26"/>
    <w:rsid w:val="00DD24C1"/>
    <w:rsid w:val="00DD2698"/>
    <w:rsid w:val="00DD272B"/>
    <w:rsid w:val="00DD2A9B"/>
    <w:rsid w:val="00DD2BDC"/>
    <w:rsid w:val="00DD2C3F"/>
    <w:rsid w:val="00DD33BD"/>
    <w:rsid w:val="00DD3714"/>
    <w:rsid w:val="00DD393B"/>
    <w:rsid w:val="00DD4C88"/>
    <w:rsid w:val="00DD50C1"/>
    <w:rsid w:val="00DD5191"/>
    <w:rsid w:val="00DD5B01"/>
    <w:rsid w:val="00DD5DB0"/>
    <w:rsid w:val="00DD5EF6"/>
    <w:rsid w:val="00DD6105"/>
    <w:rsid w:val="00DD629F"/>
    <w:rsid w:val="00DD6417"/>
    <w:rsid w:val="00DD7104"/>
    <w:rsid w:val="00DD79B9"/>
    <w:rsid w:val="00DD7A3E"/>
    <w:rsid w:val="00DD7F42"/>
    <w:rsid w:val="00DE002D"/>
    <w:rsid w:val="00DE02BA"/>
    <w:rsid w:val="00DE0587"/>
    <w:rsid w:val="00DE0E72"/>
    <w:rsid w:val="00DE10EB"/>
    <w:rsid w:val="00DE141A"/>
    <w:rsid w:val="00DE1659"/>
    <w:rsid w:val="00DE1751"/>
    <w:rsid w:val="00DE221A"/>
    <w:rsid w:val="00DE2816"/>
    <w:rsid w:val="00DE28BF"/>
    <w:rsid w:val="00DE2B0A"/>
    <w:rsid w:val="00DE2F67"/>
    <w:rsid w:val="00DE3E2E"/>
    <w:rsid w:val="00DE404F"/>
    <w:rsid w:val="00DE4247"/>
    <w:rsid w:val="00DE4D6A"/>
    <w:rsid w:val="00DE4D93"/>
    <w:rsid w:val="00DE5E22"/>
    <w:rsid w:val="00DE6156"/>
    <w:rsid w:val="00DE6C0A"/>
    <w:rsid w:val="00DE7DE1"/>
    <w:rsid w:val="00DF035A"/>
    <w:rsid w:val="00DF03E6"/>
    <w:rsid w:val="00DF0C3C"/>
    <w:rsid w:val="00DF0F5B"/>
    <w:rsid w:val="00DF1269"/>
    <w:rsid w:val="00DF150D"/>
    <w:rsid w:val="00DF1BFF"/>
    <w:rsid w:val="00DF1D96"/>
    <w:rsid w:val="00DF213C"/>
    <w:rsid w:val="00DF2CCE"/>
    <w:rsid w:val="00DF2D61"/>
    <w:rsid w:val="00DF2D86"/>
    <w:rsid w:val="00DF2DE9"/>
    <w:rsid w:val="00DF2FE5"/>
    <w:rsid w:val="00DF3D0E"/>
    <w:rsid w:val="00DF4016"/>
    <w:rsid w:val="00DF47A7"/>
    <w:rsid w:val="00DF488D"/>
    <w:rsid w:val="00DF51D2"/>
    <w:rsid w:val="00DF5957"/>
    <w:rsid w:val="00DF5FAE"/>
    <w:rsid w:val="00DF64D4"/>
    <w:rsid w:val="00DF760F"/>
    <w:rsid w:val="00DF793B"/>
    <w:rsid w:val="00DF7D30"/>
    <w:rsid w:val="00DF7E3A"/>
    <w:rsid w:val="00DF7FB4"/>
    <w:rsid w:val="00E006A9"/>
    <w:rsid w:val="00E00757"/>
    <w:rsid w:val="00E00CFD"/>
    <w:rsid w:val="00E014E6"/>
    <w:rsid w:val="00E01A29"/>
    <w:rsid w:val="00E01CE8"/>
    <w:rsid w:val="00E01F71"/>
    <w:rsid w:val="00E022E0"/>
    <w:rsid w:val="00E0314C"/>
    <w:rsid w:val="00E03498"/>
    <w:rsid w:val="00E04701"/>
    <w:rsid w:val="00E0493E"/>
    <w:rsid w:val="00E04CD3"/>
    <w:rsid w:val="00E04F65"/>
    <w:rsid w:val="00E0561D"/>
    <w:rsid w:val="00E05B0E"/>
    <w:rsid w:val="00E05BE6"/>
    <w:rsid w:val="00E05CD7"/>
    <w:rsid w:val="00E05FCF"/>
    <w:rsid w:val="00E067EA"/>
    <w:rsid w:val="00E068FA"/>
    <w:rsid w:val="00E06E3A"/>
    <w:rsid w:val="00E07409"/>
    <w:rsid w:val="00E07BDE"/>
    <w:rsid w:val="00E07BEA"/>
    <w:rsid w:val="00E07EB3"/>
    <w:rsid w:val="00E100CF"/>
    <w:rsid w:val="00E10162"/>
    <w:rsid w:val="00E10C18"/>
    <w:rsid w:val="00E10C47"/>
    <w:rsid w:val="00E110AD"/>
    <w:rsid w:val="00E1168C"/>
    <w:rsid w:val="00E11CD4"/>
    <w:rsid w:val="00E11D48"/>
    <w:rsid w:val="00E12776"/>
    <w:rsid w:val="00E12CC3"/>
    <w:rsid w:val="00E13482"/>
    <w:rsid w:val="00E13B99"/>
    <w:rsid w:val="00E13BEA"/>
    <w:rsid w:val="00E14539"/>
    <w:rsid w:val="00E145DE"/>
    <w:rsid w:val="00E1528D"/>
    <w:rsid w:val="00E1536B"/>
    <w:rsid w:val="00E156FD"/>
    <w:rsid w:val="00E15B9F"/>
    <w:rsid w:val="00E15CF4"/>
    <w:rsid w:val="00E15E1E"/>
    <w:rsid w:val="00E15FAC"/>
    <w:rsid w:val="00E17294"/>
    <w:rsid w:val="00E17500"/>
    <w:rsid w:val="00E17D0C"/>
    <w:rsid w:val="00E200E0"/>
    <w:rsid w:val="00E2089D"/>
    <w:rsid w:val="00E20BED"/>
    <w:rsid w:val="00E20FB1"/>
    <w:rsid w:val="00E215F9"/>
    <w:rsid w:val="00E217EC"/>
    <w:rsid w:val="00E21ED3"/>
    <w:rsid w:val="00E227B7"/>
    <w:rsid w:val="00E22A59"/>
    <w:rsid w:val="00E23424"/>
    <w:rsid w:val="00E2399A"/>
    <w:rsid w:val="00E24005"/>
    <w:rsid w:val="00E240CC"/>
    <w:rsid w:val="00E24113"/>
    <w:rsid w:val="00E24572"/>
    <w:rsid w:val="00E246A4"/>
    <w:rsid w:val="00E24BCB"/>
    <w:rsid w:val="00E24C29"/>
    <w:rsid w:val="00E25217"/>
    <w:rsid w:val="00E25222"/>
    <w:rsid w:val="00E25589"/>
    <w:rsid w:val="00E2588B"/>
    <w:rsid w:val="00E26F85"/>
    <w:rsid w:val="00E26FEA"/>
    <w:rsid w:val="00E271E6"/>
    <w:rsid w:val="00E27503"/>
    <w:rsid w:val="00E275F8"/>
    <w:rsid w:val="00E27864"/>
    <w:rsid w:val="00E27F0E"/>
    <w:rsid w:val="00E30080"/>
    <w:rsid w:val="00E30396"/>
    <w:rsid w:val="00E308F2"/>
    <w:rsid w:val="00E30F8B"/>
    <w:rsid w:val="00E31C9D"/>
    <w:rsid w:val="00E31CEB"/>
    <w:rsid w:val="00E320E7"/>
    <w:rsid w:val="00E32235"/>
    <w:rsid w:val="00E32485"/>
    <w:rsid w:val="00E3285B"/>
    <w:rsid w:val="00E328E0"/>
    <w:rsid w:val="00E339FE"/>
    <w:rsid w:val="00E33CE2"/>
    <w:rsid w:val="00E33FD2"/>
    <w:rsid w:val="00E34604"/>
    <w:rsid w:val="00E349CF"/>
    <w:rsid w:val="00E34C3B"/>
    <w:rsid w:val="00E352B3"/>
    <w:rsid w:val="00E3535B"/>
    <w:rsid w:val="00E3547C"/>
    <w:rsid w:val="00E355F7"/>
    <w:rsid w:val="00E357E6"/>
    <w:rsid w:val="00E35819"/>
    <w:rsid w:val="00E36589"/>
    <w:rsid w:val="00E36AD3"/>
    <w:rsid w:val="00E370A2"/>
    <w:rsid w:val="00E375DA"/>
    <w:rsid w:val="00E37780"/>
    <w:rsid w:val="00E3784F"/>
    <w:rsid w:val="00E37FD6"/>
    <w:rsid w:val="00E400A1"/>
    <w:rsid w:val="00E40532"/>
    <w:rsid w:val="00E405B0"/>
    <w:rsid w:val="00E40888"/>
    <w:rsid w:val="00E40894"/>
    <w:rsid w:val="00E40DD5"/>
    <w:rsid w:val="00E40F36"/>
    <w:rsid w:val="00E41411"/>
    <w:rsid w:val="00E41A10"/>
    <w:rsid w:val="00E41B64"/>
    <w:rsid w:val="00E41BC1"/>
    <w:rsid w:val="00E423F2"/>
    <w:rsid w:val="00E42479"/>
    <w:rsid w:val="00E4265B"/>
    <w:rsid w:val="00E42993"/>
    <w:rsid w:val="00E42E61"/>
    <w:rsid w:val="00E42ED9"/>
    <w:rsid w:val="00E42EF3"/>
    <w:rsid w:val="00E42FCE"/>
    <w:rsid w:val="00E43362"/>
    <w:rsid w:val="00E43533"/>
    <w:rsid w:val="00E43980"/>
    <w:rsid w:val="00E43A7E"/>
    <w:rsid w:val="00E43C0F"/>
    <w:rsid w:val="00E43C2F"/>
    <w:rsid w:val="00E43D0B"/>
    <w:rsid w:val="00E441F6"/>
    <w:rsid w:val="00E44446"/>
    <w:rsid w:val="00E447AA"/>
    <w:rsid w:val="00E4499A"/>
    <w:rsid w:val="00E44C7E"/>
    <w:rsid w:val="00E44D8D"/>
    <w:rsid w:val="00E4545C"/>
    <w:rsid w:val="00E4546D"/>
    <w:rsid w:val="00E45641"/>
    <w:rsid w:val="00E45C3A"/>
    <w:rsid w:val="00E46070"/>
    <w:rsid w:val="00E46198"/>
    <w:rsid w:val="00E46436"/>
    <w:rsid w:val="00E46485"/>
    <w:rsid w:val="00E465A6"/>
    <w:rsid w:val="00E466B8"/>
    <w:rsid w:val="00E46A33"/>
    <w:rsid w:val="00E46E68"/>
    <w:rsid w:val="00E47C8E"/>
    <w:rsid w:val="00E47C90"/>
    <w:rsid w:val="00E47E7A"/>
    <w:rsid w:val="00E501E2"/>
    <w:rsid w:val="00E50398"/>
    <w:rsid w:val="00E503E5"/>
    <w:rsid w:val="00E5045C"/>
    <w:rsid w:val="00E50787"/>
    <w:rsid w:val="00E510C7"/>
    <w:rsid w:val="00E52659"/>
    <w:rsid w:val="00E52914"/>
    <w:rsid w:val="00E52BE2"/>
    <w:rsid w:val="00E52D27"/>
    <w:rsid w:val="00E52F36"/>
    <w:rsid w:val="00E52F75"/>
    <w:rsid w:val="00E5354B"/>
    <w:rsid w:val="00E53BD7"/>
    <w:rsid w:val="00E53F10"/>
    <w:rsid w:val="00E542AC"/>
    <w:rsid w:val="00E545B2"/>
    <w:rsid w:val="00E545D7"/>
    <w:rsid w:val="00E548E3"/>
    <w:rsid w:val="00E54BAF"/>
    <w:rsid w:val="00E54F62"/>
    <w:rsid w:val="00E551DE"/>
    <w:rsid w:val="00E55B89"/>
    <w:rsid w:val="00E56123"/>
    <w:rsid w:val="00E562E2"/>
    <w:rsid w:val="00E565BC"/>
    <w:rsid w:val="00E56827"/>
    <w:rsid w:val="00E56B32"/>
    <w:rsid w:val="00E56B49"/>
    <w:rsid w:val="00E56F18"/>
    <w:rsid w:val="00E56FA3"/>
    <w:rsid w:val="00E570CA"/>
    <w:rsid w:val="00E57181"/>
    <w:rsid w:val="00E57362"/>
    <w:rsid w:val="00E57967"/>
    <w:rsid w:val="00E57E1E"/>
    <w:rsid w:val="00E57EA8"/>
    <w:rsid w:val="00E60121"/>
    <w:rsid w:val="00E60AD8"/>
    <w:rsid w:val="00E60CD2"/>
    <w:rsid w:val="00E613CE"/>
    <w:rsid w:val="00E615CE"/>
    <w:rsid w:val="00E61854"/>
    <w:rsid w:val="00E619A3"/>
    <w:rsid w:val="00E61C74"/>
    <w:rsid w:val="00E6216F"/>
    <w:rsid w:val="00E6226D"/>
    <w:rsid w:val="00E628AE"/>
    <w:rsid w:val="00E63855"/>
    <w:rsid w:val="00E64035"/>
    <w:rsid w:val="00E641F6"/>
    <w:rsid w:val="00E64268"/>
    <w:rsid w:val="00E64386"/>
    <w:rsid w:val="00E64598"/>
    <w:rsid w:val="00E64CA0"/>
    <w:rsid w:val="00E64DD4"/>
    <w:rsid w:val="00E64F09"/>
    <w:rsid w:val="00E65313"/>
    <w:rsid w:val="00E65450"/>
    <w:rsid w:val="00E6545A"/>
    <w:rsid w:val="00E6574F"/>
    <w:rsid w:val="00E6582F"/>
    <w:rsid w:val="00E65EEB"/>
    <w:rsid w:val="00E6618C"/>
    <w:rsid w:val="00E665F6"/>
    <w:rsid w:val="00E66999"/>
    <w:rsid w:val="00E66E04"/>
    <w:rsid w:val="00E66FE2"/>
    <w:rsid w:val="00E6733B"/>
    <w:rsid w:val="00E67436"/>
    <w:rsid w:val="00E678AC"/>
    <w:rsid w:val="00E67E1B"/>
    <w:rsid w:val="00E67F5E"/>
    <w:rsid w:val="00E67F9D"/>
    <w:rsid w:val="00E707AB"/>
    <w:rsid w:val="00E70800"/>
    <w:rsid w:val="00E70EF2"/>
    <w:rsid w:val="00E711CA"/>
    <w:rsid w:val="00E7130A"/>
    <w:rsid w:val="00E7134E"/>
    <w:rsid w:val="00E71724"/>
    <w:rsid w:val="00E71981"/>
    <w:rsid w:val="00E71BED"/>
    <w:rsid w:val="00E71FA6"/>
    <w:rsid w:val="00E720F3"/>
    <w:rsid w:val="00E723E3"/>
    <w:rsid w:val="00E727CC"/>
    <w:rsid w:val="00E731D9"/>
    <w:rsid w:val="00E734B3"/>
    <w:rsid w:val="00E734E9"/>
    <w:rsid w:val="00E735E5"/>
    <w:rsid w:val="00E735E6"/>
    <w:rsid w:val="00E73B8A"/>
    <w:rsid w:val="00E73DDD"/>
    <w:rsid w:val="00E73EAB"/>
    <w:rsid w:val="00E73F31"/>
    <w:rsid w:val="00E740C5"/>
    <w:rsid w:val="00E74B6A"/>
    <w:rsid w:val="00E75122"/>
    <w:rsid w:val="00E7551B"/>
    <w:rsid w:val="00E75A4D"/>
    <w:rsid w:val="00E75C83"/>
    <w:rsid w:val="00E762B9"/>
    <w:rsid w:val="00E770B1"/>
    <w:rsid w:val="00E7715D"/>
    <w:rsid w:val="00E77257"/>
    <w:rsid w:val="00E77281"/>
    <w:rsid w:val="00E77544"/>
    <w:rsid w:val="00E806BE"/>
    <w:rsid w:val="00E80838"/>
    <w:rsid w:val="00E80B43"/>
    <w:rsid w:val="00E80F39"/>
    <w:rsid w:val="00E817CF"/>
    <w:rsid w:val="00E81B69"/>
    <w:rsid w:val="00E821AB"/>
    <w:rsid w:val="00E821DA"/>
    <w:rsid w:val="00E825E5"/>
    <w:rsid w:val="00E8293F"/>
    <w:rsid w:val="00E82B7A"/>
    <w:rsid w:val="00E82CE8"/>
    <w:rsid w:val="00E8349C"/>
    <w:rsid w:val="00E835E1"/>
    <w:rsid w:val="00E83A48"/>
    <w:rsid w:val="00E83B44"/>
    <w:rsid w:val="00E83C86"/>
    <w:rsid w:val="00E8479C"/>
    <w:rsid w:val="00E848A8"/>
    <w:rsid w:val="00E85731"/>
    <w:rsid w:val="00E85C2D"/>
    <w:rsid w:val="00E8608B"/>
    <w:rsid w:val="00E86D7D"/>
    <w:rsid w:val="00E86F73"/>
    <w:rsid w:val="00E872B6"/>
    <w:rsid w:val="00E87343"/>
    <w:rsid w:val="00E873FE"/>
    <w:rsid w:val="00E875BB"/>
    <w:rsid w:val="00E876CA"/>
    <w:rsid w:val="00E87C0C"/>
    <w:rsid w:val="00E87C0F"/>
    <w:rsid w:val="00E87C6E"/>
    <w:rsid w:val="00E9030C"/>
    <w:rsid w:val="00E905C6"/>
    <w:rsid w:val="00E90B7A"/>
    <w:rsid w:val="00E910B8"/>
    <w:rsid w:val="00E911A4"/>
    <w:rsid w:val="00E917B8"/>
    <w:rsid w:val="00E919F3"/>
    <w:rsid w:val="00E91AF6"/>
    <w:rsid w:val="00E91BDA"/>
    <w:rsid w:val="00E91FDB"/>
    <w:rsid w:val="00E9296E"/>
    <w:rsid w:val="00E92A03"/>
    <w:rsid w:val="00E92D93"/>
    <w:rsid w:val="00E932CF"/>
    <w:rsid w:val="00E934E1"/>
    <w:rsid w:val="00E93C14"/>
    <w:rsid w:val="00E93D5F"/>
    <w:rsid w:val="00E93F36"/>
    <w:rsid w:val="00E93F5E"/>
    <w:rsid w:val="00E94156"/>
    <w:rsid w:val="00E942AE"/>
    <w:rsid w:val="00E9474F"/>
    <w:rsid w:val="00E94893"/>
    <w:rsid w:val="00E94BE3"/>
    <w:rsid w:val="00E9520B"/>
    <w:rsid w:val="00E953B2"/>
    <w:rsid w:val="00E959DB"/>
    <w:rsid w:val="00E95CE6"/>
    <w:rsid w:val="00E95E3C"/>
    <w:rsid w:val="00E961C9"/>
    <w:rsid w:val="00E96A78"/>
    <w:rsid w:val="00E96AA9"/>
    <w:rsid w:val="00E96CBB"/>
    <w:rsid w:val="00E9792D"/>
    <w:rsid w:val="00E97D7A"/>
    <w:rsid w:val="00EA05FC"/>
    <w:rsid w:val="00EA0AAC"/>
    <w:rsid w:val="00EA0F18"/>
    <w:rsid w:val="00EA19F0"/>
    <w:rsid w:val="00EA1C02"/>
    <w:rsid w:val="00EA1F0B"/>
    <w:rsid w:val="00EA29A1"/>
    <w:rsid w:val="00EA2A38"/>
    <w:rsid w:val="00EA31EF"/>
    <w:rsid w:val="00EA32CE"/>
    <w:rsid w:val="00EA4024"/>
    <w:rsid w:val="00EA42D7"/>
    <w:rsid w:val="00EA46EB"/>
    <w:rsid w:val="00EA49B2"/>
    <w:rsid w:val="00EA4D22"/>
    <w:rsid w:val="00EA5019"/>
    <w:rsid w:val="00EA5537"/>
    <w:rsid w:val="00EA5596"/>
    <w:rsid w:val="00EA56BB"/>
    <w:rsid w:val="00EA5B8F"/>
    <w:rsid w:val="00EA5EA3"/>
    <w:rsid w:val="00EA5FC4"/>
    <w:rsid w:val="00EA60C3"/>
    <w:rsid w:val="00EA6C2F"/>
    <w:rsid w:val="00EA7093"/>
    <w:rsid w:val="00EA70CD"/>
    <w:rsid w:val="00EA71ED"/>
    <w:rsid w:val="00EA732A"/>
    <w:rsid w:val="00EA7480"/>
    <w:rsid w:val="00EA7DCF"/>
    <w:rsid w:val="00EB0549"/>
    <w:rsid w:val="00EB0C2E"/>
    <w:rsid w:val="00EB0F5D"/>
    <w:rsid w:val="00EB108B"/>
    <w:rsid w:val="00EB1435"/>
    <w:rsid w:val="00EB152C"/>
    <w:rsid w:val="00EB1563"/>
    <w:rsid w:val="00EB1F72"/>
    <w:rsid w:val="00EB22D4"/>
    <w:rsid w:val="00EB2530"/>
    <w:rsid w:val="00EB26FD"/>
    <w:rsid w:val="00EB2CA2"/>
    <w:rsid w:val="00EB2DC6"/>
    <w:rsid w:val="00EB3607"/>
    <w:rsid w:val="00EB37B7"/>
    <w:rsid w:val="00EB3D0A"/>
    <w:rsid w:val="00EB3F88"/>
    <w:rsid w:val="00EB419D"/>
    <w:rsid w:val="00EB4288"/>
    <w:rsid w:val="00EB4330"/>
    <w:rsid w:val="00EB44FD"/>
    <w:rsid w:val="00EB465C"/>
    <w:rsid w:val="00EB4A94"/>
    <w:rsid w:val="00EB4B3C"/>
    <w:rsid w:val="00EB4BB2"/>
    <w:rsid w:val="00EB4F77"/>
    <w:rsid w:val="00EB51D4"/>
    <w:rsid w:val="00EB5F04"/>
    <w:rsid w:val="00EB5F87"/>
    <w:rsid w:val="00EB6CD7"/>
    <w:rsid w:val="00EB708E"/>
    <w:rsid w:val="00EB73D6"/>
    <w:rsid w:val="00EB76B5"/>
    <w:rsid w:val="00EB78D3"/>
    <w:rsid w:val="00EB79F4"/>
    <w:rsid w:val="00EB7AF9"/>
    <w:rsid w:val="00EC0500"/>
    <w:rsid w:val="00EC0571"/>
    <w:rsid w:val="00EC15D4"/>
    <w:rsid w:val="00EC170D"/>
    <w:rsid w:val="00EC1A02"/>
    <w:rsid w:val="00EC1A74"/>
    <w:rsid w:val="00EC1BE1"/>
    <w:rsid w:val="00EC1EEA"/>
    <w:rsid w:val="00EC2421"/>
    <w:rsid w:val="00EC2506"/>
    <w:rsid w:val="00EC2865"/>
    <w:rsid w:val="00EC29AB"/>
    <w:rsid w:val="00EC2B86"/>
    <w:rsid w:val="00EC2BE9"/>
    <w:rsid w:val="00EC329F"/>
    <w:rsid w:val="00EC3427"/>
    <w:rsid w:val="00EC37FD"/>
    <w:rsid w:val="00EC3883"/>
    <w:rsid w:val="00EC3AF9"/>
    <w:rsid w:val="00EC3FDB"/>
    <w:rsid w:val="00EC4542"/>
    <w:rsid w:val="00EC4A13"/>
    <w:rsid w:val="00EC5332"/>
    <w:rsid w:val="00EC5C9A"/>
    <w:rsid w:val="00EC5E11"/>
    <w:rsid w:val="00EC5E47"/>
    <w:rsid w:val="00EC6108"/>
    <w:rsid w:val="00EC6266"/>
    <w:rsid w:val="00EC6696"/>
    <w:rsid w:val="00EC67A2"/>
    <w:rsid w:val="00EC6ADF"/>
    <w:rsid w:val="00EC6F6C"/>
    <w:rsid w:val="00EC7594"/>
    <w:rsid w:val="00EC79F8"/>
    <w:rsid w:val="00EC7B4B"/>
    <w:rsid w:val="00EC7E82"/>
    <w:rsid w:val="00EC7F3F"/>
    <w:rsid w:val="00ED0084"/>
    <w:rsid w:val="00ED02D4"/>
    <w:rsid w:val="00ED0532"/>
    <w:rsid w:val="00ED0B0B"/>
    <w:rsid w:val="00ED0B9A"/>
    <w:rsid w:val="00ED0BF3"/>
    <w:rsid w:val="00ED0BFD"/>
    <w:rsid w:val="00ED175A"/>
    <w:rsid w:val="00ED178E"/>
    <w:rsid w:val="00ED1AE5"/>
    <w:rsid w:val="00ED216E"/>
    <w:rsid w:val="00ED2270"/>
    <w:rsid w:val="00ED2404"/>
    <w:rsid w:val="00ED2AF7"/>
    <w:rsid w:val="00ED3095"/>
    <w:rsid w:val="00ED3682"/>
    <w:rsid w:val="00ED39F4"/>
    <w:rsid w:val="00ED3A30"/>
    <w:rsid w:val="00ED3B54"/>
    <w:rsid w:val="00ED43DE"/>
    <w:rsid w:val="00ED47D2"/>
    <w:rsid w:val="00ED4C27"/>
    <w:rsid w:val="00ED4C84"/>
    <w:rsid w:val="00ED4F13"/>
    <w:rsid w:val="00ED5011"/>
    <w:rsid w:val="00ED51FB"/>
    <w:rsid w:val="00ED53B8"/>
    <w:rsid w:val="00ED598E"/>
    <w:rsid w:val="00ED5FDE"/>
    <w:rsid w:val="00ED603C"/>
    <w:rsid w:val="00ED61F2"/>
    <w:rsid w:val="00ED6512"/>
    <w:rsid w:val="00ED67FA"/>
    <w:rsid w:val="00ED682E"/>
    <w:rsid w:val="00ED7577"/>
    <w:rsid w:val="00ED7D16"/>
    <w:rsid w:val="00ED7E78"/>
    <w:rsid w:val="00EE028A"/>
    <w:rsid w:val="00EE03BD"/>
    <w:rsid w:val="00EE04C6"/>
    <w:rsid w:val="00EE0F2F"/>
    <w:rsid w:val="00EE1290"/>
    <w:rsid w:val="00EE130E"/>
    <w:rsid w:val="00EE1475"/>
    <w:rsid w:val="00EE1516"/>
    <w:rsid w:val="00EE15EB"/>
    <w:rsid w:val="00EE19BC"/>
    <w:rsid w:val="00EE1CFB"/>
    <w:rsid w:val="00EE1D1E"/>
    <w:rsid w:val="00EE2660"/>
    <w:rsid w:val="00EE2742"/>
    <w:rsid w:val="00EE2E67"/>
    <w:rsid w:val="00EE2F02"/>
    <w:rsid w:val="00EE3503"/>
    <w:rsid w:val="00EE372F"/>
    <w:rsid w:val="00EE3AE6"/>
    <w:rsid w:val="00EE3BC9"/>
    <w:rsid w:val="00EE3D25"/>
    <w:rsid w:val="00EE3D4C"/>
    <w:rsid w:val="00EE3E7B"/>
    <w:rsid w:val="00EE47CB"/>
    <w:rsid w:val="00EE4A08"/>
    <w:rsid w:val="00EE530B"/>
    <w:rsid w:val="00EE548C"/>
    <w:rsid w:val="00EE5A42"/>
    <w:rsid w:val="00EE5A7F"/>
    <w:rsid w:val="00EE5AAC"/>
    <w:rsid w:val="00EE60CB"/>
    <w:rsid w:val="00EE65FE"/>
    <w:rsid w:val="00EE6F5B"/>
    <w:rsid w:val="00EE7203"/>
    <w:rsid w:val="00EE772C"/>
    <w:rsid w:val="00EE778D"/>
    <w:rsid w:val="00EE7D39"/>
    <w:rsid w:val="00EE7DE7"/>
    <w:rsid w:val="00EF010B"/>
    <w:rsid w:val="00EF02D8"/>
    <w:rsid w:val="00EF0333"/>
    <w:rsid w:val="00EF0818"/>
    <w:rsid w:val="00EF0966"/>
    <w:rsid w:val="00EF0BE5"/>
    <w:rsid w:val="00EF0CBA"/>
    <w:rsid w:val="00EF1311"/>
    <w:rsid w:val="00EF1B1C"/>
    <w:rsid w:val="00EF1D4F"/>
    <w:rsid w:val="00EF1F9A"/>
    <w:rsid w:val="00EF2858"/>
    <w:rsid w:val="00EF3789"/>
    <w:rsid w:val="00EF40F6"/>
    <w:rsid w:val="00EF42A4"/>
    <w:rsid w:val="00EF47FE"/>
    <w:rsid w:val="00EF5824"/>
    <w:rsid w:val="00EF5E93"/>
    <w:rsid w:val="00EF689A"/>
    <w:rsid w:val="00EF6C56"/>
    <w:rsid w:val="00EF6E12"/>
    <w:rsid w:val="00EF6EA2"/>
    <w:rsid w:val="00EF701D"/>
    <w:rsid w:val="00EF73D4"/>
    <w:rsid w:val="00EF74BA"/>
    <w:rsid w:val="00EF76DF"/>
    <w:rsid w:val="00EF76FA"/>
    <w:rsid w:val="00EF7B69"/>
    <w:rsid w:val="00EF7CA2"/>
    <w:rsid w:val="00EF7E40"/>
    <w:rsid w:val="00EF7F34"/>
    <w:rsid w:val="00EF7FBE"/>
    <w:rsid w:val="00F00351"/>
    <w:rsid w:val="00F006D9"/>
    <w:rsid w:val="00F0074F"/>
    <w:rsid w:val="00F00C7F"/>
    <w:rsid w:val="00F00CBE"/>
    <w:rsid w:val="00F00FD3"/>
    <w:rsid w:val="00F01342"/>
    <w:rsid w:val="00F01460"/>
    <w:rsid w:val="00F0229E"/>
    <w:rsid w:val="00F024CF"/>
    <w:rsid w:val="00F0361F"/>
    <w:rsid w:val="00F03A46"/>
    <w:rsid w:val="00F03E33"/>
    <w:rsid w:val="00F03E4C"/>
    <w:rsid w:val="00F04069"/>
    <w:rsid w:val="00F041F3"/>
    <w:rsid w:val="00F04582"/>
    <w:rsid w:val="00F04F0E"/>
    <w:rsid w:val="00F050B1"/>
    <w:rsid w:val="00F05C51"/>
    <w:rsid w:val="00F05D95"/>
    <w:rsid w:val="00F061A0"/>
    <w:rsid w:val="00F0635D"/>
    <w:rsid w:val="00F064C3"/>
    <w:rsid w:val="00F068DD"/>
    <w:rsid w:val="00F0690F"/>
    <w:rsid w:val="00F06977"/>
    <w:rsid w:val="00F07F43"/>
    <w:rsid w:val="00F1013A"/>
    <w:rsid w:val="00F10530"/>
    <w:rsid w:val="00F105D8"/>
    <w:rsid w:val="00F10C98"/>
    <w:rsid w:val="00F10FA1"/>
    <w:rsid w:val="00F119A9"/>
    <w:rsid w:val="00F11FED"/>
    <w:rsid w:val="00F126A9"/>
    <w:rsid w:val="00F12804"/>
    <w:rsid w:val="00F13019"/>
    <w:rsid w:val="00F13296"/>
    <w:rsid w:val="00F13572"/>
    <w:rsid w:val="00F1431A"/>
    <w:rsid w:val="00F14398"/>
    <w:rsid w:val="00F14875"/>
    <w:rsid w:val="00F14885"/>
    <w:rsid w:val="00F148CF"/>
    <w:rsid w:val="00F14D72"/>
    <w:rsid w:val="00F150B5"/>
    <w:rsid w:val="00F15501"/>
    <w:rsid w:val="00F15908"/>
    <w:rsid w:val="00F16004"/>
    <w:rsid w:val="00F166C0"/>
    <w:rsid w:val="00F16BC3"/>
    <w:rsid w:val="00F16CB6"/>
    <w:rsid w:val="00F173D6"/>
    <w:rsid w:val="00F17B7A"/>
    <w:rsid w:val="00F2001D"/>
    <w:rsid w:val="00F201E0"/>
    <w:rsid w:val="00F20485"/>
    <w:rsid w:val="00F20529"/>
    <w:rsid w:val="00F20AD1"/>
    <w:rsid w:val="00F20C04"/>
    <w:rsid w:val="00F21786"/>
    <w:rsid w:val="00F218B6"/>
    <w:rsid w:val="00F21953"/>
    <w:rsid w:val="00F21A4F"/>
    <w:rsid w:val="00F21D6E"/>
    <w:rsid w:val="00F21DC7"/>
    <w:rsid w:val="00F21FD6"/>
    <w:rsid w:val="00F220EA"/>
    <w:rsid w:val="00F2388E"/>
    <w:rsid w:val="00F23C2F"/>
    <w:rsid w:val="00F23EC6"/>
    <w:rsid w:val="00F248C8"/>
    <w:rsid w:val="00F24A4C"/>
    <w:rsid w:val="00F24B03"/>
    <w:rsid w:val="00F25693"/>
    <w:rsid w:val="00F26010"/>
    <w:rsid w:val="00F26023"/>
    <w:rsid w:val="00F26CFC"/>
    <w:rsid w:val="00F26F26"/>
    <w:rsid w:val="00F27551"/>
    <w:rsid w:val="00F301C0"/>
    <w:rsid w:val="00F303B3"/>
    <w:rsid w:val="00F30674"/>
    <w:rsid w:val="00F308A8"/>
    <w:rsid w:val="00F30974"/>
    <w:rsid w:val="00F30A04"/>
    <w:rsid w:val="00F30E19"/>
    <w:rsid w:val="00F313A8"/>
    <w:rsid w:val="00F314DA"/>
    <w:rsid w:val="00F31A9D"/>
    <w:rsid w:val="00F31B9F"/>
    <w:rsid w:val="00F31C1A"/>
    <w:rsid w:val="00F31EE0"/>
    <w:rsid w:val="00F321D8"/>
    <w:rsid w:val="00F331DC"/>
    <w:rsid w:val="00F334F3"/>
    <w:rsid w:val="00F33F4B"/>
    <w:rsid w:val="00F342B1"/>
    <w:rsid w:val="00F3535F"/>
    <w:rsid w:val="00F35E23"/>
    <w:rsid w:val="00F35FBF"/>
    <w:rsid w:val="00F372AA"/>
    <w:rsid w:val="00F37E40"/>
    <w:rsid w:val="00F4024E"/>
    <w:rsid w:val="00F40425"/>
    <w:rsid w:val="00F40FE6"/>
    <w:rsid w:val="00F41584"/>
    <w:rsid w:val="00F41591"/>
    <w:rsid w:val="00F41973"/>
    <w:rsid w:val="00F419B4"/>
    <w:rsid w:val="00F41C97"/>
    <w:rsid w:val="00F41CDE"/>
    <w:rsid w:val="00F41EEA"/>
    <w:rsid w:val="00F420B0"/>
    <w:rsid w:val="00F42141"/>
    <w:rsid w:val="00F422D5"/>
    <w:rsid w:val="00F4264D"/>
    <w:rsid w:val="00F42CDE"/>
    <w:rsid w:val="00F43685"/>
    <w:rsid w:val="00F4388B"/>
    <w:rsid w:val="00F43B9D"/>
    <w:rsid w:val="00F43CA2"/>
    <w:rsid w:val="00F43CD9"/>
    <w:rsid w:val="00F44615"/>
    <w:rsid w:val="00F44ACD"/>
    <w:rsid w:val="00F45357"/>
    <w:rsid w:val="00F4570B"/>
    <w:rsid w:val="00F459C6"/>
    <w:rsid w:val="00F4603F"/>
    <w:rsid w:val="00F4687E"/>
    <w:rsid w:val="00F468C1"/>
    <w:rsid w:val="00F470E3"/>
    <w:rsid w:val="00F47187"/>
    <w:rsid w:val="00F47604"/>
    <w:rsid w:val="00F50263"/>
    <w:rsid w:val="00F50587"/>
    <w:rsid w:val="00F50D44"/>
    <w:rsid w:val="00F513DF"/>
    <w:rsid w:val="00F51A67"/>
    <w:rsid w:val="00F51D44"/>
    <w:rsid w:val="00F51DD8"/>
    <w:rsid w:val="00F5237F"/>
    <w:rsid w:val="00F52560"/>
    <w:rsid w:val="00F52B7F"/>
    <w:rsid w:val="00F53377"/>
    <w:rsid w:val="00F539CB"/>
    <w:rsid w:val="00F53C98"/>
    <w:rsid w:val="00F53E14"/>
    <w:rsid w:val="00F54190"/>
    <w:rsid w:val="00F54275"/>
    <w:rsid w:val="00F542EC"/>
    <w:rsid w:val="00F5436C"/>
    <w:rsid w:val="00F54391"/>
    <w:rsid w:val="00F54C65"/>
    <w:rsid w:val="00F54C89"/>
    <w:rsid w:val="00F54DF2"/>
    <w:rsid w:val="00F54E23"/>
    <w:rsid w:val="00F553CC"/>
    <w:rsid w:val="00F554DC"/>
    <w:rsid w:val="00F55586"/>
    <w:rsid w:val="00F55823"/>
    <w:rsid w:val="00F55C2D"/>
    <w:rsid w:val="00F55E89"/>
    <w:rsid w:val="00F5666E"/>
    <w:rsid w:val="00F56970"/>
    <w:rsid w:val="00F56980"/>
    <w:rsid w:val="00F56A7A"/>
    <w:rsid w:val="00F56EAD"/>
    <w:rsid w:val="00F57357"/>
    <w:rsid w:val="00F57BEB"/>
    <w:rsid w:val="00F57CFB"/>
    <w:rsid w:val="00F605B6"/>
    <w:rsid w:val="00F60951"/>
    <w:rsid w:val="00F609AA"/>
    <w:rsid w:val="00F60A44"/>
    <w:rsid w:val="00F610FC"/>
    <w:rsid w:val="00F61202"/>
    <w:rsid w:val="00F61538"/>
    <w:rsid w:val="00F62374"/>
    <w:rsid w:val="00F625AD"/>
    <w:rsid w:val="00F62C42"/>
    <w:rsid w:val="00F62CF8"/>
    <w:rsid w:val="00F63EEB"/>
    <w:rsid w:val="00F64177"/>
    <w:rsid w:val="00F643C9"/>
    <w:rsid w:val="00F644F5"/>
    <w:rsid w:val="00F6488F"/>
    <w:rsid w:val="00F64993"/>
    <w:rsid w:val="00F64EA6"/>
    <w:rsid w:val="00F65204"/>
    <w:rsid w:val="00F65377"/>
    <w:rsid w:val="00F6540E"/>
    <w:rsid w:val="00F660C8"/>
    <w:rsid w:val="00F67A91"/>
    <w:rsid w:val="00F67EDF"/>
    <w:rsid w:val="00F7028B"/>
    <w:rsid w:val="00F70A82"/>
    <w:rsid w:val="00F70D4C"/>
    <w:rsid w:val="00F70FB0"/>
    <w:rsid w:val="00F715D4"/>
    <w:rsid w:val="00F7161E"/>
    <w:rsid w:val="00F71BEE"/>
    <w:rsid w:val="00F72DBB"/>
    <w:rsid w:val="00F72F08"/>
    <w:rsid w:val="00F73275"/>
    <w:rsid w:val="00F7342F"/>
    <w:rsid w:val="00F73BC7"/>
    <w:rsid w:val="00F73F44"/>
    <w:rsid w:val="00F7445B"/>
    <w:rsid w:val="00F744EF"/>
    <w:rsid w:val="00F746B5"/>
    <w:rsid w:val="00F7474E"/>
    <w:rsid w:val="00F74AD9"/>
    <w:rsid w:val="00F7508E"/>
    <w:rsid w:val="00F75729"/>
    <w:rsid w:val="00F75B29"/>
    <w:rsid w:val="00F75F5F"/>
    <w:rsid w:val="00F76356"/>
    <w:rsid w:val="00F76428"/>
    <w:rsid w:val="00F765A0"/>
    <w:rsid w:val="00F76C4B"/>
    <w:rsid w:val="00F76D16"/>
    <w:rsid w:val="00F779E5"/>
    <w:rsid w:val="00F77A0F"/>
    <w:rsid w:val="00F77CBB"/>
    <w:rsid w:val="00F77EF4"/>
    <w:rsid w:val="00F77FD4"/>
    <w:rsid w:val="00F801AB"/>
    <w:rsid w:val="00F80342"/>
    <w:rsid w:val="00F803FA"/>
    <w:rsid w:val="00F804D7"/>
    <w:rsid w:val="00F80C07"/>
    <w:rsid w:val="00F80D08"/>
    <w:rsid w:val="00F80F06"/>
    <w:rsid w:val="00F811B3"/>
    <w:rsid w:val="00F812E4"/>
    <w:rsid w:val="00F8133C"/>
    <w:rsid w:val="00F814B8"/>
    <w:rsid w:val="00F81A55"/>
    <w:rsid w:val="00F81FAB"/>
    <w:rsid w:val="00F8239C"/>
    <w:rsid w:val="00F82A84"/>
    <w:rsid w:val="00F82AB1"/>
    <w:rsid w:val="00F82B66"/>
    <w:rsid w:val="00F82DE1"/>
    <w:rsid w:val="00F8344C"/>
    <w:rsid w:val="00F83957"/>
    <w:rsid w:val="00F83F96"/>
    <w:rsid w:val="00F84737"/>
    <w:rsid w:val="00F84F49"/>
    <w:rsid w:val="00F852D3"/>
    <w:rsid w:val="00F8532E"/>
    <w:rsid w:val="00F8550B"/>
    <w:rsid w:val="00F85AF2"/>
    <w:rsid w:val="00F85D86"/>
    <w:rsid w:val="00F8600F"/>
    <w:rsid w:val="00F864FC"/>
    <w:rsid w:val="00F86507"/>
    <w:rsid w:val="00F86956"/>
    <w:rsid w:val="00F86B6C"/>
    <w:rsid w:val="00F86CE1"/>
    <w:rsid w:val="00F86DB3"/>
    <w:rsid w:val="00F87730"/>
    <w:rsid w:val="00F8775D"/>
    <w:rsid w:val="00F87851"/>
    <w:rsid w:val="00F8791E"/>
    <w:rsid w:val="00F87EC6"/>
    <w:rsid w:val="00F87EE4"/>
    <w:rsid w:val="00F9015E"/>
    <w:rsid w:val="00F903F0"/>
    <w:rsid w:val="00F9058C"/>
    <w:rsid w:val="00F9102F"/>
    <w:rsid w:val="00F910C6"/>
    <w:rsid w:val="00F91A79"/>
    <w:rsid w:val="00F91B8E"/>
    <w:rsid w:val="00F91BD1"/>
    <w:rsid w:val="00F91DA1"/>
    <w:rsid w:val="00F9204B"/>
    <w:rsid w:val="00F92109"/>
    <w:rsid w:val="00F9226B"/>
    <w:rsid w:val="00F922B5"/>
    <w:rsid w:val="00F924B2"/>
    <w:rsid w:val="00F925C7"/>
    <w:rsid w:val="00F92900"/>
    <w:rsid w:val="00F92CF9"/>
    <w:rsid w:val="00F93A4A"/>
    <w:rsid w:val="00F9423A"/>
    <w:rsid w:val="00F94772"/>
    <w:rsid w:val="00F94D6B"/>
    <w:rsid w:val="00F9521D"/>
    <w:rsid w:val="00F9533F"/>
    <w:rsid w:val="00F95682"/>
    <w:rsid w:val="00F95D07"/>
    <w:rsid w:val="00F95D90"/>
    <w:rsid w:val="00F961CD"/>
    <w:rsid w:val="00F964C9"/>
    <w:rsid w:val="00F9658E"/>
    <w:rsid w:val="00F967BB"/>
    <w:rsid w:val="00F96A20"/>
    <w:rsid w:val="00F970BC"/>
    <w:rsid w:val="00F97221"/>
    <w:rsid w:val="00F974F9"/>
    <w:rsid w:val="00F97697"/>
    <w:rsid w:val="00F977BC"/>
    <w:rsid w:val="00F97912"/>
    <w:rsid w:val="00F97A1C"/>
    <w:rsid w:val="00F97FBB"/>
    <w:rsid w:val="00FA002E"/>
    <w:rsid w:val="00FA092E"/>
    <w:rsid w:val="00FA0BDD"/>
    <w:rsid w:val="00FA1008"/>
    <w:rsid w:val="00FA1057"/>
    <w:rsid w:val="00FA1135"/>
    <w:rsid w:val="00FA15A7"/>
    <w:rsid w:val="00FA1711"/>
    <w:rsid w:val="00FA1927"/>
    <w:rsid w:val="00FA1EDA"/>
    <w:rsid w:val="00FA23DC"/>
    <w:rsid w:val="00FA2627"/>
    <w:rsid w:val="00FA26CD"/>
    <w:rsid w:val="00FA2758"/>
    <w:rsid w:val="00FA2834"/>
    <w:rsid w:val="00FA29F9"/>
    <w:rsid w:val="00FA2CFA"/>
    <w:rsid w:val="00FA2EBC"/>
    <w:rsid w:val="00FA2F87"/>
    <w:rsid w:val="00FA30CF"/>
    <w:rsid w:val="00FA376B"/>
    <w:rsid w:val="00FA38F8"/>
    <w:rsid w:val="00FA3993"/>
    <w:rsid w:val="00FA46BC"/>
    <w:rsid w:val="00FA4899"/>
    <w:rsid w:val="00FA4C3D"/>
    <w:rsid w:val="00FA4C7B"/>
    <w:rsid w:val="00FA4CB4"/>
    <w:rsid w:val="00FA51D7"/>
    <w:rsid w:val="00FA548A"/>
    <w:rsid w:val="00FA5958"/>
    <w:rsid w:val="00FA5E0A"/>
    <w:rsid w:val="00FA5E36"/>
    <w:rsid w:val="00FA6072"/>
    <w:rsid w:val="00FA61CB"/>
    <w:rsid w:val="00FA6541"/>
    <w:rsid w:val="00FA68E0"/>
    <w:rsid w:val="00FA69B8"/>
    <w:rsid w:val="00FA6A00"/>
    <w:rsid w:val="00FA6BDA"/>
    <w:rsid w:val="00FA736B"/>
    <w:rsid w:val="00FA75E1"/>
    <w:rsid w:val="00FA774C"/>
    <w:rsid w:val="00FA7B23"/>
    <w:rsid w:val="00FB01DA"/>
    <w:rsid w:val="00FB02EE"/>
    <w:rsid w:val="00FB030A"/>
    <w:rsid w:val="00FB0A08"/>
    <w:rsid w:val="00FB0AF4"/>
    <w:rsid w:val="00FB0F5A"/>
    <w:rsid w:val="00FB1033"/>
    <w:rsid w:val="00FB1849"/>
    <w:rsid w:val="00FB1AB8"/>
    <w:rsid w:val="00FB21CF"/>
    <w:rsid w:val="00FB251F"/>
    <w:rsid w:val="00FB32A1"/>
    <w:rsid w:val="00FB39C1"/>
    <w:rsid w:val="00FB3E6C"/>
    <w:rsid w:val="00FB4071"/>
    <w:rsid w:val="00FB54BA"/>
    <w:rsid w:val="00FB60C0"/>
    <w:rsid w:val="00FB624C"/>
    <w:rsid w:val="00FB6ACC"/>
    <w:rsid w:val="00FB6C96"/>
    <w:rsid w:val="00FB7618"/>
    <w:rsid w:val="00FB7A01"/>
    <w:rsid w:val="00FC006E"/>
    <w:rsid w:val="00FC02E8"/>
    <w:rsid w:val="00FC070D"/>
    <w:rsid w:val="00FC0730"/>
    <w:rsid w:val="00FC0742"/>
    <w:rsid w:val="00FC07BE"/>
    <w:rsid w:val="00FC0AE1"/>
    <w:rsid w:val="00FC0E6B"/>
    <w:rsid w:val="00FC0EEC"/>
    <w:rsid w:val="00FC156A"/>
    <w:rsid w:val="00FC17D5"/>
    <w:rsid w:val="00FC1859"/>
    <w:rsid w:val="00FC1B4C"/>
    <w:rsid w:val="00FC1D01"/>
    <w:rsid w:val="00FC25C0"/>
    <w:rsid w:val="00FC3357"/>
    <w:rsid w:val="00FC3B79"/>
    <w:rsid w:val="00FC3C19"/>
    <w:rsid w:val="00FC44EE"/>
    <w:rsid w:val="00FC46A7"/>
    <w:rsid w:val="00FC49D5"/>
    <w:rsid w:val="00FC4F2F"/>
    <w:rsid w:val="00FC531A"/>
    <w:rsid w:val="00FC56B7"/>
    <w:rsid w:val="00FC5D81"/>
    <w:rsid w:val="00FC5E4E"/>
    <w:rsid w:val="00FC6CD1"/>
    <w:rsid w:val="00FC77A7"/>
    <w:rsid w:val="00FD01F6"/>
    <w:rsid w:val="00FD0849"/>
    <w:rsid w:val="00FD09B3"/>
    <w:rsid w:val="00FD120D"/>
    <w:rsid w:val="00FD196D"/>
    <w:rsid w:val="00FD1C54"/>
    <w:rsid w:val="00FD1FB3"/>
    <w:rsid w:val="00FD26B4"/>
    <w:rsid w:val="00FD29E4"/>
    <w:rsid w:val="00FD2C39"/>
    <w:rsid w:val="00FD2CDB"/>
    <w:rsid w:val="00FD33AB"/>
    <w:rsid w:val="00FD33D9"/>
    <w:rsid w:val="00FD3B88"/>
    <w:rsid w:val="00FD3C7A"/>
    <w:rsid w:val="00FD4212"/>
    <w:rsid w:val="00FD42E5"/>
    <w:rsid w:val="00FD45D0"/>
    <w:rsid w:val="00FD4C4F"/>
    <w:rsid w:val="00FD4E5B"/>
    <w:rsid w:val="00FD4FB8"/>
    <w:rsid w:val="00FD5081"/>
    <w:rsid w:val="00FD5A2B"/>
    <w:rsid w:val="00FD5AF5"/>
    <w:rsid w:val="00FD609B"/>
    <w:rsid w:val="00FD6569"/>
    <w:rsid w:val="00FD678E"/>
    <w:rsid w:val="00FD6CD3"/>
    <w:rsid w:val="00FD6E41"/>
    <w:rsid w:val="00FD7766"/>
    <w:rsid w:val="00FD7D1F"/>
    <w:rsid w:val="00FE08FC"/>
    <w:rsid w:val="00FE0C3B"/>
    <w:rsid w:val="00FE0C7A"/>
    <w:rsid w:val="00FE0FE8"/>
    <w:rsid w:val="00FE1000"/>
    <w:rsid w:val="00FE11A9"/>
    <w:rsid w:val="00FE1290"/>
    <w:rsid w:val="00FE1BAF"/>
    <w:rsid w:val="00FE25F2"/>
    <w:rsid w:val="00FE2A3C"/>
    <w:rsid w:val="00FE30E3"/>
    <w:rsid w:val="00FE3A84"/>
    <w:rsid w:val="00FE3D9E"/>
    <w:rsid w:val="00FE3DFB"/>
    <w:rsid w:val="00FE3E45"/>
    <w:rsid w:val="00FE43FB"/>
    <w:rsid w:val="00FE4640"/>
    <w:rsid w:val="00FE4740"/>
    <w:rsid w:val="00FE4AE1"/>
    <w:rsid w:val="00FE4F89"/>
    <w:rsid w:val="00FE4FDC"/>
    <w:rsid w:val="00FE640D"/>
    <w:rsid w:val="00FE656A"/>
    <w:rsid w:val="00FE6923"/>
    <w:rsid w:val="00FE7029"/>
    <w:rsid w:val="00FE728C"/>
    <w:rsid w:val="00FE7508"/>
    <w:rsid w:val="00FE7A8A"/>
    <w:rsid w:val="00FF0176"/>
    <w:rsid w:val="00FF0220"/>
    <w:rsid w:val="00FF037F"/>
    <w:rsid w:val="00FF09F7"/>
    <w:rsid w:val="00FF0A0C"/>
    <w:rsid w:val="00FF0AA7"/>
    <w:rsid w:val="00FF0DFF"/>
    <w:rsid w:val="00FF135B"/>
    <w:rsid w:val="00FF1B2D"/>
    <w:rsid w:val="00FF207B"/>
    <w:rsid w:val="00FF2101"/>
    <w:rsid w:val="00FF224F"/>
    <w:rsid w:val="00FF288C"/>
    <w:rsid w:val="00FF2A40"/>
    <w:rsid w:val="00FF36DF"/>
    <w:rsid w:val="00FF3DBF"/>
    <w:rsid w:val="00FF44C5"/>
    <w:rsid w:val="00FF44ED"/>
    <w:rsid w:val="00FF4866"/>
    <w:rsid w:val="00FF48DA"/>
    <w:rsid w:val="00FF4BE9"/>
    <w:rsid w:val="00FF4D97"/>
    <w:rsid w:val="00FF5073"/>
    <w:rsid w:val="00FF52B9"/>
    <w:rsid w:val="00FF54AF"/>
    <w:rsid w:val="00FF5C7C"/>
    <w:rsid w:val="00FF5DE6"/>
    <w:rsid w:val="00FF5FA0"/>
    <w:rsid w:val="00FF60E0"/>
    <w:rsid w:val="00FF62DA"/>
    <w:rsid w:val="00FF6A92"/>
    <w:rsid w:val="00FF7073"/>
    <w:rsid w:val="00FF71EC"/>
    <w:rsid w:val="00FF7429"/>
    <w:rsid w:val="00FF7AE4"/>
    <w:rsid w:val="00FF7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o:shapelayout v:ext="edit">
      <o:idmap v:ext="edit" data="1"/>
    </o:shapelayout>
  </w:shapeDefaults>
  <w:decimalSymbol w:val="."/>
  <w:listSeparator w:val=","/>
  <w15:docId w15:val="{E0C96BA3-449E-49A5-BC7A-4A54CDB0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ind w:firstLine="442"/>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3F3"/>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paragraph" w:styleId="2">
    <w:name w:val="heading 2"/>
    <w:basedOn w:val="a0"/>
    <w:next w:val="a0"/>
    <w:link w:val="2Char"/>
    <w:semiHidden/>
    <w:unhideWhenUsed/>
    <w:qFormat/>
    <w:rsid w:val="002019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pPr>
    <w:rPr>
      <w:sz w:val="18"/>
      <w:szCs w:val="18"/>
    </w:rPr>
  </w:style>
  <w:style w:type="character" w:styleId="a6">
    <w:name w:val="Hyperlink"/>
    <w:basedOn w:val="a1"/>
    <w:uiPriority w:val="99"/>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uiPriority w:val="20"/>
    <w:qFormat/>
    <w:rsid w:val="00831FDB"/>
    <w:rPr>
      <w:rFonts w:ascii="楷体_GB2312" w:eastAsia="华文细黑"/>
      <w:b/>
      <w:sz w:val="24"/>
    </w:rPr>
  </w:style>
  <w:style w:type="character" w:styleId="ab">
    <w:name w:val="Strong"/>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0">
    <w:name w:val="标题2"/>
    <w:basedOn w:val="a0"/>
    <w:link w:val="2Char0"/>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0">
    <w:name w:val="标题2 Char"/>
    <w:basedOn w:val="a1"/>
    <w:link w:val="20"/>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ind w:firstLine="0"/>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华文细黑"/>
      <w:kern w:val="2"/>
      <w:sz w:val="22"/>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qFormat/>
    <w:rsid w:val="000651D8"/>
    <w:pPr>
      <w:ind w:firstLine="420"/>
    </w:pPr>
  </w:style>
  <w:style w:type="paragraph" w:styleId="af0">
    <w:name w:val="Normal (Web)"/>
    <w:basedOn w:val="a0"/>
    <w:uiPriority w:val="99"/>
    <w:unhideWhenUsed/>
    <w:rsid w:val="00E73EAB"/>
    <w:pPr>
      <w:spacing w:before="100" w:beforeAutospacing="1" w:after="100" w:afterAutospacing="1"/>
      <w:ind w:firstLine="0"/>
    </w:pPr>
    <w:rPr>
      <w:rFonts w:ascii="宋体" w:eastAsia="宋体" w:hAnsi="宋体" w:cs="宋体"/>
      <w:kern w:val="0"/>
      <w:sz w:val="24"/>
    </w:rPr>
  </w:style>
  <w:style w:type="paragraph" w:styleId="af1">
    <w:name w:val="Date"/>
    <w:basedOn w:val="a0"/>
    <w:next w:val="a0"/>
    <w:link w:val="Char5"/>
    <w:rsid w:val="00605ED0"/>
    <w:pPr>
      <w:ind w:leftChars="2500" w:left="100"/>
    </w:pPr>
  </w:style>
  <w:style w:type="character" w:customStyle="1" w:styleId="Char5">
    <w:name w:val="日期 Char"/>
    <w:basedOn w:val="a1"/>
    <w:link w:val="af1"/>
    <w:rsid w:val="00605ED0"/>
    <w:rPr>
      <w:rFonts w:eastAsia="华文细黑"/>
      <w:kern w:val="2"/>
      <w:sz w:val="22"/>
      <w:szCs w:val="24"/>
    </w:rPr>
  </w:style>
  <w:style w:type="paragraph" w:styleId="HTML">
    <w:name w:val="HTML Preformatted"/>
    <w:basedOn w:val="a0"/>
    <w:link w:val="HTMLChar"/>
    <w:uiPriority w:val="99"/>
    <w:unhideWhenUsed/>
    <w:rsid w:val="000E6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宋体" w:eastAsia="宋体" w:hAnsi="宋体" w:cs="宋体"/>
      <w:kern w:val="0"/>
      <w:sz w:val="24"/>
    </w:rPr>
  </w:style>
  <w:style w:type="character" w:customStyle="1" w:styleId="HTMLChar">
    <w:name w:val="HTML 预设格式 Char"/>
    <w:basedOn w:val="a1"/>
    <w:link w:val="HTML"/>
    <w:uiPriority w:val="99"/>
    <w:rsid w:val="000E6C32"/>
    <w:rPr>
      <w:rFonts w:ascii="宋体" w:hAnsi="宋体" w:cs="宋体"/>
      <w:sz w:val="24"/>
      <w:szCs w:val="24"/>
    </w:rPr>
  </w:style>
  <w:style w:type="paragraph" w:customStyle="1" w:styleId="MTDisplayEquation">
    <w:name w:val="MTDisplayEquation"/>
    <w:basedOn w:val="a0"/>
    <w:next w:val="a0"/>
    <w:link w:val="MTDisplayEquationChar"/>
    <w:rsid w:val="004931AD"/>
    <w:pPr>
      <w:tabs>
        <w:tab w:val="center" w:pos="3840"/>
        <w:tab w:val="right" w:pos="7660"/>
      </w:tabs>
      <w:ind w:firstLine="440"/>
    </w:pPr>
  </w:style>
  <w:style w:type="character" w:customStyle="1" w:styleId="MTDisplayEquationChar">
    <w:name w:val="MTDisplayEquation Char"/>
    <w:basedOn w:val="a1"/>
    <w:link w:val="MTDisplayEquation"/>
    <w:rsid w:val="004931AD"/>
    <w:rPr>
      <w:rFonts w:eastAsia="华文细黑"/>
      <w:kern w:val="2"/>
      <w:sz w:val="22"/>
      <w:szCs w:val="24"/>
    </w:rPr>
  </w:style>
  <w:style w:type="character" w:customStyle="1" w:styleId="style121">
    <w:name w:val="style121"/>
    <w:basedOn w:val="a1"/>
    <w:rsid w:val="007F4180"/>
    <w:rPr>
      <w:rFonts w:ascii="黑体" w:eastAsia="黑体" w:hAnsi="黑体" w:hint="eastAsia"/>
      <w:sz w:val="24"/>
      <w:szCs w:val="24"/>
    </w:rPr>
  </w:style>
  <w:style w:type="character" w:customStyle="1" w:styleId="apple-converted-space">
    <w:name w:val="apple-converted-space"/>
    <w:basedOn w:val="a1"/>
    <w:rsid w:val="009B55BD"/>
  </w:style>
  <w:style w:type="character" w:customStyle="1" w:styleId="2Char">
    <w:name w:val="标题 2 Char"/>
    <w:basedOn w:val="a1"/>
    <w:link w:val="2"/>
    <w:semiHidden/>
    <w:rsid w:val="00201975"/>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758">
      <w:bodyDiv w:val="1"/>
      <w:marLeft w:val="0"/>
      <w:marRight w:val="0"/>
      <w:marTop w:val="0"/>
      <w:marBottom w:val="0"/>
      <w:divBdr>
        <w:top w:val="none" w:sz="0" w:space="0" w:color="auto"/>
        <w:left w:val="none" w:sz="0" w:space="0" w:color="auto"/>
        <w:bottom w:val="none" w:sz="0" w:space="0" w:color="auto"/>
        <w:right w:val="none" w:sz="0" w:space="0" w:color="auto"/>
      </w:divBdr>
    </w:div>
    <w:div w:id="18896109">
      <w:bodyDiv w:val="1"/>
      <w:marLeft w:val="0"/>
      <w:marRight w:val="0"/>
      <w:marTop w:val="0"/>
      <w:marBottom w:val="0"/>
      <w:divBdr>
        <w:top w:val="none" w:sz="0" w:space="0" w:color="auto"/>
        <w:left w:val="none" w:sz="0" w:space="0" w:color="auto"/>
        <w:bottom w:val="none" w:sz="0" w:space="0" w:color="auto"/>
        <w:right w:val="none" w:sz="0" w:space="0" w:color="auto"/>
      </w:divBdr>
    </w:div>
    <w:div w:id="21518153">
      <w:bodyDiv w:val="1"/>
      <w:marLeft w:val="0"/>
      <w:marRight w:val="0"/>
      <w:marTop w:val="0"/>
      <w:marBottom w:val="0"/>
      <w:divBdr>
        <w:top w:val="none" w:sz="0" w:space="0" w:color="auto"/>
        <w:left w:val="none" w:sz="0" w:space="0" w:color="auto"/>
        <w:bottom w:val="none" w:sz="0" w:space="0" w:color="auto"/>
        <w:right w:val="none" w:sz="0" w:space="0" w:color="auto"/>
      </w:divBdr>
      <w:divsChild>
        <w:div w:id="1063406250">
          <w:marLeft w:val="0"/>
          <w:marRight w:val="0"/>
          <w:marTop w:val="0"/>
          <w:marBottom w:val="0"/>
          <w:divBdr>
            <w:top w:val="none" w:sz="0" w:space="0" w:color="auto"/>
            <w:left w:val="none" w:sz="0" w:space="0" w:color="auto"/>
            <w:bottom w:val="none" w:sz="0" w:space="0" w:color="auto"/>
            <w:right w:val="none" w:sz="0" w:space="0" w:color="auto"/>
          </w:divBdr>
        </w:div>
      </w:divsChild>
    </w:div>
    <w:div w:id="36048671">
      <w:bodyDiv w:val="1"/>
      <w:marLeft w:val="0"/>
      <w:marRight w:val="0"/>
      <w:marTop w:val="0"/>
      <w:marBottom w:val="0"/>
      <w:divBdr>
        <w:top w:val="none" w:sz="0" w:space="0" w:color="auto"/>
        <w:left w:val="none" w:sz="0" w:space="0" w:color="auto"/>
        <w:bottom w:val="none" w:sz="0" w:space="0" w:color="auto"/>
        <w:right w:val="none" w:sz="0" w:space="0" w:color="auto"/>
      </w:divBdr>
      <w:divsChild>
        <w:div w:id="17781856">
          <w:marLeft w:val="0"/>
          <w:marRight w:val="0"/>
          <w:marTop w:val="0"/>
          <w:marBottom w:val="0"/>
          <w:divBdr>
            <w:top w:val="none" w:sz="0" w:space="0" w:color="auto"/>
            <w:left w:val="none" w:sz="0" w:space="0" w:color="auto"/>
            <w:bottom w:val="none" w:sz="0" w:space="0" w:color="auto"/>
            <w:right w:val="none" w:sz="0" w:space="0" w:color="auto"/>
          </w:divBdr>
        </w:div>
      </w:divsChild>
    </w:div>
    <w:div w:id="52706228">
      <w:bodyDiv w:val="1"/>
      <w:marLeft w:val="0"/>
      <w:marRight w:val="0"/>
      <w:marTop w:val="0"/>
      <w:marBottom w:val="0"/>
      <w:divBdr>
        <w:top w:val="none" w:sz="0" w:space="0" w:color="auto"/>
        <w:left w:val="none" w:sz="0" w:space="0" w:color="auto"/>
        <w:bottom w:val="none" w:sz="0" w:space="0" w:color="auto"/>
        <w:right w:val="none" w:sz="0" w:space="0" w:color="auto"/>
      </w:divBdr>
      <w:divsChild>
        <w:div w:id="1127508326">
          <w:marLeft w:val="0"/>
          <w:marRight w:val="0"/>
          <w:marTop w:val="0"/>
          <w:marBottom w:val="0"/>
          <w:divBdr>
            <w:top w:val="none" w:sz="0" w:space="0" w:color="auto"/>
            <w:left w:val="none" w:sz="0" w:space="0" w:color="auto"/>
            <w:bottom w:val="none" w:sz="0" w:space="0" w:color="auto"/>
            <w:right w:val="none" w:sz="0" w:space="0" w:color="auto"/>
          </w:divBdr>
        </w:div>
      </w:divsChild>
    </w:div>
    <w:div w:id="55780971">
      <w:bodyDiv w:val="1"/>
      <w:marLeft w:val="0"/>
      <w:marRight w:val="0"/>
      <w:marTop w:val="0"/>
      <w:marBottom w:val="0"/>
      <w:divBdr>
        <w:top w:val="none" w:sz="0" w:space="0" w:color="auto"/>
        <w:left w:val="none" w:sz="0" w:space="0" w:color="auto"/>
        <w:bottom w:val="none" w:sz="0" w:space="0" w:color="auto"/>
        <w:right w:val="none" w:sz="0" w:space="0" w:color="auto"/>
      </w:divBdr>
      <w:divsChild>
        <w:div w:id="894705269">
          <w:marLeft w:val="0"/>
          <w:marRight w:val="0"/>
          <w:marTop w:val="0"/>
          <w:marBottom w:val="0"/>
          <w:divBdr>
            <w:top w:val="none" w:sz="0" w:space="0" w:color="auto"/>
            <w:left w:val="none" w:sz="0" w:space="0" w:color="auto"/>
            <w:bottom w:val="none" w:sz="0" w:space="0" w:color="auto"/>
            <w:right w:val="none" w:sz="0" w:space="0" w:color="auto"/>
          </w:divBdr>
          <w:divsChild>
            <w:div w:id="1221937519">
              <w:marLeft w:val="0"/>
              <w:marRight w:val="0"/>
              <w:marTop w:val="0"/>
              <w:marBottom w:val="0"/>
              <w:divBdr>
                <w:top w:val="none" w:sz="0" w:space="0" w:color="auto"/>
                <w:left w:val="none" w:sz="0" w:space="0" w:color="auto"/>
                <w:bottom w:val="none" w:sz="0" w:space="0" w:color="auto"/>
                <w:right w:val="none" w:sz="0" w:space="0" w:color="auto"/>
              </w:divBdr>
              <w:divsChild>
                <w:div w:id="966735347">
                  <w:marLeft w:val="0"/>
                  <w:marRight w:val="150"/>
                  <w:marTop w:val="0"/>
                  <w:marBottom w:val="180"/>
                  <w:divBdr>
                    <w:top w:val="none" w:sz="0" w:space="0" w:color="auto"/>
                    <w:left w:val="none" w:sz="0" w:space="0" w:color="auto"/>
                    <w:bottom w:val="none" w:sz="0" w:space="0" w:color="auto"/>
                    <w:right w:val="none" w:sz="0" w:space="0" w:color="auto"/>
                  </w:divBdr>
                  <w:divsChild>
                    <w:div w:id="582685809">
                      <w:marLeft w:val="0"/>
                      <w:marRight w:val="0"/>
                      <w:marTop w:val="0"/>
                      <w:marBottom w:val="0"/>
                      <w:divBdr>
                        <w:top w:val="none" w:sz="0" w:space="0" w:color="auto"/>
                        <w:left w:val="none" w:sz="0" w:space="0" w:color="auto"/>
                        <w:bottom w:val="none" w:sz="0" w:space="0" w:color="auto"/>
                        <w:right w:val="none" w:sz="0" w:space="0" w:color="auto"/>
                      </w:divBdr>
                      <w:divsChild>
                        <w:div w:id="554243932">
                          <w:marLeft w:val="0"/>
                          <w:marRight w:val="0"/>
                          <w:marTop w:val="0"/>
                          <w:marBottom w:val="0"/>
                          <w:divBdr>
                            <w:top w:val="none" w:sz="0" w:space="0" w:color="auto"/>
                            <w:left w:val="none" w:sz="0" w:space="0" w:color="auto"/>
                            <w:bottom w:val="none" w:sz="0" w:space="0" w:color="auto"/>
                            <w:right w:val="none" w:sz="0" w:space="0" w:color="auto"/>
                          </w:divBdr>
                          <w:divsChild>
                            <w:div w:id="63209982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1249">
      <w:bodyDiv w:val="1"/>
      <w:marLeft w:val="0"/>
      <w:marRight w:val="0"/>
      <w:marTop w:val="0"/>
      <w:marBottom w:val="0"/>
      <w:divBdr>
        <w:top w:val="none" w:sz="0" w:space="0" w:color="auto"/>
        <w:left w:val="none" w:sz="0" w:space="0" w:color="auto"/>
        <w:bottom w:val="none" w:sz="0" w:space="0" w:color="auto"/>
        <w:right w:val="none" w:sz="0" w:space="0" w:color="auto"/>
      </w:divBdr>
      <w:divsChild>
        <w:div w:id="1120294344">
          <w:marLeft w:val="0"/>
          <w:marRight w:val="0"/>
          <w:marTop w:val="0"/>
          <w:marBottom w:val="0"/>
          <w:divBdr>
            <w:top w:val="none" w:sz="0" w:space="0" w:color="auto"/>
            <w:left w:val="none" w:sz="0" w:space="0" w:color="auto"/>
            <w:bottom w:val="none" w:sz="0" w:space="0" w:color="auto"/>
            <w:right w:val="none" w:sz="0" w:space="0" w:color="auto"/>
          </w:divBdr>
          <w:divsChild>
            <w:div w:id="2117750694">
              <w:marLeft w:val="0"/>
              <w:marRight w:val="0"/>
              <w:marTop w:val="0"/>
              <w:marBottom w:val="0"/>
              <w:divBdr>
                <w:top w:val="single" w:sz="6" w:space="0" w:color="DBDBDB"/>
                <w:left w:val="none" w:sz="0" w:space="0" w:color="auto"/>
                <w:bottom w:val="none" w:sz="0" w:space="0" w:color="auto"/>
                <w:right w:val="none" w:sz="0" w:space="0" w:color="auto"/>
              </w:divBdr>
              <w:divsChild>
                <w:div w:id="307394058">
                  <w:marLeft w:val="0"/>
                  <w:marRight w:val="0"/>
                  <w:marTop w:val="0"/>
                  <w:marBottom w:val="0"/>
                  <w:divBdr>
                    <w:top w:val="none" w:sz="0" w:space="0" w:color="auto"/>
                    <w:left w:val="none" w:sz="0" w:space="0" w:color="auto"/>
                    <w:bottom w:val="none" w:sz="0" w:space="0" w:color="auto"/>
                    <w:right w:val="none" w:sz="0" w:space="0" w:color="auto"/>
                  </w:divBdr>
                  <w:divsChild>
                    <w:div w:id="958954622">
                      <w:marLeft w:val="0"/>
                      <w:marRight w:val="0"/>
                      <w:marTop w:val="0"/>
                      <w:marBottom w:val="0"/>
                      <w:divBdr>
                        <w:top w:val="none" w:sz="0" w:space="0" w:color="auto"/>
                        <w:left w:val="none" w:sz="0" w:space="0" w:color="auto"/>
                        <w:bottom w:val="none" w:sz="0" w:space="0" w:color="auto"/>
                        <w:right w:val="none" w:sz="0" w:space="0" w:color="auto"/>
                      </w:divBdr>
                      <w:divsChild>
                        <w:div w:id="179396816">
                          <w:marLeft w:val="0"/>
                          <w:marRight w:val="0"/>
                          <w:marTop w:val="0"/>
                          <w:marBottom w:val="0"/>
                          <w:divBdr>
                            <w:top w:val="none" w:sz="0" w:space="0" w:color="auto"/>
                            <w:left w:val="none" w:sz="0" w:space="0" w:color="auto"/>
                            <w:bottom w:val="none" w:sz="0" w:space="0" w:color="auto"/>
                            <w:right w:val="none" w:sz="0" w:space="0" w:color="auto"/>
                          </w:divBdr>
                          <w:divsChild>
                            <w:div w:id="1444034177">
                              <w:marLeft w:val="0"/>
                              <w:marRight w:val="0"/>
                              <w:marTop w:val="0"/>
                              <w:marBottom w:val="0"/>
                              <w:divBdr>
                                <w:top w:val="none" w:sz="0" w:space="0" w:color="auto"/>
                                <w:left w:val="none" w:sz="0" w:space="0" w:color="auto"/>
                                <w:bottom w:val="none" w:sz="0" w:space="0" w:color="auto"/>
                                <w:right w:val="none" w:sz="0" w:space="0" w:color="auto"/>
                              </w:divBdr>
                              <w:divsChild>
                                <w:div w:id="166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21764">
      <w:bodyDiv w:val="1"/>
      <w:marLeft w:val="0"/>
      <w:marRight w:val="0"/>
      <w:marTop w:val="0"/>
      <w:marBottom w:val="0"/>
      <w:divBdr>
        <w:top w:val="none" w:sz="0" w:space="0" w:color="auto"/>
        <w:left w:val="none" w:sz="0" w:space="0" w:color="auto"/>
        <w:bottom w:val="none" w:sz="0" w:space="0" w:color="auto"/>
        <w:right w:val="none" w:sz="0" w:space="0" w:color="auto"/>
      </w:divBdr>
      <w:divsChild>
        <w:div w:id="1393117950">
          <w:marLeft w:val="0"/>
          <w:marRight w:val="0"/>
          <w:marTop w:val="0"/>
          <w:marBottom w:val="0"/>
          <w:divBdr>
            <w:top w:val="none" w:sz="0" w:space="0" w:color="auto"/>
            <w:left w:val="none" w:sz="0" w:space="0" w:color="auto"/>
            <w:bottom w:val="none" w:sz="0" w:space="0" w:color="auto"/>
            <w:right w:val="none" w:sz="0" w:space="0" w:color="auto"/>
          </w:divBdr>
          <w:divsChild>
            <w:div w:id="2015377721">
              <w:marLeft w:val="0"/>
              <w:marRight w:val="0"/>
              <w:marTop w:val="0"/>
              <w:marBottom w:val="0"/>
              <w:divBdr>
                <w:top w:val="none" w:sz="0" w:space="0" w:color="auto"/>
                <w:left w:val="none" w:sz="0" w:space="0" w:color="auto"/>
                <w:bottom w:val="none" w:sz="0" w:space="0" w:color="auto"/>
                <w:right w:val="none" w:sz="0" w:space="0" w:color="auto"/>
              </w:divBdr>
              <w:divsChild>
                <w:div w:id="1384525043">
                  <w:marLeft w:val="0"/>
                  <w:marRight w:val="0"/>
                  <w:marTop w:val="0"/>
                  <w:marBottom w:val="0"/>
                  <w:divBdr>
                    <w:top w:val="none" w:sz="0" w:space="0" w:color="auto"/>
                    <w:left w:val="none" w:sz="0" w:space="0" w:color="auto"/>
                    <w:bottom w:val="none" w:sz="0" w:space="0" w:color="auto"/>
                    <w:right w:val="none" w:sz="0" w:space="0" w:color="auto"/>
                  </w:divBdr>
                  <w:divsChild>
                    <w:div w:id="688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6248">
      <w:bodyDiv w:val="1"/>
      <w:marLeft w:val="0"/>
      <w:marRight w:val="0"/>
      <w:marTop w:val="0"/>
      <w:marBottom w:val="0"/>
      <w:divBdr>
        <w:top w:val="none" w:sz="0" w:space="0" w:color="auto"/>
        <w:left w:val="none" w:sz="0" w:space="0" w:color="auto"/>
        <w:bottom w:val="none" w:sz="0" w:space="0" w:color="auto"/>
        <w:right w:val="none" w:sz="0" w:space="0" w:color="auto"/>
      </w:divBdr>
    </w:div>
    <w:div w:id="104155412">
      <w:bodyDiv w:val="1"/>
      <w:marLeft w:val="0"/>
      <w:marRight w:val="0"/>
      <w:marTop w:val="0"/>
      <w:marBottom w:val="0"/>
      <w:divBdr>
        <w:top w:val="none" w:sz="0" w:space="0" w:color="auto"/>
        <w:left w:val="none" w:sz="0" w:space="0" w:color="auto"/>
        <w:bottom w:val="none" w:sz="0" w:space="0" w:color="auto"/>
        <w:right w:val="none" w:sz="0" w:space="0" w:color="auto"/>
      </w:divBdr>
    </w:div>
    <w:div w:id="107236010">
      <w:bodyDiv w:val="1"/>
      <w:marLeft w:val="0"/>
      <w:marRight w:val="0"/>
      <w:marTop w:val="0"/>
      <w:marBottom w:val="0"/>
      <w:divBdr>
        <w:top w:val="none" w:sz="0" w:space="0" w:color="auto"/>
        <w:left w:val="none" w:sz="0" w:space="0" w:color="auto"/>
        <w:bottom w:val="none" w:sz="0" w:space="0" w:color="auto"/>
        <w:right w:val="none" w:sz="0" w:space="0" w:color="auto"/>
      </w:divBdr>
    </w:div>
    <w:div w:id="121384583">
      <w:bodyDiv w:val="1"/>
      <w:marLeft w:val="0"/>
      <w:marRight w:val="0"/>
      <w:marTop w:val="0"/>
      <w:marBottom w:val="0"/>
      <w:divBdr>
        <w:top w:val="none" w:sz="0" w:space="0" w:color="auto"/>
        <w:left w:val="none" w:sz="0" w:space="0" w:color="auto"/>
        <w:bottom w:val="none" w:sz="0" w:space="0" w:color="auto"/>
        <w:right w:val="none" w:sz="0" w:space="0" w:color="auto"/>
      </w:divBdr>
    </w:div>
    <w:div w:id="124541769">
      <w:bodyDiv w:val="1"/>
      <w:marLeft w:val="0"/>
      <w:marRight w:val="0"/>
      <w:marTop w:val="0"/>
      <w:marBottom w:val="0"/>
      <w:divBdr>
        <w:top w:val="none" w:sz="0" w:space="0" w:color="auto"/>
        <w:left w:val="none" w:sz="0" w:space="0" w:color="auto"/>
        <w:bottom w:val="none" w:sz="0" w:space="0" w:color="auto"/>
        <w:right w:val="none" w:sz="0" w:space="0" w:color="auto"/>
      </w:divBdr>
    </w:div>
    <w:div w:id="129177319">
      <w:bodyDiv w:val="1"/>
      <w:marLeft w:val="0"/>
      <w:marRight w:val="0"/>
      <w:marTop w:val="0"/>
      <w:marBottom w:val="0"/>
      <w:divBdr>
        <w:top w:val="none" w:sz="0" w:space="0" w:color="auto"/>
        <w:left w:val="none" w:sz="0" w:space="0" w:color="auto"/>
        <w:bottom w:val="none" w:sz="0" w:space="0" w:color="auto"/>
        <w:right w:val="none" w:sz="0" w:space="0" w:color="auto"/>
      </w:divBdr>
    </w:div>
    <w:div w:id="138768061">
      <w:bodyDiv w:val="1"/>
      <w:marLeft w:val="0"/>
      <w:marRight w:val="0"/>
      <w:marTop w:val="0"/>
      <w:marBottom w:val="0"/>
      <w:divBdr>
        <w:top w:val="none" w:sz="0" w:space="0" w:color="auto"/>
        <w:left w:val="none" w:sz="0" w:space="0" w:color="auto"/>
        <w:bottom w:val="none" w:sz="0" w:space="0" w:color="auto"/>
        <w:right w:val="none" w:sz="0" w:space="0" w:color="auto"/>
      </w:divBdr>
    </w:div>
    <w:div w:id="141191302">
      <w:bodyDiv w:val="1"/>
      <w:marLeft w:val="0"/>
      <w:marRight w:val="0"/>
      <w:marTop w:val="0"/>
      <w:marBottom w:val="0"/>
      <w:divBdr>
        <w:top w:val="none" w:sz="0" w:space="0" w:color="auto"/>
        <w:left w:val="none" w:sz="0" w:space="0" w:color="auto"/>
        <w:bottom w:val="none" w:sz="0" w:space="0" w:color="auto"/>
        <w:right w:val="none" w:sz="0" w:space="0" w:color="auto"/>
      </w:divBdr>
      <w:divsChild>
        <w:div w:id="1477798890">
          <w:marLeft w:val="0"/>
          <w:marRight w:val="0"/>
          <w:marTop w:val="0"/>
          <w:marBottom w:val="0"/>
          <w:divBdr>
            <w:top w:val="none" w:sz="0" w:space="0" w:color="auto"/>
            <w:left w:val="none" w:sz="0" w:space="0" w:color="auto"/>
            <w:bottom w:val="none" w:sz="0" w:space="0" w:color="auto"/>
            <w:right w:val="none" w:sz="0" w:space="0" w:color="auto"/>
          </w:divBdr>
          <w:divsChild>
            <w:div w:id="1567259168">
              <w:marLeft w:val="0"/>
              <w:marRight w:val="0"/>
              <w:marTop w:val="0"/>
              <w:marBottom w:val="0"/>
              <w:divBdr>
                <w:top w:val="single" w:sz="18" w:space="6" w:color="CC1E1E"/>
                <w:left w:val="single" w:sz="6" w:space="11" w:color="CBCBCB"/>
                <w:bottom w:val="single" w:sz="6" w:space="8" w:color="CBCBCB"/>
                <w:right w:val="single" w:sz="6" w:space="11" w:color="CBCBCB"/>
              </w:divBdr>
              <w:divsChild>
                <w:div w:id="28654476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44662964">
      <w:bodyDiv w:val="1"/>
      <w:marLeft w:val="0"/>
      <w:marRight w:val="0"/>
      <w:marTop w:val="0"/>
      <w:marBottom w:val="0"/>
      <w:divBdr>
        <w:top w:val="none" w:sz="0" w:space="0" w:color="auto"/>
        <w:left w:val="none" w:sz="0" w:space="0" w:color="auto"/>
        <w:bottom w:val="none" w:sz="0" w:space="0" w:color="auto"/>
        <w:right w:val="none" w:sz="0" w:space="0" w:color="auto"/>
      </w:divBdr>
      <w:divsChild>
        <w:div w:id="2002780604">
          <w:marLeft w:val="0"/>
          <w:marRight w:val="0"/>
          <w:marTop w:val="0"/>
          <w:marBottom w:val="0"/>
          <w:divBdr>
            <w:top w:val="none" w:sz="0" w:space="0" w:color="auto"/>
            <w:left w:val="none" w:sz="0" w:space="0" w:color="auto"/>
            <w:bottom w:val="none" w:sz="0" w:space="0" w:color="auto"/>
            <w:right w:val="none" w:sz="0" w:space="0" w:color="auto"/>
          </w:divBdr>
        </w:div>
      </w:divsChild>
    </w:div>
    <w:div w:id="147938245">
      <w:bodyDiv w:val="1"/>
      <w:marLeft w:val="0"/>
      <w:marRight w:val="0"/>
      <w:marTop w:val="0"/>
      <w:marBottom w:val="0"/>
      <w:divBdr>
        <w:top w:val="none" w:sz="0" w:space="0" w:color="auto"/>
        <w:left w:val="none" w:sz="0" w:space="0" w:color="auto"/>
        <w:bottom w:val="none" w:sz="0" w:space="0" w:color="auto"/>
        <w:right w:val="none" w:sz="0" w:space="0" w:color="auto"/>
      </w:divBdr>
    </w:div>
    <w:div w:id="155658618">
      <w:bodyDiv w:val="1"/>
      <w:marLeft w:val="0"/>
      <w:marRight w:val="0"/>
      <w:marTop w:val="0"/>
      <w:marBottom w:val="0"/>
      <w:divBdr>
        <w:top w:val="none" w:sz="0" w:space="0" w:color="auto"/>
        <w:left w:val="none" w:sz="0" w:space="0" w:color="auto"/>
        <w:bottom w:val="none" w:sz="0" w:space="0" w:color="auto"/>
        <w:right w:val="none" w:sz="0" w:space="0" w:color="auto"/>
      </w:divBdr>
      <w:divsChild>
        <w:div w:id="460733461">
          <w:marLeft w:val="0"/>
          <w:marRight w:val="0"/>
          <w:marTop w:val="0"/>
          <w:marBottom w:val="0"/>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1197425370">
                  <w:marLeft w:val="0"/>
                  <w:marRight w:val="150"/>
                  <w:marTop w:val="0"/>
                  <w:marBottom w:val="180"/>
                  <w:divBdr>
                    <w:top w:val="none" w:sz="0" w:space="0" w:color="auto"/>
                    <w:left w:val="none" w:sz="0" w:space="0" w:color="auto"/>
                    <w:bottom w:val="none" w:sz="0" w:space="0" w:color="auto"/>
                    <w:right w:val="none" w:sz="0" w:space="0" w:color="auto"/>
                  </w:divBdr>
                  <w:divsChild>
                    <w:div w:id="1667124381">
                      <w:marLeft w:val="0"/>
                      <w:marRight w:val="0"/>
                      <w:marTop w:val="0"/>
                      <w:marBottom w:val="0"/>
                      <w:divBdr>
                        <w:top w:val="none" w:sz="0" w:space="0" w:color="auto"/>
                        <w:left w:val="none" w:sz="0" w:space="0" w:color="auto"/>
                        <w:bottom w:val="none" w:sz="0" w:space="0" w:color="auto"/>
                        <w:right w:val="none" w:sz="0" w:space="0" w:color="auto"/>
                      </w:divBdr>
                      <w:divsChild>
                        <w:div w:id="1815176682">
                          <w:marLeft w:val="0"/>
                          <w:marRight w:val="0"/>
                          <w:marTop w:val="0"/>
                          <w:marBottom w:val="0"/>
                          <w:divBdr>
                            <w:top w:val="none" w:sz="0" w:space="0" w:color="auto"/>
                            <w:left w:val="none" w:sz="0" w:space="0" w:color="auto"/>
                            <w:bottom w:val="none" w:sz="0" w:space="0" w:color="auto"/>
                            <w:right w:val="none" w:sz="0" w:space="0" w:color="auto"/>
                          </w:divBdr>
                          <w:divsChild>
                            <w:div w:id="924850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0692">
      <w:bodyDiv w:val="1"/>
      <w:marLeft w:val="0"/>
      <w:marRight w:val="0"/>
      <w:marTop w:val="0"/>
      <w:marBottom w:val="0"/>
      <w:divBdr>
        <w:top w:val="none" w:sz="0" w:space="0" w:color="auto"/>
        <w:left w:val="none" w:sz="0" w:space="0" w:color="auto"/>
        <w:bottom w:val="none" w:sz="0" w:space="0" w:color="auto"/>
        <w:right w:val="none" w:sz="0" w:space="0" w:color="auto"/>
      </w:divBdr>
      <w:divsChild>
        <w:div w:id="1521434075">
          <w:marLeft w:val="0"/>
          <w:marRight w:val="0"/>
          <w:marTop w:val="0"/>
          <w:marBottom w:val="0"/>
          <w:divBdr>
            <w:top w:val="none" w:sz="0" w:space="0" w:color="auto"/>
            <w:left w:val="none" w:sz="0" w:space="0" w:color="auto"/>
            <w:bottom w:val="none" w:sz="0" w:space="0" w:color="auto"/>
            <w:right w:val="none" w:sz="0" w:space="0" w:color="auto"/>
          </w:divBdr>
          <w:divsChild>
            <w:div w:id="1426921586">
              <w:marLeft w:val="0"/>
              <w:marRight w:val="0"/>
              <w:marTop w:val="0"/>
              <w:marBottom w:val="0"/>
              <w:divBdr>
                <w:top w:val="single" w:sz="6" w:space="0" w:color="EDEDED"/>
                <w:left w:val="none" w:sz="0" w:space="0" w:color="auto"/>
                <w:bottom w:val="none" w:sz="0" w:space="0" w:color="auto"/>
                <w:right w:val="none" w:sz="0" w:space="0" w:color="auto"/>
              </w:divBdr>
              <w:divsChild>
                <w:div w:id="1801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864">
      <w:bodyDiv w:val="1"/>
      <w:marLeft w:val="0"/>
      <w:marRight w:val="0"/>
      <w:marTop w:val="0"/>
      <w:marBottom w:val="0"/>
      <w:divBdr>
        <w:top w:val="none" w:sz="0" w:space="0" w:color="auto"/>
        <w:left w:val="none" w:sz="0" w:space="0" w:color="auto"/>
        <w:bottom w:val="none" w:sz="0" w:space="0" w:color="auto"/>
        <w:right w:val="none" w:sz="0" w:space="0" w:color="auto"/>
      </w:divBdr>
      <w:divsChild>
        <w:div w:id="2083915960">
          <w:marLeft w:val="0"/>
          <w:marRight w:val="0"/>
          <w:marTop w:val="0"/>
          <w:marBottom w:val="0"/>
          <w:divBdr>
            <w:top w:val="none" w:sz="0" w:space="0" w:color="auto"/>
            <w:left w:val="none" w:sz="0" w:space="0" w:color="auto"/>
            <w:bottom w:val="none" w:sz="0" w:space="0" w:color="auto"/>
            <w:right w:val="none" w:sz="0" w:space="0" w:color="auto"/>
          </w:divBdr>
        </w:div>
      </w:divsChild>
    </w:div>
    <w:div w:id="190261546">
      <w:bodyDiv w:val="1"/>
      <w:marLeft w:val="0"/>
      <w:marRight w:val="0"/>
      <w:marTop w:val="0"/>
      <w:marBottom w:val="0"/>
      <w:divBdr>
        <w:top w:val="none" w:sz="0" w:space="0" w:color="auto"/>
        <w:left w:val="none" w:sz="0" w:space="0" w:color="auto"/>
        <w:bottom w:val="none" w:sz="0" w:space="0" w:color="auto"/>
        <w:right w:val="none" w:sz="0" w:space="0" w:color="auto"/>
      </w:divBdr>
      <w:divsChild>
        <w:div w:id="1723677000">
          <w:marLeft w:val="0"/>
          <w:marRight w:val="0"/>
          <w:marTop w:val="0"/>
          <w:marBottom w:val="0"/>
          <w:divBdr>
            <w:top w:val="none" w:sz="0" w:space="0" w:color="auto"/>
            <w:left w:val="none" w:sz="0" w:space="0" w:color="auto"/>
            <w:bottom w:val="none" w:sz="0" w:space="0" w:color="auto"/>
            <w:right w:val="none" w:sz="0" w:space="0" w:color="auto"/>
          </w:divBdr>
        </w:div>
      </w:divsChild>
    </w:div>
    <w:div w:id="191116622">
      <w:bodyDiv w:val="1"/>
      <w:marLeft w:val="0"/>
      <w:marRight w:val="0"/>
      <w:marTop w:val="0"/>
      <w:marBottom w:val="0"/>
      <w:divBdr>
        <w:top w:val="none" w:sz="0" w:space="0" w:color="auto"/>
        <w:left w:val="none" w:sz="0" w:space="0" w:color="auto"/>
        <w:bottom w:val="none" w:sz="0" w:space="0" w:color="auto"/>
        <w:right w:val="none" w:sz="0" w:space="0" w:color="auto"/>
      </w:divBdr>
      <w:divsChild>
        <w:div w:id="106244990">
          <w:marLeft w:val="0"/>
          <w:marRight w:val="0"/>
          <w:marTop w:val="0"/>
          <w:marBottom w:val="0"/>
          <w:divBdr>
            <w:top w:val="none" w:sz="0" w:space="0" w:color="auto"/>
            <w:left w:val="none" w:sz="0" w:space="0" w:color="auto"/>
            <w:bottom w:val="none" w:sz="0" w:space="0" w:color="auto"/>
            <w:right w:val="none" w:sz="0" w:space="0" w:color="auto"/>
          </w:divBdr>
        </w:div>
      </w:divsChild>
    </w:div>
    <w:div w:id="194661222">
      <w:bodyDiv w:val="1"/>
      <w:marLeft w:val="0"/>
      <w:marRight w:val="0"/>
      <w:marTop w:val="0"/>
      <w:marBottom w:val="0"/>
      <w:divBdr>
        <w:top w:val="none" w:sz="0" w:space="0" w:color="auto"/>
        <w:left w:val="none" w:sz="0" w:space="0" w:color="auto"/>
        <w:bottom w:val="none" w:sz="0" w:space="0" w:color="auto"/>
        <w:right w:val="none" w:sz="0" w:space="0" w:color="auto"/>
      </w:divBdr>
    </w:div>
    <w:div w:id="239797773">
      <w:bodyDiv w:val="1"/>
      <w:marLeft w:val="0"/>
      <w:marRight w:val="0"/>
      <w:marTop w:val="0"/>
      <w:marBottom w:val="0"/>
      <w:divBdr>
        <w:top w:val="none" w:sz="0" w:space="0" w:color="auto"/>
        <w:left w:val="none" w:sz="0" w:space="0" w:color="auto"/>
        <w:bottom w:val="none" w:sz="0" w:space="0" w:color="auto"/>
        <w:right w:val="none" w:sz="0" w:space="0" w:color="auto"/>
      </w:divBdr>
      <w:divsChild>
        <w:div w:id="777062434">
          <w:marLeft w:val="0"/>
          <w:marRight w:val="0"/>
          <w:marTop w:val="0"/>
          <w:marBottom w:val="0"/>
          <w:divBdr>
            <w:top w:val="none" w:sz="0" w:space="0" w:color="auto"/>
            <w:left w:val="none" w:sz="0" w:space="0" w:color="auto"/>
            <w:bottom w:val="none" w:sz="0" w:space="0" w:color="auto"/>
            <w:right w:val="none" w:sz="0" w:space="0" w:color="auto"/>
          </w:divBdr>
        </w:div>
      </w:divsChild>
    </w:div>
    <w:div w:id="243074364">
      <w:bodyDiv w:val="1"/>
      <w:marLeft w:val="0"/>
      <w:marRight w:val="0"/>
      <w:marTop w:val="0"/>
      <w:marBottom w:val="0"/>
      <w:divBdr>
        <w:top w:val="none" w:sz="0" w:space="0" w:color="auto"/>
        <w:left w:val="none" w:sz="0" w:space="0" w:color="auto"/>
        <w:bottom w:val="none" w:sz="0" w:space="0" w:color="auto"/>
        <w:right w:val="none" w:sz="0" w:space="0" w:color="auto"/>
      </w:divBdr>
      <w:divsChild>
        <w:div w:id="1234008126">
          <w:marLeft w:val="0"/>
          <w:marRight w:val="0"/>
          <w:marTop w:val="0"/>
          <w:marBottom w:val="0"/>
          <w:divBdr>
            <w:top w:val="none" w:sz="0" w:space="0" w:color="auto"/>
            <w:left w:val="none" w:sz="0" w:space="0" w:color="auto"/>
            <w:bottom w:val="none" w:sz="0" w:space="0" w:color="auto"/>
            <w:right w:val="none" w:sz="0" w:space="0" w:color="auto"/>
          </w:divBdr>
          <w:divsChild>
            <w:div w:id="932012855">
              <w:marLeft w:val="0"/>
              <w:marRight w:val="0"/>
              <w:marTop w:val="0"/>
              <w:marBottom w:val="0"/>
              <w:divBdr>
                <w:top w:val="none" w:sz="0" w:space="0" w:color="auto"/>
                <w:left w:val="none" w:sz="0" w:space="0" w:color="auto"/>
                <w:bottom w:val="none" w:sz="0" w:space="0" w:color="auto"/>
                <w:right w:val="none" w:sz="0" w:space="0" w:color="auto"/>
              </w:divBdr>
              <w:divsChild>
                <w:div w:id="1100416555">
                  <w:marLeft w:val="0"/>
                  <w:marRight w:val="150"/>
                  <w:marTop w:val="0"/>
                  <w:marBottom w:val="180"/>
                  <w:divBdr>
                    <w:top w:val="none" w:sz="0" w:space="0" w:color="auto"/>
                    <w:left w:val="none" w:sz="0" w:space="0" w:color="auto"/>
                    <w:bottom w:val="none" w:sz="0" w:space="0" w:color="auto"/>
                    <w:right w:val="none" w:sz="0" w:space="0" w:color="auto"/>
                  </w:divBdr>
                  <w:divsChild>
                    <w:div w:id="1133866006">
                      <w:marLeft w:val="0"/>
                      <w:marRight w:val="0"/>
                      <w:marTop w:val="0"/>
                      <w:marBottom w:val="0"/>
                      <w:divBdr>
                        <w:top w:val="none" w:sz="0" w:space="0" w:color="auto"/>
                        <w:left w:val="none" w:sz="0" w:space="0" w:color="auto"/>
                        <w:bottom w:val="none" w:sz="0" w:space="0" w:color="auto"/>
                        <w:right w:val="none" w:sz="0" w:space="0" w:color="auto"/>
                      </w:divBdr>
                      <w:divsChild>
                        <w:div w:id="966008192">
                          <w:marLeft w:val="0"/>
                          <w:marRight w:val="0"/>
                          <w:marTop w:val="0"/>
                          <w:marBottom w:val="0"/>
                          <w:divBdr>
                            <w:top w:val="none" w:sz="0" w:space="0" w:color="auto"/>
                            <w:left w:val="none" w:sz="0" w:space="0" w:color="auto"/>
                            <w:bottom w:val="none" w:sz="0" w:space="0" w:color="auto"/>
                            <w:right w:val="none" w:sz="0" w:space="0" w:color="auto"/>
                          </w:divBdr>
                          <w:divsChild>
                            <w:div w:id="13751554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23920">
      <w:bodyDiv w:val="1"/>
      <w:marLeft w:val="0"/>
      <w:marRight w:val="0"/>
      <w:marTop w:val="0"/>
      <w:marBottom w:val="0"/>
      <w:divBdr>
        <w:top w:val="none" w:sz="0" w:space="0" w:color="auto"/>
        <w:left w:val="none" w:sz="0" w:space="0" w:color="auto"/>
        <w:bottom w:val="none" w:sz="0" w:space="0" w:color="auto"/>
        <w:right w:val="none" w:sz="0" w:space="0" w:color="auto"/>
      </w:divBdr>
      <w:divsChild>
        <w:div w:id="1098794896">
          <w:marLeft w:val="0"/>
          <w:marRight w:val="0"/>
          <w:marTop w:val="0"/>
          <w:marBottom w:val="0"/>
          <w:divBdr>
            <w:top w:val="none" w:sz="0" w:space="0" w:color="auto"/>
            <w:left w:val="none" w:sz="0" w:space="0" w:color="auto"/>
            <w:bottom w:val="none" w:sz="0" w:space="0" w:color="auto"/>
            <w:right w:val="none" w:sz="0" w:space="0" w:color="auto"/>
          </w:divBdr>
        </w:div>
      </w:divsChild>
    </w:div>
    <w:div w:id="257325687">
      <w:bodyDiv w:val="1"/>
      <w:marLeft w:val="0"/>
      <w:marRight w:val="0"/>
      <w:marTop w:val="0"/>
      <w:marBottom w:val="0"/>
      <w:divBdr>
        <w:top w:val="none" w:sz="0" w:space="0" w:color="auto"/>
        <w:left w:val="none" w:sz="0" w:space="0" w:color="auto"/>
        <w:bottom w:val="none" w:sz="0" w:space="0" w:color="auto"/>
        <w:right w:val="none" w:sz="0" w:space="0" w:color="auto"/>
      </w:divBdr>
      <w:divsChild>
        <w:div w:id="50663912">
          <w:marLeft w:val="0"/>
          <w:marRight w:val="0"/>
          <w:marTop w:val="0"/>
          <w:marBottom w:val="0"/>
          <w:divBdr>
            <w:top w:val="none" w:sz="0" w:space="0" w:color="auto"/>
            <w:left w:val="none" w:sz="0" w:space="0" w:color="auto"/>
            <w:bottom w:val="none" w:sz="0" w:space="0" w:color="auto"/>
            <w:right w:val="none" w:sz="0" w:space="0" w:color="auto"/>
          </w:divBdr>
        </w:div>
      </w:divsChild>
    </w:div>
    <w:div w:id="260454346">
      <w:bodyDiv w:val="1"/>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sChild>
            <w:div w:id="1716273915">
              <w:marLeft w:val="0"/>
              <w:marRight w:val="0"/>
              <w:marTop w:val="0"/>
              <w:marBottom w:val="0"/>
              <w:divBdr>
                <w:top w:val="none" w:sz="0" w:space="0" w:color="auto"/>
                <w:left w:val="none" w:sz="0" w:space="0" w:color="auto"/>
                <w:bottom w:val="none" w:sz="0" w:space="0" w:color="auto"/>
                <w:right w:val="none" w:sz="0" w:space="0" w:color="auto"/>
              </w:divBdr>
              <w:divsChild>
                <w:div w:id="1218513009">
                  <w:marLeft w:val="0"/>
                  <w:marRight w:val="0"/>
                  <w:marTop w:val="0"/>
                  <w:marBottom w:val="0"/>
                  <w:divBdr>
                    <w:top w:val="single" w:sz="18" w:space="0" w:color="08237A"/>
                    <w:left w:val="none" w:sz="0" w:space="0" w:color="auto"/>
                    <w:bottom w:val="none" w:sz="0" w:space="0" w:color="auto"/>
                    <w:right w:val="none" w:sz="0" w:space="0" w:color="auto"/>
                  </w:divBdr>
                  <w:divsChild>
                    <w:div w:id="1299917355">
                      <w:marLeft w:val="0"/>
                      <w:marRight w:val="0"/>
                      <w:marTop w:val="0"/>
                      <w:marBottom w:val="0"/>
                      <w:divBdr>
                        <w:top w:val="single" w:sz="2" w:space="8" w:color="BBBBBB"/>
                        <w:left w:val="single" w:sz="6" w:space="0" w:color="BBBBBB"/>
                        <w:bottom w:val="single" w:sz="6" w:space="0" w:color="BBBBBB"/>
                        <w:right w:val="single" w:sz="6" w:space="0" w:color="BBBBBB"/>
                      </w:divBdr>
                      <w:divsChild>
                        <w:div w:id="94061872">
                          <w:marLeft w:val="0"/>
                          <w:marRight w:val="0"/>
                          <w:marTop w:val="0"/>
                          <w:marBottom w:val="0"/>
                          <w:divBdr>
                            <w:top w:val="none" w:sz="0" w:space="0" w:color="auto"/>
                            <w:left w:val="none" w:sz="0" w:space="0" w:color="auto"/>
                            <w:bottom w:val="none" w:sz="0" w:space="0" w:color="auto"/>
                            <w:right w:val="none" w:sz="0" w:space="0" w:color="auto"/>
                          </w:divBdr>
                          <w:divsChild>
                            <w:div w:id="488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204836">
      <w:bodyDiv w:val="1"/>
      <w:marLeft w:val="0"/>
      <w:marRight w:val="0"/>
      <w:marTop w:val="0"/>
      <w:marBottom w:val="0"/>
      <w:divBdr>
        <w:top w:val="none" w:sz="0" w:space="0" w:color="auto"/>
        <w:left w:val="none" w:sz="0" w:space="0" w:color="auto"/>
        <w:bottom w:val="none" w:sz="0" w:space="0" w:color="auto"/>
        <w:right w:val="none" w:sz="0" w:space="0" w:color="auto"/>
      </w:divBdr>
    </w:div>
    <w:div w:id="275645063">
      <w:bodyDiv w:val="1"/>
      <w:marLeft w:val="0"/>
      <w:marRight w:val="0"/>
      <w:marTop w:val="0"/>
      <w:marBottom w:val="0"/>
      <w:divBdr>
        <w:top w:val="none" w:sz="0" w:space="0" w:color="auto"/>
        <w:left w:val="none" w:sz="0" w:space="0" w:color="auto"/>
        <w:bottom w:val="none" w:sz="0" w:space="0" w:color="auto"/>
        <w:right w:val="none" w:sz="0" w:space="0" w:color="auto"/>
      </w:divBdr>
    </w:div>
    <w:div w:id="282423921">
      <w:bodyDiv w:val="1"/>
      <w:marLeft w:val="0"/>
      <w:marRight w:val="0"/>
      <w:marTop w:val="0"/>
      <w:marBottom w:val="0"/>
      <w:divBdr>
        <w:top w:val="none" w:sz="0" w:space="0" w:color="auto"/>
        <w:left w:val="none" w:sz="0" w:space="0" w:color="auto"/>
        <w:bottom w:val="none" w:sz="0" w:space="0" w:color="auto"/>
        <w:right w:val="none" w:sz="0" w:space="0" w:color="auto"/>
      </w:divBdr>
    </w:div>
    <w:div w:id="289747840">
      <w:bodyDiv w:val="1"/>
      <w:marLeft w:val="0"/>
      <w:marRight w:val="0"/>
      <w:marTop w:val="0"/>
      <w:marBottom w:val="0"/>
      <w:divBdr>
        <w:top w:val="none" w:sz="0" w:space="0" w:color="auto"/>
        <w:left w:val="none" w:sz="0" w:space="0" w:color="auto"/>
        <w:bottom w:val="none" w:sz="0" w:space="0" w:color="auto"/>
        <w:right w:val="none" w:sz="0" w:space="0" w:color="auto"/>
      </w:divBdr>
      <w:divsChild>
        <w:div w:id="542909359">
          <w:marLeft w:val="0"/>
          <w:marRight w:val="0"/>
          <w:marTop w:val="0"/>
          <w:marBottom w:val="0"/>
          <w:divBdr>
            <w:top w:val="none" w:sz="0" w:space="0" w:color="auto"/>
            <w:left w:val="none" w:sz="0" w:space="0" w:color="auto"/>
            <w:bottom w:val="none" w:sz="0" w:space="0" w:color="auto"/>
            <w:right w:val="none" w:sz="0" w:space="0" w:color="auto"/>
          </w:divBdr>
          <w:divsChild>
            <w:div w:id="454759977">
              <w:marLeft w:val="0"/>
              <w:marRight w:val="0"/>
              <w:marTop w:val="0"/>
              <w:marBottom w:val="0"/>
              <w:divBdr>
                <w:top w:val="none" w:sz="0" w:space="0" w:color="auto"/>
                <w:left w:val="none" w:sz="0" w:space="0" w:color="auto"/>
                <w:bottom w:val="none" w:sz="0" w:space="0" w:color="auto"/>
                <w:right w:val="none" w:sz="0" w:space="0" w:color="auto"/>
              </w:divBdr>
              <w:divsChild>
                <w:div w:id="2064131155">
                  <w:marLeft w:val="0"/>
                  <w:marRight w:val="150"/>
                  <w:marTop w:val="0"/>
                  <w:marBottom w:val="180"/>
                  <w:divBdr>
                    <w:top w:val="none" w:sz="0" w:space="0" w:color="auto"/>
                    <w:left w:val="none" w:sz="0" w:space="0" w:color="auto"/>
                    <w:bottom w:val="none" w:sz="0" w:space="0" w:color="auto"/>
                    <w:right w:val="none" w:sz="0" w:space="0" w:color="auto"/>
                  </w:divBdr>
                  <w:divsChild>
                    <w:div w:id="432097215">
                      <w:marLeft w:val="0"/>
                      <w:marRight w:val="0"/>
                      <w:marTop w:val="0"/>
                      <w:marBottom w:val="0"/>
                      <w:divBdr>
                        <w:top w:val="none" w:sz="0" w:space="0" w:color="auto"/>
                        <w:left w:val="none" w:sz="0" w:space="0" w:color="auto"/>
                        <w:bottom w:val="none" w:sz="0" w:space="0" w:color="auto"/>
                        <w:right w:val="none" w:sz="0" w:space="0" w:color="auto"/>
                      </w:divBdr>
                      <w:divsChild>
                        <w:div w:id="2118403221">
                          <w:marLeft w:val="0"/>
                          <w:marRight w:val="0"/>
                          <w:marTop w:val="0"/>
                          <w:marBottom w:val="0"/>
                          <w:divBdr>
                            <w:top w:val="none" w:sz="0" w:space="0" w:color="auto"/>
                            <w:left w:val="none" w:sz="0" w:space="0" w:color="auto"/>
                            <w:bottom w:val="none" w:sz="0" w:space="0" w:color="auto"/>
                            <w:right w:val="none" w:sz="0" w:space="0" w:color="auto"/>
                          </w:divBdr>
                          <w:divsChild>
                            <w:div w:id="13642812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028331">
      <w:bodyDiv w:val="1"/>
      <w:marLeft w:val="0"/>
      <w:marRight w:val="0"/>
      <w:marTop w:val="0"/>
      <w:marBottom w:val="0"/>
      <w:divBdr>
        <w:top w:val="none" w:sz="0" w:space="0" w:color="auto"/>
        <w:left w:val="none" w:sz="0" w:space="0" w:color="auto"/>
        <w:bottom w:val="none" w:sz="0" w:space="0" w:color="auto"/>
        <w:right w:val="none" w:sz="0" w:space="0" w:color="auto"/>
      </w:divBdr>
      <w:divsChild>
        <w:div w:id="1921256182">
          <w:marLeft w:val="0"/>
          <w:marRight w:val="0"/>
          <w:marTop w:val="0"/>
          <w:marBottom w:val="0"/>
          <w:divBdr>
            <w:top w:val="none" w:sz="0" w:space="0" w:color="auto"/>
            <w:left w:val="none" w:sz="0" w:space="0" w:color="auto"/>
            <w:bottom w:val="none" w:sz="0" w:space="0" w:color="auto"/>
            <w:right w:val="none" w:sz="0" w:space="0" w:color="auto"/>
          </w:divBdr>
        </w:div>
      </w:divsChild>
    </w:div>
    <w:div w:id="337195825">
      <w:bodyDiv w:val="1"/>
      <w:marLeft w:val="0"/>
      <w:marRight w:val="0"/>
      <w:marTop w:val="0"/>
      <w:marBottom w:val="0"/>
      <w:divBdr>
        <w:top w:val="none" w:sz="0" w:space="0" w:color="auto"/>
        <w:left w:val="none" w:sz="0" w:space="0" w:color="auto"/>
        <w:bottom w:val="none" w:sz="0" w:space="0" w:color="auto"/>
        <w:right w:val="none" w:sz="0" w:space="0" w:color="auto"/>
      </w:divBdr>
      <w:divsChild>
        <w:div w:id="686567491">
          <w:marLeft w:val="0"/>
          <w:marRight w:val="0"/>
          <w:marTop w:val="0"/>
          <w:marBottom w:val="0"/>
          <w:divBdr>
            <w:top w:val="none" w:sz="0" w:space="0" w:color="auto"/>
            <w:left w:val="none" w:sz="0" w:space="0" w:color="auto"/>
            <w:bottom w:val="none" w:sz="0" w:space="0" w:color="auto"/>
            <w:right w:val="none" w:sz="0" w:space="0" w:color="auto"/>
          </w:divBdr>
          <w:divsChild>
            <w:div w:id="145510900">
              <w:marLeft w:val="0"/>
              <w:marRight w:val="0"/>
              <w:marTop w:val="90"/>
              <w:marBottom w:val="0"/>
              <w:divBdr>
                <w:top w:val="single" w:sz="6" w:space="5" w:color="CCCCCC"/>
                <w:left w:val="single" w:sz="6" w:space="5" w:color="CCCCCC"/>
                <w:bottom w:val="single" w:sz="6" w:space="5" w:color="CCCCCC"/>
                <w:right w:val="single" w:sz="6" w:space="5" w:color="CCCCCC"/>
              </w:divBdr>
              <w:divsChild>
                <w:div w:id="99518793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119585">
      <w:bodyDiv w:val="1"/>
      <w:marLeft w:val="0"/>
      <w:marRight w:val="0"/>
      <w:marTop w:val="0"/>
      <w:marBottom w:val="0"/>
      <w:divBdr>
        <w:top w:val="none" w:sz="0" w:space="0" w:color="auto"/>
        <w:left w:val="none" w:sz="0" w:space="0" w:color="auto"/>
        <w:bottom w:val="none" w:sz="0" w:space="0" w:color="auto"/>
        <w:right w:val="none" w:sz="0" w:space="0" w:color="auto"/>
      </w:divBdr>
    </w:div>
    <w:div w:id="361906443">
      <w:bodyDiv w:val="1"/>
      <w:marLeft w:val="0"/>
      <w:marRight w:val="0"/>
      <w:marTop w:val="0"/>
      <w:marBottom w:val="0"/>
      <w:divBdr>
        <w:top w:val="none" w:sz="0" w:space="0" w:color="auto"/>
        <w:left w:val="none" w:sz="0" w:space="0" w:color="auto"/>
        <w:bottom w:val="none" w:sz="0" w:space="0" w:color="auto"/>
        <w:right w:val="none" w:sz="0" w:space="0" w:color="auto"/>
      </w:divBdr>
      <w:divsChild>
        <w:div w:id="129909778">
          <w:marLeft w:val="0"/>
          <w:marRight w:val="0"/>
          <w:marTop w:val="0"/>
          <w:marBottom w:val="0"/>
          <w:divBdr>
            <w:top w:val="none" w:sz="0" w:space="0" w:color="auto"/>
            <w:left w:val="none" w:sz="0" w:space="0" w:color="auto"/>
            <w:bottom w:val="none" w:sz="0" w:space="0" w:color="auto"/>
            <w:right w:val="none" w:sz="0" w:space="0" w:color="auto"/>
          </w:divBdr>
          <w:divsChild>
            <w:div w:id="1916934830">
              <w:marLeft w:val="0"/>
              <w:marRight w:val="0"/>
              <w:marTop w:val="0"/>
              <w:marBottom w:val="0"/>
              <w:divBdr>
                <w:top w:val="none" w:sz="0" w:space="0" w:color="auto"/>
                <w:left w:val="none" w:sz="0" w:space="0" w:color="auto"/>
                <w:bottom w:val="none" w:sz="0" w:space="0" w:color="auto"/>
                <w:right w:val="none" w:sz="0" w:space="0" w:color="auto"/>
              </w:divBdr>
              <w:divsChild>
                <w:div w:id="1501308783">
                  <w:marLeft w:val="0"/>
                  <w:marRight w:val="150"/>
                  <w:marTop w:val="0"/>
                  <w:marBottom w:val="180"/>
                  <w:divBdr>
                    <w:top w:val="none" w:sz="0" w:space="0" w:color="auto"/>
                    <w:left w:val="none" w:sz="0" w:space="0" w:color="auto"/>
                    <w:bottom w:val="none" w:sz="0" w:space="0" w:color="auto"/>
                    <w:right w:val="none" w:sz="0" w:space="0" w:color="auto"/>
                  </w:divBdr>
                  <w:divsChild>
                    <w:div w:id="482158103">
                      <w:marLeft w:val="0"/>
                      <w:marRight w:val="0"/>
                      <w:marTop w:val="0"/>
                      <w:marBottom w:val="0"/>
                      <w:divBdr>
                        <w:top w:val="none" w:sz="0" w:space="0" w:color="auto"/>
                        <w:left w:val="none" w:sz="0" w:space="0" w:color="auto"/>
                        <w:bottom w:val="none" w:sz="0" w:space="0" w:color="auto"/>
                        <w:right w:val="none" w:sz="0" w:space="0" w:color="auto"/>
                      </w:divBdr>
                      <w:divsChild>
                        <w:div w:id="1923954766">
                          <w:marLeft w:val="0"/>
                          <w:marRight w:val="0"/>
                          <w:marTop w:val="0"/>
                          <w:marBottom w:val="0"/>
                          <w:divBdr>
                            <w:top w:val="none" w:sz="0" w:space="0" w:color="auto"/>
                            <w:left w:val="none" w:sz="0" w:space="0" w:color="auto"/>
                            <w:bottom w:val="none" w:sz="0" w:space="0" w:color="auto"/>
                            <w:right w:val="none" w:sz="0" w:space="0" w:color="auto"/>
                          </w:divBdr>
                          <w:divsChild>
                            <w:div w:id="17725849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6958">
      <w:bodyDiv w:val="1"/>
      <w:marLeft w:val="0"/>
      <w:marRight w:val="0"/>
      <w:marTop w:val="0"/>
      <w:marBottom w:val="0"/>
      <w:divBdr>
        <w:top w:val="none" w:sz="0" w:space="0" w:color="auto"/>
        <w:left w:val="none" w:sz="0" w:space="0" w:color="auto"/>
        <w:bottom w:val="none" w:sz="0" w:space="0" w:color="auto"/>
        <w:right w:val="none" w:sz="0" w:space="0" w:color="auto"/>
      </w:divBdr>
      <w:divsChild>
        <w:div w:id="173302795">
          <w:marLeft w:val="0"/>
          <w:marRight w:val="0"/>
          <w:marTop w:val="0"/>
          <w:marBottom w:val="0"/>
          <w:divBdr>
            <w:top w:val="none" w:sz="0" w:space="0" w:color="auto"/>
            <w:left w:val="none" w:sz="0" w:space="0" w:color="auto"/>
            <w:bottom w:val="none" w:sz="0" w:space="0" w:color="auto"/>
            <w:right w:val="none" w:sz="0" w:space="0" w:color="auto"/>
          </w:divBdr>
          <w:divsChild>
            <w:div w:id="183979484">
              <w:marLeft w:val="0"/>
              <w:marRight w:val="0"/>
              <w:marTop w:val="0"/>
              <w:marBottom w:val="0"/>
              <w:divBdr>
                <w:top w:val="none" w:sz="0" w:space="0" w:color="auto"/>
                <w:left w:val="none" w:sz="0" w:space="0" w:color="auto"/>
                <w:bottom w:val="none" w:sz="0" w:space="0" w:color="auto"/>
                <w:right w:val="none" w:sz="0" w:space="0" w:color="auto"/>
              </w:divBdr>
              <w:divsChild>
                <w:div w:id="1393382189">
                  <w:marLeft w:val="0"/>
                  <w:marRight w:val="0"/>
                  <w:marTop w:val="0"/>
                  <w:marBottom w:val="0"/>
                  <w:divBdr>
                    <w:top w:val="none" w:sz="0" w:space="0" w:color="auto"/>
                    <w:left w:val="none" w:sz="0" w:space="0" w:color="auto"/>
                    <w:bottom w:val="none" w:sz="0" w:space="0" w:color="auto"/>
                    <w:right w:val="none" w:sz="0" w:space="0" w:color="auto"/>
                  </w:divBdr>
                  <w:divsChild>
                    <w:div w:id="20928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215">
      <w:bodyDiv w:val="1"/>
      <w:marLeft w:val="0"/>
      <w:marRight w:val="0"/>
      <w:marTop w:val="0"/>
      <w:marBottom w:val="0"/>
      <w:divBdr>
        <w:top w:val="none" w:sz="0" w:space="0" w:color="auto"/>
        <w:left w:val="none" w:sz="0" w:space="0" w:color="auto"/>
        <w:bottom w:val="none" w:sz="0" w:space="0" w:color="auto"/>
        <w:right w:val="none" w:sz="0" w:space="0" w:color="auto"/>
      </w:divBdr>
    </w:div>
    <w:div w:id="385684046">
      <w:bodyDiv w:val="1"/>
      <w:marLeft w:val="0"/>
      <w:marRight w:val="0"/>
      <w:marTop w:val="0"/>
      <w:marBottom w:val="0"/>
      <w:divBdr>
        <w:top w:val="none" w:sz="0" w:space="0" w:color="auto"/>
        <w:left w:val="none" w:sz="0" w:space="0" w:color="auto"/>
        <w:bottom w:val="none" w:sz="0" w:space="0" w:color="auto"/>
        <w:right w:val="none" w:sz="0" w:space="0" w:color="auto"/>
      </w:divBdr>
      <w:divsChild>
        <w:div w:id="487944300">
          <w:marLeft w:val="0"/>
          <w:marRight w:val="0"/>
          <w:marTop w:val="0"/>
          <w:marBottom w:val="0"/>
          <w:divBdr>
            <w:top w:val="none" w:sz="0" w:space="0" w:color="auto"/>
            <w:left w:val="none" w:sz="0" w:space="0" w:color="auto"/>
            <w:bottom w:val="none" w:sz="0" w:space="0" w:color="auto"/>
            <w:right w:val="none" w:sz="0" w:space="0" w:color="auto"/>
          </w:divBdr>
          <w:divsChild>
            <w:div w:id="263542954">
              <w:marLeft w:val="0"/>
              <w:marRight w:val="0"/>
              <w:marTop w:val="0"/>
              <w:marBottom w:val="0"/>
              <w:divBdr>
                <w:top w:val="none" w:sz="0" w:space="0" w:color="auto"/>
                <w:left w:val="none" w:sz="0" w:space="0" w:color="auto"/>
                <w:bottom w:val="none" w:sz="0" w:space="0" w:color="auto"/>
                <w:right w:val="none" w:sz="0" w:space="0" w:color="auto"/>
              </w:divBdr>
              <w:divsChild>
                <w:div w:id="1605185927">
                  <w:marLeft w:val="0"/>
                  <w:marRight w:val="0"/>
                  <w:marTop w:val="0"/>
                  <w:marBottom w:val="0"/>
                  <w:divBdr>
                    <w:top w:val="none" w:sz="0" w:space="0" w:color="auto"/>
                    <w:left w:val="none" w:sz="0" w:space="0" w:color="auto"/>
                    <w:bottom w:val="none" w:sz="0" w:space="0" w:color="auto"/>
                    <w:right w:val="none" w:sz="0" w:space="0" w:color="auto"/>
                  </w:divBdr>
                  <w:divsChild>
                    <w:div w:id="1168398782">
                      <w:marLeft w:val="0"/>
                      <w:marRight w:val="0"/>
                      <w:marTop w:val="0"/>
                      <w:marBottom w:val="0"/>
                      <w:divBdr>
                        <w:top w:val="none" w:sz="0" w:space="0" w:color="auto"/>
                        <w:left w:val="none" w:sz="0" w:space="0" w:color="auto"/>
                        <w:bottom w:val="none" w:sz="0" w:space="0" w:color="auto"/>
                        <w:right w:val="none" w:sz="0" w:space="0" w:color="auto"/>
                      </w:divBdr>
                      <w:divsChild>
                        <w:div w:id="1071806975">
                          <w:marLeft w:val="0"/>
                          <w:marRight w:val="0"/>
                          <w:marTop w:val="0"/>
                          <w:marBottom w:val="0"/>
                          <w:divBdr>
                            <w:top w:val="none" w:sz="0" w:space="0" w:color="auto"/>
                            <w:left w:val="none" w:sz="0" w:space="0" w:color="auto"/>
                            <w:bottom w:val="none" w:sz="0" w:space="0" w:color="auto"/>
                            <w:right w:val="none" w:sz="0" w:space="0" w:color="auto"/>
                          </w:divBdr>
                          <w:divsChild>
                            <w:div w:id="1864901399">
                              <w:marLeft w:val="0"/>
                              <w:marRight w:val="0"/>
                              <w:marTop w:val="0"/>
                              <w:marBottom w:val="0"/>
                              <w:divBdr>
                                <w:top w:val="none" w:sz="0" w:space="0" w:color="auto"/>
                                <w:left w:val="none" w:sz="0" w:space="0" w:color="auto"/>
                                <w:bottom w:val="none" w:sz="0" w:space="0" w:color="auto"/>
                                <w:right w:val="none" w:sz="0" w:space="0" w:color="auto"/>
                              </w:divBdr>
                              <w:divsChild>
                                <w:div w:id="1471048971">
                                  <w:marLeft w:val="0"/>
                                  <w:marRight w:val="0"/>
                                  <w:marTop w:val="0"/>
                                  <w:marBottom w:val="0"/>
                                  <w:divBdr>
                                    <w:top w:val="none" w:sz="0" w:space="0" w:color="auto"/>
                                    <w:left w:val="none" w:sz="0" w:space="0" w:color="auto"/>
                                    <w:bottom w:val="none" w:sz="0" w:space="0" w:color="auto"/>
                                    <w:right w:val="none" w:sz="0" w:space="0" w:color="auto"/>
                                  </w:divBdr>
                                  <w:divsChild>
                                    <w:div w:id="995843955">
                                      <w:marLeft w:val="0"/>
                                      <w:marRight w:val="0"/>
                                      <w:marTop w:val="0"/>
                                      <w:marBottom w:val="0"/>
                                      <w:divBdr>
                                        <w:top w:val="none" w:sz="0" w:space="0" w:color="auto"/>
                                        <w:left w:val="none" w:sz="0" w:space="0" w:color="auto"/>
                                        <w:bottom w:val="none" w:sz="0" w:space="0" w:color="auto"/>
                                        <w:right w:val="none" w:sz="0" w:space="0" w:color="auto"/>
                                      </w:divBdr>
                                      <w:divsChild>
                                        <w:div w:id="1983848925">
                                          <w:marLeft w:val="0"/>
                                          <w:marRight w:val="0"/>
                                          <w:marTop w:val="0"/>
                                          <w:marBottom w:val="0"/>
                                          <w:divBdr>
                                            <w:top w:val="none" w:sz="0" w:space="0" w:color="auto"/>
                                            <w:left w:val="none" w:sz="0" w:space="0" w:color="auto"/>
                                            <w:bottom w:val="none" w:sz="0" w:space="0" w:color="auto"/>
                                            <w:right w:val="none" w:sz="0" w:space="0" w:color="auto"/>
                                          </w:divBdr>
                                          <w:divsChild>
                                            <w:div w:id="5403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264018">
      <w:bodyDiv w:val="1"/>
      <w:marLeft w:val="0"/>
      <w:marRight w:val="0"/>
      <w:marTop w:val="0"/>
      <w:marBottom w:val="0"/>
      <w:divBdr>
        <w:top w:val="none" w:sz="0" w:space="0" w:color="auto"/>
        <w:left w:val="none" w:sz="0" w:space="0" w:color="auto"/>
        <w:bottom w:val="none" w:sz="0" w:space="0" w:color="auto"/>
        <w:right w:val="none" w:sz="0" w:space="0" w:color="auto"/>
      </w:divBdr>
      <w:divsChild>
        <w:div w:id="888764802">
          <w:marLeft w:val="0"/>
          <w:marRight w:val="0"/>
          <w:marTop w:val="68"/>
          <w:marBottom w:val="100"/>
          <w:divBdr>
            <w:top w:val="none" w:sz="0" w:space="0" w:color="auto"/>
            <w:left w:val="none" w:sz="0" w:space="0" w:color="auto"/>
            <w:bottom w:val="none" w:sz="0" w:space="0" w:color="auto"/>
            <w:right w:val="none" w:sz="0" w:space="0" w:color="auto"/>
          </w:divBdr>
          <w:divsChild>
            <w:div w:id="1819221789">
              <w:marLeft w:val="0"/>
              <w:marRight w:val="0"/>
              <w:marTop w:val="0"/>
              <w:marBottom w:val="0"/>
              <w:divBdr>
                <w:top w:val="none" w:sz="0" w:space="0" w:color="auto"/>
                <w:left w:val="none" w:sz="0" w:space="0" w:color="auto"/>
                <w:bottom w:val="none" w:sz="0" w:space="0" w:color="auto"/>
                <w:right w:val="none" w:sz="0" w:space="0" w:color="auto"/>
              </w:divBdr>
              <w:divsChild>
                <w:div w:id="85507800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389813520">
      <w:bodyDiv w:val="1"/>
      <w:marLeft w:val="0"/>
      <w:marRight w:val="0"/>
      <w:marTop w:val="0"/>
      <w:marBottom w:val="0"/>
      <w:divBdr>
        <w:top w:val="none" w:sz="0" w:space="0" w:color="auto"/>
        <w:left w:val="none" w:sz="0" w:space="0" w:color="auto"/>
        <w:bottom w:val="none" w:sz="0" w:space="0" w:color="auto"/>
        <w:right w:val="none" w:sz="0" w:space="0" w:color="auto"/>
      </w:divBdr>
    </w:div>
    <w:div w:id="398092007">
      <w:bodyDiv w:val="1"/>
      <w:marLeft w:val="0"/>
      <w:marRight w:val="0"/>
      <w:marTop w:val="0"/>
      <w:marBottom w:val="0"/>
      <w:divBdr>
        <w:top w:val="none" w:sz="0" w:space="0" w:color="auto"/>
        <w:left w:val="none" w:sz="0" w:space="0" w:color="auto"/>
        <w:bottom w:val="none" w:sz="0" w:space="0" w:color="auto"/>
        <w:right w:val="none" w:sz="0" w:space="0" w:color="auto"/>
      </w:divBdr>
      <w:divsChild>
        <w:div w:id="1169558032">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409694699">
      <w:bodyDiv w:val="1"/>
      <w:marLeft w:val="0"/>
      <w:marRight w:val="0"/>
      <w:marTop w:val="0"/>
      <w:marBottom w:val="0"/>
      <w:divBdr>
        <w:top w:val="none" w:sz="0" w:space="0" w:color="auto"/>
        <w:left w:val="none" w:sz="0" w:space="0" w:color="auto"/>
        <w:bottom w:val="none" w:sz="0" w:space="0" w:color="auto"/>
        <w:right w:val="none" w:sz="0" w:space="0" w:color="auto"/>
      </w:divBdr>
      <w:divsChild>
        <w:div w:id="1139229738">
          <w:marLeft w:val="0"/>
          <w:marRight w:val="0"/>
          <w:marTop w:val="0"/>
          <w:marBottom w:val="0"/>
          <w:divBdr>
            <w:top w:val="none" w:sz="0" w:space="0" w:color="auto"/>
            <w:left w:val="none" w:sz="0" w:space="0" w:color="auto"/>
            <w:bottom w:val="none" w:sz="0" w:space="0" w:color="auto"/>
            <w:right w:val="none" w:sz="0" w:space="0" w:color="auto"/>
          </w:divBdr>
        </w:div>
      </w:divsChild>
    </w:div>
    <w:div w:id="428426844">
      <w:bodyDiv w:val="1"/>
      <w:marLeft w:val="0"/>
      <w:marRight w:val="0"/>
      <w:marTop w:val="0"/>
      <w:marBottom w:val="0"/>
      <w:divBdr>
        <w:top w:val="none" w:sz="0" w:space="0" w:color="auto"/>
        <w:left w:val="none" w:sz="0" w:space="0" w:color="auto"/>
        <w:bottom w:val="none" w:sz="0" w:space="0" w:color="auto"/>
        <w:right w:val="none" w:sz="0" w:space="0" w:color="auto"/>
      </w:divBdr>
      <w:divsChild>
        <w:div w:id="1806585295">
          <w:marLeft w:val="0"/>
          <w:marRight w:val="0"/>
          <w:marTop w:val="75"/>
          <w:marBottom w:val="100"/>
          <w:divBdr>
            <w:top w:val="none" w:sz="0" w:space="0" w:color="auto"/>
            <w:left w:val="none" w:sz="0" w:space="0" w:color="auto"/>
            <w:bottom w:val="none" w:sz="0" w:space="0" w:color="auto"/>
            <w:right w:val="none" w:sz="0" w:space="0" w:color="auto"/>
          </w:divBdr>
          <w:divsChild>
            <w:div w:id="171989108">
              <w:marLeft w:val="0"/>
              <w:marRight w:val="0"/>
              <w:marTop w:val="0"/>
              <w:marBottom w:val="0"/>
              <w:divBdr>
                <w:top w:val="none" w:sz="0" w:space="0" w:color="auto"/>
                <w:left w:val="none" w:sz="0" w:space="0" w:color="auto"/>
                <w:bottom w:val="none" w:sz="0" w:space="0" w:color="auto"/>
                <w:right w:val="none" w:sz="0" w:space="0" w:color="auto"/>
              </w:divBdr>
              <w:divsChild>
                <w:div w:id="36590806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48358192">
      <w:bodyDiv w:val="1"/>
      <w:marLeft w:val="0"/>
      <w:marRight w:val="0"/>
      <w:marTop w:val="0"/>
      <w:marBottom w:val="0"/>
      <w:divBdr>
        <w:top w:val="none" w:sz="0" w:space="0" w:color="auto"/>
        <w:left w:val="none" w:sz="0" w:space="0" w:color="auto"/>
        <w:bottom w:val="none" w:sz="0" w:space="0" w:color="auto"/>
        <w:right w:val="none" w:sz="0" w:space="0" w:color="auto"/>
      </w:divBdr>
      <w:divsChild>
        <w:div w:id="1685092067">
          <w:marLeft w:val="0"/>
          <w:marRight w:val="0"/>
          <w:marTop w:val="0"/>
          <w:marBottom w:val="0"/>
          <w:divBdr>
            <w:top w:val="none" w:sz="0" w:space="0" w:color="auto"/>
            <w:left w:val="none" w:sz="0" w:space="0" w:color="auto"/>
            <w:bottom w:val="none" w:sz="0" w:space="0" w:color="auto"/>
            <w:right w:val="none" w:sz="0" w:space="0" w:color="auto"/>
          </w:divBdr>
          <w:divsChild>
            <w:div w:id="858349170">
              <w:marLeft w:val="0"/>
              <w:marRight w:val="0"/>
              <w:marTop w:val="0"/>
              <w:marBottom w:val="0"/>
              <w:divBdr>
                <w:top w:val="none" w:sz="0" w:space="0" w:color="auto"/>
                <w:left w:val="none" w:sz="0" w:space="0" w:color="auto"/>
                <w:bottom w:val="none" w:sz="0" w:space="0" w:color="auto"/>
                <w:right w:val="none" w:sz="0" w:space="0" w:color="auto"/>
              </w:divBdr>
              <w:divsChild>
                <w:div w:id="111284833">
                  <w:marLeft w:val="0"/>
                  <w:marRight w:val="150"/>
                  <w:marTop w:val="0"/>
                  <w:marBottom w:val="180"/>
                  <w:divBdr>
                    <w:top w:val="none" w:sz="0" w:space="0" w:color="auto"/>
                    <w:left w:val="none" w:sz="0" w:space="0" w:color="auto"/>
                    <w:bottom w:val="none" w:sz="0" w:space="0" w:color="auto"/>
                    <w:right w:val="none" w:sz="0" w:space="0" w:color="auto"/>
                  </w:divBdr>
                  <w:divsChild>
                    <w:div w:id="528641956">
                      <w:marLeft w:val="0"/>
                      <w:marRight w:val="0"/>
                      <w:marTop w:val="0"/>
                      <w:marBottom w:val="0"/>
                      <w:divBdr>
                        <w:top w:val="none" w:sz="0" w:space="0" w:color="auto"/>
                        <w:left w:val="none" w:sz="0" w:space="0" w:color="auto"/>
                        <w:bottom w:val="none" w:sz="0" w:space="0" w:color="auto"/>
                        <w:right w:val="none" w:sz="0" w:space="0" w:color="auto"/>
                      </w:divBdr>
                      <w:divsChild>
                        <w:div w:id="941689908">
                          <w:marLeft w:val="0"/>
                          <w:marRight w:val="0"/>
                          <w:marTop w:val="0"/>
                          <w:marBottom w:val="0"/>
                          <w:divBdr>
                            <w:top w:val="none" w:sz="0" w:space="0" w:color="auto"/>
                            <w:left w:val="none" w:sz="0" w:space="0" w:color="auto"/>
                            <w:bottom w:val="none" w:sz="0" w:space="0" w:color="auto"/>
                            <w:right w:val="none" w:sz="0" w:space="0" w:color="auto"/>
                          </w:divBdr>
                          <w:divsChild>
                            <w:div w:id="1387798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3214">
      <w:bodyDiv w:val="1"/>
      <w:marLeft w:val="0"/>
      <w:marRight w:val="0"/>
      <w:marTop w:val="0"/>
      <w:marBottom w:val="0"/>
      <w:divBdr>
        <w:top w:val="none" w:sz="0" w:space="0" w:color="auto"/>
        <w:left w:val="none" w:sz="0" w:space="0" w:color="auto"/>
        <w:bottom w:val="none" w:sz="0" w:space="0" w:color="auto"/>
        <w:right w:val="none" w:sz="0" w:space="0" w:color="auto"/>
      </w:divBdr>
    </w:div>
    <w:div w:id="467430730">
      <w:bodyDiv w:val="1"/>
      <w:marLeft w:val="0"/>
      <w:marRight w:val="0"/>
      <w:marTop w:val="0"/>
      <w:marBottom w:val="0"/>
      <w:divBdr>
        <w:top w:val="none" w:sz="0" w:space="0" w:color="auto"/>
        <w:left w:val="none" w:sz="0" w:space="0" w:color="auto"/>
        <w:bottom w:val="none" w:sz="0" w:space="0" w:color="auto"/>
        <w:right w:val="none" w:sz="0" w:space="0" w:color="auto"/>
      </w:divBdr>
    </w:div>
    <w:div w:id="494153588">
      <w:bodyDiv w:val="1"/>
      <w:marLeft w:val="0"/>
      <w:marRight w:val="0"/>
      <w:marTop w:val="0"/>
      <w:marBottom w:val="0"/>
      <w:divBdr>
        <w:top w:val="none" w:sz="0" w:space="0" w:color="auto"/>
        <w:left w:val="none" w:sz="0" w:space="0" w:color="auto"/>
        <w:bottom w:val="none" w:sz="0" w:space="0" w:color="auto"/>
        <w:right w:val="none" w:sz="0" w:space="0" w:color="auto"/>
      </w:divBdr>
      <w:divsChild>
        <w:div w:id="2101557326">
          <w:marLeft w:val="0"/>
          <w:marRight w:val="0"/>
          <w:marTop w:val="75"/>
          <w:marBottom w:val="100"/>
          <w:divBdr>
            <w:top w:val="none" w:sz="0" w:space="0" w:color="auto"/>
            <w:left w:val="none" w:sz="0" w:space="0" w:color="auto"/>
            <w:bottom w:val="none" w:sz="0" w:space="0" w:color="auto"/>
            <w:right w:val="none" w:sz="0" w:space="0" w:color="auto"/>
          </w:divBdr>
          <w:divsChild>
            <w:div w:id="205416392">
              <w:marLeft w:val="0"/>
              <w:marRight w:val="0"/>
              <w:marTop w:val="0"/>
              <w:marBottom w:val="0"/>
              <w:divBdr>
                <w:top w:val="none" w:sz="0" w:space="0" w:color="auto"/>
                <w:left w:val="none" w:sz="0" w:space="0" w:color="auto"/>
                <w:bottom w:val="none" w:sz="0" w:space="0" w:color="auto"/>
                <w:right w:val="none" w:sz="0" w:space="0" w:color="auto"/>
              </w:divBdr>
              <w:divsChild>
                <w:div w:id="58060114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95344704">
      <w:bodyDiv w:val="1"/>
      <w:marLeft w:val="0"/>
      <w:marRight w:val="0"/>
      <w:marTop w:val="0"/>
      <w:marBottom w:val="0"/>
      <w:divBdr>
        <w:top w:val="none" w:sz="0" w:space="0" w:color="auto"/>
        <w:left w:val="none" w:sz="0" w:space="0" w:color="auto"/>
        <w:bottom w:val="none" w:sz="0" w:space="0" w:color="auto"/>
        <w:right w:val="none" w:sz="0" w:space="0" w:color="auto"/>
      </w:divBdr>
    </w:div>
    <w:div w:id="509832414">
      <w:bodyDiv w:val="1"/>
      <w:marLeft w:val="0"/>
      <w:marRight w:val="0"/>
      <w:marTop w:val="0"/>
      <w:marBottom w:val="0"/>
      <w:divBdr>
        <w:top w:val="none" w:sz="0" w:space="0" w:color="auto"/>
        <w:left w:val="none" w:sz="0" w:space="0" w:color="auto"/>
        <w:bottom w:val="none" w:sz="0" w:space="0" w:color="auto"/>
        <w:right w:val="none" w:sz="0" w:space="0" w:color="auto"/>
      </w:divBdr>
      <w:divsChild>
        <w:div w:id="933786102">
          <w:marLeft w:val="0"/>
          <w:marRight w:val="0"/>
          <w:marTop w:val="0"/>
          <w:marBottom w:val="0"/>
          <w:divBdr>
            <w:top w:val="none" w:sz="0" w:space="0" w:color="auto"/>
            <w:left w:val="none" w:sz="0" w:space="0" w:color="auto"/>
            <w:bottom w:val="none" w:sz="0" w:space="0" w:color="auto"/>
            <w:right w:val="none" w:sz="0" w:space="0" w:color="auto"/>
          </w:divBdr>
        </w:div>
      </w:divsChild>
    </w:div>
    <w:div w:id="511839292">
      <w:bodyDiv w:val="1"/>
      <w:marLeft w:val="0"/>
      <w:marRight w:val="0"/>
      <w:marTop w:val="0"/>
      <w:marBottom w:val="0"/>
      <w:divBdr>
        <w:top w:val="none" w:sz="0" w:space="0" w:color="auto"/>
        <w:left w:val="none" w:sz="0" w:space="0" w:color="auto"/>
        <w:bottom w:val="none" w:sz="0" w:space="0" w:color="auto"/>
        <w:right w:val="none" w:sz="0" w:space="0" w:color="auto"/>
      </w:divBdr>
      <w:divsChild>
        <w:div w:id="668997">
          <w:marLeft w:val="0"/>
          <w:marRight w:val="0"/>
          <w:marTop w:val="0"/>
          <w:marBottom w:val="0"/>
          <w:divBdr>
            <w:top w:val="none" w:sz="0" w:space="0" w:color="auto"/>
            <w:left w:val="none" w:sz="0" w:space="0" w:color="auto"/>
            <w:bottom w:val="none" w:sz="0" w:space="0" w:color="auto"/>
            <w:right w:val="none" w:sz="0" w:space="0" w:color="auto"/>
          </w:divBdr>
        </w:div>
      </w:divsChild>
    </w:div>
    <w:div w:id="513619232">
      <w:bodyDiv w:val="1"/>
      <w:marLeft w:val="0"/>
      <w:marRight w:val="0"/>
      <w:marTop w:val="0"/>
      <w:marBottom w:val="0"/>
      <w:divBdr>
        <w:top w:val="none" w:sz="0" w:space="0" w:color="auto"/>
        <w:left w:val="none" w:sz="0" w:space="0" w:color="auto"/>
        <w:bottom w:val="none" w:sz="0" w:space="0" w:color="auto"/>
        <w:right w:val="none" w:sz="0" w:space="0" w:color="auto"/>
      </w:divBdr>
      <w:divsChild>
        <w:div w:id="2018266375">
          <w:marLeft w:val="0"/>
          <w:marRight w:val="0"/>
          <w:marTop w:val="0"/>
          <w:marBottom w:val="0"/>
          <w:divBdr>
            <w:top w:val="none" w:sz="0" w:space="0" w:color="auto"/>
            <w:left w:val="none" w:sz="0" w:space="0" w:color="auto"/>
            <w:bottom w:val="none" w:sz="0" w:space="0" w:color="auto"/>
            <w:right w:val="none" w:sz="0" w:space="0" w:color="auto"/>
          </w:divBdr>
        </w:div>
      </w:divsChild>
    </w:div>
    <w:div w:id="517233275">
      <w:bodyDiv w:val="1"/>
      <w:marLeft w:val="0"/>
      <w:marRight w:val="0"/>
      <w:marTop w:val="0"/>
      <w:marBottom w:val="0"/>
      <w:divBdr>
        <w:top w:val="none" w:sz="0" w:space="0" w:color="auto"/>
        <w:left w:val="none" w:sz="0" w:space="0" w:color="auto"/>
        <w:bottom w:val="none" w:sz="0" w:space="0" w:color="auto"/>
        <w:right w:val="none" w:sz="0" w:space="0" w:color="auto"/>
      </w:divBdr>
    </w:div>
    <w:div w:id="529102583">
      <w:bodyDiv w:val="1"/>
      <w:marLeft w:val="0"/>
      <w:marRight w:val="0"/>
      <w:marTop w:val="0"/>
      <w:marBottom w:val="0"/>
      <w:divBdr>
        <w:top w:val="none" w:sz="0" w:space="0" w:color="auto"/>
        <w:left w:val="none" w:sz="0" w:space="0" w:color="auto"/>
        <w:bottom w:val="none" w:sz="0" w:space="0" w:color="auto"/>
        <w:right w:val="none" w:sz="0" w:space="0" w:color="auto"/>
      </w:divBdr>
    </w:div>
    <w:div w:id="543836745">
      <w:bodyDiv w:val="1"/>
      <w:marLeft w:val="0"/>
      <w:marRight w:val="0"/>
      <w:marTop w:val="0"/>
      <w:marBottom w:val="0"/>
      <w:divBdr>
        <w:top w:val="none" w:sz="0" w:space="0" w:color="auto"/>
        <w:left w:val="none" w:sz="0" w:space="0" w:color="auto"/>
        <w:bottom w:val="none" w:sz="0" w:space="0" w:color="auto"/>
        <w:right w:val="none" w:sz="0" w:space="0" w:color="auto"/>
      </w:divBdr>
    </w:div>
    <w:div w:id="544607198">
      <w:bodyDiv w:val="1"/>
      <w:marLeft w:val="0"/>
      <w:marRight w:val="0"/>
      <w:marTop w:val="0"/>
      <w:marBottom w:val="0"/>
      <w:divBdr>
        <w:top w:val="none" w:sz="0" w:space="0" w:color="auto"/>
        <w:left w:val="none" w:sz="0" w:space="0" w:color="auto"/>
        <w:bottom w:val="none" w:sz="0" w:space="0" w:color="auto"/>
        <w:right w:val="none" w:sz="0" w:space="0" w:color="auto"/>
      </w:divBdr>
      <w:divsChild>
        <w:div w:id="1143081802">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293602453">
                  <w:marLeft w:val="0"/>
                  <w:marRight w:val="0"/>
                  <w:marTop w:val="0"/>
                  <w:marBottom w:val="0"/>
                  <w:divBdr>
                    <w:top w:val="none" w:sz="0" w:space="0" w:color="auto"/>
                    <w:left w:val="none" w:sz="0" w:space="0" w:color="auto"/>
                    <w:bottom w:val="none" w:sz="0" w:space="0" w:color="auto"/>
                    <w:right w:val="none" w:sz="0" w:space="0" w:color="auto"/>
                  </w:divBdr>
                  <w:divsChild>
                    <w:div w:id="386414950">
                      <w:marLeft w:val="0"/>
                      <w:marRight w:val="0"/>
                      <w:marTop w:val="0"/>
                      <w:marBottom w:val="0"/>
                      <w:divBdr>
                        <w:top w:val="none" w:sz="0" w:space="0" w:color="auto"/>
                        <w:left w:val="none" w:sz="0" w:space="0" w:color="auto"/>
                        <w:bottom w:val="none" w:sz="0" w:space="0" w:color="auto"/>
                        <w:right w:val="none" w:sz="0" w:space="0" w:color="auto"/>
                      </w:divBdr>
                      <w:divsChild>
                        <w:div w:id="1781484717">
                          <w:marLeft w:val="0"/>
                          <w:marRight w:val="0"/>
                          <w:marTop w:val="0"/>
                          <w:marBottom w:val="0"/>
                          <w:divBdr>
                            <w:top w:val="none" w:sz="0" w:space="0" w:color="auto"/>
                            <w:left w:val="none" w:sz="0" w:space="0" w:color="auto"/>
                            <w:bottom w:val="none" w:sz="0" w:space="0" w:color="auto"/>
                            <w:right w:val="none" w:sz="0" w:space="0" w:color="auto"/>
                          </w:divBdr>
                          <w:divsChild>
                            <w:div w:id="1530483957">
                              <w:marLeft w:val="0"/>
                              <w:marRight w:val="0"/>
                              <w:marTop w:val="0"/>
                              <w:marBottom w:val="0"/>
                              <w:divBdr>
                                <w:top w:val="none" w:sz="0" w:space="0" w:color="auto"/>
                                <w:left w:val="none" w:sz="0" w:space="0" w:color="auto"/>
                                <w:bottom w:val="none" w:sz="0" w:space="0" w:color="auto"/>
                                <w:right w:val="none" w:sz="0" w:space="0" w:color="auto"/>
                              </w:divBdr>
                              <w:divsChild>
                                <w:div w:id="2106803944">
                                  <w:marLeft w:val="0"/>
                                  <w:marRight w:val="0"/>
                                  <w:marTop w:val="0"/>
                                  <w:marBottom w:val="0"/>
                                  <w:divBdr>
                                    <w:top w:val="none" w:sz="0" w:space="0" w:color="auto"/>
                                    <w:left w:val="none" w:sz="0" w:space="0" w:color="auto"/>
                                    <w:bottom w:val="none" w:sz="0" w:space="0" w:color="auto"/>
                                    <w:right w:val="none" w:sz="0" w:space="0" w:color="auto"/>
                                  </w:divBdr>
                                  <w:divsChild>
                                    <w:div w:id="1785732214">
                                      <w:marLeft w:val="0"/>
                                      <w:marRight w:val="0"/>
                                      <w:marTop w:val="0"/>
                                      <w:marBottom w:val="0"/>
                                      <w:divBdr>
                                        <w:top w:val="none" w:sz="0" w:space="0" w:color="auto"/>
                                        <w:left w:val="none" w:sz="0" w:space="0" w:color="auto"/>
                                        <w:bottom w:val="none" w:sz="0" w:space="0" w:color="auto"/>
                                        <w:right w:val="none" w:sz="0" w:space="0" w:color="auto"/>
                                      </w:divBdr>
                                      <w:divsChild>
                                        <w:div w:id="1042364966">
                                          <w:marLeft w:val="0"/>
                                          <w:marRight w:val="0"/>
                                          <w:marTop w:val="0"/>
                                          <w:marBottom w:val="0"/>
                                          <w:divBdr>
                                            <w:top w:val="none" w:sz="0" w:space="0" w:color="auto"/>
                                            <w:left w:val="none" w:sz="0" w:space="0" w:color="auto"/>
                                            <w:bottom w:val="none" w:sz="0" w:space="0" w:color="auto"/>
                                            <w:right w:val="none" w:sz="0" w:space="0" w:color="auto"/>
                                          </w:divBdr>
                                          <w:divsChild>
                                            <w:div w:id="2881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726968">
      <w:bodyDiv w:val="1"/>
      <w:marLeft w:val="0"/>
      <w:marRight w:val="0"/>
      <w:marTop w:val="0"/>
      <w:marBottom w:val="0"/>
      <w:divBdr>
        <w:top w:val="none" w:sz="0" w:space="0" w:color="auto"/>
        <w:left w:val="none" w:sz="0" w:space="0" w:color="auto"/>
        <w:bottom w:val="none" w:sz="0" w:space="0" w:color="auto"/>
        <w:right w:val="none" w:sz="0" w:space="0" w:color="auto"/>
      </w:divBdr>
      <w:divsChild>
        <w:div w:id="1262488407">
          <w:marLeft w:val="0"/>
          <w:marRight w:val="0"/>
          <w:marTop w:val="0"/>
          <w:marBottom w:val="0"/>
          <w:divBdr>
            <w:top w:val="none" w:sz="0" w:space="0" w:color="auto"/>
            <w:left w:val="none" w:sz="0" w:space="0" w:color="auto"/>
            <w:bottom w:val="none" w:sz="0" w:space="0" w:color="auto"/>
            <w:right w:val="none" w:sz="0" w:space="0" w:color="auto"/>
          </w:divBdr>
        </w:div>
      </w:divsChild>
    </w:div>
    <w:div w:id="558253013">
      <w:bodyDiv w:val="1"/>
      <w:marLeft w:val="0"/>
      <w:marRight w:val="0"/>
      <w:marTop w:val="0"/>
      <w:marBottom w:val="0"/>
      <w:divBdr>
        <w:top w:val="none" w:sz="0" w:space="0" w:color="auto"/>
        <w:left w:val="none" w:sz="0" w:space="0" w:color="auto"/>
        <w:bottom w:val="none" w:sz="0" w:space="0" w:color="auto"/>
        <w:right w:val="none" w:sz="0" w:space="0" w:color="auto"/>
      </w:divBdr>
      <w:divsChild>
        <w:div w:id="941573282">
          <w:marLeft w:val="0"/>
          <w:marRight w:val="0"/>
          <w:marTop w:val="0"/>
          <w:marBottom w:val="0"/>
          <w:divBdr>
            <w:top w:val="none" w:sz="0" w:space="0" w:color="auto"/>
            <w:left w:val="none" w:sz="0" w:space="0" w:color="auto"/>
            <w:bottom w:val="none" w:sz="0" w:space="0" w:color="auto"/>
            <w:right w:val="none" w:sz="0" w:space="0" w:color="auto"/>
          </w:divBdr>
          <w:divsChild>
            <w:div w:id="918294567">
              <w:marLeft w:val="0"/>
              <w:marRight w:val="0"/>
              <w:marTop w:val="0"/>
              <w:marBottom w:val="0"/>
              <w:divBdr>
                <w:top w:val="none" w:sz="0" w:space="0" w:color="auto"/>
                <w:left w:val="none" w:sz="0" w:space="0" w:color="auto"/>
                <w:bottom w:val="none" w:sz="0" w:space="0" w:color="auto"/>
                <w:right w:val="none" w:sz="0" w:space="0" w:color="auto"/>
              </w:divBdr>
              <w:divsChild>
                <w:div w:id="421531740">
                  <w:marLeft w:val="0"/>
                  <w:marRight w:val="150"/>
                  <w:marTop w:val="0"/>
                  <w:marBottom w:val="180"/>
                  <w:divBdr>
                    <w:top w:val="none" w:sz="0" w:space="0" w:color="auto"/>
                    <w:left w:val="none" w:sz="0" w:space="0" w:color="auto"/>
                    <w:bottom w:val="none" w:sz="0" w:space="0" w:color="auto"/>
                    <w:right w:val="none" w:sz="0" w:space="0" w:color="auto"/>
                  </w:divBdr>
                  <w:divsChild>
                    <w:div w:id="981886907">
                      <w:marLeft w:val="0"/>
                      <w:marRight w:val="0"/>
                      <w:marTop w:val="0"/>
                      <w:marBottom w:val="0"/>
                      <w:divBdr>
                        <w:top w:val="none" w:sz="0" w:space="0" w:color="auto"/>
                        <w:left w:val="none" w:sz="0" w:space="0" w:color="auto"/>
                        <w:bottom w:val="none" w:sz="0" w:space="0" w:color="auto"/>
                        <w:right w:val="none" w:sz="0" w:space="0" w:color="auto"/>
                      </w:divBdr>
                      <w:divsChild>
                        <w:div w:id="1373846310">
                          <w:marLeft w:val="0"/>
                          <w:marRight w:val="0"/>
                          <w:marTop w:val="0"/>
                          <w:marBottom w:val="0"/>
                          <w:divBdr>
                            <w:top w:val="none" w:sz="0" w:space="0" w:color="auto"/>
                            <w:left w:val="none" w:sz="0" w:space="0" w:color="auto"/>
                            <w:bottom w:val="none" w:sz="0" w:space="0" w:color="auto"/>
                            <w:right w:val="none" w:sz="0" w:space="0" w:color="auto"/>
                          </w:divBdr>
                          <w:divsChild>
                            <w:div w:id="3734260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836150">
      <w:bodyDiv w:val="1"/>
      <w:marLeft w:val="0"/>
      <w:marRight w:val="0"/>
      <w:marTop w:val="0"/>
      <w:marBottom w:val="0"/>
      <w:divBdr>
        <w:top w:val="none" w:sz="0" w:space="0" w:color="auto"/>
        <w:left w:val="none" w:sz="0" w:space="0" w:color="auto"/>
        <w:bottom w:val="none" w:sz="0" w:space="0" w:color="auto"/>
        <w:right w:val="none" w:sz="0" w:space="0" w:color="auto"/>
      </w:divBdr>
      <w:divsChild>
        <w:div w:id="1184324061">
          <w:marLeft w:val="0"/>
          <w:marRight w:val="0"/>
          <w:marTop w:val="0"/>
          <w:marBottom w:val="0"/>
          <w:divBdr>
            <w:top w:val="none" w:sz="0" w:space="0" w:color="auto"/>
            <w:left w:val="none" w:sz="0" w:space="0" w:color="auto"/>
            <w:bottom w:val="none" w:sz="0" w:space="0" w:color="auto"/>
            <w:right w:val="none" w:sz="0" w:space="0" w:color="auto"/>
          </w:divBdr>
          <w:divsChild>
            <w:div w:id="925306396">
              <w:marLeft w:val="0"/>
              <w:marRight w:val="0"/>
              <w:marTop w:val="0"/>
              <w:marBottom w:val="0"/>
              <w:divBdr>
                <w:top w:val="none" w:sz="0" w:space="0" w:color="auto"/>
                <w:left w:val="none" w:sz="0" w:space="0" w:color="auto"/>
                <w:bottom w:val="none" w:sz="0" w:space="0" w:color="auto"/>
                <w:right w:val="none" w:sz="0" w:space="0" w:color="auto"/>
              </w:divBdr>
              <w:divsChild>
                <w:div w:id="1844054512">
                  <w:marLeft w:val="0"/>
                  <w:marRight w:val="0"/>
                  <w:marTop w:val="0"/>
                  <w:marBottom w:val="0"/>
                  <w:divBdr>
                    <w:top w:val="single" w:sz="18" w:space="0" w:color="08237A"/>
                    <w:left w:val="none" w:sz="0" w:space="0" w:color="auto"/>
                    <w:bottom w:val="none" w:sz="0" w:space="0" w:color="auto"/>
                    <w:right w:val="none" w:sz="0" w:space="0" w:color="auto"/>
                  </w:divBdr>
                  <w:divsChild>
                    <w:div w:id="593975275">
                      <w:marLeft w:val="0"/>
                      <w:marRight w:val="0"/>
                      <w:marTop w:val="0"/>
                      <w:marBottom w:val="0"/>
                      <w:divBdr>
                        <w:top w:val="single" w:sz="2" w:space="8" w:color="BBBBBB"/>
                        <w:left w:val="single" w:sz="6" w:space="0" w:color="BBBBBB"/>
                        <w:bottom w:val="single" w:sz="6" w:space="0" w:color="BBBBBB"/>
                        <w:right w:val="single" w:sz="6" w:space="0" w:color="BBBBBB"/>
                      </w:divBdr>
                      <w:divsChild>
                        <w:div w:id="1566798884">
                          <w:marLeft w:val="0"/>
                          <w:marRight w:val="0"/>
                          <w:marTop w:val="0"/>
                          <w:marBottom w:val="0"/>
                          <w:divBdr>
                            <w:top w:val="none" w:sz="0" w:space="0" w:color="auto"/>
                            <w:left w:val="none" w:sz="0" w:space="0" w:color="auto"/>
                            <w:bottom w:val="none" w:sz="0" w:space="0" w:color="auto"/>
                            <w:right w:val="none" w:sz="0" w:space="0" w:color="auto"/>
                          </w:divBdr>
                          <w:divsChild>
                            <w:div w:id="4039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952686">
      <w:bodyDiv w:val="1"/>
      <w:marLeft w:val="0"/>
      <w:marRight w:val="0"/>
      <w:marTop w:val="0"/>
      <w:marBottom w:val="0"/>
      <w:divBdr>
        <w:top w:val="none" w:sz="0" w:space="0" w:color="auto"/>
        <w:left w:val="none" w:sz="0" w:space="0" w:color="auto"/>
        <w:bottom w:val="none" w:sz="0" w:space="0" w:color="auto"/>
        <w:right w:val="none" w:sz="0" w:space="0" w:color="auto"/>
      </w:divBdr>
    </w:div>
    <w:div w:id="571545776">
      <w:bodyDiv w:val="1"/>
      <w:marLeft w:val="0"/>
      <w:marRight w:val="0"/>
      <w:marTop w:val="0"/>
      <w:marBottom w:val="0"/>
      <w:divBdr>
        <w:top w:val="none" w:sz="0" w:space="0" w:color="auto"/>
        <w:left w:val="none" w:sz="0" w:space="0" w:color="auto"/>
        <w:bottom w:val="none" w:sz="0" w:space="0" w:color="auto"/>
        <w:right w:val="none" w:sz="0" w:space="0" w:color="auto"/>
      </w:divBdr>
    </w:div>
    <w:div w:id="583681910">
      <w:bodyDiv w:val="1"/>
      <w:marLeft w:val="0"/>
      <w:marRight w:val="0"/>
      <w:marTop w:val="0"/>
      <w:marBottom w:val="0"/>
      <w:divBdr>
        <w:top w:val="none" w:sz="0" w:space="0" w:color="auto"/>
        <w:left w:val="none" w:sz="0" w:space="0" w:color="auto"/>
        <w:bottom w:val="none" w:sz="0" w:space="0" w:color="auto"/>
        <w:right w:val="none" w:sz="0" w:space="0" w:color="auto"/>
      </w:divBdr>
    </w:div>
    <w:div w:id="592128309">
      <w:bodyDiv w:val="1"/>
      <w:marLeft w:val="0"/>
      <w:marRight w:val="0"/>
      <w:marTop w:val="0"/>
      <w:marBottom w:val="0"/>
      <w:divBdr>
        <w:top w:val="none" w:sz="0" w:space="0" w:color="auto"/>
        <w:left w:val="none" w:sz="0" w:space="0" w:color="auto"/>
        <w:bottom w:val="none" w:sz="0" w:space="0" w:color="auto"/>
        <w:right w:val="none" w:sz="0" w:space="0" w:color="auto"/>
      </w:divBdr>
    </w:div>
    <w:div w:id="601381559">
      <w:bodyDiv w:val="1"/>
      <w:marLeft w:val="0"/>
      <w:marRight w:val="0"/>
      <w:marTop w:val="0"/>
      <w:marBottom w:val="0"/>
      <w:divBdr>
        <w:top w:val="none" w:sz="0" w:space="0" w:color="auto"/>
        <w:left w:val="none" w:sz="0" w:space="0" w:color="auto"/>
        <w:bottom w:val="none" w:sz="0" w:space="0" w:color="auto"/>
        <w:right w:val="none" w:sz="0" w:space="0" w:color="auto"/>
      </w:divBdr>
      <w:divsChild>
        <w:div w:id="1705399833">
          <w:marLeft w:val="0"/>
          <w:marRight w:val="0"/>
          <w:marTop w:val="82"/>
          <w:marBottom w:val="95"/>
          <w:divBdr>
            <w:top w:val="none" w:sz="0" w:space="0" w:color="auto"/>
            <w:left w:val="none" w:sz="0" w:space="0" w:color="auto"/>
            <w:bottom w:val="none" w:sz="0" w:space="0" w:color="auto"/>
            <w:right w:val="none" w:sz="0" w:space="0" w:color="auto"/>
          </w:divBdr>
          <w:divsChild>
            <w:div w:id="101346548">
              <w:marLeft w:val="0"/>
              <w:marRight w:val="0"/>
              <w:marTop w:val="0"/>
              <w:marBottom w:val="0"/>
              <w:divBdr>
                <w:top w:val="none" w:sz="0" w:space="0" w:color="auto"/>
                <w:left w:val="none" w:sz="0" w:space="0" w:color="auto"/>
                <w:bottom w:val="none" w:sz="0" w:space="0" w:color="auto"/>
                <w:right w:val="none" w:sz="0" w:space="0" w:color="auto"/>
              </w:divBdr>
              <w:divsChild>
                <w:div w:id="180316027">
                  <w:marLeft w:val="0"/>
                  <w:marRight w:val="0"/>
                  <w:marTop w:val="0"/>
                  <w:marBottom w:val="0"/>
                  <w:divBdr>
                    <w:top w:val="none" w:sz="0" w:space="0" w:color="auto"/>
                    <w:left w:val="none" w:sz="0" w:space="0" w:color="auto"/>
                    <w:bottom w:val="none" w:sz="0" w:space="0" w:color="auto"/>
                    <w:right w:val="none" w:sz="0" w:space="0" w:color="auto"/>
                  </w:divBdr>
                  <w:divsChild>
                    <w:div w:id="1415667986">
                      <w:marLeft w:val="0"/>
                      <w:marRight w:val="0"/>
                      <w:marTop w:val="0"/>
                      <w:marBottom w:val="0"/>
                      <w:divBdr>
                        <w:top w:val="none" w:sz="0" w:space="0" w:color="auto"/>
                        <w:left w:val="none" w:sz="0" w:space="0" w:color="auto"/>
                        <w:bottom w:val="none" w:sz="0" w:space="0" w:color="auto"/>
                        <w:right w:val="none" w:sz="0" w:space="0" w:color="auto"/>
                      </w:divBdr>
                      <w:divsChild>
                        <w:div w:id="1501389266">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603153886">
      <w:bodyDiv w:val="1"/>
      <w:marLeft w:val="0"/>
      <w:marRight w:val="0"/>
      <w:marTop w:val="0"/>
      <w:marBottom w:val="0"/>
      <w:divBdr>
        <w:top w:val="none" w:sz="0" w:space="0" w:color="auto"/>
        <w:left w:val="none" w:sz="0" w:space="0" w:color="auto"/>
        <w:bottom w:val="none" w:sz="0" w:space="0" w:color="auto"/>
        <w:right w:val="none" w:sz="0" w:space="0" w:color="auto"/>
      </w:divBdr>
    </w:div>
    <w:div w:id="613633516">
      <w:bodyDiv w:val="1"/>
      <w:marLeft w:val="0"/>
      <w:marRight w:val="0"/>
      <w:marTop w:val="0"/>
      <w:marBottom w:val="0"/>
      <w:divBdr>
        <w:top w:val="none" w:sz="0" w:space="0" w:color="auto"/>
        <w:left w:val="none" w:sz="0" w:space="0" w:color="auto"/>
        <w:bottom w:val="none" w:sz="0" w:space="0" w:color="auto"/>
        <w:right w:val="none" w:sz="0" w:space="0" w:color="auto"/>
      </w:divBdr>
      <w:divsChild>
        <w:div w:id="1413117891">
          <w:marLeft w:val="0"/>
          <w:marRight w:val="0"/>
          <w:marTop w:val="0"/>
          <w:marBottom w:val="0"/>
          <w:divBdr>
            <w:top w:val="none" w:sz="0" w:space="0" w:color="auto"/>
            <w:left w:val="none" w:sz="0" w:space="0" w:color="auto"/>
            <w:bottom w:val="none" w:sz="0" w:space="0" w:color="auto"/>
            <w:right w:val="none" w:sz="0" w:space="0" w:color="auto"/>
          </w:divBdr>
          <w:divsChild>
            <w:div w:id="1407920970">
              <w:marLeft w:val="0"/>
              <w:marRight w:val="0"/>
              <w:marTop w:val="0"/>
              <w:marBottom w:val="0"/>
              <w:divBdr>
                <w:top w:val="single" w:sz="6" w:space="0" w:color="EDEDED"/>
                <w:left w:val="none" w:sz="0" w:space="0" w:color="auto"/>
                <w:bottom w:val="none" w:sz="0" w:space="0" w:color="auto"/>
                <w:right w:val="none" w:sz="0" w:space="0" w:color="auto"/>
              </w:divBdr>
              <w:divsChild>
                <w:div w:id="203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6996">
      <w:bodyDiv w:val="1"/>
      <w:marLeft w:val="0"/>
      <w:marRight w:val="0"/>
      <w:marTop w:val="0"/>
      <w:marBottom w:val="0"/>
      <w:divBdr>
        <w:top w:val="none" w:sz="0" w:space="0" w:color="auto"/>
        <w:left w:val="none" w:sz="0" w:space="0" w:color="auto"/>
        <w:bottom w:val="none" w:sz="0" w:space="0" w:color="auto"/>
        <w:right w:val="none" w:sz="0" w:space="0" w:color="auto"/>
      </w:divBdr>
      <w:divsChild>
        <w:div w:id="2062515897">
          <w:marLeft w:val="0"/>
          <w:marRight w:val="0"/>
          <w:marTop w:val="0"/>
          <w:marBottom w:val="0"/>
          <w:divBdr>
            <w:top w:val="none" w:sz="0" w:space="0" w:color="auto"/>
            <w:left w:val="none" w:sz="0" w:space="0" w:color="auto"/>
            <w:bottom w:val="none" w:sz="0" w:space="0" w:color="auto"/>
            <w:right w:val="none" w:sz="0" w:space="0" w:color="auto"/>
          </w:divBdr>
        </w:div>
      </w:divsChild>
    </w:div>
    <w:div w:id="62797684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9">
          <w:marLeft w:val="0"/>
          <w:marRight w:val="0"/>
          <w:marTop w:val="63"/>
          <w:marBottom w:val="100"/>
          <w:divBdr>
            <w:top w:val="none" w:sz="0" w:space="0" w:color="auto"/>
            <w:left w:val="none" w:sz="0" w:space="0" w:color="auto"/>
            <w:bottom w:val="none" w:sz="0" w:space="0" w:color="auto"/>
            <w:right w:val="none" w:sz="0" w:space="0" w:color="auto"/>
          </w:divBdr>
          <w:divsChild>
            <w:div w:id="2138140114">
              <w:marLeft w:val="0"/>
              <w:marRight w:val="0"/>
              <w:marTop w:val="0"/>
              <w:marBottom w:val="0"/>
              <w:divBdr>
                <w:top w:val="none" w:sz="0" w:space="0" w:color="auto"/>
                <w:left w:val="none" w:sz="0" w:space="0" w:color="auto"/>
                <w:bottom w:val="none" w:sz="0" w:space="0" w:color="auto"/>
                <w:right w:val="none" w:sz="0" w:space="0" w:color="auto"/>
              </w:divBdr>
              <w:divsChild>
                <w:div w:id="645624730">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634289803">
      <w:bodyDiv w:val="1"/>
      <w:marLeft w:val="0"/>
      <w:marRight w:val="0"/>
      <w:marTop w:val="0"/>
      <w:marBottom w:val="0"/>
      <w:divBdr>
        <w:top w:val="none" w:sz="0" w:space="0" w:color="auto"/>
        <w:left w:val="none" w:sz="0" w:space="0" w:color="auto"/>
        <w:bottom w:val="none" w:sz="0" w:space="0" w:color="auto"/>
        <w:right w:val="none" w:sz="0" w:space="0" w:color="auto"/>
      </w:divBdr>
    </w:div>
    <w:div w:id="636449355">
      <w:bodyDiv w:val="1"/>
      <w:marLeft w:val="0"/>
      <w:marRight w:val="0"/>
      <w:marTop w:val="0"/>
      <w:marBottom w:val="0"/>
      <w:divBdr>
        <w:top w:val="none" w:sz="0" w:space="0" w:color="auto"/>
        <w:left w:val="none" w:sz="0" w:space="0" w:color="auto"/>
        <w:bottom w:val="none" w:sz="0" w:space="0" w:color="auto"/>
        <w:right w:val="none" w:sz="0" w:space="0" w:color="auto"/>
      </w:divBdr>
      <w:divsChild>
        <w:div w:id="548346506">
          <w:marLeft w:val="0"/>
          <w:marRight w:val="0"/>
          <w:marTop w:val="0"/>
          <w:marBottom w:val="0"/>
          <w:divBdr>
            <w:top w:val="none" w:sz="0" w:space="0" w:color="auto"/>
            <w:left w:val="none" w:sz="0" w:space="0" w:color="auto"/>
            <w:bottom w:val="none" w:sz="0" w:space="0" w:color="auto"/>
            <w:right w:val="none" w:sz="0" w:space="0" w:color="auto"/>
          </w:divBdr>
        </w:div>
      </w:divsChild>
    </w:div>
    <w:div w:id="640696763">
      <w:bodyDiv w:val="1"/>
      <w:marLeft w:val="0"/>
      <w:marRight w:val="0"/>
      <w:marTop w:val="0"/>
      <w:marBottom w:val="0"/>
      <w:divBdr>
        <w:top w:val="none" w:sz="0" w:space="0" w:color="auto"/>
        <w:left w:val="none" w:sz="0" w:space="0" w:color="auto"/>
        <w:bottom w:val="none" w:sz="0" w:space="0" w:color="auto"/>
        <w:right w:val="none" w:sz="0" w:space="0" w:color="auto"/>
      </w:divBdr>
      <w:divsChild>
        <w:div w:id="211428075">
          <w:marLeft w:val="0"/>
          <w:marRight w:val="0"/>
          <w:marTop w:val="0"/>
          <w:marBottom w:val="0"/>
          <w:divBdr>
            <w:top w:val="none" w:sz="0" w:space="0" w:color="auto"/>
            <w:left w:val="none" w:sz="0" w:space="0" w:color="auto"/>
            <w:bottom w:val="none" w:sz="0" w:space="0" w:color="auto"/>
            <w:right w:val="none" w:sz="0" w:space="0" w:color="auto"/>
          </w:divBdr>
          <w:divsChild>
            <w:div w:id="437215669">
              <w:marLeft w:val="0"/>
              <w:marRight w:val="0"/>
              <w:marTop w:val="0"/>
              <w:marBottom w:val="0"/>
              <w:divBdr>
                <w:top w:val="none" w:sz="0" w:space="0" w:color="auto"/>
                <w:left w:val="none" w:sz="0" w:space="0" w:color="auto"/>
                <w:bottom w:val="none" w:sz="0" w:space="0" w:color="auto"/>
                <w:right w:val="none" w:sz="0" w:space="0" w:color="auto"/>
              </w:divBdr>
              <w:divsChild>
                <w:div w:id="1054934387">
                  <w:marLeft w:val="0"/>
                  <w:marRight w:val="150"/>
                  <w:marTop w:val="0"/>
                  <w:marBottom w:val="180"/>
                  <w:divBdr>
                    <w:top w:val="none" w:sz="0" w:space="0" w:color="auto"/>
                    <w:left w:val="none" w:sz="0" w:space="0" w:color="auto"/>
                    <w:bottom w:val="none" w:sz="0" w:space="0" w:color="auto"/>
                    <w:right w:val="none" w:sz="0" w:space="0" w:color="auto"/>
                  </w:divBdr>
                  <w:divsChild>
                    <w:div w:id="1979843649">
                      <w:marLeft w:val="0"/>
                      <w:marRight w:val="0"/>
                      <w:marTop w:val="0"/>
                      <w:marBottom w:val="0"/>
                      <w:divBdr>
                        <w:top w:val="none" w:sz="0" w:space="0" w:color="auto"/>
                        <w:left w:val="none" w:sz="0" w:space="0" w:color="auto"/>
                        <w:bottom w:val="none" w:sz="0" w:space="0" w:color="auto"/>
                        <w:right w:val="none" w:sz="0" w:space="0" w:color="auto"/>
                      </w:divBdr>
                      <w:divsChild>
                        <w:div w:id="1236432507">
                          <w:marLeft w:val="0"/>
                          <w:marRight w:val="0"/>
                          <w:marTop w:val="0"/>
                          <w:marBottom w:val="0"/>
                          <w:divBdr>
                            <w:top w:val="none" w:sz="0" w:space="0" w:color="auto"/>
                            <w:left w:val="none" w:sz="0" w:space="0" w:color="auto"/>
                            <w:bottom w:val="none" w:sz="0" w:space="0" w:color="auto"/>
                            <w:right w:val="none" w:sz="0" w:space="0" w:color="auto"/>
                          </w:divBdr>
                          <w:divsChild>
                            <w:div w:id="475804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4184">
      <w:bodyDiv w:val="1"/>
      <w:marLeft w:val="0"/>
      <w:marRight w:val="0"/>
      <w:marTop w:val="0"/>
      <w:marBottom w:val="0"/>
      <w:divBdr>
        <w:top w:val="none" w:sz="0" w:space="0" w:color="auto"/>
        <w:left w:val="none" w:sz="0" w:space="0" w:color="auto"/>
        <w:bottom w:val="none" w:sz="0" w:space="0" w:color="auto"/>
        <w:right w:val="none" w:sz="0" w:space="0" w:color="auto"/>
      </w:divBdr>
      <w:divsChild>
        <w:div w:id="1978684069">
          <w:marLeft w:val="0"/>
          <w:marRight w:val="0"/>
          <w:marTop w:val="0"/>
          <w:marBottom w:val="0"/>
          <w:divBdr>
            <w:top w:val="none" w:sz="0" w:space="0" w:color="auto"/>
            <w:left w:val="none" w:sz="0" w:space="0" w:color="auto"/>
            <w:bottom w:val="none" w:sz="0" w:space="0" w:color="auto"/>
            <w:right w:val="none" w:sz="0" w:space="0" w:color="auto"/>
          </w:divBdr>
        </w:div>
      </w:divsChild>
    </w:div>
    <w:div w:id="645089937">
      <w:bodyDiv w:val="1"/>
      <w:marLeft w:val="0"/>
      <w:marRight w:val="0"/>
      <w:marTop w:val="0"/>
      <w:marBottom w:val="0"/>
      <w:divBdr>
        <w:top w:val="none" w:sz="0" w:space="0" w:color="auto"/>
        <w:left w:val="none" w:sz="0" w:space="0" w:color="auto"/>
        <w:bottom w:val="none" w:sz="0" w:space="0" w:color="auto"/>
        <w:right w:val="none" w:sz="0" w:space="0" w:color="auto"/>
      </w:divBdr>
    </w:div>
    <w:div w:id="647251567">
      <w:bodyDiv w:val="1"/>
      <w:marLeft w:val="0"/>
      <w:marRight w:val="0"/>
      <w:marTop w:val="0"/>
      <w:marBottom w:val="0"/>
      <w:divBdr>
        <w:top w:val="none" w:sz="0" w:space="0" w:color="auto"/>
        <w:left w:val="none" w:sz="0" w:space="0" w:color="auto"/>
        <w:bottom w:val="none" w:sz="0" w:space="0" w:color="auto"/>
        <w:right w:val="none" w:sz="0" w:space="0" w:color="auto"/>
      </w:divBdr>
    </w:div>
    <w:div w:id="648751135">
      <w:bodyDiv w:val="1"/>
      <w:marLeft w:val="0"/>
      <w:marRight w:val="0"/>
      <w:marTop w:val="0"/>
      <w:marBottom w:val="0"/>
      <w:divBdr>
        <w:top w:val="none" w:sz="0" w:space="0" w:color="auto"/>
        <w:left w:val="none" w:sz="0" w:space="0" w:color="auto"/>
        <w:bottom w:val="none" w:sz="0" w:space="0" w:color="auto"/>
        <w:right w:val="none" w:sz="0" w:space="0" w:color="auto"/>
      </w:divBdr>
    </w:div>
    <w:div w:id="656763768">
      <w:bodyDiv w:val="1"/>
      <w:marLeft w:val="0"/>
      <w:marRight w:val="0"/>
      <w:marTop w:val="0"/>
      <w:marBottom w:val="0"/>
      <w:divBdr>
        <w:top w:val="none" w:sz="0" w:space="0" w:color="auto"/>
        <w:left w:val="none" w:sz="0" w:space="0" w:color="auto"/>
        <w:bottom w:val="none" w:sz="0" w:space="0" w:color="auto"/>
        <w:right w:val="none" w:sz="0" w:space="0" w:color="auto"/>
      </w:divBdr>
      <w:divsChild>
        <w:div w:id="1530683636">
          <w:marLeft w:val="0"/>
          <w:marRight w:val="0"/>
          <w:marTop w:val="0"/>
          <w:marBottom w:val="0"/>
          <w:divBdr>
            <w:top w:val="none" w:sz="0" w:space="0" w:color="auto"/>
            <w:left w:val="none" w:sz="0" w:space="0" w:color="auto"/>
            <w:bottom w:val="none" w:sz="0" w:space="0" w:color="auto"/>
            <w:right w:val="none" w:sz="0" w:space="0" w:color="auto"/>
          </w:divBdr>
        </w:div>
      </w:divsChild>
    </w:div>
    <w:div w:id="664404246">
      <w:bodyDiv w:val="1"/>
      <w:marLeft w:val="0"/>
      <w:marRight w:val="0"/>
      <w:marTop w:val="0"/>
      <w:marBottom w:val="0"/>
      <w:divBdr>
        <w:top w:val="none" w:sz="0" w:space="0" w:color="auto"/>
        <w:left w:val="none" w:sz="0" w:space="0" w:color="auto"/>
        <w:bottom w:val="none" w:sz="0" w:space="0" w:color="auto"/>
        <w:right w:val="none" w:sz="0" w:space="0" w:color="auto"/>
      </w:divBdr>
      <w:divsChild>
        <w:div w:id="243809368">
          <w:marLeft w:val="0"/>
          <w:marRight w:val="0"/>
          <w:marTop w:val="0"/>
          <w:marBottom w:val="0"/>
          <w:divBdr>
            <w:top w:val="none" w:sz="0" w:space="0" w:color="auto"/>
            <w:left w:val="none" w:sz="0" w:space="0" w:color="auto"/>
            <w:bottom w:val="none" w:sz="0" w:space="0" w:color="auto"/>
            <w:right w:val="none" w:sz="0" w:space="0" w:color="auto"/>
          </w:divBdr>
          <w:divsChild>
            <w:div w:id="1561941268">
              <w:marLeft w:val="0"/>
              <w:marRight w:val="0"/>
              <w:marTop w:val="0"/>
              <w:marBottom w:val="0"/>
              <w:divBdr>
                <w:top w:val="none" w:sz="0" w:space="0" w:color="auto"/>
                <w:left w:val="none" w:sz="0" w:space="0" w:color="auto"/>
                <w:bottom w:val="none" w:sz="0" w:space="0" w:color="auto"/>
                <w:right w:val="none" w:sz="0" w:space="0" w:color="auto"/>
              </w:divBdr>
              <w:divsChild>
                <w:div w:id="1470366109">
                  <w:marLeft w:val="0"/>
                  <w:marRight w:val="150"/>
                  <w:marTop w:val="0"/>
                  <w:marBottom w:val="180"/>
                  <w:divBdr>
                    <w:top w:val="none" w:sz="0" w:space="0" w:color="auto"/>
                    <w:left w:val="none" w:sz="0" w:space="0" w:color="auto"/>
                    <w:bottom w:val="none" w:sz="0" w:space="0" w:color="auto"/>
                    <w:right w:val="none" w:sz="0" w:space="0" w:color="auto"/>
                  </w:divBdr>
                  <w:divsChild>
                    <w:div w:id="1897400243">
                      <w:marLeft w:val="0"/>
                      <w:marRight w:val="0"/>
                      <w:marTop w:val="0"/>
                      <w:marBottom w:val="0"/>
                      <w:divBdr>
                        <w:top w:val="none" w:sz="0" w:space="0" w:color="auto"/>
                        <w:left w:val="none" w:sz="0" w:space="0" w:color="auto"/>
                        <w:bottom w:val="none" w:sz="0" w:space="0" w:color="auto"/>
                        <w:right w:val="none" w:sz="0" w:space="0" w:color="auto"/>
                      </w:divBdr>
                      <w:divsChild>
                        <w:div w:id="612369224">
                          <w:marLeft w:val="0"/>
                          <w:marRight w:val="0"/>
                          <w:marTop w:val="0"/>
                          <w:marBottom w:val="0"/>
                          <w:divBdr>
                            <w:top w:val="none" w:sz="0" w:space="0" w:color="auto"/>
                            <w:left w:val="none" w:sz="0" w:space="0" w:color="auto"/>
                            <w:bottom w:val="none" w:sz="0" w:space="0" w:color="auto"/>
                            <w:right w:val="none" w:sz="0" w:space="0" w:color="auto"/>
                          </w:divBdr>
                          <w:divsChild>
                            <w:div w:id="1697850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13247">
      <w:bodyDiv w:val="1"/>
      <w:marLeft w:val="0"/>
      <w:marRight w:val="0"/>
      <w:marTop w:val="0"/>
      <w:marBottom w:val="0"/>
      <w:divBdr>
        <w:top w:val="none" w:sz="0" w:space="0" w:color="auto"/>
        <w:left w:val="none" w:sz="0" w:space="0" w:color="auto"/>
        <w:bottom w:val="none" w:sz="0" w:space="0" w:color="auto"/>
        <w:right w:val="none" w:sz="0" w:space="0" w:color="auto"/>
      </w:divBdr>
    </w:div>
    <w:div w:id="680668314">
      <w:bodyDiv w:val="1"/>
      <w:marLeft w:val="0"/>
      <w:marRight w:val="0"/>
      <w:marTop w:val="0"/>
      <w:marBottom w:val="0"/>
      <w:divBdr>
        <w:top w:val="none" w:sz="0" w:space="0" w:color="auto"/>
        <w:left w:val="none" w:sz="0" w:space="0" w:color="auto"/>
        <w:bottom w:val="none" w:sz="0" w:space="0" w:color="auto"/>
        <w:right w:val="none" w:sz="0" w:space="0" w:color="auto"/>
      </w:divBdr>
      <w:divsChild>
        <w:div w:id="5363527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681057204">
      <w:bodyDiv w:val="1"/>
      <w:marLeft w:val="0"/>
      <w:marRight w:val="0"/>
      <w:marTop w:val="0"/>
      <w:marBottom w:val="0"/>
      <w:divBdr>
        <w:top w:val="none" w:sz="0" w:space="0" w:color="auto"/>
        <w:left w:val="none" w:sz="0" w:space="0" w:color="auto"/>
        <w:bottom w:val="none" w:sz="0" w:space="0" w:color="auto"/>
        <w:right w:val="none" w:sz="0" w:space="0" w:color="auto"/>
      </w:divBdr>
    </w:div>
    <w:div w:id="681081073">
      <w:bodyDiv w:val="1"/>
      <w:marLeft w:val="0"/>
      <w:marRight w:val="0"/>
      <w:marTop w:val="0"/>
      <w:marBottom w:val="0"/>
      <w:divBdr>
        <w:top w:val="none" w:sz="0" w:space="0" w:color="auto"/>
        <w:left w:val="none" w:sz="0" w:space="0" w:color="auto"/>
        <w:bottom w:val="none" w:sz="0" w:space="0" w:color="auto"/>
        <w:right w:val="none" w:sz="0" w:space="0" w:color="auto"/>
      </w:divBdr>
      <w:divsChild>
        <w:div w:id="1105349645">
          <w:marLeft w:val="0"/>
          <w:marRight w:val="0"/>
          <w:marTop w:val="0"/>
          <w:marBottom w:val="0"/>
          <w:divBdr>
            <w:top w:val="none" w:sz="0" w:space="0" w:color="auto"/>
            <w:left w:val="none" w:sz="0" w:space="0" w:color="auto"/>
            <w:bottom w:val="none" w:sz="0" w:space="0" w:color="auto"/>
            <w:right w:val="none" w:sz="0" w:space="0" w:color="auto"/>
          </w:divBdr>
        </w:div>
      </w:divsChild>
    </w:div>
    <w:div w:id="695736923">
      <w:bodyDiv w:val="1"/>
      <w:marLeft w:val="0"/>
      <w:marRight w:val="0"/>
      <w:marTop w:val="0"/>
      <w:marBottom w:val="0"/>
      <w:divBdr>
        <w:top w:val="none" w:sz="0" w:space="0" w:color="auto"/>
        <w:left w:val="none" w:sz="0" w:space="0" w:color="auto"/>
        <w:bottom w:val="none" w:sz="0" w:space="0" w:color="auto"/>
        <w:right w:val="none" w:sz="0" w:space="0" w:color="auto"/>
      </w:divBdr>
    </w:div>
    <w:div w:id="697396484">
      <w:bodyDiv w:val="1"/>
      <w:marLeft w:val="0"/>
      <w:marRight w:val="0"/>
      <w:marTop w:val="0"/>
      <w:marBottom w:val="0"/>
      <w:divBdr>
        <w:top w:val="none" w:sz="0" w:space="0" w:color="auto"/>
        <w:left w:val="none" w:sz="0" w:space="0" w:color="auto"/>
        <w:bottom w:val="none" w:sz="0" w:space="0" w:color="auto"/>
        <w:right w:val="none" w:sz="0" w:space="0" w:color="auto"/>
      </w:divBdr>
    </w:div>
    <w:div w:id="698622297">
      <w:bodyDiv w:val="1"/>
      <w:marLeft w:val="0"/>
      <w:marRight w:val="0"/>
      <w:marTop w:val="0"/>
      <w:marBottom w:val="0"/>
      <w:divBdr>
        <w:top w:val="none" w:sz="0" w:space="0" w:color="auto"/>
        <w:left w:val="none" w:sz="0" w:space="0" w:color="auto"/>
        <w:bottom w:val="none" w:sz="0" w:space="0" w:color="auto"/>
        <w:right w:val="none" w:sz="0" w:space="0" w:color="auto"/>
      </w:divBdr>
      <w:divsChild>
        <w:div w:id="1983651860">
          <w:marLeft w:val="0"/>
          <w:marRight w:val="0"/>
          <w:marTop w:val="0"/>
          <w:marBottom w:val="0"/>
          <w:divBdr>
            <w:top w:val="none" w:sz="0" w:space="0" w:color="auto"/>
            <w:left w:val="none" w:sz="0" w:space="0" w:color="auto"/>
            <w:bottom w:val="none" w:sz="0" w:space="0" w:color="auto"/>
            <w:right w:val="none" w:sz="0" w:space="0" w:color="auto"/>
          </w:divBdr>
          <w:divsChild>
            <w:div w:id="1109080054">
              <w:marLeft w:val="0"/>
              <w:marRight w:val="0"/>
              <w:marTop w:val="0"/>
              <w:marBottom w:val="0"/>
              <w:divBdr>
                <w:top w:val="none" w:sz="0" w:space="0" w:color="auto"/>
                <w:left w:val="none" w:sz="0" w:space="0" w:color="auto"/>
                <w:bottom w:val="none" w:sz="0" w:space="0" w:color="auto"/>
                <w:right w:val="none" w:sz="0" w:space="0" w:color="auto"/>
              </w:divBdr>
              <w:divsChild>
                <w:div w:id="1668559774">
                  <w:marLeft w:val="0"/>
                  <w:marRight w:val="150"/>
                  <w:marTop w:val="0"/>
                  <w:marBottom w:val="180"/>
                  <w:divBdr>
                    <w:top w:val="none" w:sz="0" w:space="0" w:color="auto"/>
                    <w:left w:val="none" w:sz="0" w:space="0" w:color="auto"/>
                    <w:bottom w:val="none" w:sz="0" w:space="0" w:color="auto"/>
                    <w:right w:val="none" w:sz="0" w:space="0" w:color="auto"/>
                  </w:divBdr>
                  <w:divsChild>
                    <w:div w:id="2088837555">
                      <w:marLeft w:val="0"/>
                      <w:marRight w:val="0"/>
                      <w:marTop w:val="0"/>
                      <w:marBottom w:val="0"/>
                      <w:divBdr>
                        <w:top w:val="none" w:sz="0" w:space="0" w:color="auto"/>
                        <w:left w:val="none" w:sz="0" w:space="0" w:color="auto"/>
                        <w:bottom w:val="none" w:sz="0" w:space="0" w:color="auto"/>
                        <w:right w:val="none" w:sz="0" w:space="0" w:color="auto"/>
                      </w:divBdr>
                      <w:divsChild>
                        <w:div w:id="1526822143">
                          <w:marLeft w:val="0"/>
                          <w:marRight w:val="0"/>
                          <w:marTop w:val="0"/>
                          <w:marBottom w:val="0"/>
                          <w:divBdr>
                            <w:top w:val="none" w:sz="0" w:space="0" w:color="auto"/>
                            <w:left w:val="none" w:sz="0" w:space="0" w:color="auto"/>
                            <w:bottom w:val="none" w:sz="0" w:space="0" w:color="auto"/>
                            <w:right w:val="none" w:sz="0" w:space="0" w:color="auto"/>
                          </w:divBdr>
                          <w:divsChild>
                            <w:div w:id="11637430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2630">
      <w:bodyDiv w:val="1"/>
      <w:marLeft w:val="0"/>
      <w:marRight w:val="0"/>
      <w:marTop w:val="0"/>
      <w:marBottom w:val="0"/>
      <w:divBdr>
        <w:top w:val="none" w:sz="0" w:space="0" w:color="auto"/>
        <w:left w:val="none" w:sz="0" w:space="0" w:color="auto"/>
        <w:bottom w:val="none" w:sz="0" w:space="0" w:color="auto"/>
        <w:right w:val="none" w:sz="0" w:space="0" w:color="auto"/>
      </w:divBdr>
    </w:div>
    <w:div w:id="714040296">
      <w:bodyDiv w:val="1"/>
      <w:marLeft w:val="0"/>
      <w:marRight w:val="0"/>
      <w:marTop w:val="0"/>
      <w:marBottom w:val="0"/>
      <w:divBdr>
        <w:top w:val="none" w:sz="0" w:space="0" w:color="auto"/>
        <w:left w:val="none" w:sz="0" w:space="0" w:color="auto"/>
        <w:bottom w:val="none" w:sz="0" w:space="0" w:color="auto"/>
        <w:right w:val="none" w:sz="0" w:space="0" w:color="auto"/>
      </w:divBdr>
      <w:divsChild>
        <w:div w:id="881988257">
          <w:marLeft w:val="0"/>
          <w:marRight w:val="0"/>
          <w:marTop w:val="0"/>
          <w:marBottom w:val="0"/>
          <w:divBdr>
            <w:top w:val="none" w:sz="0" w:space="0" w:color="auto"/>
            <w:left w:val="none" w:sz="0" w:space="0" w:color="auto"/>
            <w:bottom w:val="none" w:sz="0" w:space="0" w:color="auto"/>
            <w:right w:val="none" w:sz="0" w:space="0" w:color="auto"/>
          </w:divBdr>
          <w:divsChild>
            <w:div w:id="2036038983">
              <w:marLeft w:val="0"/>
              <w:marRight w:val="0"/>
              <w:marTop w:val="0"/>
              <w:marBottom w:val="0"/>
              <w:divBdr>
                <w:top w:val="single" w:sz="18" w:space="6" w:color="CC1E1E"/>
                <w:left w:val="single" w:sz="6" w:space="11" w:color="CBCBCB"/>
                <w:bottom w:val="single" w:sz="6" w:space="8" w:color="CBCBCB"/>
                <w:right w:val="single" w:sz="6" w:space="11" w:color="CBCBCB"/>
              </w:divBdr>
              <w:divsChild>
                <w:div w:id="1337224446">
                  <w:marLeft w:val="150"/>
                  <w:marRight w:val="150"/>
                  <w:marTop w:val="0"/>
                  <w:marBottom w:val="150"/>
                  <w:divBdr>
                    <w:top w:val="none" w:sz="0" w:space="0" w:color="auto"/>
                    <w:left w:val="none" w:sz="0" w:space="0" w:color="auto"/>
                    <w:bottom w:val="none" w:sz="0" w:space="0" w:color="auto"/>
                    <w:right w:val="none" w:sz="0" w:space="0" w:color="auto"/>
                  </w:divBdr>
                  <w:divsChild>
                    <w:div w:id="1853300557">
                      <w:marLeft w:val="0"/>
                      <w:marRight w:val="0"/>
                      <w:marTop w:val="0"/>
                      <w:marBottom w:val="0"/>
                      <w:divBdr>
                        <w:top w:val="none" w:sz="0" w:space="0" w:color="auto"/>
                        <w:left w:val="none" w:sz="0" w:space="0" w:color="auto"/>
                        <w:bottom w:val="none" w:sz="0" w:space="0" w:color="auto"/>
                        <w:right w:val="none" w:sz="0" w:space="0" w:color="auto"/>
                      </w:divBdr>
                    </w:div>
                    <w:div w:id="1913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3028">
      <w:bodyDiv w:val="1"/>
      <w:marLeft w:val="0"/>
      <w:marRight w:val="0"/>
      <w:marTop w:val="0"/>
      <w:marBottom w:val="0"/>
      <w:divBdr>
        <w:top w:val="none" w:sz="0" w:space="0" w:color="auto"/>
        <w:left w:val="none" w:sz="0" w:space="0" w:color="auto"/>
        <w:bottom w:val="none" w:sz="0" w:space="0" w:color="auto"/>
        <w:right w:val="none" w:sz="0" w:space="0" w:color="auto"/>
      </w:divBdr>
    </w:div>
    <w:div w:id="723720399">
      <w:bodyDiv w:val="1"/>
      <w:marLeft w:val="0"/>
      <w:marRight w:val="0"/>
      <w:marTop w:val="0"/>
      <w:marBottom w:val="0"/>
      <w:divBdr>
        <w:top w:val="none" w:sz="0" w:space="0" w:color="auto"/>
        <w:left w:val="none" w:sz="0" w:space="0" w:color="auto"/>
        <w:bottom w:val="none" w:sz="0" w:space="0" w:color="auto"/>
        <w:right w:val="none" w:sz="0" w:space="0" w:color="auto"/>
      </w:divBdr>
      <w:divsChild>
        <w:div w:id="249045519">
          <w:marLeft w:val="0"/>
          <w:marRight w:val="0"/>
          <w:marTop w:val="0"/>
          <w:marBottom w:val="0"/>
          <w:divBdr>
            <w:top w:val="none" w:sz="0" w:space="0" w:color="auto"/>
            <w:left w:val="none" w:sz="0" w:space="0" w:color="auto"/>
            <w:bottom w:val="none" w:sz="0" w:space="0" w:color="auto"/>
            <w:right w:val="none" w:sz="0" w:space="0" w:color="auto"/>
          </w:divBdr>
        </w:div>
      </w:divsChild>
    </w:div>
    <w:div w:id="737632004">
      <w:bodyDiv w:val="1"/>
      <w:marLeft w:val="0"/>
      <w:marRight w:val="0"/>
      <w:marTop w:val="0"/>
      <w:marBottom w:val="0"/>
      <w:divBdr>
        <w:top w:val="none" w:sz="0" w:space="0" w:color="auto"/>
        <w:left w:val="none" w:sz="0" w:space="0" w:color="auto"/>
        <w:bottom w:val="none" w:sz="0" w:space="0" w:color="auto"/>
        <w:right w:val="none" w:sz="0" w:space="0" w:color="auto"/>
      </w:divBdr>
    </w:div>
    <w:div w:id="739251998">
      <w:bodyDiv w:val="1"/>
      <w:marLeft w:val="0"/>
      <w:marRight w:val="0"/>
      <w:marTop w:val="0"/>
      <w:marBottom w:val="0"/>
      <w:divBdr>
        <w:top w:val="none" w:sz="0" w:space="0" w:color="auto"/>
        <w:left w:val="none" w:sz="0" w:space="0" w:color="auto"/>
        <w:bottom w:val="none" w:sz="0" w:space="0" w:color="auto"/>
        <w:right w:val="none" w:sz="0" w:space="0" w:color="auto"/>
      </w:divBdr>
    </w:div>
    <w:div w:id="748043501">
      <w:bodyDiv w:val="1"/>
      <w:marLeft w:val="0"/>
      <w:marRight w:val="0"/>
      <w:marTop w:val="0"/>
      <w:marBottom w:val="0"/>
      <w:divBdr>
        <w:top w:val="none" w:sz="0" w:space="0" w:color="auto"/>
        <w:left w:val="none" w:sz="0" w:space="0" w:color="auto"/>
        <w:bottom w:val="none" w:sz="0" w:space="0" w:color="auto"/>
        <w:right w:val="none" w:sz="0" w:space="0" w:color="auto"/>
      </w:divBdr>
    </w:div>
    <w:div w:id="759637828">
      <w:bodyDiv w:val="1"/>
      <w:marLeft w:val="0"/>
      <w:marRight w:val="0"/>
      <w:marTop w:val="0"/>
      <w:marBottom w:val="0"/>
      <w:divBdr>
        <w:top w:val="none" w:sz="0" w:space="0" w:color="auto"/>
        <w:left w:val="none" w:sz="0" w:space="0" w:color="auto"/>
        <w:bottom w:val="none" w:sz="0" w:space="0" w:color="auto"/>
        <w:right w:val="none" w:sz="0" w:space="0" w:color="auto"/>
      </w:divBdr>
      <w:divsChild>
        <w:div w:id="2087337619">
          <w:marLeft w:val="0"/>
          <w:marRight w:val="0"/>
          <w:marTop w:val="0"/>
          <w:marBottom w:val="0"/>
          <w:divBdr>
            <w:top w:val="none" w:sz="0" w:space="0" w:color="auto"/>
            <w:left w:val="none" w:sz="0" w:space="0" w:color="auto"/>
            <w:bottom w:val="none" w:sz="0" w:space="0" w:color="auto"/>
            <w:right w:val="none" w:sz="0" w:space="0" w:color="auto"/>
          </w:divBdr>
        </w:div>
      </w:divsChild>
    </w:div>
    <w:div w:id="772165926">
      <w:bodyDiv w:val="1"/>
      <w:marLeft w:val="0"/>
      <w:marRight w:val="0"/>
      <w:marTop w:val="0"/>
      <w:marBottom w:val="0"/>
      <w:divBdr>
        <w:top w:val="none" w:sz="0" w:space="0" w:color="auto"/>
        <w:left w:val="none" w:sz="0" w:space="0" w:color="auto"/>
        <w:bottom w:val="none" w:sz="0" w:space="0" w:color="auto"/>
        <w:right w:val="none" w:sz="0" w:space="0" w:color="auto"/>
      </w:divBdr>
      <w:divsChild>
        <w:div w:id="1211041333">
          <w:marLeft w:val="0"/>
          <w:marRight w:val="0"/>
          <w:marTop w:val="75"/>
          <w:marBottom w:val="100"/>
          <w:divBdr>
            <w:top w:val="none" w:sz="0" w:space="0" w:color="auto"/>
            <w:left w:val="none" w:sz="0" w:space="0" w:color="auto"/>
            <w:bottom w:val="none" w:sz="0" w:space="0" w:color="auto"/>
            <w:right w:val="none" w:sz="0" w:space="0" w:color="auto"/>
          </w:divBdr>
          <w:divsChild>
            <w:div w:id="619265580">
              <w:marLeft w:val="0"/>
              <w:marRight w:val="0"/>
              <w:marTop w:val="0"/>
              <w:marBottom w:val="0"/>
              <w:divBdr>
                <w:top w:val="none" w:sz="0" w:space="0" w:color="auto"/>
                <w:left w:val="none" w:sz="0" w:space="0" w:color="auto"/>
                <w:bottom w:val="none" w:sz="0" w:space="0" w:color="auto"/>
                <w:right w:val="none" w:sz="0" w:space="0" w:color="auto"/>
              </w:divBdr>
              <w:divsChild>
                <w:div w:id="1667902601">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75099332">
      <w:bodyDiv w:val="1"/>
      <w:marLeft w:val="0"/>
      <w:marRight w:val="0"/>
      <w:marTop w:val="0"/>
      <w:marBottom w:val="0"/>
      <w:divBdr>
        <w:top w:val="none" w:sz="0" w:space="0" w:color="auto"/>
        <w:left w:val="none" w:sz="0" w:space="0" w:color="auto"/>
        <w:bottom w:val="none" w:sz="0" w:space="0" w:color="auto"/>
        <w:right w:val="none" w:sz="0" w:space="0" w:color="auto"/>
      </w:divBdr>
      <w:divsChild>
        <w:div w:id="154222371">
          <w:marLeft w:val="0"/>
          <w:marRight w:val="0"/>
          <w:marTop w:val="75"/>
          <w:marBottom w:val="100"/>
          <w:divBdr>
            <w:top w:val="none" w:sz="0" w:space="0" w:color="auto"/>
            <w:left w:val="none" w:sz="0" w:space="0" w:color="auto"/>
            <w:bottom w:val="none" w:sz="0" w:space="0" w:color="auto"/>
            <w:right w:val="none" w:sz="0" w:space="0" w:color="auto"/>
          </w:divBdr>
          <w:divsChild>
            <w:div w:id="1517188384">
              <w:marLeft w:val="0"/>
              <w:marRight w:val="0"/>
              <w:marTop w:val="0"/>
              <w:marBottom w:val="0"/>
              <w:divBdr>
                <w:top w:val="none" w:sz="0" w:space="0" w:color="auto"/>
                <w:left w:val="none" w:sz="0" w:space="0" w:color="auto"/>
                <w:bottom w:val="none" w:sz="0" w:space="0" w:color="auto"/>
                <w:right w:val="none" w:sz="0" w:space="0" w:color="auto"/>
              </w:divBdr>
              <w:divsChild>
                <w:div w:id="1326124295">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93712990">
      <w:bodyDiv w:val="1"/>
      <w:marLeft w:val="0"/>
      <w:marRight w:val="0"/>
      <w:marTop w:val="0"/>
      <w:marBottom w:val="0"/>
      <w:divBdr>
        <w:top w:val="none" w:sz="0" w:space="0" w:color="auto"/>
        <w:left w:val="none" w:sz="0" w:space="0" w:color="auto"/>
        <w:bottom w:val="none" w:sz="0" w:space="0" w:color="auto"/>
        <w:right w:val="none" w:sz="0" w:space="0" w:color="auto"/>
      </w:divBdr>
    </w:div>
    <w:div w:id="794327241">
      <w:bodyDiv w:val="1"/>
      <w:marLeft w:val="0"/>
      <w:marRight w:val="0"/>
      <w:marTop w:val="0"/>
      <w:marBottom w:val="0"/>
      <w:divBdr>
        <w:top w:val="none" w:sz="0" w:space="0" w:color="auto"/>
        <w:left w:val="none" w:sz="0" w:space="0" w:color="auto"/>
        <w:bottom w:val="none" w:sz="0" w:space="0" w:color="auto"/>
        <w:right w:val="none" w:sz="0" w:space="0" w:color="auto"/>
      </w:divBdr>
    </w:div>
    <w:div w:id="798109347">
      <w:bodyDiv w:val="1"/>
      <w:marLeft w:val="0"/>
      <w:marRight w:val="0"/>
      <w:marTop w:val="0"/>
      <w:marBottom w:val="0"/>
      <w:divBdr>
        <w:top w:val="none" w:sz="0" w:space="0" w:color="auto"/>
        <w:left w:val="none" w:sz="0" w:space="0" w:color="auto"/>
        <w:bottom w:val="none" w:sz="0" w:space="0" w:color="auto"/>
        <w:right w:val="none" w:sz="0" w:space="0" w:color="auto"/>
      </w:divBdr>
      <w:divsChild>
        <w:div w:id="1688021733">
          <w:marLeft w:val="0"/>
          <w:marRight w:val="0"/>
          <w:marTop w:val="0"/>
          <w:marBottom w:val="0"/>
          <w:divBdr>
            <w:top w:val="none" w:sz="0" w:space="0" w:color="auto"/>
            <w:left w:val="none" w:sz="0" w:space="0" w:color="auto"/>
            <w:bottom w:val="none" w:sz="0" w:space="0" w:color="auto"/>
            <w:right w:val="none" w:sz="0" w:space="0" w:color="auto"/>
          </w:divBdr>
          <w:divsChild>
            <w:div w:id="358817813">
              <w:marLeft w:val="0"/>
              <w:marRight w:val="0"/>
              <w:marTop w:val="0"/>
              <w:marBottom w:val="0"/>
              <w:divBdr>
                <w:top w:val="none" w:sz="0" w:space="0" w:color="auto"/>
                <w:left w:val="none" w:sz="0" w:space="0" w:color="auto"/>
                <w:bottom w:val="none" w:sz="0" w:space="0" w:color="auto"/>
                <w:right w:val="none" w:sz="0" w:space="0" w:color="auto"/>
              </w:divBdr>
              <w:divsChild>
                <w:div w:id="988098013">
                  <w:marLeft w:val="0"/>
                  <w:marRight w:val="0"/>
                  <w:marTop w:val="0"/>
                  <w:marBottom w:val="0"/>
                  <w:divBdr>
                    <w:top w:val="single" w:sz="18" w:space="0" w:color="08237A"/>
                    <w:left w:val="none" w:sz="0" w:space="0" w:color="auto"/>
                    <w:bottom w:val="none" w:sz="0" w:space="0" w:color="auto"/>
                    <w:right w:val="none" w:sz="0" w:space="0" w:color="auto"/>
                  </w:divBdr>
                  <w:divsChild>
                    <w:div w:id="1231303525">
                      <w:marLeft w:val="0"/>
                      <w:marRight w:val="0"/>
                      <w:marTop w:val="0"/>
                      <w:marBottom w:val="0"/>
                      <w:divBdr>
                        <w:top w:val="single" w:sz="2" w:space="8" w:color="BBBBBB"/>
                        <w:left w:val="single" w:sz="6" w:space="0" w:color="BBBBBB"/>
                        <w:bottom w:val="single" w:sz="6" w:space="0" w:color="BBBBBB"/>
                        <w:right w:val="single" w:sz="6" w:space="0" w:color="BBBBBB"/>
                      </w:divBdr>
                      <w:divsChild>
                        <w:div w:id="1146629939">
                          <w:marLeft w:val="0"/>
                          <w:marRight w:val="0"/>
                          <w:marTop w:val="0"/>
                          <w:marBottom w:val="0"/>
                          <w:divBdr>
                            <w:top w:val="none" w:sz="0" w:space="0" w:color="auto"/>
                            <w:left w:val="none" w:sz="0" w:space="0" w:color="auto"/>
                            <w:bottom w:val="none" w:sz="0" w:space="0" w:color="auto"/>
                            <w:right w:val="none" w:sz="0" w:space="0" w:color="auto"/>
                          </w:divBdr>
                          <w:divsChild>
                            <w:div w:id="1748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1627">
      <w:bodyDiv w:val="1"/>
      <w:marLeft w:val="0"/>
      <w:marRight w:val="0"/>
      <w:marTop w:val="0"/>
      <w:marBottom w:val="0"/>
      <w:divBdr>
        <w:top w:val="none" w:sz="0" w:space="0" w:color="auto"/>
        <w:left w:val="none" w:sz="0" w:space="0" w:color="auto"/>
        <w:bottom w:val="none" w:sz="0" w:space="0" w:color="auto"/>
        <w:right w:val="none" w:sz="0" w:space="0" w:color="auto"/>
      </w:divBdr>
    </w:div>
    <w:div w:id="805313839">
      <w:bodyDiv w:val="1"/>
      <w:marLeft w:val="0"/>
      <w:marRight w:val="0"/>
      <w:marTop w:val="0"/>
      <w:marBottom w:val="0"/>
      <w:divBdr>
        <w:top w:val="none" w:sz="0" w:space="0" w:color="auto"/>
        <w:left w:val="none" w:sz="0" w:space="0" w:color="auto"/>
        <w:bottom w:val="none" w:sz="0" w:space="0" w:color="auto"/>
        <w:right w:val="none" w:sz="0" w:space="0" w:color="auto"/>
      </w:divBdr>
      <w:divsChild>
        <w:div w:id="250162210">
          <w:marLeft w:val="0"/>
          <w:marRight w:val="0"/>
          <w:marTop w:val="0"/>
          <w:marBottom w:val="0"/>
          <w:divBdr>
            <w:top w:val="none" w:sz="0" w:space="0" w:color="auto"/>
            <w:left w:val="none" w:sz="0" w:space="0" w:color="auto"/>
            <w:bottom w:val="none" w:sz="0" w:space="0" w:color="auto"/>
            <w:right w:val="none" w:sz="0" w:space="0" w:color="auto"/>
          </w:divBdr>
          <w:divsChild>
            <w:div w:id="2010599924">
              <w:marLeft w:val="0"/>
              <w:marRight w:val="0"/>
              <w:marTop w:val="0"/>
              <w:marBottom w:val="0"/>
              <w:divBdr>
                <w:top w:val="single" w:sz="6" w:space="0" w:color="EDEDED"/>
                <w:left w:val="none" w:sz="0" w:space="0" w:color="auto"/>
                <w:bottom w:val="none" w:sz="0" w:space="0" w:color="auto"/>
                <w:right w:val="none" w:sz="0" w:space="0" w:color="auto"/>
              </w:divBdr>
              <w:divsChild>
                <w:div w:id="3363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585">
      <w:bodyDiv w:val="1"/>
      <w:marLeft w:val="0"/>
      <w:marRight w:val="0"/>
      <w:marTop w:val="0"/>
      <w:marBottom w:val="0"/>
      <w:divBdr>
        <w:top w:val="none" w:sz="0" w:space="0" w:color="auto"/>
        <w:left w:val="none" w:sz="0" w:space="0" w:color="auto"/>
        <w:bottom w:val="none" w:sz="0" w:space="0" w:color="auto"/>
        <w:right w:val="none" w:sz="0" w:space="0" w:color="auto"/>
      </w:divBdr>
      <w:divsChild>
        <w:div w:id="913703183">
          <w:marLeft w:val="0"/>
          <w:marRight w:val="0"/>
          <w:marTop w:val="75"/>
          <w:marBottom w:val="75"/>
          <w:divBdr>
            <w:top w:val="none" w:sz="0" w:space="0" w:color="auto"/>
            <w:left w:val="none" w:sz="0" w:space="0" w:color="auto"/>
            <w:bottom w:val="none" w:sz="0" w:space="0" w:color="auto"/>
            <w:right w:val="none" w:sz="0" w:space="0" w:color="auto"/>
          </w:divBdr>
          <w:divsChild>
            <w:div w:id="1415738711">
              <w:marLeft w:val="0"/>
              <w:marRight w:val="0"/>
              <w:marTop w:val="0"/>
              <w:marBottom w:val="0"/>
              <w:divBdr>
                <w:top w:val="single" w:sz="6" w:space="0" w:color="BEBEBE"/>
                <w:left w:val="single" w:sz="6" w:space="0" w:color="BEBEBE"/>
                <w:bottom w:val="single" w:sz="6" w:space="0" w:color="BEBEBE"/>
                <w:right w:val="single" w:sz="6" w:space="0" w:color="BEBEBE"/>
              </w:divBdr>
              <w:divsChild>
                <w:div w:id="1243414593">
                  <w:marLeft w:val="0"/>
                  <w:marRight w:val="0"/>
                  <w:marTop w:val="0"/>
                  <w:marBottom w:val="0"/>
                  <w:divBdr>
                    <w:top w:val="none" w:sz="0" w:space="0" w:color="auto"/>
                    <w:left w:val="none" w:sz="0" w:space="0" w:color="auto"/>
                    <w:bottom w:val="none" w:sz="0" w:space="0" w:color="auto"/>
                    <w:right w:val="none" w:sz="0" w:space="0" w:color="auto"/>
                  </w:divBdr>
                  <w:divsChild>
                    <w:div w:id="598686559">
                      <w:marLeft w:val="0"/>
                      <w:marRight w:val="0"/>
                      <w:marTop w:val="0"/>
                      <w:marBottom w:val="0"/>
                      <w:divBdr>
                        <w:top w:val="none" w:sz="0" w:space="0" w:color="auto"/>
                        <w:left w:val="none" w:sz="0" w:space="0" w:color="auto"/>
                        <w:bottom w:val="none" w:sz="0" w:space="0" w:color="auto"/>
                        <w:right w:val="none" w:sz="0" w:space="0" w:color="auto"/>
                      </w:divBdr>
                      <w:divsChild>
                        <w:div w:id="1931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8028">
      <w:bodyDiv w:val="1"/>
      <w:marLeft w:val="0"/>
      <w:marRight w:val="0"/>
      <w:marTop w:val="0"/>
      <w:marBottom w:val="0"/>
      <w:divBdr>
        <w:top w:val="none" w:sz="0" w:space="0" w:color="auto"/>
        <w:left w:val="none" w:sz="0" w:space="0" w:color="auto"/>
        <w:bottom w:val="none" w:sz="0" w:space="0" w:color="auto"/>
        <w:right w:val="none" w:sz="0" w:space="0" w:color="auto"/>
      </w:divBdr>
      <w:divsChild>
        <w:div w:id="1744764959">
          <w:marLeft w:val="0"/>
          <w:marRight w:val="0"/>
          <w:marTop w:val="0"/>
          <w:marBottom w:val="0"/>
          <w:divBdr>
            <w:top w:val="none" w:sz="0" w:space="0" w:color="auto"/>
            <w:left w:val="none" w:sz="0" w:space="0" w:color="auto"/>
            <w:bottom w:val="none" w:sz="0" w:space="0" w:color="auto"/>
            <w:right w:val="none" w:sz="0" w:space="0" w:color="auto"/>
          </w:divBdr>
        </w:div>
      </w:divsChild>
    </w:div>
    <w:div w:id="88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12882886">
          <w:marLeft w:val="0"/>
          <w:marRight w:val="0"/>
          <w:marTop w:val="0"/>
          <w:marBottom w:val="0"/>
          <w:divBdr>
            <w:top w:val="none" w:sz="0" w:space="0" w:color="auto"/>
            <w:left w:val="none" w:sz="0" w:space="0" w:color="auto"/>
            <w:bottom w:val="none" w:sz="0" w:space="0" w:color="auto"/>
            <w:right w:val="none" w:sz="0" w:space="0" w:color="auto"/>
          </w:divBdr>
          <w:divsChild>
            <w:div w:id="929433864">
              <w:marLeft w:val="0"/>
              <w:marRight w:val="0"/>
              <w:marTop w:val="0"/>
              <w:marBottom w:val="0"/>
              <w:divBdr>
                <w:top w:val="none" w:sz="0" w:space="0" w:color="auto"/>
                <w:left w:val="none" w:sz="0" w:space="0" w:color="auto"/>
                <w:bottom w:val="none" w:sz="0" w:space="0" w:color="auto"/>
                <w:right w:val="none" w:sz="0" w:space="0" w:color="auto"/>
              </w:divBdr>
              <w:divsChild>
                <w:div w:id="27537232">
                  <w:marLeft w:val="0"/>
                  <w:marRight w:val="150"/>
                  <w:marTop w:val="0"/>
                  <w:marBottom w:val="180"/>
                  <w:divBdr>
                    <w:top w:val="none" w:sz="0" w:space="0" w:color="auto"/>
                    <w:left w:val="none" w:sz="0" w:space="0" w:color="auto"/>
                    <w:bottom w:val="none" w:sz="0" w:space="0" w:color="auto"/>
                    <w:right w:val="none" w:sz="0" w:space="0" w:color="auto"/>
                  </w:divBdr>
                  <w:divsChild>
                    <w:div w:id="252014680">
                      <w:marLeft w:val="0"/>
                      <w:marRight w:val="0"/>
                      <w:marTop w:val="0"/>
                      <w:marBottom w:val="0"/>
                      <w:divBdr>
                        <w:top w:val="none" w:sz="0" w:space="0" w:color="auto"/>
                        <w:left w:val="none" w:sz="0" w:space="0" w:color="auto"/>
                        <w:bottom w:val="none" w:sz="0" w:space="0" w:color="auto"/>
                        <w:right w:val="none" w:sz="0" w:space="0" w:color="auto"/>
                      </w:divBdr>
                      <w:divsChild>
                        <w:div w:id="1685325725">
                          <w:marLeft w:val="0"/>
                          <w:marRight w:val="0"/>
                          <w:marTop w:val="0"/>
                          <w:marBottom w:val="0"/>
                          <w:divBdr>
                            <w:top w:val="none" w:sz="0" w:space="0" w:color="auto"/>
                            <w:left w:val="none" w:sz="0" w:space="0" w:color="auto"/>
                            <w:bottom w:val="none" w:sz="0" w:space="0" w:color="auto"/>
                            <w:right w:val="none" w:sz="0" w:space="0" w:color="auto"/>
                          </w:divBdr>
                          <w:divsChild>
                            <w:div w:id="13142176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572">
      <w:bodyDiv w:val="1"/>
      <w:marLeft w:val="0"/>
      <w:marRight w:val="0"/>
      <w:marTop w:val="0"/>
      <w:marBottom w:val="0"/>
      <w:divBdr>
        <w:top w:val="none" w:sz="0" w:space="0" w:color="auto"/>
        <w:left w:val="none" w:sz="0" w:space="0" w:color="auto"/>
        <w:bottom w:val="none" w:sz="0" w:space="0" w:color="auto"/>
        <w:right w:val="none" w:sz="0" w:space="0" w:color="auto"/>
      </w:divBdr>
    </w:div>
    <w:div w:id="893467820">
      <w:bodyDiv w:val="1"/>
      <w:marLeft w:val="0"/>
      <w:marRight w:val="0"/>
      <w:marTop w:val="0"/>
      <w:marBottom w:val="0"/>
      <w:divBdr>
        <w:top w:val="none" w:sz="0" w:space="0" w:color="auto"/>
        <w:left w:val="none" w:sz="0" w:space="0" w:color="auto"/>
        <w:bottom w:val="none" w:sz="0" w:space="0" w:color="auto"/>
        <w:right w:val="none" w:sz="0" w:space="0" w:color="auto"/>
      </w:divBdr>
      <w:divsChild>
        <w:div w:id="1181701064">
          <w:marLeft w:val="0"/>
          <w:marRight w:val="0"/>
          <w:marTop w:val="75"/>
          <w:marBottom w:val="100"/>
          <w:divBdr>
            <w:top w:val="none" w:sz="0" w:space="0" w:color="auto"/>
            <w:left w:val="none" w:sz="0" w:space="0" w:color="auto"/>
            <w:bottom w:val="none" w:sz="0" w:space="0" w:color="auto"/>
            <w:right w:val="none" w:sz="0" w:space="0" w:color="auto"/>
          </w:divBdr>
          <w:divsChild>
            <w:div w:id="877202224">
              <w:marLeft w:val="0"/>
              <w:marRight w:val="0"/>
              <w:marTop w:val="0"/>
              <w:marBottom w:val="0"/>
              <w:divBdr>
                <w:top w:val="none" w:sz="0" w:space="0" w:color="auto"/>
                <w:left w:val="none" w:sz="0" w:space="0" w:color="auto"/>
                <w:bottom w:val="none" w:sz="0" w:space="0" w:color="auto"/>
                <w:right w:val="none" w:sz="0" w:space="0" w:color="auto"/>
              </w:divBdr>
              <w:divsChild>
                <w:div w:id="74553943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906260183">
      <w:bodyDiv w:val="1"/>
      <w:marLeft w:val="0"/>
      <w:marRight w:val="0"/>
      <w:marTop w:val="0"/>
      <w:marBottom w:val="0"/>
      <w:divBdr>
        <w:top w:val="none" w:sz="0" w:space="0" w:color="auto"/>
        <w:left w:val="none" w:sz="0" w:space="0" w:color="auto"/>
        <w:bottom w:val="none" w:sz="0" w:space="0" w:color="auto"/>
        <w:right w:val="none" w:sz="0" w:space="0" w:color="auto"/>
      </w:divBdr>
    </w:div>
    <w:div w:id="912811194">
      <w:bodyDiv w:val="1"/>
      <w:marLeft w:val="0"/>
      <w:marRight w:val="0"/>
      <w:marTop w:val="0"/>
      <w:marBottom w:val="0"/>
      <w:divBdr>
        <w:top w:val="none" w:sz="0" w:space="0" w:color="auto"/>
        <w:left w:val="none" w:sz="0" w:space="0" w:color="auto"/>
        <w:bottom w:val="none" w:sz="0" w:space="0" w:color="auto"/>
        <w:right w:val="none" w:sz="0" w:space="0" w:color="auto"/>
      </w:divBdr>
      <w:divsChild>
        <w:div w:id="819662787">
          <w:marLeft w:val="0"/>
          <w:marRight w:val="0"/>
          <w:marTop w:val="63"/>
          <w:marBottom w:val="100"/>
          <w:divBdr>
            <w:top w:val="none" w:sz="0" w:space="0" w:color="auto"/>
            <w:left w:val="none" w:sz="0" w:space="0" w:color="auto"/>
            <w:bottom w:val="none" w:sz="0" w:space="0" w:color="auto"/>
            <w:right w:val="none" w:sz="0" w:space="0" w:color="auto"/>
          </w:divBdr>
          <w:divsChild>
            <w:div w:id="1892421704">
              <w:marLeft w:val="0"/>
              <w:marRight w:val="0"/>
              <w:marTop w:val="0"/>
              <w:marBottom w:val="0"/>
              <w:divBdr>
                <w:top w:val="none" w:sz="0" w:space="0" w:color="auto"/>
                <w:left w:val="none" w:sz="0" w:space="0" w:color="auto"/>
                <w:bottom w:val="none" w:sz="0" w:space="0" w:color="auto"/>
                <w:right w:val="none" w:sz="0" w:space="0" w:color="auto"/>
              </w:divBdr>
              <w:divsChild>
                <w:div w:id="45687551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918094849">
      <w:bodyDiv w:val="1"/>
      <w:marLeft w:val="0"/>
      <w:marRight w:val="0"/>
      <w:marTop w:val="0"/>
      <w:marBottom w:val="0"/>
      <w:divBdr>
        <w:top w:val="none" w:sz="0" w:space="0" w:color="auto"/>
        <w:left w:val="none" w:sz="0" w:space="0" w:color="auto"/>
        <w:bottom w:val="none" w:sz="0" w:space="0" w:color="auto"/>
        <w:right w:val="none" w:sz="0" w:space="0" w:color="auto"/>
      </w:divBdr>
    </w:div>
    <w:div w:id="933711447">
      <w:bodyDiv w:val="1"/>
      <w:marLeft w:val="0"/>
      <w:marRight w:val="0"/>
      <w:marTop w:val="0"/>
      <w:marBottom w:val="0"/>
      <w:divBdr>
        <w:top w:val="none" w:sz="0" w:space="0" w:color="auto"/>
        <w:left w:val="none" w:sz="0" w:space="0" w:color="auto"/>
        <w:bottom w:val="none" w:sz="0" w:space="0" w:color="auto"/>
        <w:right w:val="none" w:sz="0" w:space="0" w:color="auto"/>
      </w:divBdr>
      <w:divsChild>
        <w:div w:id="1898783314">
          <w:marLeft w:val="0"/>
          <w:marRight w:val="0"/>
          <w:marTop w:val="90"/>
          <w:marBottom w:val="0"/>
          <w:divBdr>
            <w:top w:val="none" w:sz="0" w:space="0" w:color="auto"/>
            <w:left w:val="none" w:sz="0" w:space="0" w:color="auto"/>
            <w:bottom w:val="none" w:sz="0" w:space="0" w:color="auto"/>
            <w:right w:val="none" w:sz="0" w:space="0" w:color="auto"/>
          </w:divBdr>
          <w:divsChild>
            <w:div w:id="1088575587">
              <w:marLeft w:val="0"/>
              <w:marRight w:val="0"/>
              <w:marTop w:val="0"/>
              <w:marBottom w:val="0"/>
              <w:divBdr>
                <w:top w:val="none" w:sz="0" w:space="0" w:color="auto"/>
                <w:left w:val="none" w:sz="0" w:space="0" w:color="auto"/>
                <w:bottom w:val="none" w:sz="0" w:space="0" w:color="auto"/>
                <w:right w:val="none" w:sz="0" w:space="0" w:color="auto"/>
              </w:divBdr>
              <w:divsChild>
                <w:div w:id="1569194923">
                  <w:marLeft w:val="0"/>
                  <w:marRight w:val="0"/>
                  <w:marTop w:val="0"/>
                  <w:marBottom w:val="0"/>
                  <w:divBdr>
                    <w:top w:val="single" w:sz="18" w:space="0" w:color="003766"/>
                    <w:left w:val="single" w:sz="6" w:space="0" w:color="CCCCCC"/>
                    <w:bottom w:val="single" w:sz="6" w:space="0" w:color="CCCCCC"/>
                    <w:right w:val="single" w:sz="6" w:space="0" w:color="CCCCCC"/>
                  </w:divBdr>
                  <w:divsChild>
                    <w:div w:id="1946302687">
                      <w:marLeft w:val="0"/>
                      <w:marRight w:val="0"/>
                      <w:marTop w:val="0"/>
                      <w:marBottom w:val="0"/>
                      <w:divBdr>
                        <w:top w:val="none" w:sz="0" w:space="0" w:color="auto"/>
                        <w:left w:val="none" w:sz="0" w:space="0" w:color="auto"/>
                        <w:bottom w:val="none" w:sz="0" w:space="0" w:color="auto"/>
                        <w:right w:val="none" w:sz="0" w:space="0" w:color="auto"/>
                      </w:divBdr>
                      <w:divsChild>
                        <w:div w:id="18804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18883">
      <w:bodyDiv w:val="1"/>
      <w:marLeft w:val="0"/>
      <w:marRight w:val="0"/>
      <w:marTop w:val="0"/>
      <w:marBottom w:val="0"/>
      <w:divBdr>
        <w:top w:val="none" w:sz="0" w:space="0" w:color="auto"/>
        <w:left w:val="none" w:sz="0" w:space="0" w:color="auto"/>
        <w:bottom w:val="none" w:sz="0" w:space="0" w:color="auto"/>
        <w:right w:val="none" w:sz="0" w:space="0" w:color="auto"/>
      </w:divBdr>
      <w:divsChild>
        <w:div w:id="1637176170">
          <w:marLeft w:val="0"/>
          <w:marRight w:val="0"/>
          <w:marTop w:val="0"/>
          <w:marBottom w:val="0"/>
          <w:divBdr>
            <w:top w:val="none" w:sz="0" w:space="0" w:color="auto"/>
            <w:left w:val="none" w:sz="0" w:space="0" w:color="auto"/>
            <w:bottom w:val="none" w:sz="0" w:space="0" w:color="auto"/>
            <w:right w:val="none" w:sz="0" w:space="0" w:color="auto"/>
          </w:divBdr>
          <w:divsChild>
            <w:div w:id="2071076275">
              <w:marLeft w:val="0"/>
              <w:marRight w:val="0"/>
              <w:marTop w:val="0"/>
              <w:marBottom w:val="0"/>
              <w:divBdr>
                <w:top w:val="none" w:sz="0" w:space="0" w:color="auto"/>
                <w:left w:val="none" w:sz="0" w:space="0" w:color="auto"/>
                <w:bottom w:val="none" w:sz="0" w:space="0" w:color="auto"/>
                <w:right w:val="none" w:sz="0" w:space="0" w:color="auto"/>
              </w:divBdr>
              <w:divsChild>
                <w:div w:id="1761439134">
                  <w:marLeft w:val="0"/>
                  <w:marRight w:val="0"/>
                  <w:marTop w:val="0"/>
                  <w:marBottom w:val="0"/>
                  <w:divBdr>
                    <w:top w:val="single" w:sz="6" w:space="4" w:color="E0E0E0"/>
                    <w:left w:val="single" w:sz="6" w:space="0" w:color="E0E0E0"/>
                    <w:bottom w:val="single" w:sz="6" w:space="8" w:color="E0E0E0"/>
                    <w:right w:val="single" w:sz="6" w:space="0" w:color="E0E0E0"/>
                  </w:divBdr>
                  <w:divsChild>
                    <w:div w:id="811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7782">
      <w:bodyDiv w:val="1"/>
      <w:marLeft w:val="0"/>
      <w:marRight w:val="0"/>
      <w:marTop w:val="0"/>
      <w:marBottom w:val="0"/>
      <w:divBdr>
        <w:top w:val="none" w:sz="0" w:space="0" w:color="auto"/>
        <w:left w:val="none" w:sz="0" w:space="0" w:color="auto"/>
        <w:bottom w:val="none" w:sz="0" w:space="0" w:color="auto"/>
        <w:right w:val="none" w:sz="0" w:space="0" w:color="auto"/>
      </w:divBdr>
    </w:div>
    <w:div w:id="955866357">
      <w:bodyDiv w:val="1"/>
      <w:marLeft w:val="0"/>
      <w:marRight w:val="0"/>
      <w:marTop w:val="0"/>
      <w:marBottom w:val="0"/>
      <w:divBdr>
        <w:top w:val="none" w:sz="0" w:space="0" w:color="auto"/>
        <w:left w:val="none" w:sz="0" w:space="0" w:color="auto"/>
        <w:bottom w:val="none" w:sz="0" w:space="0" w:color="auto"/>
        <w:right w:val="none" w:sz="0" w:space="0" w:color="auto"/>
      </w:divBdr>
    </w:div>
    <w:div w:id="957180179">
      <w:bodyDiv w:val="1"/>
      <w:marLeft w:val="0"/>
      <w:marRight w:val="0"/>
      <w:marTop w:val="0"/>
      <w:marBottom w:val="0"/>
      <w:divBdr>
        <w:top w:val="none" w:sz="0" w:space="0" w:color="auto"/>
        <w:left w:val="none" w:sz="0" w:space="0" w:color="auto"/>
        <w:bottom w:val="none" w:sz="0" w:space="0" w:color="auto"/>
        <w:right w:val="none" w:sz="0" w:space="0" w:color="auto"/>
      </w:divBdr>
      <w:divsChild>
        <w:div w:id="1679963588">
          <w:marLeft w:val="0"/>
          <w:marRight w:val="0"/>
          <w:marTop w:val="82"/>
          <w:marBottom w:val="95"/>
          <w:divBdr>
            <w:top w:val="none" w:sz="0" w:space="0" w:color="auto"/>
            <w:left w:val="none" w:sz="0" w:space="0" w:color="auto"/>
            <w:bottom w:val="none" w:sz="0" w:space="0" w:color="auto"/>
            <w:right w:val="none" w:sz="0" w:space="0" w:color="auto"/>
          </w:divBdr>
          <w:divsChild>
            <w:div w:id="668141691">
              <w:marLeft w:val="0"/>
              <w:marRight w:val="0"/>
              <w:marTop w:val="0"/>
              <w:marBottom w:val="0"/>
              <w:divBdr>
                <w:top w:val="none" w:sz="0" w:space="0" w:color="auto"/>
                <w:left w:val="none" w:sz="0" w:space="0" w:color="auto"/>
                <w:bottom w:val="none" w:sz="0" w:space="0" w:color="auto"/>
                <w:right w:val="none" w:sz="0" w:space="0" w:color="auto"/>
              </w:divBdr>
              <w:divsChild>
                <w:div w:id="906499491">
                  <w:marLeft w:val="0"/>
                  <w:marRight w:val="0"/>
                  <w:marTop w:val="0"/>
                  <w:marBottom w:val="0"/>
                  <w:divBdr>
                    <w:top w:val="none" w:sz="0" w:space="0" w:color="auto"/>
                    <w:left w:val="none" w:sz="0" w:space="0" w:color="auto"/>
                    <w:bottom w:val="none" w:sz="0" w:space="0" w:color="auto"/>
                    <w:right w:val="none" w:sz="0" w:space="0" w:color="auto"/>
                  </w:divBdr>
                  <w:divsChild>
                    <w:div w:id="1386103250">
                      <w:marLeft w:val="0"/>
                      <w:marRight w:val="0"/>
                      <w:marTop w:val="0"/>
                      <w:marBottom w:val="0"/>
                      <w:divBdr>
                        <w:top w:val="none" w:sz="0" w:space="0" w:color="auto"/>
                        <w:left w:val="none" w:sz="0" w:space="0" w:color="auto"/>
                        <w:bottom w:val="none" w:sz="0" w:space="0" w:color="auto"/>
                        <w:right w:val="none" w:sz="0" w:space="0" w:color="auto"/>
                      </w:divBdr>
                      <w:divsChild>
                        <w:div w:id="914899451">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959921161">
      <w:bodyDiv w:val="1"/>
      <w:marLeft w:val="0"/>
      <w:marRight w:val="0"/>
      <w:marTop w:val="0"/>
      <w:marBottom w:val="0"/>
      <w:divBdr>
        <w:top w:val="none" w:sz="0" w:space="0" w:color="auto"/>
        <w:left w:val="none" w:sz="0" w:space="0" w:color="auto"/>
        <w:bottom w:val="none" w:sz="0" w:space="0" w:color="auto"/>
        <w:right w:val="none" w:sz="0" w:space="0" w:color="auto"/>
      </w:divBdr>
    </w:div>
    <w:div w:id="976880385">
      <w:bodyDiv w:val="1"/>
      <w:marLeft w:val="0"/>
      <w:marRight w:val="0"/>
      <w:marTop w:val="0"/>
      <w:marBottom w:val="0"/>
      <w:divBdr>
        <w:top w:val="none" w:sz="0" w:space="0" w:color="auto"/>
        <w:left w:val="none" w:sz="0" w:space="0" w:color="auto"/>
        <w:bottom w:val="none" w:sz="0" w:space="0" w:color="auto"/>
        <w:right w:val="none" w:sz="0" w:space="0" w:color="auto"/>
      </w:divBdr>
      <w:divsChild>
        <w:div w:id="1781081">
          <w:marLeft w:val="0"/>
          <w:marRight w:val="0"/>
          <w:marTop w:val="0"/>
          <w:marBottom w:val="0"/>
          <w:divBdr>
            <w:top w:val="none" w:sz="0" w:space="0" w:color="auto"/>
            <w:left w:val="none" w:sz="0" w:space="0" w:color="auto"/>
            <w:bottom w:val="none" w:sz="0" w:space="0" w:color="auto"/>
            <w:right w:val="none" w:sz="0" w:space="0" w:color="auto"/>
          </w:divBdr>
          <w:divsChild>
            <w:div w:id="231352519">
              <w:marLeft w:val="0"/>
              <w:marRight w:val="0"/>
              <w:marTop w:val="0"/>
              <w:marBottom w:val="0"/>
              <w:divBdr>
                <w:top w:val="none" w:sz="0" w:space="0" w:color="auto"/>
                <w:left w:val="none" w:sz="0" w:space="0" w:color="auto"/>
                <w:bottom w:val="none" w:sz="0" w:space="0" w:color="auto"/>
                <w:right w:val="none" w:sz="0" w:space="0" w:color="auto"/>
              </w:divBdr>
              <w:divsChild>
                <w:div w:id="1151097195">
                  <w:marLeft w:val="0"/>
                  <w:marRight w:val="0"/>
                  <w:marTop w:val="0"/>
                  <w:marBottom w:val="0"/>
                  <w:divBdr>
                    <w:top w:val="single" w:sz="18" w:space="0" w:color="08237A"/>
                    <w:left w:val="none" w:sz="0" w:space="0" w:color="auto"/>
                    <w:bottom w:val="none" w:sz="0" w:space="0" w:color="auto"/>
                    <w:right w:val="none" w:sz="0" w:space="0" w:color="auto"/>
                  </w:divBdr>
                  <w:divsChild>
                    <w:div w:id="1705708783">
                      <w:marLeft w:val="0"/>
                      <w:marRight w:val="0"/>
                      <w:marTop w:val="0"/>
                      <w:marBottom w:val="0"/>
                      <w:divBdr>
                        <w:top w:val="single" w:sz="2" w:space="8" w:color="BBBBBB"/>
                        <w:left w:val="single" w:sz="6" w:space="0" w:color="BBBBBB"/>
                        <w:bottom w:val="single" w:sz="6" w:space="0" w:color="BBBBBB"/>
                        <w:right w:val="single" w:sz="6" w:space="0" w:color="BBBBBB"/>
                      </w:divBdr>
                      <w:divsChild>
                        <w:div w:id="575942592">
                          <w:marLeft w:val="0"/>
                          <w:marRight w:val="0"/>
                          <w:marTop w:val="0"/>
                          <w:marBottom w:val="0"/>
                          <w:divBdr>
                            <w:top w:val="none" w:sz="0" w:space="0" w:color="auto"/>
                            <w:left w:val="none" w:sz="0" w:space="0" w:color="auto"/>
                            <w:bottom w:val="none" w:sz="0" w:space="0" w:color="auto"/>
                            <w:right w:val="none" w:sz="0" w:space="0" w:color="auto"/>
                          </w:divBdr>
                          <w:divsChild>
                            <w:div w:id="552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12292">
      <w:bodyDiv w:val="1"/>
      <w:marLeft w:val="0"/>
      <w:marRight w:val="0"/>
      <w:marTop w:val="0"/>
      <w:marBottom w:val="0"/>
      <w:divBdr>
        <w:top w:val="none" w:sz="0" w:space="0" w:color="auto"/>
        <w:left w:val="none" w:sz="0" w:space="0" w:color="auto"/>
        <w:bottom w:val="none" w:sz="0" w:space="0" w:color="auto"/>
        <w:right w:val="none" w:sz="0" w:space="0" w:color="auto"/>
      </w:divBdr>
      <w:divsChild>
        <w:div w:id="1362784409">
          <w:marLeft w:val="0"/>
          <w:marRight w:val="0"/>
          <w:marTop w:val="0"/>
          <w:marBottom w:val="0"/>
          <w:divBdr>
            <w:top w:val="none" w:sz="0" w:space="0" w:color="auto"/>
            <w:left w:val="none" w:sz="0" w:space="0" w:color="auto"/>
            <w:bottom w:val="none" w:sz="0" w:space="0" w:color="auto"/>
            <w:right w:val="none" w:sz="0" w:space="0" w:color="auto"/>
          </w:divBdr>
          <w:divsChild>
            <w:div w:id="980812188">
              <w:marLeft w:val="0"/>
              <w:marRight w:val="0"/>
              <w:marTop w:val="0"/>
              <w:marBottom w:val="0"/>
              <w:divBdr>
                <w:top w:val="single" w:sz="6" w:space="0" w:color="DBDBDB"/>
                <w:left w:val="none" w:sz="0" w:space="0" w:color="auto"/>
                <w:bottom w:val="none" w:sz="0" w:space="0" w:color="auto"/>
                <w:right w:val="none" w:sz="0" w:space="0" w:color="auto"/>
              </w:divBdr>
              <w:divsChild>
                <w:div w:id="1162888061">
                  <w:marLeft w:val="0"/>
                  <w:marRight w:val="0"/>
                  <w:marTop w:val="0"/>
                  <w:marBottom w:val="0"/>
                  <w:divBdr>
                    <w:top w:val="none" w:sz="0" w:space="0" w:color="auto"/>
                    <w:left w:val="none" w:sz="0" w:space="0" w:color="auto"/>
                    <w:bottom w:val="none" w:sz="0" w:space="0" w:color="auto"/>
                    <w:right w:val="none" w:sz="0" w:space="0" w:color="auto"/>
                  </w:divBdr>
                  <w:divsChild>
                    <w:div w:id="185556957">
                      <w:marLeft w:val="0"/>
                      <w:marRight w:val="0"/>
                      <w:marTop w:val="0"/>
                      <w:marBottom w:val="0"/>
                      <w:divBdr>
                        <w:top w:val="none" w:sz="0" w:space="0" w:color="auto"/>
                        <w:left w:val="none" w:sz="0" w:space="0" w:color="auto"/>
                        <w:bottom w:val="none" w:sz="0" w:space="0" w:color="auto"/>
                        <w:right w:val="none" w:sz="0" w:space="0" w:color="auto"/>
                      </w:divBdr>
                      <w:divsChild>
                        <w:div w:id="85270520">
                          <w:marLeft w:val="0"/>
                          <w:marRight w:val="0"/>
                          <w:marTop w:val="0"/>
                          <w:marBottom w:val="0"/>
                          <w:divBdr>
                            <w:top w:val="none" w:sz="0" w:space="0" w:color="auto"/>
                            <w:left w:val="none" w:sz="0" w:space="0" w:color="auto"/>
                            <w:bottom w:val="none" w:sz="0" w:space="0" w:color="auto"/>
                            <w:right w:val="none" w:sz="0" w:space="0" w:color="auto"/>
                          </w:divBdr>
                          <w:divsChild>
                            <w:div w:id="921718029">
                              <w:marLeft w:val="0"/>
                              <w:marRight w:val="0"/>
                              <w:marTop w:val="0"/>
                              <w:marBottom w:val="0"/>
                              <w:divBdr>
                                <w:top w:val="none" w:sz="0" w:space="0" w:color="auto"/>
                                <w:left w:val="none" w:sz="0" w:space="0" w:color="auto"/>
                                <w:bottom w:val="none" w:sz="0" w:space="0" w:color="auto"/>
                                <w:right w:val="none" w:sz="0" w:space="0" w:color="auto"/>
                              </w:divBdr>
                              <w:divsChild>
                                <w:div w:id="2059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54753">
      <w:bodyDiv w:val="1"/>
      <w:marLeft w:val="0"/>
      <w:marRight w:val="0"/>
      <w:marTop w:val="0"/>
      <w:marBottom w:val="0"/>
      <w:divBdr>
        <w:top w:val="none" w:sz="0" w:space="0" w:color="auto"/>
        <w:left w:val="none" w:sz="0" w:space="0" w:color="auto"/>
        <w:bottom w:val="none" w:sz="0" w:space="0" w:color="auto"/>
        <w:right w:val="none" w:sz="0" w:space="0" w:color="auto"/>
      </w:divBdr>
    </w:div>
    <w:div w:id="988824702">
      <w:bodyDiv w:val="1"/>
      <w:marLeft w:val="0"/>
      <w:marRight w:val="0"/>
      <w:marTop w:val="0"/>
      <w:marBottom w:val="0"/>
      <w:divBdr>
        <w:top w:val="none" w:sz="0" w:space="0" w:color="auto"/>
        <w:left w:val="none" w:sz="0" w:space="0" w:color="auto"/>
        <w:bottom w:val="none" w:sz="0" w:space="0" w:color="auto"/>
        <w:right w:val="none" w:sz="0" w:space="0" w:color="auto"/>
      </w:divBdr>
      <w:divsChild>
        <w:div w:id="1846748141">
          <w:marLeft w:val="0"/>
          <w:marRight w:val="0"/>
          <w:marTop w:val="0"/>
          <w:marBottom w:val="0"/>
          <w:divBdr>
            <w:top w:val="none" w:sz="0" w:space="0" w:color="auto"/>
            <w:left w:val="none" w:sz="0" w:space="0" w:color="auto"/>
            <w:bottom w:val="none" w:sz="0" w:space="0" w:color="auto"/>
            <w:right w:val="none" w:sz="0" w:space="0" w:color="auto"/>
          </w:divBdr>
          <w:divsChild>
            <w:div w:id="1167087054">
              <w:marLeft w:val="0"/>
              <w:marRight w:val="0"/>
              <w:marTop w:val="0"/>
              <w:marBottom w:val="0"/>
              <w:divBdr>
                <w:top w:val="single" w:sz="6" w:space="0" w:color="DBDBDB"/>
                <w:left w:val="none" w:sz="0" w:space="0" w:color="auto"/>
                <w:bottom w:val="none" w:sz="0" w:space="0" w:color="auto"/>
                <w:right w:val="none" w:sz="0" w:space="0" w:color="auto"/>
              </w:divBdr>
              <w:divsChild>
                <w:div w:id="1636326785">
                  <w:marLeft w:val="0"/>
                  <w:marRight w:val="0"/>
                  <w:marTop w:val="0"/>
                  <w:marBottom w:val="0"/>
                  <w:divBdr>
                    <w:top w:val="none" w:sz="0" w:space="0" w:color="auto"/>
                    <w:left w:val="none" w:sz="0" w:space="0" w:color="auto"/>
                    <w:bottom w:val="none" w:sz="0" w:space="0" w:color="auto"/>
                    <w:right w:val="none" w:sz="0" w:space="0" w:color="auto"/>
                  </w:divBdr>
                  <w:divsChild>
                    <w:div w:id="1235703710">
                      <w:marLeft w:val="0"/>
                      <w:marRight w:val="0"/>
                      <w:marTop w:val="0"/>
                      <w:marBottom w:val="0"/>
                      <w:divBdr>
                        <w:top w:val="none" w:sz="0" w:space="0" w:color="auto"/>
                        <w:left w:val="none" w:sz="0" w:space="0" w:color="auto"/>
                        <w:bottom w:val="none" w:sz="0" w:space="0" w:color="auto"/>
                        <w:right w:val="none" w:sz="0" w:space="0" w:color="auto"/>
                      </w:divBdr>
                      <w:divsChild>
                        <w:div w:id="1070274820">
                          <w:marLeft w:val="0"/>
                          <w:marRight w:val="0"/>
                          <w:marTop w:val="0"/>
                          <w:marBottom w:val="0"/>
                          <w:divBdr>
                            <w:top w:val="none" w:sz="0" w:space="0" w:color="auto"/>
                            <w:left w:val="none" w:sz="0" w:space="0" w:color="auto"/>
                            <w:bottom w:val="none" w:sz="0" w:space="0" w:color="auto"/>
                            <w:right w:val="none" w:sz="0" w:space="0" w:color="auto"/>
                          </w:divBdr>
                          <w:divsChild>
                            <w:div w:id="1402172863">
                              <w:marLeft w:val="0"/>
                              <w:marRight w:val="0"/>
                              <w:marTop w:val="0"/>
                              <w:marBottom w:val="0"/>
                              <w:divBdr>
                                <w:top w:val="none" w:sz="0" w:space="0" w:color="auto"/>
                                <w:left w:val="none" w:sz="0" w:space="0" w:color="auto"/>
                                <w:bottom w:val="none" w:sz="0" w:space="0" w:color="auto"/>
                                <w:right w:val="none" w:sz="0" w:space="0" w:color="auto"/>
                              </w:divBdr>
                              <w:divsChild>
                                <w:div w:id="21132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2690">
      <w:bodyDiv w:val="1"/>
      <w:marLeft w:val="0"/>
      <w:marRight w:val="0"/>
      <w:marTop w:val="0"/>
      <w:marBottom w:val="0"/>
      <w:divBdr>
        <w:top w:val="none" w:sz="0" w:space="0" w:color="auto"/>
        <w:left w:val="none" w:sz="0" w:space="0" w:color="auto"/>
        <w:bottom w:val="none" w:sz="0" w:space="0" w:color="auto"/>
        <w:right w:val="none" w:sz="0" w:space="0" w:color="auto"/>
      </w:divBdr>
      <w:divsChild>
        <w:div w:id="1170947154">
          <w:marLeft w:val="0"/>
          <w:marRight w:val="0"/>
          <w:marTop w:val="0"/>
          <w:marBottom w:val="0"/>
          <w:divBdr>
            <w:top w:val="none" w:sz="0" w:space="0" w:color="auto"/>
            <w:left w:val="none" w:sz="0" w:space="0" w:color="auto"/>
            <w:bottom w:val="none" w:sz="0" w:space="0" w:color="auto"/>
            <w:right w:val="none" w:sz="0" w:space="0" w:color="auto"/>
          </w:divBdr>
          <w:divsChild>
            <w:div w:id="1772583776">
              <w:marLeft w:val="0"/>
              <w:marRight w:val="0"/>
              <w:marTop w:val="0"/>
              <w:marBottom w:val="0"/>
              <w:divBdr>
                <w:top w:val="none" w:sz="0" w:space="0" w:color="auto"/>
                <w:left w:val="none" w:sz="0" w:space="0" w:color="auto"/>
                <w:bottom w:val="none" w:sz="0" w:space="0" w:color="auto"/>
                <w:right w:val="none" w:sz="0" w:space="0" w:color="auto"/>
              </w:divBdr>
              <w:divsChild>
                <w:div w:id="225990872">
                  <w:marLeft w:val="0"/>
                  <w:marRight w:val="150"/>
                  <w:marTop w:val="0"/>
                  <w:marBottom w:val="180"/>
                  <w:divBdr>
                    <w:top w:val="none" w:sz="0" w:space="0" w:color="auto"/>
                    <w:left w:val="none" w:sz="0" w:space="0" w:color="auto"/>
                    <w:bottom w:val="none" w:sz="0" w:space="0" w:color="auto"/>
                    <w:right w:val="none" w:sz="0" w:space="0" w:color="auto"/>
                  </w:divBdr>
                  <w:divsChild>
                    <w:div w:id="1557545118">
                      <w:marLeft w:val="0"/>
                      <w:marRight w:val="0"/>
                      <w:marTop w:val="0"/>
                      <w:marBottom w:val="0"/>
                      <w:divBdr>
                        <w:top w:val="none" w:sz="0" w:space="0" w:color="auto"/>
                        <w:left w:val="none" w:sz="0" w:space="0" w:color="auto"/>
                        <w:bottom w:val="none" w:sz="0" w:space="0" w:color="auto"/>
                        <w:right w:val="none" w:sz="0" w:space="0" w:color="auto"/>
                      </w:divBdr>
                      <w:divsChild>
                        <w:div w:id="2135903667">
                          <w:marLeft w:val="0"/>
                          <w:marRight w:val="0"/>
                          <w:marTop w:val="0"/>
                          <w:marBottom w:val="0"/>
                          <w:divBdr>
                            <w:top w:val="none" w:sz="0" w:space="0" w:color="auto"/>
                            <w:left w:val="none" w:sz="0" w:space="0" w:color="auto"/>
                            <w:bottom w:val="none" w:sz="0" w:space="0" w:color="auto"/>
                            <w:right w:val="none" w:sz="0" w:space="0" w:color="auto"/>
                          </w:divBdr>
                          <w:divsChild>
                            <w:div w:id="7952238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26124">
      <w:bodyDiv w:val="1"/>
      <w:marLeft w:val="0"/>
      <w:marRight w:val="0"/>
      <w:marTop w:val="0"/>
      <w:marBottom w:val="0"/>
      <w:divBdr>
        <w:top w:val="none" w:sz="0" w:space="0" w:color="auto"/>
        <w:left w:val="none" w:sz="0" w:space="0" w:color="auto"/>
        <w:bottom w:val="none" w:sz="0" w:space="0" w:color="auto"/>
        <w:right w:val="none" w:sz="0" w:space="0" w:color="auto"/>
      </w:divBdr>
      <w:divsChild>
        <w:div w:id="2004550140">
          <w:marLeft w:val="0"/>
          <w:marRight w:val="0"/>
          <w:marTop w:val="0"/>
          <w:marBottom w:val="0"/>
          <w:divBdr>
            <w:top w:val="none" w:sz="0" w:space="0" w:color="auto"/>
            <w:left w:val="none" w:sz="0" w:space="0" w:color="auto"/>
            <w:bottom w:val="none" w:sz="0" w:space="0" w:color="auto"/>
            <w:right w:val="none" w:sz="0" w:space="0" w:color="auto"/>
          </w:divBdr>
          <w:divsChild>
            <w:div w:id="2007315716">
              <w:marLeft w:val="0"/>
              <w:marRight w:val="0"/>
              <w:marTop w:val="0"/>
              <w:marBottom w:val="0"/>
              <w:divBdr>
                <w:top w:val="none" w:sz="0" w:space="0" w:color="auto"/>
                <w:left w:val="none" w:sz="0" w:space="0" w:color="auto"/>
                <w:bottom w:val="none" w:sz="0" w:space="0" w:color="auto"/>
                <w:right w:val="none" w:sz="0" w:space="0" w:color="auto"/>
              </w:divBdr>
              <w:divsChild>
                <w:div w:id="125239386">
                  <w:marLeft w:val="0"/>
                  <w:marRight w:val="150"/>
                  <w:marTop w:val="0"/>
                  <w:marBottom w:val="180"/>
                  <w:divBdr>
                    <w:top w:val="none" w:sz="0" w:space="0" w:color="auto"/>
                    <w:left w:val="none" w:sz="0" w:space="0" w:color="auto"/>
                    <w:bottom w:val="none" w:sz="0" w:space="0" w:color="auto"/>
                    <w:right w:val="none" w:sz="0" w:space="0" w:color="auto"/>
                  </w:divBdr>
                  <w:divsChild>
                    <w:div w:id="1750611899">
                      <w:marLeft w:val="0"/>
                      <w:marRight w:val="0"/>
                      <w:marTop w:val="0"/>
                      <w:marBottom w:val="0"/>
                      <w:divBdr>
                        <w:top w:val="none" w:sz="0" w:space="0" w:color="auto"/>
                        <w:left w:val="none" w:sz="0" w:space="0" w:color="auto"/>
                        <w:bottom w:val="none" w:sz="0" w:space="0" w:color="auto"/>
                        <w:right w:val="none" w:sz="0" w:space="0" w:color="auto"/>
                      </w:divBdr>
                      <w:divsChild>
                        <w:div w:id="1982299938">
                          <w:marLeft w:val="0"/>
                          <w:marRight w:val="0"/>
                          <w:marTop w:val="0"/>
                          <w:marBottom w:val="0"/>
                          <w:divBdr>
                            <w:top w:val="none" w:sz="0" w:space="0" w:color="auto"/>
                            <w:left w:val="none" w:sz="0" w:space="0" w:color="auto"/>
                            <w:bottom w:val="none" w:sz="0" w:space="0" w:color="auto"/>
                            <w:right w:val="none" w:sz="0" w:space="0" w:color="auto"/>
                          </w:divBdr>
                          <w:divsChild>
                            <w:div w:id="5444100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247943">
      <w:bodyDiv w:val="1"/>
      <w:marLeft w:val="0"/>
      <w:marRight w:val="0"/>
      <w:marTop w:val="0"/>
      <w:marBottom w:val="0"/>
      <w:divBdr>
        <w:top w:val="none" w:sz="0" w:space="0" w:color="auto"/>
        <w:left w:val="none" w:sz="0" w:space="0" w:color="auto"/>
        <w:bottom w:val="none" w:sz="0" w:space="0" w:color="auto"/>
        <w:right w:val="none" w:sz="0" w:space="0" w:color="auto"/>
      </w:divBdr>
    </w:div>
    <w:div w:id="1009988893">
      <w:bodyDiv w:val="1"/>
      <w:marLeft w:val="0"/>
      <w:marRight w:val="0"/>
      <w:marTop w:val="0"/>
      <w:marBottom w:val="0"/>
      <w:divBdr>
        <w:top w:val="none" w:sz="0" w:space="0" w:color="auto"/>
        <w:left w:val="none" w:sz="0" w:space="0" w:color="auto"/>
        <w:bottom w:val="none" w:sz="0" w:space="0" w:color="auto"/>
        <w:right w:val="none" w:sz="0" w:space="0" w:color="auto"/>
      </w:divBdr>
      <w:divsChild>
        <w:div w:id="324818912">
          <w:marLeft w:val="0"/>
          <w:marRight w:val="0"/>
          <w:marTop w:val="0"/>
          <w:marBottom w:val="0"/>
          <w:divBdr>
            <w:top w:val="none" w:sz="0" w:space="0" w:color="auto"/>
            <w:left w:val="none" w:sz="0" w:space="0" w:color="auto"/>
            <w:bottom w:val="none" w:sz="0" w:space="0" w:color="auto"/>
            <w:right w:val="none" w:sz="0" w:space="0" w:color="auto"/>
          </w:divBdr>
          <w:divsChild>
            <w:div w:id="1150975289">
              <w:marLeft w:val="0"/>
              <w:marRight w:val="0"/>
              <w:marTop w:val="0"/>
              <w:marBottom w:val="0"/>
              <w:divBdr>
                <w:top w:val="single" w:sz="6" w:space="0" w:color="EDEDED"/>
                <w:left w:val="none" w:sz="0" w:space="0" w:color="auto"/>
                <w:bottom w:val="none" w:sz="0" w:space="0" w:color="auto"/>
                <w:right w:val="none" w:sz="0" w:space="0" w:color="auto"/>
              </w:divBdr>
              <w:divsChild>
                <w:div w:id="1238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742">
      <w:bodyDiv w:val="1"/>
      <w:marLeft w:val="0"/>
      <w:marRight w:val="0"/>
      <w:marTop w:val="0"/>
      <w:marBottom w:val="0"/>
      <w:divBdr>
        <w:top w:val="none" w:sz="0" w:space="0" w:color="auto"/>
        <w:left w:val="none" w:sz="0" w:space="0" w:color="auto"/>
        <w:bottom w:val="none" w:sz="0" w:space="0" w:color="auto"/>
        <w:right w:val="none" w:sz="0" w:space="0" w:color="auto"/>
      </w:divBdr>
    </w:div>
    <w:div w:id="1016232009">
      <w:bodyDiv w:val="1"/>
      <w:marLeft w:val="0"/>
      <w:marRight w:val="0"/>
      <w:marTop w:val="0"/>
      <w:marBottom w:val="0"/>
      <w:divBdr>
        <w:top w:val="none" w:sz="0" w:space="0" w:color="auto"/>
        <w:left w:val="none" w:sz="0" w:space="0" w:color="auto"/>
        <w:bottom w:val="none" w:sz="0" w:space="0" w:color="auto"/>
        <w:right w:val="none" w:sz="0" w:space="0" w:color="auto"/>
      </w:divBdr>
    </w:div>
    <w:div w:id="1023092198">
      <w:bodyDiv w:val="1"/>
      <w:marLeft w:val="0"/>
      <w:marRight w:val="0"/>
      <w:marTop w:val="0"/>
      <w:marBottom w:val="0"/>
      <w:divBdr>
        <w:top w:val="none" w:sz="0" w:space="0" w:color="auto"/>
        <w:left w:val="none" w:sz="0" w:space="0" w:color="auto"/>
        <w:bottom w:val="none" w:sz="0" w:space="0" w:color="auto"/>
        <w:right w:val="none" w:sz="0" w:space="0" w:color="auto"/>
      </w:divBdr>
      <w:divsChild>
        <w:div w:id="1457404864">
          <w:marLeft w:val="0"/>
          <w:marRight w:val="0"/>
          <w:marTop w:val="0"/>
          <w:marBottom w:val="0"/>
          <w:divBdr>
            <w:top w:val="none" w:sz="0" w:space="0" w:color="auto"/>
            <w:left w:val="none" w:sz="0" w:space="0" w:color="auto"/>
            <w:bottom w:val="none" w:sz="0" w:space="0" w:color="auto"/>
            <w:right w:val="none" w:sz="0" w:space="0" w:color="auto"/>
          </w:divBdr>
          <w:divsChild>
            <w:div w:id="39550316">
              <w:marLeft w:val="0"/>
              <w:marRight w:val="0"/>
              <w:marTop w:val="0"/>
              <w:marBottom w:val="0"/>
              <w:divBdr>
                <w:top w:val="none" w:sz="0" w:space="0" w:color="auto"/>
                <w:left w:val="none" w:sz="0" w:space="0" w:color="auto"/>
                <w:bottom w:val="none" w:sz="0" w:space="0" w:color="auto"/>
                <w:right w:val="none" w:sz="0" w:space="0" w:color="auto"/>
              </w:divBdr>
              <w:divsChild>
                <w:div w:id="134177842">
                  <w:marLeft w:val="0"/>
                  <w:marRight w:val="0"/>
                  <w:marTop w:val="0"/>
                  <w:marBottom w:val="0"/>
                  <w:divBdr>
                    <w:top w:val="single" w:sz="18" w:space="0" w:color="08237A"/>
                    <w:left w:val="none" w:sz="0" w:space="0" w:color="auto"/>
                    <w:bottom w:val="none" w:sz="0" w:space="0" w:color="auto"/>
                    <w:right w:val="none" w:sz="0" w:space="0" w:color="auto"/>
                  </w:divBdr>
                  <w:divsChild>
                    <w:div w:id="1790509827">
                      <w:marLeft w:val="0"/>
                      <w:marRight w:val="0"/>
                      <w:marTop w:val="0"/>
                      <w:marBottom w:val="0"/>
                      <w:divBdr>
                        <w:top w:val="single" w:sz="2" w:space="8" w:color="BBBBBB"/>
                        <w:left w:val="single" w:sz="6" w:space="0" w:color="BBBBBB"/>
                        <w:bottom w:val="single" w:sz="6" w:space="0" w:color="BBBBBB"/>
                        <w:right w:val="single" w:sz="6" w:space="0" w:color="BBBBBB"/>
                      </w:divBdr>
                      <w:divsChild>
                        <w:div w:id="1695419042">
                          <w:marLeft w:val="0"/>
                          <w:marRight w:val="0"/>
                          <w:marTop w:val="0"/>
                          <w:marBottom w:val="0"/>
                          <w:divBdr>
                            <w:top w:val="none" w:sz="0" w:space="0" w:color="auto"/>
                            <w:left w:val="none" w:sz="0" w:space="0" w:color="auto"/>
                            <w:bottom w:val="none" w:sz="0" w:space="0" w:color="auto"/>
                            <w:right w:val="none" w:sz="0" w:space="0" w:color="auto"/>
                          </w:divBdr>
                          <w:divsChild>
                            <w:div w:id="717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1620">
      <w:bodyDiv w:val="1"/>
      <w:marLeft w:val="0"/>
      <w:marRight w:val="0"/>
      <w:marTop w:val="0"/>
      <w:marBottom w:val="0"/>
      <w:divBdr>
        <w:top w:val="none" w:sz="0" w:space="0" w:color="auto"/>
        <w:left w:val="none" w:sz="0" w:space="0" w:color="auto"/>
        <w:bottom w:val="none" w:sz="0" w:space="0" w:color="auto"/>
        <w:right w:val="none" w:sz="0" w:space="0" w:color="auto"/>
      </w:divBdr>
    </w:div>
    <w:div w:id="1034501107">
      <w:bodyDiv w:val="1"/>
      <w:marLeft w:val="0"/>
      <w:marRight w:val="0"/>
      <w:marTop w:val="0"/>
      <w:marBottom w:val="0"/>
      <w:divBdr>
        <w:top w:val="none" w:sz="0" w:space="0" w:color="auto"/>
        <w:left w:val="none" w:sz="0" w:space="0" w:color="auto"/>
        <w:bottom w:val="none" w:sz="0" w:space="0" w:color="auto"/>
        <w:right w:val="none" w:sz="0" w:space="0" w:color="auto"/>
      </w:divBdr>
    </w:div>
    <w:div w:id="1072853169">
      <w:bodyDiv w:val="1"/>
      <w:marLeft w:val="0"/>
      <w:marRight w:val="0"/>
      <w:marTop w:val="0"/>
      <w:marBottom w:val="0"/>
      <w:divBdr>
        <w:top w:val="none" w:sz="0" w:space="0" w:color="auto"/>
        <w:left w:val="none" w:sz="0" w:space="0" w:color="auto"/>
        <w:bottom w:val="none" w:sz="0" w:space="0" w:color="auto"/>
        <w:right w:val="none" w:sz="0" w:space="0" w:color="auto"/>
      </w:divBdr>
      <w:divsChild>
        <w:div w:id="258803210">
          <w:marLeft w:val="0"/>
          <w:marRight w:val="0"/>
          <w:marTop w:val="0"/>
          <w:marBottom w:val="0"/>
          <w:divBdr>
            <w:top w:val="none" w:sz="0" w:space="0" w:color="auto"/>
            <w:left w:val="none" w:sz="0" w:space="0" w:color="auto"/>
            <w:bottom w:val="none" w:sz="0" w:space="0" w:color="auto"/>
            <w:right w:val="none" w:sz="0" w:space="0" w:color="auto"/>
          </w:divBdr>
        </w:div>
      </w:divsChild>
    </w:div>
    <w:div w:id="1075859240">
      <w:bodyDiv w:val="1"/>
      <w:marLeft w:val="0"/>
      <w:marRight w:val="0"/>
      <w:marTop w:val="0"/>
      <w:marBottom w:val="0"/>
      <w:divBdr>
        <w:top w:val="none" w:sz="0" w:space="0" w:color="auto"/>
        <w:left w:val="none" w:sz="0" w:space="0" w:color="auto"/>
        <w:bottom w:val="none" w:sz="0" w:space="0" w:color="auto"/>
        <w:right w:val="none" w:sz="0" w:space="0" w:color="auto"/>
      </w:divBdr>
      <w:divsChild>
        <w:div w:id="1349990636">
          <w:marLeft w:val="0"/>
          <w:marRight w:val="0"/>
          <w:marTop w:val="0"/>
          <w:marBottom w:val="0"/>
          <w:divBdr>
            <w:top w:val="none" w:sz="0" w:space="0" w:color="auto"/>
            <w:left w:val="none" w:sz="0" w:space="0" w:color="auto"/>
            <w:bottom w:val="none" w:sz="0" w:space="0" w:color="auto"/>
            <w:right w:val="none" w:sz="0" w:space="0" w:color="auto"/>
          </w:divBdr>
        </w:div>
      </w:divsChild>
    </w:div>
    <w:div w:id="1076974071">
      <w:bodyDiv w:val="1"/>
      <w:marLeft w:val="0"/>
      <w:marRight w:val="0"/>
      <w:marTop w:val="0"/>
      <w:marBottom w:val="0"/>
      <w:divBdr>
        <w:top w:val="none" w:sz="0" w:space="0" w:color="auto"/>
        <w:left w:val="none" w:sz="0" w:space="0" w:color="auto"/>
        <w:bottom w:val="none" w:sz="0" w:space="0" w:color="auto"/>
        <w:right w:val="none" w:sz="0" w:space="0" w:color="auto"/>
      </w:divBdr>
      <w:divsChild>
        <w:div w:id="315032007">
          <w:marLeft w:val="0"/>
          <w:marRight w:val="0"/>
          <w:marTop w:val="0"/>
          <w:marBottom w:val="0"/>
          <w:divBdr>
            <w:top w:val="none" w:sz="0" w:space="0" w:color="auto"/>
            <w:left w:val="none" w:sz="0" w:space="0" w:color="auto"/>
            <w:bottom w:val="none" w:sz="0" w:space="0" w:color="auto"/>
            <w:right w:val="none" w:sz="0" w:space="0" w:color="auto"/>
          </w:divBdr>
        </w:div>
      </w:divsChild>
    </w:div>
    <w:div w:id="1079712969">
      <w:bodyDiv w:val="1"/>
      <w:marLeft w:val="0"/>
      <w:marRight w:val="0"/>
      <w:marTop w:val="0"/>
      <w:marBottom w:val="0"/>
      <w:divBdr>
        <w:top w:val="none" w:sz="0" w:space="0" w:color="auto"/>
        <w:left w:val="none" w:sz="0" w:space="0" w:color="auto"/>
        <w:bottom w:val="none" w:sz="0" w:space="0" w:color="auto"/>
        <w:right w:val="none" w:sz="0" w:space="0" w:color="auto"/>
      </w:divBdr>
      <w:divsChild>
        <w:div w:id="1660765264">
          <w:marLeft w:val="0"/>
          <w:marRight w:val="0"/>
          <w:marTop w:val="0"/>
          <w:marBottom w:val="0"/>
          <w:divBdr>
            <w:top w:val="none" w:sz="0" w:space="0" w:color="auto"/>
            <w:left w:val="none" w:sz="0" w:space="0" w:color="auto"/>
            <w:bottom w:val="none" w:sz="0" w:space="0" w:color="auto"/>
            <w:right w:val="none" w:sz="0" w:space="0" w:color="auto"/>
          </w:divBdr>
          <w:divsChild>
            <w:div w:id="99112748">
              <w:marLeft w:val="0"/>
              <w:marRight w:val="0"/>
              <w:marTop w:val="0"/>
              <w:marBottom w:val="0"/>
              <w:divBdr>
                <w:top w:val="none" w:sz="0" w:space="0" w:color="auto"/>
                <w:left w:val="none" w:sz="0" w:space="0" w:color="auto"/>
                <w:bottom w:val="none" w:sz="0" w:space="0" w:color="auto"/>
                <w:right w:val="none" w:sz="0" w:space="0" w:color="auto"/>
              </w:divBdr>
              <w:divsChild>
                <w:div w:id="1259407697">
                  <w:marLeft w:val="0"/>
                  <w:marRight w:val="150"/>
                  <w:marTop w:val="0"/>
                  <w:marBottom w:val="180"/>
                  <w:divBdr>
                    <w:top w:val="none" w:sz="0" w:space="0" w:color="auto"/>
                    <w:left w:val="none" w:sz="0" w:space="0" w:color="auto"/>
                    <w:bottom w:val="none" w:sz="0" w:space="0" w:color="auto"/>
                    <w:right w:val="none" w:sz="0" w:space="0" w:color="auto"/>
                  </w:divBdr>
                  <w:divsChild>
                    <w:div w:id="1792747975">
                      <w:marLeft w:val="0"/>
                      <w:marRight w:val="0"/>
                      <w:marTop w:val="0"/>
                      <w:marBottom w:val="0"/>
                      <w:divBdr>
                        <w:top w:val="none" w:sz="0" w:space="0" w:color="auto"/>
                        <w:left w:val="none" w:sz="0" w:space="0" w:color="auto"/>
                        <w:bottom w:val="none" w:sz="0" w:space="0" w:color="auto"/>
                        <w:right w:val="none" w:sz="0" w:space="0" w:color="auto"/>
                      </w:divBdr>
                      <w:divsChild>
                        <w:div w:id="2057045178">
                          <w:marLeft w:val="0"/>
                          <w:marRight w:val="0"/>
                          <w:marTop w:val="0"/>
                          <w:marBottom w:val="0"/>
                          <w:divBdr>
                            <w:top w:val="none" w:sz="0" w:space="0" w:color="auto"/>
                            <w:left w:val="none" w:sz="0" w:space="0" w:color="auto"/>
                            <w:bottom w:val="none" w:sz="0" w:space="0" w:color="auto"/>
                            <w:right w:val="none" w:sz="0" w:space="0" w:color="auto"/>
                          </w:divBdr>
                          <w:divsChild>
                            <w:div w:id="11627432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01436">
      <w:bodyDiv w:val="1"/>
      <w:marLeft w:val="0"/>
      <w:marRight w:val="0"/>
      <w:marTop w:val="0"/>
      <w:marBottom w:val="0"/>
      <w:divBdr>
        <w:top w:val="none" w:sz="0" w:space="0" w:color="auto"/>
        <w:left w:val="none" w:sz="0" w:space="0" w:color="auto"/>
        <w:bottom w:val="none" w:sz="0" w:space="0" w:color="auto"/>
        <w:right w:val="none" w:sz="0" w:space="0" w:color="auto"/>
      </w:divBdr>
      <w:divsChild>
        <w:div w:id="954825081">
          <w:marLeft w:val="0"/>
          <w:marRight w:val="0"/>
          <w:marTop w:val="75"/>
          <w:marBottom w:val="100"/>
          <w:divBdr>
            <w:top w:val="none" w:sz="0" w:space="0" w:color="auto"/>
            <w:left w:val="none" w:sz="0" w:space="0" w:color="auto"/>
            <w:bottom w:val="none" w:sz="0" w:space="0" w:color="auto"/>
            <w:right w:val="none" w:sz="0" w:space="0" w:color="auto"/>
          </w:divBdr>
          <w:divsChild>
            <w:div w:id="1690328455">
              <w:marLeft w:val="0"/>
              <w:marRight w:val="0"/>
              <w:marTop w:val="0"/>
              <w:marBottom w:val="0"/>
              <w:divBdr>
                <w:top w:val="none" w:sz="0" w:space="0" w:color="auto"/>
                <w:left w:val="none" w:sz="0" w:space="0" w:color="auto"/>
                <w:bottom w:val="none" w:sz="0" w:space="0" w:color="auto"/>
                <w:right w:val="none" w:sz="0" w:space="0" w:color="auto"/>
              </w:divBdr>
              <w:divsChild>
                <w:div w:id="86979929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088815626">
      <w:bodyDiv w:val="1"/>
      <w:marLeft w:val="0"/>
      <w:marRight w:val="0"/>
      <w:marTop w:val="0"/>
      <w:marBottom w:val="0"/>
      <w:divBdr>
        <w:top w:val="none" w:sz="0" w:space="0" w:color="auto"/>
        <w:left w:val="none" w:sz="0" w:space="0" w:color="auto"/>
        <w:bottom w:val="none" w:sz="0" w:space="0" w:color="auto"/>
        <w:right w:val="none" w:sz="0" w:space="0" w:color="auto"/>
      </w:divBdr>
      <w:divsChild>
        <w:div w:id="1534687078">
          <w:marLeft w:val="0"/>
          <w:marRight w:val="0"/>
          <w:marTop w:val="0"/>
          <w:marBottom w:val="0"/>
          <w:divBdr>
            <w:top w:val="none" w:sz="0" w:space="0" w:color="auto"/>
            <w:left w:val="none" w:sz="0" w:space="0" w:color="auto"/>
            <w:bottom w:val="none" w:sz="0" w:space="0" w:color="auto"/>
            <w:right w:val="none" w:sz="0" w:space="0" w:color="auto"/>
          </w:divBdr>
          <w:divsChild>
            <w:div w:id="82379728">
              <w:marLeft w:val="0"/>
              <w:marRight w:val="0"/>
              <w:marTop w:val="0"/>
              <w:marBottom w:val="0"/>
              <w:divBdr>
                <w:top w:val="single" w:sz="6" w:space="0" w:color="EDEDED"/>
                <w:left w:val="none" w:sz="0" w:space="0" w:color="auto"/>
                <w:bottom w:val="none" w:sz="0" w:space="0" w:color="auto"/>
                <w:right w:val="none" w:sz="0" w:space="0" w:color="auto"/>
              </w:divBdr>
              <w:divsChild>
                <w:div w:id="831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5039">
      <w:bodyDiv w:val="1"/>
      <w:marLeft w:val="0"/>
      <w:marRight w:val="0"/>
      <w:marTop w:val="0"/>
      <w:marBottom w:val="0"/>
      <w:divBdr>
        <w:top w:val="none" w:sz="0" w:space="0" w:color="auto"/>
        <w:left w:val="none" w:sz="0" w:space="0" w:color="auto"/>
        <w:bottom w:val="none" w:sz="0" w:space="0" w:color="auto"/>
        <w:right w:val="none" w:sz="0" w:space="0" w:color="auto"/>
      </w:divBdr>
      <w:divsChild>
        <w:div w:id="1681934556">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094789295">
      <w:bodyDiv w:val="1"/>
      <w:marLeft w:val="0"/>
      <w:marRight w:val="0"/>
      <w:marTop w:val="0"/>
      <w:marBottom w:val="0"/>
      <w:divBdr>
        <w:top w:val="none" w:sz="0" w:space="0" w:color="auto"/>
        <w:left w:val="none" w:sz="0" w:space="0" w:color="auto"/>
        <w:bottom w:val="none" w:sz="0" w:space="0" w:color="auto"/>
        <w:right w:val="none" w:sz="0" w:space="0" w:color="auto"/>
      </w:divBdr>
      <w:divsChild>
        <w:div w:id="1411929903">
          <w:marLeft w:val="0"/>
          <w:marRight w:val="0"/>
          <w:marTop w:val="0"/>
          <w:marBottom w:val="0"/>
          <w:divBdr>
            <w:top w:val="none" w:sz="0" w:space="0" w:color="auto"/>
            <w:left w:val="none" w:sz="0" w:space="0" w:color="auto"/>
            <w:bottom w:val="none" w:sz="0" w:space="0" w:color="auto"/>
            <w:right w:val="none" w:sz="0" w:space="0" w:color="auto"/>
          </w:divBdr>
        </w:div>
      </w:divsChild>
    </w:div>
    <w:div w:id="1106847765">
      <w:bodyDiv w:val="1"/>
      <w:marLeft w:val="0"/>
      <w:marRight w:val="0"/>
      <w:marTop w:val="0"/>
      <w:marBottom w:val="0"/>
      <w:divBdr>
        <w:top w:val="none" w:sz="0" w:space="0" w:color="auto"/>
        <w:left w:val="none" w:sz="0" w:space="0" w:color="auto"/>
        <w:bottom w:val="none" w:sz="0" w:space="0" w:color="auto"/>
        <w:right w:val="none" w:sz="0" w:space="0" w:color="auto"/>
      </w:divBdr>
      <w:divsChild>
        <w:div w:id="863862137">
          <w:marLeft w:val="0"/>
          <w:marRight w:val="0"/>
          <w:marTop w:val="75"/>
          <w:marBottom w:val="100"/>
          <w:divBdr>
            <w:top w:val="none" w:sz="0" w:space="0" w:color="auto"/>
            <w:left w:val="none" w:sz="0" w:space="0" w:color="auto"/>
            <w:bottom w:val="none" w:sz="0" w:space="0" w:color="auto"/>
            <w:right w:val="none" w:sz="0" w:space="0" w:color="auto"/>
          </w:divBdr>
          <w:divsChild>
            <w:div w:id="832334153">
              <w:marLeft w:val="0"/>
              <w:marRight w:val="0"/>
              <w:marTop w:val="0"/>
              <w:marBottom w:val="0"/>
              <w:divBdr>
                <w:top w:val="none" w:sz="0" w:space="0" w:color="auto"/>
                <w:left w:val="none" w:sz="0" w:space="0" w:color="auto"/>
                <w:bottom w:val="none" w:sz="0" w:space="0" w:color="auto"/>
                <w:right w:val="none" w:sz="0" w:space="0" w:color="auto"/>
              </w:divBdr>
              <w:divsChild>
                <w:div w:id="148997768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109740078">
      <w:bodyDiv w:val="1"/>
      <w:marLeft w:val="0"/>
      <w:marRight w:val="0"/>
      <w:marTop w:val="0"/>
      <w:marBottom w:val="0"/>
      <w:divBdr>
        <w:top w:val="none" w:sz="0" w:space="0" w:color="auto"/>
        <w:left w:val="none" w:sz="0" w:space="0" w:color="auto"/>
        <w:bottom w:val="none" w:sz="0" w:space="0" w:color="auto"/>
        <w:right w:val="none" w:sz="0" w:space="0" w:color="auto"/>
      </w:divBdr>
      <w:divsChild>
        <w:div w:id="1175801666">
          <w:marLeft w:val="0"/>
          <w:marRight w:val="0"/>
          <w:marTop w:val="0"/>
          <w:marBottom w:val="0"/>
          <w:divBdr>
            <w:top w:val="none" w:sz="0" w:space="0" w:color="auto"/>
            <w:left w:val="none" w:sz="0" w:space="0" w:color="auto"/>
            <w:bottom w:val="none" w:sz="0" w:space="0" w:color="auto"/>
            <w:right w:val="none" w:sz="0" w:space="0" w:color="auto"/>
          </w:divBdr>
          <w:divsChild>
            <w:div w:id="230194106">
              <w:marLeft w:val="0"/>
              <w:marRight w:val="0"/>
              <w:marTop w:val="0"/>
              <w:marBottom w:val="0"/>
              <w:divBdr>
                <w:top w:val="none" w:sz="0" w:space="0" w:color="auto"/>
                <w:left w:val="none" w:sz="0" w:space="0" w:color="auto"/>
                <w:bottom w:val="none" w:sz="0" w:space="0" w:color="auto"/>
                <w:right w:val="none" w:sz="0" w:space="0" w:color="auto"/>
              </w:divBdr>
              <w:divsChild>
                <w:div w:id="435295737">
                  <w:marLeft w:val="0"/>
                  <w:marRight w:val="150"/>
                  <w:marTop w:val="0"/>
                  <w:marBottom w:val="180"/>
                  <w:divBdr>
                    <w:top w:val="none" w:sz="0" w:space="0" w:color="auto"/>
                    <w:left w:val="none" w:sz="0" w:space="0" w:color="auto"/>
                    <w:bottom w:val="none" w:sz="0" w:space="0" w:color="auto"/>
                    <w:right w:val="none" w:sz="0" w:space="0" w:color="auto"/>
                  </w:divBdr>
                  <w:divsChild>
                    <w:div w:id="309749351">
                      <w:marLeft w:val="0"/>
                      <w:marRight w:val="0"/>
                      <w:marTop w:val="0"/>
                      <w:marBottom w:val="0"/>
                      <w:divBdr>
                        <w:top w:val="none" w:sz="0" w:space="0" w:color="auto"/>
                        <w:left w:val="none" w:sz="0" w:space="0" w:color="auto"/>
                        <w:bottom w:val="none" w:sz="0" w:space="0" w:color="auto"/>
                        <w:right w:val="none" w:sz="0" w:space="0" w:color="auto"/>
                      </w:divBdr>
                      <w:divsChild>
                        <w:div w:id="1234851333">
                          <w:marLeft w:val="0"/>
                          <w:marRight w:val="0"/>
                          <w:marTop w:val="0"/>
                          <w:marBottom w:val="0"/>
                          <w:divBdr>
                            <w:top w:val="none" w:sz="0" w:space="0" w:color="auto"/>
                            <w:left w:val="none" w:sz="0" w:space="0" w:color="auto"/>
                            <w:bottom w:val="none" w:sz="0" w:space="0" w:color="auto"/>
                            <w:right w:val="none" w:sz="0" w:space="0" w:color="auto"/>
                          </w:divBdr>
                          <w:divsChild>
                            <w:div w:id="14026050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8276">
      <w:bodyDiv w:val="1"/>
      <w:marLeft w:val="0"/>
      <w:marRight w:val="0"/>
      <w:marTop w:val="0"/>
      <w:marBottom w:val="0"/>
      <w:divBdr>
        <w:top w:val="none" w:sz="0" w:space="0" w:color="auto"/>
        <w:left w:val="none" w:sz="0" w:space="0" w:color="auto"/>
        <w:bottom w:val="none" w:sz="0" w:space="0" w:color="auto"/>
        <w:right w:val="none" w:sz="0" w:space="0" w:color="auto"/>
      </w:divBdr>
      <w:divsChild>
        <w:div w:id="1476021445">
          <w:marLeft w:val="0"/>
          <w:marRight w:val="0"/>
          <w:marTop w:val="0"/>
          <w:marBottom w:val="0"/>
          <w:divBdr>
            <w:top w:val="none" w:sz="0" w:space="0" w:color="auto"/>
            <w:left w:val="none" w:sz="0" w:space="0" w:color="auto"/>
            <w:bottom w:val="none" w:sz="0" w:space="0" w:color="auto"/>
            <w:right w:val="none" w:sz="0" w:space="0" w:color="auto"/>
          </w:divBdr>
        </w:div>
      </w:divsChild>
    </w:div>
    <w:div w:id="1113020003">
      <w:bodyDiv w:val="1"/>
      <w:marLeft w:val="0"/>
      <w:marRight w:val="0"/>
      <w:marTop w:val="0"/>
      <w:marBottom w:val="0"/>
      <w:divBdr>
        <w:top w:val="none" w:sz="0" w:space="0" w:color="auto"/>
        <w:left w:val="none" w:sz="0" w:space="0" w:color="auto"/>
        <w:bottom w:val="none" w:sz="0" w:space="0" w:color="auto"/>
        <w:right w:val="none" w:sz="0" w:space="0" w:color="auto"/>
      </w:divBdr>
    </w:div>
    <w:div w:id="1116603178">
      <w:bodyDiv w:val="1"/>
      <w:marLeft w:val="0"/>
      <w:marRight w:val="0"/>
      <w:marTop w:val="0"/>
      <w:marBottom w:val="0"/>
      <w:divBdr>
        <w:top w:val="none" w:sz="0" w:space="0" w:color="auto"/>
        <w:left w:val="none" w:sz="0" w:space="0" w:color="auto"/>
        <w:bottom w:val="none" w:sz="0" w:space="0" w:color="auto"/>
        <w:right w:val="none" w:sz="0" w:space="0" w:color="auto"/>
      </w:divBdr>
      <w:divsChild>
        <w:div w:id="1092512687">
          <w:marLeft w:val="0"/>
          <w:marRight w:val="0"/>
          <w:marTop w:val="0"/>
          <w:marBottom w:val="0"/>
          <w:divBdr>
            <w:top w:val="none" w:sz="0" w:space="0" w:color="auto"/>
            <w:left w:val="none" w:sz="0" w:space="0" w:color="auto"/>
            <w:bottom w:val="none" w:sz="0" w:space="0" w:color="auto"/>
            <w:right w:val="none" w:sz="0" w:space="0" w:color="auto"/>
          </w:divBdr>
          <w:divsChild>
            <w:div w:id="76247403">
              <w:marLeft w:val="0"/>
              <w:marRight w:val="0"/>
              <w:marTop w:val="0"/>
              <w:marBottom w:val="0"/>
              <w:divBdr>
                <w:top w:val="single" w:sz="6" w:space="0" w:color="EDEDED"/>
                <w:left w:val="none" w:sz="0" w:space="0" w:color="auto"/>
                <w:bottom w:val="none" w:sz="0" w:space="0" w:color="auto"/>
                <w:right w:val="none" w:sz="0" w:space="0" w:color="auto"/>
              </w:divBdr>
              <w:divsChild>
                <w:div w:id="1160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5701">
      <w:bodyDiv w:val="1"/>
      <w:marLeft w:val="0"/>
      <w:marRight w:val="0"/>
      <w:marTop w:val="0"/>
      <w:marBottom w:val="0"/>
      <w:divBdr>
        <w:top w:val="none" w:sz="0" w:space="0" w:color="auto"/>
        <w:left w:val="none" w:sz="0" w:space="0" w:color="auto"/>
        <w:bottom w:val="none" w:sz="0" w:space="0" w:color="auto"/>
        <w:right w:val="none" w:sz="0" w:space="0" w:color="auto"/>
      </w:divBdr>
      <w:divsChild>
        <w:div w:id="389767190">
          <w:marLeft w:val="0"/>
          <w:marRight w:val="0"/>
          <w:marTop w:val="0"/>
          <w:marBottom w:val="0"/>
          <w:divBdr>
            <w:top w:val="none" w:sz="0" w:space="0" w:color="auto"/>
            <w:left w:val="none" w:sz="0" w:space="0" w:color="auto"/>
            <w:bottom w:val="none" w:sz="0" w:space="0" w:color="auto"/>
            <w:right w:val="none" w:sz="0" w:space="0" w:color="auto"/>
          </w:divBdr>
          <w:divsChild>
            <w:div w:id="1225872567">
              <w:marLeft w:val="0"/>
              <w:marRight w:val="225"/>
              <w:marTop w:val="0"/>
              <w:marBottom w:val="0"/>
              <w:divBdr>
                <w:top w:val="none" w:sz="0" w:space="0" w:color="auto"/>
                <w:left w:val="none" w:sz="0" w:space="0" w:color="auto"/>
                <w:bottom w:val="none" w:sz="0" w:space="0" w:color="auto"/>
                <w:right w:val="none" w:sz="0" w:space="0" w:color="auto"/>
              </w:divBdr>
              <w:divsChild>
                <w:div w:id="97688044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034187098">
                      <w:marLeft w:val="0"/>
                      <w:marRight w:val="0"/>
                      <w:marTop w:val="150"/>
                      <w:marBottom w:val="150"/>
                      <w:divBdr>
                        <w:top w:val="none" w:sz="0" w:space="0" w:color="auto"/>
                        <w:left w:val="none" w:sz="0" w:space="0" w:color="auto"/>
                        <w:bottom w:val="none" w:sz="0" w:space="0" w:color="auto"/>
                        <w:right w:val="none" w:sz="0" w:space="0" w:color="auto"/>
                      </w:divBdr>
                      <w:divsChild>
                        <w:div w:id="1025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5247">
      <w:bodyDiv w:val="1"/>
      <w:marLeft w:val="0"/>
      <w:marRight w:val="0"/>
      <w:marTop w:val="0"/>
      <w:marBottom w:val="0"/>
      <w:divBdr>
        <w:top w:val="none" w:sz="0" w:space="0" w:color="auto"/>
        <w:left w:val="none" w:sz="0" w:space="0" w:color="auto"/>
        <w:bottom w:val="none" w:sz="0" w:space="0" w:color="auto"/>
        <w:right w:val="none" w:sz="0" w:space="0" w:color="auto"/>
      </w:divBdr>
      <w:divsChild>
        <w:div w:id="842277805">
          <w:marLeft w:val="0"/>
          <w:marRight w:val="0"/>
          <w:marTop w:val="0"/>
          <w:marBottom w:val="0"/>
          <w:divBdr>
            <w:top w:val="none" w:sz="0" w:space="0" w:color="auto"/>
            <w:left w:val="none" w:sz="0" w:space="0" w:color="auto"/>
            <w:bottom w:val="none" w:sz="0" w:space="0" w:color="auto"/>
            <w:right w:val="none" w:sz="0" w:space="0" w:color="auto"/>
          </w:divBdr>
          <w:divsChild>
            <w:div w:id="812676873">
              <w:marLeft w:val="0"/>
              <w:marRight w:val="0"/>
              <w:marTop w:val="90"/>
              <w:marBottom w:val="0"/>
              <w:divBdr>
                <w:top w:val="single" w:sz="6" w:space="5" w:color="CCCCCC"/>
                <w:left w:val="single" w:sz="6" w:space="5" w:color="CCCCCC"/>
                <w:bottom w:val="single" w:sz="6" w:space="5" w:color="CCCCCC"/>
                <w:right w:val="single" w:sz="6" w:space="5" w:color="CCCCCC"/>
              </w:divBdr>
              <w:divsChild>
                <w:div w:id="135129345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81890546">
      <w:bodyDiv w:val="1"/>
      <w:marLeft w:val="0"/>
      <w:marRight w:val="0"/>
      <w:marTop w:val="0"/>
      <w:marBottom w:val="0"/>
      <w:divBdr>
        <w:top w:val="none" w:sz="0" w:space="0" w:color="auto"/>
        <w:left w:val="none" w:sz="0" w:space="0" w:color="auto"/>
        <w:bottom w:val="none" w:sz="0" w:space="0" w:color="auto"/>
        <w:right w:val="none" w:sz="0" w:space="0" w:color="auto"/>
      </w:divBdr>
      <w:divsChild>
        <w:div w:id="1767192038">
          <w:marLeft w:val="0"/>
          <w:marRight w:val="0"/>
          <w:marTop w:val="0"/>
          <w:marBottom w:val="0"/>
          <w:divBdr>
            <w:top w:val="none" w:sz="0" w:space="0" w:color="auto"/>
            <w:left w:val="none" w:sz="0" w:space="0" w:color="auto"/>
            <w:bottom w:val="none" w:sz="0" w:space="0" w:color="auto"/>
            <w:right w:val="none" w:sz="0" w:space="0" w:color="auto"/>
          </w:divBdr>
          <w:divsChild>
            <w:div w:id="173151766">
              <w:marLeft w:val="0"/>
              <w:marRight w:val="0"/>
              <w:marTop w:val="0"/>
              <w:marBottom w:val="0"/>
              <w:divBdr>
                <w:top w:val="none" w:sz="0" w:space="0" w:color="auto"/>
                <w:left w:val="none" w:sz="0" w:space="0" w:color="auto"/>
                <w:bottom w:val="none" w:sz="0" w:space="0" w:color="auto"/>
                <w:right w:val="none" w:sz="0" w:space="0" w:color="auto"/>
              </w:divBdr>
              <w:divsChild>
                <w:div w:id="955404914">
                  <w:marLeft w:val="165"/>
                  <w:marRight w:val="0"/>
                  <w:marTop w:val="210"/>
                  <w:marBottom w:val="0"/>
                  <w:divBdr>
                    <w:top w:val="none" w:sz="0" w:space="0" w:color="auto"/>
                    <w:left w:val="none" w:sz="0" w:space="0" w:color="auto"/>
                    <w:bottom w:val="none" w:sz="0" w:space="0" w:color="auto"/>
                    <w:right w:val="none" w:sz="0" w:space="0" w:color="auto"/>
                  </w:divBdr>
                  <w:divsChild>
                    <w:div w:id="840050415">
                      <w:marLeft w:val="0"/>
                      <w:marRight w:val="0"/>
                      <w:marTop w:val="0"/>
                      <w:marBottom w:val="0"/>
                      <w:divBdr>
                        <w:top w:val="single" w:sz="6" w:space="0" w:color="E8E8E8"/>
                        <w:left w:val="single" w:sz="6" w:space="0" w:color="E8E8E8"/>
                        <w:bottom w:val="single" w:sz="6" w:space="0" w:color="E8E8E8"/>
                        <w:right w:val="single" w:sz="6" w:space="0" w:color="E8E8E8"/>
                      </w:divBdr>
                      <w:divsChild>
                        <w:div w:id="445195037">
                          <w:marLeft w:val="0"/>
                          <w:marRight w:val="0"/>
                          <w:marTop w:val="0"/>
                          <w:marBottom w:val="0"/>
                          <w:divBdr>
                            <w:top w:val="none" w:sz="0" w:space="0" w:color="auto"/>
                            <w:left w:val="none" w:sz="0" w:space="0" w:color="auto"/>
                            <w:bottom w:val="none" w:sz="0" w:space="0" w:color="auto"/>
                            <w:right w:val="none" w:sz="0" w:space="0" w:color="auto"/>
                          </w:divBdr>
                          <w:divsChild>
                            <w:div w:id="1990867856">
                              <w:marLeft w:val="0"/>
                              <w:marRight w:val="0"/>
                              <w:marTop w:val="0"/>
                              <w:marBottom w:val="0"/>
                              <w:divBdr>
                                <w:top w:val="none" w:sz="0" w:space="0" w:color="auto"/>
                                <w:left w:val="none" w:sz="0" w:space="0" w:color="auto"/>
                                <w:bottom w:val="none" w:sz="0" w:space="0" w:color="auto"/>
                                <w:right w:val="none" w:sz="0" w:space="0" w:color="auto"/>
                              </w:divBdr>
                              <w:divsChild>
                                <w:div w:id="1374229625">
                                  <w:marLeft w:val="0"/>
                                  <w:marRight w:val="0"/>
                                  <w:marTop w:val="225"/>
                                  <w:marBottom w:val="0"/>
                                  <w:divBdr>
                                    <w:top w:val="none" w:sz="0" w:space="0" w:color="auto"/>
                                    <w:left w:val="none" w:sz="0" w:space="0" w:color="auto"/>
                                    <w:bottom w:val="none" w:sz="0" w:space="0" w:color="auto"/>
                                    <w:right w:val="none" w:sz="0" w:space="0" w:color="auto"/>
                                  </w:divBdr>
                                  <w:divsChild>
                                    <w:div w:id="1137143978">
                                      <w:marLeft w:val="0"/>
                                      <w:marRight w:val="0"/>
                                      <w:marTop w:val="0"/>
                                      <w:marBottom w:val="0"/>
                                      <w:divBdr>
                                        <w:top w:val="none" w:sz="0" w:space="0" w:color="auto"/>
                                        <w:left w:val="none" w:sz="0" w:space="0" w:color="auto"/>
                                        <w:bottom w:val="none" w:sz="0" w:space="0" w:color="auto"/>
                                        <w:right w:val="none" w:sz="0" w:space="0" w:color="auto"/>
                                      </w:divBdr>
                                    </w:div>
                                    <w:div w:id="11581130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32728">
      <w:bodyDiv w:val="1"/>
      <w:marLeft w:val="0"/>
      <w:marRight w:val="0"/>
      <w:marTop w:val="0"/>
      <w:marBottom w:val="0"/>
      <w:divBdr>
        <w:top w:val="none" w:sz="0" w:space="0" w:color="auto"/>
        <w:left w:val="none" w:sz="0" w:space="0" w:color="auto"/>
        <w:bottom w:val="none" w:sz="0" w:space="0" w:color="auto"/>
        <w:right w:val="none" w:sz="0" w:space="0" w:color="auto"/>
      </w:divBdr>
    </w:div>
    <w:div w:id="1230118077">
      <w:bodyDiv w:val="1"/>
      <w:marLeft w:val="0"/>
      <w:marRight w:val="0"/>
      <w:marTop w:val="0"/>
      <w:marBottom w:val="0"/>
      <w:divBdr>
        <w:top w:val="none" w:sz="0" w:space="0" w:color="auto"/>
        <w:left w:val="none" w:sz="0" w:space="0" w:color="auto"/>
        <w:bottom w:val="none" w:sz="0" w:space="0" w:color="auto"/>
        <w:right w:val="none" w:sz="0" w:space="0" w:color="auto"/>
      </w:divBdr>
      <w:divsChild>
        <w:div w:id="490145681">
          <w:marLeft w:val="0"/>
          <w:marRight w:val="0"/>
          <w:marTop w:val="63"/>
          <w:marBottom w:val="100"/>
          <w:divBdr>
            <w:top w:val="none" w:sz="0" w:space="0" w:color="auto"/>
            <w:left w:val="none" w:sz="0" w:space="0" w:color="auto"/>
            <w:bottom w:val="none" w:sz="0" w:space="0" w:color="auto"/>
            <w:right w:val="none" w:sz="0" w:space="0" w:color="auto"/>
          </w:divBdr>
          <w:divsChild>
            <w:div w:id="100221447">
              <w:marLeft w:val="0"/>
              <w:marRight w:val="0"/>
              <w:marTop w:val="0"/>
              <w:marBottom w:val="0"/>
              <w:divBdr>
                <w:top w:val="none" w:sz="0" w:space="0" w:color="auto"/>
                <w:left w:val="none" w:sz="0" w:space="0" w:color="auto"/>
                <w:bottom w:val="none" w:sz="0" w:space="0" w:color="auto"/>
                <w:right w:val="none" w:sz="0" w:space="0" w:color="auto"/>
              </w:divBdr>
              <w:divsChild>
                <w:div w:id="1921482441">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231887931">
      <w:bodyDiv w:val="1"/>
      <w:marLeft w:val="0"/>
      <w:marRight w:val="0"/>
      <w:marTop w:val="0"/>
      <w:marBottom w:val="0"/>
      <w:divBdr>
        <w:top w:val="none" w:sz="0" w:space="0" w:color="auto"/>
        <w:left w:val="none" w:sz="0" w:space="0" w:color="auto"/>
        <w:bottom w:val="none" w:sz="0" w:space="0" w:color="auto"/>
        <w:right w:val="none" w:sz="0" w:space="0" w:color="auto"/>
      </w:divBdr>
      <w:divsChild>
        <w:div w:id="403718174">
          <w:marLeft w:val="0"/>
          <w:marRight w:val="0"/>
          <w:marTop w:val="75"/>
          <w:marBottom w:val="100"/>
          <w:divBdr>
            <w:top w:val="none" w:sz="0" w:space="0" w:color="auto"/>
            <w:left w:val="none" w:sz="0" w:space="0" w:color="auto"/>
            <w:bottom w:val="none" w:sz="0" w:space="0" w:color="auto"/>
            <w:right w:val="none" w:sz="0" w:space="0" w:color="auto"/>
          </w:divBdr>
          <w:divsChild>
            <w:div w:id="1694261249">
              <w:marLeft w:val="0"/>
              <w:marRight w:val="0"/>
              <w:marTop w:val="0"/>
              <w:marBottom w:val="0"/>
              <w:divBdr>
                <w:top w:val="none" w:sz="0" w:space="0" w:color="auto"/>
                <w:left w:val="none" w:sz="0" w:space="0" w:color="auto"/>
                <w:bottom w:val="none" w:sz="0" w:space="0" w:color="auto"/>
                <w:right w:val="none" w:sz="0" w:space="0" w:color="auto"/>
              </w:divBdr>
              <w:divsChild>
                <w:div w:id="112080278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237937001">
      <w:marLeft w:val="0"/>
      <w:marRight w:val="0"/>
      <w:marTop w:val="0"/>
      <w:marBottom w:val="0"/>
      <w:divBdr>
        <w:top w:val="none" w:sz="0" w:space="0" w:color="auto"/>
        <w:left w:val="none" w:sz="0" w:space="0" w:color="auto"/>
        <w:bottom w:val="none" w:sz="0" w:space="0" w:color="auto"/>
        <w:right w:val="none" w:sz="0" w:space="0" w:color="auto"/>
      </w:divBdr>
    </w:div>
    <w:div w:id="12385130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211">
          <w:marLeft w:val="0"/>
          <w:marRight w:val="0"/>
          <w:marTop w:val="0"/>
          <w:marBottom w:val="0"/>
          <w:divBdr>
            <w:top w:val="none" w:sz="0" w:space="0" w:color="auto"/>
            <w:left w:val="none" w:sz="0" w:space="0" w:color="auto"/>
            <w:bottom w:val="none" w:sz="0" w:space="0" w:color="auto"/>
            <w:right w:val="none" w:sz="0" w:space="0" w:color="auto"/>
          </w:divBdr>
          <w:divsChild>
            <w:div w:id="1928803847">
              <w:marLeft w:val="0"/>
              <w:marRight w:val="0"/>
              <w:marTop w:val="0"/>
              <w:marBottom w:val="0"/>
              <w:divBdr>
                <w:top w:val="none" w:sz="0" w:space="0" w:color="auto"/>
                <w:left w:val="none" w:sz="0" w:space="0" w:color="auto"/>
                <w:bottom w:val="none" w:sz="0" w:space="0" w:color="auto"/>
                <w:right w:val="none" w:sz="0" w:space="0" w:color="auto"/>
              </w:divBdr>
              <w:divsChild>
                <w:div w:id="108285347">
                  <w:marLeft w:val="0"/>
                  <w:marRight w:val="300"/>
                  <w:marTop w:val="0"/>
                  <w:marBottom w:val="0"/>
                  <w:divBdr>
                    <w:top w:val="none" w:sz="0" w:space="0" w:color="auto"/>
                    <w:left w:val="none" w:sz="0" w:space="0" w:color="auto"/>
                    <w:bottom w:val="none" w:sz="0" w:space="0" w:color="auto"/>
                    <w:right w:val="none" w:sz="0" w:space="0" w:color="auto"/>
                  </w:divBdr>
                  <w:divsChild>
                    <w:div w:id="843207829">
                      <w:marLeft w:val="0"/>
                      <w:marRight w:val="0"/>
                      <w:marTop w:val="0"/>
                      <w:marBottom w:val="150"/>
                      <w:divBdr>
                        <w:top w:val="single" w:sz="12" w:space="0" w:color="AB0101"/>
                        <w:left w:val="single" w:sz="6" w:space="11" w:color="D8D8D8"/>
                        <w:bottom w:val="single" w:sz="6" w:space="0" w:color="D8D8D8"/>
                        <w:right w:val="single" w:sz="6" w:space="11" w:color="D8D8D8"/>
                      </w:divBdr>
                      <w:divsChild>
                        <w:div w:id="1317342420">
                          <w:marLeft w:val="0"/>
                          <w:marRight w:val="0"/>
                          <w:marTop w:val="0"/>
                          <w:marBottom w:val="0"/>
                          <w:divBdr>
                            <w:top w:val="none" w:sz="0" w:space="0" w:color="auto"/>
                            <w:left w:val="none" w:sz="0" w:space="0" w:color="auto"/>
                            <w:bottom w:val="none" w:sz="0" w:space="0" w:color="auto"/>
                            <w:right w:val="none" w:sz="0" w:space="0" w:color="auto"/>
                          </w:divBdr>
                          <w:divsChild>
                            <w:div w:id="164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5778">
      <w:bodyDiv w:val="1"/>
      <w:marLeft w:val="0"/>
      <w:marRight w:val="0"/>
      <w:marTop w:val="0"/>
      <w:marBottom w:val="0"/>
      <w:divBdr>
        <w:top w:val="none" w:sz="0" w:space="0" w:color="auto"/>
        <w:left w:val="none" w:sz="0" w:space="0" w:color="auto"/>
        <w:bottom w:val="none" w:sz="0" w:space="0" w:color="auto"/>
        <w:right w:val="none" w:sz="0" w:space="0" w:color="auto"/>
      </w:divBdr>
    </w:div>
    <w:div w:id="1253706321">
      <w:bodyDiv w:val="1"/>
      <w:marLeft w:val="0"/>
      <w:marRight w:val="0"/>
      <w:marTop w:val="0"/>
      <w:marBottom w:val="0"/>
      <w:divBdr>
        <w:top w:val="none" w:sz="0" w:space="0" w:color="auto"/>
        <w:left w:val="none" w:sz="0" w:space="0" w:color="auto"/>
        <w:bottom w:val="none" w:sz="0" w:space="0" w:color="auto"/>
        <w:right w:val="none" w:sz="0" w:space="0" w:color="auto"/>
      </w:divBdr>
      <w:divsChild>
        <w:div w:id="871914804">
          <w:marLeft w:val="0"/>
          <w:marRight w:val="0"/>
          <w:marTop w:val="0"/>
          <w:marBottom w:val="0"/>
          <w:divBdr>
            <w:top w:val="none" w:sz="0" w:space="0" w:color="auto"/>
            <w:left w:val="none" w:sz="0" w:space="0" w:color="auto"/>
            <w:bottom w:val="none" w:sz="0" w:space="0" w:color="auto"/>
            <w:right w:val="none" w:sz="0" w:space="0" w:color="auto"/>
          </w:divBdr>
          <w:divsChild>
            <w:div w:id="239339615">
              <w:marLeft w:val="0"/>
              <w:marRight w:val="0"/>
              <w:marTop w:val="0"/>
              <w:marBottom w:val="0"/>
              <w:divBdr>
                <w:top w:val="single" w:sz="18" w:space="6" w:color="CC1E1E"/>
                <w:left w:val="single" w:sz="6" w:space="11" w:color="CBCBCB"/>
                <w:bottom w:val="single" w:sz="6" w:space="8" w:color="CBCBCB"/>
                <w:right w:val="single" w:sz="6" w:space="11" w:color="CBCBCB"/>
              </w:divBdr>
              <w:divsChild>
                <w:div w:id="178044399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256597016">
      <w:bodyDiv w:val="1"/>
      <w:marLeft w:val="0"/>
      <w:marRight w:val="0"/>
      <w:marTop w:val="0"/>
      <w:marBottom w:val="0"/>
      <w:divBdr>
        <w:top w:val="none" w:sz="0" w:space="0" w:color="auto"/>
        <w:left w:val="none" w:sz="0" w:space="0" w:color="auto"/>
        <w:bottom w:val="none" w:sz="0" w:space="0" w:color="auto"/>
        <w:right w:val="none" w:sz="0" w:space="0" w:color="auto"/>
      </w:divBdr>
      <w:divsChild>
        <w:div w:id="1037777686">
          <w:marLeft w:val="0"/>
          <w:marRight w:val="0"/>
          <w:marTop w:val="0"/>
          <w:marBottom w:val="0"/>
          <w:divBdr>
            <w:top w:val="none" w:sz="0" w:space="0" w:color="auto"/>
            <w:left w:val="none" w:sz="0" w:space="0" w:color="auto"/>
            <w:bottom w:val="none" w:sz="0" w:space="0" w:color="auto"/>
            <w:right w:val="none" w:sz="0" w:space="0" w:color="auto"/>
          </w:divBdr>
          <w:divsChild>
            <w:div w:id="982586017">
              <w:marLeft w:val="0"/>
              <w:marRight w:val="0"/>
              <w:marTop w:val="0"/>
              <w:marBottom w:val="0"/>
              <w:divBdr>
                <w:top w:val="single" w:sz="6" w:space="0" w:color="EDEDED"/>
                <w:left w:val="none" w:sz="0" w:space="0" w:color="auto"/>
                <w:bottom w:val="none" w:sz="0" w:space="0" w:color="auto"/>
                <w:right w:val="none" w:sz="0" w:space="0" w:color="auto"/>
              </w:divBdr>
              <w:divsChild>
                <w:div w:id="21442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400">
      <w:bodyDiv w:val="1"/>
      <w:marLeft w:val="0"/>
      <w:marRight w:val="0"/>
      <w:marTop w:val="0"/>
      <w:marBottom w:val="0"/>
      <w:divBdr>
        <w:top w:val="none" w:sz="0" w:space="0" w:color="auto"/>
        <w:left w:val="none" w:sz="0" w:space="0" w:color="auto"/>
        <w:bottom w:val="none" w:sz="0" w:space="0" w:color="auto"/>
        <w:right w:val="none" w:sz="0" w:space="0" w:color="auto"/>
      </w:divBdr>
      <w:divsChild>
        <w:div w:id="1635259972">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sChild>
                <w:div w:id="179972490">
                  <w:marLeft w:val="0"/>
                  <w:marRight w:val="0"/>
                  <w:marTop w:val="0"/>
                  <w:marBottom w:val="0"/>
                  <w:divBdr>
                    <w:top w:val="single" w:sz="18" w:space="0" w:color="08237A"/>
                    <w:left w:val="none" w:sz="0" w:space="0" w:color="auto"/>
                    <w:bottom w:val="none" w:sz="0" w:space="0" w:color="auto"/>
                    <w:right w:val="none" w:sz="0" w:space="0" w:color="auto"/>
                  </w:divBdr>
                  <w:divsChild>
                    <w:div w:id="1390692988">
                      <w:marLeft w:val="0"/>
                      <w:marRight w:val="0"/>
                      <w:marTop w:val="0"/>
                      <w:marBottom w:val="0"/>
                      <w:divBdr>
                        <w:top w:val="single" w:sz="2" w:space="8" w:color="BBBBBB"/>
                        <w:left w:val="single" w:sz="6" w:space="0" w:color="BBBBBB"/>
                        <w:bottom w:val="single" w:sz="6" w:space="0" w:color="BBBBBB"/>
                        <w:right w:val="single" w:sz="6" w:space="0" w:color="BBBBBB"/>
                      </w:divBdr>
                      <w:divsChild>
                        <w:div w:id="1321959388">
                          <w:marLeft w:val="0"/>
                          <w:marRight w:val="0"/>
                          <w:marTop w:val="0"/>
                          <w:marBottom w:val="0"/>
                          <w:divBdr>
                            <w:top w:val="none" w:sz="0" w:space="0" w:color="auto"/>
                            <w:left w:val="none" w:sz="0" w:space="0" w:color="auto"/>
                            <w:bottom w:val="none" w:sz="0" w:space="0" w:color="auto"/>
                            <w:right w:val="none" w:sz="0" w:space="0" w:color="auto"/>
                          </w:divBdr>
                          <w:divsChild>
                            <w:div w:id="8903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121">
      <w:bodyDiv w:val="1"/>
      <w:marLeft w:val="0"/>
      <w:marRight w:val="0"/>
      <w:marTop w:val="0"/>
      <w:marBottom w:val="0"/>
      <w:divBdr>
        <w:top w:val="none" w:sz="0" w:space="0" w:color="auto"/>
        <w:left w:val="none" w:sz="0" w:space="0" w:color="auto"/>
        <w:bottom w:val="none" w:sz="0" w:space="0" w:color="auto"/>
        <w:right w:val="none" w:sz="0" w:space="0" w:color="auto"/>
      </w:divBdr>
      <w:divsChild>
        <w:div w:id="929585097">
          <w:marLeft w:val="0"/>
          <w:marRight w:val="0"/>
          <w:marTop w:val="0"/>
          <w:marBottom w:val="0"/>
          <w:divBdr>
            <w:top w:val="none" w:sz="0" w:space="0" w:color="auto"/>
            <w:left w:val="none" w:sz="0" w:space="0" w:color="auto"/>
            <w:bottom w:val="none" w:sz="0" w:space="0" w:color="auto"/>
            <w:right w:val="none" w:sz="0" w:space="0" w:color="auto"/>
          </w:divBdr>
          <w:divsChild>
            <w:div w:id="2013028500">
              <w:marLeft w:val="0"/>
              <w:marRight w:val="0"/>
              <w:marTop w:val="0"/>
              <w:marBottom w:val="0"/>
              <w:divBdr>
                <w:top w:val="single" w:sz="6" w:space="0" w:color="EDEDED"/>
                <w:left w:val="none" w:sz="0" w:space="0" w:color="auto"/>
                <w:bottom w:val="none" w:sz="0" w:space="0" w:color="auto"/>
                <w:right w:val="none" w:sz="0" w:space="0" w:color="auto"/>
              </w:divBdr>
              <w:divsChild>
                <w:div w:id="984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8084">
      <w:bodyDiv w:val="1"/>
      <w:marLeft w:val="0"/>
      <w:marRight w:val="0"/>
      <w:marTop w:val="0"/>
      <w:marBottom w:val="0"/>
      <w:divBdr>
        <w:top w:val="none" w:sz="0" w:space="0" w:color="auto"/>
        <w:left w:val="none" w:sz="0" w:space="0" w:color="auto"/>
        <w:bottom w:val="none" w:sz="0" w:space="0" w:color="auto"/>
        <w:right w:val="none" w:sz="0" w:space="0" w:color="auto"/>
      </w:divBdr>
      <w:divsChild>
        <w:div w:id="1502429374">
          <w:marLeft w:val="0"/>
          <w:marRight w:val="0"/>
          <w:marTop w:val="75"/>
          <w:marBottom w:val="100"/>
          <w:divBdr>
            <w:top w:val="none" w:sz="0" w:space="0" w:color="auto"/>
            <w:left w:val="none" w:sz="0" w:space="0" w:color="auto"/>
            <w:bottom w:val="none" w:sz="0" w:space="0" w:color="auto"/>
            <w:right w:val="none" w:sz="0" w:space="0" w:color="auto"/>
          </w:divBdr>
          <w:divsChild>
            <w:div w:id="2065760805">
              <w:marLeft w:val="0"/>
              <w:marRight w:val="0"/>
              <w:marTop w:val="0"/>
              <w:marBottom w:val="0"/>
              <w:divBdr>
                <w:top w:val="none" w:sz="0" w:space="0" w:color="auto"/>
                <w:left w:val="none" w:sz="0" w:space="0" w:color="auto"/>
                <w:bottom w:val="none" w:sz="0" w:space="0" w:color="auto"/>
                <w:right w:val="none" w:sz="0" w:space="0" w:color="auto"/>
              </w:divBdr>
              <w:divsChild>
                <w:div w:id="239500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303272082">
      <w:bodyDiv w:val="1"/>
      <w:marLeft w:val="0"/>
      <w:marRight w:val="0"/>
      <w:marTop w:val="0"/>
      <w:marBottom w:val="0"/>
      <w:divBdr>
        <w:top w:val="none" w:sz="0" w:space="0" w:color="auto"/>
        <w:left w:val="none" w:sz="0" w:space="0" w:color="auto"/>
        <w:bottom w:val="none" w:sz="0" w:space="0" w:color="auto"/>
        <w:right w:val="none" w:sz="0" w:space="0" w:color="auto"/>
      </w:divBdr>
      <w:divsChild>
        <w:div w:id="1368526501">
          <w:marLeft w:val="0"/>
          <w:marRight w:val="0"/>
          <w:marTop w:val="0"/>
          <w:marBottom w:val="0"/>
          <w:divBdr>
            <w:top w:val="none" w:sz="0" w:space="0" w:color="auto"/>
            <w:left w:val="none" w:sz="0" w:space="0" w:color="auto"/>
            <w:bottom w:val="none" w:sz="0" w:space="0" w:color="auto"/>
            <w:right w:val="none" w:sz="0" w:space="0" w:color="auto"/>
          </w:divBdr>
          <w:divsChild>
            <w:div w:id="127937458">
              <w:marLeft w:val="0"/>
              <w:marRight w:val="0"/>
              <w:marTop w:val="0"/>
              <w:marBottom w:val="0"/>
              <w:divBdr>
                <w:top w:val="none" w:sz="0" w:space="0" w:color="auto"/>
                <w:left w:val="none" w:sz="0" w:space="0" w:color="auto"/>
                <w:bottom w:val="none" w:sz="0" w:space="0" w:color="auto"/>
                <w:right w:val="none" w:sz="0" w:space="0" w:color="auto"/>
              </w:divBdr>
              <w:divsChild>
                <w:div w:id="419257591">
                  <w:marLeft w:val="0"/>
                  <w:marRight w:val="150"/>
                  <w:marTop w:val="0"/>
                  <w:marBottom w:val="180"/>
                  <w:divBdr>
                    <w:top w:val="none" w:sz="0" w:space="0" w:color="auto"/>
                    <w:left w:val="none" w:sz="0" w:space="0" w:color="auto"/>
                    <w:bottom w:val="none" w:sz="0" w:space="0" w:color="auto"/>
                    <w:right w:val="none" w:sz="0" w:space="0" w:color="auto"/>
                  </w:divBdr>
                  <w:divsChild>
                    <w:div w:id="2026321964">
                      <w:marLeft w:val="0"/>
                      <w:marRight w:val="0"/>
                      <w:marTop w:val="0"/>
                      <w:marBottom w:val="0"/>
                      <w:divBdr>
                        <w:top w:val="none" w:sz="0" w:space="0" w:color="auto"/>
                        <w:left w:val="none" w:sz="0" w:space="0" w:color="auto"/>
                        <w:bottom w:val="none" w:sz="0" w:space="0" w:color="auto"/>
                        <w:right w:val="none" w:sz="0" w:space="0" w:color="auto"/>
                      </w:divBdr>
                      <w:divsChild>
                        <w:div w:id="1457527032">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39986">
      <w:bodyDiv w:val="1"/>
      <w:marLeft w:val="0"/>
      <w:marRight w:val="0"/>
      <w:marTop w:val="0"/>
      <w:marBottom w:val="0"/>
      <w:divBdr>
        <w:top w:val="none" w:sz="0" w:space="0" w:color="auto"/>
        <w:left w:val="none" w:sz="0" w:space="0" w:color="auto"/>
        <w:bottom w:val="none" w:sz="0" w:space="0" w:color="auto"/>
        <w:right w:val="none" w:sz="0" w:space="0" w:color="auto"/>
      </w:divBdr>
    </w:div>
    <w:div w:id="1310473940">
      <w:bodyDiv w:val="1"/>
      <w:marLeft w:val="0"/>
      <w:marRight w:val="0"/>
      <w:marTop w:val="0"/>
      <w:marBottom w:val="0"/>
      <w:divBdr>
        <w:top w:val="none" w:sz="0" w:space="0" w:color="auto"/>
        <w:left w:val="none" w:sz="0" w:space="0" w:color="auto"/>
        <w:bottom w:val="none" w:sz="0" w:space="0" w:color="auto"/>
        <w:right w:val="none" w:sz="0" w:space="0" w:color="auto"/>
      </w:divBdr>
    </w:div>
    <w:div w:id="1330140262">
      <w:bodyDiv w:val="1"/>
      <w:marLeft w:val="0"/>
      <w:marRight w:val="0"/>
      <w:marTop w:val="0"/>
      <w:marBottom w:val="0"/>
      <w:divBdr>
        <w:top w:val="none" w:sz="0" w:space="0" w:color="auto"/>
        <w:left w:val="none" w:sz="0" w:space="0" w:color="auto"/>
        <w:bottom w:val="none" w:sz="0" w:space="0" w:color="auto"/>
        <w:right w:val="none" w:sz="0" w:space="0" w:color="auto"/>
      </w:divBdr>
    </w:div>
    <w:div w:id="1330913165">
      <w:bodyDiv w:val="1"/>
      <w:marLeft w:val="0"/>
      <w:marRight w:val="0"/>
      <w:marTop w:val="0"/>
      <w:marBottom w:val="0"/>
      <w:divBdr>
        <w:top w:val="none" w:sz="0" w:space="0" w:color="auto"/>
        <w:left w:val="none" w:sz="0" w:space="0" w:color="auto"/>
        <w:bottom w:val="none" w:sz="0" w:space="0" w:color="auto"/>
        <w:right w:val="none" w:sz="0" w:space="0" w:color="auto"/>
      </w:divBdr>
      <w:divsChild>
        <w:div w:id="1985889624">
          <w:marLeft w:val="0"/>
          <w:marRight w:val="0"/>
          <w:marTop w:val="0"/>
          <w:marBottom w:val="0"/>
          <w:divBdr>
            <w:top w:val="none" w:sz="0" w:space="0" w:color="auto"/>
            <w:left w:val="none" w:sz="0" w:space="0" w:color="auto"/>
            <w:bottom w:val="none" w:sz="0" w:space="0" w:color="auto"/>
            <w:right w:val="none" w:sz="0" w:space="0" w:color="auto"/>
          </w:divBdr>
          <w:divsChild>
            <w:div w:id="846483444">
              <w:marLeft w:val="0"/>
              <w:marRight w:val="0"/>
              <w:marTop w:val="0"/>
              <w:marBottom w:val="0"/>
              <w:divBdr>
                <w:top w:val="single" w:sz="6" w:space="0" w:color="EDEDED"/>
                <w:left w:val="none" w:sz="0" w:space="0" w:color="auto"/>
                <w:bottom w:val="none" w:sz="0" w:space="0" w:color="auto"/>
                <w:right w:val="none" w:sz="0" w:space="0" w:color="auto"/>
              </w:divBdr>
              <w:divsChild>
                <w:div w:id="832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6323">
      <w:bodyDiv w:val="1"/>
      <w:marLeft w:val="0"/>
      <w:marRight w:val="0"/>
      <w:marTop w:val="0"/>
      <w:marBottom w:val="0"/>
      <w:divBdr>
        <w:top w:val="none" w:sz="0" w:space="0" w:color="auto"/>
        <w:left w:val="none" w:sz="0" w:space="0" w:color="auto"/>
        <w:bottom w:val="none" w:sz="0" w:space="0" w:color="auto"/>
        <w:right w:val="none" w:sz="0" w:space="0" w:color="auto"/>
      </w:divBdr>
      <w:divsChild>
        <w:div w:id="116872443">
          <w:marLeft w:val="0"/>
          <w:marRight w:val="0"/>
          <w:marTop w:val="0"/>
          <w:marBottom w:val="0"/>
          <w:divBdr>
            <w:top w:val="none" w:sz="0" w:space="0" w:color="auto"/>
            <w:left w:val="none" w:sz="0" w:space="0" w:color="auto"/>
            <w:bottom w:val="none" w:sz="0" w:space="0" w:color="auto"/>
            <w:right w:val="none" w:sz="0" w:space="0" w:color="auto"/>
          </w:divBdr>
          <w:divsChild>
            <w:div w:id="442530641">
              <w:marLeft w:val="0"/>
              <w:marRight w:val="225"/>
              <w:marTop w:val="0"/>
              <w:marBottom w:val="0"/>
              <w:divBdr>
                <w:top w:val="none" w:sz="0" w:space="0" w:color="auto"/>
                <w:left w:val="none" w:sz="0" w:space="0" w:color="auto"/>
                <w:bottom w:val="none" w:sz="0" w:space="0" w:color="auto"/>
                <w:right w:val="none" w:sz="0" w:space="0" w:color="auto"/>
              </w:divBdr>
              <w:divsChild>
                <w:div w:id="523858726">
                  <w:marLeft w:val="0"/>
                  <w:marRight w:val="0"/>
                  <w:marTop w:val="105"/>
                  <w:marBottom w:val="0"/>
                  <w:divBdr>
                    <w:top w:val="single" w:sz="6" w:space="11" w:color="DDDDDD"/>
                    <w:left w:val="single" w:sz="6" w:space="23" w:color="DDDDDD"/>
                    <w:bottom w:val="single" w:sz="6" w:space="11" w:color="DDDDDD"/>
                    <w:right w:val="single" w:sz="6" w:space="23" w:color="DDDDDD"/>
                  </w:divBdr>
                  <w:divsChild>
                    <w:div w:id="1856848151">
                      <w:marLeft w:val="0"/>
                      <w:marRight w:val="0"/>
                      <w:marTop w:val="150"/>
                      <w:marBottom w:val="150"/>
                      <w:divBdr>
                        <w:top w:val="none" w:sz="0" w:space="0" w:color="auto"/>
                        <w:left w:val="none" w:sz="0" w:space="0" w:color="auto"/>
                        <w:bottom w:val="none" w:sz="0" w:space="0" w:color="auto"/>
                        <w:right w:val="none" w:sz="0" w:space="0" w:color="auto"/>
                      </w:divBdr>
                      <w:divsChild>
                        <w:div w:id="8669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21975">
      <w:bodyDiv w:val="1"/>
      <w:marLeft w:val="0"/>
      <w:marRight w:val="0"/>
      <w:marTop w:val="0"/>
      <w:marBottom w:val="0"/>
      <w:divBdr>
        <w:top w:val="none" w:sz="0" w:space="0" w:color="auto"/>
        <w:left w:val="none" w:sz="0" w:space="0" w:color="auto"/>
        <w:bottom w:val="none" w:sz="0" w:space="0" w:color="auto"/>
        <w:right w:val="none" w:sz="0" w:space="0" w:color="auto"/>
      </w:divBdr>
    </w:div>
    <w:div w:id="1346514040">
      <w:bodyDiv w:val="1"/>
      <w:marLeft w:val="0"/>
      <w:marRight w:val="0"/>
      <w:marTop w:val="0"/>
      <w:marBottom w:val="0"/>
      <w:divBdr>
        <w:top w:val="none" w:sz="0" w:space="0" w:color="auto"/>
        <w:left w:val="none" w:sz="0" w:space="0" w:color="auto"/>
        <w:bottom w:val="none" w:sz="0" w:space="0" w:color="auto"/>
        <w:right w:val="none" w:sz="0" w:space="0" w:color="auto"/>
      </w:divBdr>
      <w:divsChild>
        <w:div w:id="1573202031">
          <w:marLeft w:val="0"/>
          <w:marRight w:val="0"/>
          <w:marTop w:val="0"/>
          <w:marBottom w:val="0"/>
          <w:divBdr>
            <w:top w:val="none" w:sz="0" w:space="0" w:color="auto"/>
            <w:left w:val="none" w:sz="0" w:space="0" w:color="auto"/>
            <w:bottom w:val="none" w:sz="0" w:space="0" w:color="auto"/>
            <w:right w:val="none" w:sz="0" w:space="0" w:color="auto"/>
          </w:divBdr>
        </w:div>
      </w:divsChild>
    </w:div>
    <w:div w:id="1350331886">
      <w:bodyDiv w:val="1"/>
      <w:marLeft w:val="0"/>
      <w:marRight w:val="0"/>
      <w:marTop w:val="0"/>
      <w:marBottom w:val="0"/>
      <w:divBdr>
        <w:top w:val="none" w:sz="0" w:space="0" w:color="auto"/>
        <w:left w:val="none" w:sz="0" w:space="0" w:color="auto"/>
        <w:bottom w:val="none" w:sz="0" w:space="0" w:color="auto"/>
        <w:right w:val="none" w:sz="0" w:space="0" w:color="auto"/>
      </w:divBdr>
      <w:divsChild>
        <w:div w:id="2109541375">
          <w:marLeft w:val="0"/>
          <w:marRight w:val="0"/>
          <w:marTop w:val="0"/>
          <w:marBottom w:val="0"/>
          <w:divBdr>
            <w:top w:val="none" w:sz="0" w:space="0" w:color="auto"/>
            <w:left w:val="none" w:sz="0" w:space="0" w:color="auto"/>
            <w:bottom w:val="none" w:sz="0" w:space="0" w:color="auto"/>
            <w:right w:val="none" w:sz="0" w:space="0" w:color="auto"/>
          </w:divBdr>
          <w:divsChild>
            <w:div w:id="107358708">
              <w:marLeft w:val="0"/>
              <w:marRight w:val="0"/>
              <w:marTop w:val="0"/>
              <w:marBottom w:val="0"/>
              <w:divBdr>
                <w:top w:val="none" w:sz="0" w:space="0" w:color="auto"/>
                <w:left w:val="none" w:sz="0" w:space="0" w:color="auto"/>
                <w:bottom w:val="none" w:sz="0" w:space="0" w:color="auto"/>
                <w:right w:val="none" w:sz="0" w:space="0" w:color="auto"/>
              </w:divBdr>
              <w:divsChild>
                <w:div w:id="1726564641">
                  <w:marLeft w:val="0"/>
                  <w:marRight w:val="150"/>
                  <w:marTop w:val="0"/>
                  <w:marBottom w:val="180"/>
                  <w:divBdr>
                    <w:top w:val="none" w:sz="0" w:space="0" w:color="auto"/>
                    <w:left w:val="none" w:sz="0" w:space="0" w:color="auto"/>
                    <w:bottom w:val="none" w:sz="0" w:space="0" w:color="auto"/>
                    <w:right w:val="none" w:sz="0" w:space="0" w:color="auto"/>
                  </w:divBdr>
                  <w:divsChild>
                    <w:div w:id="1964458154">
                      <w:marLeft w:val="0"/>
                      <w:marRight w:val="0"/>
                      <w:marTop w:val="0"/>
                      <w:marBottom w:val="0"/>
                      <w:divBdr>
                        <w:top w:val="none" w:sz="0" w:space="0" w:color="auto"/>
                        <w:left w:val="none" w:sz="0" w:space="0" w:color="auto"/>
                        <w:bottom w:val="none" w:sz="0" w:space="0" w:color="auto"/>
                        <w:right w:val="none" w:sz="0" w:space="0" w:color="auto"/>
                      </w:divBdr>
                      <w:divsChild>
                        <w:div w:id="457187460">
                          <w:marLeft w:val="0"/>
                          <w:marRight w:val="0"/>
                          <w:marTop w:val="0"/>
                          <w:marBottom w:val="0"/>
                          <w:divBdr>
                            <w:top w:val="none" w:sz="0" w:space="0" w:color="auto"/>
                            <w:left w:val="none" w:sz="0" w:space="0" w:color="auto"/>
                            <w:bottom w:val="none" w:sz="0" w:space="0" w:color="auto"/>
                            <w:right w:val="none" w:sz="0" w:space="0" w:color="auto"/>
                          </w:divBdr>
                          <w:divsChild>
                            <w:div w:id="1472820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32978">
      <w:bodyDiv w:val="1"/>
      <w:marLeft w:val="0"/>
      <w:marRight w:val="0"/>
      <w:marTop w:val="0"/>
      <w:marBottom w:val="0"/>
      <w:divBdr>
        <w:top w:val="none" w:sz="0" w:space="0" w:color="auto"/>
        <w:left w:val="none" w:sz="0" w:space="0" w:color="auto"/>
        <w:bottom w:val="none" w:sz="0" w:space="0" w:color="auto"/>
        <w:right w:val="none" w:sz="0" w:space="0" w:color="auto"/>
      </w:divBdr>
    </w:div>
    <w:div w:id="1353261731">
      <w:bodyDiv w:val="1"/>
      <w:marLeft w:val="0"/>
      <w:marRight w:val="0"/>
      <w:marTop w:val="0"/>
      <w:marBottom w:val="0"/>
      <w:divBdr>
        <w:top w:val="none" w:sz="0" w:space="0" w:color="auto"/>
        <w:left w:val="none" w:sz="0" w:space="0" w:color="auto"/>
        <w:bottom w:val="none" w:sz="0" w:space="0" w:color="auto"/>
        <w:right w:val="none" w:sz="0" w:space="0" w:color="auto"/>
      </w:divBdr>
      <w:divsChild>
        <w:div w:id="1442185965">
          <w:marLeft w:val="0"/>
          <w:marRight w:val="0"/>
          <w:marTop w:val="0"/>
          <w:marBottom w:val="0"/>
          <w:divBdr>
            <w:top w:val="none" w:sz="0" w:space="0" w:color="auto"/>
            <w:left w:val="none" w:sz="0" w:space="0" w:color="auto"/>
            <w:bottom w:val="none" w:sz="0" w:space="0" w:color="auto"/>
            <w:right w:val="none" w:sz="0" w:space="0" w:color="auto"/>
          </w:divBdr>
          <w:divsChild>
            <w:div w:id="838426816">
              <w:marLeft w:val="0"/>
              <w:marRight w:val="0"/>
              <w:marTop w:val="0"/>
              <w:marBottom w:val="0"/>
              <w:divBdr>
                <w:top w:val="none" w:sz="0" w:space="0" w:color="auto"/>
                <w:left w:val="none" w:sz="0" w:space="0" w:color="auto"/>
                <w:bottom w:val="none" w:sz="0" w:space="0" w:color="auto"/>
                <w:right w:val="none" w:sz="0" w:space="0" w:color="auto"/>
              </w:divBdr>
              <w:divsChild>
                <w:div w:id="1897468430">
                  <w:marLeft w:val="0"/>
                  <w:marRight w:val="0"/>
                  <w:marTop w:val="0"/>
                  <w:marBottom w:val="0"/>
                  <w:divBdr>
                    <w:top w:val="single" w:sz="18" w:space="0" w:color="14659D"/>
                    <w:left w:val="single" w:sz="6" w:space="0" w:color="E2E2E2"/>
                    <w:bottom w:val="single" w:sz="6" w:space="0" w:color="E2E2E2"/>
                    <w:right w:val="single" w:sz="6" w:space="0" w:color="E2E2E2"/>
                  </w:divBdr>
                  <w:divsChild>
                    <w:div w:id="1095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91531">
      <w:bodyDiv w:val="1"/>
      <w:marLeft w:val="0"/>
      <w:marRight w:val="0"/>
      <w:marTop w:val="0"/>
      <w:marBottom w:val="0"/>
      <w:divBdr>
        <w:top w:val="none" w:sz="0" w:space="0" w:color="auto"/>
        <w:left w:val="none" w:sz="0" w:space="0" w:color="auto"/>
        <w:bottom w:val="none" w:sz="0" w:space="0" w:color="auto"/>
        <w:right w:val="none" w:sz="0" w:space="0" w:color="auto"/>
      </w:divBdr>
      <w:divsChild>
        <w:div w:id="1213007124">
          <w:marLeft w:val="0"/>
          <w:marRight w:val="0"/>
          <w:marTop w:val="0"/>
          <w:marBottom w:val="0"/>
          <w:divBdr>
            <w:top w:val="none" w:sz="0" w:space="0" w:color="auto"/>
            <w:left w:val="none" w:sz="0" w:space="0" w:color="auto"/>
            <w:bottom w:val="none" w:sz="0" w:space="0" w:color="auto"/>
            <w:right w:val="none" w:sz="0" w:space="0" w:color="auto"/>
          </w:divBdr>
        </w:div>
      </w:divsChild>
    </w:div>
    <w:div w:id="1361004345">
      <w:bodyDiv w:val="1"/>
      <w:marLeft w:val="0"/>
      <w:marRight w:val="0"/>
      <w:marTop w:val="0"/>
      <w:marBottom w:val="0"/>
      <w:divBdr>
        <w:top w:val="none" w:sz="0" w:space="0" w:color="auto"/>
        <w:left w:val="none" w:sz="0" w:space="0" w:color="auto"/>
        <w:bottom w:val="none" w:sz="0" w:space="0" w:color="auto"/>
        <w:right w:val="none" w:sz="0" w:space="0" w:color="auto"/>
      </w:divBdr>
      <w:divsChild>
        <w:div w:id="589201179">
          <w:marLeft w:val="0"/>
          <w:marRight w:val="0"/>
          <w:marTop w:val="0"/>
          <w:marBottom w:val="0"/>
          <w:divBdr>
            <w:top w:val="none" w:sz="0" w:space="0" w:color="auto"/>
            <w:left w:val="none" w:sz="0" w:space="0" w:color="auto"/>
            <w:bottom w:val="none" w:sz="0" w:space="0" w:color="auto"/>
            <w:right w:val="none" w:sz="0" w:space="0" w:color="auto"/>
          </w:divBdr>
          <w:divsChild>
            <w:div w:id="987511796">
              <w:marLeft w:val="0"/>
              <w:marRight w:val="0"/>
              <w:marTop w:val="375"/>
              <w:marBottom w:val="0"/>
              <w:divBdr>
                <w:top w:val="none" w:sz="0" w:space="0" w:color="auto"/>
                <w:left w:val="none" w:sz="0" w:space="0" w:color="auto"/>
                <w:bottom w:val="none" w:sz="0" w:space="0" w:color="auto"/>
                <w:right w:val="none" w:sz="0" w:space="0" w:color="auto"/>
              </w:divBdr>
              <w:divsChild>
                <w:div w:id="422458857">
                  <w:marLeft w:val="225"/>
                  <w:marRight w:val="0"/>
                  <w:marTop w:val="0"/>
                  <w:marBottom w:val="0"/>
                  <w:divBdr>
                    <w:top w:val="none" w:sz="0" w:space="0" w:color="auto"/>
                    <w:left w:val="none" w:sz="0" w:space="0" w:color="auto"/>
                    <w:bottom w:val="none" w:sz="0" w:space="0" w:color="auto"/>
                    <w:right w:val="none" w:sz="0" w:space="0" w:color="auto"/>
                  </w:divBdr>
                  <w:divsChild>
                    <w:div w:id="630089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374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2404">
          <w:marLeft w:val="0"/>
          <w:marRight w:val="0"/>
          <w:marTop w:val="0"/>
          <w:marBottom w:val="0"/>
          <w:divBdr>
            <w:top w:val="none" w:sz="0" w:space="0" w:color="auto"/>
            <w:left w:val="none" w:sz="0" w:space="0" w:color="auto"/>
            <w:bottom w:val="none" w:sz="0" w:space="0" w:color="auto"/>
            <w:right w:val="none" w:sz="0" w:space="0" w:color="auto"/>
          </w:divBdr>
          <w:divsChild>
            <w:div w:id="218976710">
              <w:marLeft w:val="0"/>
              <w:marRight w:val="0"/>
              <w:marTop w:val="0"/>
              <w:marBottom w:val="0"/>
              <w:divBdr>
                <w:top w:val="none" w:sz="0" w:space="0" w:color="auto"/>
                <w:left w:val="none" w:sz="0" w:space="0" w:color="auto"/>
                <w:bottom w:val="none" w:sz="0" w:space="0" w:color="auto"/>
                <w:right w:val="none" w:sz="0" w:space="0" w:color="auto"/>
              </w:divBdr>
              <w:divsChild>
                <w:div w:id="1007368613">
                  <w:marLeft w:val="0"/>
                  <w:marRight w:val="0"/>
                  <w:marTop w:val="0"/>
                  <w:marBottom w:val="0"/>
                  <w:divBdr>
                    <w:top w:val="single" w:sz="18" w:space="0" w:color="08237A"/>
                    <w:left w:val="none" w:sz="0" w:space="0" w:color="auto"/>
                    <w:bottom w:val="none" w:sz="0" w:space="0" w:color="auto"/>
                    <w:right w:val="none" w:sz="0" w:space="0" w:color="auto"/>
                  </w:divBdr>
                  <w:divsChild>
                    <w:div w:id="1876850891">
                      <w:marLeft w:val="0"/>
                      <w:marRight w:val="0"/>
                      <w:marTop w:val="0"/>
                      <w:marBottom w:val="0"/>
                      <w:divBdr>
                        <w:top w:val="single" w:sz="2" w:space="8" w:color="BBBBBB"/>
                        <w:left w:val="single" w:sz="6" w:space="0" w:color="BBBBBB"/>
                        <w:bottom w:val="single" w:sz="6" w:space="0" w:color="BBBBBB"/>
                        <w:right w:val="single" w:sz="6" w:space="0" w:color="BBBBBB"/>
                      </w:divBdr>
                      <w:divsChild>
                        <w:div w:id="979723968">
                          <w:marLeft w:val="0"/>
                          <w:marRight w:val="0"/>
                          <w:marTop w:val="0"/>
                          <w:marBottom w:val="0"/>
                          <w:divBdr>
                            <w:top w:val="none" w:sz="0" w:space="0" w:color="auto"/>
                            <w:left w:val="none" w:sz="0" w:space="0" w:color="auto"/>
                            <w:bottom w:val="none" w:sz="0" w:space="0" w:color="auto"/>
                            <w:right w:val="none" w:sz="0" w:space="0" w:color="auto"/>
                          </w:divBdr>
                          <w:divsChild>
                            <w:div w:id="983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2436">
      <w:bodyDiv w:val="1"/>
      <w:marLeft w:val="0"/>
      <w:marRight w:val="0"/>
      <w:marTop w:val="0"/>
      <w:marBottom w:val="0"/>
      <w:divBdr>
        <w:top w:val="none" w:sz="0" w:space="0" w:color="auto"/>
        <w:left w:val="none" w:sz="0" w:space="0" w:color="auto"/>
        <w:bottom w:val="none" w:sz="0" w:space="0" w:color="auto"/>
        <w:right w:val="none" w:sz="0" w:space="0" w:color="auto"/>
      </w:divBdr>
      <w:divsChild>
        <w:div w:id="1844932341">
          <w:marLeft w:val="0"/>
          <w:marRight w:val="0"/>
          <w:marTop w:val="0"/>
          <w:marBottom w:val="0"/>
          <w:divBdr>
            <w:top w:val="none" w:sz="0" w:space="0" w:color="auto"/>
            <w:left w:val="none" w:sz="0" w:space="0" w:color="auto"/>
            <w:bottom w:val="none" w:sz="0" w:space="0" w:color="auto"/>
            <w:right w:val="none" w:sz="0" w:space="0" w:color="auto"/>
          </w:divBdr>
          <w:divsChild>
            <w:div w:id="807211189">
              <w:marLeft w:val="0"/>
              <w:marRight w:val="150"/>
              <w:marTop w:val="0"/>
              <w:marBottom w:val="180"/>
              <w:divBdr>
                <w:top w:val="none" w:sz="0" w:space="0" w:color="auto"/>
                <w:left w:val="none" w:sz="0" w:space="0" w:color="auto"/>
                <w:bottom w:val="none" w:sz="0" w:space="0" w:color="auto"/>
                <w:right w:val="none" w:sz="0" w:space="0" w:color="auto"/>
              </w:divBdr>
              <w:divsChild>
                <w:div w:id="671760486">
                  <w:marLeft w:val="0"/>
                  <w:marRight w:val="0"/>
                  <w:marTop w:val="0"/>
                  <w:marBottom w:val="0"/>
                  <w:divBdr>
                    <w:top w:val="none" w:sz="0" w:space="0" w:color="auto"/>
                    <w:left w:val="none" w:sz="0" w:space="0" w:color="auto"/>
                    <w:bottom w:val="none" w:sz="0" w:space="0" w:color="auto"/>
                    <w:right w:val="none" w:sz="0" w:space="0" w:color="auto"/>
                  </w:divBdr>
                  <w:divsChild>
                    <w:div w:id="341519644">
                      <w:marLeft w:val="0"/>
                      <w:marRight w:val="0"/>
                      <w:marTop w:val="0"/>
                      <w:marBottom w:val="0"/>
                      <w:divBdr>
                        <w:top w:val="none" w:sz="0" w:space="0" w:color="auto"/>
                        <w:left w:val="none" w:sz="0" w:space="0" w:color="auto"/>
                        <w:bottom w:val="none" w:sz="0" w:space="0" w:color="auto"/>
                        <w:right w:val="none" w:sz="0" w:space="0" w:color="auto"/>
                      </w:divBdr>
                      <w:divsChild>
                        <w:div w:id="12816467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4767">
      <w:bodyDiv w:val="1"/>
      <w:marLeft w:val="0"/>
      <w:marRight w:val="0"/>
      <w:marTop w:val="0"/>
      <w:marBottom w:val="0"/>
      <w:divBdr>
        <w:top w:val="none" w:sz="0" w:space="0" w:color="auto"/>
        <w:left w:val="none" w:sz="0" w:space="0" w:color="auto"/>
        <w:bottom w:val="none" w:sz="0" w:space="0" w:color="auto"/>
        <w:right w:val="none" w:sz="0" w:space="0" w:color="auto"/>
      </w:divBdr>
      <w:divsChild>
        <w:div w:id="2059820341">
          <w:marLeft w:val="0"/>
          <w:marRight w:val="0"/>
          <w:marTop w:val="75"/>
          <w:marBottom w:val="100"/>
          <w:divBdr>
            <w:top w:val="none" w:sz="0" w:space="0" w:color="auto"/>
            <w:left w:val="none" w:sz="0" w:space="0" w:color="auto"/>
            <w:bottom w:val="none" w:sz="0" w:space="0" w:color="auto"/>
            <w:right w:val="none" w:sz="0" w:space="0" w:color="auto"/>
          </w:divBdr>
          <w:divsChild>
            <w:div w:id="501047159">
              <w:marLeft w:val="0"/>
              <w:marRight w:val="0"/>
              <w:marTop w:val="0"/>
              <w:marBottom w:val="0"/>
              <w:divBdr>
                <w:top w:val="none" w:sz="0" w:space="0" w:color="auto"/>
                <w:left w:val="none" w:sz="0" w:space="0" w:color="auto"/>
                <w:bottom w:val="none" w:sz="0" w:space="0" w:color="auto"/>
                <w:right w:val="none" w:sz="0" w:space="0" w:color="auto"/>
              </w:divBdr>
              <w:divsChild>
                <w:div w:id="218785436">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406301283">
      <w:bodyDiv w:val="1"/>
      <w:marLeft w:val="0"/>
      <w:marRight w:val="0"/>
      <w:marTop w:val="0"/>
      <w:marBottom w:val="0"/>
      <w:divBdr>
        <w:top w:val="none" w:sz="0" w:space="0" w:color="auto"/>
        <w:left w:val="none" w:sz="0" w:space="0" w:color="auto"/>
        <w:bottom w:val="none" w:sz="0" w:space="0" w:color="auto"/>
        <w:right w:val="none" w:sz="0" w:space="0" w:color="auto"/>
      </w:divBdr>
      <w:divsChild>
        <w:div w:id="1710446634">
          <w:marLeft w:val="0"/>
          <w:marRight w:val="0"/>
          <w:marTop w:val="90"/>
          <w:marBottom w:val="105"/>
          <w:divBdr>
            <w:top w:val="none" w:sz="0" w:space="0" w:color="auto"/>
            <w:left w:val="none" w:sz="0" w:space="0" w:color="auto"/>
            <w:bottom w:val="none" w:sz="0" w:space="0" w:color="auto"/>
            <w:right w:val="none" w:sz="0" w:space="0" w:color="auto"/>
          </w:divBdr>
          <w:divsChild>
            <w:div w:id="1506557105">
              <w:marLeft w:val="0"/>
              <w:marRight w:val="0"/>
              <w:marTop w:val="0"/>
              <w:marBottom w:val="0"/>
              <w:divBdr>
                <w:top w:val="none" w:sz="0" w:space="0" w:color="auto"/>
                <w:left w:val="none" w:sz="0" w:space="0" w:color="auto"/>
                <w:bottom w:val="none" w:sz="0" w:space="0" w:color="auto"/>
                <w:right w:val="none" w:sz="0" w:space="0" w:color="auto"/>
              </w:divBdr>
              <w:divsChild>
                <w:div w:id="1162892853">
                  <w:marLeft w:val="0"/>
                  <w:marRight w:val="0"/>
                  <w:marTop w:val="0"/>
                  <w:marBottom w:val="0"/>
                  <w:divBdr>
                    <w:top w:val="none" w:sz="0" w:space="0" w:color="auto"/>
                    <w:left w:val="none" w:sz="0" w:space="0" w:color="auto"/>
                    <w:bottom w:val="none" w:sz="0" w:space="0" w:color="auto"/>
                    <w:right w:val="none" w:sz="0" w:space="0" w:color="auto"/>
                  </w:divBdr>
                  <w:divsChild>
                    <w:div w:id="1544243660">
                      <w:marLeft w:val="0"/>
                      <w:marRight w:val="0"/>
                      <w:marTop w:val="0"/>
                      <w:marBottom w:val="0"/>
                      <w:divBdr>
                        <w:top w:val="none" w:sz="0" w:space="0" w:color="auto"/>
                        <w:left w:val="none" w:sz="0" w:space="0" w:color="auto"/>
                        <w:bottom w:val="none" w:sz="0" w:space="0" w:color="auto"/>
                        <w:right w:val="none" w:sz="0" w:space="0" w:color="auto"/>
                      </w:divBdr>
                      <w:divsChild>
                        <w:div w:id="513615086">
                          <w:marLeft w:val="0"/>
                          <w:marRight w:val="0"/>
                          <w:marTop w:val="0"/>
                          <w:marBottom w:val="0"/>
                          <w:divBdr>
                            <w:top w:val="single" w:sz="6" w:space="11" w:color="82D0F4"/>
                            <w:left w:val="single" w:sz="6" w:space="11" w:color="82D0F4"/>
                            <w:bottom w:val="single" w:sz="6" w:space="4" w:color="82D0F4"/>
                            <w:right w:val="single" w:sz="6" w:space="11" w:color="82D0F4"/>
                          </w:divBdr>
                        </w:div>
                      </w:divsChild>
                    </w:div>
                  </w:divsChild>
                </w:div>
              </w:divsChild>
            </w:div>
          </w:divsChild>
        </w:div>
      </w:divsChild>
    </w:div>
    <w:div w:id="1409159431">
      <w:bodyDiv w:val="1"/>
      <w:marLeft w:val="0"/>
      <w:marRight w:val="0"/>
      <w:marTop w:val="0"/>
      <w:marBottom w:val="0"/>
      <w:divBdr>
        <w:top w:val="none" w:sz="0" w:space="0" w:color="auto"/>
        <w:left w:val="none" w:sz="0" w:space="0" w:color="auto"/>
        <w:bottom w:val="none" w:sz="0" w:space="0" w:color="auto"/>
        <w:right w:val="none" w:sz="0" w:space="0" w:color="auto"/>
      </w:divBdr>
      <w:divsChild>
        <w:div w:id="1959095676">
          <w:marLeft w:val="0"/>
          <w:marRight w:val="0"/>
          <w:marTop w:val="82"/>
          <w:marBottom w:val="95"/>
          <w:divBdr>
            <w:top w:val="none" w:sz="0" w:space="0" w:color="auto"/>
            <w:left w:val="none" w:sz="0" w:space="0" w:color="auto"/>
            <w:bottom w:val="none" w:sz="0" w:space="0" w:color="auto"/>
            <w:right w:val="none" w:sz="0" w:space="0" w:color="auto"/>
          </w:divBdr>
          <w:divsChild>
            <w:div w:id="746850207">
              <w:marLeft w:val="0"/>
              <w:marRight w:val="0"/>
              <w:marTop w:val="0"/>
              <w:marBottom w:val="0"/>
              <w:divBdr>
                <w:top w:val="none" w:sz="0" w:space="0" w:color="auto"/>
                <w:left w:val="none" w:sz="0" w:space="0" w:color="auto"/>
                <w:bottom w:val="none" w:sz="0" w:space="0" w:color="auto"/>
                <w:right w:val="none" w:sz="0" w:space="0" w:color="auto"/>
              </w:divBdr>
              <w:divsChild>
                <w:div w:id="1975326159">
                  <w:marLeft w:val="0"/>
                  <w:marRight w:val="0"/>
                  <w:marTop w:val="0"/>
                  <w:marBottom w:val="0"/>
                  <w:divBdr>
                    <w:top w:val="none" w:sz="0" w:space="0" w:color="auto"/>
                    <w:left w:val="none" w:sz="0" w:space="0" w:color="auto"/>
                    <w:bottom w:val="none" w:sz="0" w:space="0" w:color="auto"/>
                    <w:right w:val="none" w:sz="0" w:space="0" w:color="auto"/>
                  </w:divBdr>
                  <w:divsChild>
                    <w:div w:id="1616281375">
                      <w:marLeft w:val="0"/>
                      <w:marRight w:val="0"/>
                      <w:marTop w:val="0"/>
                      <w:marBottom w:val="0"/>
                      <w:divBdr>
                        <w:top w:val="none" w:sz="0" w:space="0" w:color="auto"/>
                        <w:left w:val="none" w:sz="0" w:space="0" w:color="auto"/>
                        <w:bottom w:val="none" w:sz="0" w:space="0" w:color="auto"/>
                        <w:right w:val="none" w:sz="0" w:space="0" w:color="auto"/>
                      </w:divBdr>
                      <w:divsChild>
                        <w:div w:id="993797799">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1429230115">
      <w:bodyDiv w:val="1"/>
      <w:marLeft w:val="0"/>
      <w:marRight w:val="0"/>
      <w:marTop w:val="0"/>
      <w:marBottom w:val="0"/>
      <w:divBdr>
        <w:top w:val="none" w:sz="0" w:space="0" w:color="auto"/>
        <w:left w:val="none" w:sz="0" w:space="0" w:color="auto"/>
        <w:bottom w:val="none" w:sz="0" w:space="0" w:color="auto"/>
        <w:right w:val="none" w:sz="0" w:space="0" w:color="auto"/>
      </w:divBdr>
      <w:divsChild>
        <w:div w:id="1895316530">
          <w:marLeft w:val="0"/>
          <w:marRight w:val="0"/>
          <w:marTop w:val="0"/>
          <w:marBottom w:val="0"/>
          <w:divBdr>
            <w:top w:val="none" w:sz="0" w:space="0" w:color="auto"/>
            <w:left w:val="none" w:sz="0" w:space="0" w:color="auto"/>
            <w:bottom w:val="none" w:sz="0" w:space="0" w:color="auto"/>
            <w:right w:val="none" w:sz="0" w:space="0" w:color="auto"/>
          </w:divBdr>
          <w:divsChild>
            <w:div w:id="739444205">
              <w:marLeft w:val="0"/>
              <w:marRight w:val="0"/>
              <w:marTop w:val="0"/>
              <w:marBottom w:val="0"/>
              <w:divBdr>
                <w:top w:val="none" w:sz="0" w:space="0" w:color="auto"/>
                <w:left w:val="none" w:sz="0" w:space="0" w:color="auto"/>
                <w:bottom w:val="none" w:sz="0" w:space="0" w:color="auto"/>
                <w:right w:val="none" w:sz="0" w:space="0" w:color="auto"/>
              </w:divBdr>
              <w:divsChild>
                <w:div w:id="1144007674">
                  <w:marLeft w:val="0"/>
                  <w:marRight w:val="0"/>
                  <w:marTop w:val="0"/>
                  <w:marBottom w:val="0"/>
                  <w:divBdr>
                    <w:top w:val="single" w:sz="18" w:space="0" w:color="08237A"/>
                    <w:left w:val="none" w:sz="0" w:space="0" w:color="auto"/>
                    <w:bottom w:val="none" w:sz="0" w:space="0" w:color="auto"/>
                    <w:right w:val="none" w:sz="0" w:space="0" w:color="auto"/>
                  </w:divBdr>
                  <w:divsChild>
                    <w:div w:id="375814004">
                      <w:marLeft w:val="0"/>
                      <w:marRight w:val="0"/>
                      <w:marTop w:val="0"/>
                      <w:marBottom w:val="0"/>
                      <w:divBdr>
                        <w:top w:val="single" w:sz="2" w:space="8" w:color="BBBBBB"/>
                        <w:left w:val="single" w:sz="6" w:space="0" w:color="BBBBBB"/>
                        <w:bottom w:val="single" w:sz="6" w:space="0" w:color="BBBBBB"/>
                        <w:right w:val="single" w:sz="6" w:space="0" w:color="BBBBBB"/>
                      </w:divBdr>
                      <w:divsChild>
                        <w:div w:id="1849641049">
                          <w:marLeft w:val="0"/>
                          <w:marRight w:val="0"/>
                          <w:marTop w:val="0"/>
                          <w:marBottom w:val="0"/>
                          <w:divBdr>
                            <w:top w:val="none" w:sz="0" w:space="0" w:color="auto"/>
                            <w:left w:val="none" w:sz="0" w:space="0" w:color="auto"/>
                            <w:bottom w:val="none" w:sz="0" w:space="0" w:color="auto"/>
                            <w:right w:val="none" w:sz="0" w:space="0" w:color="auto"/>
                          </w:divBdr>
                          <w:divsChild>
                            <w:div w:id="1987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61664">
      <w:bodyDiv w:val="1"/>
      <w:marLeft w:val="0"/>
      <w:marRight w:val="0"/>
      <w:marTop w:val="0"/>
      <w:marBottom w:val="0"/>
      <w:divBdr>
        <w:top w:val="none" w:sz="0" w:space="0" w:color="auto"/>
        <w:left w:val="none" w:sz="0" w:space="0" w:color="auto"/>
        <w:bottom w:val="none" w:sz="0" w:space="0" w:color="auto"/>
        <w:right w:val="none" w:sz="0" w:space="0" w:color="auto"/>
      </w:divBdr>
    </w:div>
    <w:div w:id="1431658854">
      <w:bodyDiv w:val="1"/>
      <w:marLeft w:val="0"/>
      <w:marRight w:val="0"/>
      <w:marTop w:val="0"/>
      <w:marBottom w:val="0"/>
      <w:divBdr>
        <w:top w:val="none" w:sz="0" w:space="0" w:color="auto"/>
        <w:left w:val="none" w:sz="0" w:space="0" w:color="auto"/>
        <w:bottom w:val="none" w:sz="0" w:space="0" w:color="auto"/>
        <w:right w:val="none" w:sz="0" w:space="0" w:color="auto"/>
      </w:divBdr>
      <w:divsChild>
        <w:div w:id="294993329">
          <w:marLeft w:val="0"/>
          <w:marRight w:val="0"/>
          <w:marTop w:val="0"/>
          <w:marBottom w:val="0"/>
          <w:divBdr>
            <w:top w:val="none" w:sz="0" w:space="0" w:color="auto"/>
            <w:left w:val="none" w:sz="0" w:space="0" w:color="auto"/>
            <w:bottom w:val="none" w:sz="0" w:space="0" w:color="auto"/>
            <w:right w:val="none" w:sz="0" w:space="0" w:color="auto"/>
          </w:divBdr>
        </w:div>
      </w:divsChild>
    </w:div>
    <w:div w:id="1433041344">
      <w:bodyDiv w:val="1"/>
      <w:marLeft w:val="0"/>
      <w:marRight w:val="0"/>
      <w:marTop w:val="0"/>
      <w:marBottom w:val="0"/>
      <w:divBdr>
        <w:top w:val="none" w:sz="0" w:space="0" w:color="auto"/>
        <w:left w:val="none" w:sz="0" w:space="0" w:color="auto"/>
        <w:bottom w:val="none" w:sz="0" w:space="0" w:color="auto"/>
        <w:right w:val="none" w:sz="0" w:space="0" w:color="auto"/>
      </w:divBdr>
      <w:divsChild>
        <w:div w:id="225605322">
          <w:marLeft w:val="0"/>
          <w:marRight w:val="0"/>
          <w:marTop w:val="63"/>
          <w:marBottom w:val="100"/>
          <w:divBdr>
            <w:top w:val="none" w:sz="0" w:space="0" w:color="auto"/>
            <w:left w:val="none" w:sz="0" w:space="0" w:color="auto"/>
            <w:bottom w:val="none" w:sz="0" w:space="0" w:color="auto"/>
            <w:right w:val="none" w:sz="0" w:space="0" w:color="auto"/>
          </w:divBdr>
          <w:divsChild>
            <w:div w:id="407307902">
              <w:marLeft w:val="0"/>
              <w:marRight w:val="0"/>
              <w:marTop w:val="0"/>
              <w:marBottom w:val="0"/>
              <w:divBdr>
                <w:top w:val="none" w:sz="0" w:space="0" w:color="auto"/>
                <w:left w:val="none" w:sz="0" w:space="0" w:color="auto"/>
                <w:bottom w:val="none" w:sz="0" w:space="0" w:color="auto"/>
                <w:right w:val="none" w:sz="0" w:space="0" w:color="auto"/>
              </w:divBdr>
              <w:divsChild>
                <w:div w:id="424617707">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435707424">
      <w:bodyDiv w:val="1"/>
      <w:marLeft w:val="0"/>
      <w:marRight w:val="0"/>
      <w:marTop w:val="0"/>
      <w:marBottom w:val="0"/>
      <w:divBdr>
        <w:top w:val="none" w:sz="0" w:space="0" w:color="auto"/>
        <w:left w:val="none" w:sz="0" w:space="0" w:color="auto"/>
        <w:bottom w:val="none" w:sz="0" w:space="0" w:color="auto"/>
        <w:right w:val="none" w:sz="0" w:space="0" w:color="auto"/>
      </w:divBdr>
      <w:divsChild>
        <w:div w:id="595096092">
          <w:marLeft w:val="0"/>
          <w:marRight w:val="0"/>
          <w:marTop w:val="0"/>
          <w:marBottom w:val="0"/>
          <w:divBdr>
            <w:top w:val="none" w:sz="0" w:space="0" w:color="auto"/>
            <w:left w:val="none" w:sz="0" w:space="0" w:color="auto"/>
            <w:bottom w:val="none" w:sz="0" w:space="0" w:color="auto"/>
            <w:right w:val="none" w:sz="0" w:space="0" w:color="auto"/>
          </w:divBdr>
        </w:div>
      </w:divsChild>
    </w:div>
    <w:div w:id="1437751485">
      <w:bodyDiv w:val="1"/>
      <w:marLeft w:val="0"/>
      <w:marRight w:val="0"/>
      <w:marTop w:val="0"/>
      <w:marBottom w:val="0"/>
      <w:divBdr>
        <w:top w:val="none" w:sz="0" w:space="0" w:color="auto"/>
        <w:left w:val="none" w:sz="0" w:space="0" w:color="auto"/>
        <w:bottom w:val="none" w:sz="0" w:space="0" w:color="auto"/>
        <w:right w:val="none" w:sz="0" w:space="0" w:color="auto"/>
      </w:divBdr>
    </w:div>
    <w:div w:id="1440905428">
      <w:bodyDiv w:val="1"/>
      <w:marLeft w:val="0"/>
      <w:marRight w:val="0"/>
      <w:marTop w:val="0"/>
      <w:marBottom w:val="0"/>
      <w:divBdr>
        <w:top w:val="none" w:sz="0" w:space="0" w:color="auto"/>
        <w:left w:val="none" w:sz="0" w:space="0" w:color="auto"/>
        <w:bottom w:val="none" w:sz="0" w:space="0" w:color="auto"/>
        <w:right w:val="none" w:sz="0" w:space="0" w:color="auto"/>
      </w:divBdr>
      <w:divsChild>
        <w:div w:id="89082557">
          <w:marLeft w:val="0"/>
          <w:marRight w:val="0"/>
          <w:marTop w:val="0"/>
          <w:marBottom w:val="0"/>
          <w:divBdr>
            <w:top w:val="none" w:sz="0" w:space="0" w:color="auto"/>
            <w:left w:val="none" w:sz="0" w:space="0" w:color="auto"/>
            <w:bottom w:val="none" w:sz="0" w:space="0" w:color="auto"/>
            <w:right w:val="none" w:sz="0" w:space="0" w:color="auto"/>
          </w:divBdr>
        </w:div>
      </w:divsChild>
    </w:div>
    <w:div w:id="1458061675">
      <w:bodyDiv w:val="1"/>
      <w:marLeft w:val="0"/>
      <w:marRight w:val="0"/>
      <w:marTop w:val="0"/>
      <w:marBottom w:val="0"/>
      <w:divBdr>
        <w:top w:val="none" w:sz="0" w:space="0" w:color="auto"/>
        <w:left w:val="none" w:sz="0" w:space="0" w:color="auto"/>
        <w:bottom w:val="none" w:sz="0" w:space="0" w:color="auto"/>
        <w:right w:val="none" w:sz="0" w:space="0" w:color="auto"/>
      </w:divBdr>
    </w:div>
    <w:div w:id="1476291576">
      <w:bodyDiv w:val="1"/>
      <w:marLeft w:val="0"/>
      <w:marRight w:val="0"/>
      <w:marTop w:val="0"/>
      <w:marBottom w:val="0"/>
      <w:divBdr>
        <w:top w:val="none" w:sz="0" w:space="0" w:color="auto"/>
        <w:left w:val="none" w:sz="0" w:space="0" w:color="auto"/>
        <w:bottom w:val="none" w:sz="0" w:space="0" w:color="auto"/>
        <w:right w:val="none" w:sz="0" w:space="0" w:color="auto"/>
      </w:divBdr>
    </w:div>
    <w:div w:id="1489399286">
      <w:bodyDiv w:val="1"/>
      <w:marLeft w:val="0"/>
      <w:marRight w:val="0"/>
      <w:marTop w:val="0"/>
      <w:marBottom w:val="0"/>
      <w:divBdr>
        <w:top w:val="none" w:sz="0" w:space="0" w:color="auto"/>
        <w:left w:val="none" w:sz="0" w:space="0" w:color="auto"/>
        <w:bottom w:val="none" w:sz="0" w:space="0" w:color="auto"/>
        <w:right w:val="none" w:sz="0" w:space="0" w:color="auto"/>
      </w:divBdr>
    </w:div>
    <w:div w:id="1498301303">
      <w:bodyDiv w:val="1"/>
      <w:marLeft w:val="0"/>
      <w:marRight w:val="0"/>
      <w:marTop w:val="0"/>
      <w:marBottom w:val="0"/>
      <w:divBdr>
        <w:top w:val="none" w:sz="0" w:space="0" w:color="auto"/>
        <w:left w:val="none" w:sz="0" w:space="0" w:color="auto"/>
        <w:bottom w:val="none" w:sz="0" w:space="0" w:color="auto"/>
        <w:right w:val="none" w:sz="0" w:space="0" w:color="auto"/>
      </w:divBdr>
    </w:div>
    <w:div w:id="1499999751">
      <w:bodyDiv w:val="1"/>
      <w:marLeft w:val="0"/>
      <w:marRight w:val="0"/>
      <w:marTop w:val="0"/>
      <w:marBottom w:val="0"/>
      <w:divBdr>
        <w:top w:val="none" w:sz="0" w:space="0" w:color="auto"/>
        <w:left w:val="none" w:sz="0" w:space="0" w:color="auto"/>
        <w:bottom w:val="none" w:sz="0" w:space="0" w:color="auto"/>
        <w:right w:val="none" w:sz="0" w:space="0" w:color="auto"/>
      </w:divBdr>
    </w:div>
    <w:div w:id="1517573499">
      <w:bodyDiv w:val="1"/>
      <w:marLeft w:val="0"/>
      <w:marRight w:val="0"/>
      <w:marTop w:val="0"/>
      <w:marBottom w:val="0"/>
      <w:divBdr>
        <w:top w:val="none" w:sz="0" w:space="0" w:color="auto"/>
        <w:left w:val="none" w:sz="0" w:space="0" w:color="auto"/>
        <w:bottom w:val="none" w:sz="0" w:space="0" w:color="auto"/>
        <w:right w:val="none" w:sz="0" w:space="0" w:color="auto"/>
      </w:divBdr>
      <w:divsChild>
        <w:div w:id="1888225970">
          <w:marLeft w:val="0"/>
          <w:marRight w:val="0"/>
          <w:marTop w:val="0"/>
          <w:marBottom w:val="0"/>
          <w:divBdr>
            <w:top w:val="none" w:sz="0" w:space="0" w:color="auto"/>
            <w:left w:val="none" w:sz="0" w:space="0" w:color="auto"/>
            <w:bottom w:val="none" w:sz="0" w:space="0" w:color="auto"/>
            <w:right w:val="none" w:sz="0" w:space="0" w:color="auto"/>
          </w:divBdr>
          <w:divsChild>
            <w:div w:id="291133039">
              <w:marLeft w:val="0"/>
              <w:marRight w:val="0"/>
              <w:marTop w:val="0"/>
              <w:marBottom w:val="0"/>
              <w:divBdr>
                <w:top w:val="none" w:sz="0" w:space="0" w:color="auto"/>
                <w:left w:val="none" w:sz="0" w:space="0" w:color="auto"/>
                <w:bottom w:val="none" w:sz="0" w:space="0" w:color="auto"/>
                <w:right w:val="none" w:sz="0" w:space="0" w:color="auto"/>
              </w:divBdr>
              <w:divsChild>
                <w:div w:id="1461875617">
                  <w:marLeft w:val="0"/>
                  <w:marRight w:val="150"/>
                  <w:marTop w:val="0"/>
                  <w:marBottom w:val="180"/>
                  <w:divBdr>
                    <w:top w:val="none" w:sz="0" w:space="0" w:color="auto"/>
                    <w:left w:val="none" w:sz="0" w:space="0" w:color="auto"/>
                    <w:bottom w:val="none" w:sz="0" w:space="0" w:color="auto"/>
                    <w:right w:val="none" w:sz="0" w:space="0" w:color="auto"/>
                  </w:divBdr>
                  <w:divsChild>
                    <w:div w:id="321084475">
                      <w:marLeft w:val="0"/>
                      <w:marRight w:val="0"/>
                      <w:marTop w:val="0"/>
                      <w:marBottom w:val="0"/>
                      <w:divBdr>
                        <w:top w:val="none" w:sz="0" w:space="0" w:color="auto"/>
                        <w:left w:val="none" w:sz="0" w:space="0" w:color="auto"/>
                        <w:bottom w:val="none" w:sz="0" w:space="0" w:color="auto"/>
                        <w:right w:val="none" w:sz="0" w:space="0" w:color="auto"/>
                      </w:divBdr>
                      <w:divsChild>
                        <w:div w:id="554120256">
                          <w:marLeft w:val="0"/>
                          <w:marRight w:val="0"/>
                          <w:marTop w:val="0"/>
                          <w:marBottom w:val="0"/>
                          <w:divBdr>
                            <w:top w:val="none" w:sz="0" w:space="0" w:color="auto"/>
                            <w:left w:val="none" w:sz="0" w:space="0" w:color="auto"/>
                            <w:bottom w:val="none" w:sz="0" w:space="0" w:color="auto"/>
                            <w:right w:val="none" w:sz="0" w:space="0" w:color="auto"/>
                          </w:divBdr>
                          <w:divsChild>
                            <w:div w:id="18410008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36711">
      <w:bodyDiv w:val="1"/>
      <w:marLeft w:val="0"/>
      <w:marRight w:val="0"/>
      <w:marTop w:val="0"/>
      <w:marBottom w:val="0"/>
      <w:divBdr>
        <w:top w:val="none" w:sz="0" w:space="0" w:color="auto"/>
        <w:left w:val="none" w:sz="0" w:space="0" w:color="auto"/>
        <w:bottom w:val="none" w:sz="0" w:space="0" w:color="auto"/>
        <w:right w:val="none" w:sz="0" w:space="0" w:color="auto"/>
      </w:divBdr>
    </w:div>
    <w:div w:id="1535997582">
      <w:bodyDiv w:val="1"/>
      <w:marLeft w:val="0"/>
      <w:marRight w:val="0"/>
      <w:marTop w:val="0"/>
      <w:marBottom w:val="0"/>
      <w:divBdr>
        <w:top w:val="none" w:sz="0" w:space="0" w:color="auto"/>
        <w:left w:val="none" w:sz="0" w:space="0" w:color="auto"/>
        <w:bottom w:val="none" w:sz="0" w:space="0" w:color="auto"/>
        <w:right w:val="none" w:sz="0" w:space="0" w:color="auto"/>
      </w:divBdr>
      <w:divsChild>
        <w:div w:id="1806238786">
          <w:marLeft w:val="0"/>
          <w:marRight w:val="0"/>
          <w:marTop w:val="0"/>
          <w:marBottom w:val="0"/>
          <w:divBdr>
            <w:top w:val="none" w:sz="0" w:space="0" w:color="auto"/>
            <w:left w:val="none" w:sz="0" w:space="0" w:color="auto"/>
            <w:bottom w:val="none" w:sz="0" w:space="0" w:color="auto"/>
            <w:right w:val="none" w:sz="0" w:space="0" w:color="auto"/>
          </w:divBdr>
          <w:divsChild>
            <w:div w:id="2068718000">
              <w:marLeft w:val="0"/>
              <w:marRight w:val="0"/>
              <w:marTop w:val="0"/>
              <w:marBottom w:val="0"/>
              <w:divBdr>
                <w:top w:val="single" w:sz="6" w:space="0" w:color="EDEDED"/>
                <w:left w:val="none" w:sz="0" w:space="0" w:color="auto"/>
                <w:bottom w:val="none" w:sz="0" w:space="0" w:color="auto"/>
                <w:right w:val="none" w:sz="0" w:space="0" w:color="auto"/>
              </w:divBdr>
              <w:divsChild>
                <w:div w:id="1379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4562">
      <w:bodyDiv w:val="1"/>
      <w:marLeft w:val="0"/>
      <w:marRight w:val="0"/>
      <w:marTop w:val="0"/>
      <w:marBottom w:val="0"/>
      <w:divBdr>
        <w:top w:val="none" w:sz="0" w:space="0" w:color="auto"/>
        <w:left w:val="none" w:sz="0" w:space="0" w:color="auto"/>
        <w:bottom w:val="none" w:sz="0" w:space="0" w:color="auto"/>
        <w:right w:val="none" w:sz="0" w:space="0" w:color="auto"/>
      </w:divBdr>
      <w:divsChild>
        <w:div w:id="7553713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551189008">
      <w:bodyDiv w:val="1"/>
      <w:marLeft w:val="0"/>
      <w:marRight w:val="0"/>
      <w:marTop w:val="0"/>
      <w:marBottom w:val="0"/>
      <w:divBdr>
        <w:top w:val="none" w:sz="0" w:space="0" w:color="auto"/>
        <w:left w:val="none" w:sz="0" w:space="0" w:color="auto"/>
        <w:bottom w:val="none" w:sz="0" w:space="0" w:color="auto"/>
        <w:right w:val="none" w:sz="0" w:space="0" w:color="auto"/>
      </w:divBdr>
      <w:divsChild>
        <w:div w:id="4404016">
          <w:marLeft w:val="0"/>
          <w:marRight w:val="0"/>
          <w:marTop w:val="75"/>
          <w:marBottom w:val="100"/>
          <w:divBdr>
            <w:top w:val="none" w:sz="0" w:space="0" w:color="auto"/>
            <w:left w:val="none" w:sz="0" w:space="0" w:color="auto"/>
            <w:bottom w:val="none" w:sz="0" w:space="0" w:color="auto"/>
            <w:right w:val="none" w:sz="0" w:space="0" w:color="auto"/>
          </w:divBdr>
          <w:divsChild>
            <w:div w:id="958217707">
              <w:marLeft w:val="0"/>
              <w:marRight w:val="0"/>
              <w:marTop w:val="0"/>
              <w:marBottom w:val="0"/>
              <w:divBdr>
                <w:top w:val="none" w:sz="0" w:space="0" w:color="auto"/>
                <w:left w:val="none" w:sz="0" w:space="0" w:color="auto"/>
                <w:bottom w:val="none" w:sz="0" w:space="0" w:color="auto"/>
                <w:right w:val="none" w:sz="0" w:space="0" w:color="auto"/>
              </w:divBdr>
              <w:divsChild>
                <w:div w:id="134631962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558126362">
      <w:bodyDiv w:val="1"/>
      <w:marLeft w:val="0"/>
      <w:marRight w:val="0"/>
      <w:marTop w:val="0"/>
      <w:marBottom w:val="0"/>
      <w:divBdr>
        <w:top w:val="none" w:sz="0" w:space="0" w:color="auto"/>
        <w:left w:val="none" w:sz="0" w:space="0" w:color="auto"/>
        <w:bottom w:val="none" w:sz="0" w:space="0" w:color="auto"/>
        <w:right w:val="none" w:sz="0" w:space="0" w:color="auto"/>
      </w:divBdr>
      <w:divsChild>
        <w:div w:id="1444764190">
          <w:marLeft w:val="0"/>
          <w:marRight w:val="0"/>
          <w:marTop w:val="150"/>
          <w:marBottom w:val="150"/>
          <w:divBdr>
            <w:top w:val="none" w:sz="0" w:space="0" w:color="auto"/>
            <w:left w:val="none" w:sz="0" w:space="0" w:color="auto"/>
            <w:bottom w:val="none" w:sz="0" w:space="0" w:color="auto"/>
            <w:right w:val="none" w:sz="0" w:space="0" w:color="auto"/>
          </w:divBdr>
          <w:divsChild>
            <w:div w:id="1088886070">
              <w:marLeft w:val="0"/>
              <w:marRight w:val="0"/>
              <w:marTop w:val="300"/>
              <w:marBottom w:val="0"/>
              <w:divBdr>
                <w:top w:val="single" w:sz="6" w:space="15" w:color="EBEBEB"/>
                <w:left w:val="single" w:sz="6" w:space="15" w:color="EBEBEB"/>
                <w:bottom w:val="single" w:sz="6" w:space="15" w:color="EBEBEB"/>
                <w:right w:val="single" w:sz="6" w:space="15" w:color="EBEBEB"/>
              </w:divBdr>
              <w:divsChild>
                <w:div w:id="607548366">
                  <w:marLeft w:val="0"/>
                  <w:marRight w:val="0"/>
                  <w:marTop w:val="300"/>
                  <w:marBottom w:val="300"/>
                  <w:divBdr>
                    <w:top w:val="none" w:sz="0" w:space="0" w:color="auto"/>
                    <w:left w:val="none" w:sz="0" w:space="0" w:color="auto"/>
                    <w:bottom w:val="none" w:sz="0" w:space="0" w:color="auto"/>
                    <w:right w:val="none" w:sz="0" w:space="0" w:color="auto"/>
                  </w:divBdr>
                  <w:divsChild>
                    <w:div w:id="2129884709">
                      <w:marLeft w:val="0"/>
                      <w:marRight w:val="0"/>
                      <w:marTop w:val="0"/>
                      <w:marBottom w:val="0"/>
                      <w:divBdr>
                        <w:top w:val="none" w:sz="0" w:space="0" w:color="auto"/>
                        <w:left w:val="none" w:sz="0" w:space="0" w:color="auto"/>
                        <w:bottom w:val="none" w:sz="0" w:space="0" w:color="auto"/>
                        <w:right w:val="none" w:sz="0" w:space="0" w:color="auto"/>
                      </w:divBdr>
                      <w:divsChild>
                        <w:div w:id="870798585">
                          <w:marLeft w:val="0"/>
                          <w:marRight w:val="0"/>
                          <w:marTop w:val="0"/>
                          <w:marBottom w:val="0"/>
                          <w:divBdr>
                            <w:top w:val="none" w:sz="0" w:space="0" w:color="auto"/>
                            <w:left w:val="none" w:sz="0" w:space="0" w:color="auto"/>
                            <w:bottom w:val="none" w:sz="0" w:space="0" w:color="auto"/>
                            <w:right w:val="none" w:sz="0" w:space="0" w:color="auto"/>
                          </w:divBdr>
                        </w:div>
                        <w:div w:id="15329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93201">
      <w:bodyDiv w:val="1"/>
      <w:marLeft w:val="0"/>
      <w:marRight w:val="0"/>
      <w:marTop w:val="0"/>
      <w:marBottom w:val="0"/>
      <w:divBdr>
        <w:top w:val="none" w:sz="0" w:space="0" w:color="auto"/>
        <w:left w:val="none" w:sz="0" w:space="0" w:color="auto"/>
        <w:bottom w:val="none" w:sz="0" w:space="0" w:color="auto"/>
        <w:right w:val="none" w:sz="0" w:space="0" w:color="auto"/>
      </w:divBdr>
      <w:divsChild>
        <w:div w:id="777794773">
          <w:marLeft w:val="0"/>
          <w:marRight w:val="0"/>
          <w:marTop w:val="0"/>
          <w:marBottom w:val="0"/>
          <w:divBdr>
            <w:top w:val="none" w:sz="0" w:space="0" w:color="auto"/>
            <w:left w:val="none" w:sz="0" w:space="0" w:color="auto"/>
            <w:bottom w:val="none" w:sz="0" w:space="0" w:color="auto"/>
            <w:right w:val="none" w:sz="0" w:space="0" w:color="auto"/>
          </w:divBdr>
          <w:divsChild>
            <w:div w:id="1325818127">
              <w:marLeft w:val="0"/>
              <w:marRight w:val="0"/>
              <w:marTop w:val="0"/>
              <w:marBottom w:val="0"/>
              <w:divBdr>
                <w:top w:val="none" w:sz="0" w:space="0" w:color="auto"/>
                <w:left w:val="none" w:sz="0" w:space="0" w:color="auto"/>
                <w:bottom w:val="none" w:sz="0" w:space="0" w:color="auto"/>
                <w:right w:val="none" w:sz="0" w:space="0" w:color="auto"/>
              </w:divBdr>
              <w:divsChild>
                <w:div w:id="1991402595">
                  <w:marLeft w:val="0"/>
                  <w:marRight w:val="150"/>
                  <w:marTop w:val="0"/>
                  <w:marBottom w:val="180"/>
                  <w:divBdr>
                    <w:top w:val="none" w:sz="0" w:space="0" w:color="auto"/>
                    <w:left w:val="none" w:sz="0" w:space="0" w:color="auto"/>
                    <w:bottom w:val="none" w:sz="0" w:space="0" w:color="auto"/>
                    <w:right w:val="none" w:sz="0" w:space="0" w:color="auto"/>
                  </w:divBdr>
                  <w:divsChild>
                    <w:div w:id="1033462510">
                      <w:marLeft w:val="0"/>
                      <w:marRight w:val="0"/>
                      <w:marTop w:val="0"/>
                      <w:marBottom w:val="0"/>
                      <w:divBdr>
                        <w:top w:val="none" w:sz="0" w:space="0" w:color="auto"/>
                        <w:left w:val="none" w:sz="0" w:space="0" w:color="auto"/>
                        <w:bottom w:val="none" w:sz="0" w:space="0" w:color="auto"/>
                        <w:right w:val="none" w:sz="0" w:space="0" w:color="auto"/>
                      </w:divBdr>
                      <w:divsChild>
                        <w:div w:id="2103716215">
                          <w:marLeft w:val="0"/>
                          <w:marRight w:val="0"/>
                          <w:marTop w:val="0"/>
                          <w:marBottom w:val="0"/>
                          <w:divBdr>
                            <w:top w:val="none" w:sz="0" w:space="0" w:color="auto"/>
                            <w:left w:val="none" w:sz="0" w:space="0" w:color="auto"/>
                            <w:bottom w:val="none" w:sz="0" w:space="0" w:color="auto"/>
                            <w:right w:val="none" w:sz="0" w:space="0" w:color="auto"/>
                          </w:divBdr>
                          <w:divsChild>
                            <w:div w:id="97001939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52146">
      <w:bodyDiv w:val="1"/>
      <w:marLeft w:val="0"/>
      <w:marRight w:val="0"/>
      <w:marTop w:val="0"/>
      <w:marBottom w:val="0"/>
      <w:divBdr>
        <w:top w:val="none" w:sz="0" w:space="0" w:color="auto"/>
        <w:left w:val="none" w:sz="0" w:space="0" w:color="auto"/>
        <w:bottom w:val="none" w:sz="0" w:space="0" w:color="auto"/>
        <w:right w:val="none" w:sz="0" w:space="0" w:color="auto"/>
      </w:divBdr>
      <w:divsChild>
        <w:div w:id="1832867485">
          <w:marLeft w:val="0"/>
          <w:marRight w:val="0"/>
          <w:marTop w:val="0"/>
          <w:marBottom w:val="0"/>
          <w:divBdr>
            <w:top w:val="none" w:sz="0" w:space="0" w:color="auto"/>
            <w:left w:val="none" w:sz="0" w:space="0" w:color="auto"/>
            <w:bottom w:val="none" w:sz="0" w:space="0" w:color="auto"/>
            <w:right w:val="none" w:sz="0" w:space="0" w:color="auto"/>
          </w:divBdr>
          <w:divsChild>
            <w:div w:id="1552379955">
              <w:marLeft w:val="0"/>
              <w:marRight w:val="0"/>
              <w:marTop w:val="0"/>
              <w:marBottom w:val="0"/>
              <w:divBdr>
                <w:top w:val="single" w:sz="6" w:space="0" w:color="EDEDED"/>
                <w:left w:val="none" w:sz="0" w:space="0" w:color="auto"/>
                <w:bottom w:val="none" w:sz="0" w:space="0" w:color="auto"/>
                <w:right w:val="none" w:sz="0" w:space="0" w:color="auto"/>
              </w:divBdr>
              <w:divsChild>
                <w:div w:id="1426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1855">
      <w:bodyDiv w:val="1"/>
      <w:marLeft w:val="0"/>
      <w:marRight w:val="0"/>
      <w:marTop w:val="0"/>
      <w:marBottom w:val="0"/>
      <w:divBdr>
        <w:top w:val="none" w:sz="0" w:space="0" w:color="auto"/>
        <w:left w:val="none" w:sz="0" w:space="0" w:color="auto"/>
        <w:bottom w:val="none" w:sz="0" w:space="0" w:color="auto"/>
        <w:right w:val="none" w:sz="0" w:space="0" w:color="auto"/>
      </w:divBdr>
      <w:divsChild>
        <w:div w:id="693530667">
          <w:marLeft w:val="0"/>
          <w:marRight w:val="0"/>
          <w:marTop w:val="75"/>
          <w:marBottom w:val="75"/>
          <w:divBdr>
            <w:top w:val="none" w:sz="0" w:space="0" w:color="auto"/>
            <w:left w:val="none" w:sz="0" w:space="0" w:color="auto"/>
            <w:bottom w:val="none" w:sz="0" w:space="0" w:color="auto"/>
            <w:right w:val="none" w:sz="0" w:space="0" w:color="auto"/>
          </w:divBdr>
          <w:divsChild>
            <w:div w:id="1718355269">
              <w:marLeft w:val="0"/>
              <w:marRight w:val="0"/>
              <w:marTop w:val="0"/>
              <w:marBottom w:val="0"/>
              <w:divBdr>
                <w:top w:val="single" w:sz="6" w:space="0" w:color="BEBEBE"/>
                <w:left w:val="single" w:sz="6" w:space="0" w:color="BEBEBE"/>
                <w:bottom w:val="single" w:sz="6" w:space="0" w:color="BEBEBE"/>
                <w:right w:val="single" w:sz="6" w:space="0" w:color="BEBEBE"/>
              </w:divBdr>
              <w:divsChild>
                <w:div w:id="1820150605">
                  <w:marLeft w:val="0"/>
                  <w:marRight w:val="0"/>
                  <w:marTop w:val="0"/>
                  <w:marBottom w:val="0"/>
                  <w:divBdr>
                    <w:top w:val="none" w:sz="0" w:space="0" w:color="auto"/>
                    <w:left w:val="none" w:sz="0" w:space="0" w:color="auto"/>
                    <w:bottom w:val="none" w:sz="0" w:space="0" w:color="auto"/>
                    <w:right w:val="none" w:sz="0" w:space="0" w:color="auto"/>
                  </w:divBdr>
                  <w:divsChild>
                    <w:div w:id="1793595556">
                      <w:marLeft w:val="0"/>
                      <w:marRight w:val="0"/>
                      <w:marTop w:val="0"/>
                      <w:marBottom w:val="0"/>
                      <w:divBdr>
                        <w:top w:val="none" w:sz="0" w:space="0" w:color="auto"/>
                        <w:left w:val="none" w:sz="0" w:space="0" w:color="auto"/>
                        <w:bottom w:val="none" w:sz="0" w:space="0" w:color="auto"/>
                        <w:right w:val="none" w:sz="0" w:space="0" w:color="auto"/>
                      </w:divBdr>
                      <w:divsChild>
                        <w:div w:id="395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602023">
      <w:bodyDiv w:val="1"/>
      <w:marLeft w:val="0"/>
      <w:marRight w:val="0"/>
      <w:marTop w:val="0"/>
      <w:marBottom w:val="0"/>
      <w:divBdr>
        <w:top w:val="none" w:sz="0" w:space="0" w:color="auto"/>
        <w:left w:val="none" w:sz="0" w:space="0" w:color="auto"/>
        <w:bottom w:val="none" w:sz="0" w:space="0" w:color="auto"/>
        <w:right w:val="none" w:sz="0" w:space="0" w:color="auto"/>
      </w:divBdr>
      <w:divsChild>
        <w:div w:id="1632976766">
          <w:marLeft w:val="0"/>
          <w:marRight w:val="0"/>
          <w:marTop w:val="0"/>
          <w:marBottom w:val="0"/>
          <w:divBdr>
            <w:top w:val="none" w:sz="0" w:space="0" w:color="auto"/>
            <w:left w:val="none" w:sz="0" w:space="0" w:color="auto"/>
            <w:bottom w:val="none" w:sz="0" w:space="0" w:color="auto"/>
            <w:right w:val="none" w:sz="0" w:space="0" w:color="auto"/>
          </w:divBdr>
          <w:divsChild>
            <w:div w:id="1667440241">
              <w:marLeft w:val="0"/>
              <w:marRight w:val="0"/>
              <w:marTop w:val="0"/>
              <w:marBottom w:val="0"/>
              <w:divBdr>
                <w:top w:val="none" w:sz="0" w:space="0" w:color="auto"/>
                <w:left w:val="none" w:sz="0" w:space="0" w:color="auto"/>
                <w:bottom w:val="none" w:sz="0" w:space="0" w:color="auto"/>
                <w:right w:val="none" w:sz="0" w:space="0" w:color="auto"/>
              </w:divBdr>
              <w:divsChild>
                <w:div w:id="1807621231">
                  <w:marLeft w:val="0"/>
                  <w:marRight w:val="150"/>
                  <w:marTop w:val="0"/>
                  <w:marBottom w:val="180"/>
                  <w:divBdr>
                    <w:top w:val="none" w:sz="0" w:space="0" w:color="auto"/>
                    <w:left w:val="none" w:sz="0" w:space="0" w:color="auto"/>
                    <w:bottom w:val="none" w:sz="0" w:space="0" w:color="auto"/>
                    <w:right w:val="none" w:sz="0" w:space="0" w:color="auto"/>
                  </w:divBdr>
                  <w:divsChild>
                    <w:div w:id="1004934949">
                      <w:marLeft w:val="0"/>
                      <w:marRight w:val="0"/>
                      <w:marTop w:val="0"/>
                      <w:marBottom w:val="0"/>
                      <w:divBdr>
                        <w:top w:val="none" w:sz="0" w:space="0" w:color="auto"/>
                        <w:left w:val="none" w:sz="0" w:space="0" w:color="auto"/>
                        <w:bottom w:val="none" w:sz="0" w:space="0" w:color="auto"/>
                        <w:right w:val="none" w:sz="0" w:space="0" w:color="auto"/>
                      </w:divBdr>
                      <w:divsChild>
                        <w:div w:id="642321213">
                          <w:marLeft w:val="0"/>
                          <w:marRight w:val="0"/>
                          <w:marTop w:val="0"/>
                          <w:marBottom w:val="0"/>
                          <w:divBdr>
                            <w:top w:val="none" w:sz="0" w:space="0" w:color="auto"/>
                            <w:left w:val="none" w:sz="0" w:space="0" w:color="auto"/>
                            <w:bottom w:val="none" w:sz="0" w:space="0" w:color="auto"/>
                            <w:right w:val="none" w:sz="0" w:space="0" w:color="auto"/>
                          </w:divBdr>
                          <w:divsChild>
                            <w:div w:id="12144691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830564">
      <w:bodyDiv w:val="1"/>
      <w:marLeft w:val="0"/>
      <w:marRight w:val="0"/>
      <w:marTop w:val="0"/>
      <w:marBottom w:val="0"/>
      <w:divBdr>
        <w:top w:val="none" w:sz="0" w:space="0" w:color="auto"/>
        <w:left w:val="none" w:sz="0" w:space="0" w:color="auto"/>
        <w:bottom w:val="none" w:sz="0" w:space="0" w:color="auto"/>
        <w:right w:val="none" w:sz="0" w:space="0" w:color="auto"/>
      </w:divBdr>
    </w:div>
    <w:div w:id="1592928727">
      <w:bodyDiv w:val="1"/>
      <w:marLeft w:val="0"/>
      <w:marRight w:val="0"/>
      <w:marTop w:val="0"/>
      <w:marBottom w:val="0"/>
      <w:divBdr>
        <w:top w:val="none" w:sz="0" w:space="0" w:color="auto"/>
        <w:left w:val="none" w:sz="0" w:space="0" w:color="auto"/>
        <w:bottom w:val="none" w:sz="0" w:space="0" w:color="auto"/>
        <w:right w:val="none" w:sz="0" w:space="0" w:color="auto"/>
      </w:divBdr>
    </w:div>
    <w:div w:id="1594314233">
      <w:bodyDiv w:val="1"/>
      <w:marLeft w:val="0"/>
      <w:marRight w:val="0"/>
      <w:marTop w:val="0"/>
      <w:marBottom w:val="0"/>
      <w:divBdr>
        <w:top w:val="none" w:sz="0" w:space="0" w:color="auto"/>
        <w:left w:val="none" w:sz="0" w:space="0" w:color="auto"/>
        <w:bottom w:val="none" w:sz="0" w:space="0" w:color="auto"/>
        <w:right w:val="none" w:sz="0" w:space="0" w:color="auto"/>
      </w:divBdr>
      <w:divsChild>
        <w:div w:id="664936092">
          <w:marLeft w:val="0"/>
          <w:marRight w:val="0"/>
          <w:marTop w:val="0"/>
          <w:marBottom w:val="0"/>
          <w:divBdr>
            <w:top w:val="none" w:sz="0" w:space="0" w:color="auto"/>
            <w:left w:val="none" w:sz="0" w:space="0" w:color="auto"/>
            <w:bottom w:val="none" w:sz="0" w:space="0" w:color="auto"/>
            <w:right w:val="none" w:sz="0" w:space="0" w:color="auto"/>
          </w:divBdr>
          <w:divsChild>
            <w:div w:id="870801639">
              <w:marLeft w:val="0"/>
              <w:marRight w:val="0"/>
              <w:marTop w:val="375"/>
              <w:marBottom w:val="0"/>
              <w:divBdr>
                <w:top w:val="none" w:sz="0" w:space="0" w:color="auto"/>
                <w:left w:val="none" w:sz="0" w:space="0" w:color="auto"/>
                <w:bottom w:val="none" w:sz="0" w:space="0" w:color="auto"/>
                <w:right w:val="none" w:sz="0" w:space="0" w:color="auto"/>
              </w:divBdr>
              <w:divsChild>
                <w:div w:id="1571117764">
                  <w:marLeft w:val="225"/>
                  <w:marRight w:val="0"/>
                  <w:marTop w:val="0"/>
                  <w:marBottom w:val="0"/>
                  <w:divBdr>
                    <w:top w:val="none" w:sz="0" w:space="0" w:color="auto"/>
                    <w:left w:val="none" w:sz="0" w:space="0" w:color="auto"/>
                    <w:bottom w:val="none" w:sz="0" w:space="0" w:color="auto"/>
                    <w:right w:val="none" w:sz="0" w:space="0" w:color="auto"/>
                  </w:divBdr>
                  <w:divsChild>
                    <w:div w:id="1814828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607226">
      <w:bodyDiv w:val="1"/>
      <w:marLeft w:val="0"/>
      <w:marRight w:val="0"/>
      <w:marTop w:val="0"/>
      <w:marBottom w:val="0"/>
      <w:divBdr>
        <w:top w:val="none" w:sz="0" w:space="0" w:color="auto"/>
        <w:left w:val="none" w:sz="0" w:space="0" w:color="auto"/>
        <w:bottom w:val="none" w:sz="0" w:space="0" w:color="auto"/>
        <w:right w:val="none" w:sz="0" w:space="0" w:color="auto"/>
      </w:divBdr>
      <w:divsChild>
        <w:div w:id="418410850">
          <w:marLeft w:val="0"/>
          <w:marRight w:val="0"/>
          <w:marTop w:val="0"/>
          <w:marBottom w:val="0"/>
          <w:divBdr>
            <w:top w:val="none" w:sz="0" w:space="0" w:color="auto"/>
            <w:left w:val="none" w:sz="0" w:space="0" w:color="auto"/>
            <w:bottom w:val="none" w:sz="0" w:space="0" w:color="auto"/>
            <w:right w:val="none" w:sz="0" w:space="0" w:color="auto"/>
          </w:divBdr>
          <w:divsChild>
            <w:div w:id="1620720511">
              <w:marLeft w:val="0"/>
              <w:marRight w:val="225"/>
              <w:marTop w:val="0"/>
              <w:marBottom w:val="0"/>
              <w:divBdr>
                <w:top w:val="none" w:sz="0" w:space="0" w:color="auto"/>
                <w:left w:val="none" w:sz="0" w:space="0" w:color="auto"/>
                <w:bottom w:val="none" w:sz="0" w:space="0" w:color="auto"/>
                <w:right w:val="none" w:sz="0" w:space="0" w:color="auto"/>
              </w:divBdr>
              <w:divsChild>
                <w:div w:id="151271781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640646627">
                      <w:marLeft w:val="0"/>
                      <w:marRight w:val="0"/>
                      <w:marTop w:val="150"/>
                      <w:marBottom w:val="150"/>
                      <w:divBdr>
                        <w:top w:val="none" w:sz="0" w:space="0" w:color="auto"/>
                        <w:left w:val="none" w:sz="0" w:space="0" w:color="auto"/>
                        <w:bottom w:val="none" w:sz="0" w:space="0" w:color="auto"/>
                        <w:right w:val="none" w:sz="0" w:space="0" w:color="auto"/>
                      </w:divBdr>
                      <w:divsChild>
                        <w:div w:id="458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42632">
      <w:bodyDiv w:val="1"/>
      <w:marLeft w:val="0"/>
      <w:marRight w:val="0"/>
      <w:marTop w:val="0"/>
      <w:marBottom w:val="0"/>
      <w:divBdr>
        <w:top w:val="none" w:sz="0" w:space="0" w:color="auto"/>
        <w:left w:val="none" w:sz="0" w:space="0" w:color="auto"/>
        <w:bottom w:val="none" w:sz="0" w:space="0" w:color="auto"/>
        <w:right w:val="none" w:sz="0" w:space="0" w:color="auto"/>
      </w:divBdr>
      <w:divsChild>
        <w:div w:id="416293472">
          <w:marLeft w:val="0"/>
          <w:marRight w:val="0"/>
          <w:marTop w:val="0"/>
          <w:marBottom w:val="0"/>
          <w:divBdr>
            <w:top w:val="none" w:sz="0" w:space="0" w:color="auto"/>
            <w:left w:val="none" w:sz="0" w:space="0" w:color="auto"/>
            <w:bottom w:val="none" w:sz="0" w:space="0" w:color="auto"/>
            <w:right w:val="none" w:sz="0" w:space="0" w:color="auto"/>
          </w:divBdr>
          <w:divsChild>
            <w:div w:id="964236090">
              <w:marLeft w:val="0"/>
              <w:marRight w:val="0"/>
              <w:marTop w:val="270"/>
              <w:marBottom w:val="0"/>
              <w:divBdr>
                <w:top w:val="none" w:sz="0" w:space="0" w:color="auto"/>
                <w:left w:val="none" w:sz="0" w:space="0" w:color="auto"/>
                <w:bottom w:val="none" w:sz="0" w:space="0" w:color="auto"/>
                <w:right w:val="none" w:sz="0" w:space="0" w:color="auto"/>
              </w:divBdr>
              <w:divsChild>
                <w:div w:id="860777084">
                  <w:marLeft w:val="0"/>
                  <w:marRight w:val="0"/>
                  <w:marTop w:val="0"/>
                  <w:marBottom w:val="0"/>
                  <w:divBdr>
                    <w:top w:val="none" w:sz="0" w:space="0" w:color="auto"/>
                    <w:left w:val="single" w:sz="6" w:space="0" w:color="CCCCCC"/>
                    <w:bottom w:val="single" w:sz="6" w:space="11" w:color="CCCCCC"/>
                    <w:right w:val="single" w:sz="6" w:space="0" w:color="CCCCCC"/>
                  </w:divBdr>
                  <w:divsChild>
                    <w:div w:id="556550224">
                      <w:marLeft w:val="390"/>
                      <w:marRight w:val="0"/>
                      <w:marTop w:val="450"/>
                      <w:marBottom w:val="0"/>
                      <w:divBdr>
                        <w:top w:val="none" w:sz="0" w:space="0" w:color="auto"/>
                        <w:left w:val="none" w:sz="0" w:space="0" w:color="auto"/>
                        <w:bottom w:val="none" w:sz="0" w:space="0" w:color="auto"/>
                        <w:right w:val="none" w:sz="0" w:space="0" w:color="auto"/>
                      </w:divBdr>
                      <w:divsChild>
                        <w:div w:id="1231647689">
                          <w:marLeft w:val="0"/>
                          <w:marRight w:val="0"/>
                          <w:marTop w:val="225"/>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 w:id="1612542921">
      <w:bodyDiv w:val="1"/>
      <w:marLeft w:val="0"/>
      <w:marRight w:val="0"/>
      <w:marTop w:val="0"/>
      <w:marBottom w:val="0"/>
      <w:divBdr>
        <w:top w:val="none" w:sz="0" w:space="0" w:color="auto"/>
        <w:left w:val="none" w:sz="0" w:space="0" w:color="auto"/>
        <w:bottom w:val="none" w:sz="0" w:space="0" w:color="auto"/>
        <w:right w:val="none" w:sz="0" w:space="0" w:color="auto"/>
      </w:divBdr>
      <w:divsChild>
        <w:div w:id="23481345">
          <w:marLeft w:val="0"/>
          <w:marRight w:val="0"/>
          <w:marTop w:val="0"/>
          <w:marBottom w:val="0"/>
          <w:divBdr>
            <w:top w:val="none" w:sz="0" w:space="0" w:color="auto"/>
            <w:left w:val="none" w:sz="0" w:space="0" w:color="auto"/>
            <w:bottom w:val="none" w:sz="0" w:space="0" w:color="auto"/>
            <w:right w:val="none" w:sz="0" w:space="0" w:color="auto"/>
          </w:divBdr>
          <w:divsChild>
            <w:div w:id="1890604291">
              <w:marLeft w:val="0"/>
              <w:marRight w:val="0"/>
              <w:marTop w:val="0"/>
              <w:marBottom w:val="0"/>
              <w:divBdr>
                <w:top w:val="single" w:sz="6" w:space="0" w:color="EDEDED"/>
                <w:left w:val="none" w:sz="0" w:space="0" w:color="auto"/>
                <w:bottom w:val="none" w:sz="0" w:space="0" w:color="auto"/>
                <w:right w:val="none" w:sz="0" w:space="0" w:color="auto"/>
              </w:divBdr>
              <w:divsChild>
                <w:div w:id="9118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7385">
      <w:bodyDiv w:val="1"/>
      <w:marLeft w:val="0"/>
      <w:marRight w:val="0"/>
      <w:marTop w:val="0"/>
      <w:marBottom w:val="0"/>
      <w:divBdr>
        <w:top w:val="none" w:sz="0" w:space="0" w:color="auto"/>
        <w:left w:val="none" w:sz="0" w:space="0" w:color="auto"/>
        <w:bottom w:val="none" w:sz="0" w:space="0" w:color="auto"/>
        <w:right w:val="none" w:sz="0" w:space="0" w:color="auto"/>
      </w:divBdr>
      <w:divsChild>
        <w:div w:id="1183009830">
          <w:marLeft w:val="0"/>
          <w:marRight w:val="0"/>
          <w:marTop w:val="0"/>
          <w:marBottom w:val="0"/>
          <w:divBdr>
            <w:top w:val="none" w:sz="0" w:space="0" w:color="auto"/>
            <w:left w:val="none" w:sz="0" w:space="0" w:color="auto"/>
            <w:bottom w:val="none" w:sz="0" w:space="0" w:color="auto"/>
            <w:right w:val="none" w:sz="0" w:space="0" w:color="auto"/>
          </w:divBdr>
        </w:div>
      </w:divsChild>
    </w:div>
    <w:div w:id="1632596120">
      <w:bodyDiv w:val="1"/>
      <w:marLeft w:val="0"/>
      <w:marRight w:val="0"/>
      <w:marTop w:val="0"/>
      <w:marBottom w:val="0"/>
      <w:divBdr>
        <w:top w:val="none" w:sz="0" w:space="0" w:color="auto"/>
        <w:left w:val="none" w:sz="0" w:space="0" w:color="auto"/>
        <w:bottom w:val="none" w:sz="0" w:space="0" w:color="auto"/>
        <w:right w:val="none" w:sz="0" w:space="0" w:color="auto"/>
      </w:divBdr>
    </w:div>
    <w:div w:id="1638991629">
      <w:bodyDiv w:val="1"/>
      <w:marLeft w:val="0"/>
      <w:marRight w:val="0"/>
      <w:marTop w:val="0"/>
      <w:marBottom w:val="0"/>
      <w:divBdr>
        <w:top w:val="none" w:sz="0" w:space="0" w:color="auto"/>
        <w:left w:val="none" w:sz="0" w:space="0" w:color="auto"/>
        <w:bottom w:val="none" w:sz="0" w:space="0" w:color="auto"/>
        <w:right w:val="none" w:sz="0" w:space="0" w:color="auto"/>
      </w:divBdr>
      <w:divsChild>
        <w:div w:id="470757919">
          <w:marLeft w:val="0"/>
          <w:marRight w:val="0"/>
          <w:marTop w:val="0"/>
          <w:marBottom w:val="0"/>
          <w:divBdr>
            <w:top w:val="none" w:sz="0" w:space="0" w:color="auto"/>
            <w:left w:val="none" w:sz="0" w:space="0" w:color="auto"/>
            <w:bottom w:val="none" w:sz="0" w:space="0" w:color="auto"/>
            <w:right w:val="none" w:sz="0" w:space="0" w:color="auto"/>
          </w:divBdr>
          <w:divsChild>
            <w:div w:id="1015227849">
              <w:marLeft w:val="0"/>
              <w:marRight w:val="0"/>
              <w:marTop w:val="0"/>
              <w:marBottom w:val="0"/>
              <w:divBdr>
                <w:top w:val="none" w:sz="0" w:space="0" w:color="auto"/>
                <w:left w:val="none" w:sz="0" w:space="0" w:color="auto"/>
                <w:bottom w:val="none" w:sz="0" w:space="0" w:color="auto"/>
                <w:right w:val="none" w:sz="0" w:space="0" w:color="auto"/>
              </w:divBdr>
              <w:divsChild>
                <w:div w:id="412510744">
                  <w:marLeft w:val="0"/>
                  <w:marRight w:val="150"/>
                  <w:marTop w:val="0"/>
                  <w:marBottom w:val="180"/>
                  <w:divBdr>
                    <w:top w:val="none" w:sz="0" w:space="0" w:color="auto"/>
                    <w:left w:val="none" w:sz="0" w:space="0" w:color="auto"/>
                    <w:bottom w:val="none" w:sz="0" w:space="0" w:color="auto"/>
                    <w:right w:val="none" w:sz="0" w:space="0" w:color="auto"/>
                  </w:divBdr>
                  <w:divsChild>
                    <w:div w:id="42289481">
                      <w:marLeft w:val="0"/>
                      <w:marRight w:val="0"/>
                      <w:marTop w:val="0"/>
                      <w:marBottom w:val="0"/>
                      <w:divBdr>
                        <w:top w:val="none" w:sz="0" w:space="0" w:color="auto"/>
                        <w:left w:val="none" w:sz="0" w:space="0" w:color="auto"/>
                        <w:bottom w:val="none" w:sz="0" w:space="0" w:color="auto"/>
                        <w:right w:val="none" w:sz="0" w:space="0" w:color="auto"/>
                      </w:divBdr>
                      <w:divsChild>
                        <w:div w:id="164782674">
                          <w:marLeft w:val="0"/>
                          <w:marRight w:val="0"/>
                          <w:marTop w:val="0"/>
                          <w:marBottom w:val="0"/>
                          <w:divBdr>
                            <w:top w:val="none" w:sz="0" w:space="0" w:color="auto"/>
                            <w:left w:val="none" w:sz="0" w:space="0" w:color="auto"/>
                            <w:bottom w:val="none" w:sz="0" w:space="0" w:color="auto"/>
                            <w:right w:val="none" w:sz="0" w:space="0" w:color="auto"/>
                          </w:divBdr>
                          <w:divsChild>
                            <w:div w:id="12544325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97866">
      <w:bodyDiv w:val="1"/>
      <w:marLeft w:val="0"/>
      <w:marRight w:val="0"/>
      <w:marTop w:val="0"/>
      <w:marBottom w:val="0"/>
      <w:divBdr>
        <w:top w:val="none" w:sz="0" w:space="0" w:color="auto"/>
        <w:left w:val="none" w:sz="0" w:space="0" w:color="auto"/>
        <w:bottom w:val="none" w:sz="0" w:space="0" w:color="auto"/>
        <w:right w:val="none" w:sz="0" w:space="0" w:color="auto"/>
      </w:divBdr>
      <w:divsChild>
        <w:div w:id="356277914">
          <w:marLeft w:val="0"/>
          <w:marRight w:val="0"/>
          <w:marTop w:val="0"/>
          <w:marBottom w:val="0"/>
          <w:divBdr>
            <w:top w:val="none" w:sz="0" w:space="0" w:color="auto"/>
            <w:left w:val="none" w:sz="0" w:space="0" w:color="auto"/>
            <w:bottom w:val="none" w:sz="0" w:space="0" w:color="auto"/>
            <w:right w:val="none" w:sz="0" w:space="0" w:color="auto"/>
          </w:divBdr>
          <w:divsChild>
            <w:div w:id="1224755562">
              <w:marLeft w:val="0"/>
              <w:marRight w:val="0"/>
              <w:marTop w:val="0"/>
              <w:marBottom w:val="0"/>
              <w:divBdr>
                <w:top w:val="none" w:sz="0" w:space="0" w:color="auto"/>
                <w:left w:val="none" w:sz="0" w:space="0" w:color="auto"/>
                <w:bottom w:val="none" w:sz="0" w:space="0" w:color="auto"/>
                <w:right w:val="none" w:sz="0" w:space="0" w:color="auto"/>
              </w:divBdr>
              <w:divsChild>
                <w:div w:id="1725714406">
                  <w:marLeft w:val="0"/>
                  <w:marRight w:val="0"/>
                  <w:marTop w:val="0"/>
                  <w:marBottom w:val="0"/>
                  <w:divBdr>
                    <w:top w:val="none" w:sz="0" w:space="0" w:color="auto"/>
                    <w:left w:val="single" w:sz="24" w:space="0" w:color="CFCFCF"/>
                    <w:bottom w:val="single" w:sz="24" w:space="0" w:color="CFCFCF"/>
                    <w:right w:val="single" w:sz="24" w:space="0" w:color="CFCFCF"/>
                  </w:divBdr>
                  <w:divsChild>
                    <w:div w:id="1602641726">
                      <w:marLeft w:val="0"/>
                      <w:marRight w:val="0"/>
                      <w:marTop w:val="0"/>
                      <w:marBottom w:val="0"/>
                      <w:divBdr>
                        <w:top w:val="none" w:sz="0" w:space="0" w:color="auto"/>
                        <w:left w:val="none" w:sz="0" w:space="0" w:color="auto"/>
                        <w:bottom w:val="none" w:sz="0" w:space="0" w:color="auto"/>
                        <w:right w:val="none" w:sz="0" w:space="0" w:color="auto"/>
                      </w:divBdr>
                      <w:divsChild>
                        <w:div w:id="1666496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77621">
      <w:bodyDiv w:val="1"/>
      <w:marLeft w:val="0"/>
      <w:marRight w:val="0"/>
      <w:marTop w:val="0"/>
      <w:marBottom w:val="0"/>
      <w:divBdr>
        <w:top w:val="none" w:sz="0" w:space="0" w:color="auto"/>
        <w:left w:val="none" w:sz="0" w:space="0" w:color="auto"/>
        <w:bottom w:val="none" w:sz="0" w:space="0" w:color="auto"/>
        <w:right w:val="none" w:sz="0" w:space="0" w:color="auto"/>
      </w:divBdr>
      <w:divsChild>
        <w:div w:id="1021736707">
          <w:marLeft w:val="0"/>
          <w:marRight w:val="0"/>
          <w:marTop w:val="0"/>
          <w:marBottom w:val="0"/>
          <w:divBdr>
            <w:top w:val="none" w:sz="0" w:space="0" w:color="auto"/>
            <w:left w:val="none" w:sz="0" w:space="0" w:color="auto"/>
            <w:bottom w:val="none" w:sz="0" w:space="0" w:color="auto"/>
            <w:right w:val="none" w:sz="0" w:space="0" w:color="auto"/>
          </w:divBdr>
          <w:divsChild>
            <w:div w:id="887380566">
              <w:marLeft w:val="0"/>
              <w:marRight w:val="0"/>
              <w:marTop w:val="0"/>
              <w:marBottom w:val="0"/>
              <w:divBdr>
                <w:top w:val="none" w:sz="0" w:space="0" w:color="auto"/>
                <w:left w:val="none" w:sz="0" w:space="0" w:color="auto"/>
                <w:bottom w:val="none" w:sz="0" w:space="0" w:color="auto"/>
                <w:right w:val="none" w:sz="0" w:space="0" w:color="auto"/>
              </w:divBdr>
              <w:divsChild>
                <w:div w:id="242493434">
                  <w:marLeft w:val="0"/>
                  <w:marRight w:val="150"/>
                  <w:marTop w:val="0"/>
                  <w:marBottom w:val="180"/>
                  <w:divBdr>
                    <w:top w:val="none" w:sz="0" w:space="0" w:color="auto"/>
                    <w:left w:val="none" w:sz="0" w:space="0" w:color="auto"/>
                    <w:bottom w:val="none" w:sz="0" w:space="0" w:color="auto"/>
                    <w:right w:val="none" w:sz="0" w:space="0" w:color="auto"/>
                  </w:divBdr>
                  <w:divsChild>
                    <w:div w:id="24060430">
                      <w:marLeft w:val="0"/>
                      <w:marRight w:val="0"/>
                      <w:marTop w:val="0"/>
                      <w:marBottom w:val="0"/>
                      <w:divBdr>
                        <w:top w:val="none" w:sz="0" w:space="0" w:color="auto"/>
                        <w:left w:val="none" w:sz="0" w:space="0" w:color="auto"/>
                        <w:bottom w:val="none" w:sz="0" w:space="0" w:color="auto"/>
                        <w:right w:val="none" w:sz="0" w:space="0" w:color="auto"/>
                      </w:divBdr>
                      <w:divsChild>
                        <w:div w:id="931816552">
                          <w:marLeft w:val="0"/>
                          <w:marRight w:val="0"/>
                          <w:marTop w:val="0"/>
                          <w:marBottom w:val="0"/>
                          <w:divBdr>
                            <w:top w:val="none" w:sz="0" w:space="0" w:color="auto"/>
                            <w:left w:val="none" w:sz="0" w:space="0" w:color="auto"/>
                            <w:bottom w:val="none" w:sz="0" w:space="0" w:color="auto"/>
                            <w:right w:val="none" w:sz="0" w:space="0" w:color="auto"/>
                          </w:divBdr>
                          <w:divsChild>
                            <w:div w:id="21071136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559599">
      <w:bodyDiv w:val="1"/>
      <w:marLeft w:val="0"/>
      <w:marRight w:val="0"/>
      <w:marTop w:val="0"/>
      <w:marBottom w:val="0"/>
      <w:divBdr>
        <w:top w:val="none" w:sz="0" w:space="0" w:color="auto"/>
        <w:left w:val="none" w:sz="0" w:space="0" w:color="auto"/>
        <w:bottom w:val="none" w:sz="0" w:space="0" w:color="auto"/>
        <w:right w:val="none" w:sz="0" w:space="0" w:color="auto"/>
      </w:divBdr>
      <w:divsChild>
        <w:div w:id="1489636916">
          <w:marLeft w:val="0"/>
          <w:marRight w:val="0"/>
          <w:marTop w:val="0"/>
          <w:marBottom w:val="0"/>
          <w:divBdr>
            <w:top w:val="none" w:sz="0" w:space="0" w:color="auto"/>
            <w:left w:val="none" w:sz="0" w:space="0" w:color="auto"/>
            <w:bottom w:val="none" w:sz="0" w:space="0" w:color="auto"/>
            <w:right w:val="none" w:sz="0" w:space="0" w:color="auto"/>
          </w:divBdr>
          <w:divsChild>
            <w:div w:id="199245680">
              <w:marLeft w:val="0"/>
              <w:marRight w:val="150"/>
              <w:marTop w:val="0"/>
              <w:marBottom w:val="180"/>
              <w:divBdr>
                <w:top w:val="none" w:sz="0" w:space="0" w:color="auto"/>
                <w:left w:val="none" w:sz="0" w:space="0" w:color="auto"/>
                <w:bottom w:val="none" w:sz="0" w:space="0" w:color="auto"/>
                <w:right w:val="none" w:sz="0" w:space="0" w:color="auto"/>
              </w:divBdr>
              <w:divsChild>
                <w:div w:id="341512137">
                  <w:marLeft w:val="0"/>
                  <w:marRight w:val="0"/>
                  <w:marTop w:val="0"/>
                  <w:marBottom w:val="0"/>
                  <w:divBdr>
                    <w:top w:val="none" w:sz="0" w:space="0" w:color="auto"/>
                    <w:left w:val="none" w:sz="0" w:space="0" w:color="auto"/>
                    <w:bottom w:val="none" w:sz="0" w:space="0" w:color="auto"/>
                    <w:right w:val="none" w:sz="0" w:space="0" w:color="auto"/>
                  </w:divBdr>
                  <w:divsChild>
                    <w:div w:id="810094430">
                      <w:marLeft w:val="0"/>
                      <w:marRight w:val="0"/>
                      <w:marTop w:val="0"/>
                      <w:marBottom w:val="0"/>
                      <w:divBdr>
                        <w:top w:val="none" w:sz="0" w:space="0" w:color="auto"/>
                        <w:left w:val="none" w:sz="0" w:space="0" w:color="auto"/>
                        <w:bottom w:val="none" w:sz="0" w:space="0" w:color="auto"/>
                        <w:right w:val="none" w:sz="0" w:space="0" w:color="auto"/>
                      </w:divBdr>
                      <w:divsChild>
                        <w:div w:id="7527056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936">
      <w:bodyDiv w:val="1"/>
      <w:marLeft w:val="0"/>
      <w:marRight w:val="0"/>
      <w:marTop w:val="0"/>
      <w:marBottom w:val="0"/>
      <w:divBdr>
        <w:top w:val="none" w:sz="0" w:space="0" w:color="auto"/>
        <w:left w:val="none" w:sz="0" w:space="0" w:color="auto"/>
        <w:bottom w:val="none" w:sz="0" w:space="0" w:color="auto"/>
        <w:right w:val="none" w:sz="0" w:space="0" w:color="auto"/>
      </w:divBdr>
      <w:divsChild>
        <w:div w:id="1067339761">
          <w:marLeft w:val="0"/>
          <w:marRight w:val="0"/>
          <w:marTop w:val="0"/>
          <w:marBottom w:val="0"/>
          <w:divBdr>
            <w:top w:val="none" w:sz="0" w:space="0" w:color="auto"/>
            <w:left w:val="none" w:sz="0" w:space="0" w:color="auto"/>
            <w:bottom w:val="none" w:sz="0" w:space="0" w:color="auto"/>
            <w:right w:val="none" w:sz="0" w:space="0" w:color="auto"/>
          </w:divBdr>
        </w:div>
      </w:divsChild>
    </w:div>
    <w:div w:id="1691947608">
      <w:bodyDiv w:val="1"/>
      <w:marLeft w:val="0"/>
      <w:marRight w:val="0"/>
      <w:marTop w:val="0"/>
      <w:marBottom w:val="0"/>
      <w:divBdr>
        <w:top w:val="none" w:sz="0" w:space="0" w:color="auto"/>
        <w:left w:val="none" w:sz="0" w:space="0" w:color="auto"/>
        <w:bottom w:val="none" w:sz="0" w:space="0" w:color="auto"/>
        <w:right w:val="none" w:sz="0" w:space="0" w:color="auto"/>
      </w:divBdr>
      <w:divsChild>
        <w:div w:id="205874099">
          <w:marLeft w:val="0"/>
          <w:marRight w:val="0"/>
          <w:marTop w:val="0"/>
          <w:marBottom w:val="0"/>
          <w:divBdr>
            <w:top w:val="none" w:sz="0" w:space="0" w:color="auto"/>
            <w:left w:val="none" w:sz="0" w:space="0" w:color="auto"/>
            <w:bottom w:val="none" w:sz="0" w:space="0" w:color="auto"/>
            <w:right w:val="none" w:sz="0" w:space="0" w:color="auto"/>
          </w:divBdr>
          <w:divsChild>
            <w:div w:id="1064567138">
              <w:marLeft w:val="0"/>
              <w:marRight w:val="0"/>
              <w:marTop w:val="0"/>
              <w:marBottom w:val="0"/>
              <w:divBdr>
                <w:top w:val="none" w:sz="0" w:space="0" w:color="auto"/>
                <w:left w:val="none" w:sz="0" w:space="0" w:color="auto"/>
                <w:bottom w:val="none" w:sz="0" w:space="0" w:color="auto"/>
                <w:right w:val="none" w:sz="0" w:space="0" w:color="auto"/>
              </w:divBdr>
              <w:divsChild>
                <w:div w:id="953445782">
                  <w:marLeft w:val="0"/>
                  <w:marRight w:val="0"/>
                  <w:marTop w:val="0"/>
                  <w:marBottom w:val="0"/>
                  <w:divBdr>
                    <w:top w:val="single" w:sz="18" w:space="0" w:color="08237A"/>
                    <w:left w:val="none" w:sz="0" w:space="0" w:color="auto"/>
                    <w:bottom w:val="none" w:sz="0" w:space="0" w:color="auto"/>
                    <w:right w:val="none" w:sz="0" w:space="0" w:color="auto"/>
                  </w:divBdr>
                  <w:divsChild>
                    <w:div w:id="2081055916">
                      <w:marLeft w:val="0"/>
                      <w:marRight w:val="0"/>
                      <w:marTop w:val="0"/>
                      <w:marBottom w:val="0"/>
                      <w:divBdr>
                        <w:top w:val="single" w:sz="2" w:space="8" w:color="BBBBBB"/>
                        <w:left w:val="single" w:sz="6" w:space="0" w:color="BBBBBB"/>
                        <w:bottom w:val="single" w:sz="6" w:space="0" w:color="BBBBBB"/>
                        <w:right w:val="single" w:sz="6" w:space="0" w:color="BBBBBB"/>
                      </w:divBdr>
                      <w:divsChild>
                        <w:div w:id="7952583">
                          <w:marLeft w:val="0"/>
                          <w:marRight w:val="0"/>
                          <w:marTop w:val="0"/>
                          <w:marBottom w:val="0"/>
                          <w:divBdr>
                            <w:top w:val="none" w:sz="0" w:space="0" w:color="auto"/>
                            <w:left w:val="none" w:sz="0" w:space="0" w:color="auto"/>
                            <w:bottom w:val="none" w:sz="0" w:space="0" w:color="auto"/>
                            <w:right w:val="none" w:sz="0" w:space="0" w:color="auto"/>
                          </w:divBdr>
                          <w:divsChild>
                            <w:div w:id="109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8000">
      <w:bodyDiv w:val="1"/>
      <w:marLeft w:val="0"/>
      <w:marRight w:val="0"/>
      <w:marTop w:val="0"/>
      <w:marBottom w:val="0"/>
      <w:divBdr>
        <w:top w:val="none" w:sz="0" w:space="0" w:color="auto"/>
        <w:left w:val="none" w:sz="0" w:space="0" w:color="auto"/>
        <w:bottom w:val="none" w:sz="0" w:space="0" w:color="auto"/>
        <w:right w:val="none" w:sz="0" w:space="0" w:color="auto"/>
      </w:divBdr>
      <w:divsChild>
        <w:div w:id="1924878768">
          <w:marLeft w:val="0"/>
          <w:marRight w:val="0"/>
          <w:marTop w:val="0"/>
          <w:marBottom w:val="0"/>
          <w:divBdr>
            <w:top w:val="none" w:sz="0" w:space="0" w:color="auto"/>
            <w:left w:val="none" w:sz="0" w:space="0" w:color="auto"/>
            <w:bottom w:val="none" w:sz="0" w:space="0" w:color="auto"/>
            <w:right w:val="none" w:sz="0" w:space="0" w:color="auto"/>
          </w:divBdr>
        </w:div>
      </w:divsChild>
    </w:div>
    <w:div w:id="1696693264">
      <w:bodyDiv w:val="1"/>
      <w:marLeft w:val="0"/>
      <w:marRight w:val="0"/>
      <w:marTop w:val="0"/>
      <w:marBottom w:val="0"/>
      <w:divBdr>
        <w:top w:val="none" w:sz="0" w:space="0" w:color="auto"/>
        <w:left w:val="none" w:sz="0" w:space="0" w:color="auto"/>
        <w:bottom w:val="none" w:sz="0" w:space="0" w:color="auto"/>
        <w:right w:val="none" w:sz="0" w:space="0" w:color="auto"/>
      </w:divBdr>
      <w:divsChild>
        <w:div w:id="846947344">
          <w:marLeft w:val="0"/>
          <w:marRight w:val="0"/>
          <w:marTop w:val="0"/>
          <w:marBottom w:val="0"/>
          <w:divBdr>
            <w:top w:val="none" w:sz="0" w:space="0" w:color="auto"/>
            <w:left w:val="none" w:sz="0" w:space="0" w:color="auto"/>
            <w:bottom w:val="none" w:sz="0" w:space="0" w:color="auto"/>
            <w:right w:val="none" w:sz="0" w:space="0" w:color="auto"/>
          </w:divBdr>
          <w:divsChild>
            <w:div w:id="346562990">
              <w:marLeft w:val="0"/>
              <w:marRight w:val="0"/>
              <w:marTop w:val="90"/>
              <w:marBottom w:val="0"/>
              <w:divBdr>
                <w:top w:val="single" w:sz="6" w:space="5" w:color="CCCCCC"/>
                <w:left w:val="single" w:sz="6" w:space="5" w:color="CCCCCC"/>
                <w:bottom w:val="single" w:sz="6" w:space="5" w:color="CCCCCC"/>
                <w:right w:val="single" w:sz="6" w:space="5" w:color="CCCCCC"/>
              </w:divBdr>
              <w:divsChild>
                <w:div w:id="786192601">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96811218">
      <w:bodyDiv w:val="1"/>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295113595">
              <w:marLeft w:val="0"/>
              <w:marRight w:val="0"/>
              <w:marTop w:val="0"/>
              <w:marBottom w:val="0"/>
              <w:divBdr>
                <w:top w:val="none" w:sz="0" w:space="0" w:color="auto"/>
                <w:left w:val="none" w:sz="0" w:space="0" w:color="auto"/>
                <w:bottom w:val="none" w:sz="0" w:space="0" w:color="auto"/>
                <w:right w:val="none" w:sz="0" w:space="0" w:color="auto"/>
              </w:divBdr>
              <w:divsChild>
                <w:div w:id="1528328961">
                  <w:marLeft w:val="0"/>
                  <w:marRight w:val="150"/>
                  <w:marTop w:val="0"/>
                  <w:marBottom w:val="180"/>
                  <w:divBdr>
                    <w:top w:val="none" w:sz="0" w:space="0" w:color="auto"/>
                    <w:left w:val="none" w:sz="0" w:space="0" w:color="auto"/>
                    <w:bottom w:val="none" w:sz="0" w:space="0" w:color="auto"/>
                    <w:right w:val="none" w:sz="0" w:space="0" w:color="auto"/>
                  </w:divBdr>
                  <w:divsChild>
                    <w:div w:id="1435202120">
                      <w:marLeft w:val="0"/>
                      <w:marRight w:val="0"/>
                      <w:marTop w:val="0"/>
                      <w:marBottom w:val="0"/>
                      <w:divBdr>
                        <w:top w:val="none" w:sz="0" w:space="0" w:color="auto"/>
                        <w:left w:val="none" w:sz="0" w:space="0" w:color="auto"/>
                        <w:bottom w:val="none" w:sz="0" w:space="0" w:color="auto"/>
                        <w:right w:val="none" w:sz="0" w:space="0" w:color="auto"/>
                      </w:divBdr>
                      <w:divsChild>
                        <w:div w:id="653142298">
                          <w:marLeft w:val="0"/>
                          <w:marRight w:val="0"/>
                          <w:marTop w:val="0"/>
                          <w:marBottom w:val="0"/>
                          <w:divBdr>
                            <w:top w:val="none" w:sz="0" w:space="0" w:color="auto"/>
                            <w:left w:val="none" w:sz="0" w:space="0" w:color="auto"/>
                            <w:bottom w:val="none" w:sz="0" w:space="0" w:color="auto"/>
                            <w:right w:val="none" w:sz="0" w:space="0" w:color="auto"/>
                          </w:divBdr>
                          <w:divsChild>
                            <w:div w:id="20094769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665922">
      <w:bodyDiv w:val="1"/>
      <w:marLeft w:val="0"/>
      <w:marRight w:val="0"/>
      <w:marTop w:val="0"/>
      <w:marBottom w:val="0"/>
      <w:divBdr>
        <w:top w:val="none" w:sz="0" w:space="0" w:color="auto"/>
        <w:left w:val="none" w:sz="0" w:space="0" w:color="auto"/>
        <w:bottom w:val="none" w:sz="0" w:space="0" w:color="auto"/>
        <w:right w:val="none" w:sz="0" w:space="0" w:color="auto"/>
      </w:divBdr>
      <w:divsChild>
        <w:div w:id="1222793972">
          <w:marLeft w:val="0"/>
          <w:marRight w:val="0"/>
          <w:marTop w:val="0"/>
          <w:marBottom w:val="0"/>
          <w:divBdr>
            <w:top w:val="none" w:sz="0" w:space="0" w:color="auto"/>
            <w:left w:val="none" w:sz="0" w:space="0" w:color="auto"/>
            <w:bottom w:val="none" w:sz="0" w:space="0" w:color="auto"/>
            <w:right w:val="none" w:sz="0" w:space="0" w:color="auto"/>
          </w:divBdr>
        </w:div>
      </w:divsChild>
    </w:div>
    <w:div w:id="1715423145">
      <w:bodyDiv w:val="1"/>
      <w:marLeft w:val="0"/>
      <w:marRight w:val="0"/>
      <w:marTop w:val="0"/>
      <w:marBottom w:val="0"/>
      <w:divBdr>
        <w:top w:val="none" w:sz="0" w:space="0" w:color="auto"/>
        <w:left w:val="none" w:sz="0" w:space="0" w:color="auto"/>
        <w:bottom w:val="none" w:sz="0" w:space="0" w:color="auto"/>
        <w:right w:val="none" w:sz="0" w:space="0" w:color="auto"/>
      </w:divBdr>
      <w:divsChild>
        <w:div w:id="1366901847">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738361252">
      <w:bodyDiv w:val="1"/>
      <w:marLeft w:val="0"/>
      <w:marRight w:val="0"/>
      <w:marTop w:val="0"/>
      <w:marBottom w:val="0"/>
      <w:divBdr>
        <w:top w:val="none" w:sz="0" w:space="0" w:color="auto"/>
        <w:left w:val="none" w:sz="0" w:space="0" w:color="auto"/>
        <w:bottom w:val="none" w:sz="0" w:space="0" w:color="auto"/>
        <w:right w:val="none" w:sz="0" w:space="0" w:color="auto"/>
      </w:divBdr>
    </w:div>
    <w:div w:id="1743021565">
      <w:bodyDiv w:val="1"/>
      <w:marLeft w:val="0"/>
      <w:marRight w:val="0"/>
      <w:marTop w:val="0"/>
      <w:marBottom w:val="0"/>
      <w:divBdr>
        <w:top w:val="none" w:sz="0" w:space="0" w:color="auto"/>
        <w:left w:val="none" w:sz="0" w:space="0" w:color="auto"/>
        <w:bottom w:val="none" w:sz="0" w:space="0" w:color="auto"/>
        <w:right w:val="none" w:sz="0" w:space="0" w:color="auto"/>
      </w:divBdr>
    </w:div>
    <w:div w:id="1744139782">
      <w:bodyDiv w:val="1"/>
      <w:marLeft w:val="0"/>
      <w:marRight w:val="0"/>
      <w:marTop w:val="0"/>
      <w:marBottom w:val="0"/>
      <w:divBdr>
        <w:top w:val="none" w:sz="0" w:space="0" w:color="auto"/>
        <w:left w:val="none" w:sz="0" w:space="0" w:color="auto"/>
        <w:bottom w:val="none" w:sz="0" w:space="0" w:color="auto"/>
        <w:right w:val="none" w:sz="0" w:space="0" w:color="auto"/>
      </w:divBdr>
      <w:divsChild>
        <w:div w:id="159734519">
          <w:marLeft w:val="0"/>
          <w:marRight w:val="0"/>
          <w:marTop w:val="0"/>
          <w:marBottom w:val="0"/>
          <w:divBdr>
            <w:top w:val="none" w:sz="0" w:space="0" w:color="auto"/>
            <w:left w:val="none" w:sz="0" w:space="0" w:color="auto"/>
            <w:bottom w:val="none" w:sz="0" w:space="0" w:color="auto"/>
            <w:right w:val="none" w:sz="0" w:space="0" w:color="auto"/>
          </w:divBdr>
        </w:div>
      </w:divsChild>
    </w:div>
    <w:div w:id="1749693357">
      <w:bodyDiv w:val="1"/>
      <w:marLeft w:val="0"/>
      <w:marRight w:val="0"/>
      <w:marTop w:val="0"/>
      <w:marBottom w:val="0"/>
      <w:divBdr>
        <w:top w:val="none" w:sz="0" w:space="0" w:color="auto"/>
        <w:left w:val="none" w:sz="0" w:space="0" w:color="auto"/>
        <w:bottom w:val="none" w:sz="0" w:space="0" w:color="auto"/>
        <w:right w:val="none" w:sz="0" w:space="0" w:color="auto"/>
      </w:divBdr>
      <w:divsChild>
        <w:div w:id="97722963">
          <w:marLeft w:val="0"/>
          <w:marRight w:val="0"/>
          <w:marTop w:val="0"/>
          <w:marBottom w:val="0"/>
          <w:divBdr>
            <w:top w:val="none" w:sz="0" w:space="0" w:color="auto"/>
            <w:left w:val="none" w:sz="0" w:space="0" w:color="auto"/>
            <w:bottom w:val="none" w:sz="0" w:space="0" w:color="auto"/>
            <w:right w:val="none" w:sz="0" w:space="0" w:color="auto"/>
          </w:divBdr>
          <w:divsChild>
            <w:div w:id="1404374397">
              <w:marLeft w:val="0"/>
              <w:marRight w:val="0"/>
              <w:marTop w:val="0"/>
              <w:marBottom w:val="0"/>
              <w:divBdr>
                <w:top w:val="none" w:sz="0" w:space="0" w:color="auto"/>
                <w:left w:val="none" w:sz="0" w:space="0" w:color="auto"/>
                <w:bottom w:val="none" w:sz="0" w:space="0" w:color="auto"/>
                <w:right w:val="none" w:sz="0" w:space="0" w:color="auto"/>
              </w:divBdr>
              <w:divsChild>
                <w:div w:id="1626542033">
                  <w:marLeft w:val="0"/>
                  <w:marRight w:val="150"/>
                  <w:marTop w:val="0"/>
                  <w:marBottom w:val="180"/>
                  <w:divBdr>
                    <w:top w:val="none" w:sz="0" w:space="0" w:color="auto"/>
                    <w:left w:val="none" w:sz="0" w:space="0" w:color="auto"/>
                    <w:bottom w:val="none" w:sz="0" w:space="0" w:color="auto"/>
                    <w:right w:val="none" w:sz="0" w:space="0" w:color="auto"/>
                  </w:divBdr>
                  <w:divsChild>
                    <w:div w:id="2041205274">
                      <w:marLeft w:val="0"/>
                      <w:marRight w:val="0"/>
                      <w:marTop w:val="0"/>
                      <w:marBottom w:val="0"/>
                      <w:divBdr>
                        <w:top w:val="none" w:sz="0" w:space="0" w:color="auto"/>
                        <w:left w:val="none" w:sz="0" w:space="0" w:color="auto"/>
                        <w:bottom w:val="none" w:sz="0" w:space="0" w:color="auto"/>
                        <w:right w:val="none" w:sz="0" w:space="0" w:color="auto"/>
                      </w:divBdr>
                      <w:divsChild>
                        <w:div w:id="394360640">
                          <w:marLeft w:val="0"/>
                          <w:marRight w:val="0"/>
                          <w:marTop w:val="0"/>
                          <w:marBottom w:val="0"/>
                          <w:divBdr>
                            <w:top w:val="none" w:sz="0" w:space="0" w:color="auto"/>
                            <w:left w:val="none" w:sz="0" w:space="0" w:color="auto"/>
                            <w:bottom w:val="none" w:sz="0" w:space="0" w:color="auto"/>
                            <w:right w:val="none" w:sz="0" w:space="0" w:color="auto"/>
                          </w:divBdr>
                          <w:divsChild>
                            <w:div w:id="2862821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7750">
      <w:bodyDiv w:val="1"/>
      <w:marLeft w:val="0"/>
      <w:marRight w:val="0"/>
      <w:marTop w:val="0"/>
      <w:marBottom w:val="0"/>
      <w:divBdr>
        <w:top w:val="none" w:sz="0" w:space="0" w:color="auto"/>
        <w:left w:val="none" w:sz="0" w:space="0" w:color="auto"/>
        <w:bottom w:val="none" w:sz="0" w:space="0" w:color="auto"/>
        <w:right w:val="none" w:sz="0" w:space="0" w:color="auto"/>
      </w:divBdr>
      <w:divsChild>
        <w:div w:id="501899514">
          <w:marLeft w:val="0"/>
          <w:marRight w:val="0"/>
          <w:marTop w:val="0"/>
          <w:marBottom w:val="0"/>
          <w:divBdr>
            <w:top w:val="none" w:sz="0" w:space="0" w:color="auto"/>
            <w:left w:val="none" w:sz="0" w:space="0" w:color="auto"/>
            <w:bottom w:val="none" w:sz="0" w:space="0" w:color="auto"/>
            <w:right w:val="none" w:sz="0" w:space="0" w:color="auto"/>
          </w:divBdr>
          <w:divsChild>
            <w:div w:id="85930155">
              <w:marLeft w:val="0"/>
              <w:marRight w:val="0"/>
              <w:marTop w:val="0"/>
              <w:marBottom w:val="0"/>
              <w:divBdr>
                <w:top w:val="none" w:sz="0" w:space="0" w:color="auto"/>
                <w:left w:val="none" w:sz="0" w:space="0" w:color="auto"/>
                <w:bottom w:val="none" w:sz="0" w:space="0" w:color="auto"/>
                <w:right w:val="none" w:sz="0" w:space="0" w:color="auto"/>
              </w:divBdr>
              <w:divsChild>
                <w:div w:id="1334606196">
                  <w:marLeft w:val="0"/>
                  <w:marRight w:val="0"/>
                  <w:marTop w:val="0"/>
                  <w:marBottom w:val="0"/>
                  <w:divBdr>
                    <w:top w:val="none" w:sz="0" w:space="0" w:color="auto"/>
                    <w:left w:val="single" w:sz="24" w:space="0" w:color="CFCFCF"/>
                    <w:bottom w:val="single" w:sz="24" w:space="0" w:color="CFCFCF"/>
                    <w:right w:val="single" w:sz="24" w:space="0" w:color="CFCFCF"/>
                  </w:divBdr>
                  <w:divsChild>
                    <w:div w:id="1559440142">
                      <w:marLeft w:val="0"/>
                      <w:marRight w:val="0"/>
                      <w:marTop w:val="0"/>
                      <w:marBottom w:val="0"/>
                      <w:divBdr>
                        <w:top w:val="none" w:sz="0" w:space="0" w:color="auto"/>
                        <w:left w:val="none" w:sz="0" w:space="0" w:color="auto"/>
                        <w:bottom w:val="none" w:sz="0" w:space="0" w:color="auto"/>
                        <w:right w:val="none" w:sz="0" w:space="0" w:color="auto"/>
                      </w:divBdr>
                      <w:divsChild>
                        <w:div w:id="146554280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2899">
      <w:bodyDiv w:val="1"/>
      <w:marLeft w:val="0"/>
      <w:marRight w:val="0"/>
      <w:marTop w:val="0"/>
      <w:marBottom w:val="0"/>
      <w:divBdr>
        <w:top w:val="none" w:sz="0" w:space="0" w:color="auto"/>
        <w:left w:val="none" w:sz="0" w:space="0" w:color="auto"/>
        <w:bottom w:val="none" w:sz="0" w:space="0" w:color="auto"/>
        <w:right w:val="none" w:sz="0" w:space="0" w:color="auto"/>
      </w:divBdr>
    </w:div>
    <w:div w:id="1783918611">
      <w:bodyDiv w:val="1"/>
      <w:marLeft w:val="0"/>
      <w:marRight w:val="0"/>
      <w:marTop w:val="0"/>
      <w:marBottom w:val="0"/>
      <w:divBdr>
        <w:top w:val="none" w:sz="0" w:space="0" w:color="auto"/>
        <w:left w:val="none" w:sz="0" w:space="0" w:color="auto"/>
        <w:bottom w:val="none" w:sz="0" w:space="0" w:color="auto"/>
        <w:right w:val="none" w:sz="0" w:space="0" w:color="auto"/>
      </w:divBdr>
    </w:div>
    <w:div w:id="1784029351">
      <w:bodyDiv w:val="1"/>
      <w:marLeft w:val="0"/>
      <w:marRight w:val="0"/>
      <w:marTop w:val="0"/>
      <w:marBottom w:val="0"/>
      <w:divBdr>
        <w:top w:val="none" w:sz="0" w:space="0" w:color="auto"/>
        <w:left w:val="none" w:sz="0" w:space="0" w:color="auto"/>
        <w:bottom w:val="none" w:sz="0" w:space="0" w:color="auto"/>
        <w:right w:val="none" w:sz="0" w:space="0" w:color="auto"/>
      </w:divBdr>
    </w:div>
    <w:div w:id="1790391806">
      <w:bodyDiv w:val="1"/>
      <w:marLeft w:val="0"/>
      <w:marRight w:val="0"/>
      <w:marTop w:val="0"/>
      <w:marBottom w:val="0"/>
      <w:divBdr>
        <w:top w:val="none" w:sz="0" w:space="0" w:color="auto"/>
        <w:left w:val="none" w:sz="0" w:space="0" w:color="auto"/>
        <w:bottom w:val="none" w:sz="0" w:space="0" w:color="auto"/>
        <w:right w:val="none" w:sz="0" w:space="0" w:color="auto"/>
      </w:divBdr>
      <w:divsChild>
        <w:div w:id="2113086312">
          <w:marLeft w:val="0"/>
          <w:marRight w:val="0"/>
          <w:marTop w:val="0"/>
          <w:marBottom w:val="0"/>
          <w:divBdr>
            <w:top w:val="none" w:sz="0" w:space="0" w:color="auto"/>
            <w:left w:val="none" w:sz="0" w:space="0" w:color="auto"/>
            <w:bottom w:val="none" w:sz="0" w:space="0" w:color="auto"/>
            <w:right w:val="none" w:sz="0" w:space="0" w:color="auto"/>
          </w:divBdr>
          <w:divsChild>
            <w:div w:id="1224103648">
              <w:marLeft w:val="0"/>
              <w:marRight w:val="0"/>
              <w:marTop w:val="0"/>
              <w:marBottom w:val="0"/>
              <w:divBdr>
                <w:top w:val="none" w:sz="0" w:space="0" w:color="auto"/>
                <w:left w:val="none" w:sz="0" w:space="0" w:color="auto"/>
                <w:bottom w:val="none" w:sz="0" w:space="0" w:color="auto"/>
                <w:right w:val="none" w:sz="0" w:space="0" w:color="auto"/>
              </w:divBdr>
              <w:divsChild>
                <w:div w:id="1661543552">
                  <w:marLeft w:val="0"/>
                  <w:marRight w:val="150"/>
                  <w:marTop w:val="0"/>
                  <w:marBottom w:val="180"/>
                  <w:divBdr>
                    <w:top w:val="none" w:sz="0" w:space="0" w:color="auto"/>
                    <w:left w:val="none" w:sz="0" w:space="0" w:color="auto"/>
                    <w:bottom w:val="none" w:sz="0" w:space="0" w:color="auto"/>
                    <w:right w:val="none" w:sz="0" w:space="0" w:color="auto"/>
                  </w:divBdr>
                  <w:divsChild>
                    <w:div w:id="1235700357">
                      <w:marLeft w:val="0"/>
                      <w:marRight w:val="0"/>
                      <w:marTop w:val="0"/>
                      <w:marBottom w:val="0"/>
                      <w:divBdr>
                        <w:top w:val="none" w:sz="0" w:space="0" w:color="auto"/>
                        <w:left w:val="none" w:sz="0" w:space="0" w:color="auto"/>
                        <w:bottom w:val="none" w:sz="0" w:space="0" w:color="auto"/>
                        <w:right w:val="none" w:sz="0" w:space="0" w:color="auto"/>
                      </w:divBdr>
                      <w:divsChild>
                        <w:div w:id="1436172271">
                          <w:marLeft w:val="0"/>
                          <w:marRight w:val="0"/>
                          <w:marTop w:val="0"/>
                          <w:marBottom w:val="0"/>
                          <w:divBdr>
                            <w:top w:val="none" w:sz="0" w:space="0" w:color="auto"/>
                            <w:left w:val="none" w:sz="0" w:space="0" w:color="auto"/>
                            <w:bottom w:val="none" w:sz="0" w:space="0" w:color="auto"/>
                            <w:right w:val="none" w:sz="0" w:space="0" w:color="auto"/>
                          </w:divBdr>
                          <w:divsChild>
                            <w:div w:id="18029925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4737">
      <w:bodyDiv w:val="1"/>
      <w:marLeft w:val="0"/>
      <w:marRight w:val="0"/>
      <w:marTop w:val="0"/>
      <w:marBottom w:val="0"/>
      <w:divBdr>
        <w:top w:val="none" w:sz="0" w:space="0" w:color="auto"/>
        <w:left w:val="none" w:sz="0" w:space="0" w:color="auto"/>
        <w:bottom w:val="none" w:sz="0" w:space="0" w:color="auto"/>
        <w:right w:val="none" w:sz="0" w:space="0" w:color="auto"/>
      </w:divBdr>
      <w:divsChild>
        <w:div w:id="938875859">
          <w:marLeft w:val="0"/>
          <w:marRight w:val="0"/>
          <w:marTop w:val="75"/>
          <w:marBottom w:val="100"/>
          <w:divBdr>
            <w:top w:val="none" w:sz="0" w:space="0" w:color="auto"/>
            <w:left w:val="none" w:sz="0" w:space="0" w:color="auto"/>
            <w:bottom w:val="none" w:sz="0" w:space="0" w:color="auto"/>
            <w:right w:val="none" w:sz="0" w:space="0" w:color="auto"/>
          </w:divBdr>
          <w:divsChild>
            <w:div w:id="254630576">
              <w:marLeft w:val="0"/>
              <w:marRight w:val="0"/>
              <w:marTop w:val="0"/>
              <w:marBottom w:val="0"/>
              <w:divBdr>
                <w:top w:val="none" w:sz="0" w:space="0" w:color="auto"/>
                <w:left w:val="none" w:sz="0" w:space="0" w:color="auto"/>
                <w:bottom w:val="none" w:sz="0" w:space="0" w:color="auto"/>
                <w:right w:val="none" w:sz="0" w:space="0" w:color="auto"/>
              </w:divBdr>
              <w:divsChild>
                <w:div w:id="5867459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798719949">
      <w:bodyDiv w:val="1"/>
      <w:marLeft w:val="0"/>
      <w:marRight w:val="0"/>
      <w:marTop w:val="0"/>
      <w:marBottom w:val="0"/>
      <w:divBdr>
        <w:top w:val="none" w:sz="0" w:space="0" w:color="auto"/>
        <w:left w:val="none" w:sz="0" w:space="0" w:color="auto"/>
        <w:bottom w:val="none" w:sz="0" w:space="0" w:color="auto"/>
        <w:right w:val="none" w:sz="0" w:space="0" w:color="auto"/>
      </w:divBdr>
      <w:divsChild>
        <w:div w:id="1549414836">
          <w:marLeft w:val="0"/>
          <w:marRight w:val="0"/>
          <w:marTop w:val="150"/>
          <w:marBottom w:val="150"/>
          <w:divBdr>
            <w:top w:val="none" w:sz="0" w:space="0" w:color="auto"/>
            <w:left w:val="none" w:sz="0" w:space="0" w:color="auto"/>
            <w:bottom w:val="none" w:sz="0" w:space="0" w:color="auto"/>
            <w:right w:val="none" w:sz="0" w:space="0" w:color="auto"/>
          </w:divBdr>
          <w:divsChild>
            <w:div w:id="1937128124">
              <w:marLeft w:val="0"/>
              <w:marRight w:val="0"/>
              <w:marTop w:val="300"/>
              <w:marBottom w:val="0"/>
              <w:divBdr>
                <w:top w:val="single" w:sz="6" w:space="15" w:color="EBEBEB"/>
                <w:left w:val="single" w:sz="6" w:space="15" w:color="EBEBEB"/>
                <w:bottom w:val="single" w:sz="6" w:space="15" w:color="EBEBEB"/>
                <w:right w:val="single" w:sz="6" w:space="15" w:color="EBEBEB"/>
              </w:divBdr>
              <w:divsChild>
                <w:div w:id="1542546749">
                  <w:marLeft w:val="0"/>
                  <w:marRight w:val="0"/>
                  <w:marTop w:val="300"/>
                  <w:marBottom w:val="300"/>
                  <w:divBdr>
                    <w:top w:val="none" w:sz="0" w:space="0" w:color="auto"/>
                    <w:left w:val="none" w:sz="0" w:space="0" w:color="auto"/>
                    <w:bottom w:val="none" w:sz="0" w:space="0" w:color="auto"/>
                    <w:right w:val="none" w:sz="0" w:space="0" w:color="auto"/>
                  </w:divBdr>
                  <w:divsChild>
                    <w:div w:id="1416896867">
                      <w:marLeft w:val="0"/>
                      <w:marRight w:val="0"/>
                      <w:marTop w:val="0"/>
                      <w:marBottom w:val="0"/>
                      <w:divBdr>
                        <w:top w:val="none" w:sz="0" w:space="0" w:color="auto"/>
                        <w:left w:val="none" w:sz="0" w:space="0" w:color="auto"/>
                        <w:bottom w:val="none" w:sz="0" w:space="0" w:color="auto"/>
                        <w:right w:val="none" w:sz="0" w:space="0" w:color="auto"/>
                      </w:divBdr>
                      <w:divsChild>
                        <w:div w:id="615257891">
                          <w:marLeft w:val="0"/>
                          <w:marRight w:val="0"/>
                          <w:marTop w:val="0"/>
                          <w:marBottom w:val="0"/>
                          <w:divBdr>
                            <w:top w:val="none" w:sz="0" w:space="0" w:color="auto"/>
                            <w:left w:val="none" w:sz="0" w:space="0" w:color="auto"/>
                            <w:bottom w:val="none" w:sz="0" w:space="0" w:color="auto"/>
                            <w:right w:val="none" w:sz="0" w:space="0" w:color="auto"/>
                          </w:divBdr>
                        </w:div>
                        <w:div w:id="769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2578">
      <w:bodyDiv w:val="1"/>
      <w:marLeft w:val="0"/>
      <w:marRight w:val="0"/>
      <w:marTop w:val="0"/>
      <w:marBottom w:val="0"/>
      <w:divBdr>
        <w:top w:val="none" w:sz="0" w:space="0" w:color="auto"/>
        <w:left w:val="none" w:sz="0" w:space="0" w:color="auto"/>
        <w:bottom w:val="none" w:sz="0" w:space="0" w:color="auto"/>
        <w:right w:val="none" w:sz="0" w:space="0" w:color="auto"/>
      </w:divBdr>
      <w:divsChild>
        <w:div w:id="877398096">
          <w:marLeft w:val="0"/>
          <w:marRight w:val="0"/>
          <w:marTop w:val="0"/>
          <w:marBottom w:val="0"/>
          <w:divBdr>
            <w:top w:val="none" w:sz="0" w:space="0" w:color="auto"/>
            <w:left w:val="none" w:sz="0" w:space="0" w:color="auto"/>
            <w:bottom w:val="none" w:sz="0" w:space="0" w:color="auto"/>
            <w:right w:val="none" w:sz="0" w:space="0" w:color="auto"/>
          </w:divBdr>
        </w:div>
      </w:divsChild>
    </w:div>
    <w:div w:id="1815173138">
      <w:bodyDiv w:val="1"/>
      <w:marLeft w:val="0"/>
      <w:marRight w:val="0"/>
      <w:marTop w:val="0"/>
      <w:marBottom w:val="0"/>
      <w:divBdr>
        <w:top w:val="none" w:sz="0" w:space="0" w:color="auto"/>
        <w:left w:val="none" w:sz="0" w:space="0" w:color="auto"/>
        <w:bottom w:val="none" w:sz="0" w:space="0" w:color="auto"/>
        <w:right w:val="none" w:sz="0" w:space="0" w:color="auto"/>
      </w:divBdr>
    </w:div>
    <w:div w:id="1819373450">
      <w:bodyDiv w:val="1"/>
      <w:marLeft w:val="0"/>
      <w:marRight w:val="0"/>
      <w:marTop w:val="0"/>
      <w:marBottom w:val="0"/>
      <w:divBdr>
        <w:top w:val="none" w:sz="0" w:space="0" w:color="auto"/>
        <w:left w:val="none" w:sz="0" w:space="0" w:color="auto"/>
        <w:bottom w:val="none" w:sz="0" w:space="0" w:color="auto"/>
        <w:right w:val="none" w:sz="0" w:space="0" w:color="auto"/>
      </w:divBdr>
      <w:divsChild>
        <w:div w:id="2106264179">
          <w:marLeft w:val="0"/>
          <w:marRight w:val="0"/>
          <w:marTop w:val="0"/>
          <w:marBottom w:val="0"/>
          <w:divBdr>
            <w:top w:val="none" w:sz="0" w:space="0" w:color="auto"/>
            <w:left w:val="none" w:sz="0" w:space="0" w:color="auto"/>
            <w:bottom w:val="none" w:sz="0" w:space="0" w:color="auto"/>
            <w:right w:val="none" w:sz="0" w:space="0" w:color="auto"/>
          </w:divBdr>
        </w:div>
      </w:divsChild>
    </w:div>
    <w:div w:id="1825584729">
      <w:bodyDiv w:val="1"/>
      <w:marLeft w:val="0"/>
      <w:marRight w:val="0"/>
      <w:marTop w:val="0"/>
      <w:marBottom w:val="0"/>
      <w:divBdr>
        <w:top w:val="none" w:sz="0" w:space="0" w:color="auto"/>
        <w:left w:val="none" w:sz="0" w:space="0" w:color="auto"/>
        <w:bottom w:val="none" w:sz="0" w:space="0" w:color="auto"/>
        <w:right w:val="none" w:sz="0" w:space="0" w:color="auto"/>
      </w:divBdr>
      <w:divsChild>
        <w:div w:id="1449276119">
          <w:marLeft w:val="0"/>
          <w:marRight w:val="0"/>
          <w:marTop w:val="0"/>
          <w:marBottom w:val="0"/>
          <w:divBdr>
            <w:top w:val="none" w:sz="0" w:space="0" w:color="auto"/>
            <w:left w:val="none" w:sz="0" w:space="0" w:color="auto"/>
            <w:bottom w:val="none" w:sz="0" w:space="0" w:color="auto"/>
            <w:right w:val="none" w:sz="0" w:space="0" w:color="auto"/>
          </w:divBdr>
        </w:div>
      </w:divsChild>
    </w:div>
    <w:div w:id="1841700288">
      <w:bodyDiv w:val="1"/>
      <w:marLeft w:val="0"/>
      <w:marRight w:val="0"/>
      <w:marTop w:val="0"/>
      <w:marBottom w:val="0"/>
      <w:divBdr>
        <w:top w:val="none" w:sz="0" w:space="0" w:color="auto"/>
        <w:left w:val="none" w:sz="0" w:space="0" w:color="auto"/>
        <w:bottom w:val="none" w:sz="0" w:space="0" w:color="auto"/>
        <w:right w:val="none" w:sz="0" w:space="0" w:color="auto"/>
      </w:divBdr>
      <w:divsChild>
        <w:div w:id="60642439">
          <w:marLeft w:val="0"/>
          <w:marRight w:val="0"/>
          <w:marTop w:val="0"/>
          <w:marBottom w:val="0"/>
          <w:divBdr>
            <w:top w:val="none" w:sz="0" w:space="0" w:color="auto"/>
            <w:left w:val="none" w:sz="0" w:space="0" w:color="auto"/>
            <w:bottom w:val="none" w:sz="0" w:space="0" w:color="auto"/>
            <w:right w:val="none" w:sz="0" w:space="0" w:color="auto"/>
          </w:divBdr>
          <w:divsChild>
            <w:div w:id="247230408">
              <w:marLeft w:val="0"/>
              <w:marRight w:val="0"/>
              <w:marTop w:val="0"/>
              <w:marBottom w:val="0"/>
              <w:divBdr>
                <w:top w:val="none" w:sz="0" w:space="0" w:color="auto"/>
                <w:left w:val="none" w:sz="0" w:space="0" w:color="auto"/>
                <w:bottom w:val="none" w:sz="0" w:space="0" w:color="auto"/>
                <w:right w:val="none" w:sz="0" w:space="0" w:color="auto"/>
              </w:divBdr>
              <w:divsChild>
                <w:div w:id="1415010167">
                  <w:marLeft w:val="0"/>
                  <w:marRight w:val="150"/>
                  <w:marTop w:val="0"/>
                  <w:marBottom w:val="180"/>
                  <w:divBdr>
                    <w:top w:val="none" w:sz="0" w:space="0" w:color="auto"/>
                    <w:left w:val="none" w:sz="0" w:space="0" w:color="auto"/>
                    <w:bottom w:val="none" w:sz="0" w:space="0" w:color="auto"/>
                    <w:right w:val="none" w:sz="0" w:space="0" w:color="auto"/>
                  </w:divBdr>
                  <w:divsChild>
                    <w:div w:id="1984693827">
                      <w:marLeft w:val="0"/>
                      <w:marRight w:val="0"/>
                      <w:marTop w:val="0"/>
                      <w:marBottom w:val="0"/>
                      <w:divBdr>
                        <w:top w:val="none" w:sz="0" w:space="0" w:color="auto"/>
                        <w:left w:val="none" w:sz="0" w:space="0" w:color="auto"/>
                        <w:bottom w:val="none" w:sz="0" w:space="0" w:color="auto"/>
                        <w:right w:val="none" w:sz="0" w:space="0" w:color="auto"/>
                      </w:divBdr>
                      <w:divsChild>
                        <w:div w:id="269316981">
                          <w:marLeft w:val="0"/>
                          <w:marRight w:val="0"/>
                          <w:marTop w:val="0"/>
                          <w:marBottom w:val="0"/>
                          <w:divBdr>
                            <w:top w:val="none" w:sz="0" w:space="0" w:color="auto"/>
                            <w:left w:val="none" w:sz="0" w:space="0" w:color="auto"/>
                            <w:bottom w:val="none" w:sz="0" w:space="0" w:color="auto"/>
                            <w:right w:val="none" w:sz="0" w:space="0" w:color="auto"/>
                          </w:divBdr>
                          <w:divsChild>
                            <w:div w:id="13403040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92684">
      <w:bodyDiv w:val="1"/>
      <w:marLeft w:val="0"/>
      <w:marRight w:val="0"/>
      <w:marTop w:val="0"/>
      <w:marBottom w:val="0"/>
      <w:divBdr>
        <w:top w:val="none" w:sz="0" w:space="0" w:color="auto"/>
        <w:left w:val="none" w:sz="0" w:space="0" w:color="auto"/>
        <w:bottom w:val="none" w:sz="0" w:space="0" w:color="auto"/>
        <w:right w:val="none" w:sz="0" w:space="0" w:color="auto"/>
      </w:divBdr>
    </w:div>
    <w:div w:id="1851482104">
      <w:bodyDiv w:val="1"/>
      <w:marLeft w:val="0"/>
      <w:marRight w:val="0"/>
      <w:marTop w:val="0"/>
      <w:marBottom w:val="0"/>
      <w:divBdr>
        <w:top w:val="none" w:sz="0" w:space="0" w:color="auto"/>
        <w:left w:val="none" w:sz="0" w:space="0" w:color="auto"/>
        <w:bottom w:val="none" w:sz="0" w:space="0" w:color="auto"/>
        <w:right w:val="none" w:sz="0" w:space="0" w:color="auto"/>
      </w:divBdr>
      <w:divsChild>
        <w:div w:id="377245661">
          <w:marLeft w:val="0"/>
          <w:marRight w:val="0"/>
          <w:marTop w:val="75"/>
          <w:marBottom w:val="100"/>
          <w:divBdr>
            <w:top w:val="none" w:sz="0" w:space="0" w:color="auto"/>
            <w:left w:val="none" w:sz="0" w:space="0" w:color="auto"/>
            <w:bottom w:val="none" w:sz="0" w:space="0" w:color="auto"/>
            <w:right w:val="none" w:sz="0" w:space="0" w:color="auto"/>
          </w:divBdr>
          <w:divsChild>
            <w:div w:id="1144196294">
              <w:marLeft w:val="0"/>
              <w:marRight w:val="0"/>
              <w:marTop w:val="0"/>
              <w:marBottom w:val="0"/>
              <w:divBdr>
                <w:top w:val="none" w:sz="0" w:space="0" w:color="auto"/>
                <w:left w:val="none" w:sz="0" w:space="0" w:color="auto"/>
                <w:bottom w:val="none" w:sz="0" w:space="0" w:color="auto"/>
                <w:right w:val="none" w:sz="0" w:space="0" w:color="auto"/>
              </w:divBdr>
              <w:divsChild>
                <w:div w:id="345133424">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865483052">
      <w:bodyDiv w:val="1"/>
      <w:marLeft w:val="0"/>
      <w:marRight w:val="0"/>
      <w:marTop w:val="0"/>
      <w:marBottom w:val="0"/>
      <w:divBdr>
        <w:top w:val="none" w:sz="0" w:space="0" w:color="auto"/>
        <w:left w:val="none" w:sz="0" w:space="0" w:color="auto"/>
        <w:bottom w:val="none" w:sz="0" w:space="0" w:color="auto"/>
        <w:right w:val="none" w:sz="0" w:space="0" w:color="auto"/>
      </w:divBdr>
    </w:div>
    <w:div w:id="1878734212">
      <w:bodyDiv w:val="1"/>
      <w:marLeft w:val="0"/>
      <w:marRight w:val="0"/>
      <w:marTop w:val="0"/>
      <w:marBottom w:val="0"/>
      <w:divBdr>
        <w:top w:val="none" w:sz="0" w:space="0" w:color="auto"/>
        <w:left w:val="none" w:sz="0" w:space="0" w:color="auto"/>
        <w:bottom w:val="none" w:sz="0" w:space="0" w:color="auto"/>
        <w:right w:val="none" w:sz="0" w:space="0" w:color="auto"/>
      </w:divBdr>
      <w:divsChild>
        <w:div w:id="904993767">
          <w:marLeft w:val="0"/>
          <w:marRight w:val="0"/>
          <w:marTop w:val="0"/>
          <w:marBottom w:val="0"/>
          <w:divBdr>
            <w:top w:val="none" w:sz="0" w:space="0" w:color="auto"/>
            <w:left w:val="none" w:sz="0" w:space="0" w:color="auto"/>
            <w:bottom w:val="none" w:sz="0" w:space="0" w:color="auto"/>
            <w:right w:val="none" w:sz="0" w:space="0" w:color="auto"/>
          </w:divBdr>
        </w:div>
      </w:divsChild>
    </w:div>
    <w:div w:id="1889760863">
      <w:bodyDiv w:val="1"/>
      <w:marLeft w:val="0"/>
      <w:marRight w:val="0"/>
      <w:marTop w:val="0"/>
      <w:marBottom w:val="0"/>
      <w:divBdr>
        <w:top w:val="none" w:sz="0" w:space="0" w:color="auto"/>
        <w:left w:val="none" w:sz="0" w:space="0" w:color="auto"/>
        <w:bottom w:val="none" w:sz="0" w:space="0" w:color="auto"/>
        <w:right w:val="none" w:sz="0" w:space="0" w:color="auto"/>
      </w:divBdr>
    </w:div>
    <w:div w:id="1895196996">
      <w:bodyDiv w:val="1"/>
      <w:marLeft w:val="0"/>
      <w:marRight w:val="0"/>
      <w:marTop w:val="0"/>
      <w:marBottom w:val="0"/>
      <w:divBdr>
        <w:top w:val="none" w:sz="0" w:space="0" w:color="auto"/>
        <w:left w:val="none" w:sz="0" w:space="0" w:color="auto"/>
        <w:bottom w:val="none" w:sz="0" w:space="0" w:color="auto"/>
        <w:right w:val="none" w:sz="0" w:space="0" w:color="auto"/>
      </w:divBdr>
      <w:divsChild>
        <w:div w:id="615019628">
          <w:marLeft w:val="0"/>
          <w:marRight w:val="0"/>
          <w:marTop w:val="75"/>
          <w:marBottom w:val="100"/>
          <w:divBdr>
            <w:top w:val="none" w:sz="0" w:space="0" w:color="auto"/>
            <w:left w:val="none" w:sz="0" w:space="0" w:color="auto"/>
            <w:bottom w:val="none" w:sz="0" w:space="0" w:color="auto"/>
            <w:right w:val="none" w:sz="0" w:space="0" w:color="auto"/>
          </w:divBdr>
          <w:divsChild>
            <w:div w:id="430316150">
              <w:marLeft w:val="0"/>
              <w:marRight w:val="0"/>
              <w:marTop w:val="0"/>
              <w:marBottom w:val="0"/>
              <w:divBdr>
                <w:top w:val="none" w:sz="0" w:space="0" w:color="auto"/>
                <w:left w:val="none" w:sz="0" w:space="0" w:color="auto"/>
                <w:bottom w:val="none" w:sz="0" w:space="0" w:color="auto"/>
                <w:right w:val="none" w:sz="0" w:space="0" w:color="auto"/>
              </w:divBdr>
              <w:divsChild>
                <w:div w:id="9059228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1037547">
      <w:bodyDiv w:val="1"/>
      <w:marLeft w:val="0"/>
      <w:marRight w:val="0"/>
      <w:marTop w:val="0"/>
      <w:marBottom w:val="0"/>
      <w:divBdr>
        <w:top w:val="none" w:sz="0" w:space="0" w:color="auto"/>
        <w:left w:val="none" w:sz="0" w:space="0" w:color="auto"/>
        <w:bottom w:val="none" w:sz="0" w:space="0" w:color="auto"/>
        <w:right w:val="none" w:sz="0" w:space="0" w:color="auto"/>
      </w:divBdr>
      <w:divsChild>
        <w:div w:id="1878354357">
          <w:marLeft w:val="0"/>
          <w:marRight w:val="0"/>
          <w:marTop w:val="75"/>
          <w:marBottom w:val="100"/>
          <w:divBdr>
            <w:top w:val="none" w:sz="0" w:space="0" w:color="auto"/>
            <w:left w:val="none" w:sz="0" w:space="0" w:color="auto"/>
            <w:bottom w:val="none" w:sz="0" w:space="0" w:color="auto"/>
            <w:right w:val="none" w:sz="0" w:space="0" w:color="auto"/>
          </w:divBdr>
          <w:divsChild>
            <w:div w:id="1271619383">
              <w:marLeft w:val="0"/>
              <w:marRight w:val="0"/>
              <w:marTop w:val="0"/>
              <w:marBottom w:val="0"/>
              <w:divBdr>
                <w:top w:val="none" w:sz="0" w:space="0" w:color="auto"/>
                <w:left w:val="none" w:sz="0" w:space="0" w:color="auto"/>
                <w:bottom w:val="none" w:sz="0" w:space="0" w:color="auto"/>
                <w:right w:val="none" w:sz="0" w:space="0" w:color="auto"/>
              </w:divBdr>
              <w:divsChild>
                <w:div w:id="18196108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6360771">
      <w:bodyDiv w:val="1"/>
      <w:marLeft w:val="0"/>
      <w:marRight w:val="0"/>
      <w:marTop w:val="0"/>
      <w:marBottom w:val="0"/>
      <w:divBdr>
        <w:top w:val="none" w:sz="0" w:space="0" w:color="auto"/>
        <w:left w:val="none" w:sz="0" w:space="0" w:color="auto"/>
        <w:bottom w:val="none" w:sz="0" w:space="0" w:color="auto"/>
        <w:right w:val="none" w:sz="0" w:space="0" w:color="auto"/>
      </w:divBdr>
    </w:div>
    <w:div w:id="1924030589">
      <w:bodyDiv w:val="1"/>
      <w:marLeft w:val="0"/>
      <w:marRight w:val="0"/>
      <w:marTop w:val="0"/>
      <w:marBottom w:val="0"/>
      <w:divBdr>
        <w:top w:val="none" w:sz="0" w:space="0" w:color="auto"/>
        <w:left w:val="none" w:sz="0" w:space="0" w:color="auto"/>
        <w:bottom w:val="none" w:sz="0" w:space="0" w:color="auto"/>
        <w:right w:val="none" w:sz="0" w:space="0" w:color="auto"/>
      </w:divBdr>
      <w:divsChild>
        <w:div w:id="1243954453">
          <w:marLeft w:val="0"/>
          <w:marRight w:val="0"/>
          <w:marTop w:val="0"/>
          <w:marBottom w:val="0"/>
          <w:divBdr>
            <w:top w:val="none" w:sz="0" w:space="0" w:color="auto"/>
            <w:left w:val="none" w:sz="0" w:space="0" w:color="auto"/>
            <w:bottom w:val="none" w:sz="0" w:space="0" w:color="auto"/>
            <w:right w:val="none" w:sz="0" w:space="0" w:color="auto"/>
          </w:divBdr>
          <w:divsChild>
            <w:div w:id="1220824885">
              <w:marLeft w:val="0"/>
              <w:marRight w:val="0"/>
              <w:marTop w:val="0"/>
              <w:marBottom w:val="0"/>
              <w:divBdr>
                <w:top w:val="none" w:sz="0" w:space="0" w:color="auto"/>
                <w:left w:val="none" w:sz="0" w:space="0" w:color="auto"/>
                <w:bottom w:val="none" w:sz="0" w:space="0" w:color="auto"/>
                <w:right w:val="none" w:sz="0" w:space="0" w:color="auto"/>
              </w:divBdr>
              <w:divsChild>
                <w:div w:id="364840168">
                  <w:marLeft w:val="0"/>
                  <w:marRight w:val="0"/>
                  <w:marTop w:val="0"/>
                  <w:marBottom w:val="0"/>
                  <w:divBdr>
                    <w:top w:val="single" w:sz="18" w:space="0" w:color="08237A"/>
                    <w:left w:val="none" w:sz="0" w:space="0" w:color="auto"/>
                    <w:bottom w:val="none" w:sz="0" w:space="0" w:color="auto"/>
                    <w:right w:val="none" w:sz="0" w:space="0" w:color="auto"/>
                  </w:divBdr>
                  <w:divsChild>
                    <w:div w:id="229115982">
                      <w:marLeft w:val="0"/>
                      <w:marRight w:val="0"/>
                      <w:marTop w:val="0"/>
                      <w:marBottom w:val="0"/>
                      <w:divBdr>
                        <w:top w:val="single" w:sz="2" w:space="8" w:color="BBBBBB"/>
                        <w:left w:val="single" w:sz="6" w:space="0" w:color="BBBBBB"/>
                        <w:bottom w:val="single" w:sz="6" w:space="0" w:color="BBBBBB"/>
                        <w:right w:val="single" w:sz="6" w:space="0" w:color="BBBBBB"/>
                      </w:divBdr>
                      <w:divsChild>
                        <w:div w:id="631865280">
                          <w:marLeft w:val="0"/>
                          <w:marRight w:val="0"/>
                          <w:marTop w:val="0"/>
                          <w:marBottom w:val="0"/>
                          <w:divBdr>
                            <w:top w:val="none" w:sz="0" w:space="0" w:color="auto"/>
                            <w:left w:val="none" w:sz="0" w:space="0" w:color="auto"/>
                            <w:bottom w:val="none" w:sz="0" w:space="0" w:color="auto"/>
                            <w:right w:val="none" w:sz="0" w:space="0" w:color="auto"/>
                          </w:divBdr>
                          <w:divsChild>
                            <w:div w:id="1157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12943">
      <w:bodyDiv w:val="1"/>
      <w:marLeft w:val="0"/>
      <w:marRight w:val="0"/>
      <w:marTop w:val="0"/>
      <w:marBottom w:val="0"/>
      <w:divBdr>
        <w:top w:val="none" w:sz="0" w:space="0" w:color="auto"/>
        <w:left w:val="none" w:sz="0" w:space="0" w:color="auto"/>
        <w:bottom w:val="none" w:sz="0" w:space="0" w:color="auto"/>
        <w:right w:val="none" w:sz="0" w:space="0" w:color="auto"/>
      </w:divBdr>
    </w:div>
    <w:div w:id="1937862769">
      <w:bodyDiv w:val="1"/>
      <w:marLeft w:val="0"/>
      <w:marRight w:val="0"/>
      <w:marTop w:val="0"/>
      <w:marBottom w:val="0"/>
      <w:divBdr>
        <w:top w:val="none" w:sz="0" w:space="0" w:color="auto"/>
        <w:left w:val="none" w:sz="0" w:space="0" w:color="auto"/>
        <w:bottom w:val="none" w:sz="0" w:space="0" w:color="auto"/>
        <w:right w:val="none" w:sz="0" w:space="0" w:color="auto"/>
      </w:divBdr>
      <w:divsChild>
        <w:div w:id="1855148771">
          <w:marLeft w:val="0"/>
          <w:marRight w:val="0"/>
          <w:marTop w:val="0"/>
          <w:marBottom w:val="0"/>
          <w:divBdr>
            <w:top w:val="none" w:sz="0" w:space="0" w:color="auto"/>
            <w:left w:val="none" w:sz="0" w:space="0" w:color="auto"/>
            <w:bottom w:val="none" w:sz="0" w:space="0" w:color="auto"/>
            <w:right w:val="none" w:sz="0" w:space="0" w:color="auto"/>
          </w:divBdr>
        </w:div>
      </w:divsChild>
    </w:div>
    <w:div w:id="1940016927">
      <w:bodyDiv w:val="1"/>
      <w:marLeft w:val="0"/>
      <w:marRight w:val="0"/>
      <w:marTop w:val="0"/>
      <w:marBottom w:val="0"/>
      <w:divBdr>
        <w:top w:val="none" w:sz="0" w:space="0" w:color="auto"/>
        <w:left w:val="none" w:sz="0" w:space="0" w:color="auto"/>
        <w:bottom w:val="none" w:sz="0" w:space="0" w:color="auto"/>
        <w:right w:val="none" w:sz="0" w:space="0" w:color="auto"/>
      </w:divBdr>
      <w:divsChild>
        <w:div w:id="406806017">
          <w:marLeft w:val="0"/>
          <w:marRight w:val="0"/>
          <w:marTop w:val="0"/>
          <w:marBottom w:val="0"/>
          <w:divBdr>
            <w:top w:val="none" w:sz="0" w:space="0" w:color="auto"/>
            <w:left w:val="none" w:sz="0" w:space="0" w:color="auto"/>
            <w:bottom w:val="none" w:sz="0" w:space="0" w:color="auto"/>
            <w:right w:val="none" w:sz="0" w:space="0" w:color="auto"/>
          </w:divBdr>
          <w:divsChild>
            <w:div w:id="1015763687">
              <w:marLeft w:val="0"/>
              <w:marRight w:val="0"/>
              <w:marTop w:val="0"/>
              <w:marBottom w:val="0"/>
              <w:divBdr>
                <w:top w:val="none" w:sz="0" w:space="0" w:color="auto"/>
                <w:left w:val="none" w:sz="0" w:space="0" w:color="auto"/>
                <w:bottom w:val="none" w:sz="0" w:space="0" w:color="auto"/>
                <w:right w:val="none" w:sz="0" w:space="0" w:color="auto"/>
              </w:divBdr>
              <w:divsChild>
                <w:div w:id="1664048877">
                  <w:marLeft w:val="0"/>
                  <w:marRight w:val="0"/>
                  <w:marTop w:val="0"/>
                  <w:marBottom w:val="0"/>
                  <w:divBdr>
                    <w:top w:val="single" w:sz="18" w:space="0" w:color="08237A"/>
                    <w:left w:val="none" w:sz="0" w:space="0" w:color="auto"/>
                    <w:bottom w:val="none" w:sz="0" w:space="0" w:color="auto"/>
                    <w:right w:val="none" w:sz="0" w:space="0" w:color="auto"/>
                  </w:divBdr>
                  <w:divsChild>
                    <w:div w:id="1954705909">
                      <w:marLeft w:val="0"/>
                      <w:marRight w:val="0"/>
                      <w:marTop w:val="0"/>
                      <w:marBottom w:val="0"/>
                      <w:divBdr>
                        <w:top w:val="single" w:sz="2" w:space="8" w:color="BBBBBB"/>
                        <w:left w:val="single" w:sz="6" w:space="0" w:color="BBBBBB"/>
                        <w:bottom w:val="single" w:sz="6" w:space="0" w:color="BBBBBB"/>
                        <w:right w:val="single" w:sz="6" w:space="0" w:color="BBBBBB"/>
                      </w:divBdr>
                      <w:divsChild>
                        <w:div w:id="1121925581">
                          <w:marLeft w:val="0"/>
                          <w:marRight w:val="0"/>
                          <w:marTop w:val="0"/>
                          <w:marBottom w:val="0"/>
                          <w:divBdr>
                            <w:top w:val="none" w:sz="0" w:space="0" w:color="auto"/>
                            <w:left w:val="none" w:sz="0" w:space="0" w:color="auto"/>
                            <w:bottom w:val="none" w:sz="0" w:space="0" w:color="auto"/>
                            <w:right w:val="none" w:sz="0" w:space="0" w:color="auto"/>
                          </w:divBdr>
                          <w:divsChild>
                            <w:div w:id="16466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570331">
      <w:bodyDiv w:val="1"/>
      <w:marLeft w:val="0"/>
      <w:marRight w:val="0"/>
      <w:marTop w:val="0"/>
      <w:marBottom w:val="0"/>
      <w:divBdr>
        <w:top w:val="none" w:sz="0" w:space="0" w:color="auto"/>
        <w:left w:val="none" w:sz="0" w:space="0" w:color="auto"/>
        <w:bottom w:val="none" w:sz="0" w:space="0" w:color="auto"/>
        <w:right w:val="none" w:sz="0" w:space="0" w:color="auto"/>
      </w:divBdr>
      <w:divsChild>
        <w:div w:id="427506255">
          <w:marLeft w:val="0"/>
          <w:marRight w:val="0"/>
          <w:marTop w:val="0"/>
          <w:marBottom w:val="0"/>
          <w:divBdr>
            <w:top w:val="none" w:sz="0" w:space="0" w:color="auto"/>
            <w:left w:val="none" w:sz="0" w:space="0" w:color="auto"/>
            <w:bottom w:val="none" w:sz="0" w:space="0" w:color="auto"/>
            <w:right w:val="none" w:sz="0" w:space="0" w:color="auto"/>
          </w:divBdr>
        </w:div>
      </w:divsChild>
    </w:div>
    <w:div w:id="1949043304">
      <w:bodyDiv w:val="1"/>
      <w:marLeft w:val="0"/>
      <w:marRight w:val="0"/>
      <w:marTop w:val="0"/>
      <w:marBottom w:val="0"/>
      <w:divBdr>
        <w:top w:val="none" w:sz="0" w:space="0" w:color="auto"/>
        <w:left w:val="none" w:sz="0" w:space="0" w:color="auto"/>
        <w:bottom w:val="none" w:sz="0" w:space="0" w:color="auto"/>
        <w:right w:val="none" w:sz="0" w:space="0" w:color="auto"/>
      </w:divBdr>
      <w:divsChild>
        <w:div w:id="1230001101">
          <w:marLeft w:val="0"/>
          <w:marRight w:val="0"/>
          <w:marTop w:val="0"/>
          <w:marBottom w:val="0"/>
          <w:divBdr>
            <w:top w:val="none" w:sz="0" w:space="0" w:color="auto"/>
            <w:left w:val="none" w:sz="0" w:space="0" w:color="auto"/>
            <w:bottom w:val="none" w:sz="0" w:space="0" w:color="auto"/>
            <w:right w:val="none" w:sz="0" w:space="0" w:color="auto"/>
          </w:divBdr>
          <w:divsChild>
            <w:div w:id="1125733727">
              <w:marLeft w:val="0"/>
              <w:marRight w:val="0"/>
              <w:marTop w:val="0"/>
              <w:marBottom w:val="0"/>
              <w:divBdr>
                <w:top w:val="none" w:sz="0" w:space="0" w:color="auto"/>
                <w:left w:val="none" w:sz="0" w:space="0" w:color="auto"/>
                <w:bottom w:val="none" w:sz="0" w:space="0" w:color="auto"/>
                <w:right w:val="none" w:sz="0" w:space="0" w:color="auto"/>
              </w:divBdr>
              <w:divsChild>
                <w:div w:id="950160654">
                  <w:marLeft w:val="0"/>
                  <w:marRight w:val="150"/>
                  <w:marTop w:val="0"/>
                  <w:marBottom w:val="180"/>
                  <w:divBdr>
                    <w:top w:val="none" w:sz="0" w:space="0" w:color="auto"/>
                    <w:left w:val="none" w:sz="0" w:space="0" w:color="auto"/>
                    <w:bottom w:val="none" w:sz="0" w:space="0" w:color="auto"/>
                    <w:right w:val="none" w:sz="0" w:space="0" w:color="auto"/>
                  </w:divBdr>
                  <w:divsChild>
                    <w:div w:id="1808938843">
                      <w:marLeft w:val="0"/>
                      <w:marRight w:val="0"/>
                      <w:marTop w:val="0"/>
                      <w:marBottom w:val="0"/>
                      <w:divBdr>
                        <w:top w:val="none" w:sz="0" w:space="0" w:color="auto"/>
                        <w:left w:val="none" w:sz="0" w:space="0" w:color="auto"/>
                        <w:bottom w:val="none" w:sz="0" w:space="0" w:color="auto"/>
                        <w:right w:val="none" w:sz="0" w:space="0" w:color="auto"/>
                      </w:divBdr>
                      <w:divsChild>
                        <w:div w:id="320161640">
                          <w:marLeft w:val="0"/>
                          <w:marRight w:val="0"/>
                          <w:marTop w:val="0"/>
                          <w:marBottom w:val="0"/>
                          <w:divBdr>
                            <w:top w:val="none" w:sz="0" w:space="0" w:color="auto"/>
                            <w:left w:val="none" w:sz="0" w:space="0" w:color="auto"/>
                            <w:bottom w:val="none" w:sz="0" w:space="0" w:color="auto"/>
                            <w:right w:val="none" w:sz="0" w:space="0" w:color="auto"/>
                          </w:divBdr>
                          <w:divsChild>
                            <w:div w:id="7876972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3042">
      <w:bodyDiv w:val="1"/>
      <w:marLeft w:val="0"/>
      <w:marRight w:val="0"/>
      <w:marTop w:val="0"/>
      <w:marBottom w:val="0"/>
      <w:divBdr>
        <w:top w:val="none" w:sz="0" w:space="0" w:color="auto"/>
        <w:left w:val="none" w:sz="0" w:space="0" w:color="auto"/>
        <w:bottom w:val="none" w:sz="0" w:space="0" w:color="auto"/>
        <w:right w:val="none" w:sz="0" w:space="0" w:color="auto"/>
      </w:divBdr>
      <w:divsChild>
        <w:div w:id="507409899">
          <w:marLeft w:val="0"/>
          <w:marRight w:val="0"/>
          <w:marTop w:val="0"/>
          <w:marBottom w:val="0"/>
          <w:divBdr>
            <w:top w:val="none" w:sz="0" w:space="0" w:color="auto"/>
            <w:left w:val="none" w:sz="0" w:space="0" w:color="auto"/>
            <w:bottom w:val="none" w:sz="0" w:space="0" w:color="auto"/>
            <w:right w:val="none" w:sz="0" w:space="0" w:color="auto"/>
          </w:divBdr>
        </w:div>
      </w:divsChild>
    </w:div>
    <w:div w:id="1980109761">
      <w:bodyDiv w:val="1"/>
      <w:marLeft w:val="0"/>
      <w:marRight w:val="0"/>
      <w:marTop w:val="0"/>
      <w:marBottom w:val="0"/>
      <w:divBdr>
        <w:top w:val="none" w:sz="0" w:space="0" w:color="auto"/>
        <w:left w:val="none" w:sz="0" w:space="0" w:color="auto"/>
        <w:bottom w:val="none" w:sz="0" w:space="0" w:color="auto"/>
        <w:right w:val="none" w:sz="0" w:space="0" w:color="auto"/>
      </w:divBdr>
    </w:div>
    <w:div w:id="1984462525">
      <w:bodyDiv w:val="1"/>
      <w:marLeft w:val="0"/>
      <w:marRight w:val="0"/>
      <w:marTop w:val="0"/>
      <w:marBottom w:val="0"/>
      <w:divBdr>
        <w:top w:val="none" w:sz="0" w:space="0" w:color="auto"/>
        <w:left w:val="none" w:sz="0" w:space="0" w:color="auto"/>
        <w:bottom w:val="none" w:sz="0" w:space="0" w:color="auto"/>
        <w:right w:val="none" w:sz="0" w:space="0" w:color="auto"/>
      </w:divBdr>
    </w:div>
    <w:div w:id="1987318864">
      <w:bodyDiv w:val="1"/>
      <w:marLeft w:val="0"/>
      <w:marRight w:val="0"/>
      <w:marTop w:val="0"/>
      <w:marBottom w:val="0"/>
      <w:divBdr>
        <w:top w:val="none" w:sz="0" w:space="0" w:color="auto"/>
        <w:left w:val="none" w:sz="0" w:space="0" w:color="auto"/>
        <w:bottom w:val="none" w:sz="0" w:space="0" w:color="auto"/>
        <w:right w:val="none" w:sz="0" w:space="0" w:color="auto"/>
      </w:divBdr>
    </w:div>
    <w:div w:id="1993874048">
      <w:bodyDiv w:val="1"/>
      <w:marLeft w:val="0"/>
      <w:marRight w:val="0"/>
      <w:marTop w:val="0"/>
      <w:marBottom w:val="0"/>
      <w:divBdr>
        <w:top w:val="none" w:sz="0" w:space="0" w:color="auto"/>
        <w:left w:val="none" w:sz="0" w:space="0" w:color="auto"/>
        <w:bottom w:val="none" w:sz="0" w:space="0" w:color="auto"/>
        <w:right w:val="none" w:sz="0" w:space="0" w:color="auto"/>
      </w:divBdr>
    </w:div>
    <w:div w:id="1997342253">
      <w:bodyDiv w:val="1"/>
      <w:marLeft w:val="0"/>
      <w:marRight w:val="0"/>
      <w:marTop w:val="0"/>
      <w:marBottom w:val="0"/>
      <w:divBdr>
        <w:top w:val="none" w:sz="0" w:space="0" w:color="auto"/>
        <w:left w:val="none" w:sz="0" w:space="0" w:color="auto"/>
        <w:bottom w:val="none" w:sz="0" w:space="0" w:color="auto"/>
        <w:right w:val="none" w:sz="0" w:space="0" w:color="auto"/>
      </w:divBdr>
      <w:divsChild>
        <w:div w:id="1678269219">
          <w:marLeft w:val="0"/>
          <w:marRight w:val="0"/>
          <w:marTop w:val="0"/>
          <w:marBottom w:val="0"/>
          <w:divBdr>
            <w:top w:val="none" w:sz="0" w:space="0" w:color="auto"/>
            <w:left w:val="none" w:sz="0" w:space="0" w:color="auto"/>
            <w:bottom w:val="none" w:sz="0" w:space="0" w:color="auto"/>
            <w:right w:val="none" w:sz="0" w:space="0" w:color="auto"/>
          </w:divBdr>
          <w:divsChild>
            <w:div w:id="1040712813">
              <w:marLeft w:val="0"/>
              <w:marRight w:val="0"/>
              <w:marTop w:val="0"/>
              <w:marBottom w:val="0"/>
              <w:divBdr>
                <w:top w:val="none" w:sz="0" w:space="0" w:color="auto"/>
                <w:left w:val="none" w:sz="0" w:space="0" w:color="auto"/>
                <w:bottom w:val="none" w:sz="0" w:space="0" w:color="auto"/>
                <w:right w:val="none" w:sz="0" w:space="0" w:color="auto"/>
              </w:divBdr>
              <w:divsChild>
                <w:div w:id="613362509">
                  <w:marLeft w:val="0"/>
                  <w:marRight w:val="0"/>
                  <w:marTop w:val="0"/>
                  <w:marBottom w:val="0"/>
                  <w:divBdr>
                    <w:top w:val="single" w:sz="18" w:space="0" w:color="08237A"/>
                    <w:left w:val="none" w:sz="0" w:space="0" w:color="auto"/>
                    <w:bottom w:val="none" w:sz="0" w:space="0" w:color="auto"/>
                    <w:right w:val="none" w:sz="0" w:space="0" w:color="auto"/>
                  </w:divBdr>
                  <w:divsChild>
                    <w:div w:id="87506732">
                      <w:marLeft w:val="0"/>
                      <w:marRight w:val="0"/>
                      <w:marTop w:val="0"/>
                      <w:marBottom w:val="0"/>
                      <w:divBdr>
                        <w:top w:val="single" w:sz="2" w:space="8" w:color="BBBBBB"/>
                        <w:left w:val="single" w:sz="6" w:space="0" w:color="BBBBBB"/>
                        <w:bottom w:val="single" w:sz="6" w:space="0" w:color="BBBBBB"/>
                        <w:right w:val="single" w:sz="6" w:space="0" w:color="BBBBBB"/>
                      </w:divBdr>
                      <w:divsChild>
                        <w:div w:id="1742436888">
                          <w:marLeft w:val="0"/>
                          <w:marRight w:val="0"/>
                          <w:marTop w:val="0"/>
                          <w:marBottom w:val="0"/>
                          <w:divBdr>
                            <w:top w:val="none" w:sz="0" w:space="0" w:color="auto"/>
                            <w:left w:val="none" w:sz="0" w:space="0" w:color="auto"/>
                            <w:bottom w:val="none" w:sz="0" w:space="0" w:color="auto"/>
                            <w:right w:val="none" w:sz="0" w:space="0" w:color="auto"/>
                          </w:divBdr>
                          <w:divsChild>
                            <w:div w:id="703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4959">
      <w:bodyDiv w:val="1"/>
      <w:marLeft w:val="0"/>
      <w:marRight w:val="0"/>
      <w:marTop w:val="0"/>
      <w:marBottom w:val="0"/>
      <w:divBdr>
        <w:top w:val="none" w:sz="0" w:space="0" w:color="auto"/>
        <w:left w:val="none" w:sz="0" w:space="0" w:color="auto"/>
        <w:bottom w:val="none" w:sz="0" w:space="0" w:color="auto"/>
        <w:right w:val="none" w:sz="0" w:space="0" w:color="auto"/>
      </w:divBdr>
      <w:divsChild>
        <w:div w:id="1201658">
          <w:marLeft w:val="0"/>
          <w:marRight w:val="0"/>
          <w:marTop w:val="0"/>
          <w:marBottom w:val="0"/>
          <w:divBdr>
            <w:top w:val="none" w:sz="0" w:space="0" w:color="auto"/>
            <w:left w:val="none" w:sz="0" w:space="0" w:color="auto"/>
            <w:bottom w:val="none" w:sz="0" w:space="0" w:color="auto"/>
            <w:right w:val="none" w:sz="0" w:space="0" w:color="auto"/>
          </w:divBdr>
          <w:divsChild>
            <w:div w:id="1302494080">
              <w:marLeft w:val="0"/>
              <w:marRight w:val="0"/>
              <w:marTop w:val="0"/>
              <w:marBottom w:val="0"/>
              <w:divBdr>
                <w:top w:val="single" w:sz="6" w:space="0" w:color="EDEDED"/>
                <w:left w:val="none" w:sz="0" w:space="0" w:color="auto"/>
                <w:bottom w:val="none" w:sz="0" w:space="0" w:color="auto"/>
                <w:right w:val="none" w:sz="0" w:space="0" w:color="auto"/>
              </w:divBdr>
              <w:divsChild>
                <w:div w:id="4810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4191">
      <w:bodyDiv w:val="1"/>
      <w:marLeft w:val="0"/>
      <w:marRight w:val="0"/>
      <w:marTop w:val="0"/>
      <w:marBottom w:val="0"/>
      <w:divBdr>
        <w:top w:val="none" w:sz="0" w:space="0" w:color="auto"/>
        <w:left w:val="none" w:sz="0" w:space="0" w:color="auto"/>
        <w:bottom w:val="none" w:sz="0" w:space="0" w:color="auto"/>
        <w:right w:val="none" w:sz="0" w:space="0" w:color="auto"/>
      </w:divBdr>
    </w:div>
    <w:div w:id="2059161840">
      <w:bodyDiv w:val="1"/>
      <w:marLeft w:val="0"/>
      <w:marRight w:val="0"/>
      <w:marTop w:val="0"/>
      <w:marBottom w:val="0"/>
      <w:divBdr>
        <w:top w:val="none" w:sz="0" w:space="0" w:color="auto"/>
        <w:left w:val="none" w:sz="0" w:space="0" w:color="auto"/>
        <w:bottom w:val="none" w:sz="0" w:space="0" w:color="auto"/>
        <w:right w:val="none" w:sz="0" w:space="0" w:color="auto"/>
      </w:divBdr>
      <w:divsChild>
        <w:div w:id="1456561332">
          <w:marLeft w:val="0"/>
          <w:marRight w:val="0"/>
          <w:marTop w:val="75"/>
          <w:marBottom w:val="100"/>
          <w:divBdr>
            <w:top w:val="none" w:sz="0" w:space="0" w:color="auto"/>
            <w:left w:val="none" w:sz="0" w:space="0" w:color="auto"/>
            <w:bottom w:val="none" w:sz="0" w:space="0" w:color="auto"/>
            <w:right w:val="none" w:sz="0" w:space="0" w:color="auto"/>
          </w:divBdr>
          <w:divsChild>
            <w:div w:id="335965117">
              <w:marLeft w:val="0"/>
              <w:marRight w:val="0"/>
              <w:marTop w:val="0"/>
              <w:marBottom w:val="0"/>
              <w:divBdr>
                <w:top w:val="none" w:sz="0" w:space="0" w:color="auto"/>
                <w:left w:val="none" w:sz="0" w:space="0" w:color="auto"/>
                <w:bottom w:val="none" w:sz="0" w:space="0" w:color="auto"/>
                <w:right w:val="none" w:sz="0" w:space="0" w:color="auto"/>
              </w:divBdr>
              <w:divsChild>
                <w:div w:id="9491250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2070686739">
      <w:bodyDiv w:val="1"/>
      <w:marLeft w:val="0"/>
      <w:marRight w:val="0"/>
      <w:marTop w:val="0"/>
      <w:marBottom w:val="0"/>
      <w:divBdr>
        <w:top w:val="none" w:sz="0" w:space="0" w:color="auto"/>
        <w:left w:val="none" w:sz="0" w:space="0" w:color="auto"/>
        <w:bottom w:val="none" w:sz="0" w:space="0" w:color="auto"/>
        <w:right w:val="none" w:sz="0" w:space="0" w:color="auto"/>
      </w:divBdr>
    </w:div>
    <w:div w:id="2083526959">
      <w:bodyDiv w:val="1"/>
      <w:marLeft w:val="0"/>
      <w:marRight w:val="0"/>
      <w:marTop w:val="0"/>
      <w:marBottom w:val="0"/>
      <w:divBdr>
        <w:top w:val="none" w:sz="0" w:space="0" w:color="auto"/>
        <w:left w:val="none" w:sz="0" w:space="0" w:color="auto"/>
        <w:bottom w:val="none" w:sz="0" w:space="0" w:color="auto"/>
        <w:right w:val="none" w:sz="0" w:space="0" w:color="auto"/>
      </w:divBdr>
      <w:divsChild>
        <w:div w:id="148717946">
          <w:marLeft w:val="0"/>
          <w:marRight w:val="0"/>
          <w:marTop w:val="0"/>
          <w:marBottom w:val="0"/>
          <w:divBdr>
            <w:top w:val="none" w:sz="0" w:space="0" w:color="auto"/>
            <w:left w:val="none" w:sz="0" w:space="0" w:color="auto"/>
            <w:bottom w:val="none" w:sz="0" w:space="0" w:color="auto"/>
            <w:right w:val="none" w:sz="0" w:space="0" w:color="auto"/>
          </w:divBdr>
          <w:divsChild>
            <w:div w:id="801384424">
              <w:marLeft w:val="0"/>
              <w:marRight w:val="0"/>
              <w:marTop w:val="0"/>
              <w:marBottom w:val="0"/>
              <w:divBdr>
                <w:top w:val="none" w:sz="0" w:space="0" w:color="auto"/>
                <w:left w:val="none" w:sz="0" w:space="0" w:color="auto"/>
                <w:bottom w:val="none" w:sz="0" w:space="0" w:color="auto"/>
                <w:right w:val="none" w:sz="0" w:space="0" w:color="auto"/>
              </w:divBdr>
              <w:divsChild>
                <w:div w:id="2109812237">
                  <w:marLeft w:val="0"/>
                  <w:marRight w:val="150"/>
                  <w:marTop w:val="0"/>
                  <w:marBottom w:val="180"/>
                  <w:divBdr>
                    <w:top w:val="none" w:sz="0" w:space="0" w:color="auto"/>
                    <w:left w:val="none" w:sz="0" w:space="0" w:color="auto"/>
                    <w:bottom w:val="none" w:sz="0" w:space="0" w:color="auto"/>
                    <w:right w:val="none" w:sz="0" w:space="0" w:color="auto"/>
                  </w:divBdr>
                  <w:divsChild>
                    <w:div w:id="2009865588">
                      <w:marLeft w:val="0"/>
                      <w:marRight w:val="0"/>
                      <w:marTop w:val="0"/>
                      <w:marBottom w:val="0"/>
                      <w:divBdr>
                        <w:top w:val="none" w:sz="0" w:space="0" w:color="auto"/>
                        <w:left w:val="none" w:sz="0" w:space="0" w:color="auto"/>
                        <w:bottom w:val="none" w:sz="0" w:space="0" w:color="auto"/>
                        <w:right w:val="none" w:sz="0" w:space="0" w:color="auto"/>
                      </w:divBdr>
                      <w:divsChild>
                        <w:div w:id="799297711">
                          <w:marLeft w:val="0"/>
                          <w:marRight w:val="0"/>
                          <w:marTop w:val="0"/>
                          <w:marBottom w:val="0"/>
                          <w:divBdr>
                            <w:top w:val="none" w:sz="0" w:space="0" w:color="auto"/>
                            <w:left w:val="none" w:sz="0" w:space="0" w:color="auto"/>
                            <w:bottom w:val="none" w:sz="0" w:space="0" w:color="auto"/>
                            <w:right w:val="none" w:sz="0" w:space="0" w:color="auto"/>
                          </w:divBdr>
                          <w:divsChild>
                            <w:div w:id="17591299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98275">
      <w:bodyDiv w:val="1"/>
      <w:marLeft w:val="0"/>
      <w:marRight w:val="0"/>
      <w:marTop w:val="0"/>
      <w:marBottom w:val="0"/>
      <w:divBdr>
        <w:top w:val="none" w:sz="0" w:space="0" w:color="auto"/>
        <w:left w:val="none" w:sz="0" w:space="0" w:color="auto"/>
        <w:bottom w:val="none" w:sz="0" w:space="0" w:color="auto"/>
        <w:right w:val="none" w:sz="0" w:space="0" w:color="auto"/>
      </w:divBdr>
      <w:divsChild>
        <w:div w:id="610094993">
          <w:marLeft w:val="0"/>
          <w:marRight w:val="0"/>
          <w:marTop w:val="0"/>
          <w:marBottom w:val="0"/>
          <w:divBdr>
            <w:top w:val="none" w:sz="0" w:space="0" w:color="auto"/>
            <w:left w:val="none" w:sz="0" w:space="0" w:color="auto"/>
            <w:bottom w:val="none" w:sz="0" w:space="0" w:color="auto"/>
            <w:right w:val="none" w:sz="0" w:space="0" w:color="auto"/>
          </w:divBdr>
          <w:divsChild>
            <w:div w:id="492721069">
              <w:marLeft w:val="0"/>
              <w:marRight w:val="0"/>
              <w:marTop w:val="0"/>
              <w:marBottom w:val="0"/>
              <w:divBdr>
                <w:top w:val="none" w:sz="0" w:space="0" w:color="auto"/>
                <w:left w:val="none" w:sz="0" w:space="0" w:color="auto"/>
                <w:bottom w:val="none" w:sz="0" w:space="0" w:color="auto"/>
                <w:right w:val="none" w:sz="0" w:space="0" w:color="auto"/>
              </w:divBdr>
              <w:divsChild>
                <w:div w:id="2038193986">
                  <w:marLeft w:val="0"/>
                  <w:marRight w:val="0"/>
                  <w:marTop w:val="0"/>
                  <w:marBottom w:val="0"/>
                  <w:divBdr>
                    <w:top w:val="single" w:sz="18" w:space="0" w:color="08237A"/>
                    <w:left w:val="none" w:sz="0" w:space="0" w:color="auto"/>
                    <w:bottom w:val="none" w:sz="0" w:space="0" w:color="auto"/>
                    <w:right w:val="none" w:sz="0" w:space="0" w:color="auto"/>
                  </w:divBdr>
                  <w:divsChild>
                    <w:div w:id="504437568">
                      <w:marLeft w:val="0"/>
                      <w:marRight w:val="0"/>
                      <w:marTop w:val="0"/>
                      <w:marBottom w:val="0"/>
                      <w:divBdr>
                        <w:top w:val="single" w:sz="2" w:space="8" w:color="BBBBBB"/>
                        <w:left w:val="single" w:sz="6" w:space="0" w:color="BBBBBB"/>
                        <w:bottom w:val="single" w:sz="6" w:space="0" w:color="BBBBBB"/>
                        <w:right w:val="single" w:sz="6" w:space="0" w:color="BBBBBB"/>
                      </w:divBdr>
                      <w:divsChild>
                        <w:div w:id="1946692275">
                          <w:marLeft w:val="0"/>
                          <w:marRight w:val="0"/>
                          <w:marTop w:val="0"/>
                          <w:marBottom w:val="0"/>
                          <w:divBdr>
                            <w:top w:val="none" w:sz="0" w:space="0" w:color="auto"/>
                            <w:left w:val="none" w:sz="0" w:space="0" w:color="auto"/>
                            <w:bottom w:val="none" w:sz="0" w:space="0" w:color="auto"/>
                            <w:right w:val="none" w:sz="0" w:space="0" w:color="auto"/>
                          </w:divBdr>
                          <w:divsChild>
                            <w:div w:id="1816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964653">
      <w:bodyDiv w:val="1"/>
      <w:marLeft w:val="0"/>
      <w:marRight w:val="0"/>
      <w:marTop w:val="0"/>
      <w:marBottom w:val="0"/>
      <w:divBdr>
        <w:top w:val="none" w:sz="0" w:space="0" w:color="auto"/>
        <w:left w:val="none" w:sz="0" w:space="0" w:color="auto"/>
        <w:bottom w:val="none" w:sz="0" w:space="0" w:color="auto"/>
        <w:right w:val="none" w:sz="0" w:space="0" w:color="auto"/>
      </w:divBdr>
    </w:div>
    <w:div w:id="2100325286">
      <w:bodyDiv w:val="1"/>
      <w:marLeft w:val="0"/>
      <w:marRight w:val="0"/>
      <w:marTop w:val="0"/>
      <w:marBottom w:val="0"/>
      <w:divBdr>
        <w:top w:val="none" w:sz="0" w:space="0" w:color="auto"/>
        <w:left w:val="none" w:sz="0" w:space="0" w:color="auto"/>
        <w:bottom w:val="none" w:sz="0" w:space="0" w:color="auto"/>
        <w:right w:val="none" w:sz="0" w:space="0" w:color="auto"/>
      </w:divBdr>
      <w:divsChild>
        <w:div w:id="1786267212">
          <w:marLeft w:val="0"/>
          <w:marRight w:val="0"/>
          <w:marTop w:val="82"/>
          <w:marBottom w:val="95"/>
          <w:divBdr>
            <w:top w:val="none" w:sz="0" w:space="0" w:color="auto"/>
            <w:left w:val="none" w:sz="0" w:space="0" w:color="auto"/>
            <w:bottom w:val="none" w:sz="0" w:space="0" w:color="auto"/>
            <w:right w:val="none" w:sz="0" w:space="0" w:color="auto"/>
          </w:divBdr>
          <w:divsChild>
            <w:div w:id="185559680">
              <w:marLeft w:val="0"/>
              <w:marRight w:val="0"/>
              <w:marTop w:val="0"/>
              <w:marBottom w:val="0"/>
              <w:divBdr>
                <w:top w:val="none" w:sz="0" w:space="0" w:color="auto"/>
                <w:left w:val="none" w:sz="0" w:space="0" w:color="auto"/>
                <w:bottom w:val="none" w:sz="0" w:space="0" w:color="auto"/>
                <w:right w:val="none" w:sz="0" w:space="0" w:color="auto"/>
              </w:divBdr>
              <w:divsChild>
                <w:div w:id="252710870">
                  <w:marLeft w:val="0"/>
                  <w:marRight w:val="0"/>
                  <w:marTop w:val="0"/>
                  <w:marBottom w:val="0"/>
                  <w:divBdr>
                    <w:top w:val="none" w:sz="0" w:space="0" w:color="auto"/>
                    <w:left w:val="none" w:sz="0" w:space="0" w:color="auto"/>
                    <w:bottom w:val="none" w:sz="0" w:space="0" w:color="auto"/>
                    <w:right w:val="none" w:sz="0" w:space="0" w:color="auto"/>
                  </w:divBdr>
                  <w:divsChild>
                    <w:div w:id="594945367">
                      <w:marLeft w:val="0"/>
                      <w:marRight w:val="0"/>
                      <w:marTop w:val="0"/>
                      <w:marBottom w:val="0"/>
                      <w:divBdr>
                        <w:top w:val="none" w:sz="0" w:space="0" w:color="auto"/>
                        <w:left w:val="none" w:sz="0" w:space="0" w:color="auto"/>
                        <w:bottom w:val="none" w:sz="0" w:space="0" w:color="auto"/>
                        <w:right w:val="none" w:sz="0" w:space="0" w:color="auto"/>
                      </w:divBdr>
                      <w:divsChild>
                        <w:div w:id="1040666033">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2100329836">
      <w:bodyDiv w:val="1"/>
      <w:marLeft w:val="0"/>
      <w:marRight w:val="0"/>
      <w:marTop w:val="0"/>
      <w:marBottom w:val="0"/>
      <w:divBdr>
        <w:top w:val="none" w:sz="0" w:space="0" w:color="auto"/>
        <w:left w:val="none" w:sz="0" w:space="0" w:color="auto"/>
        <w:bottom w:val="none" w:sz="0" w:space="0" w:color="auto"/>
        <w:right w:val="none" w:sz="0" w:space="0" w:color="auto"/>
      </w:divBdr>
      <w:divsChild>
        <w:div w:id="274335090">
          <w:marLeft w:val="0"/>
          <w:marRight w:val="0"/>
          <w:marTop w:val="0"/>
          <w:marBottom w:val="0"/>
          <w:divBdr>
            <w:top w:val="none" w:sz="0" w:space="0" w:color="auto"/>
            <w:left w:val="none" w:sz="0" w:space="0" w:color="auto"/>
            <w:bottom w:val="none" w:sz="0" w:space="0" w:color="auto"/>
            <w:right w:val="none" w:sz="0" w:space="0" w:color="auto"/>
          </w:divBdr>
          <w:divsChild>
            <w:div w:id="705638297">
              <w:marLeft w:val="0"/>
              <w:marRight w:val="0"/>
              <w:marTop w:val="0"/>
              <w:marBottom w:val="0"/>
              <w:divBdr>
                <w:top w:val="none" w:sz="0" w:space="0" w:color="auto"/>
                <w:left w:val="none" w:sz="0" w:space="0" w:color="auto"/>
                <w:bottom w:val="none" w:sz="0" w:space="0" w:color="auto"/>
                <w:right w:val="none" w:sz="0" w:space="0" w:color="auto"/>
              </w:divBdr>
              <w:divsChild>
                <w:div w:id="658702624">
                  <w:marLeft w:val="0"/>
                  <w:marRight w:val="150"/>
                  <w:marTop w:val="0"/>
                  <w:marBottom w:val="180"/>
                  <w:divBdr>
                    <w:top w:val="none" w:sz="0" w:space="0" w:color="auto"/>
                    <w:left w:val="none" w:sz="0" w:space="0" w:color="auto"/>
                    <w:bottom w:val="none" w:sz="0" w:space="0" w:color="auto"/>
                    <w:right w:val="none" w:sz="0" w:space="0" w:color="auto"/>
                  </w:divBdr>
                  <w:divsChild>
                    <w:div w:id="1591890937">
                      <w:marLeft w:val="0"/>
                      <w:marRight w:val="0"/>
                      <w:marTop w:val="0"/>
                      <w:marBottom w:val="0"/>
                      <w:divBdr>
                        <w:top w:val="none" w:sz="0" w:space="0" w:color="auto"/>
                        <w:left w:val="none" w:sz="0" w:space="0" w:color="auto"/>
                        <w:bottom w:val="none" w:sz="0" w:space="0" w:color="auto"/>
                        <w:right w:val="none" w:sz="0" w:space="0" w:color="auto"/>
                      </w:divBdr>
                      <w:divsChild>
                        <w:div w:id="502889857">
                          <w:marLeft w:val="0"/>
                          <w:marRight w:val="0"/>
                          <w:marTop w:val="0"/>
                          <w:marBottom w:val="0"/>
                          <w:divBdr>
                            <w:top w:val="none" w:sz="0" w:space="0" w:color="auto"/>
                            <w:left w:val="none" w:sz="0" w:space="0" w:color="auto"/>
                            <w:bottom w:val="none" w:sz="0" w:space="0" w:color="auto"/>
                            <w:right w:val="none" w:sz="0" w:space="0" w:color="auto"/>
                          </w:divBdr>
                          <w:divsChild>
                            <w:div w:id="18832055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467643">
      <w:bodyDiv w:val="1"/>
      <w:marLeft w:val="0"/>
      <w:marRight w:val="0"/>
      <w:marTop w:val="0"/>
      <w:marBottom w:val="0"/>
      <w:divBdr>
        <w:top w:val="none" w:sz="0" w:space="0" w:color="auto"/>
        <w:left w:val="none" w:sz="0" w:space="0" w:color="auto"/>
        <w:bottom w:val="none" w:sz="0" w:space="0" w:color="auto"/>
        <w:right w:val="none" w:sz="0" w:space="0" w:color="auto"/>
      </w:divBdr>
    </w:div>
    <w:div w:id="2119057063">
      <w:bodyDiv w:val="1"/>
      <w:marLeft w:val="0"/>
      <w:marRight w:val="0"/>
      <w:marTop w:val="0"/>
      <w:marBottom w:val="0"/>
      <w:divBdr>
        <w:top w:val="none" w:sz="0" w:space="0" w:color="auto"/>
        <w:left w:val="none" w:sz="0" w:space="0" w:color="auto"/>
        <w:bottom w:val="none" w:sz="0" w:space="0" w:color="auto"/>
        <w:right w:val="none" w:sz="0" w:space="0" w:color="auto"/>
      </w:divBdr>
      <w:divsChild>
        <w:div w:id="1760131364">
          <w:marLeft w:val="0"/>
          <w:marRight w:val="0"/>
          <w:marTop w:val="0"/>
          <w:marBottom w:val="0"/>
          <w:divBdr>
            <w:top w:val="none" w:sz="0" w:space="0" w:color="auto"/>
            <w:left w:val="none" w:sz="0" w:space="0" w:color="auto"/>
            <w:bottom w:val="none" w:sz="0" w:space="0" w:color="auto"/>
            <w:right w:val="none" w:sz="0" w:space="0" w:color="auto"/>
          </w:divBdr>
        </w:div>
      </w:divsChild>
    </w:div>
    <w:div w:id="2120948919">
      <w:bodyDiv w:val="1"/>
      <w:marLeft w:val="0"/>
      <w:marRight w:val="0"/>
      <w:marTop w:val="0"/>
      <w:marBottom w:val="0"/>
      <w:divBdr>
        <w:top w:val="none" w:sz="0" w:space="0" w:color="auto"/>
        <w:left w:val="none" w:sz="0" w:space="0" w:color="auto"/>
        <w:bottom w:val="none" w:sz="0" w:space="0" w:color="auto"/>
        <w:right w:val="none" w:sz="0" w:space="0" w:color="auto"/>
      </w:divBdr>
      <w:divsChild>
        <w:div w:id="2095395667">
          <w:marLeft w:val="0"/>
          <w:marRight w:val="0"/>
          <w:marTop w:val="0"/>
          <w:marBottom w:val="0"/>
          <w:divBdr>
            <w:top w:val="none" w:sz="0" w:space="0" w:color="auto"/>
            <w:left w:val="none" w:sz="0" w:space="0" w:color="auto"/>
            <w:bottom w:val="none" w:sz="0" w:space="0" w:color="auto"/>
            <w:right w:val="none" w:sz="0" w:space="0" w:color="auto"/>
          </w:divBdr>
        </w:div>
      </w:divsChild>
    </w:div>
    <w:div w:id="2126345942">
      <w:bodyDiv w:val="1"/>
      <w:marLeft w:val="0"/>
      <w:marRight w:val="0"/>
      <w:marTop w:val="0"/>
      <w:marBottom w:val="0"/>
      <w:divBdr>
        <w:top w:val="none" w:sz="0" w:space="0" w:color="auto"/>
        <w:left w:val="none" w:sz="0" w:space="0" w:color="auto"/>
        <w:bottom w:val="none" w:sz="0" w:space="0" w:color="auto"/>
        <w:right w:val="none" w:sz="0" w:space="0" w:color="auto"/>
      </w:divBdr>
      <w:divsChild>
        <w:div w:id="1065101338">
          <w:marLeft w:val="0"/>
          <w:marRight w:val="0"/>
          <w:marTop w:val="0"/>
          <w:marBottom w:val="0"/>
          <w:divBdr>
            <w:top w:val="none" w:sz="0" w:space="0" w:color="auto"/>
            <w:left w:val="none" w:sz="0" w:space="0" w:color="auto"/>
            <w:bottom w:val="none" w:sz="0" w:space="0" w:color="auto"/>
            <w:right w:val="none" w:sz="0" w:space="0" w:color="auto"/>
          </w:divBdr>
          <w:divsChild>
            <w:div w:id="1747459836">
              <w:marLeft w:val="0"/>
              <w:marRight w:val="0"/>
              <w:marTop w:val="0"/>
              <w:marBottom w:val="0"/>
              <w:divBdr>
                <w:top w:val="none" w:sz="0" w:space="0" w:color="auto"/>
                <w:left w:val="none" w:sz="0" w:space="0" w:color="auto"/>
                <w:bottom w:val="none" w:sz="0" w:space="0" w:color="auto"/>
                <w:right w:val="none" w:sz="0" w:space="0" w:color="auto"/>
              </w:divBdr>
              <w:divsChild>
                <w:div w:id="187261254">
                  <w:marLeft w:val="0"/>
                  <w:marRight w:val="0"/>
                  <w:marTop w:val="0"/>
                  <w:marBottom w:val="0"/>
                  <w:divBdr>
                    <w:top w:val="single" w:sz="18" w:space="0" w:color="08237A"/>
                    <w:left w:val="none" w:sz="0" w:space="0" w:color="auto"/>
                    <w:bottom w:val="none" w:sz="0" w:space="0" w:color="auto"/>
                    <w:right w:val="none" w:sz="0" w:space="0" w:color="auto"/>
                  </w:divBdr>
                  <w:divsChild>
                    <w:div w:id="852231288">
                      <w:marLeft w:val="0"/>
                      <w:marRight w:val="0"/>
                      <w:marTop w:val="0"/>
                      <w:marBottom w:val="0"/>
                      <w:divBdr>
                        <w:top w:val="single" w:sz="2" w:space="8" w:color="BBBBBB"/>
                        <w:left w:val="single" w:sz="6" w:space="0" w:color="BBBBBB"/>
                        <w:bottom w:val="single" w:sz="6" w:space="0" w:color="BBBBBB"/>
                        <w:right w:val="single" w:sz="6" w:space="0" w:color="BBBBBB"/>
                      </w:divBdr>
                      <w:divsChild>
                        <w:div w:id="2094161457">
                          <w:marLeft w:val="0"/>
                          <w:marRight w:val="0"/>
                          <w:marTop w:val="0"/>
                          <w:marBottom w:val="0"/>
                          <w:divBdr>
                            <w:top w:val="none" w:sz="0" w:space="0" w:color="auto"/>
                            <w:left w:val="none" w:sz="0" w:space="0" w:color="auto"/>
                            <w:bottom w:val="none" w:sz="0" w:space="0" w:color="auto"/>
                            <w:right w:val="none" w:sz="0" w:space="0" w:color="auto"/>
                          </w:divBdr>
                          <w:divsChild>
                            <w:div w:id="806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050251">
      <w:bodyDiv w:val="1"/>
      <w:marLeft w:val="0"/>
      <w:marRight w:val="0"/>
      <w:marTop w:val="0"/>
      <w:marBottom w:val="0"/>
      <w:divBdr>
        <w:top w:val="none" w:sz="0" w:space="0" w:color="auto"/>
        <w:left w:val="none" w:sz="0" w:space="0" w:color="auto"/>
        <w:bottom w:val="none" w:sz="0" w:space="0" w:color="auto"/>
        <w:right w:val="none" w:sz="0" w:space="0" w:color="auto"/>
      </w:divBdr>
      <w:divsChild>
        <w:div w:id="277613001">
          <w:marLeft w:val="0"/>
          <w:marRight w:val="0"/>
          <w:marTop w:val="75"/>
          <w:marBottom w:val="100"/>
          <w:divBdr>
            <w:top w:val="none" w:sz="0" w:space="0" w:color="auto"/>
            <w:left w:val="none" w:sz="0" w:space="0" w:color="auto"/>
            <w:bottom w:val="none" w:sz="0" w:space="0" w:color="auto"/>
            <w:right w:val="none" w:sz="0" w:space="0" w:color="auto"/>
          </w:divBdr>
          <w:divsChild>
            <w:div w:id="65098885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26085;&#25253;&#27169;&#26495;-2007versio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02F2-D00F-4F6A-A76A-9FA5A3F4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日报模板-2007version</Template>
  <TotalTime>103229</TotalTime>
  <Pages>4</Pages>
  <Words>465</Words>
  <Characters>2655</Characters>
  <Application>Microsoft Office Word</Application>
  <DocSecurity>0</DocSecurity>
  <Lines>22</Lines>
  <Paragraphs>6</Paragraphs>
  <ScaleCrop>false</ScaleCrop>
  <Company>微软中国</Company>
  <LinksUpToDate>false</LinksUpToDate>
  <CharactersWithSpaces>3114</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xyqh</dc:creator>
  <cp:keywords/>
  <dc:description/>
  <cp:lastModifiedBy>lenovo</cp:lastModifiedBy>
  <cp:revision>58</cp:revision>
  <cp:lastPrinted>2018-08-31T00:14:00Z</cp:lastPrinted>
  <dcterms:created xsi:type="dcterms:W3CDTF">2015-07-02T00:20:00Z</dcterms:created>
  <dcterms:modified xsi:type="dcterms:W3CDTF">2018-09-06T00:23:00Z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