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2376"/>
        <w:gridCol w:w="5266"/>
        <w:gridCol w:w="944"/>
      </w:tblGrid>
      <w:tr w:rsidR="00AA50A7" w:rsidRPr="00C24942" w:rsidTr="000D0F59">
        <w:trPr>
          <w:trHeight w:val="80"/>
        </w:trPr>
        <w:tc>
          <w:tcPr>
            <w:tcW w:w="5954" w:type="dxa"/>
            <w:gridSpan w:val="2"/>
            <w:shd w:val="clear" w:color="auto" w:fill="010281"/>
          </w:tcPr>
          <w:p w:rsidR="00AA50A7" w:rsidRPr="00C24942" w:rsidRDefault="00A77A13" w:rsidP="00171184">
            <w:pPr>
              <w:ind w:firstLineChars="99" w:firstLine="317"/>
              <w:rPr>
                <w:b/>
                <w:color w:val="FFFFFF" w:themeColor="background1"/>
                <w:sz w:val="32"/>
              </w:rPr>
            </w:pPr>
            <w:r>
              <w:rPr>
                <w:b/>
                <w:noProof/>
                <w:color w:val="FFFFFF" w:themeColor="background1"/>
                <w:sz w:val="32"/>
              </w:rPr>
              <w:pict>
                <v:shapetype id="_x0000_t109" coordsize="21600,21600" o:spt="109" path="m,l,21600r21600,l21600,xe">
                  <v:stroke joinstyle="miter"/>
                  <v:path gradientshapeok="t" o:connecttype="rect"/>
                </v:shapetype>
                <v:shape id="AutoShape 2" o:spid="_x0000_s1026" type="#_x0000_t109" style="position:absolute;left:0;text-align:left;margin-left:-8.55pt;margin-top:0;width:182.25pt;height:33.2pt;z-index:25166028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AA50A7" w:rsidRDefault="0098113E" w:rsidP="00AA50A7">
                        <w:pPr>
                          <w:ind w:firstLine="641"/>
                        </w:pPr>
                        <w:proofErr w:type="gramStart"/>
                        <w:r>
                          <w:rPr>
                            <w:rFonts w:hint="eastAsia"/>
                            <w:b/>
                            <w:color w:val="FFFFFF" w:themeColor="background1"/>
                            <w:sz w:val="32"/>
                          </w:rPr>
                          <w:t>日</w:t>
                        </w:r>
                        <w:r w:rsidR="00AA50A7" w:rsidRPr="00C7465D">
                          <w:rPr>
                            <w:rFonts w:hint="eastAsia"/>
                            <w:b/>
                            <w:color w:val="FFFFFF" w:themeColor="background1"/>
                            <w:sz w:val="32"/>
                          </w:rPr>
                          <w:t>度报告</w:t>
                        </w:r>
                        <w:proofErr w:type="gramEnd"/>
                      </w:p>
                    </w:txbxContent>
                  </v:textbox>
                  <w10:wrap anchorx="margin" anchory="page"/>
                </v:shape>
              </w:pict>
            </w:r>
            <w:r>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9" type="#_x0000_t7" style="position:absolute;left:0;text-align:left;margin-left:173.7pt;margin-top:0;width:12pt;height:33.2pt;z-index:25166233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" fillcolor="#f2f2f2 [3052]" stroked="f">
                  <v:textbox style="layout-flow:vertical-ideographic"/>
                  <w10:wrap anchorx="margin" anchory="page"/>
                </v:shape>
              </w:pict>
            </w:r>
            <w:r>
              <w:rPr>
                <w:b/>
                <w:noProof/>
                <w:color w:val="FFFFFF" w:themeColor="background1"/>
                <w:sz w:val="32"/>
              </w:rPr>
              <w:pict>
                <v:shape id="AutoShape 3" o:spid="_x0000_s1028" type="#_x0000_t7" style="position:absolute;left:0;text-align:left;margin-left:160.2pt;margin-top:0;width:20.25pt;height:33.2pt;z-index:2516613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" fillcolor="#9da4d3" stroked="f">
                  <v:textbox style="layout-flow:vertical-ideographic"/>
                  <w10:wrap anchorx="margin" anchory="page"/>
                </v:shape>
              </w:pict>
            </w:r>
            <w:proofErr w:type="spellStart"/>
            <w:r w:rsidR="0014289F" w:rsidRPr="00C24942">
              <w:rPr>
                <w:rFonts w:hint="eastAsia"/>
                <w:b/>
                <w:color w:val="FFFFFF" w:themeColor="background1"/>
                <w:sz w:val="32"/>
              </w:rPr>
              <w:t>qhyfb</w:t>
            </w:r>
            <w:r w:rsidR="002C6A02" w:rsidRPr="00C24942">
              <w:rPr>
                <w:rFonts w:hint="eastAsia"/>
                <w:b/>
                <w:color w:val="FFFFFF" w:themeColor="background1"/>
                <w:sz w:val="32"/>
              </w:rPr>
              <w:t>ou</w:t>
            </w:r>
            <w:proofErr w:type="spellEnd"/>
          </w:p>
        </w:tc>
        <w:tc>
          <w:tcPr>
            <w:tcW w:w="6210" w:type="dxa"/>
            <w:gridSpan w:val="2"/>
            <w:shd w:val="clear" w:color="auto" w:fill="010281"/>
          </w:tcPr>
          <w:p w:rsidR="00AA50A7" w:rsidRPr="00C24942" w:rsidRDefault="00F00351" w:rsidP="00905EC6">
            <w:pPr>
              <w:wordWrap w:val="0"/>
              <w:ind w:right="800" w:firstLine="641"/>
              <w:jc w:val="center"/>
              <w:rPr>
                <w:b/>
                <w:color w:val="FFFFFF" w:themeColor="background1"/>
                <w:sz w:val="32"/>
              </w:rPr>
            </w:pPr>
            <w:r w:rsidRPr="00C24942">
              <w:rPr>
                <w:rFonts w:hint="eastAsia"/>
                <w:b/>
                <w:color w:val="FFFFFF" w:themeColor="background1"/>
                <w:sz w:val="32"/>
              </w:rPr>
              <w:t>全球商品</w:t>
            </w:r>
            <w:r w:rsidRPr="00C24942">
              <w:rPr>
                <w:b/>
                <w:color w:val="FFFFFF" w:themeColor="background1"/>
                <w:sz w:val="32"/>
              </w:rPr>
              <w:t>研究</w:t>
            </w:r>
            <w:r w:rsidR="00AA50A7" w:rsidRPr="00C24942">
              <w:rPr>
                <w:rFonts w:hint="eastAsia"/>
                <w:b/>
                <w:color w:val="FFFFFF" w:themeColor="background1"/>
                <w:sz w:val="32"/>
              </w:rPr>
              <w:t>.</w:t>
            </w:r>
            <w:r w:rsidR="00724994">
              <w:rPr>
                <w:rFonts w:hint="eastAsia"/>
                <w:b/>
                <w:color w:val="FFFFFF" w:themeColor="background1"/>
                <w:sz w:val="32"/>
              </w:rPr>
              <w:t>焦煤焦炭</w:t>
            </w:r>
          </w:p>
        </w:tc>
      </w:tr>
      <w:tr w:rsidR="00AA50A7" w:rsidRPr="00C24942" w:rsidTr="00AA50A7">
        <w:tc>
          <w:tcPr>
            <w:tcW w:w="5954" w:type="dxa"/>
            <w:gridSpan w:val="2"/>
            <w:shd w:val="clear" w:color="auto" w:fill="auto"/>
          </w:tcPr>
          <w:p w:rsidR="00AA50A7" w:rsidRPr="00C24942" w:rsidRDefault="00433EFB" w:rsidP="00D263F3">
            <w:pPr>
              <w:ind w:firstLineChars="150" w:firstLine="330"/>
            </w:pPr>
            <w:proofErr w:type="gramStart"/>
            <w:r w:rsidRPr="00C24942">
              <w:rPr>
                <w:rFonts w:hint="eastAsia"/>
              </w:rPr>
              <w:t>兴证</w:t>
            </w:r>
            <w:r w:rsidR="00AA50A7" w:rsidRPr="00C24942">
              <w:rPr>
                <w:rFonts w:hint="eastAsia"/>
              </w:rPr>
              <w:t>期货</w:t>
            </w:r>
            <w:proofErr w:type="gramEnd"/>
            <w:r w:rsidR="00AA50A7" w:rsidRPr="00C24942">
              <w:rPr>
                <w:rFonts w:hint="eastAsia"/>
              </w:rPr>
              <w:t>.</w:t>
            </w:r>
            <w:r w:rsidR="00AA50A7" w:rsidRPr="00C24942">
              <w:rPr>
                <w:rFonts w:hint="eastAsia"/>
              </w:rPr>
              <w:t>研发产品系列</w:t>
            </w:r>
          </w:p>
        </w:tc>
        <w:tc>
          <w:tcPr>
            <w:tcW w:w="6210" w:type="dxa"/>
            <w:gridSpan w:val="2"/>
            <w:shd w:val="clear" w:color="auto" w:fill="auto"/>
          </w:tcPr>
          <w:p w:rsidR="00AA50A7" w:rsidRPr="00C24942" w:rsidRDefault="00AA50A7" w:rsidP="00D263F3">
            <w:pPr>
              <w:wordWrap w:val="0"/>
              <w:ind w:firstLine="440"/>
              <w:jc w:val="right"/>
            </w:pPr>
          </w:p>
        </w:tc>
      </w:tr>
      <w:tr w:rsidR="000651D8" w:rsidRPr="00C24942"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Pr="002E23D9" w:rsidRDefault="00724994" w:rsidP="002E23D9">
            <w:pPr>
              <w:pStyle w:val="a9"/>
              <w:ind w:firstLine="0"/>
              <w:jc w:val="right"/>
              <w:rPr>
                <w:rFonts w:ascii="Times New Roman"/>
                <w:sz w:val="36"/>
                <w:szCs w:val="36"/>
              </w:rPr>
            </w:pPr>
            <w:r>
              <w:rPr>
                <w:rFonts w:ascii="Times New Roman" w:hint="eastAsia"/>
                <w:sz w:val="36"/>
                <w:szCs w:val="36"/>
              </w:rPr>
              <w:t>焦煤、焦炭</w:t>
            </w:r>
            <w:r w:rsidR="00FF5DE6" w:rsidRPr="002E23D9">
              <w:rPr>
                <w:rFonts w:ascii="Times New Roman" w:hint="eastAsia"/>
                <w:sz w:val="36"/>
                <w:szCs w:val="36"/>
              </w:rPr>
              <w:t>日报</w:t>
            </w:r>
          </w:p>
        </w:tc>
      </w:tr>
    </w:tbl>
    <w:tbl>
      <w:tblPr>
        <w:tblStyle w:val="a7"/>
        <w:tblpPr w:leftFromText="180" w:rightFromText="180" w:vertAnchor="text" w:horzAnchor="page" w:tblpX="200"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firstRow="1" w:lastRow="0" w:firstColumn="1" w:lastColumn="0" w:noHBand="0" w:noVBand="1"/>
      </w:tblPr>
      <w:tblGrid>
        <w:gridCol w:w="2943"/>
      </w:tblGrid>
      <w:tr w:rsidR="008702B2" w:rsidRPr="00C24942" w:rsidTr="00E46070">
        <w:trPr>
          <w:trHeight w:val="983"/>
        </w:trPr>
        <w:tc>
          <w:tcPr>
            <w:tcW w:w="2943" w:type="dxa"/>
            <w:vAlign w:val="bottom"/>
          </w:tcPr>
          <w:p w:rsidR="008702B2" w:rsidRPr="00C24942" w:rsidRDefault="00433EFB" w:rsidP="00E46070">
            <w:pPr>
              <w:ind w:firstLine="0"/>
              <w:rPr>
                <w:rFonts w:eastAsia="楷体"/>
                <w:color w:val="010281"/>
              </w:rPr>
            </w:pPr>
            <w:proofErr w:type="gramStart"/>
            <w:r w:rsidRPr="00C24942">
              <w:rPr>
                <w:rFonts w:eastAsia="楷体" w:hint="eastAsia"/>
                <w:color w:val="010281"/>
              </w:rPr>
              <w:t>兴证</w:t>
            </w:r>
            <w:r w:rsidR="00534893" w:rsidRPr="00C24942">
              <w:rPr>
                <w:rFonts w:eastAsia="楷体" w:hint="eastAsia"/>
                <w:color w:val="010281"/>
              </w:rPr>
              <w:t>期货</w:t>
            </w:r>
            <w:proofErr w:type="gramEnd"/>
            <w:r w:rsidR="00534893" w:rsidRPr="00C24942">
              <w:rPr>
                <w:rFonts w:eastAsia="楷体" w:hint="eastAsia"/>
                <w:color w:val="010281"/>
              </w:rPr>
              <w:t>.</w:t>
            </w:r>
            <w:r w:rsidR="00F00351" w:rsidRPr="00C24942">
              <w:rPr>
                <w:rFonts w:eastAsia="楷体" w:hint="eastAsia"/>
                <w:color w:val="010281"/>
              </w:rPr>
              <w:t>研发</w:t>
            </w:r>
            <w:r w:rsidR="00F00351" w:rsidRPr="00C24942">
              <w:rPr>
                <w:rFonts w:eastAsia="楷体"/>
                <w:color w:val="010281"/>
              </w:rPr>
              <w:t>中心</w:t>
            </w:r>
          </w:p>
        </w:tc>
      </w:tr>
      <w:tr w:rsidR="00534893" w:rsidRPr="00C24942" w:rsidTr="00E46070">
        <w:trPr>
          <w:trHeight w:val="4670"/>
        </w:trPr>
        <w:tc>
          <w:tcPr>
            <w:tcW w:w="2943" w:type="dxa"/>
          </w:tcPr>
          <w:p w:rsidR="00E46070" w:rsidRPr="00EC4A13" w:rsidRDefault="00E46070" w:rsidP="00E46070">
            <w:pPr>
              <w:ind w:firstLine="0"/>
              <w:jc w:val="left"/>
              <w:rPr>
                <w:rFonts w:ascii="楷体" w:eastAsia="楷体" w:hAnsi="楷体"/>
                <w:color w:val="010281"/>
              </w:rPr>
            </w:pPr>
            <w:r w:rsidRPr="00EC4A13">
              <w:rPr>
                <w:rFonts w:ascii="楷体" w:eastAsia="楷体" w:hAnsi="楷体" w:hint="eastAsia"/>
                <w:color w:val="010281"/>
              </w:rPr>
              <w:t>黑色研究团队</w:t>
            </w:r>
          </w:p>
          <w:p w:rsidR="00223714" w:rsidRPr="00EC4A13" w:rsidRDefault="00223714" w:rsidP="00EC4A13">
            <w:pPr>
              <w:ind w:firstLine="0"/>
              <w:jc w:val="left"/>
              <w:rPr>
                <w:rFonts w:ascii="楷体" w:eastAsia="楷体" w:hAnsi="楷体"/>
                <w:color w:val="010281"/>
              </w:rPr>
            </w:pPr>
          </w:p>
          <w:p w:rsidR="002E23D9" w:rsidRDefault="002E23D9" w:rsidP="002E23D9">
            <w:pPr>
              <w:ind w:firstLine="0"/>
              <w:jc w:val="left"/>
              <w:rPr>
                <w:rFonts w:ascii="楷体" w:eastAsia="楷体" w:hAnsi="楷体"/>
                <w:color w:val="010281"/>
              </w:rPr>
            </w:pPr>
            <w:r>
              <w:rPr>
                <w:rFonts w:ascii="楷体" w:eastAsia="楷体" w:hAnsi="楷体" w:hint="eastAsia"/>
                <w:color w:val="010281"/>
              </w:rPr>
              <w:t>联系人</w:t>
            </w:r>
          </w:p>
          <w:p w:rsidR="002E23D9" w:rsidRPr="00EC4A13" w:rsidRDefault="0049766F" w:rsidP="00EC4A13">
            <w:pPr>
              <w:ind w:firstLine="0"/>
              <w:jc w:val="left"/>
              <w:rPr>
                <w:rFonts w:ascii="楷体" w:eastAsia="楷体" w:hAnsi="楷体"/>
                <w:color w:val="010281"/>
              </w:rPr>
            </w:pPr>
            <w:r>
              <w:rPr>
                <w:rFonts w:ascii="楷体" w:eastAsia="楷体" w:hAnsi="楷体" w:hint="eastAsia"/>
                <w:color w:val="010281"/>
              </w:rPr>
              <w:t>蒋馥蔚</w:t>
            </w:r>
          </w:p>
          <w:p w:rsidR="002E23D9" w:rsidRPr="00EC4A13" w:rsidRDefault="002E23D9" w:rsidP="00EC4A13">
            <w:pPr>
              <w:ind w:firstLine="0"/>
              <w:jc w:val="left"/>
              <w:rPr>
                <w:rFonts w:ascii="楷体" w:eastAsia="楷体" w:hAnsi="楷体"/>
                <w:color w:val="010281"/>
              </w:rPr>
            </w:pPr>
            <w:r w:rsidRPr="00EC4A13">
              <w:rPr>
                <w:rFonts w:ascii="楷体" w:eastAsia="楷体" w:hAnsi="楷体"/>
                <w:color w:val="010281"/>
              </w:rPr>
              <w:t>021-</w:t>
            </w:r>
            <w:r w:rsidR="0049766F">
              <w:rPr>
                <w:rFonts w:ascii="楷体" w:eastAsia="楷体" w:hAnsi="楷体"/>
                <w:color w:val="010281"/>
              </w:rPr>
              <w:t>68982745</w:t>
            </w:r>
          </w:p>
          <w:p w:rsidR="002E23D9" w:rsidRPr="00C24942" w:rsidRDefault="0049766F" w:rsidP="00EC4A13">
            <w:pPr>
              <w:ind w:firstLine="0"/>
              <w:jc w:val="left"/>
              <w:rPr>
                <w:rFonts w:eastAsia="楷体"/>
                <w:color w:val="010281"/>
              </w:rPr>
            </w:pPr>
            <w:r>
              <w:rPr>
                <w:rFonts w:ascii="楷体" w:eastAsia="楷体" w:hAnsi="楷体"/>
                <w:color w:val="010281"/>
              </w:rPr>
              <w:t>jiangfw</w:t>
            </w:r>
            <w:r w:rsidR="002E23D9" w:rsidRPr="00EC4A13">
              <w:rPr>
                <w:rFonts w:ascii="楷体" w:eastAsia="楷体" w:hAnsi="楷体"/>
                <w:color w:val="010281"/>
              </w:rPr>
              <w:t>@xzfutures.com</w:t>
            </w:r>
          </w:p>
        </w:tc>
      </w:tr>
    </w:tbl>
    <w:p w:rsidR="00802AA8" w:rsidRPr="00C24942" w:rsidRDefault="002C3E57" w:rsidP="00E876CA">
      <w:pPr>
        <w:ind w:firstLine="0"/>
        <w:jc w:val="right"/>
        <w:rPr>
          <w:rStyle w:val="ab"/>
          <w:rFonts w:ascii="Times New Roman"/>
          <w:b w:val="0"/>
          <w:color w:val="auto"/>
          <w:sz w:val="22"/>
          <w:szCs w:val="24"/>
        </w:rPr>
      </w:pPr>
      <w:r w:rsidRPr="00C24942">
        <w:fldChar w:fldCharType="begin"/>
      </w:r>
      <w:r w:rsidR="005834E9" w:rsidRPr="00C24942">
        <w:rPr>
          <w:rFonts w:hint="eastAsia"/>
        </w:rPr>
        <w:instrText>TIME \@ "yyyy</w:instrText>
      </w:r>
      <w:r w:rsidR="005834E9" w:rsidRPr="00C24942">
        <w:rPr>
          <w:rFonts w:hint="eastAsia"/>
        </w:rPr>
        <w:instrText>年</w:instrText>
      </w:r>
      <w:r w:rsidR="005834E9" w:rsidRPr="00C24942">
        <w:rPr>
          <w:rFonts w:hint="eastAsia"/>
        </w:rPr>
        <w:instrText>M</w:instrText>
      </w:r>
      <w:r w:rsidR="005834E9" w:rsidRPr="00C24942">
        <w:rPr>
          <w:rFonts w:hint="eastAsia"/>
        </w:rPr>
        <w:instrText>月</w:instrText>
      </w:r>
      <w:r w:rsidR="005834E9" w:rsidRPr="00C24942">
        <w:rPr>
          <w:rFonts w:hint="eastAsia"/>
        </w:rPr>
        <w:instrText>d</w:instrText>
      </w:r>
      <w:r w:rsidR="005834E9" w:rsidRPr="00C24942">
        <w:rPr>
          <w:rFonts w:hint="eastAsia"/>
        </w:rPr>
        <w:instrText>日星期</w:instrText>
      </w:r>
      <w:r w:rsidR="005834E9" w:rsidRPr="00C24942">
        <w:rPr>
          <w:rFonts w:hint="eastAsia"/>
        </w:rPr>
        <w:instrText>W"</w:instrText>
      </w:r>
      <w:r w:rsidRPr="00C24942">
        <w:fldChar w:fldCharType="separate"/>
      </w:r>
      <w:r w:rsidR="00F43685">
        <w:rPr>
          <w:rFonts w:hint="eastAsia"/>
          <w:noProof/>
        </w:rPr>
        <w:t>2018</w:t>
      </w:r>
      <w:r w:rsidR="00F43685">
        <w:rPr>
          <w:rFonts w:hint="eastAsia"/>
          <w:noProof/>
        </w:rPr>
        <w:t>年</w:t>
      </w:r>
      <w:r w:rsidR="00F43685">
        <w:rPr>
          <w:rFonts w:hint="eastAsia"/>
          <w:noProof/>
        </w:rPr>
        <w:t>9</w:t>
      </w:r>
      <w:r w:rsidR="00F43685">
        <w:rPr>
          <w:rFonts w:hint="eastAsia"/>
          <w:noProof/>
        </w:rPr>
        <w:t>月</w:t>
      </w:r>
      <w:r w:rsidR="00F43685">
        <w:rPr>
          <w:rFonts w:hint="eastAsia"/>
          <w:noProof/>
        </w:rPr>
        <w:t>4</w:t>
      </w:r>
      <w:r w:rsidR="00F43685">
        <w:rPr>
          <w:rFonts w:hint="eastAsia"/>
          <w:noProof/>
        </w:rPr>
        <w:t>日星期二</w:t>
      </w:r>
      <w:r w:rsidRPr="00C24942">
        <w:fldChar w:fldCharType="end"/>
      </w:r>
    </w:p>
    <w:p w:rsidR="00E11D48" w:rsidRPr="00E11D48" w:rsidRDefault="00E11D48" w:rsidP="00E11D48">
      <w:pPr>
        <w:ind w:firstLine="0"/>
        <w:rPr>
          <w:rStyle w:val="aa"/>
          <w:color w:val="010281"/>
          <w:sz w:val="30"/>
          <w:szCs w:val="30"/>
        </w:rPr>
      </w:pPr>
      <w:r w:rsidRPr="00D263F3">
        <w:rPr>
          <w:rStyle w:val="ab"/>
          <w:rFonts w:hint="eastAsia"/>
        </w:rPr>
        <w:t>内容提要</w:t>
      </w:r>
    </w:p>
    <w:p w:rsidR="008F12B8" w:rsidRPr="00E8293F" w:rsidRDefault="00836654" w:rsidP="002C3E57">
      <w:pPr>
        <w:pStyle w:val="1"/>
        <w:numPr>
          <w:ilvl w:val="0"/>
          <w:numId w:val="13"/>
        </w:numPr>
        <w:spacing w:beforeLines="50" w:before="163" w:afterLines="50" w:after="163"/>
        <w:ind w:left="851"/>
        <w:rPr>
          <w:b w:val="0"/>
          <w:sz w:val="28"/>
          <w:szCs w:val="28"/>
        </w:rPr>
      </w:pPr>
      <w:r w:rsidRPr="00E8293F">
        <w:rPr>
          <w:rStyle w:val="aa"/>
          <w:rFonts w:ascii="Times New Roman" w:hint="eastAsia"/>
          <w:b/>
          <w:sz w:val="28"/>
          <w:szCs w:val="28"/>
        </w:rPr>
        <w:t>后市展望及策略建议</w:t>
      </w:r>
      <w:r w:rsidR="00542CEA" w:rsidRPr="00E8293F">
        <w:rPr>
          <w:rStyle w:val="aa"/>
          <w:rFonts w:ascii="Times New Roman" w:hint="eastAsia"/>
          <w:b/>
          <w:sz w:val="28"/>
          <w:szCs w:val="28"/>
        </w:rPr>
        <w:t>：</w:t>
      </w:r>
    </w:p>
    <w:p w:rsidR="0018412F" w:rsidRPr="00AD2492" w:rsidRDefault="00724994" w:rsidP="00E11D48">
      <w:pPr>
        <w:pStyle w:val="af"/>
        <w:ind w:left="426" w:firstLine="0"/>
        <w:rPr>
          <w:bCs/>
          <w:color w:val="FF0000"/>
          <w:shd w:val="clear" w:color="auto" w:fill="FFFFFF"/>
        </w:rPr>
      </w:pPr>
      <w:proofErr w:type="gramStart"/>
      <w:r>
        <w:rPr>
          <w:rFonts w:hint="eastAsia"/>
          <w:b/>
          <w:bCs/>
          <w:color w:val="000000" w:themeColor="text1"/>
          <w:shd w:val="clear" w:color="auto" w:fill="FFFFFF"/>
        </w:rPr>
        <w:t>兴证点</w:t>
      </w:r>
      <w:proofErr w:type="gramEnd"/>
      <w:r>
        <w:rPr>
          <w:rFonts w:hint="eastAsia"/>
          <w:b/>
          <w:bCs/>
          <w:color w:val="000000" w:themeColor="text1"/>
          <w:shd w:val="clear" w:color="auto" w:fill="FFFFFF"/>
        </w:rPr>
        <w:t>焦</w:t>
      </w:r>
      <w:r w:rsidR="0099470C" w:rsidRPr="002E23D9">
        <w:rPr>
          <w:rFonts w:hint="eastAsia"/>
          <w:b/>
          <w:bCs/>
          <w:color w:val="000000" w:themeColor="text1"/>
          <w:shd w:val="clear" w:color="auto" w:fill="FFFFFF"/>
        </w:rPr>
        <w:t>：</w:t>
      </w:r>
      <w:r w:rsidR="00C61B90">
        <w:rPr>
          <w:rFonts w:hint="eastAsia"/>
          <w:b/>
          <w:bCs/>
          <w:color w:val="000000" w:themeColor="text1"/>
          <w:shd w:val="clear" w:color="auto" w:fill="FFFFFF"/>
        </w:rPr>
        <w:t>4</w:t>
      </w:r>
      <w:r w:rsidR="00F7161E">
        <w:rPr>
          <w:rFonts w:hint="eastAsia"/>
          <w:b/>
          <w:bCs/>
          <w:color w:val="000000" w:themeColor="text1"/>
          <w:shd w:val="clear" w:color="auto" w:fill="FFFFFF"/>
        </w:rPr>
        <w:t>日</w:t>
      </w:r>
      <w:r w:rsidR="00F7161E">
        <w:rPr>
          <w:b/>
          <w:bCs/>
          <w:color w:val="000000" w:themeColor="text1"/>
          <w:shd w:val="clear" w:color="auto" w:fill="FFFFFF"/>
        </w:rPr>
        <w:t>，</w:t>
      </w:r>
      <w:r w:rsidR="005C3098">
        <w:rPr>
          <w:rFonts w:hint="eastAsia"/>
          <w:b/>
          <w:bCs/>
          <w:color w:val="000000" w:themeColor="text1"/>
          <w:shd w:val="clear" w:color="auto" w:fill="FFFFFF"/>
        </w:rPr>
        <w:t>黑色系</w:t>
      </w:r>
      <w:r w:rsidR="005C3098">
        <w:rPr>
          <w:b/>
          <w:bCs/>
          <w:color w:val="000000" w:themeColor="text1"/>
          <w:shd w:val="clear" w:color="auto" w:fill="FFFFFF"/>
        </w:rPr>
        <w:t>商品</w:t>
      </w:r>
      <w:r w:rsidR="00C61B90">
        <w:rPr>
          <w:rFonts w:hint="eastAsia"/>
          <w:b/>
          <w:bCs/>
          <w:color w:val="000000" w:themeColor="text1"/>
          <w:shd w:val="clear" w:color="auto" w:fill="FFFFFF"/>
        </w:rPr>
        <w:t>止跌有</w:t>
      </w:r>
      <w:r w:rsidR="0083491C">
        <w:rPr>
          <w:rFonts w:hint="eastAsia"/>
          <w:b/>
          <w:bCs/>
          <w:color w:val="000000" w:themeColor="text1"/>
          <w:shd w:val="clear" w:color="auto" w:fill="FFFFFF"/>
        </w:rPr>
        <w:t>小幅反弹</w:t>
      </w:r>
      <w:r w:rsidR="005C3098">
        <w:rPr>
          <w:b/>
          <w:bCs/>
          <w:color w:val="000000" w:themeColor="text1"/>
          <w:shd w:val="clear" w:color="auto" w:fill="FFFFFF"/>
        </w:rPr>
        <w:t>，焦煤</w:t>
      </w:r>
      <w:r w:rsidR="005C3098">
        <w:rPr>
          <w:rFonts w:hint="eastAsia"/>
          <w:b/>
          <w:bCs/>
          <w:color w:val="000000" w:themeColor="text1"/>
          <w:shd w:val="clear" w:color="auto" w:fill="FFFFFF"/>
        </w:rPr>
        <w:t>JM1901</w:t>
      </w:r>
      <w:r w:rsidR="005C3098">
        <w:rPr>
          <w:rFonts w:hint="eastAsia"/>
          <w:b/>
          <w:bCs/>
          <w:color w:val="000000" w:themeColor="text1"/>
          <w:shd w:val="clear" w:color="auto" w:fill="FFFFFF"/>
        </w:rPr>
        <w:t>合约</w:t>
      </w:r>
      <w:r w:rsidR="005C3098">
        <w:rPr>
          <w:b/>
          <w:bCs/>
          <w:color w:val="000000" w:themeColor="text1"/>
          <w:shd w:val="clear" w:color="auto" w:fill="FFFFFF"/>
        </w:rPr>
        <w:t>收盘</w:t>
      </w:r>
      <w:r w:rsidR="005C3098">
        <w:rPr>
          <w:rFonts w:hint="eastAsia"/>
          <w:b/>
          <w:bCs/>
          <w:color w:val="000000" w:themeColor="text1"/>
          <w:shd w:val="clear" w:color="auto" w:fill="FFFFFF"/>
        </w:rPr>
        <w:t>122</w:t>
      </w:r>
      <w:r w:rsidR="00C61B90">
        <w:rPr>
          <w:b/>
          <w:bCs/>
          <w:color w:val="000000" w:themeColor="text1"/>
          <w:shd w:val="clear" w:color="auto" w:fill="FFFFFF"/>
        </w:rPr>
        <w:t>7</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w:t>
      </w:r>
      <w:r w:rsidR="00C61B90">
        <w:rPr>
          <w:rFonts w:hint="eastAsia"/>
          <w:b/>
          <w:bCs/>
          <w:color w:val="000000" w:themeColor="text1"/>
          <w:shd w:val="clear" w:color="auto" w:fill="FFFFFF"/>
        </w:rPr>
        <w:t>上涨</w:t>
      </w:r>
      <w:r w:rsidR="00C61B90">
        <w:rPr>
          <w:rFonts w:hint="eastAsia"/>
          <w:b/>
          <w:bCs/>
          <w:color w:val="000000" w:themeColor="text1"/>
          <w:shd w:val="clear" w:color="auto" w:fill="FFFFFF"/>
        </w:rPr>
        <w:t>3.5</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w:t>
      </w:r>
      <w:r w:rsidR="0083491C">
        <w:rPr>
          <w:rFonts w:hint="eastAsia"/>
          <w:b/>
          <w:bCs/>
          <w:color w:val="000000" w:themeColor="text1"/>
          <w:shd w:val="clear" w:color="auto" w:fill="FFFFFF"/>
        </w:rPr>
        <w:t>焦炭</w:t>
      </w:r>
      <w:proofErr w:type="gramStart"/>
      <w:r w:rsidR="0083491C">
        <w:rPr>
          <w:rFonts w:hint="eastAsia"/>
          <w:b/>
          <w:bCs/>
          <w:color w:val="000000" w:themeColor="text1"/>
          <w:shd w:val="clear" w:color="auto" w:fill="FFFFFF"/>
        </w:rPr>
        <w:t>夜盘</w:t>
      </w:r>
      <w:r w:rsidR="0083491C">
        <w:rPr>
          <w:b/>
          <w:bCs/>
          <w:color w:val="000000" w:themeColor="text1"/>
          <w:shd w:val="clear" w:color="auto" w:fill="FFFFFF"/>
        </w:rPr>
        <w:t>领</w:t>
      </w:r>
      <w:proofErr w:type="gramEnd"/>
      <w:r w:rsidR="0083491C">
        <w:rPr>
          <w:b/>
          <w:bCs/>
          <w:color w:val="000000" w:themeColor="text1"/>
          <w:shd w:val="clear" w:color="auto" w:fill="FFFFFF"/>
        </w:rPr>
        <w:t>涨黑色系，收于</w:t>
      </w:r>
      <w:r w:rsidR="0083491C">
        <w:rPr>
          <w:rFonts w:hint="eastAsia"/>
          <w:b/>
          <w:bCs/>
          <w:color w:val="000000" w:themeColor="text1"/>
          <w:shd w:val="clear" w:color="auto" w:fill="FFFFFF"/>
        </w:rPr>
        <w:t>2419</w:t>
      </w:r>
      <w:r w:rsidR="0083491C">
        <w:rPr>
          <w:rFonts w:hint="eastAsia"/>
          <w:b/>
          <w:bCs/>
          <w:color w:val="000000" w:themeColor="text1"/>
          <w:shd w:val="clear" w:color="auto" w:fill="FFFFFF"/>
        </w:rPr>
        <w:t>元</w:t>
      </w:r>
      <w:r w:rsidR="0083491C">
        <w:rPr>
          <w:rFonts w:hint="eastAsia"/>
          <w:b/>
          <w:bCs/>
          <w:color w:val="000000" w:themeColor="text1"/>
          <w:shd w:val="clear" w:color="auto" w:fill="FFFFFF"/>
        </w:rPr>
        <w:t>/</w:t>
      </w:r>
      <w:r w:rsidR="0083491C">
        <w:rPr>
          <w:rFonts w:hint="eastAsia"/>
          <w:b/>
          <w:bCs/>
          <w:color w:val="000000" w:themeColor="text1"/>
          <w:shd w:val="clear" w:color="auto" w:fill="FFFFFF"/>
        </w:rPr>
        <w:t>吨</w:t>
      </w:r>
      <w:r w:rsidR="0083491C">
        <w:rPr>
          <w:b/>
          <w:bCs/>
          <w:color w:val="000000" w:themeColor="text1"/>
          <w:shd w:val="clear" w:color="auto" w:fill="FFFFFF"/>
        </w:rPr>
        <w:t>，涨</w:t>
      </w:r>
      <w:r w:rsidR="0083491C">
        <w:rPr>
          <w:rFonts w:hint="eastAsia"/>
          <w:b/>
          <w:bCs/>
          <w:color w:val="000000" w:themeColor="text1"/>
          <w:shd w:val="clear" w:color="auto" w:fill="FFFFFF"/>
        </w:rPr>
        <w:t>2.39</w:t>
      </w:r>
      <w:r w:rsidR="0083491C">
        <w:rPr>
          <w:b/>
          <w:bCs/>
          <w:color w:val="000000" w:themeColor="text1"/>
          <w:shd w:val="clear" w:color="auto" w:fill="FFFFFF"/>
        </w:rPr>
        <w:t>%</w:t>
      </w:r>
      <w:r w:rsidR="0083491C">
        <w:rPr>
          <w:b/>
          <w:bCs/>
          <w:color w:val="000000" w:themeColor="text1"/>
          <w:shd w:val="clear" w:color="auto" w:fill="FFFFFF"/>
        </w:rPr>
        <w:t>，</w:t>
      </w:r>
      <w:r w:rsidR="005C3098">
        <w:rPr>
          <w:b/>
          <w:bCs/>
          <w:color w:val="000000" w:themeColor="text1"/>
          <w:shd w:val="clear" w:color="auto" w:fill="FFFFFF"/>
        </w:rPr>
        <w:t>焦炭</w:t>
      </w:r>
      <w:r w:rsidR="005C3098">
        <w:rPr>
          <w:rFonts w:hint="eastAsia"/>
          <w:b/>
          <w:bCs/>
          <w:color w:val="000000" w:themeColor="text1"/>
          <w:shd w:val="clear" w:color="auto" w:fill="FFFFFF"/>
        </w:rPr>
        <w:t>J1901</w:t>
      </w:r>
      <w:r w:rsidR="005C3098">
        <w:rPr>
          <w:rFonts w:hint="eastAsia"/>
          <w:b/>
          <w:bCs/>
          <w:color w:val="000000" w:themeColor="text1"/>
          <w:shd w:val="clear" w:color="auto" w:fill="FFFFFF"/>
        </w:rPr>
        <w:t>合约</w:t>
      </w:r>
      <w:r w:rsidR="005C3098">
        <w:rPr>
          <w:b/>
          <w:bCs/>
          <w:color w:val="000000" w:themeColor="text1"/>
          <w:shd w:val="clear" w:color="auto" w:fill="FFFFFF"/>
        </w:rPr>
        <w:t>收盘</w:t>
      </w:r>
      <w:r w:rsidR="005C3098">
        <w:rPr>
          <w:rFonts w:hint="eastAsia"/>
          <w:b/>
          <w:bCs/>
          <w:color w:val="000000" w:themeColor="text1"/>
          <w:shd w:val="clear" w:color="auto" w:fill="FFFFFF"/>
        </w:rPr>
        <w:t>23</w:t>
      </w:r>
      <w:r w:rsidR="00C61B90">
        <w:rPr>
          <w:b/>
          <w:bCs/>
          <w:color w:val="000000" w:themeColor="text1"/>
          <w:shd w:val="clear" w:color="auto" w:fill="FFFFFF"/>
        </w:rPr>
        <w:t>81</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w:t>
      </w:r>
      <w:r w:rsidR="00C61B90">
        <w:rPr>
          <w:rFonts w:hint="eastAsia"/>
          <w:b/>
          <w:bCs/>
          <w:color w:val="000000" w:themeColor="text1"/>
          <w:shd w:val="clear" w:color="auto" w:fill="FFFFFF"/>
        </w:rPr>
        <w:t>上涨</w:t>
      </w:r>
      <w:r w:rsidR="00C61B90">
        <w:rPr>
          <w:rFonts w:hint="eastAsia"/>
          <w:b/>
          <w:bCs/>
          <w:color w:val="000000" w:themeColor="text1"/>
          <w:shd w:val="clear" w:color="auto" w:fill="FFFFFF"/>
        </w:rPr>
        <w:t>17.5</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83491C">
        <w:rPr>
          <w:rFonts w:hint="eastAsia"/>
          <w:b/>
          <w:bCs/>
          <w:color w:val="000000" w:themeColor="text1"/>
          <w:shd w:val="clear" w:color="auto" w:fill="FFFFFF"/>
        </w:rPr>
        <w:t>，</w:t>
      </w:r>
      <w:proofErr w:type="gramStart"/>
      <w:r w:rsidR="0083491C">
        <w:rPr>
          <w:b/>
          <w:bCs/>
          <w:color w:val="000000" w:themeColor="text1"/>
          <w:shd w:val="clear" w:color="auto" w:fill="FFFFFF"/>
        </w:rPr>
        <w:t>夜盘收于</w:t>
      </w:r>
      <w:proofErr w:type="gramEnd"/>
      <w:r w:rsidR="0083491C">
        <w:rPr>
          <w:rFonts w:hint="eastAsia"/>
          <w:b/>
          <w:bCs/>
          <w:color w:val="000000" w:themeColor="text1"/>
          <w:shd w:val="clear" w:color="auto" w:fill="FFFFFF"/>
        </w:rPr>
        <w:t>1233</w:t>
      </w:r>
      <w:r w:rsidR="0083491C">
        <w:rPr>
          <w:rFonts w:hint="eastAsia"/>
          <w:b/>
          <w:bCs/>
          <w:color w:val="000000" w:themeColor="text1"/>
          <w:shd w:val="clear" w:color="auto" w:fill="FFFFFF"/>
        </w:rPr>
        <w:t>元</w:t>
      </w:r>
      <w:r w:rsidR="0083491C">
        <w:rPr>
          <w:rFonts w:hint="eastAsia"/>
          <w:b/>
          <w:bCs/>
          <w:color w:val="000000" w:themeColor="text1"/>
          <w:shd w:val="clear" w:color="auto" w:fill="FFFFFF"/>
        </w:rPr>
        <w:t>/</w:t>
      </w:r>
      <w:r w:rsidR="0083491C">
        <w:rPr>
          <w:rFonts w:hint="eastAsia"/>
          <w:b/>
          <w:bCs/>
          <w:color w:val="000000" w:themeColor="text1"/>
          <w:shd w:val="clear" w:color="auto" w:fill="FFFFFF"/>
        </w:rPr>
        <w:t>吨</w:t>
      </w:r>
      <w:r w:rsidR="0083491C">
        <w:rPr>
          <w:b/>
          <w:bCs/>
          <w:color w:val="000000" w:themeColor="text1"/>
          <w:shd w:val="clear" w:color="auto" w:fill="FFFFFF"/>
        </w:rPr>
        <w:t>，涨幅</w:t>
      </w:r>
      <w:r w:rsidR="0083491C">
        <w:rPr>
          <w:rFonts w:hint="eastAsia"/>
          <w:b/>
          <w:bCs/>
          <w:color w:val="000000" w:themeColor="text1"/>
          <w:shd w:val="clear" w:color="auto" w:fill="FFFFFF"/>
        </w:rPr>
        <w:t>0.49</w:t>
      </w:r>
      <w:r w:rsidR="0083491C">
        <w:rPr>
          <w:b/>
          <w:bCs/>
          <w:color w:val="000000" w:themeColor="text1"/>
          <w:shd w:val="clear" w:color="auto" w:fill="FFFFFF"/>
        </w:rPr>
        <w:t>%</w:t>
      </w:r>
      <w:r w:rsidR="005C3098">
        <w:rPr>
          <w:b/>
          <w:bCs/>
          <w:color w:val="000000" w:themeColor="text1"/>
          <w:shd w:val="clear" w:color="auto" w:fill="FFFFFF"/>
        </w:rPr>
        <w:t>。</w:t>
      </w:r>
      <w:r w:rsidR="00F7161E">
        <w:rPr>
          <w:rFonts w:hint="eastAsia"/>
          <w:b/>
          <w:bCs/>
          <w:color w:val="000000" w:themeColor="text1"/>
          <w:shd w:val="clear" w:color="auto" w:fill="FFFFFF"/>
        </w:rPr>
        <w:t>现货市场方</w:t>
      </w:r>
      <w:r w:rsidR="00F7161E" w:rsidRPr="0083491C">
        <w:rPr>
          <w:rFonts w:hint="eastAsia"/>
          <w:b/>
          <w:bCs/>
          <w:shd w:val="clear" w:color="auto" w:fill="FFFFFF"/>
        </w:rPr>
        <w:t>面，</w:t>
      </w:r>
      <w:r w:rsidR="005C3098" w:rsidRPr="0083491C">
        <w:rPr>
          <w:rFonts w:hint="eastAsia"/>
          <w:b/>
          <w:bCs/>
          <w:shd w:val="clear" w:color="auto" w:fill="FFFFFF"/>
        </w:rPr>
        <w:t>焦煤</w:t>
      </w:r>
      <w:r w:rsidR="005C3098" w:rsidRPr="0083491C">
        <w:rPr>
          <w:b/>
          <w:bCs/>
          <w:shd w:val="clear" w:color="auto" w:fill="FFFFFF"/>
        </w:rPr>
        <w:t>现货</w:t>
      </w:r>
      <w:r w:rsidR="008F5CCF" w:rsidRPr="0083491C">
        <w:rPr>
          <w:rFonts w:hint="eastAsia"/>
          <w:b/>
          <w:bCs/>
          <w:shd w:val="clear" w:color="auto" w:fill="FFFFFF"/>
        </w:rPr>
        <w:t>偏强</w:t>
      </w:r>
      <w:r w:rsidR="0083491C" w:rsidRPr="0083491C">
        <w:rPr>
          <w:rFonts w:hint="eastAsia"/>
          <w:b/>
          <w:bCs/>
          <w:shd w:val="clear" w:color="auto" w:fill="FFFFFF"/>
        </w:rPr>
        <w:t>运行</w:t>
      </w:r>
      <w:r w:rsidR="005C3098" w:rsidRPr="0083491C">
        <w:rPr>
          <w:b/>
          <w:bCs/>
          <w:shd w:val="clear" w:color="auto" w:fill="FFFFFF"/>
        </w:rPr>
        <w:t>，</w:t>
      </w:r>
      <w:r w:rsidR="008017AB" w:rsidRPr="0083491C">
        <w:rPr>
          <w:rFonts w:hint="eastAsia"/>
          <w:b/>
          <w:bCs/>
          <w:shd w:val="clear" w:color="auto" w:fill="FFFFFF"/>
        </w:rPr>
        <w:t>其中山西</w:t>
      </w:r>
      <w:r w:rsidR="0083491C" w:rsidRPr="0083491C">
        <w:rPr>
          <w:rFonts w:hint="eastAsia"/>
          <w:b/>
          <w:bCs/>
          <w:shd w:val="clear" w:color="auto" w:fill="FFFFFF"/>
        </w:rPr>
        <w:t>焦煤集团</w:t>
      </w:r>
      <w:proofErr w:type="gramStart"/>
      <w:r w:rsidR="0083491C" w:rsidRPr="0083491C">
        <w:rPr>
          <w:rFonts w:hint="eastAsia"/>
          <w:b/>
          <w:bCs/>
          <w:shd w:val="clear" w:color="auto" w:fill="FFFFFF"/>
        </w:rPr>
        <w:t>提涨</w:t>
      </w:r>
      <w:r w:rsidR="0083491C" w:rsidRPr="0083491C">
        <w:rPr>
          <w:b/>
          <w:bCs/>
          <w:shd w:val="clear" w:color="auto" w:fill="FFFFFF"/>
        </w:rPr>
        <w:t>长协价格</w:t>
      </w:r>
      <w:proofErr w:type="gramEnd"/>
      <w:r w:rsidR="0083491C" w:rsidRPr="0083491C">
        <w:rPr>
          <w:rFonts w:hint="eastAsia"/>
          <w:b/>
          <w:bCs/>
          <w:shd w:val="clear" w:color="auto" w:fill="FFFFFF"/>
        </w:rPr>
        <w:t>30</w:t>
      </w:r>
      <w:r w:rsidR="0083491C" w:rsidRPr="0083491C">
        <w:rPr>
          <w:b/>
          <w:bCs/>
          <w:shd w:val="clear" w:color="auto" w:fill="FFFFFF"/>
        </w:rPr>
        <w:t>-70</w:t>
      </w:r>
      <w:r w:rsidR="0083491C" w:rsidRPr="0083491C">
        <w:rPr>
          <w:rFonts w:hint="eastAsia"/>
          <w:b/>
          <w:bCs/>
          <w:shd w:val="clear" w:color="auto" w:fill="FFFFFF"/>
        </w:rPr>
        <w:t>元</w:t>
      </w:r>
      <w:r w:rsidR="0083491C" w:rsidRPr="0083491C">
        <w:rPr>
          <w:rFonts w:hint="eastAsia"/>
          <w:b/>
          <w:bCs/>
          <w:shd w:val="clear" w:color="auto" w:fill="FFFFFF"/>
        </w:rPr>
        <w:t>/</w:t>
      </w:r>
      <w:r w:rsidR="0083491C" w:rsidRPr="0083491C">
        <w:rPr>
          <w:rFonts w:hint="eastAsia"/>
          <w:b/>
          <w:bCs/>
          <w:shd w:val="clear" w:color="auto" w:fill="FFFFFF"/>
        </w:rPr>
        <w:t>吨</w:t>
      </w:r>
      <w:r w:rsidR="0083491C" w:rsidRPr="0083491C">
        <w:rPr>
          <w:b/>
          <w:bCs/>
          <w:shd w:val="clear" w:color="auto" w:fill="FFFFFF"/>
        </w:rPr>
        <w:t>，缩小优质焦煤与市场价格的距离</w:t>
      </w:r>
      <w:r w:rsidR="008017AB" w:rsidRPr="0083491C">
        <w:rPr>
          <w:b/>
          <w:bCs/>
          <w:shd w:val="clear" w:color="auto" w:fill="FFFFFF"/>
        </w:rPr>
        <w:t>。</w:t>
      </w:r>
      <w:r w:rsidR="008017AB" w:rsidRPr="0083491C">
        <w:rPr>
          <w:rFonts w:hint="eastAsia"/>
          <w:b/>
          <w:bCs/>
          <w:shd w:val="clear" w:color="auto" w:fill="FFFFFF"/>
        </w:rPr>
        <w:t>焦炭</w:t>
      </w:r>
      <w:proofErr w:type="gramStart"/>
      <w:r w:rsidR="0083491C" w:rsidRPr="0083491C">
        <w:rPr>
          <w:rFonts w:hint="eastAsia"/>
          <w:b/>
          <w:bCs/>
          <w:shd w:val="clear" w:color="auto" w:fill="FFFFFF"/>
        </w:rPr>
        <w:t>现货</w:t>
      </w:r>
      <w:r w:rsidR="0083491C" w:rsidRPr="0083491C">
        <w:rPr>
          <w:b/>
          <w:bCs/>
          <w:shd w:val="clear" w:color="auto" w:fill="FFFFFF"/>
        </w:rPr>
        <w:t>第六轮</w:t>
      </w:r>
      <w:r w:rsidR="0083491C" w:rsidRPr="0083491C">
        <w:rPr>
          <w:rFonts w:hint="eastAsia"/>
          <w:b/>
          <w:bCs/>
          <w:shd w:val="clear" w:color="auto" w:fill="FFFFFF"/>
        </w:rPr>
        <w:t>提涨</w:t>
      </w:r>
      <w:r w:rsidR="0083491C" w:rsidRPr="0083491C">
        <w:rPr>
          <w:b/>
          <w:bCs/>
          <w:shd w:val="clear" w:color="auto" w:fill="FFFFFF"/>
        </w:rPr>
        <w:t>范围</w:t>
      </w:r>
      <w:proofErr w:type="gramEnd"/>
      <w:r w:rsidR="0083491C" w:rsidRPr="0083491C">
        <w:rPr>
          <w:b/>
          <w:bCs/>
          <w:shd w:val="clear" w:color="auto" w:fill="FFFFFF"/>
        </w:rPr>
        <w:t>扩大，河北某</w:t>
      </w:r>
      <w:proofErr w:type="gramStart"/>
      <w:r w:rsidR="0083491C" w:rsidRPr="0083491C">
        <w:rPr>
          <w:b/>
          <w:bCs/>
          <w:shd w:val="clear" w:color="auto" w:fill="FFFFFF"/>
        </w:rPr>
        <w:t>钢企计划</w:t>
      </w:r>
      <w:proofErr w:type="gramEnd"/>
      <w:r w:rsidR="0083491C" w:rsidRPr="0083491C">
        <w:rPr>
          <w:b/>
          <w:bCs/>
          <w:shd w:val="clear" w:color="auto" w:fill="FFFFFF"/>
        </w:rPr>
        <w:t>提价</w:t>
      </w:r>
      <w:r w:rsidR="0083491C" w:rsidRPr="0083491C">
        <w:rPr>
          <w:rFonts w:hint="eastAsia"/>
          <w:b/>
          <w:bCs/>
          <w:shd w:val="clear" w:color="auto" w:fill="FFFFFF"/>
        </w:rPr>
        <w:t>100</w:t>
      </w:r>
      <w:r w:rsidR="0083491C" w:rsidRPr="0083491C">
        <w:rPr>
          <w:rFonts w:hint="eastAsia"/>
          <w:b/>
          <w:bCs/>
          <w:shd w:val="clear" w:color="auto" w:fill="FFFFFF"/>
        </w:rPr>
        <w:t>元</w:t>
      </w:r>
      <w:r w:rsidR="0083491C" w:rsidRPr="0083491C">
        <w:rPr>
          <w:rFonts w:hint="eastAsia"/>
          <w:b/>
          <w:bCs/>
          <w:shd w:val="clear" w:color="auto" w:fill="FFFFFF"/>
        </w:rPr>
        <w:t>/</w:t>
      </w:r>
      <w:r w:rsidR="0083491C" w:rsidRPr="0083491C">
        <w:rPr>
          <w:rFonts w:hint="eastAsia"/>
          <w:b/>
          <w:bCs/>
          <w:shd w:val="clear" w:color="auto" w:fill="FFFFFF"/>
        </w:rPr>
        <w:t>吨</w:t>
      </w:r>
      <w:r w:rsidR="0083491C" w:rsidRPr="0083491C">
        <w:rPr>
          <w:b/>
          <w:bCs/>
          <w:shd w:val="clear" w:color="auto" w:fill="FFFFFF"/>
        </w:rPr>
        <w:t>，</w:t>
      </w:r>
      <w:r w:rsidR="008017AB" w:rsidRPr="0083491C">
        <w:rPr>
          <w:rFonts w:hint="eastAsia"/>
          <w:b/>
          <w:bCs/>
          <w:shd w:val="clear" w:color="auto" w:fill="FFFFFF"/>
        </w:rPr>
        <w:t>港口</w:t>
      </w:r>
      <w:r w:rsidR="008017AB" w:rsidRPr="0083491C">
        <w:rPr>
          <w:b/>
          <w:bCs/>
          <w:shd w:val="clear" w:color="auto" w:fill="FFFFFF"/>
        </w:rPr>
        <w:t>价格</w:t>
      </w:r>
      <w:r w:rsidR="008017AB" w:rsidRPr="0083491C">
        <w:rPr>
          <w:rFonts w:hint="eastAsia"/>
          <w:b/>
          <w:bCs/>
          <w:shd w:val="clear" w:color="auto" w:fill="FFFFFF"/>
        </w:rPr>
        <w:t>无变动</w:t>
      </w:r>
      <w:r w:rsidR="008017AB" w:rsidRPr="0083491C">
        <w:rPr>
          <w:b/>
          <w:bCs/>
          <w:shd w:val="clear" w:color="auto" w:fill="FFFFFF"/>
        </w:rPr>
        <w:t>。</w:t>
      </w:r>
      <w:r w:rsidR="0083491C">
        <w:rPr>
          <w:rFonts w:hint="eastAsia"/>
          <w:b/>
          <w:bCs/>
          <w:shd w:val="clear" w:color="auto" w:fill="FFFFFF"/>
        </w:rPr>
        <w:t>据</w:t>
      </w:r>
      <w:r w:rsidR="0083491C">
        <w:rPr>
          <w:b/>
          <w:bCs/>
          <w:shd w:val="clear" w:color="auto" w:fill="FFFFFF"/>
        </w:rPr>
        <w:t>市场消息，目前山西地区</w:t>
      </w:r>
      <w:r w:rsidR="0083491C">
        <w:rPr>
          <w:rFonts w:hint="eastAsia"/>
          <w:b/>
          <w:bCs/>
          <w:shd w:val="clear" w:color="auto" w:fill="FFFFFF"/>
        </w:rPr>
        <w:t>仍</w:t>
      </w:r>
      <w:r w:rsidR="0083491C">
        <w:rPr>
          <w:b/>
          <w:bCs/>
          <w:shd w:val="clear" w:color="auto" w:fill="FFFFFF"/>
        </w:rPr>
        <w:t>未及环保</w:t>
      </w:r>
      <w:r w:rsidR="0083491C">
        <w:rPr>
          <w:rFonts w:hint="eastAsia"/>
          <w:b/>
          <w:bCs/>
          <w:shd w:val="clear" w:color="auto" w:fill="FFFFFF"/>
        </w:rPr>
        <w:t>限产预期</w:t>
      </w:r>
      <w:r w:rsidR="0083491C">
        <w:rPr>
          <w:b/>
          <w:bCs/>
          <w:shd w:val="clear" w:color="auto" w:fill="FFFFFF"/>
        </w:rPr>
        <w:t>，环保督察组巡视期间只指出问题但并未</w:t>
      </w:r>
      <w:r w:rsidR="0083491C">
        <w:rPr>
          <w:rFonts w:hint="eastAsia"/>
          <w:b/>
          <w:bCs/>
          <w:shd w:val="clear" w:color="auto" w:fill="FFFFFF"/>
        </w:rPr>
        <w:t>提出</w:t>
      </w:r>
      <w:r w:rsidR="0083491C">
        <w:rPr>
          <w:b/>
          <w:bCs/>
          <w:shd w:val="clear" w:color="auto" w:fill="FFFFFF"/>
        </w:rPr>
        <w:t>整改措施</w:t>
      </w:r>
      <w:r w:rsidR="0083491C">
        <w:rPr>
          <w:rFonts w:hint="eastAsia"/>
          <w:b/>
          <w:bCs/>
          <w:shd w:val="clear" w:color="auto" w:fill="FFFFFF"/>
        </w:rPr>
        <w:t>，</w:t>
      </w:r>
      <w:r w:rsidR="0083491C">
        <w:rPr>
          <w:b/>
          <w:bCs/>
          <w:shd w:val="clear" w:color="auto" w:fill="FFFFFF"/>
        </w:rPr>
        <w:t>后期环保加</w:t>
      </w:r>
      <w:r w:rsidR="0083491C">
        <w:rPr>
          <w:rFonts w:hint="eastAsia"/>
          <w:b/>
          <w:bCs/>
          <w:shd w:val="clear" w:color="auto" w:fill="FFFFFF"/>
        </w:rPr>
        <w:t>严后供给</w:t>
      </w:r>
      <w:r w:rsidR="0083491C">
        <w:rPr>
          <w:b/>
          <w:bCs/>
          <w:shd w:val="clear" w:color="auto" w:fill="FFFFFF"/>
        </w:rPr>
        <w:t>只</w:t>
      </w:r>
      <w:r w:rsidR="0083491C">
        <w:rPr>
          <w:rFonts w:hint="eastAsia"/>
          <w:b/>
          <w:bCs/>
          <w:shd w:val="clear" w:color="auto" w:fill="FFFFFF"/>
        </w:rPr>
        <w:t>少</w:t>
      </w:r>
      <w:r w:rsidR="0083491C">
        <w:rPr>
          <w:b/>
          <w:bCs/>
          <w:shd w:val="clear" w:color="auto" w:fill="FFFFFF"/>
        </w:rPr>
        <w:t>不增；</w:t>
      </w:r>
      <w:proofErr w:type="gramStart"/>
      <w:r w:rsidR="0083491C">
        <w:rPr>
          <w:b/>
          <w:bCs/>
          <w:shd w:val="clear" w:color="auto" w:fill="FFFFFF"/>
        </w:rPr>
        <w:t>焦企</w:t>
      </w:r>
      <w:r w:rsidR="0083491C">
        <w:rPr>
          <w:rFonts w:hint="eastAsia"/>
          <w:b/>
          <w:bCs/>
          <w:shd w:val="clear" w:color="auto" w:fill="FFFFFF"/>
        </w:rPr>
        <w:t>与</w:t>
      </w:r>
      <w:r w:rsidR="0083491C">
        <w:rPr>
          <w:b/>
          <w:bCs/>
          <w:shd w:val="clear" w:color="auto" w:fill="FFFFFF"/>
        </w:rPr>
        <w:t>钢企</w:t>
      </w:r>
      <w:proofErr w:type="gramEnd"/>
      <w:r w:rsidR="0083491C">
        <w:rPr>
          <w:b/>
          <w:bCs/>
          <w:shd w:val="clear" w:color="auto" w:fill="FFFFFF"/>
        </w:rPr>
        <w:t>之间博弈</w:t>
      </w:r>
      <w:r w:rsidR="0083491C">
        <w:rPr>
          <w:rFonts w:hint="eastAsia"/>
          <w:b/>
          <w:bCs/>
          <w:shd w:val="clear" w:color="auto" w:fill="FFFFFF"/>
        </w:rPr>
        <w:t>非常激烈，有消息称</w:t>
      </w:r>
      <w:r w:rsidR="0083491C">
        <w:rPr>
          <w:b/>
          <w:bCs/>
          <w:shd w:val="clear" w:color="auto" w:fill="FFFFFF"/>
        </w:rPr>
        <w:t>部分钢厂并不接受第六轮提涨</w:t>
      </w:r>
      <w:r w:rsidR="0083491C">
        <w:rPr>
          <w:rFonts w:hint="eastAsia"/>
          <w:b/>
          <w:bCs/>
          <w:shd w:val="clear" w:color="auto" w:fill="FFFFFF"/>
        </w:rPr>
        <w:t>。</w:t>
      </w:r>
      <w:r w:rsidR="0083491C">
        <w:rPr>
          <w:rFonts w:hint="eastAsia"/>
          <w:b/>
          <w:bCs/>
          <w:shd w:val="clear" w:color="auto" w:fill="FFFFFF"/>
        </w:rPr>
        <w:t>4</w:t>
      </w:r>
      <w:r w:rsidR="0083491C">
        <w:rPr>
          <w:rFonts w:hint="eastAsia"/>
          <w:b/>
          <w:bCs/>
          <w:shd w:val="clear" w:color="auto" w:fill="FFFFFF"/>
        </w:rPr>
        <w:t>日双焦</w:t>
      </w:r>
      <w:r w:rsidR="0083491C">
        <w:rPr>
          <w:b/>
          <w:bCs/>
          <w:shd w:val="clear" w:color="auto" w:fill="FFFFFF"/>
        </w:rPr>
        <w:t>的小幅反弹</w:t>
      </w:r>
      <w:r w:rsidR="0083491C">
        <w:rPr>
          <w:rFonts w:hint="eastAsia"/>
          <w:b/>
          <w:bCs/>
          <w:shd w:val="clear" w:color="auto" w:fill="FFFFFF"/>
        </w:rPr>
        <w:t>可能</w:t>
      </w:r>
      <w:r w:rsidR="0083491C">
        <w:rPr>
          <w:b/>
          <w:bCs/>
          <w:shd w:val="clear" w:color="auto" w:fill="FFFFFF"/>
        </w:rPr>
        <w:t>只是下跌期间的修复情况，</w:t>
      </w:r>
      <w:r w:rsidR="0083491C">
        <w:rPr>
          <w:rFonts w:hint="eastAsia"/>
          <w:b/>
          <w:bCs/>
          <w:shd w:val="clear" w:color="auto" w:fill="FFFFFF"/>
        </w:rPr>
        <w:t>建议继续</w:t>
      </w:r>
      <w:r w:rsidR="0083491C">
        <w:rPr>
          <w:b/>
          <w:bCs/>
          <w:shd w:val="clear" w:color="auto" w:fill="FFFFFF"/>
        </w:rPr>
        <w:t>观望，</w:t>
      </w:r>
      <w:r w:rsidR="0083491C">
        <w:rPr>
          <w:rFonts w:hint="eastAsia"/>
          <w:b/>
          <w:bCs/>
          <w:shd w:val="clear" w:color="auto" w:fill="FFFFFF"/>
        </w:rPr>
        <w:t>关注</w:t>
      </w:r>
      <w:r w:rsidR="0083491C">
        <w:rPr>
          <w:b/>
          <w:bCs/>
          <w:shd w:val="clear" w:color="auto" w:fill="FFFFFF"/>
        </w:rPr>
        <w:t>后续限产文件以及港口</w:t>
      </w:r>
      <w:r w:rsidR="0083491C">
        <w:rPr>
          <w:rFonts w:hint="eastAsia"/>
          <w:b/>
          <w:bCs/>
          <w:shd w:val="clear" w:color="auto" w:fill="FFFFFF"/>
        </w:rPr>
        <w:t>贸易商</w:t>
      </w:r>
      <w:r w:rsidR="0083491C">
        <w:rPr>
          <w:b/>
          <w:bCs/>
          <w:shd w:val="clear" w:color="auto" w:fill="FFFFFF"/>
        </w:rPr>
        <w:t>出货情况</w:t>
      </w:r>
      <w:bookmarkStart w:id="0" w:name="_GoBack"/>
      <w:bookmarkEnd w:id="0"/>
      <w:r w:rsidR="0083491C">
        <w:rPr>
          <w:b/>
          <w:bCs/>
          <w:shd w:val="clear" w:color="auto" w:fill="FFFFFF"/>
        </w:rPr>
        <w:t>，仅供参考。</w:t>
      </w:r>
    </w:p>
    <w:p w:rsidR="00B47758" w:rsidRDefault="00B47758" w:rsidP="002E23D9">
      <w:pPr>
        <w:pStyle w:val="af"/>
        <w:ind w:left="992" w:firstLine="0"/>
        <w:rPr>
          <w:bCs/>
          <w:color w:val="000000" w:themeColor="text1"/>
          <w:shd w:val="clear" w:color="auto" w:fill="FFFFFF"/>
        </w:rPr>
      </w:pPr>
    </w:p>
    <w:p w:rsidR="00836654" w:rsidRPr="00E8293F" w:rsidRDefault="00836654" w:rsidP="002C3E57">
      <w:pPr>
        <w:pStyle w:val="1"/>
        <w:numPr>
          <w:ilvl w:val="0"/>
          <w:numId w:val="13"/>
        </w:numPr>
        <w:spacing w:beforeLines="50" w:before="163" w:afterLines="50" w:after="163"/>
        <w:ind w:left="851"/>
        <w:rPr>
          <w:rStyle w:val="aa"/>
          <w:rFonts w:ascii="Times New Roman"/>
          <w:sz w:val="28"/>
          <w:szCs w:val="28"/>
        </w:rPr>
      </w:pPr>
      <w:r w:rsidRPr="00E8293F">
        <w:rPr>
          <w:rStyle w:val="aa"/>
          <w:rFonts w:ascii="Times New Roman" w:hint="eastAsia"/>
          <w:b/>
          <w:sz w:val="28"/>
          <w:szCs w:val="28"/>
        </w:rPr>
        <w:t>市场消息</w:t>
      </w:r>
      <w:r w:rsidR="00542CEA" w:rsidRPr="00E8293F">
        <w:rPr>
          <w:rStyle w:val="aa"/>
          <w:rFonts w:ascii="Times New Roman" w:hint="eastAsia"/>
          <w:b/>
          <w:sz w:val="28"/>
          <w:szCs w:val="28"/>
        </w:rPr>
        <w:t>：</w:t>
      </w:r>
    </w:p>
    <w:p w:rsidR="008017AB" w:rsidRDefault="002D2F11" w:rsidP="002D2F11">
      <w:pPr>
        <w:pStyle w:val="af"/>
        <w:numPr>
          <w:ilvl w:val="0"/>
          <w:numId w:val="16"/>
        </w:numPr>
        <w:rPr>
          <w:rFonts w:eastAsia="宋体"/>
          <w:color w:val="000000"/>
          <w:szCs w:val="21"/>
        </w:rPr>
      </w:pPr>
      <w:r w:rsidRPr="002D2F11">
        <w:rPr>
          <w:rFonts w:eastAsia="宋体" w:hint="eastAsia"/>
          <w:color w:val="000000"/>
          <w:szCs w:val="21"/>
        </w:rPr>
        <w:t>9</w:t>
      </w:r>
      <w:r w:rsidRPr="002D2F11">
        <w:rPr>
          <w:rFonts w:eastAsia="宋体" w:hint="eastAsia"/>
          <w:color w:val="000000"/>
          <w:szCs w:val="21"/>
        </w:rPr>
        <w:t>月</w:t>
      </w:r>
      <w:r w:rsidRPr="002D2F11">
        <w:rPr>
          <w:rFonts w:eastAsia="宋体" w:hint="eastAsia"/>
          <w:color w:val="000000"/>
          <w:szCs w:val="21"/>
        </w:rPr>
        <w:t>4</w:t>
      </w:r>
      <w:r w:rsidRPr="002D2F11">
        <w:rPr>
          <w:rFonts w:eastAsia="宋体" w:hint="eastAsia"/>
          <w:color w:val="000000"/>
          <w:szCs w:val="21"/>
        </w:rPr>
        <w:t>日，人民银行公告称，目前银行体系流动性总量处于较高水平，将不开展公开市场操作。由于今日无逆回购到期，公开市场实现零投放零回笼。从昨日利率表现来看，货币市场资金面较为宽松，质押式回购利率继续下行，存款类机构质押式回购</w:t>
      </w:r>
      <w:r w:rsidRPr="002D2F11">
        <w:rPr>
          <w:rFonts w:eastAsia="宋体" w:hint="eastAsia"/>
          <w:color w:val="000000"/>
          <w:szCs w:val="21"/>
        </w:rPr>
        <w:t>DR007</w:t>
      </w:r>
      <w:r w:rsidRPr="002D2F11">
        <w:rPr>
          <w:rFonts w:eastAsia="宋体" w:hint="eastAsia"/>
          <w:color w:val="000000"/>
          <w:szCs w:val="21"/>
        </w:rPr>
        <w:t>加权平均利率下行</w:t>
      </w:r>
      <w:r w:rsidRPr="002D2F11">
        <w:rPr>
          <w:rFonts w:eastAsia="宋体" w:hint="eastAsia"/>
          <w:color w:val="000000"/>
          <w:szCs w:val="21"/>
        </w:rPr>
        <w:t>3.36</w:t>
      </w:r>
      <w:r w:rsidRPr="002D2F11">
        <w:rPr>
          <w:rFonts w:eastAsia="宋体" w:hint="eastAsia"/>
          <w:color w:val="000000"/>
          <w:szCs w:val="21"/>
        </w:rPr>
        <w:t>个基点报</w:t>
      </w:r>
      <w:r w:rsidRPr="002D2F11">
        <w:rPr>
          <w:rFonts w:eastAsia="宋体" w:hint="eastAsia"/>
          <w:color w:val="000000"/>
          <w:szCs w:val="21"/>
        </w:rPr>
        <w:t>2.5761%</w:t>
      </w:r>
      <w:r w:rsidRPr="002D2F11">
        <w:rPr>
          <w:rFonts w:eastAsia="宋体" w:hint="eastAsia"/>
          <w:color w:val="000000"/>
          <w:szCs w:val="21"/>
        </w:rPr>
        <w:t>，</w:t>
      </w:r>
      <w:r w:rsidRPr="002D2F11">
        <w:rPr>
          <w:rFonts w:eastAsia="宋体" w:hint="eastAsia"/>
          <w:color w:val="000000"/>
          <w:szCs w:val="21"/>
        </w:rPr>
        <w:t>7</w:t>
      </w:r>
      <w:r w:rsidRPr="002D2F11">
        <w:rPr>
          <w:rFonts w:eastAsia="宋体" w:hint="eastAsia"/>
          <w:color w:val="000000"/>
          <w:szCs w:val="21"/>
        </w:rPr>
        <w:t>天回购</w:t>
      </w:r>
      <w:r w:rsidRPr="002D2F11">
        <w:rPr>
          <w:rFonts w:eastAsia="宋体" w:hint="eastAsia"/>
          <w:color w:val="000000"/>
          <w:szCs w:val="21"/>
        </w:rPr>
        <w:t>R007</w:t>
      </w:r>
      <w:r w:rsidRPr="002D2F11">
        <w:rPr>
          <w:rFonts w:eastAsia="宋体" w:hint="eastAsia"/>
          <w:color w:val="000000"/>
          <w:szCs w:val="21"/>
        </w:rPr>
        <w:t>加权利率下行</w:t>
      </w:r>
      <w:r w:rsidRPr="002D2F11">
        <w:rPr>
          <w:rFonts w:eastAsia="宋体" w:hint="eastAsia"/>
          <w:color w:val="000000"/>
          <w:szCs w:val="21"/>
        </w:rPr>
        <w:t>6.8</w:t>
      </w:r>
      <w:r w:rsidRPr="002D2F11">
        <w:rPr>
          <w:rFonts w:eastAsia="宋体" w:hint="eastAsia"/>
          <w:color w:val="000000"/>
          <w:szCs w:val="21"/>
        </w:rPr>
        <w:t>个基点</w:t>
      </w:r>
      <w:r>
        <w:rPr>
          <w:rFonts w:eastAsia="宋体" w:hint="eastAsia"/>
          <w:color w:val="000000"/>
          <w:szCs w:val="21"/>
        </w:rPr>
        <w:t>。</w:t>
      </w:r>
      <w:r w:rsidRPr="002D2F11">
        <w:rPr>
          <w:rFonts w:eastAsia="宋体" w:hint="eastAsia"/>
          <w:color w:val="000000"/>
          <w:szCs w:val="21"/>
        </w:rPr>
        <w:t>与此同时，上海银行间同业拆放利率（</w:t>
      </w:r>
      <w:proofErr w:type="spellStart"/>
      <w:r w:rsidRPr="002D2F11">
        <w:rPr>
          <w:rFonts w:eastAsia="宋体" w:hint="eastAsia"/>
          <w:color w:val="000000"/>
          <w:szCs w:val="21"/>
        </w:rPr>
        <w:t>Shibor</w:t>
      </w:r>
      <w:proofErr w:type="spellEnd"/>
      <w:r w:rsidRPr="002D2F11">
        <w:rPr>
          <w:rFonts w:eastAsia="宋体" w:hint="eastAsia"/>
          <w:color w:val="000000"/>
          <w:szCs w:val="21"/>
        </w:rPr>
        <w:t>）昨日几乎全线走低，隔夜</w:t>
      </w:r>
      <w:proofErr w:type="spellStart"/>
      <w:r w:rsidRPr="002D2F11">
        <w:rPr>
          <w:rFonts w:eastAsia="宋体" w:hint="eastAsia"/>
          <w:color w:val="000000"/>
          <w:szCs w:val="21"/>
        </w:rPr>
        <w:t>Shibor</w:t>
      </w:r>
      <w:proofErr w:type="spellEnd"/>
      <w:r w:rsidRPr="002D2F11">
        <w:rPr>
          <w:rFonts w:eastAsia="宋体" w:hint="eastAsia"/>
          <w:color w:val="000000"/>
          <w:szCs w:val="21"/>
        </w:rPr>
        <w:t>下行</w:t>
      </w:r>
      <w:r w:rsidRPr="002D2F11">
        <w:rPr>
          <w:rFonts w:eastAsia="宋体" w:hint="eastAsia"/>
          <w:color w:val="000000"/>
          <w:szCs w:val="21"/>
        </w:rPr>
        <w:t>3.2</w:t>
      </w:r>
      <w:r w:rsidRPr="002D2F11">
        <w:rPr>
          <w:rFonts w:eastAsia="宋体" w:hint="eastAsia"/>
          <w:color w:val="000000"/>
          <w:szCs w:val="21"/>
        </w:rPr>
        <w:t>个基点报</w:t>
      </w:r>
      <w:r w:rsidRPr="002D2F11">
        <w:rPr>
          <w:rFonts w:eastAsia="宋体" w:hint="eastAsia"/>
          <w:color w:val="000000"/>
          <w:szCs w:val="21"/>
        </w:rPr>
        <w:t>2.277%</w:t>
      </w:r>
      <w:r w:rsidRPr="002D2F11">
        <w:rPr>
          <w:rFonts w:eastAsia="宋体" w:hint="eastAsia"/>
          <w:color w:val="000000"/>
          <w:szCs w:val="21"/>
        </w:rPr>
        <w:t>，与</w:t>
      </w:r>
      <w:r w:rsidRPr="002D2F11">
        <w:rPr>
          <w:rFonts w:eastAsia="宋体" w:hint="eastAsia"/>
          <w:color w:val="000000"/>
          <w:szCs w:val="21"/>
        </w:rPr>
        <w:t>8</w:t>
      </w:r>
      <w:r w:rsidRPr="002D2F11">
        <w:rPr>
          <w:rFonts w:eastAsia="宋体" w:hint="eastAsia"/>
          <w:color w:val="000000"/>
          <w:szCs w:val="21"/>
        </w:rPr>
        <w:t>月</w:t>
      </w:r>
      <w:r w:rsidRPr="002D2F11">
        <w:rPr>
          <w:rFonts w:eastAsia="宋体" w:hint="eastAsia"/>
          <w:color w:val="000000"/>
          <w:szCs w:val="21"/>
        </w:rPr>
        <w:t>30</w:t>
      </w:r>
      <w:r w:rsidRPr="002D2F11">
        <w:rPr>
          <w:rFonts w:eastAsia="宋体" w:hint="eastAsia"/>
          <w:color w:val="000000"/>
          <w:szCs w:val="21"/>
        </w:rPr>
        <w:t>日持平，</w:t>
      </w:r>
      <w:r w:rsidRPr="002D2F11">
        <w:rPr>
          <w:rFonts w:eastAsia="宋体" w:hint="eastAsia"/>
          <w:color w:val="000000"/>
          <w:szCs w:val="21"/>
        </w:rPr>
        <w:t>7</w:t>
      </w:r>
      <w:r w:rsidRPr="002D2F11">
        <w:rPr>
          <w:rFonts w:eastAsia="宋体" w:hint="eastAsia"/>
          <w:color w:val="000000"/>
          <w:szCs w:val="21"/>
        </w:rPr>
        <w:t>天</w:t>
      </w:r>
      <w:proofErr w:type="spellStart"/>
      <w:r w:rsidRPr="002D2F11">
        <w:rPr>
          <w:rFonts w:eastAsia="宋体" w:hint="eastAsia"/>
          <w:color w:val="000000"/>
          <w:szCs w:val="21"/>
        </w:rPr>
        <w:t>Shibor</w:t>
      </w:r>
      <w:proofErr w:type="spellEnd"/>
      <w:r w:rsidRPr="002D2F11">
        <w:rPr>
          <w:rFonts w:eastAsia="宋体" w:hint="eastAsia"/>
          <w:color w:val="000000"/>
          <w:szCs w:val="21"/>
        </w:rPr>
        <w:t>与</w:t>
      </w:r>
      <w:r w:rsidRPr="002D2F11">
        <w:rPr>
          <w:rFonts w:eastAsia="宋体" w:hint="eastAsia"/>
          <w:color w:val="000000"/>
          <w:szCs w:val="21"/>
        </w:rPr>
        <w:t>14</w:t>
      </w:r>
      <w:r w:rsidRPr="002D2F11">
        <w:rPr>
          <w:rFonts w:eastAsia="宋体" w:hint="eastAsia"/>
          <w:color w:val="000000"/>
          <w:szCs w:val="21"/>
        </w:rPr>
        <w:t>天</w:t>
      </w:r>
      <w:proofErr w:type="spellStart"/>
      <w:r w:rsidRPr="002D2F11">
        <w:rPr>
          <w:rFonts w:eastAsia="宋体" w:hint="eastAsia"/>
          <w:color w:val="000000"/>
          <w:szCs w:val="21"/>
        </w:rPr>
        <w:t>Shibor</w:t>
      </w:r>
      <w:proofErr w:type="spellEnd"/>
      <w:r w:rsidRPr="002D2F11">
        <w:rPr>
          <w:rFonts w:eastAsia="宋体" w:hint="eastAsia"/>
          <w:color w:val="000000"/>
          <w:szCs w:val="21"/>
        </w:rPr>
        <w:t>亦分别下行</w:t>
      </w:r>
      <w:r w:rsidRPr="002D2F11">
        <w:rPr>
          <w:rFonts w:eastAsia="宋体" w:hint="eastAsia"/>
          <w:color w:val="000000"/>
          <w:szCs w:val="21"/>
        </w:rPr>
        <w:t>1.2</w:t>
      </w:r>
      <w:r w:rsidRPr="002D2F11">
        <w:rPr>
          <w:rFonts w:eastAsia="宋体" w:hint="eastAsia"/>
          <w:color w:val="000000"/>
          <w:szCs w:val="21"/>
        </w:rPr>
        <w:t>个基点和</w:t>
      </w:r>
      <w:r w:rsidRPr="002D2F11">
        <w:rPr>
          <w:rFonts w:eastAsia="宋体" w:hint="eastAsia"/>
          <w:color w:val="000000"/>
          <w:szCs w:val="21"/>
        </w:rPr>
        <w:t>1.5</w:t>
      </w:r>
      <w:r w:rsidRPr="002D2F11">
        <w:rPr>
          <w:rFonts w:eastAsia="宋体" w:hint="eastAsia"/>
          <w:color w:val="000000"/>
          <w:szCs w:val="21"/>
        </w:rPr>
        <w:t>个基点。</w:t>
      </w:r>
    </w:p>
    <w:p w:rsidR="008017AB" w:rsidRPr="008017AB" w:rsidRDefault="008017AB" w:rsidP="008017AB">
      <w:pPr>
        <w:pStyle w:val="af"/>
        <w:ind w:left="780" w:firstLine="0"/>
        <w:rPr>
          <w:rFonts w:eastAsia="宋体"/>
          <w:color w:val="000000"/>
          <w:szCs w:val="21"/>
        </w:rPr>
      </w:pPr>
    </w:p>
    <w:p w:rsidR="00BB613B" w:rsidRDefault="002D2F11" w:rsidP="002D2F11">
      <w:pPr>
        <w:pStyle w:val="af"/>
        <w:numPr>
          <w:ilvl w:val="0"/>
          <w:numId w:val="16"/>
        </w:numPr>
        <w:rPr>
          <w:rFonts w:eastAsia="宋体"/>
          <w:color w:val="000000"/>
          <w:szCs w:val="21"/>
        </w:rPr>
      </w:pPr>
      <w:r w:rsidRPr="002D2F11">
        <w:rPr>
          <w:rFonts w:eastAsia="宋体" w:hint="eastAsia"/>
          <w:color w:val="000000"/>
          <w:szCs w:val="21"/>
        </w:rPr>
        <w:t>中国</w:t>
      </w:r>
      <w:proofErr w:type="gramStart"/>
      <w:r w:rsidRPr="002D2F11">
        <w:rPr>
          <w:rFonts w:eastAsia="宋体" w:hint="eastAsia"/>
          <w:color w:val="000000"/>
          <w:szCs w:val="21"/>
        </w:rPr>
        <w:t>8</w:t>
      </w:r>
      <w:r w:rsidRPr="002D2F11">
        <w:rPr>
          <w:rFonts w:eastAsia="宋体" w:hint="eastAsia"/>
          <w:color w:val="000000"/>
          <w:szCs w:val="21"/>
        </w:rPr>
        <w:t>月财新制造业</w:t>
      </w:r>
      <w:proofErr w:type="gramEnd"/>
      <w:r w:rsidRPr="002D2F11">
        <w:rPr>
          <w:rFonts w:eastAsia="宋体" w:hint="eastAsia"/>
          <w:color w:val="000000"/>
          <w:szCs w:val="21"/>
        </w:rPr>
        <w:t>PMI 50.6</w:t>
      </w:r>
      <w:r w:rsidRPr="002D2F11">
        <w:rPr>
          <w:rFonts w:eastAsia="宋体" w:hint="eastAsia"/>
          <w:color w:val="000000"/>
          <w:szCs w:val="21"/>
        </w:rPr>
        <w:t>，为</w:t>
      </w:r>
      <w:r w:rsidRPr="002D2F11">
        <w:rPr>
          <w:rFonts w:eastAsia="宋体" w:hint="eastAsia"/>
          <w:color w:val="000000"/>
          <w:szCs w:val="21"/>
        </w:rPr>
        <w:t>14</w:t>
      </w:r>
      <w:r w:rsidRPr="002D2F11">
        <w:rPr>
          <w:rFonts w:eastAsia="宋体" w:hint="eastAsia"/>
          <w:color w:val="000000"/>
          <w:szCs w:val="21"/>
        </w:rPr>
        <w:t>个月新低，预期</w:t>
      </w:r>
      <w:r w:rsidRPr="002D2F11">
        <w:rPr>
          <w:rFonts w:eastAsia="宋体" w:hint="eastAsia"/>
          <w:color w:val="000000"/>
          <w:szCs w:val="21"/>
        </w:rPr>
        <w:t xml:space="preserve"> 50.7</w:t>
      </w:r>
      <w:r w:rsidRPr="002D2F11">
        <w:rPr>
          <w:rFonts w:eastAsia="宋体" w:hint="eastAsia"/>
          <w:color w:val="000000"/>
          <w:szCs w:val="21"/>
        </w:rPr>
        <w:t>，前值</w:t>
      </w:r>
      <w:r w:rsidRPr="002D2F11">
        <w:rPr>
          <w:rFonts w:eastAsia="宋体" w:hint="eastAsia"/>
          <w:color w:val="000000"/>
          <w:szCs w:val="21"/>
        </w:rPr>
        <w:t xml:space="preserve"> 50.8</w:t>
      </w:r>
      <w:r w:rsidRPr="002D2F11">
        <w:rPr>
          <w:rFonts w:eastAsia="宋体" w:hint="eastAsia"/>
          <w:color w:val="000000"/>
          <w:szCs w:val="21"/>
        </w:rPr>
        <w:t>。</w:t>
      </w:r>
      <w:proofErr w:type="gramStart"/>
      <w:r w:rsidRPr="002D2F11">
        <w:rPr>
          <w:rFonts w:eastAsia="宋体" w:hint="eastAsia"/>
          <w:color w:val="000000"/>
          <w:szCs w:val="21"/>
        </w:rPr>
        <w:t>财新智</w:t>
      </w:r>
      <w:proofErr w:type="gramEnd"/>
      <w:r w:rsidRPr="002D2F11">
        <w:rPr>
          <w:rFonts w:eastAsia="宋体" w:hint="eastAsia"/>
          <w:color w:val="000000"/>
          <w:szCs w:val="21"/>
        </w:rPr>
        <w:t>库莫尼塔研究董事长、首席经济学家钟正生表示，</w:t>
      </w:r>
      <w:r w:rsidRPr="002D2F11">
        <w:rPr>
          <w:rFonts w:eastAsia="宋体" w:hint="eastAsia"/>
          <w:color w:val="000000"/>
          <w:szCs w:val="21"/>
        </w:rPr>
        <w:t>8</w:t>
      </w:r>
      <w:r w:rsidRPr="002D2F11">
        <w:rPr>
          <w:rFonts w:eastAsia="宋体" w:hint="eastAsia"/>
          <w:color w:val="000000"/>
          <w:szCs w:val="21"/>
        </w:rPr>
        <w:t>月制造业景气</w:t>
      </w:r>
      <w:proofErr w:type="gramStart"/>
      <w:r w:rsidRPr="002D2F11">
        <w:rPr>
          <w:rFonts w:eastAsia="宋体" w:hint="eastAsia"/>
          <w:color w:val="000000"/>
          <w:szCs w:val="21"/>
        </w:rPr>
        <w:t>度继续</w:t>
      </w:r>
      <w:proofErr w:type="gramEnd"/>
      <w:r w:rsidRPr="002D2F11">
        <w:rPr>
          <w:rFonts w:eastAsia="宋体" w:hint="eastAsia"/>
          <w:color w:val="000000"/>
          <w:szCs w:val="21"/>
        </w:rPr>
        <w:t>走弱，需求</w:t>
      </w:r>
      <w:proofErr w:type="gramStart"/>
      <w:r w:rsidRPr="002D2F11">
        <w:rPr>
          <w:rFonts w:eastAsia="宋体" w:hint="eastAsia"/>
          <w:color w:val="000000"/>
          <w:szCs w:val="21"/>
        </w:rPr>
        <w:t>端出现</w:t>
      </w:r>
      <w:proofErr w:type="gramEnd"/>
      <w:r w:rsidRPr="002D2F11">
        <w:rPr>
          <w:rFonts w:eastAsia="宋体" w:hint="eastAsia"/>
          <w:color w:val="000000"/>
          <w:szCs w:val="21"/>
        </w:rPr>
        <w:t>大幅收缩，生产</w:t>
      </w:r>
      <w:proofErr w:type="gramStart"/>
      <w:r w:rsidRPr="002D2F11">
        <w:rPr>
          <w:rFonts w:eastAsia="宋体" w:hint="eastAsia"/>
          <w:color w:val="000000"/>
          <w:szCs w:val="21"/>
        </w:rPr>
        <w:t>端各项</w:t>
      </w:r>
      <w:proofErr w:type="gramEnd"/>
      <w:r w:rsidRPr="002D2F11">
        <w:rPr>
          <w:rFonts w:eastAsia="宋体" w:hint="eastAsia"/>
          <w:color w:val="000000"/>
          <w:szCs w:val="21"/>
        </w:rPr>
        <w:t>指标依然稳定，财政政策发力预期和环保政策加码下工业品价格仍受支撑，就业状况进一步恶化。未来在需求拖累下，生产端稳定状态难以持续，就业恶化将进一步威胁消费增长，经济面临较为明显的下行压力。</w:t>
      </w:r>
    </w:p>
    <w:p w:rsidR="00BB613B" w:rsidRPr="00BB613B" w:rsidRDefault="00BB613B" w:rsidP="00BB613B">
      <w:pPr>
        <w:pStyle w:val="af"/>
        <w:rPr>
          <w:rFonts w:eastAsia="宋体"/>
          <w:color w:val="000000"/>
          <w:szCs w:val="21"/>
        </w:rPr>
      </w:pPr>
    </w:p>
    <w:p w:rsidR="00B63301" w:rsidRPr="00BB613B" w:rsidRDefault="002D2F11" w:rsidP="002D2F11">
      <w:pPr>
        <w:pStyle w:val="af"/>
        <w:numPr>
          <w:ilvl w:val="0"/>
          <w:numId w:val="16"/>
        </w:numPr>
        <w:rPr>
          <w:rFonts w:eastAsia="宋体"/>
          <w:color w:val="000000"/>
          <w:szCs w:val="21"/>
        </w:rPr>
      </w:pPr>
      <w:r w:rsidRPr="002D2F11">
        <w:rPr>
          <w:rFonts w:eastAsia="宋体" w:hint="eastAsia"/>
          <w:color w:val="000000"/>
          <w:szCs w:val="21"/>
        </w:rPr>
        <w:t>从山西省环境保护厅获悉，</w:t>
      </w:r>
      <w:r w:rsidRPr="002D2F11">
        <w:rPr>
          <w:rFonts w:eastAsia="宋体" w:hint="eastAsia"/>
          <w:color w:val="000000"/>
          <w:szCs w:val="21"/>
        </w:rPr>
        <w:t>2017</w:t>
      </w:r>
      <w:r w:rsidRPr="002D2F11">
        <w:rPr>
          <w:rFonts w:eastAsia="宋体" w:hint="eastAsia"/>
          <w:color w:val="000000"/>
          <w:szCs w:val="21"/>
        </w:rPr>
        <w:t>年水污染防治考核中，吕梁、大同、忻州、晋中</w:t>
      </w:r>
      <w:r w:rsidRPr="002D2F11">
        <w:rPr>
          <w:rFonts w:eastAsia="宋体" w:hint="eastAsia"/>
          <w:color w:val="000000"/>
          <w:szCs w:val="21"/>
        </w:rPr>
        <w:t>4</w:t>
      </w:r>
      <w:r w:rsidRPr="002D2F11">
        <w:rPr>
          <w:rFonts w:eastAsia="宋体" w:hint="eastAsia"/>
          <w:color w:val="000000"/>
          <w:szCs w:val="21"/>
        </w:rPr>
        <w:t>市不合格，山西省水污染防治工作领导小组办公室日前对</w:t>
      </w:r>
      <w:r w:rsidRPr="002D2F11">
        <w:rPr>
          <w:rFonts w:eastAsia="宋体" w:hint="eastAsia"/>
          <w:color w:val="000000"/>
          <w:szCs w:val="21"/>
        </w:rPr>
        <w:t>4</w:t>
      </w:r>
      <w:r w:rsidRPr="002D2F11">
        <w:rPr>
          <w:rFonts w:eastAsia="宋体" w:hint="eastAsia"/>
          <w:color w:val="000000"/>
          <w:szCs w:val="21"/>
        </w:rPr>
        <w:t>市人民政府进行集中约谈。此次集中约谈会议要求，环保部门主要落实好监管职责，各有关部门要落实“一岗双责”，管发展、管生产、管行业的部门必须要管环保，压实水污染防治责任，</w:t>
      </w:r>
      <w:proofErr w:type="gramStart"/>
      <w:r w:rsidRPr="002D2F11">
        <w:rPr>
          <w:rFonts w:eastAsia="宋体" w:hint="eastAsia"/>
          <w:color w:val="000000"/>
          <w:szCs w:val="21"/>
        </w:rPr>
        <w:t>形成攻坚</w:t>
      </w:r>
      <w:proofErr w:type="gramEnd"/>
      <w:r w:rsidRPr="002D2F11">
        <w:rPr>
          <w:rFonts w:eastAsia="宋体" w:hint="eastAsia"/>
          <w:color w:val="000000"/>
          <w:szCs w:val="21"/>
        </w:rPr>
        <w:t>合力，坚决打好碧水保卫战。</w:t>
      </w:r>
    </w:p>
    <w:p w:rsidR="00BB613B" w:rsidRPr="00BB613B" w:rsidRDefault="00BB613B" w:rsidP="00BB613B">
      <w:pPr>
        <w:ind w:left="420" w:firstLine="0"/>
        <w:rPr>
          <w:rFonts w:eastAsia="宋体"/>
          <w:color w:val="000000"/>
          <w:szCs w:val="21"/>
        </w:rPr>
      </w:pPr>
    </w:p>
    <w:p w:rsidR="00CA089C" w:rsidRDefault="002D2F11" w:rsidP="002D2F11">
      <w:pPr>
        <w:pStyle w:val="af"/>
        <w:numPr>
          <w:ilvl w:val="0"/>
          <w:numId w:val="16"/>
        </w:numPr>
        <w:rPr>
          <w:rFonts w:eastAsia="宋体"/>
          <w:color w:val="000000"/>
          <w:szCs w:val="21"/>
        </w:rPr>
      </w:pPr>
      <w:r w:rsidRPr="002D2F11">
        <w:rPr>
          <w:rFonts w:eastAsia="宋体" w:hint="eastAsia"/>
          <w:color w:val="000000"/>
          <w:szCs w:val="21"/>
        </w:rPr>
        <w:t>近日，工信部召开建材行业错峰生产工作座谈会。各个建材专业协会负责人代表本行业提出了行业的错峰生产范围、停</w:t>
      </w:r>
      <w:r w:rsidRPr="002D2F11">
        <w:rPr>
          <w:rFonts w:eastAsia="宋体" w:hint="eastAsia"/>
          <w:color w:val="000000"/>
          <w:szCs w:val="21"/>
        </w:rPr>
        <w:t>(</w:t>
      </w:r>
      <w:r w:rsidRPr="002D2F11">
        <w:rPr>
          <w:rFonts w:eastAsia="宋体" w:hint="eastAsia"/>
          <w:color w:val="000000"/>
          <w:szCs w:val="21"/>
        </w:rPr>
        <w:t>限</w:t>
      </w:r>
      <w:r w:rsidRPr="002D2F11">
        <w:rPr>
          <w:rFonts w:eastAsia="宋体" w:hint="eastAsia"/>
          <w:color w:val="000000"/>
          <w:szCs w:val="21"/>
        </w:rPr>
        <w:t>)</w:t>
      </w:r>
      <w:r w:rsidRPr="002D2F11">
        <w:rPr>
          <w:rFonts w:eastAsia="宋体" w:hint="eastAsia"/>
          <w:color w:val="000000"/>
          <w:szCs w:val="21"/>
        </w:rPr>
        <w:t>产时间、具体的措施和建议，各省工信部门代表对本省建材行业的错峰生产提出了措施和建议。与会代表就建材行业今后三年的错峰生产比较一致的建议是：冬季错峰生产不要采取一刀切的措施，应该按照相应的环保排放标准、能效水平、工艺技术设定错峰生产的标准，达标企业或生产线不予限产或少限产。</w:t>
      </w:r>
    </w:p>
    <w:p w:rsidR="002D2F11" w:rsidRPr="002D2F11" w:rsidRDefault="002D2F11" w:rsidP="002D2F11">
      <w:pPr>
        <w:pStyle w:val="af"/>
        <w:rPr>
          <w:rFonts w:eastAsia="宋体" w:hint="eastAsia"/>
          <w:color w:val="000000"/>
          <w:szCs w:val="21"/>
        </w:rPr>
      </w:pPr>
    </w:p>
    <w:p w:rsidR="002D2F11" w:rsidRPr="00032D58" w:rsidRDefault="002D2F11" w:rsidP="002D2F11">
      <w:pPr>
        <w:pStyle w:val="af"/>
        <w:numPr>
          <w:ilvl w:val="0"/>
          <w:numId w:val="16"/>
        </w:numPr>
        <w:rPr>
          <w:rFonts w:eastAsia="宋体"/>
          <w:color w:val="000000"/>
          <w:szCs w:val="21"/>
        </w:rPr>
      </w:pPr>
      <w:r w:rsidRPr="002D2F11">
        <w:rPr>
          <w:rFonts w:eastAsia="宋体" w:hint="eastAsia"/>
          <w:color w:val="000000"/>
          <w:szCs w:val="21"/>
        </w:rPr>
        <w:t>进入</w:t>
      </w:r>
      <w:r w:rsidRPr="002D2F11">
        <w:rPr>
          <w:rFonts w:eastAsia="宋体" w:hint="eastAsia"/>
          <w:color w:val="000000"/>
          <w:szCs w:val="21"/>
        </w:rPr>
        <w:t>9</w:t>
      </w:r>
      <w:r w:rsidRPr="002D2F11">
        <w:rPr>
          <w:rFonts w:eastAsia="宋体" w:hint="eastAsia"/>
          <w:color w:val="000000"/>
          <w:szCs w:val="21"/>
        </w:rPr>
        <w:t>月，北方各省未雨绸缪，陆续启动冬季供暖安排工作，黑龙江即为其中之一。</w:t>
      </w:r>
      <w:proofErr w:type="gramStart"/>
      <w:r w:rsidRPr="002D2F11">
        <w:rPr>
          <w:rFonts w:eastAsia="宋体" w:hint="eastAsia"/>
          <w:color w:val="000000"/>
          <w:szCs w:val="21"/>
        </w:rPr>
        <w:t>受去产能</w:t>
      </w:r>
      <w:proofErr w:type="gramEnd"/>
      <w:r w:rsidRPr="002D2F11">
        <w:rPr>
          <w:rFonts w:eastAsia="宋体" w:hint="eastAsia"/>
          <w:color w:val="000000"/>
          <w:szCs w:val="21"/>
        </w:rPr>
        <w:t>政策影响，黑龙江省内煤炭产量近年来明显下滑，而外省区煤炭供应又存在诸多不确定性，煤炭供应告急的情况今冬明春极有可能再度爆发——以当前条件估算，黑龙江省供暖季的煤炭缺口高达千万吨。值得注意的是，黑龙江的境遇并非孤例，整个东北以及西南地区位于铁路运输末梢的多个省份，都面临着去产能之后的巨大“保供”压力。</w:t>
      </w:r>
    </w:p>
    <w:p w:rsidR="00273C6F" w:rsidRPr="00CA089C" w:rsidRDefault="00273C6F" w:rsidP="00CA089C">
      <w:pPr>
        <w:ind w:left="420" w:firstLine="0"/>
        <w:rPr>
          <w:rFonts w:eastAsia="宋体"/>
          <w:color w:val="000000"/>
          <w:szCs w:val="21"/>
        </w:rPr>
      </w:pPr>
    </w:p>
    <w:p w:rsidR="00873F07" w:rsidRPr="00273C6F" w:rsidRDefault="00E24572" w:rsidP="00273C6F">
      <w:pPr>
        <w:pStyle w:val="af"/>
        <w:numPr>
          <w:ilvl w:val="0"/>
          <w:numId w:val="16"/>
        </w:numPr>
        <w:rPr>
          <w:rFonts w:eastAsia="宋体"/>
          <w:color w:val="000000"/>
          <w:szCs w:val="21"/>
        </w:rPr>
      </w:pPr>
      <w:r w:rsidRPr="00273C6F">
        <w:rPr>
          <w:color w:val="000000" w:themeColor="text1"/>
          <w:sz w:val="30"/>
          <w:szCs w:val="30"/>
        </w:rPr>
        <w:br w:type="page"/>
      </w:r>
    </w:p>
    <w:p w:rsidR="00873F07" w:rsidRPr="00873F07" w:rsidRDefault="00873F07" w:rsidP="002C3E57">
      <w:pPr>
        <w:pStyle w:val="1"/>
        <w:spacing w:beforeLines="50" w:before="163"/>
        <w:ind w:firstLineChars="150" w:firstLine="541"/>
        <w:rPr>
          <w:rStyle w:val="aa"/>
          <w:rFonts w:ascii="Times New Roman"/>
          <w:b/>
          <w:sz w:val="36"/>
        </w:rPr>
      </w:pPr>
      <w:r w:rsidRPr="00873F07">
        <w:rPr>
          <w:rStyle w:val="aa"/>
          <w:rFonts w:ascii="Times New Roman" w:hint="eastAsia"/>
          <w:b/>
          <w:sz w:val="36"/>
        </w:rPr>
        <w:lastRenderedPageBreak/>
        <w:t>相关数据：</w:t>
      </w:r>
    </w:p>
    <w:p w:rsidR="000651D8" w:rsidRPr="00873F07" w:rsidRDefault="00D16329" w:rsidP="002C3E57">
      <w:pPr>
        <w:pStyle w:val="1"/>
        <w:spacing w:beforeLines="50" w:before="163"/>
        <w:ind w:firstLineChars="150" w:firstLine="330"/>
        <w:jc w:val="center"/>
        <w:rPr>
          <w:rStyle w:val="aa"/>
          <w:rFonts w:ascii="Times New Roman"/>
          <w:color w:val="auto"/>
          <w:sz w:val="30"/>
          <w:szCs w:val="30"/>
        </w:rPr>
      </w:pPr>
      <w:r>
        <w:rPr>
          <w:rFonts w:hint="eastAsia"/>
          <w:color w:val="auto"/>
          <w:sz w:val="22"/>
          <w:szCs w:val="22"/>
        </w:rPr>
        <w:t>表</w:t>
      </w:r>
      <w:r w:rsidR="00873F07" w:rsidRPr="00873F07">
        <w:rPr>
          <w:color w:val="auto"/>
          <w:sz w:val="22"/>
          <w:szCs w:val="22"/>
        </w:rPr>
        <w:t>1</w:t>
      </w:r>
      <w:r w:rsidR="00873F07" w:rsidRPr="00873F07">
        <w:rPr>
          <w:rFonts w:hint="eastAsia"/>
          <w:color w:val="auto"/>
          <w:sz w:val="22"/>
          <w:szCs w:val="22"/>
        </w:rPr>
        <w:t>：</w:t>
      </w:r>
      <w:r w:rsidR="000651D8" w:rsidRPr="00873F07">
        <w:rPr>
          <w:rStyle w:val="aa"/>
          <w:rFonts w:ascii="Times New Roman" w:hint="eastAsia"/>
          <w:b/>
          <w:color w:val="auto"/>
          <w:sz w:val="22"/>
          <w:szCs w:val="22"/>
        </w:rPr>
        <w:t>行情回顾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5"/>
        <w:gridCol w:w="1276"/>
        <w:gridCol w:w="1159"/>
        <w:gridCol w:w="1159"/>
      </w:tblGrid>
      <w:tr w:rsidR="003E5CDE" w:rsidRPr="00C24942" w:rsidTr="00494CD5">
        <w:trPr>
          <w:trHeight w:val="454"/>
          <w:jc w:val="center"/>
        </w:trPr>
        <w:tc>
          <w:tcPr>
            <w:tcW w:w="1698" w:type="dxa"/>
            <w:vAlign w:val="center"/>
          </w:tcPr>
          <w:p w:rsidR="003E5CDE" w:rsidRPr="00C24942" w:rsidRDefault="003E5CDE" w:rsidP="00171184">
            <w:pPr>
              <w:ind w:firstLine="0"/>
              <w:jc w:val="center"/>
            </w:pPr>
            <w:r w:rsidRPr="00C24942">
              <w:rPr>
                <w:rFonts w:hint="eastAsia"/>
              </w:rPr>
              <w:t>合约</w:t>
            </w:r>
          </w:p>
        </w:tc>
        <w:tc>
          <w:tcPr>
            <w:tcW w:w="1275" w:type="dxa"/>
            <w:vAlign w:val="center"/>
          </w:tcPr>
          <w:p w:rsidR="003E5CDE" w:rsidRPr="00C24942" w:rsidRDefault="003E5CDE" w:rsidP="00171184">
            <w:pPr>
              <w:ind w:firstLine="0"/>
              <w:jc w:val="center"/>
            </w:pPr>
            <w:r w:rsidRPr="00C24942">
              <w:rPr>
                <w:rFonts w:hint="eastAsia"/>
              </w:rPr>
              <w:t>收盘价</w:t>
            </w:r>
          </w:p>
        </w:tc>
        <w:tc>
          <w:tcPr>
            <w:tcW w:w="1276" w:type="dxa"/>
            <w:vAlign w:val="center"/>
          </w:tcPr>
          <w:p w:rsidR="003E5CDE" w:rsidRPr="00C24942" w:rsidRDefault="003E5CDE" w:rsidP="00171184">
            <w:pPr>
              <w:ind w:firstLine="0"/>
              <w:jc w:val="center"/>
            </w:pPr>
            <w:r w:rsidRPr="00C24942">
              <w:rPr>
                <w:rFonts w:hint="eastAsia"/>
              </w:rPr>
              <w:t>涨跌</w:t>
            </w:r>
          </w:p>
        </w:tc>
        <w:tc>
          <w:tcPr>
            <w:tcW w:w="1159" w:type="dxa"/>
            <w:vAlign w:val="center"/>
          </w:tcPr>
          <w:p w:rsidR="003E5CDE" w:rsidRPr="00C24942" w:rsidRDefault="003E5CDE" w:rsidP="00171184">
            <w:pPr>
              <w:ind w:firstLine="0"/>
              <w:jc w:val="center"/>
            </w:pPr>
            <w:r w:rsidRPr="00C24942">
              <w:rPr>
                <w:rFonts w:hint="eastAsia"/>
              </w:rPr>
              <w:t>持仓量</w:t>
            </w:r>
          </w:p>
        </w:tc>
        <w:tc>
          <w:tcPr>
            <w:tcW w:w="1159" w:type="dxa"/>
            <w:vAlign w:val="center"/>
          </w:tcPr>
          <w:p w:rsidR="003E5CDE" w:rsidRPr="00C24942" w:rsidRDefault="003E5CDE" w:rsidP="00171184">
            <w:pPr>
              <w:ind w:firstLine="0"/>
              <w:jc w:val="center"/>
            </w:pPr>
            <w:r w:rsidRPr="00C24942">
              <w:rPr>
                <w:rFonts w:hint="eastAsia"/>
              </w:rPr>
              <w:t>增减</w:t>
            </w:r>
          </w:p>
        </w:tc>
      </w:tr>
      <w:tr w:rsidR="009E0D45" w:rsidRPr="00C24942" w:rsidTr="003F4BE4">
        <w:trPr>
          <w:trHeight w:val="454"/>
          <w:jc w:val="center"/>
        </w:trPr>
        <w:tc>
          <w:tcPr>
            <w:tcW w:w="1698" w:type="dxa"/>
            <w:vAlign w:val="center"/>
          </w:tcPr>
          <w:p w:rsidR="009E0D45" w:rsidRPr="00C24942" w:rsidRDefault="00724994" w:rsidP="00B31A7C">
            <w:pPr>
              <w:ind w:firstLine="0"/>
              <w:jc w:val="center"/>
            </w:pPr>
            <w:r>
              <w:rPr>
                <w:rFonts w:hint="eastAsia"/>
              </w:rPr>
              <w:t>焦煤</w:t>
            </w:r>
            <w:r w:rsidR="00885A5C">
              <w:rPr>
                <w:rFonts w:hint="eastAsia"/>
              </w:rPr>
              <w:t>主力</w:t>
            </w:r>
          </w:p>
        </w:tc>
        <w:tc>
          <w:tcPr>
            <w:tcW w:w="1275" w:type="dxa"/>
            <w:vAlign w:val="center"/>
          </w:tcPr>
          <w:p w:rsidR="009E0D45" w:rsidRDefault="00885A5C" w:rsidP="00BB613B">
            <w:pPr>
              <w:jc w:val="center"/>
              <w:rPr>
                <w:rFonts w:eastAsia="宋体"/>
                <w:color w:val="000000"/>
                <w:szCs w:val="22"/>
              </w:rPr>
            </w:pPr>
            <w:r>
              <w:rPr>
                <w:rFonts w:eastAsia="宋体" w:hint="eastAsia"/>
                <w:color w:val="000000"/>
                <w:szCs w:val="22"/>
              </w:rPr>
              <w:t>12</w:t>
            </w:r>
            <w:r w:rsidR="00BB613B">
              <w:rPr>
                <w:rFonts w:eastAsia="宋体"/>
                <w:color w:val="000000"/>
                <w:szCs w:val="22"/>
              </w:rPr>
              <w:t>2</w:t>
            </w:r>
            <w:r w:rsidR="00F43685">
              <w:rPr>
                <w:rFonts w:eastAsia="宋体" w:hint="eastAsia"/>
                <w:color w:val="000000"/>
                <w:szCs w:val="22"/>
              </w:rPr>
              <w:t>7</w:t>
            </w:r>
          </w:p>
        </w:tc>
        <w:tc>
          <w:tcPr>
            <w:tcW w:w="1276" w:type="dxa"/>
            <w:vAlign w:val="center"/>
          </w:tcPr>
          <w:p w:rsidR="009E0D45" w:rsidRDefault="00F43685">
            <w:pPr>
              <w:jc w:val="center"/>
              <w:rPr>
                <w:rFonts w:eastAsia="宋体"/>
                <w:color w:val="000000"/>
                <w:szCs w:val="22"/>
              </w:rPr>
            </w:pPr>
            <w:r>
              <w:rPr>
                <w:rFonts w:eastAsia="宋体" w:hint="eastAsia"/>
                <w:color w:val="000000"/>
                <w:szCs w:val="22"/>
              </w:rPr>
              <w:t>3.5</w:t>
            </w:r>
          </w:p>
        </w:tc>
        <w:tc>
          <w:tcPr>
            <w:tcW w:w="1159" w:type="dxa"/>
            <w:vAlign w:val="center"/>
          </w:tcPr>
          <w:p w:rsidR="000D12CD" w:rsidRPr="000D12CD" w:rsidRDefault="000844E0" w:rsidP="00BB613B">
            <w:pPr>
              <w:ind w:firstLine="0"/>
              <w:rPr>
                <w:color w:val="000000"/>
                <w:szCs w:val="22"/>
              </w:rPr>
            </w:pPr>
            <w:r>
              <w:rPr>
                <w:rFonts w:hint="eastAsia"/>
                <w:color w:val="000000"/>
                <w:szCs w:val="22"/>
              </w:rPr>
              <w:t>2</w:t>
            </w:r>
            <w:r w:rsidR="00BB613B">
              <w:rPr>
                <w:color w:val="000000"/>
                <w:szCs w:val="22"/>
              </w:rPr>
              <w:t>0</w:t>
            </w:r>
            <w:r w:rsidR="00F43685">
              <w:rPr>
                <w:rFonts w:hint="eastAsia"/>
                <w:color w:val="000000"/>
                <w:szCs w:val="22"/>
              </w:rPr>
              <w:t>2676</w:t>
            </w:r>
          </w:p>
        </w:tc>
        <w:tc>
          <w:tcPr>
            <w:tcW w:w="1159" w:type="dxa"/>
            <w:vAlign w:val="center"/>
          </w:tcPr>
          <w:p w:rsidR="009E0D45" w:rsidRDefault="00F43685" w:rsidP="000B6FAF">
            <w:pPr>
              <w:ind w:firstLine="0"/>
              <w:rPr>
                <w:rFonts w:eastAsia="宋体"/>
                <w:color w:val="000000"/>
                <w:szCs w:val="22"/>
              </w:rPr>
            </w:pPr>
            <w:r>
              <w:rPr>
                <w:rFonts w:eastAsia="宋体" w:hint="eastAsia"/>
                <w:color w:val="000000"/>
                <w:szCs w:val="22"/>
              </w:rPr>
              <w:t>-30384</w:t>
            </w:r>
          </w:p>
        </w:tc>
      </w:tr>
      <w:tr w:rsidR="009E0D45" w:rsidRPr="00C24942" w:rsidTr="003F4BE4">
        <w:trPr>
          <w:trHeight w:val="454"/>
          <w:jc w:val="center"/>
        </w:trPr>
        <w:tc>
          <w:tcPr>
            <w:tcW w:w="1698" w:type="dxa"/>
            <w:vAlign w:val="center"/>
          </w:tcPr>
          <w:p w:rsidR="009E0D45" w:rsidRPr="00B13FF8" w:rsidRDefault="009E0D45" w:rsidP="001B48CA">
            <w:pPr>
              <w:ind w:firstLine="0"/>
              <w:jc w:val="center"/>
            </w:pPr>
            <w:r w:rsidRPr="00B13FF8">
              <w:rPr>
                <w:rFonts w:hint="eastAsia"/>
              </w:rPr>
              <w:t>焦炭</w:t>
            </w:r>
            <w:r w:rsidR="00885A5C">
              <w:rPr>
                <w:rFonts w:hint="eastAsia"/>
              </w:rPr>
              <w:t>主力</w:t>
            </w:r>
          </w:p>
        </w:tc>
        <w:tc>
          <w:tcPr>
            <w:tcW w:w="1275" w:type="dxa"/>
            <w:vAlign w:val="center"/>
          </w:tcPr>
          <w:p w:rsidR="009E0D45" w:rsidRPr="00B13FF8" w:rsidRDefault="000844E0" w:rsidP="00BB613B">
            <w:pPr>
              <w:jc w:val="center"/>
              <w:rPr>
                <w:rFonts w:eastAsia="宋体"/>
                <w:szCs w:val="22"/>
              </w:rPr>
            </w:pPr>
            <w:r>
              <w:rPr>
                <w:rFonts w:eastAsia="宋体" w:hint="eastAsia"/>
                <w:szCs w:val="22"/>
              </w:rPr>
              <w:t>2</w:t>
            </w:r>
            <w:r w:rsidR="00BB613B">
              <w:rPr>
                <w:rFonts w:eastAsia="宋体"/>
                <w:szCs w:val="22"/>
              </w:rPr>
              <w:t>3</w:t>
            </w:r>
            <w:r w:rsidR="00F43685">
              <w:rPr>
                <w:rFonts w:eastAsia="宋体" w:hint="eastAsia"/>
                <w:szCs w:val="22"/>
              </w:rPr>
              <w:t>81</w:t>
            </w:r>
          </w:p>
        </w:tc>
        <w:tc>
          <w:tcPr>
            <w:tcW w:w="1276" w:type="dxa"/>
            <w:vAlign w:val="center"/>
          </w:tcPr>
          <w:p w:rsidR="009E0D45" w:rsidRPr="00B13FF8" w:rsidRDefault="00F43685" w:rsidP="00E466B8">
            <w:pPr>
              <w:jc w:val="center"/>
              <w:rPr>
                <w:rFonts w:eastAsia="宋体"/>
                <w:szCs w:val="22"/>
              </w:rPr>
            </w:pPr>
            <w:r>
              <w:rPr>
                <w:rFonts w:eastAsia="宋体" w:hint="eastAsia"/>
                <w:szCs w:val="22"/>
              </w:rPr>
              <w:t>17.5</w:t>
            </w:r>
          </w:p>
        </w:tc>
        <w:tc>
          <w:tcPr>
            <w:tcW w:w="1159" w:type="dxa"/>
            <w:vAlign w:val="center"/>
          </w:tcPr>
          <w:p w:rsidR="009E0D45" w:rsidRPr="00B13FF8" w:rsidRDefault="00BB613B" w:rsidP="00287978">
            <w:pPr>
              <w:ind w:firstLine="0"/>
              <w:rPr>
                <w:rFonts w:eastAsia="宋体"/>
                <w:szCs w:val="22"/>
              </w:rPr>
            </w:pPr>
            <w:r>
              <w:rPr>
                <w:rFonts w:eastAsia="宋体"/>
                <w:szCs w:val="22"/>
              </w:rPr>
              <w:t>3</w:t>
            </w:r>
            <w:r w:rsidR="00F43685">
              <w:rPr>
                <w:rFonts w:eastAsia="宋体" w:hint="eastAsia"/>
                <w:szCs w:val="22"/>
              </w:rPr>
              <w:t>63264</w:t>
            </w:r>
          </w:p>
        </w:tc>
        <w:tc>
          <w:tcPr>
            <w:tcW w:w="1159" w:type="dxa"/>
            <w:vAlign w:val="center"/>
          </w:tcPr>
          <w:p w:rsidR="009E0D45" w:rsidRPr="00B13FF8" w:rsidRDefault="00BB613B" w:rsidP="0002027D">
            <w:pPr>
              <w:ind w:firstLine="0"/>
              <w:rPr>
                <w:rFonts w:eastAsia="宋体"/>
                <w:szCs w:val="22"/>
              </w:rPr>
            </w:pPr>
            <w:r>
              <w:rPr>
                <w:rFonts w:eastAsia="宋体"/>
                <w:szCs w:val="22"/>
              </w:rPr>
              <w:t>-</w:t>
            </w:r>
            <w:r w:rsidR="00F43685">
              <w:rPr>
                <w:rFonts w:eastAsia="宋体" w:hint="eastAsia"/>
                <w:szCs w:val="22"/>
              </w:rPr>
              <w:t>14524</w:t>
            </w:r>
          </w:p>
        </w:tc>
      </w:tr>
    </w:tbl>
    <w:p w:rsidR="003D55D0" w:rsidRPr="00E8293F" w:rsidRDefault="00B06687"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r w:rsidR="00E8293F" w:rsidRPr="00E8293F">
        <w:rPr>
          <w:rFonts w:ascii="华文细黑" w:hAnsi="华文细黑" w:hint="eastAsia"/>
          <w:sz w:val="21"/>
          <w:szCs w:val="21"/>
        </w:rPr>
        <w:t>，</w:t>
      </w:r>
      <w:proofErr w:type="gramStart"/>
      <w:r w:rsidR="00E8293F" w:rsidRPr="00E8293F">
        <w:rPr>
          <w:rFonts w:ascii="华文细黑" w:hAnsi="华文细黑" w:hint="eastAsia"/>
          <w:sz w:val="21"/>
          <w:szCs w:val="21"/>
        </w:rPr>
        <w:t>兴证期货</w:t>
      </w:r>
      <w:proofErr w:type="gramEnd"/>
      <w:r w:rsidR="00E8293F" w:rsidRPr="00E8293F">
        <w:rPr>
          <w:rFonts w:ascii="华文细黑" w:hAnsi="华文细黑" w:hint="eastAsia"/>
          <w:sz w:val="21"/>
          <w:szCs w:val="21"/>
        </w:rPr>
        <w:t>研发部</w:t>
      </w:r>
    </w:p>
    <w:p w:rsidR="008E1938" w:rsidRPr="00873F07" w:rsidRDefault="00D16329" w:rsidP="002C3E57">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sidR="00873F07">
        <w:rPr>
          <w:rStyle w:val="aa"/>
          <w:rFonts w:ascii="Times New Roman" w:hint="eastAsia"/>
          <w:b/>
          <w:color w:val="auto"/>
          <w:sz w:val="22"/>
          <w:szCs w:val="22"/>
        </w:rPr>
        <w:t>2</w:t>
      </w:r>
      <w:r w:rsidR="00873F07">
        <w:rPr>
          <w:rStyle w:val="aa"/>
          <w:rFonts w:ascii="Times New Roman" w:hint="eastAsia"/>
          <w:b/>
          <w:color w:val="auto"/>
          <w:sz w:val="22"/>
          <w:szCs w:val="22"/>
        </w:rPr>
        <w:t>：</w:t>
      </w:r>
      <w:r w:rsidR="008E1938" w:rsidRPr="00873F07">
        <w:rPr>
          <w:rStyle w:val="aa"/>
          <w:rFonts w:ascii="Times New Roman" w:hint="eastAsia"/>
          <w:b/>
          <w:color w:val="auto"/>
          <w:sz w:val="22"/>
          <w:szCs w:val="22"/>
        </w:rPr>
        <w:t>现货价格</w:t>
      </w:r>
    </w:p>
    <w:tbl>
      <w:tblPr>
        <w:tblStyle w:val="a7"/>
        <w:tblW w:w="0" w:type="auto"/>
        <w:tblInd w:w="534" w:type="dxa"/>
        <w:tblLook w:val="04A0" w:firstRow="1" w:lastRow="0" w:firstColumn="1" w:lastColumn="0" w:noHBand="0" w:noVBand="1"/>
      </w:tblPr>
      <w:tblGrid>
        <w:gridCol w:w="4252"/>
        <w:gridCol w:w="1202"/>
        <w:gridCol w:w="1202"/>
      </w:tblGrid>
      <w:tr w:rsidR="008E1938" w:rsidRPr="00C24942" w:rsidTr="00494CD5">
        <w:tc>
          <w:tcPr>
            <w:tcW w:w="4252" w:type="dxa"/>
            <w:vAlign w:val="center"/>
          </w:tcPr>
          <w:p w:rsidR="008E1938" w:rsidRPr="00C24942" w:rsidRDefault="008E1938" w:rsidP="00854230">
            <w:pPr>
              <w:ind w:firstLine="0"/>
              <w:jc w:val="center"/>
            </w:pPr>
          </w:p>
        </w:tc>
        <w:tc>
          <w:tcPr>
            <w:tcW w:w="1202" w:type="dxa"/>
            <w:vAlign w:val="center"/>
          </w:tcPr>
          <w:p w:rsidR="008E1938" w:rsidRPr="00C24942" w:rsidRDefault="008E1938" w:rsidP="00854230">
            <w:pPr>
              <w:ind w:firstLine="0"/>
              <w:jc w:val="center"/>
            </w:pPr>
            <w:r w:rsidRPr="00C24942">
              <w:rPr>
                <w:rFonts w:hint="eastAsia"/>
              </w:rPr>
              <w:t>最新价</w:t>
            </w:r>
          </w:p>
        </w:tc>
        <w:tc>
          <w:tcPr>
            <w:tcW w:w="1202" w:type="dxa"/>
            <w:vAlign w:val="center"/>
          </w:tcPr>
          <w:p w:rsidR="008E1938" w:rsidRPr="00C24942" w:rsidRDefault="00CA5652" w:rsidP="00854230">
            <w:pPr>
              <w:ind w:firstLine="0"/>
              <w:jc w:val="center"/>
            </w:pPr>
            <w:r w:rsidRPr="00C24942">
              <w:rPr>
                <w:rFonts w:hint="eastAsia"/>
              </w:rPr>
              <w:t>变动</w:t>
            </w:r>
          </w:p>
        </w:tc>
      </w:tr>
      <w:tr w:rsidR="009E0D45" w:rsidRPr="00C24942" w:rsidTr="003F4BE4">
        <w:tc>
          <w:tcPr>
            <w:tcW w:w="4252" w:type="dxa"/>
          </w:tcPr>
          <w:p w:rsidR="009E0D45" w:rsidRPr="0029704E" w:rsidRDefault="00FC0EEC" w:rsidP="00FD2CDB">
            <w:pPr>
              <w:ind w:firstLine="0"/>
            </w:pPr>
            <w:r>
              <w:rPr>
                <w:rFonts w:hint="eastAsia"/>
              </w:rPr>
              <w:t>青岛港：库提价（含税）：主焦煤（</w:t>
            </w:r>
            <w:r>
              <w:rPr>
                <w:rFonts w:hint="eastAsia"/>
              </w:rPr>
              <w:t>A9.5%</w:t>
            </w:r>
            <w:r>
              <w:rPr>
                <w:rFonts w:hint="eastAsia"/>
              </w:rPr>
              <w:t>，</w:t>
            </w:r>
            <w:r>
              <w:rPr>
                <w:rFonts w:hint="eastAsia"/>
              </w:rPr>
              <w:t>V19%</w:t>
            </w:r>
            <w:r>
              <w:rPr>
                <w:rFonts w:hint="eastAsia"/>
              </w:rPr>
              <w:t>，</w:t>
            </w:r>
            <w:r>
              <w:rPr>
                <w:rFonts w:hint="eastAsia"/>
              </w:rPr>
              <w:t>0.6%</w:t>
            </w:r>
            <w:r>
              <w:t>S</w:t>
            </w:r>
            <w:r>
              <w:rPr>
                <w:rFonts w:hint="eastAsia"/>
              </w:rPr>
              <w:t>，</w:t>
            </w:r>
            <w:r>
              <w:rPr>
                <w:rFonts w:hint="eastAsia"/>
              </w:rPr>
              <w:t>G</w:t>
            </w:r>
            <w:r>
              <w:rPr>
                <w:rFonts w:hint="eastAsia"/>
              </w:rPr>
              <w:t>＞</w:t>
            </w:r>
            <w:r>
              <w:rPr>
                <w:rFonts w:hint="eastAsia"/>
              </w:rPr>
              <w:t>80</w:t>
            </w:r>
            <w:r>
              <w:rPr>
                <w:rFonts w:hint="eastAsia"/>
              </w:rPr>
              <w:t>，</w:t>
            </w:r>
            <w:r>
              <w:rPr>
                <w:rFonts w:hint="eastAsia"/>
              </w:rPr>
              <w:t>Y24mm</w:t>
            </w:r>
            <w:r>
              <w:rPr>
                <w:rFonts w:hint="eastAsia"/>
              </w:rPr>
              <w:t>）：澳大利亚产</w:t>
            </w:r>
          </w:p>
        </w:tc>
        <w:tc>
          <w:tcPr>
            <w:tcW w:w="1202" w:type="dxa"/>
            <w:vAlign w:val="center"/>
          </w:tcPr>
          <w:p w:rsidR="009E0D45" w:rsidRPr="008017AB" w:rsidRDefault="000844E0">
            <w:pPr>
              <w:jc w:val="center"/>
              <w:rPr>
                <w:rFonts w:eastAsia="宋体"/>
                <w:szCs w:val="22"/>
              </w:rPr>
            </w:pPr>
            <w:r w:rsidRPr="008017AB">
              <w:rPr>
                <w:rFonts w:eastAsia="宋体" w:hint="eastAsia"/>
                <w:szCs w:val="22"/>
              </w:rPr>
              <w:t>1495</w:t>
            </w:r>
          </w:p>
        </w:tc>
        <w:tc>
          <w:tcPr>
            <w:tcW w:w="1202" w:type="dxa"/>
            <w:vAlign w:val="center"/>
          </w:tcPr>
          <w:p w:rsidR="009E0D45" w:rsidRPr="00B63301" w:rsidRDefault="000844E0">
            <w:pPr>
              <w:jc w:val="center"/>
              <w:rPr>
                <w:rFonts w:eastAsia="宋体"/>
                <w:szCs w:val="22"/>
              </w:rPr>
            </w:pPr>
            <w:r w:rsidRPr="00B63301">
              <w:rPr>
                <w:rFonts w:eastAsia="宋体" w:hint="eastAsia"/>
                <w:szCs w:val="22"/>
              </w:rPr>
              <w:t>0</w:t>
            </w:r>
          </w:p>
        </w:tc>
      </w:tr>
      <w:tr w:rsidR="009E0D45" w:rsidRPr="00C24942" w:rsidTr="003F4BE4">
        <w:tc>
          <w:tcPr>
            <w:tcW w:w="4252" w:type="dxa"/>
          </w:tcPr>
          <w:p w:rsidR="009E0D45" w:rsidRPr="00C24942" w:rsidRDefault="00FC0EEC" w:rsidP="00FD2CDB">
            <w:pPr>
              <w:ind w:firstLine="0"/>
            </w:pPr>
            <w:r>
              <w:rPr>
                <w:rFonts w:hint="eastAsia"/>
              </w:rPr>
              <w:t>市场价：主焦煤（</w:t>
            </w:r>
            <w:r w:rsidRPr="00FC0EEC">
              <w:rPr>
                <w:rFonts w:hint="eastAsia"/>
              </w:rPr>
              <w:t>A&lt;10.5%,V:20-24%, S&lt;1%,G&gt;75%,Y:12-15,Mt:8%,</w:t>
            </w:r>
            <w:r w:rsidRPr="00FC0EEC">
              <w:rPr>
                <w:rFonts w:hint="eastAsia"/>
              </w:rPr>
              <w:t>吕梁产</w:t>
            </w:r>
            <w:r>
              <w:rPr>
                <w:rFonts w:hint="eastAsia"/>
              </w:rPr>
              <w:t>）：山西</w:t>
            </w:r>
          </w:p>
        </w:tc>
        <w:tc>
          <w:tcPr>
            <w:tcW w:w="1202" w:type="dxa"/>
            <w:vAlign w:val="center"/>
          </w:tcPr>
          <w:p w:rsidR="009E0D45" w:rsidRDefault="000844E0" w:rsidP="00D32C03">
            <w:pPr>
              <w:jc w:val="center"/>
              <w:rPr>
                <w:rFonts w:eastAsia="宋体"/>
                <w:color w:val="000000"/>
                <w:szCs w:val="22"/>
              </w:rPr>
            </w:pPr>
            <w:r>
              <w:rPr>
                <w:rFonts w:eastAsia="宋体" w:hint="eastAsia"/>
                <w:color w:val="000000"/>
                <w:szCs w:val="22"/>
              </w:rPr>
              <w:t>1630</w:t>
            </w:r>
          </w:p>
        </w:tc>
        <w:tc>
          <w:tcPr>
            <w:tcW w:w="1202" w:type="dxa"/>
            <w:vAlign w:val="center"/>
          </w:tcPr>
          <w:p w:rsidR="009E0D45" w:rsidRDefault="000844E0">
            <w:pPr>
              <w:jc w:val="center"/>
              <w:rPr>
                <w:rFonts w:eastAsia="宋体"/>
                <w:color w:val="000000"/>
                <w:szCs w:val="22"/>
              </w:rPr>
            </w:pPr>
            <w:r>
              <w:rPr>
                <w:rFonts w:eastAsia="宋体" w:hint="eastAsia"/>
                <w:color w:val="000000"/>
                <w:szCs w:val="22"/>
              </w:rPr>
              <w:t>0</w:t>
            </w:r>
          </w:p>
        </w:tc>
      </w:tr>
      <w:tr w:rsidR="009E0D45" w:rsidRPr="00C24942" w:rsidTr="003F4BE4">
        <w:tc>
          <w:tcPr>
            <w:tcW w:w="4252" w:type="dxa"/>
          </w:tcPr>
          <w:p w:rsidR="009E0D45" w:rsidRPr="00C24942" w:rsidRDefault="00FC0EEC" w:rsidP="00FD2CDB">
            <w:pPr>
              <w:ind w:firstLine="0"/>
            </w:pPr>
            <w:r>
              <w:rPr>
                <w:rFonts w:hint="eastAsia"/>
              </w:rPr>
              <w:t>甘其毛道：库提价（含税）：焦煤（</w:t>
            </w:r>
            <w:r>
              <w:rPr>
                <w:rFonts w:hint="eastAsia"/>
              </w:rPr>
              <w:t>A10.5%</w:t>
            </w:r>
            <w:r>
              <w:rPr>
                <w:rFonts w:hint="eastAsia"/>
              </w:rPr>
              <w:t>，</w:t>
            </w:r>
            <w:r>
              <w:rPr>
                <w:rFonts w:hint="eastAsia"/>
              </w:rPr>
              <w:t>V28%</w:t>
            </w:r>
            <w:r>
              <w:rPr>
                <w:rFonts w:hint="eastAsia"/>
              </w:rPr>
              <w:t>，＜</w:t>
            </w:r>
            <w:r>
              <w:rPr>
                <w:rFonts w:hint="eastAsia"/>
              </w:rPr>
              <w:t>0.6%</w:t>
            </w:r>
            <w:r>
              <w:t>S</w:t>
            </w:r>
            <w:r>
              <w:rPr>
                <w:rFonts w:hint="eastAsia"/>
              </w:rPr>
              <w:t>，</w:t>
            </w:r>
            <w:r>
              <w:rPr>
                <w:rFonts w:hint="eastAsia"/>
              </w:rPr>
              <w:t>G83</w:t>
            </w:r>
            <w:r>
              <w:rPr>
                <w:rFonts w:hint="eastAsia"/>
              </w:rPr>
              <w:t>）</w:t>
            </w:r>
          </w:p>
        </w:tc>
        <w:tc>
          <w:tcPr>
            <w:tcW w:w="1202" w:type="dxa"/>
            <w:vAlign w:val="center"/>
          </w:tcPr>
          <w:p w:rsidR="009E0D45" w:rsidRPr="008017AB" w:rsidRDefault="000844E0">
            <w:pPr>
              <w:jc w:val="center"/>
              <w:rPr>
                <w:rFonts w:eastAsia="宋体"/>
                <w:szCs w:val="22"/>
              </w:rPr>
            </w:pPr>
            <w:r w:rsidRPr="008017AB">
              <w:rPr>
                <w:rFonts w:eastAsia="宋体" w:hint="eastAsia"/>
                <w:szCs w:val="22"/>
              </w:rPr>
              <w:t>1090</w:t>
            </w:r>
          </w:p>
        </w:tc>
        <w:tc>
          <w:tcPr>
            <w:tcW w:w="1202" w:type="dxa"/>
            <w:vAlign w:val="center"/>
          </w:tcPr>
          <w:p w:rsidR="009E0D45" w:rsidRPr="00B63301" w:rsidRDefault="000844E0">
            <w:pPr>
              <w:jc w:val="center"/>
              <w:rPr>
                <w:rFonts w:eastAsia="宋体"/>
                <w:szCs w:val="22"/>
              </w:rPr>
            </w:pPr>
            <w:r w:rsidRPr="00B63301">
              <w:rPr>
                <w:rFonts w:eastAsia="宋体" w:hint="eastAsia"/>
                <w:szCs w:val="22"/>
              </w:rPr>
              <w:t>0</w:t>
            </w:r>
          </w:p>
        </w:tc>
      </w:tr>
      <w:tr w:rsidR="00EF5824" w:rsidRPr="00B845BB" w:rsidTr="003F4BE4">
        <w:tc>
          <w:tcPr>
            <w:tcW w:w="4252" w:type="dxa"/>
          </w:tcPr>
          <w:p w:rsidR="00EF5824" w:rsidRPr="00B63325" w:rsidRDefault="00FC0EEC" w:rsidP="00FD2CDB">
            <w:pPr>
              <w:ind w:firstLine="0"/>
            </w:pPr>
            <w:r w:rsidRPr="000844E0">
              <w:rPr>
                <w:rFonts w:hint="eastAsia"/>
              </w:rPr>
              <w:t>天津</w:t>
            </w:r>
            <w:r w:rsidRPr="00FC0EEC">
              <w:rPr>
                <w:rFonts w:hint="eastAsia"/>
              </w:rPr>
              <w:t>港</w:t>
            </w:r>
            <w:r w:rsidRPr="00FC0EEC">
              <w:rPr>
                <w:rFonts w:hint="eastAsia"/>
              </w:rPr>
              <w:t>:</w:t>
            </w:r>
            <w:r w:rsidRPr="00FC0EEC">
              <w:rPr>
                <w:rFonts w:hint="eastAsia"/>
              </w:rPr>
              <w:t>平仓价</w:t>
            </w:r>
            <w:r w:rsidRPr="00FC0EEC">
              <w:rPr>
                <w:rFonts w:hint="eastAsia"/>
              </w:rPr>
              <w:t>(</w:t>
            </w:r>
            <w:r w:rsidRPr="00FC0EEC">
              <w:rPr>
                <w:rFonts w:hint="eastAsia"/>
              </w:rPr>
              <w:t>含税</w:t>
            </w:r>
            <w:r w:rsidRPr="00FC0EEC">
              <w:rPr>
                <w:rFonts w:hint="eastAsia"/>
              </w:rPr>
              <w:t>):</w:t>
            </w:r>
            <w:r w:rsidRPr="00FC0EEC">
              <w:rPr>
                <w:rFonts w:hint="eastAsia"/>
              </w:rPr>
              <w:t>准一级冶金焦</w:t>
            </w:r>
            <w:r w:rsidRPr="00FC0EEC">
              <w:rPr>
                <w:rFonts w:hint="eastAsia"/>
              </w:rPr>
              <w:t>(A&lt;12.5%,&lt;0.7%S,CSR&gt;60%,Mt8%)</w:t>
            </w:r>
          </w:p>
        </w:tc>
        <w:tc>
          <w:tcPr>
            <w:tcW w:w="1202" w:type="dxa"/>
            <w:vAlign w:val="center"/>
          </w:tcPr>
          <w:p w:rsidR="00EF5824" w:rsidRPr="00B63325" w:rsidRDefault="000844E0" w:rsidP="004033B2">
            <w:pPr>
              <w:jc w:val="center"/>
              <w:rPr>
                <w:szCs w:val="22"/>
              </w:rPr>
            </w:pPr>
            <w:r>
              <w:rPr>
                <w:rFonts w:hint="eastAsia"/>
                <w:szCs w:val="22"/>
              </w:rPr>
              <w:t>2575</w:t>
            </w:r>
          </w:p>
        </w:tc>
        <w:tc>
          <w:tcPr>
            <w:tcW w:w="1202" w:type="dxa"/>
            <w:vAlign w:val="center"/>
          </w:tcPr>
          <w:p w:rsidR="00EF5824" w:rsidRPr="00B63325" w:rsidRDefault="000844E0">
            <w:pPr>
              <w:jc w:val="center"/>
              <w:rPr>
                <w:szCs w:val="22"/>
              </w:rPr>
            </w:pPr>
            <w:r>
              <w:rPr>
                <w:rFonts w:hint="eastAsia"/>
                <w:szCs w:val="22"/>
              </w:rPr>
              <w:t>0</w:t>
            </w:r>
          </w:p>
        </w:tc>
      </w:tr>
    </w:tbl>
    <w:p w:rsidR="00D60464" w:rsidRPr="00E8293F" w:rsidRDefault="00DE141A"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proofErr w:type="gramStart"/>
      <w:r w:rsidR="00E8293F" w:rsidRPr="00E8293F">
        <w:rPr>
          <w:rFonts w:ascii="华文细黑" w:hAnsi="华文细黑" w:hint="eastAsia"/>
          <w:sz w:val="21"/>
          <w:szCs w:val="21"/>
        </w:rPr>
        <w:t>兴证期货</w:t>
      </w:r>
      <w:proofErr w:type="gramEnd"/>
      <w:r w:rsidR="00E8293F" w:rsidRPr="00E8293F">
        <w:rPr>
          <w:rFonts w:ascii="华文细黑" w:hAnsi="华文细黑" w:hint="eastAsia"/>
          <w:sz w:val="21"/>
          <w:szCs w:val="21"/>
        </w:rPr>
        <w:t>研发部</w:t>
      </w:r>
    </w:p>
    <w:p w:rsidR="007D286A" w:rsidRPr="00873F07" w:rsidRDefault="00D16329" w:rsidP="002C3E57">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Pr>
          <w:rStyle w:val="aa"/>
          <w:rFonts w:ascii="Times New Roman" w:hint="eastAsia"/>
          <w:b/>
          <w:color w:val="auto"/>
          <w:sz w:val="22"/>
          <w:szCs w:val="22"/>
        </w:rPr>
        <w:t>3</w:t>
      </w:r>
      <w:r w:rsidR="00873F07">
        <w:rPr>
          <w:rStyle w:val="aa"/>
          <w:rFonts w:ascii="Times New Roman" w:hint="eastAsia"/>
          <w:b/>
          <w:color w:val="auto"/>
          <w:sz w:val="22"/>
          <w:szCs w:val="22"/>
        </w:rPr>
        <w:t>：期现价差</w:t>
      </w:r>
      <w:r w:rsidR="00873F07">
        <w:rPr>
          <w:rStyle w:val="aa"/>
          <w:rFonts w:ascii="Times New Roman" w:hint="eastAsia"/>
          <w:b/>
          <w:color w:val="auto"/>
          <w:sz w:val="22"/>
          <w:szCs w:val="22"/>
        </w:rPr>
        <w:t>:</w:t>
      </w:r>
    </w:p>
    <w:tbl>
      <w:tblPr>
        <w:tblStyle w:val="a7"/>
        <w:tblW w:w="0" w:type="auto"/>
        <w:tblInd w:w="534" w:type="dxa"/>
        <w:tblLook w:val="04A0" w:firstRow="1" w:lastRow="0" w:firstColumn="1" w:lastColumn="0" w:noHBand="0" w:noVBand="1"/>
      </w:tblPr>
      <w:tblGrid>
        <w:gridCol w:w="992"/>
        <w:gridCol w:w="1843"/>
        <w:gridCol w:w="1417"/>
        <w:gridCol w:w="1009"/>
        <w:gridCol w:w="1418"/>
      </w:tblGrid>
      <w:tr w:rsidR="007D286A" w:rsidRPr="00C24942" w:rsidTr="000844E0">
        <w:tc>
          <w:tcPr>
            <w:tcW w:w="992" w:type="dxa"/>
            <w:vAlign w:val="center"/>
          </w:tcPr>
          <w:p w:rsidR="007D286A" w:rsidRPr="00C24942" w:rsidRDefault="007D286A" w:rsidP="007D286A">
            <w:pPr>
              <w:widowControl/>
              <w:jc w:val="left"/>
            </w:pPr>
          </w:p>
        </w:tc>
        <w:tc>
          <w:tcPr>
            <w:tcW w:w="1843" w:type="dxa"/>
            <w:vAlign w:val="center"/>
          </w:tcPr>
          <w:p w:rsidR="007D286A" w:rsidRPr="00C24942" w:rsidRDefault="000844E0" w:rsidP="00DA67CD">
            <w:pPr>
              <w:widowControl/>
              <w:ind w:firstLine="0"/>
              <w:jc w:val="left"/>
            </w:pPr>
            <w:r>
              <w:rPr>
                <w:rFonts w:hint="eastAsia"/>
              </w:rPr>
              <w:t>主力</w:t>
            </w:r>
            <w:r>
              <w:t>合约</w:t>
            </w:r>
            <w:r w:rsidR="007D286A" w:rsidRPr="00C24942">
              <w:rPr>
                <w:rFonts w:hint="eastAsia"/>
              </w:rPr>
              <w:t>收盘价</w:t>
            </w:r>
          </w:p>
        </w:tc>
        <w:tc>
          <w:tcPr>
            <w:tcW w:w="2426" w:type="dxa"/>
            <w:gridSpan w:val="2"/>
            <w:vAlign w:val="center"/>
          </w:tcPr>
          <w:p w:rsidR="007D286A" w:rsidRPr="00C24942" w:rsidRDefault="007D286A" w:rsidP="00921339">
            <w:pPr>
              <w:widowControl/>
              <w:ind w:firstLineChars="450" w:firstLine="990"/>
              <w:jc w:val="left"/>
            </w:pPr>
            <w:r w:rsidRPr="00C24942">
              <w:rPr>
                <w:rFonts w:hint="eastAsia"/>
              </w:rPr>
              <w:t>现货</w:t>
            </w:r>
          </w:p>
        </w:tc>
        <w:tc>
          <w:tcPr>
            <w:tcW w:w="1418" w:type="dxa"/>
            <w:vAlign w:val="center"/>
          </w:tcPr>
          <w:p w:rsidR="007D286A" w:rsidRPr="00C24942" w:rsidRDefault="007D286A" w:rsidP="00281D5A">
            <w:pPr>
              <w:widowControl/>
              <w:ind w:firstLineChars="50" w:firstLine="110"/>
              <w:jc w:val="left"/>
            </w:pPr>
            <w:r w:rsidRPr="00C24942">
              <w:rPr>
                <w:rFonts w:hint="eastAsia"/>
              </w:rPr>
              <w:t>期货</w:t>
            </w:r>
            <w:r w:rsidRPr="00C24942">
              <w:rPr>
                <w:rFonts w:hint="eastAsia"/>
              </w:rPr>
              <w:t>-</w:t>
            </w:r>
            <w:r w:rsidRPr="00C24942">
              <w:rPr>
                <w:rFonts w:hint="eastAsia"/>
              </w:rPr>
              <w:t>现货</w:t>
            </w:r>
          </w:p>
        </w:tc>
      </w:tr>
      <w:tr w:rsidR="009E0D45" w:rsidRPr="00C24942" w:rsidTr="000844E0">
        <w:tc>
          <w:tcPr>
            <w:tcW w:w="992" w:type="dxa"/>
            <w:vMerge w:val="restart"/>
            <w:vAlign w:val="center"/>
          </w:tcPr>
          <w:p w:rsidR="009E0D45" w:rsidRPr="00C24942" w:rsidRDefault="00981E8B" w:rsidP="000844E0">
            <w:pPr>
              <w:widowControl/>
              <w:ind w:firstLine="0"/>
              <w:jc w:val="left"/>
            </w:pPr>
            <w:r>
              <w:rPr>
                <w:rFonts w:hint="eastAsia"/>
              </w:rPr>
              <w:t>焦煤</w:t>
            </w:r>
          </w:p>
        </w:tc>
        <w:tc>
          <w:tcPr>
            <w:tcW w:w="1843" w:type="dxa"/>
            <w:vMerge w:val="restart"/>
            <w:vAlign w:val="center"/>
          </w:tcPr>
          <w:p w:rsidR="009E0D45" w:rsidRDefault="00BB613B" w:rsidP="00D32C03">
            <w:pPr>
              <w:jc w:val="center"/>
              <w:rPr>
                <w:rFonts w:eastAsia="宋体"/>
                <w:color w:val="000000"/>
                <w:szCs w:val="22"/>
              </w:rPr>
            </w:pPr>
            <w:r>
              <w:rPr>
                <w:rFonts w:eastAsia="宋体" w:hint="eastAsia"/>
                <w:color w:val="000000"/>
                <w:szCs w:val="22"/>
              </w:rPr>
              <w:t>122</w:t>
            </w:r>
            <w:r w:rsidR="00F43685">
              <w:rPr>
                <w:rFonts w:eastAsia="宋体" w:hint="eastAsia"/>
                <w:color w:val="000000"/>
                <w:szCs w:val="22"/>
              </w:rPr>
              <w:t>7</w:t>
            </w:r>
          </w:p>
        </w:tc>
        <w:tc>
          <w:tcPr>
            <w:tcW w:w="1417" w:type="dxa"/>
            <w:vAlign w:val="center"/>
          </w:tcPr>
          <w:p w:rsidR="009E0D45" w:rsidRPr="00B63325" w:rsidRDefault="003A00F7" w:rsidP="00981E8B">
            <w:pPr>
              <w:jc w:val="center"/>
              <w:rPr>
                <w:rFonts w:ascii="华文细黑" w:hAnsi="华文细黑" w:cs="宋体"/>
                <w:szCs w:val="22"/>
              </w:rPr>
            </w:pPr>
            <w:r>
              <w:rPr>
                <w:rFonts w:ascii="华文细黑" w:hAnsi="华文细黑" w:cs="宋体" w:hint="eastAsia"/>
                <w:szCs w:val="22"/>
              </w:rPr>
              <w:t>交割</w:t>
            </w:r>
            <w:r w:rsidR="00981E8B">
              <w:rPr>
                <w:rFonts w:ascii="华文细黑" w:hAnsi="华文细黑" w:cs="宋体" w:hint="eastAsia"/>
                <w:szCs w:val="22"/>
              </w:rPr>
              <w:t>煤</w:t>
            </w:r>
          </w:p>
        </w:tc>
        <w:tc>
          <w:tcPr>
            <w:tcW w:w="1009" w:type="dxa"/>
            <w:vAlign w:val="center"/>
          </w:tcPr>
          <w:p w:rsidR="009E0D45" w:rsidRPr="00B63325" w:rsidRDefault="009E0D45" w:rsidP="00981E8B">
            <w:pPr>
              <w:ind w:firstLine="0"/>
              <w:jc w:val="center"/>
              <w:rPr>
                <w:rFonts w:ascii="华文细黑" w:hAnsi="华文细黑" w:cs="宋体"/>
                <w:szCs w:val="22"/>
              </w:rPr>
            </w:pPr>
            <w:r w:rsidRPr="00B63325">
              <w:rPr>
                <w:rFonts w:ascii="华文细黑" w:hAnsi="华文细黑" w:hint="eastAsia"/>
                <w:szCs w:val="22"/>
              </w:rPr>
              <w:t>折算</w:t>
            </w:r>
          </w:p>
        </w:tc>
        <w:tc>
          <w:tcPr>
            <w:tcW w:w="1418" w:type="dxa"/>
            <w:vMerge w:val="restart"/>
            <w:vAlign w:val="center"/>
          </w:tcPr>
          <w:p w:rsidR="009E0D45" w:rsidRPr="00B63325" w:rsidRDefault="000844E0" w:rsidP="00B63325">
            <w:pPr>
              <w:jc w:val="center"/>
              <w:rPr>
                <w:rFonts w:eastAsia="宋体"/>
                <w:szCs w:val="22"/>
              </w:rPr>
            </w:pPr>
            <w:r>
              <w:rPr>
                <w:rFonts w:eastAsia="宋体" w:hint="eastAsia"/>
                <w:szCs w:val="22"/>
              </w:rPr>
              <w:t>-</w:t>
            </w:r>
            <w:r w:rsidR="00E466B8">
              <w:rPr>
                <w:rFonts w:eastAsia="宋体"/>
                <w:szCs w:val="22"/>
              </w:rPr>
              <w:t>1</w:t>
            </w:r>
            <w:r w:rsidR="00BB613B">
              <w:rPr>
                <w:rFonts w:eastAsia="宋体" w:hint="eastAsia"/>
                <w:szCs w:val="22"/>
              </w:rPr>
              <w:t>6</w:t>
            </w:r>
            <w:r w:rsidR="00F43685">
              <w:rPr>
                <w:rFonts w:eastAsia="宋体" w:hint="eastAsia"/>
                <w:szCs w:val="22"/>
              </w:rPr>
              <w:t>3</w:t>
            </w:r>
          </w:p>
        </w:tc>
      </w:tr>
      <w:tr w:rsidR="009E0D45" w:rsidRPr="00C24942" w:rsidTr="000844E0">
        <w:tc>
          <w:tcPr>
            <w:tcW w:w="992" w:type="dxa"/>
            <w:vMerge/>
            <w:vAlign w:val="center"/>
          </w:tcPr>
          <w:p w:rsidR="009E0D45" w:rsidRPr="00C24942" w:rsidRDefault="009E0D45" w:rsidP="007D286A">
            <w:pPr>
              <w:widowControl/>
              <w:jc w:val="left"/>
            </w:pPr>
          </w:p>
        </w:tc>
        <w:tc>
          <w:tcPr>
            <w:tcW w:w="1843" w:type="dxa"/>
            <w:vMerge/>
            <w:vAlign w:val="center"/>
          </w:tcPr>
          <w:p w:rsidR="009E0D45" w:rsidRPr="00C24942" w:rsidRDefault="009E0D45" w:rsidP="00D0776B">
            <w:pPr>
              <w:ind w:firstLine="0"/>
              <w:jc w:val="center"/>
            </w:pPr>
          </w:p>
        </w:tc>
        <w:tc>
          <w:tcPr>
            <w:tcW w:w="1417" w:type="dxa"/>
            <w:vAlign w:val="center"/>
          </w:tcPr>
          <w:p w:rsidR="009E0D45" w:rsidRPr="00B63325" w:rsidRDefault="000844E0" w:rsidP="00981E8B">
            <w:pPr>
              <w:ind w:firstLine="0"/>
              <w:jc w:val="center"/>
            </w:pPr>
            <w:r>
              <w:t>1090</w:t>
            </w:r>
          </w:p>
        </w:tc>
        <w:tc>
          <w:tcPr>
            <w:tcW w:w="1009" w:type="dxa"/>
            <w:vAlign w:val="center"/>
          </w:tcPr>
          <w:p w:rsidR="009E0D45" w:rsidRPr="00B63325" w:rsidRDefault="000844E0" w:rsidP="00981E8B">
            <w:pPr>
              <w:ind w:firstLine="0"/>
              <w:jc w:val="center"/>
            </w:pPr>
            <w:r>
              <w:rPr>
                <w:rFonts w:hint="eastAsia"/>
              </w:rPr>
              <w:t>1390</w:t>
            </w:r>
          </w:p>
        </w:tc>
        <w:tc>
          <w:tcPr>
            <w:tcW w:w="1418" w:type="dxa"/>
            <w:vMerge/>
            <w:vAlign w:val="center"/>
          </w:tcPr>
          <w:p w:rsidR="009E0D45" w:rsidRPr="000B6FAF" w:rsidRDefault="009E0D45" w:rsidP="00D0776B">
            <w:pPr>
              <w:ind w:firstLine="0"/>
              <w:jc w:val="center"/>
              <w:rPr>
                <w:color w:val="FF0000"/>
              </w:rPr>
            </w:pPr>
          </w:p>
        </w:tc>
      </w:tr>
      <w:tr w:rsidR="00981E8B" w:rsidRPr="00C24942" w:rsidTr="000844E0">
        <w:tc>
          <w:tcPr>
            <w:tcW w:w="992" w:type="dxa"/>
            <w:vMerge w:val="restart"/>
            <w:vAlign w:val="center"/>
          </w:tcPr>
          <w:p w:rsidR="00981E8B" w:rsidRPr="00C24942" w:rsidRDefault="00981E8B" w:rsidP="000844E0">
            <w:pPr>
              <w:widowControl/>
              <w:ind w:firstLine="0"/>
              <w:jc w:val="left"/>
            </w:pPr>
            <w:r>
              <w:rPr>
                <w:rFonts w:hint="eastAsia"/>
              </w:rPr>
              <w:t>焦炭</w:t>
            </w:r>
          </w:p>
        </w:tc>
        <w:tc>
          <w:tcPr>
            <w:tcW w:w="1843" w:type="dxa"/>
            <w:vMerge w:val="restart"/>
            <w:vAlign w:val="center"/>
          </w:tcPr>
          <w:p w:rsidR="00981E8B" w:rsidRDefault="00BB613B" w:rsidP="00D32C03">
            <w:pPr>
              <w:jc w:val="center"/>
              <w:rPr>
                <w:rFonts w:eastAsia="宋体"/>
                <w:color w:val="000000"/>
                <w:szCs w:val="22"/>
              </w:rPr>
            </w:pPr>
            <w:r>
              <w:rPr>
                <w:rFonts w:eastAsia="宋体"/>
                <w:color w:val="000000"/>
                <w:szCs w:val="22"/>
              </w:rPr>
              <w:t>23</w:t>
            </w:r>
            <w:r w:rsidR="00F43685">
              <w:rPr>
                <w:rFonts w:eastAsia="宋体" w:hint="eastAsia"/>
                <w:color w:val="000000"/>
                <w:szCs w:val="22"/>
              </w:rPr>
              <w:t>81</w:t>
            </w:r>
          </w:p>
        </w:tc>
        <w:tc>
          <w:tcPr>
            <w:tcW w:w="2426" w:type="dxa"/>
            <w:gridSpan w:val="2"/>
            <w:vAlign w:val="center"/>
          </w:tcPr>
          <w:p w:rsidR="00981E8B" w:rsidRPr="00287978" w:rsidRDefault="00981E8B" w:rsidP="00981E8B">
            <w:pPr>
              <w:ind w:firstLine="0"/>
              <w:jc w:val="center"/>
              <w:rPr>
                <w:rFonts w:ascii="华文细黑" w:hAnsi="华文细黑" w:cs="宋体"/>
                <w:szCs w:val="22"/>
              </w:rPr>
            </w:pPr>
            <w:r>
              <w:rPr>
                <w:rFonts w:ascii="华文细黑" w:hAnsi="华文细黑" w:cs="宋体" w:hint="eastAsia"/>
                <w:szCs w:val="22"/>
              </w:rPr>
              <w:t>天津港准一级</w:t>
            </w:r>
          </w:p>
        </w:tc>
        <w:tc>
          <w:tcPr>
            <w:tcW w:w="1418" w:type="dxa"/>
            <w:vMerge w:val="restart"/>
            <w:vAlign w:val="center"/>
          </w:tcPr>
          <w:p w:rsidR="00981E8B" w:rsidRPr="00287978" w:rsidRDefault="00BB613B" w:rsidP="002A1353">
            <w:pPr>
              <w:jc w:val="center"/>
              <w:rPr>
                <w:rFonts w:eastAsia="宋体"/>
                <w:szCs w:val="22"/>
              </w:rPr>
            </w:pPr>
            <w:r>
              <w:rPr>
                <w:rFonts w:eastAsia="宋体" w:hint="eastAsia"/>
                <w:szCs w:val="22"/>
              </w:rPr>
              <w:t>-</w:t>
            </w:r>
            <w:r w:rsidR="00F43685">
              <w:rPr>
                <w:rFonts w:eastAsia="宋体" w:hint="eastAsia"/>
                <w:szCs w:val="22"/>
              </w:rPr>
              <w:t>194</w:t>
            </w:r>
          </w:p>
        </w:tc>
      </w:tr>
      <w:tr w:rsidR="00981E8B" w:rsidRPr="00C24942" w:rsidTr="000844E0">
        <w:trPr>
          <w:trHeight w:val="70"/>
        </w:trPr>
        <w:tc>
          <w:tcPr>
            <w:tcW w:w="992" w:type="dxa"/>
            <w:vMerge/>
            <w:vAlign w:val="center"/>
          </w:tcPr>
          <w:p w:rsidR="00981E8B" w:rsidRPr="00C24942" w:rsidRDefault="00981E8B" w:rsidP="007D286A">
            <w:pPr>
              <w:widowControl/>
              <w:jc w:val="left"/>
            </w:pPr>
          </w:p>
        </w:tc>
        <w:tc>
          <w:tcPr>
            <w:tcW w:w="1843" w:type="dxa"/>
            <w:vMerge/>
            <w:vAlign w:val="center"/>
          </w:tcPr>
          <w:p w:rsidR="00981E8B" w:rsidRPr="00C24942" w:rsidRDefault="00981E8B" w:rsidP="00D0776B">
            <w:pPr>
              <w:widowControl/>
              <w:jc w:val="center"/>
            </w:pPr>
          </w:p>
        </w:tc>
        <w:tc>
          <w:tcPr>
            <w:tcW w:w="2426" w:type="dxa"/>
            <w:gridSpan w:val="2"/>
            <w:vAlign w:val="center"/>
          </w:tcPr>
          <w:p w:rsidR="00981E8B" w:rsidRPr="00287978" w:rsidRDefault="000844E0" w:rsidP="00981E8B">
            <w:pPr>
              <w:ind w:firstLine="0"/>
              <w:jc w:val="center"/>
            </w:pPr>
            <w:r>
              <w:rPr>
                <w:rFonts w:hint="eastAsia"/>
              </w:rPr>
              <w:t>2575</w:t>
            </w:r>
          </w:p>
        </w:tc>
        <w:tc>
          <w:tcPr>
            <w:tcW w:w="1418" w:type="dxa"/>
            <w:vMerge/>
            <w:vAlign w:val="center"/>
          </w:tcPr>
          <w:p w:rsidR="00981E8B" w:rsidRPr="00287978" w:rsidRDefault="00981E8B" w:rsidP="007D286A">
            <w:pPr>
              <w:widowControl/>
              <w:jc w:val="left"/>
            </w:pPr>
          </w:p>
        </w:tc>
      </w:tr>
    </w:tbl>
    <w:p w:rsidR="00E271E6" w:rsidRDefault="00E8293F"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proofErr w:type="gramStart"/>
      <w:r w:rsidRPr="00E8293F">
        <w:rPr>
          <w:rFonts w:ascii="华文细黑" w:hAnsi="华文细黑" w:hint="eastAsia"/>
          <w:sz w:val="21"/>
          <w:szCs w:val="21"/>
        </w:rPr>
        <w:t>兴证期货</w:t>
      </w:r>
      <w:proofErr w:type="gramEnd"/>
      <w:r w:rsidRPr="00E8293F">
        <w:rPr>
          <w:rFonts w:ascii="华文细黑" w:hAnsi="华文细黑" w:hint="eastAsia"/>
          <w:sz w:val="21"/>
          <w:szCs w:val="21"/>
        </w:rPr>
        <w:t>研发部</w:t>
      </w:r>
    </w:p>
    <w:p w:rsidR="006838D4" w:rsidRPr="00873F07" w:rsidRDefault="006838D4" w:rsidP="006838D4">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Pr>
          <w:rStyle w:val="aa"/>
          <w:rFonts w:ascii="Times New Roman" w:hint="eastAsia"/>
          <w:b/>
          <w:color w:val="auto"/>
          <w:sz w:val="22"/>
          <w:szCs w:val="22"/>
        </w:rPr>
        <w:t>6</w:t>
      </w:r>
      <w:r>
        <w:rPr>
          <w:rStyle w:val="aa"/>
          <w:rFonts w:ascii="Times New Roman" w:hint="eastAsia"/>
          <w:b/>
          <w:color w:val="auto"/>
          <w:sz w:val="22"/>
          <w:szCs w:val="22"/>
        </w:rPr>
        <w:t>：注册仓单量</w:t>
      </w:r>
    </w:p>
    <w:tbl>
      <w:tblPr>
        <w:tblStyle w:val="a7"/>
        <w:tblW w:w="0" w:type="auto"/>
        <w:tblInd w:w="534" w:type="dxa"/>
        <w:tblLook w:val="04A0" w:firstRow="1" w:lastRow="0" w:firstColumn="1" w:lastColumn="0" w:noHBand="0" w:noVBand="1"/>
      </w:tblPr>
      <w:tblGrid>
        <w:gridCol w:w="2693"/>
        <w:gridCol w:w="1913"/>
        <w:gridCol w:w="2056"/>
      </w:tblGrid>
      <w:tr w:rsidR="006838D4" w:rsidRPr="004932C9" w:rsidTr="000C6B27">
        <w:tc>
          <w:tcPr>
            <w:tcW w:w="2693" w:type="dxa"/>
            <w:vAlign w:val="center"/>
          </w:tcPr>
          <w:p w:rsidR="006838D4" w:rsidRPr="004932C9" w:rsidRDefault="006838D4" w:rsidP="000C6B27">
            <w:pPr>
              <w:widowControl/>
              <w:ind w:firstLine="0"/>
              <w:jc w:val="left"/>
            </w:pPr>
          </w:p>
        </w:tc>
        <w:tc>
          <w:tcPr>
            <w:tcW w:w="1913" w:type="dxa"/>
            <w:vAlign w:val="center"/>
          </w:tcPr>
          <w:p w:rsidR="006838D4" w:rsidRPr="004932C9" w:rsidRDefault="006838D4" w:rsidP="000C6B27">
            <w:pPr>
              <w:widowControl/>
              <w:ind w:firstLine="0"/>
              <w:jc w:val="center"/>
            </w:pPr>
            <w:r>
              <w:rPr>
                <w:rFonts w:hint="eastAsia"/>
              </w:rPr>
              <w:t>仓单</w:t>
            </w:r>
          </w:p>
        </w:tc>
        <w:tc>
          <w:tcPr>
            <w:tcW w:w="2056" w:type="dxa"/>
            <w:vAlign w:val="center"/>
          </w:tcPr>
          <w:p w:rsidR="006838D4" w:rsidRPr="004932C9" w:rsidRDefault="006838D4" w:rsidP="000C6B27">
            <w:pPr>
              <w:widowControl/>
              <w:ind w:firstLine="0"/>
              <w:jc w:val="center"/>
            </w:pPr>
            <w:r w:rsidRPr="004932C9">
              <w:rPr>
                <w:rFonts w:hint="eastAsia"/>
              </w:rPr>
              <w:t>变动</w:t>
            </w:r>
          </w:p>
        </w:tc>
      </w:tr>
      <w:tr w:rsidR="006838D4" w:rsidRPr="004932C9" w:rsidTr="000C6B27">
        <w:tc>
          <w:tcPr>
            <w:tcW w:w="2693" w:type="dxa"/>
          </w:tcPr>
          <w:p w:rsidR="006838D4" w:rsidRPr="00B63325" w:rsidRDefault="006838D4" w:rsidP="000C6B27">
            <w:pPr>
              <w:ind w:firstLine="0"/>
              <w:jc w:val="left"/>
            </w:pPr>
            <w:r>
              <w:rPr>
                <w:rFonts w:hint="eastAsia"/>
              </w:rPr>
              <w:t>焦煤注册仓单量</w:t>
            </w:r>
          </w:p>
        </w:tc>
        <w:tc>
          <w:tcPr>
            <w:tcW w:w="1913" w:type="dxa"/>
            <w:vAlign w:val="center"/>
          </w:tcPr>
          <w:p w:rsidR="006838D4" w:rsidRPr="00B63325" w:rsidRDefault="000844E0" w:rsidP="000C6B27">
            <w:pPr>
              <w:jc w:val="center"/>
              <w:rPr>
                <w:rFonts w:eastAsia="宋体"/>
                <w:szCs w:val="22"/>
              </w:rPr>
            </w:pPr>
            <w:r>
              <w:rPr>
                <w:rFonts w:eastAsia="宋体" w:hint="eastAsia"/>
                <w:szCs w:val="22"/>
              </w:rPr>
              <w:t>0</w:t>
            </w:r>
          </w:p>
        </w:tc>
        <w:tc>
          <w:tcPr>
            <w:tcW w:w="2056" w:type="dxa"/>
            <w:vAlign w:val="center"/>
          </w:tcPr>
          <w:p w:rsidR="006838D4" w:rsidRPr="00B63325" w:rsidRDefault="000844E0" w:rsidP="000C6B27">
            <w:pPr>
              <w:jc w:val="center"/>
              <w:rPr>
                <w:rFonts w:eastAsia="宋体"/>
                <w:szCs w:val="22"/>
              </w:rPr>
            </w:pPr>
            <w:r>
              <w:rPr>
                <w:rFonts w:eastAsia="宋体" w:hint="eastAsia"/>
                <w:szCs w:val="22"/>
              </w:rPr>
              <w:t>0</w:t>
            </w:r>
          </w:p>
        </w:tc>
      </w:tr>
      <w:tr w:rsidR="006838D4" w:rsidRPr="004932C9" w:rsidTr="000C6B27">
        <w:tc>
          <w:tcPr>
            <w:tcW w:w="2693" w:type="dxa"/>
          </w:tcPr>
          <w:p w:rsidR="006838D4" w:rsidRPr="0066671C" w:rsidRDefault="006838D4" w:rsidP="000C6B27">
            <w:pPr>
              <w:ind w:firstLine="0"/>
            </w:pPr>
            <w:r>
              <w:rPr>
                <w:rFonts w:hint="eastAsia"/>
              </w:rPr>
              <w:t>焦炭注册仓单量</w:t>
            </w:r>
          </w:p>
        </w:tc>
        <w:tc>
          <w:tcPr>
            <w:tcW w:w="1913" w:type="dxa"/>
            <w:vAlign w:val="center"/>
          </w:tcPr>
          <w:p w:rsidR="006838D4" w:rsidRPr="00B63325" w:rsidRDefault="000844E0" w:rsidP="000C6B27">
            <w:pPr>
              <w:jc w:val="center"/>
              <w:rPr>
                <w:rFonts w:eastAsia="宋体"/>
                <w:szCs w:val="22"/>
              </w:rPr>
            </w:pPr>
            <w:r>
              <w:rPr>
                <w:rFonts w:eastAsia="宋体" w:hint="eastAsia"/>
                <w:szCs w:val="22"/>
              </w:rPr>
              <w:t>10</w:t>
            </w:r>
          </w:p>
        </w:tc>
        <w:tc>
          <w:tcPr>
            <w:tcW w:w="2056" w:type="dxa"/>
            <w:vAlign w:val="center"/>
          </w:tcPr>
          <w:p w:rsidR="006838D4" w:rsidRPr="00B63325" w:rsidRDefault="000844E0" w:rsidP="000C6B27">
            <w:pPr>
              <w:jc w:val="center"/>
              <w:rPr>
                <w:rFonts w:eastAsia="宋体"/>
                <w:szCs w:val="22"/>
              </w:rPr>
            </w:pPr>
            <w:r>
              <w:rPr>
                <w:rFonts w:eastAsia="宋体" w:hint="eastAsia"/>
                <w:szCs w:val="22"/>
              </w:rPr>
              <w:t>0</w:t>
            </w:r>
          </w:p>
        </w:tc>
      </w:tr>
    </w:tbl>
    <w:p w:rsidR="006838D4" w:rsidRDefault="006838D4" w:rsidP="00E8293F">
      <w:pPr>
        <w:widowControl w:val="0"/>
        <w:ind w:firstLine="0"/>
        <w:jc w:val="center"/>
        <w:rPr>
          <w:rFonts w:ascii="华文细黑" w:hAnsi="华文细黑"/>
          <w:sz w:val="21"/>
          <w:szCs w:val="21"/>
        </w:rPr>
      </w:pPr>
    </w:p>
    <w:p w:rsidR="00D657DA" w:rsidRPr="00C24942" w:rsidRDefault="00E8293F" w:rsidP="009122CE">
      <w:pPr>
        <w:ind w:firstLine="0"/>
        <w:rPr>
          <w:rStyle w:val="ab"/>
          <w:rFonts w:ascii="Times New Roman"/>
          <w:color w:val="9DA4D3"/>
        </w:rPr>
      </w:pPr>
      <w:r>
        <w:rPr>
          <w:rFonts w:ascii="华文细黑" w:hAnsi="华文细黑"/>
          <w:sz w:val="21"/>
          <w:szCs w:val="21"/>
        </w:rPr>
        <w:br w:type="page"/>
      </w:r>
      <w:r w:rsidR="00D657DA" w:rsidRPr="00C24942">
        <w:rPr>
          <w:rStyle w:val="ab"/>
          <w:rFonts w:ascii="Times New Roman" w:hint="eastAsia"/>
          <w:color w:val="9DA4D3"/>
        </w:rPr>
        <w:lastRenderedPageBreak/>
        <w:t>分析师承诺</w:t>
      </w:r>
    </w:p>
    <w:p w:rsidR="00CA4659" w:rsidRPr="003E1597" w:rsidRDefault="003E1597" w:rsidP="00D657DA">
      <w:pPr>
        <w:ind w:firstLine="0"/>
        <w:rPr>
          <w:rStyle w:val="ab"/>
          <w:rFonts w:ascii="Times New Roman"/>
          <w:b w:val="0"/>
          <w:color w:val="auto"/>
          <w:sz w:val="22"/>
          <w:szCs w:val="24"/>
        </w:rPr>
      </w:pPr>
      <w:r w:rsidRPr="003E1597">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r w:rsidR="00D657DA" w:rsidRPr="00C24942">
        <w:rPr>
          <w:rFonts w:hint="eastAsia"/>
        </w:rPr>
        <w:t>。</w:t>
      </w:r>
    </w:p>
    <w:p w:rsidR="00D657DA" w:rsidRPr="00C24942" w:rsidRDefault="00D657DA" w:rsidP="00407655">
      <w:pPr>
        <w:ind w:firstLine="0"/>
        <w:rPr>
          <w:rStyle w:val="ab"/>
          <w:rFonts w:ascii="Times New Roman"/>
          <w:color w:val="9DA4D3"/>
        </w:rPr>
      </w:pPr>
      <w:r w:rsidRPr="00C24942">
        <w:rPr>
          <w:rStyle w:val="ab"/>
          <w:rFonts w:ascii="Times New Roman" w:hint="eastAsia"/>
          <w:color w:val="9DA4D3"/>
        </w:rPr>
        <w:t>免责声明</w:t>
      </w:r>
    </w:p>
    <w:p w:rsidR="003E1597" w:rsidRPr="002B3120" w:rsidRDefault="003E1597" w:rsidP="003E1597">
      <w:pPr>
        <w:ind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3E1597" w:rsidRDefault="003E1597" w:rsidP="003E1597">
      <w:pPr>
        <w:ind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3E1597" w:rsidRDefault="003E1597" w:rsidP="003E1597">
      <w:pPr>
        <w:ind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3E1597" w:rsidRDefault="003E1597" w:rsidP="003E1597">
      <w:pPr>
        <w:ind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D657DA" w:rsidRPr="00C24942" w:rsidRDefault="003E1597" w:rsidP="003E1597">
      <w:pPr>
        <w:ind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r w:rsidR="00D657DA" w:rsidRPr="00C24942">
        <w:rPr>
          <w:rFonts w:hint="eastAsia"/>
        </w:rPr>
        <w:t>。</w:t>
      </w:r>
    </w:p>
    <w:sectPr w:rsidR="00D657DA" w:rsidRPr="00C24942" w:rsidSect="00932373">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1440" w:left="3402" w:header="851" w:footer="992" w:gutter="227"/>
      <w:cols w:space="425"/>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13" w:rsidRDefault="00A77A13" w:rsidP="00D263F3">
      <w:pPr>
        <w:ind w:firstLine="440"/>
      </w:pPr>
      <w:r>
        <w:separator/>
      </w:r>
    </w:p>
    <w:p w:rsidR="00A77A13" w:rsidRDefault="00A77A13" w:rsidP="00D263F3">
      <w:pPr>
        <w:ind w:firstLine="440"/>
      </w:pPr>
    </w:p>
    <w:p w:rsidR="00A77A13" w:rsidRDefault="00A77A13" w:rsidP="00D263F3">
      <w:pPr>
        <w:ind w:firstLine="440"/>
      </w:pPr>
    </w:p>
  </w:endnote>
  <w:endnote w:type="continuationSeparator" w:id="0">
    <w:p w:rsidR="00A77A13" w:rsidRDefault="00A77A13" w:rsidP="00D263F3">
      <w:pPr>
        <w:ind w:firstLine="440"/>
      </w:pPr>
      <w:r>
        <w:continuationSeparator/>
      </w:r>
    </w:p>
    <w:p w:rsidR="00A77A13" w:rsidRDefault="00A77A13" w:rsidP="00D263F3">
      <w:pPr>
        <w:ind w:firstLine="440"/>
      </w:pPr>
    </w:p>
    <w:p w:rsidR="00A77A13" w:rsidRDefault="00A77A13" w:rsidP="00D263F3">
      <w:pPr>
        <w:ind w:firstLine="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13" w:rsidRDefault="00A77A13" w:rsidP="00D263F3">
      <w:pPr>
        <w:ind w:firstLine="440"/>
      </w:pPr>
      <w:r>
        <w:separator/>
      </w:r>
    </w:p>
    <w:p w:rsidR="00A77A13" w:rsidRDefault="00A77A13" w:rsidP="00D263F3">
      <w:pPr>
        <w:ind w:firstLine="440"/>
      </w:pPr>
    </w:p>
    <w:p w:rsidR="00A77A13" w:rsidRDefault="00A77A13" w:rsidP="00D263F3">
      <w:pPr>
        <w:ind w:firstLine="440"/>
      </w:pPr>
    </w:p>
  </w:footnote>
  <w:footnote w:type="continuationSeparator" w:id="0">
    <w:p w:rsidR="00A77A13" w:rsidRDefault="00A77A13" w:rsidP="00D263F3">
      <w:pPr>
        <w:ind w:firstLine="440"/>
      </w:pPr>
      <w:r>
        <w:continuationSeparator/>
      </w:r>
    </w:p>
    <w:p w:rsidR="00A77A13" w:rsidRDefault="00A77A13" w:rsidP="00D263F3">
      <w:pPr>
        <w:ind w:firstLine="440"/>
      </w:pPr>
    </w:p>
    <w:p w:rsidR="00A77A13" w:rsidRDefault="00A77A13" w:rsidP="00D263F3">
      <w:pPr>
        <w:ind w:firstLine="4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00" w:rsidRPr="0098113E" w:rsidRDefault="0098113E" w:rsidP="00F00351">
    <w:pPr>
      <w:pStyle w:val="a4"/>
      <w:ind w:leftChars="-1158" w:left="112" w:hangingChars="950" w:hanging="2660"/>
      <w:jc w:val="left"/>
      <w:rPr>
        <w:rFonts w:ascii="隶书" w:eastAsia="隶书"/>
        <w:sz w:val="24"/>
      </w:rPr>
    </w:pPr>
    <w:proofErr w:type="gramStart"/>
    <w:r w:rsidRPr="0098113E">
      <w:rPr>
        <w:rFonts w:ascii="隶书" w:eastAsia="隶书" w:hint="eastAsia"/>
        <w:sz w:val="28"/>
      </w:rPr>
      <w:t>日</w:t>
    </w:r>
    <w:r w:rsidR="00EE778D" w:rsidRPr="0098113E">
      <w:rPr>
        <w:rFonts w:ascii="隶书" w:eastAsia="隶书" w:hint="eastAsia"/>
        <w:sz w:val="28"/>
      </w:rPr>
      <w:t>度</w:t>
    </w:r>
    <w:r w:rsidR="004C4A00" w:rsidRPr="0098113E">
      <w:rPr>
        <w:rFonts w:ascii="隶书" w:eastAsia="隶书" w:hint="eastAsia"/>
        <w:sz w:val="28"/>
      </w:rPr>
      <w:t>报</w:t>
    </w:r>
    <w:r w:rsidR="00EE778D" w:rsidRPr="0098113E">
      <w:rPr>
        <w:rFonts w:ascii="隶书" w:eastAsia="隶书" w:hint="eastAsia"/>
        <w:sz w:val="28"/>
      </w:rPr>
      <w:t>告</w:t>
    </w:r>
    <w:proofErr w:type="gramEnd"/>
    <w:r w:rsidR="00FA2EBC" w:rsidRPr="00FA2EBC">
      <w:rPr>
        <w:rFonts w:ascii="隶书" w:eastAsia="隶书"/>
        <w:noProof/>
        <w:sz w:val="24"/>
      </w:rPr>
      <w:drawing>
        <wp:inline distT="0" distB="0" distL="0" distR="0">
          <wp:extent cx="2065851" cy="254442"/>
          <wp:effectExtent l="0" t="0" r="0" b="0"/>
          <wp:docPr id="1" name="图片 0"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915" b="43122"/>
                  <a:stretch>
                    <a:fillRect/>
                  </a:stretch>
                </pic:blipFill>
                <pic:spPr>
                  <a:xfrm>
                    <a:off x="0" y="0"/>
                    <a:ext cx="2097765" cy="2583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F0F"/>
    <w:multiLevelType w:val="hybridMultilevel"/>
    <w:tmpl w:val="548E2BA8"/>
    <w:lvl w:ilvl="0" w:tplc="226E5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A00C6F"/>
    <w:multiLevelType w:val="hybridMultilevel"/>
    <w:tmpl w:val="81F2BFA2"/>
    <w:lvl w:ilvl="0" w:tplc="102E1A34">
      <w:start w:val="1"/>
      <w:numFmt w:val="decimal"/>
      <w:lvlText w:val="%1."/>
      <w:lvlJc w:val="left"/>
      <w:pPr>
        <w:ind w:left="1680" w:hanging="420"/>
      </w:pPr>
      <w:rPr>
        <w:rFonts w:ascii="Times New Roman" w:eastAsia="华文细黑"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C1E81"/>
    <w:multiLevelType w:val="hybridMultilevel"/>
    <w:tmpl w:val="D52A27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102E1A34">
      <w:start w:val="1"/>
      <w:numFmt w:val="decimal"/>
      <w:lvlText w:val="%4."/>
      <w:lvlJc w:val="left"/>
      <w:pPr>
        <w:ind w:left="1680" w:hanging="420"/>
      </w:pPr>
      <w:rPr>
        <w:rFonts w:ascii="Times New Roman" w:eastAsia="华文细黑" w:hAnsi="Times New Roman" w:cs="Times New Roman"/>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1472F68"/>
    <w:multiLevelType w:val="hybridMultilevel"/>
    <w:tmpl w:val="067619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3AD134B"/>
    <w:multiLevelType w:val="hybridMultilevel"/>
    <w:tmpl w:val="0FB039E4"/>
    <w:lvl w:ilvl="0" w:tplc="F31AB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EF2B99"/>
    <w:multiLevelType w:val="hybridMultilevel"/>
    <w:tmpl w:val="70282DA2"/>
    <w:lvl w:ilvl="0" w:tplc="24A08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D374D6"/>
    <w:multiLevelType w:val="hybridMultilevel"/>
    <w:tmpl w:val="3B8CF202"/>
    <w:lvl w:ilvl="0" w:tplc="2FBC9D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EF47412"/>
    <w:multiLevelType w:val="hybridMultilevel"/>
    <w:tmpl w:val="E842D9FA"/>
    <w:lvl w:ilvl="0" w:tplc="BFA6B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01726D"/>
    <w:multiLevelType w:val="hybridMultilevel"/>
    <w:tmpl w:val="8656F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6D5D4665"/>
    <w:multiLevelType w:val="hybridMultilevel"/>
    <w:tmpl w:val="A2C288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C018D506">
      <w:start w:val="1"/>
      <w:numFmt w:val="decimal"/>
      <w:lvlText w:val="%4."/>
      <w:lvlJc w:val="left"/>
      <w:pPr>
        <w:ind w:left="1680" w:hanging="420"/>
      </w:pPr>
      <w:rPr>
        <w:rFonts w:ascii="华文细黑" w:eastAsia="华文细黑" w:hAnsi="华文细黑" w:cs="Times New Roman"/>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BB25EF"/>
    <w:multiLevelType w:val="hybridMultilevel"/>
    <w:tmpl w:val="C88A0980"/>
    <w:lvl w:ilvl="0" w:tplc="01149746">
      <w:start w:val="544"/>
      <w:numFmt w:val="bullet"/>
      <w:lvlText w:val="﷐"/>
      <w:lvlJc w:val="left"/>
      <w:pPr>
        <w:ind w:left="360" w:hanging="360"/>
      </w:pPr>
      <w:rPr>
        <w:rFonts w:ascii="Times New Roman" w:eastAsia="华文细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3"/>
  </w:num>
  <w:num w:numId="4">
    <w:abstractNumId w:val="10"/>
  </w:num>
  <w:num w:numId="5">
    <w:abstractNumId w:val="10"/>
  </w:num>
  <w:num w:numId="6">
    <w:abstractNumId w:val="8"/>
  </w:num>
  <w:num w:numId="7">
    <w:abstractNumId w:val="5"/>
  </w:num>
  <w:num w:numId="8">
    <w:abstractNumId w:val="0"/>
  </w:num>
  <w:num w:numId="9">
    <w:abstractNumId w:val="2"/>
  </w:num>
  <w:num w:numId="10">
    <w:abstractNumId w:val="6"/>
  </w:num>
  <w:num w:numId="11">
    <w:abstractNumId w:val="11"/>
  </w:num>
  <w:num w:numId="12">
    <w:abstractNumId w:val="1"/>
  </w:num>
  <w:num w:numId="13">
    <w:abstractNumId w:val="4"/>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38"/>
  <w:drawingGridVerticalSpacing w:val="163"/>
  <w:displayHorizontalDrawingGridEvery w:val="0"/>
  <w:displayVerticalDrawingGridEvery w:val="2"/>
  <w:characterSpacingControl w:val="compressPunctuation"/>
  <w:hdr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42C"/>
    <w:rsid w:val="000002E1"/>
    <w:rsid w:val="0000055D"/>
    <w:rsid w:val="00000803"/>
    <w:rsid w:val="0000084A"/>
    <w:rsid w:val="00000A29"/>
    <w:rsid w:val="00001B05"/>
    <w:rsid w:val="00001CDC"/>
    <w:rsid w:val="00001E26"/>
    <w:rsid w:val="00002065"/>
    <w:rsid w:val="00002630"/>
    <w:rsid w:val="000027D5"/>
    <w:rsid w:val="0000291E"/>
    <w:rsid w:val="00002BFC"/>
    <w:rsid w:val="00002C72"/>
    <w:rsid w:val="00002F92"/>
    <w:rsid w:val="00003273"/>
    <w:rsid w:val="000032F9"/>
    <w:rsid w:val="000038F9"/>
    <w:rsid w:val="000042CD"/>
    <w:rsid w:val="00004607"/>
    <w:rsid w:val="00004BBF"/>
    <w:rsid w:val="00005158"/>
    <w:rsid w:val="000052E5"/>
    <w:rsid w:val="00005745"/>
    <w:rsid w:val="00005A8F"/>
    <w:rsid w:val="00005B68"/>
    <w:rsid w:val="00005C4E"/>
    <w:rsid w:val="00005DBD"/>
    <w:rsid w:val="00005F0E"/>
    <w:rsid w:val="00006064"/>
    <w:rsid w:val="00006095"/>
    <w:rsid w:val="00006192"/>
    <w:rsid w:val="00006385"/>
    <w:rsid w:val="00006651"/>
    <w:rsid w:val="0000683A"/>
    <w:rsid w:val="0000691B"/>
    <w:rsid w:val="00006AB8"/>
    <w:rsid w:val="00006B09"/>
    <w:rsid w:val="00006BE2"/>
    <w:rsid w:val="00006E76"/>
    <w:rsid w:val="00007013"/>
    <w:rsid w:val="00007668"/>
    <w:rsid w:val="00007BD9"/>
    <w:rsid w:val="00007E72"/>
    <w:rsid w:val="000106CF"/>
    <w:rsid w:val="00010CB3"/>
    <w:rsid w:val="00010DA0"/>
    <w:rsid w:val="00010EDA"/>
    <w:rsid w:val="000113A6"/>
    <w:rsid w:val="000114EA"/>
    <w:rsid w:val="00011740"/>
    <w:rsid w:val="000119AA"/>
    <w:rsid w:val="00011D86"/>
    <w:rsid w:val="0001232D"/>
    <w:rsid w:val="0001279A"/>
    <w:rsid w:val="00012ED4"/>
    <w:rsid w:val="0001350E"/>
    <w:rsid w:val="00013539"/>
    <w:rsid w:val="00013780"/>
    <w:rsid w:val="000137DA"/>
    <w:rsid w:val="00013807"/>
    <w:rsid w:val="00013B96"/>
    <w:rsid w:val="00013C0A"/>
    <w:rsid w:val="000143C8"/>
    <w:rsid w:val="000149B6"/>
    <w:rsid w:val="000156FF"/>
    <w:rsid w:val="00015CAD"/>
    <w:rsid w:val="00015D57"/>
    <w:rsid w:val="00015F70"/>
    <w:rsid w:val="00016173"/>
    <w:rsid w:val="00016370"/>
    <w:rsid w:val="00016BD1"/>
    <w:rsid w:val="0001747A"/>
    <w:rsid w:val="00017709"/>
    <w:rsid w:val="00017F73"/>
    <w:rsid w:val="0002027D"/>
    <w:rsid w:val="00020740"/>
    <w:rsid w:val="00020A07"/>
    <w:rsid w:val="00020AC3"/>
    <w:rsid w:val="00020DBD"/>
    <w:rsid w:val="00020DC4"/>
    <w:rsid w:val="00020F31"/>
    <w:rsid w:val="00021DC7"/>
    <w:rsid w:val="00022340"/>
    <w:rsid w:val="00022725"/>
    <w:rsid w:val="000227CD"/>
    <w:rsid w:val="000228E1"/>
    <w:rsid w:val="00022A7C"/>
    <w:rsid w:val="00022AAF"/>
    <w:rsid w:val="00022EBD"/>
    <w:rsid w:val="000232C3"/>
    <w:rsid w:val="0002332A"/>
    <w:rsid w:val="000233A7"/>
    <w:rsid w:val="00023521"/>
    <w:rsid w:val="00023FB8"/>
    <w:rsid w:val="00024737"/>
    <w:rsid w:val="00024DFD"/>
    <w:rsid w:val="000252C0"/>
    <w:rsid w:val="0002546F"/>
    <w:rsid w:val="0002547C"/>
    <w:rsid w:val="00025541"/>
    <w:rsid w:val="00025A7A"/>
    <w:rsid w:val="00025C66"/>
    <w:rsid w:val="00026AFB"/>
    <w:rsid w:val="00026BB2"/>
    <w:rsid w:val="00026CEA"/>
    <w:rsid w:val="00026F98"/>
    <w:rsid w:val="00026FFC"/>
    <w:rsid w:val="00027402"/>
    <w:rsid w:val="000306BD"/>
    <w:rsid w:val="00030A1D"/>
    <w:rsid w:val="00030B45"/>
    <w:rsid w:val="000310AE"/>
    <w:rsid w:val="00031A34"/>
    <w:rsid w:val="00031BA1"/>
    <w:rsid w:val="00031CC0"/>
    <w:rsid w:val="00031D11"/>
    <w:rsid w:val="000320FE"/>
    <w:rsid w:val="00032D58"/>
    <w:rsid w:val="000333BA"/>
    <w:rsid w:val="000333CF"/>
    <w:rsid w:val="000334CC"/>
    <w:rsid w:val="000337C6"/>
    <w:rsid w:val="00033E94"/>
    <w:rsid w:val="000341BF"/>
    <w:rsid w:val="00034F04"/>
    <w:rsid w:val="0003525C"/>
    <w:rsid w:val="0003536A"/>
    <w:rsid w:val="00035552"/>
    <w:rsid w:val="000356EA"/>
    <w:rsid w:val="00035773"/>
    <w:rsid w:val="00035ACA"/>
    <w:rsid w:val="00035F63"/>
    <w:rsid w:val="000363F7"/>
    <w:rsid w:val="00036436"/>
    <w:rsid w:val="0003663C"/>
    <w:rsid w:val="00036BC5"/>
    <w:rsid w:val="00036C13"/>
    <w:rsid w:val="000372BE"/>
    <w:rsid w:val="0003732F"/>
    <w:rsid w:val="000404F3"/>
    <w:rsid w:val="000407EA"/>
    <w:rsid w:val="00040D73"/>
    <w:rsid w:val="00040D90"/>
    <w:rsid w:val="00040FEE"/>
    <w:rsid w:val="00041BDF"/>
    <w:rsid w:val="00041C40"/>
    <w:rsid w:val="00041D70"/>
    <w:rsid w:val="00042027"/>
    <w:rsid w:val="000424FA"/>
    <w:rsid w:val="0004250F"/>
    <w:rsid w:val="00042F50"/>
    <w:rsid w:val="0004305F"/>
    <w:rsid w:val="000430C9"/>
    <w:rsid w:val="00043426"/>
    <w:rsid w:val="0004369A"/>
    <w:rsid w:val="000437AB"/>
    <w:rsid w:val="0004381D"/>
    <w:rsid w:val="00043E0D"/>
    <w:rsid w:val="00044CE6"/>
    <w:rsid w:val="00044D01"/>
    <w:rsid w:val="000453B4"/>
    <w:rsid w:val="000455F9"/>
    <w:rsid w:val="00045AC1"/>
    <w:rsid w:val="00046396"/>
    <w:rsid w:val="00046496"/>
    <w:rsid w:val="00046594"/>
    <w:rsid w:val="0004688C"/>
    <w:rsid w:val="00046962"/>
    <w:rsid w:val="00046E5E"/>
    <w:rsid w:val="000477C1"/>
    <w:rsid w:val="00047B91"/>
    <w:rsid w:val="00047E82"/>
    <w:rsid w:val="00050350"/>
    <w:rsid w:val="00050867"/>
    <w:rsid w:val="000508CE"/>
    <w:rsid w:val="00050D7F"/>
    <w:rsid w:val="00050DC5"/>
    <w:rsid w:val="00051C37"/>
    <w:rsid w:val="00051C3A"/>
    <w:rsid w:val="00051D68"/>
    <w:rsid w:val="00051E63"/>
    <w:rsid w:val="00051F30"/>
    <w:rsid w:val="00052313"/>
    <w:rsid w:val="00052435"/>
    <w:rsid w:val="0005259E"/>
    <w:rsid w:val="00052EAB"/>
    <w:rsid w:val="00053252"/>
    <w:rsid w:val="00053E4A"/>
    <w:rsid w:val="000543F5"/>
    <w:rsid w:val="0005477E"/>
    <w:rsid w:val="000547D9"/>
    <w:rsid w:val="00054DDD"/>
    <w:rsid w:val="00054F8E"/>
    <w:rsid w:val="000552C3"/>
    <w:rsid w:val="00055474"/>
    <w:rsid w:val="0005586A"/>
    <w:rsid w:val="00056634"/>
    <w:rsid w:val="00056862"/>
    <w:rsid w:val="00056DE3"/>
    <w:rsid w:val="0005706B"/>
    <w:rsid w:val="0005777F"/>
    <w:rsid w:val="000601A1"/>
    <w:rsid w:val="0006050D"/>
    <w:rsid w:val="00060E22"/>
    <w:rsid w:val="00060F0B"/>
    <w:rsid w:val="000613AA"/>
    <w:rsid w:val="0006206C"/>
    <w:rsid w:val="000625A0"/>
    <w:rsid w:val="00062782"/>
    <w:rsid w:val="000632FF"/>
    <w:rsid w:val="00063AB4"/>
    <w:rsid w:val="0006493D"/>
    <w:rsid w:val="00064999"/>
    <w:rsid w:val="00064ACD"/>
    <w:rsid w:val="00064ADC"/>
    <w:rsid w:val="00064AE9"/>
    <w:rsid w:val="00064BB3"/>
    <w:rsid w:val="00064CA5"/>
    <w:rsid w:val="00064D0B"/>
    <w:rsid w:val="00065006"/>
    <w:rsid w:val="000651D8"/>
    <w:rsid w:val="000652CA"/>
    <w:rsid w:val="000655AB"/>
    <w:rsid w:val="00065843"/>
    <w:rsid w:val="00065AB3"/>
    <w:rsid w:val="0006634C"/>
    <w:rsid w:val="00066439"/>
    <w:rsid w:val="00066561"/>
    <w:rsid w:val="00066583"/>
    <w:rsid w:val="0006661E"/>
    <w:rsid w:val="00067571"/>
    <w:rsid w:val="00067A07"/>
    <w:rsid w:val="00067AB9"/>
    <w:rsid w:val="00067B6A"/>
    <w:rsid w:val="00067F3F"/>
    <w:rsid w:val="000700F9"/>
    <w:rsid w:val="0007046D"/>
    <w:rsid w:val="00070609"/>
    <w:rsid w:val="00070BA3"/>
    <w:rsid w:val="00071619"/>
    <w:rsid w:val="0007175B"/>
    <w:rsid w:val="00071794"/>
    <w:rsid w:val="000717A6"/>
    <w:rsid w:val="000718A8"/>
    <w:rsid w:val="00072CFF"/>
    <w:rsid w:val="00072D35"/>
    <w:rsid w:val="00072F9C"/>
    <w:rsid w:val="0007314B"/>
    <w:rsid w:val="0007336B"/>
    <w:rsid w:val="000736CA"/>
    <w:rsid w:val="00073DFC"/>
    <w:rsid w:val="00073EA9"/>
    <w:rsid w:val="00074282"/>
    <w:rsid w:val="00074B60"/>
    <w:rsid w:val="00075721"/>
    <w:rsid w:val="00075B5B"/>
    <w:rsid w:val="00075B66"/>
    <w:rsid w:val="00075EDB"/>
    <w:rsid w:val="000760A6"/>
    <w:rsid w:val="000760B4"/>
    <w:rsid w:val="000765EA"/>
    <w:rsid w:val="000769BE"/>
    <w:rsid w:val="000769DC"/>
    <w:rsid w:val="00076A2E"/>
    <w:rsid w:val="00076B9B"/>
    <w:rsid w:val="00076E3E"/>
    <w:rsid w:val="00076F85"/>
    <w:rsid w:val="000778D9"/>
    <w:rsid w:val="0007791A"/>
    <w:rsid w:val="00077D5A"/>
    <w:rsid w:val="00080309"/>
    <w:rsid w:val="000808D6"/>
    <w:rsid w:val="000811A1"/>
    <w:rsid w:val="000818E0"/>
    <w:rsid w:val="00081C6D"/>
    <w:rsid w:val="00082C81"/>
    <w:rsid w:val="000833B7"/>
    <w:rsid w:val="000833E4"/>
    <w:rsid w:val="000834AD"/>
    <w:rsid w:val="00083E74"/>
    <w:rsid w:val="00084466"/>
    <w:rsid w:val="000844E0"/>
    <w:rsid w:val="0008450F"/>
    <w:rsid w:val="00084C1E"/>
    <w:rsid w:val="000850D0"/>
    <w:rsid w:val="0008528A"/>
    <w:rsid w:val="000855D4"/>
    <w:rsid w:val="000856DC"/>
    <w:rsid w:val="00085A93"/>
    <w:rsid w:val="00085EB4"/>
    <w:rsid w:val="00086208"/>
    <w:rsid w:val="000862FF"/>
    <w:rsid w:val="000864DA"/>
    <w:rsid w:val="00086600"/>
    <w:rsid w:val="00086E0F"/>
    <w:rsid w:val="00086ECC"/>
    <w:rsid w:val="00087822"/>
    <w:rsid w:val="0008798F"/>
    <w:rsid w:val="00087D66"/>
    <w:rsid w:val="0009004A"/>
    <w:rsid w:val="00091038"/>
    <w:rsid w:val="00091044"/>
    <w:rsid w:val="000910CC"/>
    <w:rsid w:val="0009134E"/>
    <w:rsid w:val="0009163F"/>
    <w:rsid w:val="000918DC"/>
    <w:rsid w:val="000919BD"/>
    <w:rsid w:val="00092174"/>
    <w:rsid w:val="000925BC"/>
    <w:rsid w:val="00092EEE"/>
    <w:rsid w:val="00093288"/>
    <w:rsid w:val="00093B83"/>
    <w:rsid w:val="00093BC9"/>
    <w:rsid w:val="00094631"/>
    <w:rsid w:val="00094C11"/>
    <w:rsid w:val="00094E0D"/>
    <w:rsid w:val="0009517E"/>
    <w:rsid w:val="00095297"/>
    <w:rsid w:val="0009559E"/>
    <w:rsid w:val="00095E2F"/>
    <w:rsid w:val="000960B2"/>
    <w:rsid w:val="0009622A"/>
    <w:rsid w:val="00096BA3"/>
    <w:rsid w:val="000977C4"/>
    <w:rsid w:val="0009793A"/>
    <w:rsid w:val="000A0478"/>
    <w:rsid w:val="000A0516"/>
    <w:rsid w:val="000A12FB"/>
    <w:rsid w:val="000A1334"/>
    <w:rsid w:val="000A157A"/>
    <w:rsid w:val="000A167B"/>
    <w:rsid w:val="000A1C08"/>
    <w:rsid w:val="000A1F9C"/>
    <w:rsid w:val="000A1F9D"/>
    <w:rsid w:val="000A2A32"/>
    <w:rsid w:val="000A2D25"/>
    <w:rsid w:val="000A35D0"/>
    <w:rsid w:val="000A3DD0"/>
    <w:rsid w:val="000A4223"/>
    <w:rsid w:val="000A50F4"/>
    <w:rsid w:val="000A5133"/>
    <w:rsid w:val="000A5243"/>
    <w:rsid w:val="000A55FC"/>
    <w:rsid w:val="000A572A"/>
    <w:rsid w:val="000A57EF"/>
    <w:rsid w:val="000A5985"/>
    <w:rsid w:val="000A63E4"/>
    <w:rsid w:val="000A660D"/>
    <w:rsid w:val="000A6977"/>
    <w:rsid w:val="000A69CD"/>
    <w:rsid w:val="000A6E8D"/>
    <w:rsid w:val="000A7598"/>
    <w:rsid w:val="000A771A"/>
    <w:rsid w:val="000A7AC6"/>
    <w:rsid w:val="000A7BB6"/>
    <w:rsid w:val="000A7EBE"/>
    <w:rsid w:val="000B039C"/>
    <w:rsid w:val="000B04BE"/>
    <w:rsid w:val="000B0509"/>
    <w:rsid w:val="000B0A12"/>
    <w:rsid w:val="000B0BE0"/>
    <w:rsid w:val="000B0DDD"/>
    <w:rsid w:val="000B1484"/>
    <w:rsid w:val="000B1555"/>
    <w:rsid w:val="000B1576"/>
    <w:rsid w:val="000B1BB5"/>
    <w:rsid w:val="000B1C0A"/>
    <w:rsid w:val="000B22C2"/>
    <w:rsid w:val="000B3565"/>
    <w:rsid w:val="000B3677"/>
    <w:rsid w:val="000B371B"/>
    <w:rsid w:val="000B48A6"/>
    <w:rsid w:val="000B490F"/>
    <w:rsid w:val="000B4B1D"/>
    <w:rsid w:val="000B50D0"/>
    <w:rsid w:val="000B56B6"/>
    <w:rsid w:val="000B6416"/>
    <w:rsid w:val="000B6FAF"/>
    <w:rsid w:val="000B73D0"/>
    <w:rsid w:val="000B78B5"/>
    <w:rsid w:val="000B7E67"/>
    <w:rsid w:val="000C068E"/>
    <w:rsid w:val="000C0D31"/>
    <w:rsid w:val="000C0D68"/>
    <w:rsid w:val="000C100C"/>
    <w:rsid w:val="000C1175"/>
    <w:rsid w:val="000C133C"/>
    <w:rsid w:val="000C1574"/>
    <w:rsid w:val="000C1D27"/>
    <w:rsid w:val="000C265B"/>
    <w:rsid w:val="000C3770"/>
    <w:rsid w:val="000C378B"/>
    <w:rsid w:val="000C37F1"/>
    <w:rsid w:val="000C3DA1"/>
    <w:rsid w:val="000C423A"/>
    <w:rsid w:val="000C4298"/>
    <w:rsid w:val="000C4B48"/>
    <w:rsid w:val="000C4BFE"/>
    <w:rsid w:val="000C4F79"/>
    <w:rsid w:val="000C4FC0"/>
    <w:rsid w:val="000C52B7"/>
    <w:rsid w:val="000C6312"/>
    <w:rsid w:val="000C655A"/>
    <w:rsid w:val="000C66AA"/>
    <w:rsid w:val="000C68D6"/>
    <w:rsid w:val="000C6AFE"/>
    <w:rsid w:val="000C6BD3"/>
    <w:rsid w:val="000C7B3F"/>
    <w:rsid w:val="000C7C6F"/>
    <w:rsid w:val="000C7EE1"/>
    <w:rsid w:val="000D02FD"/>
    <w:rsid w:val="000D0C34"/>
    <w:rsid w:val="000D0F59"/>
    <w:rsid w:val="000D1172"/>
    <w:rsid w:val="000D12CD"/>
    <w:rsid w:val="000D14FA"/>
    <w:rsid w:val="000D1F9C"/>
    <w:rsid w:val="000D23FE"/>
    <w:rsid w:val="000D26FE"/>
    <w:rsid w:val="000D295C"/>
    <w:rsid w:val="000D2AE7"/>
    <w:rsid w:val="000D2DA1"/>
    <w:rsid w:val="000D3058"/>
    <w:rsid w:val="000D3233"/>
    <w:rsid w:val="000D3503"/>
    <w:rsid w:val="000D4604"/>
    <w:rsid w:val="000D4746"/>
    <w:rsid w:val="000D4A7E"/>
    <w:rsid w:val="000D50F0"/>
    <w:rsid w:val="000D58EC"/>
    <w:rsid w:val="000D5FD3"/>
    <w:rsid w:val="000D6147"/>
    <w:rsid w:val="000D6AE9"/>
    <w:rsid w:val="000D6D9F"/>
    <w:rsid w:val="000D6E45"/>
    <w:rsid w:val="000D7693"/>
    <w:rsid w:val="000D7AB3"/>
    <w:rsid w:val="000D7B01"/>
    <w:rsid w:val="000E0676"/>
    <w:rsid w:val="000E1339"/>
    <w:rsid w:val="000E16FF"/>
    <w:rsid w:val="000E1729"/>
    <w:rsid w:val="000E1A77"/>
    <w:rsid w:val="000E1FD8"/>
    <w:rsid w:val="000E25C8"/>
    <w:rsid w:val="000E2995"/>
    <w:rsid w:val="000E2BD7"/>
    <w:rsid w:val="000E2F42"/>
    <w:rsid w:val="000E3343"/>
    <w:rsid w:val="000E38A0"/>
    <w:rsid w:val="000E3F4C"/>
    <w:rsid w:val="000E4054"/>
    <w:rsid w:val="000E4FD5"/>
    <w:rsid w:val="000E50B6"/>
    <w:rsid w:val="000E550E"/>
    <w:rsid w:val="000E561F"/>
    <w:rsid w:val="000E5A25"/>
    <w:rsid w:val="000E5FE1"/>
    <w:rsid w:val="000E608D"/>
    <w:rsid w:val="000E631D"/>
    <w:rsid w:val="000E635B"/>
    <w:rsid w:val="000E6996"/>
    <w:rsid w:val="000E6C32"/>
    <w:rsid w:val="000E7394"/>
    <w:rsid w:val="000E798B"/>
    <w:rsid w:val="000E7A3B"/>
    <w:rsid w:val="000E7AB4"/>
    <w:rsid w:val="000E7ACC"/>
    <w:rsid w:val="000E7C24"/>
    <w:rsid w:val="000F0259"/>
    <w:rsid w:val="000F02B0"/>
    <w:rsid w:val="000F0B47"/>
    <w:rsid w:val="000F0B80"/>
    <w:rsid w:val="000F0C28"/>
    <w:rsid w:val="000F0CDC"/>
    <w:rsid w:val="000F0D1A"/>
    <w:rsid w:val="000F1275"/>
    <w:rsid w:val="000F17E5"/>
    <w:rsid w:val="000F1B0F"/>
    <w:rsid w:val="000F1E57"/>
    <w:rsid w:val="000F263D"/>
    <w:rsid w:val="000F27C5"/>
    <w:rsid w:val="000F2D0D"/>
    <w:rsid w:val="000F2D53"/>
    <w:rsid w:val="000F30FA"/>
    <w:rsid w:val="000F3155"/>
    <w:rsid w:val="000F362A"/>
    <w:rsid w:val="000F4649"/>
    <w:rsid w:val="000F4D0C"/>
    <w:rsid w:val="000F57B5"/>
    <w:rsid w:val="000F5BFB"/>
    <w:rsid w:val="000F5C49"/>
    <w:rsid w:val="000F6BD1"/>
    <w:rsid w:val="000F7F8E"/>
    <w:rsid w:val="00100073"/>
    <w:rsid w:val="00100249"/>
    <w:rsid w:val="00100723"/>
    <w:rsid w:val="001008AC"/>
    <w:rsid w:val="001008B1"/>
    <w:rsid w:val="001009BC"/>
    <w:rsid w:val="00100D25"/>
    <w:rsid w:val="0010192F"/>
    <w:rsid w:val="00102635"/>
    <w:rsid w:val="00102C71"/>
    <w:rsid w:val="00102C91"/>
    <w:rsid w:val="00102F51"/>
    <w:rsid w:val="0010323D"/>
    <w:rsid w:val="00103A1C"/>
    <w:rsid w:val="00103B9D"/>
    <w:rsid w:val="00103BCB"/>
    <w:rsid w:val="00103DA1"/>
    <w:rsid w:val="00104617"/>
    <w:rsid w:val="0010495F"/>
    <w:rsid w:val="00104D1E"/>
    <w:rsid w:val="00104F7B"/>
    <w:rsid w:val="00105044"/>
    <w:rsid w:val="00105070"/>
    <w:rsid w:val="00105653"/>
    <w:rsid w:val="00105FE0"/>
    <w:rsid w:val="001061A6"/>
    <w:rsid w:val="001069EB"/>
    <w:rsid w:val="00106F81"/>
    <w:rsid w:val="00107798"/>
    <w:rsid w:val="00107A7B"/>
    <w:rsid w:val="00107D97"/>
    <w:rsid w:val="00107EB9"/>
    <w:rsid w:val="0011034F"/>
    <w:rsid w:val="001104F6"/>
    <w:rsid w:val="00110A88"/>
    <w:rsid w:val="00110A8F"/>
    <w:rsid w:val="00110AF3"/>
    <w:rsid w:val="00110B0B"/>
    <w:rsid w:val="00110D59"/>
    <w:rsid w:val="00110E1F"/>
    <w:rsid w:val="00111CC3"/>
    <w:rsid w:val="001122CB"/>
    <w:rsid w:val="001124E7"/>
    <w:rsid w:val="001124EB"/>
    <w:rsid w:val="00112729"/>
    <w:rsid w:val="00112869"/>
    <w:rsid w:val="00112D03"/>
    <w:rsid w:val="00112E12"/>
    <w:rsid w:val="00113724"/>
    <w:rsid w:val="0011435A"/>
    <w:rsid w:val="00114625"/>
    <w:rsid w:val="001149A5"/>
    <w:rsid w:val="00115652"/>
    <w:rsid w:val="00115C12"/>
    <w:rsid w:val="00116251"/>
    <w:rsid w:val="001166EA"/>
    <w:rsid w:val="00116A00"/>
    <w:rsid w:val="00116ACE"/>
    <w:rsid w:val="00116CB5"/>
    <w:rsid w:val="00117431"/>
    <w:rsid w:val="00117508"/>
    <w:rsid w:val="00117509"/>
    <w:rsid w:val="001176C3"/>
    <w:rsid w:val="00117907"/>
    <w:rsid w:val="00117AA7"/>
    <w:rsid w:val="00117D50"/>
    <w:rsid w:val="00117E78"/>
    <w:rsid w:val="00120725"/>
    <w:rsid w:val="00121210"/>
    <w:rsid w:val="00121941"/>
    <w:rsid w:val="00121D6E"/>
    <w:rsid w:val="00121F44"/>
    <w:rsid w:val="00122306"/>
    <w:rsid w:val="00122833"/>
    <w:rsid w:val="00122981"/>
    <w:rsid w:val="00122AD1"/>
    <w:rsid w:val="00122C51"/>
    <w:rsid w:val="00123267"/>
    <w:rsid w:val="001233D0"/>
    <w:rsid w:val="00123856"/>
    <w:rsid w:val="00123A43"/>
    <w:rsid w:val="00123E67"/>
    <w:rsid w:val="00124AEF"/>
    <w:rsid w:val="00124B61"/>
    <w:rsid w:val="00126359"/>
    <w:rsid w:val="00126391"/>
    <w:rsid w:val="00126781"/>
    <w:rsid w:val="00126863"/>
    <w:rsid w:val="00126D76"/>
    <w:rsid w:val="00127771"/>
    <w:rsid w:val="0012799C"/>
    <w:rsid w:val="00127D85"/>
    <w:rsid w:val="001302A0"/>
    <w:rsid w:val="00130720"/>
    <w:rsid w:val="00130908"/>
    <w:rsid w:val="00130ABF"/>
    <w:rsid w:val="00130B1C"/>
    <w:rsid w:val="00130D74"/>
    <w:rsid w:val="00130E9A"/>
    <w:rsid w:val="00131210"/>
    <w:rsid w:val="00131726"/>
    <w:rsid w:val="0013175C"/>
    <w:rsid w:val="001319EF"/>
    <w:rsid w:val="0013213F"/>
    <w:rsid w:val="00132308"/>
    <w:rsid w:val="001326F8"/>
    <w:rsid w:val="00132C7E"/>
    <w:rsid w:val="00132F7B"/>
    <w:rsid w:val="001331E2"/>
    <w:rsid w:val="001336AE"/>
    <w:rsid w:val="00133D08"/>
    <w:rsid w:val="001347EE"/>
    <w:rsid w:val="00134A99"/>
    <w:rsid w:val="00134D96"/>
    <w:rsid w:val="001352FA"/>
    <w:rsid w:val="0013579E"/>
    <w:rsid w:val="00135BF4"/>
    <w:rsid w:val="00135F7F"/>
    <w:rsid w:val="0013618A"/>
    <w:rsid w:val="001361B5"/>
    <w:rsid w:val="0013640D"/>
    <w:rsid w:val="001364B0"/>
    <w:rsid w:val="00136545"/>
    <w:rsid w:val="00136AD9"/>
    <w:rsid w:val="00137074"/>
    <w:rsid w:val="00137239"/>
    <w:rsid w:val="00137474"/>
    <w:rsid w:val="00137670"/>
    <w:rsid w:val="00137A4F"/>
    <w:rsid w:val="0014002E"/>
    <w:rsid w:val="00140362"/>
    <w:rsid w:val="00140A5A"/>
    <w:rsid w:val="00141081"/>
    <w:rsid w:val="00141276"/>
    <w:rsid w:val="001412D7"/>
    <w:rsid w:val="00141430"/>
    <w:rsid w:val="00141562"/>
    <w:rsid w:val="00141C8B"/>
    <w:rsid w:val="00141CD1"/>
    <w:rsid w:val="00141D02"/>
    <w:rsid w:val="00141DA9"/>
    <w:rsid w:val="00141F30"/>
    <w:rsid w:val="00141FED"/>
    <w:rsid w:val="00142072"/>
    <w:rsid w:val="00142476"/>
    <w:rsid w:val="00142497"/>
    <w:rsid w:val="0014254F"/>
    <w:rsid w:val="00142603"/>
    <w:rsid w:val="00142777"/>
    <w:rsid w:val="0014289F"/>
    <w:rsid w:val="00142BD1"/>
    <w:rsid w:val="00142C50"/>
    <w:rsid w:val="00142FE4"/>
    <w:rsid w:val="00143572"/>
    <w:rsid w:val="00143B2B"/>
    <w:rsid w:val="00144200"/>
    <w:rsid w:val="001445B7"/>
    <w:rsid w:val="001447F8"/>
    <w:rsid w:val="00144FF0"/>
    <w:rsid w:val="001451A5"/>
    <w:rsid w:val="001455E3"/>
    <w:rsid w:val="001456D8"/>
    <w:rsid w:val="00146996"/>
    <w:rsid w:val="001469CC"/>
    <w:rsid w:val="00146DF7"/>
    <w:rsid w:val="0014727C"/>
    <w:rsid w:val="00147786"/>
    <w:rsid w:val="0015017B"/>
    <w:rsid w:val="00150218"/>
    <w:rsid w:val="00150A1F"/>
    <w:rsid w:val="00150C99"/>
    <w:rsid w:val="00150FC7"/>
    <w:rsid w:val="0015129F"/>
    <w:rsid w:val="0015194A"/>
    <w:rsid w:val="0015198A"/>
    <w:rsid w:val="00151B89"/>
    <w:rsid w:val="00151C15"/>
    <w:rsid w:val="00151CC1"/>
    <w:rsid w:val="00151F12"/>
    <w:rsid w:val="0015227E"/>
    <w:rsid w:val="00152496"/>
    <w:rsid w:val="001525E1"/>
    <w:rsid w:val="001527A8"/>
    <w:rsid w:val="001529A8"/>
    <w:rsid w:val="00152CBB"/>
    <w:rsid w:val="00153986"/>
    <w:rsid w:val="00154456"/>
    <w:rsid w:val="00154A2F"/>
    <w:rsid w:val="00154B4C"/>
    <w:rsid w:val="00154E16"/>
    <w:rsid w:val="00155144"/>
    <w:rsid w:val="001554C3"/>
    <w:rsid w:val="0015556A"/>
    <w:rsid w:val="0015556C"/>
    <w:rsid w:val="00155909"/>
    <w:rsid w:val="001559D1"/>
    <w:rsid w:val="00155F43"/>
    <w:rsid w:val="0015655B"/>
    <w:rsid w:val="0015663C"/>
    <w:rsid w:val="00156918"/>
    <w:rsid w:val="001569ED"/>
    <w:rsid w:val="00156FC7"/>
    <w:rsid w:val="0015739C"/>
    <w:rsid w:val="00157432"/>
    <w:rsid w:val="001575ED"/>
    <w:rsid w:val="001578E0"/>
    <w:rsid w:val="0015792F"/>
    <w:rsid w:val="00160373"/>
    <w:rsid w:val="001606FA"/>
    <w:rsid w:val="001609E0"/>
    <w:rsid w:val="00160DAA"/>
    <w:rsid w:val="001610B6"/>
    <w:rsid w:val="001613C1"/>
    <w:rsid w:val="0016167C"/>
    <w:rsid w:val="00161687"/>
    <w:rsid w:val="00161B3F"/>
    <w:rsid w:val="001628F6"/>
    <w:rsid w:val="00162A3E"/>
    <w:rsid w:val="00163C92"/>
    <w:rsid w:val="00163E28"/>
    <w:rsid w:val="00163E3C"/>
    <w:rsid w:val="001648F5"/>
    <w:rsid w:val="00164D01"/>
    <w:rsid w:val="00164D2F"/>
    <w:rsid w:val="001650D5"/>
    <w:rsid w:val="001654F2"/>
    <w:rsid w:val="001659C8"/>
    <w:rsid w:val="00165B62"/>
    <w:rsid w:val="00165CA2"/>
    <w:rsid w:val="00165CF5"/>
    <w:rsid w:val="00165D4B"/>
    <w:rsid w:val="00166F22"/>
    <w:rsid w:val="00167105"/>
    <w:rsid w:val="0016728C"/>
    <w:rsid w:val="00167609"/>
    <w:rsid w:val="001705D6"/>
    <w:rsid w:val="00170771"/>
    <w:rsid w:val="00170812"/>
    <w:rsid w:val="00170D5E"/>
    <w:rsid w:val="00171184"/>
    <w:rsid w:val="001713B5"/>
    <w:rsid w:val="00171897"/>
    <w:rsid w:val="00172752"/>
    <w:rsid w:val="00172918"/>
    <w:rsid w:val="00172AAD"/>
    <w:rsid w:val="00172CF7"/>
    <w:rsid w:val="00173105"/>
    <w:rsid w:val="0017321E"/>
    <w:rsid w:val="00173A61"/>
    <w:rsid w:val="00173E88"/>
    <w:rsid w:val="001743BC"/>
    <w:rsid w:val="0017444F"/>
    <w:rsid w:val="001745F6"/>
    <w:rsid w:val="001747F5"/>
    <w:rsid w:val="00174A94"/>
    <w:rsid w:val="00174C5B"/>
    <w:rsid w:val="00174DE6"/>
    <w:rsid w:val="00174F00"/>
    <w:rsid w:val="001750DA"/>
    <w:rsid w:val="00175A81"/>
    <w:rsid w:val="00175C89"/>
    <w:rsid w:val="001764EE"/>
    <w:rsid w:val="00176A6A"/>
    <w:rsid w:val="00176B11"/>
    <w:rsid w:val="00176C8B"/>
    <w:rsid w:val="001776AE"/>
    <w:rsid w:val="00177B20"/>
    <w:rsid w:val="00177E6E"/>
    <w:rsid w:val="001804A2"/>
    <w:rsid w:val="0018056E"/>
    <w:rsid w:val="00180C0C"/>
    <w:rsid w:val="00180EF7"/>
    <w:rsid w:val="0018109A"/>
    <w:rsid w:val="001813A2"/>
    <w:rsid w:val="00181A50"/>
    <w:rsid w:val="00181B9A"/>
    <w:rsid w:val="00181C7D"/>
    <w:rsid w:val="00182032"/>
    <w:rsid w:val="00182068"/>
    <w:rsid w:val="001820E4"/>
    <w:rsid w:val="00182215"/>
    <w:rsid w:val="001823B9"/>
    <w:rsid w:val="001825C0"/>
    <w:rsid w:val="00182A80"/>
    <w:rsid w:val="00183402"/>
    <w:rsid w:val="0018355D"/>
    <w:rsid w:val="0018363D"/>
    <w:rsid w:val="00183C31"/>
    <w:rsid w:val="00183C3A"/>
    <w:rsid w:val="0018412F"/>
    <w:rsid w:val="00184204"/>
    <w:rsid w:val="001845E1"/>
    <w:rsid w:val="0018462D"/>
    <w:rsid w:val="0018476C"/>
    <w:rsid w:val="001847D6"/>
    <w:rsid w:val="001849CC"/>
    <w:rsid w:val="00184E39"/>
    <w:rsid w:val="0018526B"/>
    <w:rsid w:val="001856A9"/>
    <w:rsid w:val="00185C4B"/>
    <w:rsid w:val="00185F3C"/>
    <w:rsid w:val="001868D1"/>
    <w:rsid w:val="00186A94"/>
    <w:rsid w:val="00186CA3"/>
    <w:rsid w:val="00186CD8"/>
    <w:rsid w:val="00186D6A"/>
    <w:rsid w:val="00186D92"/>
    <w:rsid w:val="001874C5"/>
    <w:rsid w:val="00187690"/>
    <w:rsid w:val="00187B0B"/>
    <w:rsid w:val="00187FAC"/>
    <w:rsid w:val="001906B5"/>
    <w:rsid w:val="0019097C"/>
    <w:rsid w:val="00190E41"/>
    <w:rsid w:val="00190EC8"/>
    <w:rsid w:val="001912D3"/>
    <w:rsid w:val="00191922"/>
    <w:rsid w:val="0019220D"/>
    <w:rsid w:val="00192839"/>
    <w:rsid w:val="00192C2D"/>
    <w:rsid w:val="00192D23"/>
    <w:rsid w:val="00193D11"/>
    <w:rsid w:val="00193D72"/>
    <w:rsid w:val="001940AB"/>
    <w:rsid w:val="00194421"/>
    <w:rsid w:val="00194608"/>
    <w:rsid w:val="0019474F"/>
    <w:rsid w:val="00194809"/>
    <w:rsid w:val="00194A02"/>
    <w:rsid w:val="00194DDE"/>
    <w:rsid w:val="00194F8F"/>
    <w:rsid w:val="0019540A"/>
    <w:rsid w:val="00196135"/>
    <w:rsid w:val="001961FE"/>
    <w:rsid w:val="0019628F"/>
    <w:rsid w:val="0019636B"/>
    <w:rsid w:val="00196AF8"/>
    <w:rsid w:val="00196B91"/>
    <w:rsid w:val="00196CF3"/>
    <w:rsid w:val="00196FD4"/>
    <w:rsid w:val="00197262"/>
    <w:rsid w:val="0019750A"/>
    <w:rsid w:val="0019752A"/>
    <w:rsid w:val="001975FA"/>
    <w:rsid w:val="00197B75"/>
    <w:rsid w:val="001A0354"/>
    <w:rsid w:val="001A0447"/>
    <w:rsid w:val="001A0587"/>
    <w:rsid w:val="001A06FF"/>
    <w:rsid w:val="001A0977"/>
    <w:rsid w:val="001A0DD2"/>
    <w:rsid w:val="001A0F22"/>
    <w:rsid w:val="001A1135"/>
    <w:rsid w:val="001A1383"/>
    <w:rsid w:val="001A151B"/>
    <w:rsid w:val="001A1594"/>
    <w:rsid w:val="001A1C78"/>
    <w:rsid w:val="001A1E09"/>
    <w:rsid w:val="001A1EF5"/>
    <w:rsid w:val="001A1F80"/>
    <w:rsid w:val="001A1FB0"/>
    <w:rsid w:val="001A21BC"/>
    <w:rsid w:val="001A2468"/>
    <w:rsid w:val="001A26C9"/>
    <w:rsid w:val="001A2A64"/>
    <w:rsid w:val="001A2DBB"/>
    <w:rsid w:val="001A3362"/>
    <w:rsid w:val="001A3961"/>
    <w:rsid w:val="001A39ED"/>
    <w:rsid w:val="001A3E73"/>
    <w:rsid w:val="001A4111"/>
    <w:rsid w:val="001A4979"/>
    <w:rsid w:val="001A4B69"/>
    <w:rsid w:val="001A4D10"/>
    <w:rsid w:val="001A5A3F"/>
    <w:rsid w:val="001A5D01"/>
    <w:rsid w:val="001A5FF6"/>
    <w:rsid w:val="001A6186"/>
    <w:rsid w:val="001A6671"/>
    <w:rsid w:val="001A6CB8"/>
    <w:rsid w:val="001A6D61"/>
    <w:rsid w:val="001A71AB"/>
    <w:rsid w:val="001A7423"/>
    <w:rsid w:val="001A7DEF"/>
    <w:rsid w:val="001A7EA7"/>
    <w:rsid w:val="001B0BD1"/>
    <w:rsid w:val="001B1565"/>
    <w:rsid w:val="001B1C32"/>
    <w:rsid w:val="001B1F5E"/>
    <w:rsid w:val="001B266B"/>
    <w:rsid w:val="001B29CD"/>
    <w:rsid w:val="001B2BBD"/>
    <w:rsid w:val="001B2C21"/>
    <w:rsid w:val="001B3A13"/>
    <w:rsid w:val="001B3F1D"/>
    <w:rsid w:val="001B427B"/>
    <w:rsid w:val="001B4426"/>
    <w:rsid w:val="001B47AD"/>
    <w:rsid w:val="001B48CA"/>
    <w:rsid w:val="001B4DAF"/>
    <w:rsid w:val="001B5F2E"/>
    <w:rsid w:val="001B62A0"/>
    <w:rsid w:val="001B6354"/>
    <w:rsid w:val="001B7095"/>
    <w:rsid w:val="001B70FA"/>
    <w:rsid w:val="001B7923"/>
    <w:rsid w:val="001B7AAF"/>
    <w:rsid w:val="001C0C58"/>
    <w:rsid w:val="001C0F28"/>
    <w:rsid w:val="001C1107"/>
    <w:rsid w:val="001C15EE"/>
    <w:rsid w:val="001C1DAB"/>
    <w:rsid w:val="001C1ED4"/>
    <w:rsid w:val="001C2013"/>
    <w:rsid w:val="001C24A1"/>
    <w:rsid w:val="001C263E"/>
    <w:rsid w:val="001C2744"/>
    <w:rsid w:val="001C279E"/>
    <w:rsid w:val="001C2AFE"/>
    <w:rsid w:val="001C2B9E"/>
    <w:rsid w:val="001C2DD7"/>
    <w:rsid w:val="001C2EFF"/>
    <w:rsid w:val="001C300D"/>
    <w:rsid w:val="001C33F5"/>
    <w:rsid w:val="001C433B"/>
    <w:rsid w:val="001C43C5"/>
    <w:rsid w:val="001C4806"/>
    <w:rsid w:val="001C53E7"/>
    <w:rsid w:val="001C5485"/>
    <w:rsid w:val="001C5499"/>
    <w:rsid w:val="001C57F5"/>
    <w:rsid w:val="001C5ED5"/>
    <w:rsid w:val="001C6003"/>
    <w:rsid w:val="001C6135"/>
    <w:rsid w:val="001C62BF"/>
    <w:rsid w:val="001C6CD5"/>
    <w:rsid w:val="001C74D2"/>
    <w:rsid w:val="001C75C2"/>
    <w:rsid w:val="001C7919"/>
    <w:rsid w:val="001C793F"/>
    <w:rsid w:val="001C7989"/>
    <w:rsid w:val="001D0F26"/>
    <w:rsid w:val="001D13D2"/>
    <w:rsid w:val="001D199C"/>
    <w:rsid w:val="001D1C18"/>
    <w:rsid w:val="001D1C91"/>
    <w:rsid w:val="001D1DD1"/>
    <w:rsid w:val="001D261E"/>
    <w:rsid w:val="001D287C"/>
    <w:rsid w:val="001D306C"/>
    <w:rsid w:val="001D3214"/>
    <w:rsid w:val="001D3461"/>
    <w:rsid w:val="001D34BD"/>
    <w:rsid w:val="001D3B66"/>
    <w:rsid w:val="001D3BA2"/>
    <w:rsid w:val="001D3BB6"/>
    <w:rsid w:val="001D3C2E"/>
    <w:rsid w:val="001D45C7"/>
    <w:rsid w:val="001D4615"/>
    <w:rsid w:val="001D5146"/>
    <w:rsid w:val="001D523A"/>
    <w:rsid w:val="001D5B08"/>
    <w:rsid w:val="001D5B8B"/>
    <w:rsid w:val="001D5BBE"/>
    <w:rsid w:val="001D5D2A"/>
    <w:rsid w:val="001D5F8D"/>
    <w:rsid w:val="001D6150"/>
    <w:rsid w:val="001D6245"/>
    <w:rsid w:val="001D6459"/>
    <w:rsid w:val="001D6987"/>
    <w:rsid w:val="001D6CD7"/>
    <w:rsid w:val="001D6FBA"/>
    <w:rsid w:val="001D7199"/>
    <w:rsid w:val="001D7447"/>
    <w:rsid w:val="001D7771"/>
    <w:rsid w:val="001D7D09"/>
    <w:rsid w:val="001D7F42"/>
    <w:rsid w:val="001E02E9"/>
    <w:rsid w:val="001E0342"/>
    <w:rsid w:val="001E0799"/>
    <w:rsid w:val="001E0917"/>
    <w:rsid w:val="001E0942"/>
    <w:rsid w:val="001E0D14"/>
    <w:rsid w:val="001E0FC3"/>
    <w:rsid w:val="001E1782"/>
    <w:rsid w:val="001E1FCB"/>
    <w:rsid w:val="001E2211"/>
    <w:rsid w:val="001E2B17"/>
    <w:rsid w:val="001E32D5"/>
    <w:rsid w:val="001E3711"/>
    <w:rsid w:val="001E3AE5"/>
    <w:rsid w:val="001E3F06"/>
    <w:rsid w:val="001E4167"/>
    <w:rsid w:val="001E48B5"/>
    <w:rsid w:val="001E4C4B"/>
    <w:rsid w:val="001E4FC1"/>
    <w:rsid w:val="001E5890"/>
    <w:rsid w:val="001E5994"/>
    <w:rsid w:val="001E5DA4"/>
    <w:rsid w:val="001E6358"/>
    <w:rsid w:val="001E66DB"/>
    <w:rsid w:val="001E686B"/>
    <w:rsid w:val="001E6A3E"/>
    <w:rsid w:val="001E6D55"/>
    <w:rsid w:val="001E6D7F"/>
    <w:rsid w:val="001E6E3F"/>
    <w:rsid w:val="001E6ED5"/>
    <w:rsid w:val="001E743B"/>
    <w:rsid w:val="001E778C"/>
    <w:rsid w:val="001E7870"/>
    <w:rsid w:val="001F0660"/>
    <w:rsid w:val="001F0C47"/>
    <w:rsid w:val="001F0F4A"/>
    <w:rsid w:val="001F1753"/>
    <w:rsid w:val="001F1A69"/>
    <w:rsid w:val="001F20EE"/>
    <w:rsid w:val="001F234B"/>
    <w:rsid w:val="001F2D3B"/>
    <w:rsid w:val="001F2E6E"/>
    <w:rsid w:val="001F317A"/>
    <w:rsid w:val="001F3424"/>
    <w:rsid w:val="001F3B6D"/>
    <w:rsid w:val="001F3DE6"/>
    <w:rsid w:val="001F3EEF"/>
    <w:rsid w:val="001F44AA"/>
    <w:rsid w:val="001F4B89"/>
    <w:rsid w:val="001F5250"/>
    <w:rsid w:val="001F5BD1"/>
    <w:rsid w:val="001F612E"/>
    <w:rsid w:val="001F6610"/>
    <w:rsid w:val="001F684C"/>
    <w:rsid w:val="001F6C41"/>
    <w:rsid w:val="001F7035"/>
    <w:rsid w:val="001F76DE"/>
    <w:rsid w:val="001F7A65"/>
    <w:rsid w:val="001F7D60"/>
    <w:rsid w:val="00200058"/>
    <w:rsid w:val="002003D3"/>
    <w:rsid w:val="0020078D"/>
    <w:rsid w:val="00200A35"/>
    <w:rsid w:val="0020123D"/>
    <w:rsid w:val="0020141D"/>
    <w:rsid w:val="002017DB"/>
    <w:rsid w:val="002018F0"/>
    <w:rsid w:val="00201975"/>
    <w:rsid w:val="0020197B"/>
    <w:rsid w:val="002019C1"/>
    <w:rsid w:val="00201A3C"/>
    <w:rsid w:val="00201ABD"/>
    <w:rsid w:val="00201CB2"/>
    <w:rsid w:val="002024AD"/>
    <w:rsid w:val="00202873"/>
    <w:rsid w:val="00202939"/>
    <w:rsid w:val="00202AE5"/>
    <w:rsid w:val="00202F25"/>
    <w:rsid w:val="00203125"/>
    <w:rsid w:val="002034B8"/>
    <w:rsid w:val="00203639"/>
    <w:rsid w:val="00203C8C"/>
    <w:rsid w:val="00203CF6"/>
    <w:rsid w:val="00204215"/>
    <w:rsid w:val="002043EE"/>
    <w:rsid w:val="00204A7C"/>
    <w:rsid w:val="002052D2"/>
    <w:rsid w:val="00205563"/>
    <w:rsid w:val="002055A0"/>
    <w:rsid w:val="002056AE"/>
    <w:rsid w:val="00205D2D"/>
    <w:rsid w:val="00205DE0"/>
    <w:rsid w:val="00206AC9"/>
    <w:rsid w:val="00206B5E"/>
    <w:rsid w:val="00206D17"/>
    <w:rsid w:val="00206F97"/>
    <w:rsid w:val="00207B6A"/>
    <w:rsid w:val="002103C7"/>
    <w:rsid w:val="002107DD"/>
    <w:rsid w:val="00210A27"/>
    <w:rsid w:val="00210AC0"/>
    <w:rsid w:val="00210C6F"/>
    <w:rsid w:val="00211255"/>
    <w:rsid w:val="0021157D"/>
    <w:rsid w:val="00211639"/>
    <w:rsid w:val="00211A11"/>
    <w:rsid w:val="00211A38"/>
    <w:rsid w:val="00211A59"/>
    <w:rsid w:val="00211DA6"/>
    <w:rsid w:val="00211DD3"/>
    <w:rsid w:val="00211EFB"/>
    <w:rsid w:val="00212060"/>
    <w:rsid w:val="0021214A"/>
    <w:rsid w:val="002122B2"/>
    <w:rsid w:val="00212CAB"/>
    <w:rsid w:val="00212D63"/>
    <w:rsid w:val="00212FF3"/>
    <w:rsid w:val="0021302D"/>
    <w:rsid w:val="00213183"/>
    <w:rsid w:val="002132C5"/>
    <w:rsid w:val="002137EB"/>
    <w:rsid w:val="0021392C"/>
    <w:rsid w:val="002139D8"/>
    <w:rsid w:val="00213CF5"/>
    <w:rsid w:val="00214217"/>
    <w:rsid w:val="002142A2"/>
    <w:rsid w:val="002142F1"/>
    <w:rsid w:val="002144D1"/>
    <w:rsid w:val="002144E9"/>
    <w:rsid w:val="002145F5"/>
    <w:rsid w:val="002145FB"/>
    <w:rsid w:val="00214A19"/>
    <w:rsid w:val="00214BED"/>
    <w:rsid w:val="002157CE"/>
    <w:rsid w:val="002159E9"/>
    <w:rsid w:val="00215CCA"/>
    <w:rsid w:val="00215FE7"/>
    <w:rsid w:val="0021615E"/>
    <w:rsid w:val="0021787B"/>
    <w:rsid w:val="002202A2"/>
    <w:rsid w:val="002205B0"/>
    <w:rsid w:val="00220ABC"/>
    <w:rsid w:val="00220AF4"/>
    <w:rsid w:val="00220F29"/>
    <w:rsid w:val="00220FB0"/>
    <w:rsid w:val="0022149D"/>
    <w:rsid w:val="002214F2"/>
    <w:rsid w:val="00221EDE"/>
    <w:rsid w:val="0022211F"/>
    <w:rsid w:val="002225B4"/>
    <w:rsid w:val="00222697"/>
    <w:rsid w:val="0022296C"/>
    <w:rsid w:val="00222BA4"/>
    <w:rsid w:val="00222BED"/>
    <w:rsid w:val="00222DCA"/>
    <w:rsid w:val="00222F21"/>
    <w:rsid w:val="00222FDA"/>
    <w:rsid w:val="00222FED"/>
    <w:rsid w:val="00222FFA"/>
    <w:rsid w:val="002234FD"/>
    <w:rsid w:val="00223714"/>
    <w:rsid w:val="00223A62"/>
    <w:rsid w:val="00223D45"/>
    <w:rsid w:val="00224C32"/>
    <w:rsid w:val="00224F4F"/>
    <w:rsid w:val="00224F86"/>
    <w:rsid w:val="00224F92"/>
    <w:rsid w:val="0022507A"/>
    <w:rsid w:val="002251DD"/>
    <w:rsid w:val="00225CCA"/>
    <w:rsid w:val="002265F5"/>
    <w:rsid w:val="00226739"/>
    <w:rsid w:val="00226EC2"/>
    <w:rsid w:val="00227287"/>
    <w:rsid w:val="002278F5"/>
    <w:rsid w:val="00227A6B"/>
    <w:rsid w:val="00227F31"/>
    <w:rsid w:val="00230289"/>
    <w:rsid w:val="00230627"/>
    <w:rsid w:val="00230BEF"/>
    <w:rsid w:val="002310B1"/>
    <w:rsid w:val="002314E8"/>
    <w:rsid w:val="002318C8"/>
    <w:rsid w:val="00231A8E"/>
    <w:rsid w:val="00231E79"/>
    <w:rsid w:val="00231F5D"/>
    <w:rsid w:val="002323D0"/>
    <w:rsid w:val="002324E5"/>
    <w:rsid w:val="0023290E"/>
    <w:rsid w:val="0023298F"/>
    <w:rsid w:val="002329AD"/>
    <w:rsid w:val="00232A5E"/>
    <w:rsid w:val="00232B9A"/>
    <w:rsid w:val="002331EE"/>
    <w:rsid w:val="00233248"/>
    <w:rsid w:val="00233363"/>
    <w:rsid w:val="00233405"/>
    <w:rsid w:val="002336C9"/>
    <w:rsid w:val="0023395F"/>
    <w:rsid w:val="00233D65"/>
    <w:rsid w:val="00233E5A"/>
    <w:rsid w:val="00233F53"/>
    <w:rsid w:val="00234033"/>
    <w:rsid w:val="002341BF"/>
    <w:rsid w:val="002344F4"/>
    <w:rsid w:val="00235379"/>
    <w:rsid w:val="002356BB"/>
    <w:rsid w:val="00235794"/>
    <w:rsid w:val="0023589B"/>
    <w:rsid w:val="002358AC"/>
    <w:rsid w:val="00235962"/>
    <w:rsid w:val="00235C4C"/>
    <w:rsid w:val="00235C8D"/>
    <w:rsid w:val="00235D1E"/>
    <w:rsid w:val="00235EE9"/>
    <w:rsid w:val="0023605E"/>
    <w:rsid w:val="00236317"/>
    <w:rsid w:val="002365D5"/>
    <w:rsid w:val="002367D8"/>
    <w:rsid w:val="00236B07"/>
    <w:rsid w:val="00236DF5"/>
    <w:rsid w:val="00236FD9"/>
    <w:rsid w:val="00237168"/>
    <w:rsid w:val="002374DF"/>
    <w:rsid w:val="00237A1A"/>
    <w:rsid w:val="00237A57"/>
    <w:rsid w:val="00237D43"/>
    <w:rsid w:val="00237FF5"/>
    <w:rsid w:val="002400BC"/>
    <w:rsid w:val="00240849"/>
    <w:rsid w:val="00240F12"/>
    <w:rsid w:val="00241478"/>
    <w:rsid w:val="0024184A"/>
    <w:rsid w:val="002418F3"/>
    <w:rsid w:val="002418F9"/>
    <w:rsid w:val="00241C1B"/>
    <w:rsid w:val="00241C7E"/>
    <w:rsid w:val="00241F5C"/>
    <w:rsid w:val="0024235D"/>
    <w:rsid w:val="00242D0C"/>
    <w:rsid w:val="00242ED1"/>
    <w:rsid w:val="00243003"/>
    <w:rsid w:val="002433CE"/>
    <w:rsid w:val="00243836"/>
    <w:rsid w:val="002438BF"/>
    <w:rsid w:val="00243BCC"/>
    <w:rsid w:val="00243C77"/>
    <w:rsid w:val="002442DF"/>
    <w:rsid w:val="0024455D"/>
    <w:rsid w:val="002445EB"/>
    <w:rsid w:val="0024491C"/>
    <w:rsid w:val="00244954"/>
    <w:rsid w:val="002450A8"/>
    <w:rsid w:val="00245B8E"/>
    <w:rsid w:val="00246881"/>
    <w:rsid w:val="00246E8E"/>
    <w:rsid w:val="002475F0"/>
    <w:rsid w:val="002477F4"/>
    <w:rsid w:val="002479DE"/>
    <w:rsid w:val="00250DA8"/>
    <w:rsid w:val="00250F1F"/>
    <w:rsid w:val="0025102D"/>
    <w:rsid w:val="002512A9"/>
    <w:rsid w:val="0025137F"/>
    <w:rsid w:val="0025159D"/>
    <w:rsid w:val="00251701"/>
    <w:rsid w:val="0025172A"/>
    <w:rsid w:val="00251774"/>
    <w:rsid w:val="00251B69"/>
    <w:rsid w:val="00251FE0"/>
    <w:rsid w:val="00252484"/>
    <w:rsid w:val="002525A3"/>
    <w:rsid w:val="00252D9E"/>
    <w:rsid w:val="002536BE"/>
    <w:rsid w:val="0025377F"/>
    <w:rsid w:val="0025382A"/>
    <w:rsid w:val="00253A16"/>
    <w:rsid w:val="00253ADD"/>
    <w:rsid w:val="00253E6A"/>
    <w:rsid w:val="002540EE"/>
    <w:rsid w:val="002542FF"/>
    <w:rsid w:val="0025467A"/>
    <w:rsid w:val="002546B6"/>
    <w:rsid w:val="00254B88"/>
    <w:rsid w:val="00255609"/>
    <w:rsid w:val="00255B65"/>
    <w:rsid w:val="00256112"/>
    <w:rsid w:val="00256E63"/>
    <w:rsid w:val="00257090"/>
    <w:rsid w:val="00260021"/>
    <w:rsid w:val="0026003C"/>
    <w:rsid w:val="0026012D"/>
    <w:rsid w:val="002603D2"/>
    <w:rsid w:val="00260B05"/>
    <w:rsid w:val="00260B1C"/>
    <w:rsid w:val="002612B5"/>
    <w:rsid w:val="00261635"/>
    <w:rsid w:val="0026171F"/>
    <w:rsid w:val="00261CF8"/>
    <w:rsid w:val="00262D89"/>
    <w:rsid w:val="00262F02"/>
    <w:rsid w:val="00263041"/>
    <w:rsid w:val="00263A3F"/>
    <w:rsid w:val="00263A67"/>
    <w:rsid w:val="00263B68"/>
    <w:rsid w:val="00263D0B"/>
    <w:rsid w:val="00264526"/>
    <w:rsid w:val="002647D4"/>
    <w:rsid w:val="00264DFA"/>
    <w:rsid w:val="002650AA"/>
    <w:rsid w:val="0026532B"/>
    <w:rsid w:val="002653A2"/>
    <w:rsid w:val="00265982"/>
    <w:rsid w:val="002660AB"/>
    <w:rsid w:val="00266282"/>
    <w:rsid w:val="00266333"/>
    <w:rsid w:val="002664D2"/>
    <w:rsid w:val="00266AC1"/>
    <w:rsid w:val="00267345"/>
    <w:rsid w:val="00267713"/>
    <w:rsid w:val="002677D2"/>
    <w:rsid w:val="00270711"/>
    <w:rsid w:val="00270A8D"/>
    <w:rsid w:val="0027157F"/>
    <w:rsid w:val="00271A16"/>
    <w:rsid w:val="00271CC5"/>
    <w:rsid w:val="00271FF2"/>
    <w:rsid w:val="002723C7"/>
    <w:rsid w:val="0027255A"/>
    <w:rsid w:val="002729B2"/>
    <w:rsid w:val="00272BFA"/>
    <w:rsid w:val="00272E20"/>
    <w:rsid w:val="002734C1"/>
    <w:rsid w:val="00273670"/>
    <w:rsid w:val="002737A4"/>
    <w:rsid w:val="00273898"/>
    <w:rsid w:val="00273A25"/>
    <w:rsid w:val="00273C6F"/>
    <w:rsid w:val="00274B6F"/>
    <w:rsid w:val="00275026"/>
    <w:rsid w:val="002751E3"/>
    <w:rsid w:val="00275ABD"/>
    <w:rsid w:val="0027609B"/>
    <w:rsid w:val="002760DE"/>
    <w:rsid w:val="002763FB"/>
    <w:rsid w:val="0027646B"/>
    <w:rsid w:val="00276786"/>
    <w:rsid w:val="002767C4"/>
    <w:rsid w:val="002769EF"/>
    <w:rsid w:val="00277126"/>
    <w:rsid w:val="002771A8"/>
    <w:rsid w:val="002771F1"/>
    <w:rsid w:val="00277713"/>
    <w:rsid w:val="002777C4"/>
    <w:rsid w:val="0027798C"/>
    <w:rsid w:val="00280255"/>
    <w:rsid w:val="002806EE"/>
    <w:rsid w:val="002807D5"/>
    <w:rsid w:val="00280CE3"/>
    <w:rsid w:val="00280E87"/>
    <w:rsid w:val="00280EAF"/>
    <w:rsid w:val="00281107"/>
    <w:rsid w:val="002811EA"/>
    <w:rsid w:val="00281244"/>
    <w:rsid w:val="00281AB8"/>
    <w:rsid w:val="00281D5A"/>
    <w:rsid w:val="002827E3"/>
    <w:rsid w:val="00282FEB"/>
    <w:rsid w:val="002838DC"/>
    <w:rsid w:val="00283A07"/>
    <w:rsid w:val="00283EAE"/>
    <w:rsid w:val="00284274"/>
    <w:rsid w:val="00284861"/>
    <w:rsid w:val="0028498F"/>
    <w:rsid w:val="002849E8"/>
    <w:rsid w:val="00284EF9"/>
    <w:rsid w:val="0028553B"/>
    <w:rsid w:val="002861AB"/>
    <w:rsid w:val="0028658C"/>
    <w:rsid w:val="002866C7"/>
    <w:rsid w:val="00286901"/>
    <w:rsid w:val="0028695D"/>
    <w:rsid w:val="00286B0B"/>
    <w:rsid w:val="00286C28"/>
    <w:rsid w:val="00287347"/>
    <w:rsid w:val="002877C2"/>
    <w:rsid w:val="00287922"/>
    <w:rsid w:val="00287978"/>
    <w:rsid w:val="00290037"/>
    <w:rsid w:val="0029021D"/>
    <w:rsid w:val="0029025A"/>
    <w:rsid w:val="00290515"/>
    <w:rsid w:val="002908A4"/>
    <w:rsid w:val="002909F7"/>
    <w:rsid w:val="00290FA7"/>
    <w:rsid w:val="0029121F"/>
    <w:rsid w:val="0029133C"/>
    <w:rsid w:val="002914CF"/>
    <w:rsid w:val="002918B5"/>
    <w:rsid w:val="00291A48"/>
    <w:rsid w:val="00291CCA"/>
    <w:rsid w:val="0029237C"/>
    <w:rsid w:val="0029254D"/>
    <w:rsid w:val="002925D1"/>
    <w:rsid w:val="0029285C"/>
    <w:rsid w:val="00292922"/>
    <w:rsid w:val="00293402"/>
    <w:rsid w:val="00293490"/>
    <w:rsid w:val="002938B9"/>
    <w:rsid w:val="00293AB2"/>
    <w:rsid w:val="00293DDE"/>
    <w:rsid w:val="002946DE"/>
    <w:rsid w:val="0029470D"/>
    <w:rsid w:val="00294DAC"/>
    <w:rsid w:val="00294F0A"/>
    <w:rsid w:val="00295263"/>
    <w:rsid w:val="00295D38"/>
    <w:rsid w:val="00296852"/>
    <w:rsid w:val="0029704E"/>
    <w:rsid w:val="0029710B"/>
    <w:rsid w:val="002977FF"/>
    <w:rsid w:val="002978AA"/>
    <w:rsid w:val="00297D2F"/>
    <w:rsid w:val="00297ECC"/>
    <w:rsid w:val="002A040D"/>
    <w:rsid w:val="002A0F1A"/>
    <w:rsid w:val="002A1353"/>
    <w:rsid w:val="002A139F"/>
    <w:rsid w:val="002A16CB"/>
    <w:rsid w:val="002A1EE8"/>
    <w:rsid w:val="002A2182"/>
    <w:rsid w:val="002A240C"/>
    <w:rsid w:val="002A286B"/>
    <w:rsid w:val="002A2B85"/>
    <w:rsid w:val="002A2FA4"/>
    <w:rsid w:val="002A324C"/>
    <w:rsid w:val="002A32EC"/>
    <w:rsid w:val="002A3486"/>
    <w:rsid w:val="002A4122"/>
    <w:rsid w:val="002A4340"/>
    <w:rsid w:val="002A465F"/>
    <w:rsid w:val="002A499E"/>
    <w:rsid w:val="002A4D71"/>
    <w:rsid w:val="002A4E13"/>
    <w:rsid w:val="002A5DF5"/>
    <w:rsid w:val="002A64F6"/>
    <w:rsid w:val="002A6521"/>
    <w:rsid w:val="002A656B"/>
    <w:rsid w:val="002A68B5"/>
    <w:rsid w:val="002A7060"/>
    <w:rsid w:val="002A77F4"/>
    <w:rsid w:val="002A7F3A"/>
    <w:rsid w:val="002B0090"/>
    <w:rsid w:val="002B033B"/>
    <w:rsid w:val="002B0904"/>
    <w:rsid w:val="002B091F"/>
    <w:rsid w:val="002B1728"/>
    <w:rsid w:val="002B2100"/>
    <w:rsid w:val="002B2253"/>
    <w:rsid w:val="002B232F"/>
    <w:rsid w:val="002B2522"/>
    <w:rsid w:val="002B2A44"/>
    <w:rsid w:val="002B31CF"/>
    <w:rsid w:val="002B3686"/>
    <w:rsid w:val="002B3713"/>
    <w:rsid w:val="002B47F4"/>
    <w:rsid w:val="002B4947"/>
    <w:rsid w:val="002B4C52"/>
    <w:rsid w:val="002B4EEC"/>
    <w:rsid w:val="002B51B9"/>
    <w:rsid w:val="002B5331"/>
    <w:rsid w:val="002B5BEF"/>
    <w:rsid w:val="002B6229"/>
    <w:rsid w:val="002B6348"/>
    <w:rsid w:val="002B6B11"/>
    <w:rsid w:val="002B6E04"/>
    <w:rsid w:val="002C0712"/>
    <w:rsid w:val="002C0B61"/>
    <w:rsid w:val="002C0D4D"/>
    <w:rsid w:val="002C14F3"/>
    <w:rsid w:val="002C15E3"/>
    <w:rsid w:val="002C1649"/>
    <w:rsid w:val="002C19FD"/>
    <w:rsid w:val="002C1C13"/>
    <w:rsid w:val="002C1D43"/>
    <w:rsid w:val="002C222A"/>
    <w:rsid w:val="002C2481"/>
    <w:rsid w:val="002C2A5E"/>
    <w:rsid w:val="002C2CDF"/>
    <w:rsid w:val="002C2F32"/>
    <w:rsid w:val="002C3106"/>
    <w:rsid w:val="002C3294"/>
    <w:rsid w:val="002C329C"/>
    <w:rsid w:val="002C36E1"/>
    <w:rsid w:val="002C3B4A"/>
    <w:rsid w:val="002C3E57"/>
    <w:rsid w:val="002C435A"/>
    <w:rsid w:val="002C45C3"/>
    <w:rsid w:val="002C4954"/>
    <w:rsid w:val="002C49C8"/>
    <w:rsid w:val="002C4F94"/>
    <w:rsid w:val="002C5301"/>
    <w:rsid w:val="002C544D"/>
    <w:rsid w:val="002C5A7E"/>
    <w:rsid w:val="002C5C4A"/>
    <w:rsid w:val="002C641C"/>
    <w:rsid w:val="002C6879"/>
    <w:rsid w:val="002C6A02"/>
    <w:rsid w:val="002C7E82"/>
    <w:rsid w:val="002D05C8"/>
    <w:rsid w:val="002D128E"/>
    <w:rsid w:val="002D1918"/>
    <w:rsid w:val="002D1CD1"/>
    <w:rsid w:val="002D1DFD"/>
    <w:rsid w:val="002D2554"/>
    <w:rsid w:val="002D2871"/>
    <w:rsid w:val="002D2991"/>
    <w:rsid w:val="002D2F11"/>
    <w:rsid w:val="002D2FD0"/>
    <w:rsid w:val="002D361D"/>
    <w:rsid w:val="002D389C"/>
    <w:rsid w:val="002D3CE3"/>
    <w:rsid w:val="002D40F4"/>
    <w:rsid w:val="002D4195"/>
    <w:rsid w:val="002D4334"/>
    <w:rsid w:val="002D4819"/>
    <w:rsid w:val="002D498E"/>
    <w:rsid w:val="002D49B9"/>
    <w:rsid w:val="002D49FD"/>
    <w:rsid w:val="002D4F2C"/>
    <w:rsid w:val="002D4F6E"/>
    <w:rsid w:val="002D4F77"/>
    <w:rsid w:val="002D59BE"/>
    <w:rsid w:val="002D60B9"/>
    <w:rsid w:val="002D626F"/>
    <w:rsid w:val="002D67FC"/>
    <w:rsid w:val="002D7083"/>
    <w:rsid w:val="002D71C5"/>
    <w:rsid w:val="002D7659"/>
    <w:rsid w:val="002D7C74"/>
    <w:rsid w:val="002D7D52"/>
    <w:rsid w:val="002D7E1F"/>
    <w:rsid w:val="002E013C"/>
    <w:rsid w:val="002E052B"/>
    <w:rsid w:val="002E09BF"/>
    <w:rsid w:val="002E0AE8"/>
    <w:rsid w:val="002E0E08"/>
    <w:rsid w:val="002E1151"/>
    <w:rsid w:val="002E1419"/>
    <w:rsid w:val="002E19B0"/>
    <w:rsid w:val="002E1A81"/>
    <w:rsid w:val="002E21BE"/>
    <w:rsid w:val="002E23D9"/>
    <w:rsid w:val="002E2807"/>
    <w:rsid w:val="002E2919"/>
    <w:rsid w:val="002E2B0F"/>
    <w:rsid w:val="002E33A1"/>
    <w:rsid w:val="002E3716"/>
    <w:rsid w:val="002E3A23"/>
    <w:rsid w:val="002E4323"/>
    <w:rsid w:val="002E46B8"/>
    <w:rsid w:val="002E50DF"/>
    <w:rsid w:val="002E5553"/>
    <w:rsid w:val="002E5D20"/>
    <w:rsid w:val="002E609C"/>
    <w:rsid w:val="002E6207"/>
    <w:rsid w:val="002E6557"/>
    <w:rsid w:val="002E6ED6"/>
    <w:rsid w:val="002E6FE6"/>
    <w:rsid w:val="002E717A"/>
    <w:rsid w:val="002E7833"/>
    <w:rsid w:val="002E7B64"/>
    <w:rsid w:val="002F01D5"/>
    <w:rsid w:val="002F0640"/>
    <w:rsid w:val="002F0714"/>
    <w:rsid w:val="002F09FE"/>
    <w:rsid w:val="002F0C61"/>
    <w:rsid w:val="002F0DD4"/>
    <w:rsid w:val="002F1216"/>
    <w:rsid w:val="002F1E40"/>
    <w:rsid w:val="002F2116"/>
    <w:rsid w:val="002F2718"/>
    <w:rsid w:val="002F36AC"/>
    <w:rsid w:val="002F3762"/>
    <w:rsid w:val="002F473A"/>
    <w:rsid w:val="002F4823"/>
    <w:rsid w:val="002F4F34"/>
    <w:rsid w:val="002F5C33"/>
    <w:rsid w:val="002F63BF"/>
    <w:rsid w:val="002F66AA"/>
    <w:rsid w:val="002F6806"/>
    <w:rsid w:val="002F71B4"/>
    <w:rsid w:val="002F7235"/>
    <w:rsid w:val="002F7A02"/>
    <w:rsid w:val="002F7BB9"/>
    <w:rsid w:val="002F7FB5"/>
    <w:rsid w:val="00300B16"/>
    <w:rsid w:val="00300D8F"/>
    <w:rsid w:val="00300D92"/>
    <w:rsid w:val="003016E4"/>
    <w:rsid w:val="00301A12"/>
    <w:rsid w:val="00302054"/>
    <w:rsid w:val="003023B7"/>
    <w:rsid w:val="00302B06"/>
    <w:rsid w:val="00302B62"/>
    <w:rsid w:val="00302B93"/>
    <w:rsid w:val="00302CC8"/>
    <w:rsid w:val="00303047"/>
    <w:rsid w:val="003035B3"/>
    <w:rsid w:val="003037C4"/>
    <w:rsid w:val="003038C4"/>
    <w:rsid w:val="0030395B"/>
    <w:rsid w:val="0030404C"/>
    <w:rsid w:val="003043B4"/>
    <w:rsid w:val="003044A4"/>
    <w:rsid w:val="003046AA"/>
    <w:rsid w:val="00304702"/>
    <w:rsid w:val="00304748"/>
    <w:rsid w:val="003049D4"/>
    <w:rsid w:val="00304A8C"/>
    <w:rsid w:val="00304AA7"/>
    <w:rsid w:val="003053D6"/>
    <w:rsid w:val="00305CF0"/>
    <w:rsid w:val="00306526"/>
    <w:rsid w:val="003067E6"/>
    <w:rsid w:val="00306CD4"/>
    <w:rsid w:val="00307092"/>
    <w:rsid w:val="003072D9"/>
    <w:rsid w:val="003079E5"/>
    <w:rsid w:val="00307AF2"/>
    <w:rsid w:val="00307ED6"/>
    <w:rsid w:val="0031060A"/>
    <w:rsid w:val="00310617"/>
    <w:rsid w:val="00310F5C"/>
    <w:rsid w:val="003113C0"/>
    <w:rsid w:val="0031170C"/>
    <w:rsid w:val="00311A10"/>
    <w:rsid w:val="00311A7B"/>
    <w:rsid w:val="00311C84"/>
    <w:rsid w:val="00311F3B"/>
    <w:rsid w:val="00312618"/>
    <w:rsid w:val="00312E32"/>
    <w:rsid w:val="00313D4A"/>
    <w:rsid w:val="00313D54"/>
    <w:rsid w:val="0031436E"/>
    <w:rsid w:val="00314514"/>
    <w:rsid w:val="00315342"/>
    <w:rsid w:val="00315366"/>
    <w:rsid w:val="00315809"/>
    <w:rsid w:val="00315D14"/>
    <w:rsid w:val="003160AF"/>
    <w:rsid w:val="0031634B"/>
    <w:rsid w:val="00316651"/>
    <w:rsid w:val="00316839"/>
    <w:rsid w:val="00316EF4"/>
    <w:rsid w:val="00317134"/>
    <w:rsid w:val="00317218"/>
    <w:rsid w:val="00317507"/>
    <w:rsid w:val="0031764E"/>
    <w:rsid w:val="003176E1"/>
    <w:rsid w:val="00317A7A"/>
    <w:rsid w:val="00317B49"/>
    <w:rsid w:val="0032071D"/>
    <w:rsid w:val="00320A14"/>
    <w:rsid w:val="00320DD1"/>
    <w:rsid w:val="00321EDD"/>
    <w:rsid w:val="00321F94"/>
    <w:rsid w:val="00322AA9"/>
    <w:rsid w:val="00323054"/>
    <w:rsid w:val="003231BA"/>
    <w:rsid w:val="0032330C"/>
    <w:rsid w:val="0032355C"/>
    <w:rsid w:val="003236D4"/>
    <w:rsid w:val="00323725"/>
    <w:rsid w:val="003238C2"/>
    <w:rsid w:val="00323B72"/>
    <w:rsid w:val="00323C0C"/>
    <w:rsid w:val="00323FA9"/>
    <w:rsid w:val="003240C0"/>
    <w:rsid w:val="0032467E"/>
    <w:rsid w:val="00324707"/>
    <w:rsid w:val="0032529E"/>
    <w:rsid w:val="003252C6"/>
    <w:rsid w:val="00325750"/>
    <w:rsid w:val="00325FD3"/>
    <w:rsid w:val="00326120"/>
    <w:rsid w:val="003265A9"/>
    <w:rsid w:val="0032669C"/>
    <w:rsid w:val="00326CBC"/>
    <w:rsid w:val="00326EDE"/>
    <w:rsid w:val="00327053"/>
    <w:rsid w:val="003270D4"/>
    <w:rsid w:val="00327570"/>
    <w:rsid w:val="00327910"/>
    <w:rsid w:val="00327B67"/>
    <w:rsid w:val="00330239"/>
    <w:rsid w:val="00330378"/>
    <w:rsid w:val="0033057D"/>
    <w:rsid w:val="00331033"/>
    <w:rsid w:val="00331119"/>
    <w:rsid w:val="003319BD"/>
    <w:rsid w:val="00331A48"/>
    <w:rsid w:val="00331D3D"/>
    <w:rsid w:val="00332016"/>
    <w:rsid w:val="003321EB"/>
    <w:rsid w:val="00332364"/>
    <w:rsid w:val="0033256F"/>
    <w:rsid w:val="003327A1"/>
    <w:rsid w:val="00332A64"/>
    <w:rsid w:val="00332CCD"/>
    <w:rsid w:val="00332FC6"/>
    <w:rsid w:val="003334D8"/>
    <w:rsid w:val="003337C9"/>
    <w:rsid w:val="003337D7"/>
    <w:rsid w:val="00333D8C"/>
    <w:rsid w:val="00334175"/>
    <w:rsid w:val="00334381"/>
    <w:rsid w:val="00334858"/>
    <w:rsid w:val="003348A8"/>
    <w:rsid w:val="00335B2B"/>
    <w:rsid w:val="00335C9E"/>
    <w:rsid w:val="00336699"/>
    <w:rsid w:val="0033677B"/>
    <w:rsid w:val="00336B72"/>
    <w:rsid w:val="00336C7A"/>
    <w:rsid w:val="00336EFC"/>
    <w:rsid w:val="00337120"/>
    <w:rsid w:val="00337599"/>
    <w:rsid w:val="00340115"/>
    <w:rsid w:val="003406C9"/>
    <w:rsid w:val="0034074A"/>
    <w:rsid w:val="00340AE6"/>
    <w:rsid w:val="003412DD"/>
    <w:rsid w:val="00341697"/>
    <w:rsid w:val="003418C1"/>
    <w:rsid w:val="00341B1E"/>
    <w:rsid w:val="003421C6"/>
    <w:rsid w:val="00342714"/>
    <w:rsid w:val="0034279A"/>
    <w:rsid w:val="00342D5E"/>
    <w:rsid w:val="003437BA"/>
    <w:rsid w:val="00343A76"/>
    <w:rsid w:val="00343DD7"/>
    <w:rsid w:val="003442C5"/>
    <w:rsid w:val="0034459D"/>
    <w:rsid w:val="0034470E"/>
    <w:rsid w:val="0034490D"/>
    <w:rsid w:val="00344F3A"/>
    <w:rsid w:val="003457EB"/>
    <w:rsid w:val="003459BC"/>
    <w:rsid w:val="003461D7"/>
    <w:rsid w:val="00346396"/>
    <w:rsid w:val="003464C1"/>
    <w:rsid w:val="003464E2"/>
    <w:rsid w:val="00346DC5"/>
    <w:rsid w:val="0034703E"/>
    <w:rsid w:val="0034715A"/>
    <w:rsid w:val="00347262"/>
    <w:rsid w:val="00347656"/>
    <w:rsid w:val="00347D04"/>
    <w:rsid w:val="00350308"/>
    <w:rsid w:val="00350685"/>
    <w:rsid w:val="003508C7"/>
    <w:rsid w:val="00350BEE"/>
    <w:rsid w:val="00351443"/>
    <w:rsid w:val="00351510"/>
    <w:rsid w:val="00351797"/>
    <w:rsid w:val="00351B83"/>
    <w:rsid w:val="00352194"/>
    <w:rsid w:val="003524AA"/>
    <w:rsid w:val="003525AB"/>
    <w:rsid w:val="00352816"/>
    <w:rsid w:val="00352A16"/>
    <w:rsid w:val="00353027"/>
    <w:rsid w:val="0035378A"/>
    <w:rsid w:val="003538AF"/>
    <w:rsid w:val="00353D93"/>
    <w:rsid w:val="00353FA9"/>
    <w:rsid w:val="00354685"/>
    <w:rsid w:val="00355104"/>
    <w:rsid w:val="003555A0"/>
    <w:rsid w:val="00355858"/>
    <w:rsid w:val="00355BE5"/>
    <w:rsid w:val="00355E69"/>
    <w:rsid w:val="00355EE2"/>
    <w:rsid w:val="0035618D"/>
    <w:rsid w:val="003565B3"/>
    <w:rsid w:val="00356720"/>
    <w:rsid w:val="003568A3"/>
    <w:rsid w:val="0035698C"/>
    <w:rsid w:val="00356AA9"/>
    <w:rsid w:val="00356D82"/>
    <w:rsid w:val="003570BC"/>
    <w:rsid w:val="0035716E"/>
    <w:rsid w:val="00357AB1"/>
    <w:rsid w:val="00357BC6"/>
    <w:rsid w:val="00357EBC"/>
    <w:rsid w:val="003607ED"/>
    <w:rsid w:val="0036092D"/>
    <w:rsid w:val="00360C33"/>
    <w:rsid w:val="00361409"/>
    <w:rsid w:val="00361473"/>
    <w:rsid w:val="003614B8"/>
    <w:rsid w:val="0036178B"/>
    <w:rsid w:val="00361AE0"/>
    <w:rsid w:val="00361B85"/>
    <w:rsid w:val="003626C1"/>
    <w:rsid w:val="00362E1C"/>
    <w:rsid w:val="00362F26"/>
    <w:rsid w:val="00363945"/>
    <w:rsid w:val="003639D7"/>
    <w:rsid w:val="00364083"/>
    <w:rsid w:val="003642C9"/>
    <w:rsid w:val="0036433E"/>
    <w:rsid w:val="003649A7"/>
    <w:rsid w:val="00364DC4"/>
    <w:rsid w:val="0036529A"/>
    <w:rsid w:val="00365ACC"/>
    <w:rsid w:val="00365DA6"/>
    <w:rsid w:val="00365F18"/>
    <w:rsid w:val="00366352"/>
    <w:rsid w:val="003664EB"/>
    <w:rsid w:val="003669A4"/>
    <w:rsid w:val="00366B16"/>
    <w:rsid w:val="00366C46"/>
    <w:rsid w:val="00366DBA"/>
    <w:rsid w:val="00367067"/>
    <w:rsid w:val="003672B8"/>
    <w:rsid w:val="00367557"/>
    <w:rsid w:val="00367C17"/>
    <w:rsid w:val="00370024"/>
    <w:rsid w:val="003700BB"/>
    <w:rsid w:val="0037074B"/>
    <w:rsid w:val="00371186"/>
    <w:rsid w:val="00371B15"/>
    <w:rsid w:val="00371E24"/>
    <w:rsid w:val="0037235A"/>
    <w:rsid w:val="00372440"/>
    <w:rsid w:val="003724FA"/>
    <w:rsid w:val="003725AD"/>
    <w:rsid w:val="003726D2"/>
    <w:rsid w:val="0037370C"/>
    <w:rsid w:val="00373A6D"/>
    <w:rsid w:val="00373C87"/>
    <w:rsid w:val="003742B8"/>
    <w:rsid w:val="003746D6"/>
    <w:rsid w:val="003746E5"/>
    <w:rsid w:val="00374C18"/>
    <w:rsid w:val="003753EB"/>
    <w:rsid w:val="00375699"/>
    <w:rsid w:val="003756AD"/>
    <w:rsid w:val="0037598D"/>
    <w:rsid w:val="00375AB4"/>
    <w:rsid w:val="00375CAF"/>
    <w:rsid w:val="0037616E"/>
    <w:rsid w:val="003764EA"/>
    <w:rsid w:val="003767DB"/>
    <w:rsid w:val="00376A35"/>
    <w:rsid w:val="00376AF2"/>
    <w:rsid w:val="00376AF5"/>
    <w:rsid w:val="00376B8F"/>
    <w:rsid w:val="00376E07"/>
    <w:rsid w:val="00377362"/>
    <w:rsid w:val="0037736B"/>
    <w:rsid w:val="00377617"/>
    <w:rsid w:val="003777C8"/>
    <w:rsid w:val="00377E8D"/>
    <w:rsid w:val="00380047"/>
    <w:rsid w:val="0038008A"/>
    <w:rsid w:val="00380549"/>
    <w:rsid w:val="0038060F"/>
    <w:rsid w:val="003807FF"/>
    <w:rsid w:val="00380C77"/>
    <w:rsid w:val="00380EE4"/>
    <w:rsid w:val="003811AA"/>
    <w:rsid w:val="00381208"/>
    <w:rsid w:val="0038178C"/>
    <w:rsid w:val="003819F9"/>
    <w:rsid w:val="00381F15"/>
    <w:rsid w:val="00382358"/>
    <w:rsid w:val="003828AB"/>
    <w:rsid w:val="0038294C"/>
    <w:rsid w:val="00383177"/>
    <w:rsid w:val="003837D4"/>
    <w:rsid w:val="003839E6"/>
    <w:rsid w:val="00383BD2"/>
    <w:rsid w:val="00383C4B"/>
    <w:rsid w:val="00383CD2"/>
    <w:rsid w:val="00383E61"/>
    <w:rsid w:val="00383FEF"/>
    <w:rsid w:val="0038403D"/>
    <w:rsid w:val="003840A1"/>
    <w:rsid w:val="00384A54"/>
    <w:rsid w:val="003859F1"/>
    <w:rsid w:val="00385CD4"/>
    <w:rsid w:val="00385D5D"/>
    <w:rsid w:val="00385D88"/>
    <w:rsid w:val="00386016"/>
    <w:rsid w:val="003861E9"/>
    <w:rsid w:val="003868A9"/>
    <w:rsid w:val="00386C9A"/>
    <w:rsid w:val="00386D9F"/>
    <w:rsid w:val="00387220"/>
    <w:rsid w:val="0038783F"/>
    <w:rsid w:val="00387B7C"/>
    <w:rsid w:val="00387CC8"/>
    <w:rsid w:val="003902A0"/>
    <w:rsid w:val="003902CF"/>
    <w:rsid w:val="003902D0"/>
    <w:rsid w:val="0039033F"/>
    <w:rsid w:val="003907BE"/>
    <w:rsid w:val="00390B60"/>
    <w:rsid w:val="00390C59"/>
    <w:rsid w:val="0039136B"/>
    <w:rsid w:val="00391486"/>
    <w:rsid w:val="003914A2"/>
    <w:rsid w:val="0039187E"/>
    <w:rsid w:val="00391FEC"/>
    <w:rsid w:val="003920EC"/>
    <w:rsid w:val="003921C1"/>
    <w:rsid w:val="003928D5"/>
    <w:rsid w:val="00392F02"/>
    <w:rsid w:val="00393847"/>
    <w:rsid w:val="00393A62"/>
    <w:rsid w:val="00393AFA"/>
    <w:rsid w:val="00393C60"/>
    <w:rsid w:val="00394462"/>
    <w:rsid w:val="00395259"/>
    <w:rsid w:val="00395499"/>
    <w:rsid w:val="00395752"/>
    <w:rsid w:val="00395CA5"/>
    <w:rsid w:val="00395D48"/>
    <w:rsid w:val="00395F46"/>
    <w:rsid w:val="00396401"/>
    <w:rsid w:val="00396DCB"/>
    <w:rsid w:val="00396DCC"/>
    <w:rsid w:val="00396ED4"/>
    <w:rsid w:val="003972D4"/>
    <w:rsid w:val="0039753C"/>
    <w:rsid w:val="0039758F"/>
    <w:rsid w:val="0039771D"/>
    <w:rsid w:val="00397EE0"/>
    <w:rsid w:val="003A00F7"/>
    <w:rsid w:val="003A0126"/>
    <w:rsid w:val="003A0362"/>
    <w:rsid w:val="003A03F4"/>
    <w:rsid w:val="003A1613"/>
    <w:rsid w:val="003A16C8"/>
    <w:rsid w:val="003A1F2A"/>
    <w:rsid w:val="003A2093"/>
    <w:rsid w:val="003A21DA"/>
    <w:rsid w:val="003A2579"/>
    <w:rsid w:val="003A2A88"/>
    <w:rsid w:val="003A32D5"/>
    <w:rsid w:val="003A350B"/>
    <w:rsid w:val="003A3C95"/>
    <w:rsid w:val="003A3E6B"/>
    <w:rsid w:val="003A41DE"/>
    <w:rsid w:val="003A4F58"/>
    <w:rsid w:val="003A4FD3"/>
    <w:rsid w:val="003A520B"/>
    <w:rsid w:val="003A5D1A"/>
    <w:rsid w:val="003A64D1"/>
    <w:rsid w:val="003A6513"/>
    <w:rsid w:val="003A6DD5"/>
    <w:rsid w:val="003A7289"/>
    <w:rsid w:val="003A72CC"/>
    <w:rsid w:val="003A76A4"/>
    <w:rsid w:val="003A7944"/>
    <w:rsid w:val="003A7D2E"/>
    <w:rsid w:val="003A7D6C"/>
    <w:rsid w:val="003A7DC5"/>
    <w:rsid w:val="003B011A"/>
    <w:rsid w:val="003B0290"/>
    <w:rsid w:val="003B04EB"/>
    <w:rsid w:val="003B099F"/>
    <w:rsid w:val="003B0C8D"/>
    <w:rsid w:val="003B0ECE"/>
    <w:rsid w:val="003B10C8"/>
    <w:rsid w:val="003B1274"/>
    <w:rsid w:val="003B13E5"/>
    <w:rsid w:val="003B1549"/>
    <w:rsid w:val="003B1747"/>
    <w:rsid w:val="003B220F"/>
    <w:rsid w:val="003B2464"/>
    <w:rsid w:val="003B28A5"/>
    <w:rsid w:val="003B31D0"/>
    <w:rsid w:val="003B33B2"/>
    <w:rsid w:val="003B37BC"/>
    <w:rsid w:val="003B3A11"/>
    <w:rsid w:val="003B48B2"/>
    <w:rsid w:val="003B4A51"/>
    <w:rsid w:val="003B4AFA"/>
    <w:rsid w:val="003B4DED"/>
    <w:rsid w:val="003B4F25"/>
    <w:rsid w:val="003B516C"/>
    <w:rsid w:val="003B54A1"/>
    <w:rsid w:val="003B5B43"/>
    <w:rsid w:val="003B5F12"/>
    <w:rsid w:val="003B6610"/>
    <w:rsid w:val="003B7021"/>
    <w:rsid w:val="003B7217"/>
    <w:rsid w:val="003B7837"/>
    <w:rsid w:val="003B7A0B"/>
    <w:rsid w:val="003B7B00"/>
    <w:rsid w:val="003B7BA7"/>
    <w:rsid w:val="003B7E3A"/>
    <w:rsid w:val="003C039D"/>
    <w:rsid w:val="003C0B17"/>
    <w:rsid w:val="003C0BAE"/>
    <w:rsid w:val="003C0C69"/>
    <w:rsid w:val="003C0D6E"/>
    <w:rsid w:val="003C0FCF"/>
    <w:rsid w:val="003C1438"/>
    <w:rsid w:val="003C1497"/>
    <w:rsid w:val="003C189F"/>
    <w:rsid w:val="003C1E94"/>
    <w:rsid w:val="003C1FD8"/>
    <w:rsid w:val="003C237B"/>
    <w:rsid w:val="003C2664"/>
    <w:rsid w:val="003C305A"/>
    <w:rsid w:val="003C3215"/>
    <w:rsid w:val="003C39A8"/>
    <w:rsid w:val="003C3E5B"/>
    <w:rsid w:val="003C4160"/>
    <w:rsid w:val="003C42A9"/>
    <w:rsid w:val="003C45AC"/>
    <w:rsid w:val="003C460E"/>
    <w:rsid w:val="003C482A"/>
    <w:rsid w:val="003C485B"/>
    <w:rsid w:val="003C572C"/>
    <w:rsid w:val="003C57F4"/>
    <w:rsid w:val="003C597C"/>
    <w:rsid w:val="003C5B34"/>
    <w:rsid w:val="003C624C"/>
    <w:rsid w:val="003C6977"/>
    <w:rsid w:val="003C6A6B"/>
    <w:rsid w:val="003C6AC7"/>
    <w:rsid w:val="003C6BA1"/>
    <w:rsid w:val="003C6C67"/>
    <w:rsid w:val="003C6DEB"/>
    <w:rsid w:val="003C6ECC"/>
    <w:rsid w:val="003C7426"/>
    <w:rsid w:val="003C7771"/>
    <w:rsid w:val="003C7A00"/>
    <w:rsid w:val="003C7A21"/>
    <w:rsid w:val="003C7AD5"/>
    <w:rsid w:val="003C7F25"/>
    <w:rsid w:val="003D0889"/>
    <w:rsid w:val="003D09BE"/>
    <w:rsid w:val="003D0A0A"/>
    <w:rsid w:val="003D0D17"/>
    <w:rsid w:val="003D0FC8"/>
    <w:rsid w:val="003D105D"/>
    <w:rsid w:val="003D1074"/>
    <w:rsid w:val="003D1149"/>
    <w:rsid w:val="003D1673"/>
    <w:rsid w:val="003D171E"/>
    <w:rsid w:val="003D187E"/>
    <w:rsid w:val="003D1AAB"/>
    <w:rsid w:val="003D2912"/>
    <w:rsid w:val="003D29B7"/>
    <w:rsid w:val="003D3144"/>
    <w:rsid w:val="003D36AE"/>
    <w:rsid w:val="003D37DC"/>
    <w:rsid w:val="003D3B7B"/>
    <w:rsid w:val="003D41F9"/>
    <w:rsid w:val="003D44DD"/>
    <w:rsid w:val="003D4B60"/>
    <w:rsid w:val="003D4C00"/>
    <w:rsid w:val="003D539D"/>
    <w:rsid w:val="003D55D0"/>
    <w:rsid w:val="003D56D2"/>
    <w:rsid w:val="003D581F"/>
    <w:rsid w:val="003D5E05"/>
    <w:rsid w:val="003D6072"/>
    <w:rsid w:val="003D6BDA"/>
    <w:rsid w:val="003D6C89"/>
    <w:rsid w:val="003D7EFB"/>
    <w:rsid w:val="003E0C29"/>
    <w:rsid w:val="003E0C70"/>
    <w:rsid w:val="003E104A"/>
    <w:rsid w:val="003E1066"/>
    <w:rsid w:val="003E11B5"/>
    <w:rsid w:val="003E128E"/>
    <w:rsid w:val="003E1597"/>
    <w:rsid w:val="003E16AC"/>
    <w:rsid w:val="003E172F"/>
    <w:rsid w:val="003E2585"/>
    <w:rsid w:val="003E3086"/>
    <w:rsid w:val="003E30F2"/>
    <w:rsid w:val="003E326C"/>
    <w:rsid w:val="003E3300"/>
    <w:rsid w:val="003E3378"/>
    <w:rsid w:val="003E33C9"/>
    <w:rsid w:val="003E3A4C"/>
    <w:rsid w:val="003E3ABF"/>
    <w:rsid w:val="003E3FA2"/>
    <w:rsid w:val="003E484A"/>
    <w:rsid w:val="003E4A5E"/>
    <w:rsid w:val="003E5050"/>
    <w:rsid w:val="003E525B"/>
    <w:rsid w:val="003E5AA0"/>
    <w:rsid w:val="003E5BDD"/>
    <w:rsid w:val="003E5CDE"/>
    <w:rsid w:val="003E60A9"/>
    <w:rsid w:val="003E62EA"/>
    <w:rsid w:val="003E67BB"/>
    <w:rsid w:val="003E6CA3"/>
    <w:rsid w:val="003E6D8F"/>
    <w:rsid w:val="003E7076"/>
    <w:rsid w:val="003E7568"/>
    <w:rsid w:val="003E7A87"/>
    <w:rsid w:val="003E7AB4"/>
    <w:rsid w:val="003E7BE4"/>
    <w:rsid w:val="003F0133"/>
    <w:rsid w:val="003F0867"/>
    <w:rsid w:val="003F10FF"/>
    <w:rsid w:val="003F11C7"/>
    <w:rsid w:val="003F12F1"/>
    <w:rsid w:val="003F13AA"/>
    <w:rsid w:val="003F17CF"/>
    <w:rsid w:val="003F1F4F"/>
    <w:rsid w:val="003F2814"/>
    <w:rsid w:val="003F2BD2"/>
    <w:rsid w:val="003F3168"/>
    <w:rsid w:val="003F322B"/>
    <w:rsid w:val="003F3708"/>
    <w:rsid w:val="003F3AA4"/>
    <w:rsid w:val="003F418B"/>
    <w:rsid w:val="003F446D"/>
    <w:rsid w:val="003F468D"/>
    <w:rsid w:val="003F46FF"/>
    <w:rsid w:val="003F4717"/>
    <w:rsid w:val="003F4A4B"/>
    <w:rsid w:val="003F4BE4"/>
    <w:rsid w:val="003F4E50"/>
    <w:rsid w:val="003F4E83"/>
    <w:rsid w:val="003F5219"/>
    <w:rsid w:val="003F5354"/>
    <w:rsid w:val="003F552E"/>
    <w:rsid w:val="003F5D03"/>
    <w:rsid w:val="003F6150"/>
    <w:rsid w:val="003F6160"/>
    <w:rsid w:val="003F637C"/>
    <w:rsid w:val="003F68A0"/>
    <w:rsid w:val="003F72CD"/>
    <w:rsid w:val="003F74B2"/>
    <w:rsid w:val="003F7591"/>
    <w:rsid w:val="003F7A97"/>
    <w:rsid w:val="003F7D20"/>
    <w:rsid w:val="003F7D6C"/>
    <w:rsid w:val="003F7D88"/>
    <w:rsid w:val="004009EC"/>
    <w:rsid w:val="004015BE"/>
    <w:rsid w:val="00401CBF"/>
    <w:rsid w:val="00401E39"/>
    <w:rsid w:val="00402464"/>
    <w:rsid w:val="00402881"/>
    <w:rsid w:val="004031F5"/>
    <w:rsid w:val="0040333C"/>
    <w:rsid w:val="004033B2"/>
    <w:rsid w:val="00403979"/>
    <w:rsid w:val="00403A15"/>
    <w:rsid w:val="00403B70"/>
    <w:rsid w:val="00403ED2"/>
    <w:rsid w:val="0040407D"/>
    <w:rsid w:val="004041C6"/>
    <w:rsid w:val="004041FE"/>
    <w:rsid w:val="0040431C"/>
    <w:rsid w:val="00404404"/>
    <w:rsid w:val="0040515D"/>
    <w:rsid w:val="004054A7"/>
    <w:rsid w:val="004055EE"/>
    <w:rsid w:val="0040584D"/>
    <w:rsid w:val="00405867"/>
    <w:rsid w:val="00405E38"/>
    <w:rsid w:val="00405F6C"/>
    <w:rsid w:val="00406BA5"/>
    <w:rsid w:val="00406D0D"/>
    <w:rsid w:val="00406D43"/>
    <w:rsid w:val="0040700E"/>
    <w:rsid w:val="00407655"/>
    <w:rsid w:val="004076D5"/>
    <w:rsid w:val="00407AF1"/>
    <w:rsid w:val="00407E63"/>
    <w:rsid w:val="00407E82"/>
    <w:rsid w:val="0041018B"/>
    <w:rsid w:val="004105CC"/>
    <w:rsid w:val="00410996"/>
    <w:rsid w:val="00410CD2"/>
    <w:rsid w:val="004112D0"/>
    <w:rsid w:val="00411A6F"/>
    <w:rsid w:val="00411D0C"/>
    <w:rsid w:val="004120AC"/>
    <w:rsid w:val="004125C0"/>
    <w:rsid w:val="0041260F"/>
    <w:rsid w:val="00412E01"/>
    <w:rsid w:val="00412ECC"/>
    <w:rsid w:val="004130EA"/>
    <w:rsid w:val="004133C3"/>
    <w:rsid w:val="00413484"/>
    <w:rsid w:val="00413664"/>
    <w:rsid w:val="00413810"/>
    <w:rsid w:val="00413ADD"/>
    <w:rsid w:val="004142C2"/>
    <w:rsid w:val="0041438A"/>
    <w:rsid w:val="00414760"/>
    <w:rsid w:val="0041485A"/>
    <w:rsid w:val="00414CA6"/>
    <w:rsid w:val="0041503B"/>
    <w:rsid w:val="00415087"/>
    <w:rsid w:val="004153D4"/>
    <w:rsid w:val="00415767"/>
    <w:rsid w:val="00415769"/>
    <w:rsid w:val="00415CAC"/>
    <w:rsid w:val="00416256"/>
    <w:rsid w:val="00417343"/>
    <w:rsid w:val="004213E0"/>
    <w:rsid w:val="004216CD"/>
    <w:rsid w:val="00421A0C"/>
    <w:rsid w:val="00421C84"/>
    <w:rsid w:val="00421ED7"/>
    <w:rsid w:val="00421ED9"/>
    <w:rsid w:val="00422960"/>
    <w:rsid w:val="004229CB"/>
    <w:rsid w:val="004229D1"/>
    <w:rsid w:val="00422AEF"/>
    <w:rsid w:val="00422B4A"/>
    <w:rsid w:val="00422C53"/>
    <w:rsid w:val="00422CD3"/>
    <w:rsid w:val="00422EEA"/>
    <w:rsid w:val="0042326A"/>
    <w:rsid w:val="004233A3"/>
    <w:rsid w:val="0042345D"/>
    <w:rsid w:val="0042392A"/>
    <w:rsid w:val="00423981"/>
    <w:rsid w:val="00423E0D"/>
    <w:rsid w:val="00423E2D"/>
    <w:rsid w:val="004241F0"/>
    <w:rsid w:val="00424507"/>
    <w:rsid w:val="00424977"/>
    <w:rsid w:val="00424A63"/>
    <w:rsid w:val="00425328"/>
    <w:rsid w:val="004255C4"/>
    <w:rsid w:val="00425635"/>
    <w:rsid w:val="0042568A"/>
    <w:rsid w:val="00425C38"/>
    <w:rsid w:val="004261AD"/>
    <w:rsid w:val="0042654D"/>
    <w:rsid w:val="00426CE9"/>
    <w:rsid w:val="00426DA6"/>
    <w:rsid w:val="00426E9C"/>
    <w:rsid w:val="00426F5E"/>
    <w:rsid w:val="0042700E"/>
    <w:rsid w:val="00427224"/>
    <w:rsid w:val="004274D5"/>
    <w:rsid w:val="00427FEC"/>
    <w:rsid w:val="00430101"/>
    <w:rsid w:val="00430299"/>
    <w:rsid w:val="004306A3"/>
    <w:rsid w:val="00430A08"/>
    <w:rsid w:val="00430F22"/>
    <w:rsid w:val="004310AF"/>
    <w:rsid w:val="00431155"/>
    <w:rsid w:val="004318B8"/>
    <w:rsid w:val="00431F8C"/>
    <w:rsid w:val="00432515"/>
    <w:rsid w:val="00432541"/>
    <w:rsid w:val="00432A2A"/>
    <w:rsid w:val="00432F68"/>
    <w:rsid w:val="004330C5"/>
    <w:rsid w:val="004332F7"/>
    <w:rsid w:val="004333A3"/>
    <w:rsid w:val="004336B1"/>
    <w:rsid w:val="004337A8"/>
    <w:rsid w:val="004339AF"/>
    <w:rsid w:val="00433D96"/>
    <w:rsid w:val="00433EFB"/>
    <w:rsid w:val="00433FC5"/>
    <w:rsid w:val="00434483"/>
    <w:rsid w:val="004346F8"/>
    <w:rsid w:val="004358F6"/>
    <w:rsid w:val="0043672F"/>
    <w:rsid w:val="00436D0F"/>
    <w:rsid w:val="00436F08"/>
    <w:rsid w:val="00437234"/>
    <w:rsid w:val="00437271"/>
    <w:rsid w:val="00437389"/>
    <w:rsid w:val="00437A0E"/>
    <w:rsid w:val="00437AB1"/>
    <w:rsid w:val="00437DE8"/>
    <w:rsid w:val="00437E25"/>
    <w:rsid w:val="0044094D"/>
    <w:rsid w:val="00440C37"/>
    <w:rsid w:val="00441909"/>
    <w:rsid w:val="00441B57"/>
    <w:rsid w:val="00441D0E"/>
    <w:rsid w:val="004421C0"/>
    <w:rsid w:val="004422CB"/>
    <w:rsid w:val="0044278C"/>
    <w:rsid w:val="00442D4D"/>
    <w:rsid w:val="00443582"/>
    <w:rsid w:val="004437F9"/>
    <w:rsid w:val="00443E00"/>
    <w:rsid w:val="00444051"/>
    <w:rsid w:val="00444255"/>
    <w:rsid w:val="00444590"/>
    <w:rsid w:val="00444B38"/>
    <w:rsid w:val="004453AB"/>
    <w:rsid w:val="00445596"/>
    <w:rsid w:val="00445708"/>
    <w:rsid w:val="00445B09"/>
    <w:rsid w:val="00445C44"/>
    <w:rsid w:val="00446528"/>
    <w:rsid w:val="004466F5"/>
    <w:rsid w:val="00446C01"/>
    <w:rsid w:val="00446E0D"/>
    <w:rsid w:val="00446FDD"/>
    <w:rsid w:val="00447601"/>
    <w:rsid w:val="004504BC"/>
    <w:rsid w:val="00450AD7"/>
    <w:rsid w:val="00450C82"/>
    <w:rsid w:val="0045190E"/>
    <w:rsid w:val="00451BAC"/>
    <w:rsid w:val="00451C41"/>
    <w:rsid w:val="00451D92"/>
    <w:rsid w:val="00451F17"/>
    <w:rsid w:val="00451FBB"/>
    <w:rsid w:val="0045239B"/>
    <w:rsid w:val="00452436"/>
    <w:rsid w:val="004525F6"/>
    <w:rsid w:val="00453217"/>
    <w:rsid w:val="00453803"/>
    <w:rsid w:val="00453860"/>
    <w:rsid w:val="0045388D"/>
    <w:rsid w:val="00453A27"/>
    <w:rsid w:val="004542A0"/>
    <w:rsid w:val="004542AF"/>
    <w:rsid w:val="004549E0"/>
    <w:rsid w:val="00454AF9"/>
    <w:rsid w:val="00454E45"/>
    <w:rsid w:val="0045513B"/>
    <w:rsid w:val="00455474"/>
    <w:rsid w:val="00455521"/>
    <w:rsid w:val="00455E64"/>
    <w:rsid w:val="00455F06"/>
    <w:rsid w:val="004560B9"/>
    <w:rsid w:val="004565C7"/>
    <w:rsid w:val="00456C99"/>
    <w:rsid w:val="004570B7"/>
    <w:rsid w:val="00457187"/>
    <w:rsid w:val="00457248"/>
    <w:rsid w:val="00457ABA"/>
    <w:rsid w:val="00457C72"/>
    <w:rsid w:val="00460810"/>
    <w:rsid w:val="00460D06"/>
    <w:rsid w:val="00460F5F"/>
    <w:rsid w:val="004617F8"/>
    <w:rsid w:val="00461982"/>
    <w:rsid w:val="00461A43"/>
    <w:rsid w:val="00461B7E"/>
    <w:rsid w:val="00461C77"/>
    <w:rsid w:val="00461D3D"/>
    <w:rsid w:val="0046219F"/>
    <w:rsid w:val="0046270B"/>
    <w:rsid w:val="00462C1F"/>
    <w:rsid w:val="00462CC9"/>
    <w:rsid w:val="00462D0E"/>
    <w:rsid w:val="00462F8F"/>
    <w:rsid w:val="00463051"/>
    <w:rsid w:val="0046384D"/>
    <w:rsid w:val="00463C50"/>
    <w:rsid w:val="00463E07"/>
    <w:rsid w:val="00463FDB"/>
    <w:rsid w:val="00464756"/>
    <w:rsid w:val="004648BB"/>
    <w:rsid w:val="00464DE9"/>
    <w:rsid w:val="00464F96"/>
    <w:rsid w:val="004654B0"/>
    <w:rsid w:val="00465A7A"/>
    <w:rsid w:val="00465A91"/>
    <w:rsid w:val="00465B81"/>
    <w:rsid w:val="00465DEB"/>
    <w:rsid w:val="00466275"/>
    <w:rsid w:val="00466448"/>
    <w:rsid w:val="0046687F"/>
    <w:rsid w:val="00466A15"/>
    <w:rsid w:val="00466A20"/>
    <w:rsid w:val="00466D31"/>
    <w:rsid w:val="00466DB5"/>
    <w:rsid w:val="00466E7C"/>
    <w:rsid w:val="00467B3F"/>
    <w:rsid w:val="00467DAD"/>
    <w:rsid w:val="00470AB8"/>
    <w:rsid w:val="00470CA9"/>
    <w:rsid w:val="004710BF"/>
    <w:rsid w:val="004711E0"/>
    <w:rsid w:val="00471668"/>
    <w:rsid w:val="00471DAF"/>
    <w:rsid w:val="00471EBC"/>
    <w:rsid w:val="00472085"/>
    <w:rsid w:val="0047211B"/>
    <w:rsid w:val="00472451"/>
    <w:rsid w:val="00472C7D"/>
    <w:rsid w:val="00472E11"/>
    <w:rsid w:val="00472F8B"/>
    <w:rsid w:val="0047337A"/>
    <w:rsid w:val="00473668"/>
    <w:rsid w:val="00473D73"/>
    <w:rsid w:val="00473E22"/>
    <w:rsid w:val="004740DF"/>
    <w:rsid w:val="00474B6C"/>
    <w:rsid w:val="00474EBF"/>
    <w:rsid w:val="00475093"/>
    <w:rsid w:val="004750E0"/>
    <w:rsid w:val="004754E0"/>
    <w:rsid w:val="00475743"/>
    <w:rsid w:val="00476141"/>
    <w:rsid w:val="004765D6"/>
    <w:rsid w:val="004765FF"/>
    <w:rsid w:val="00476612"/>
    <w:rsid w:val="0047768F"/>
    <w:rsid w:val="0047790E"/>
    <w:rsid w:val="00477B94"/>
    <w:rsid w:val="00477CAF"/>
    <w:rsid w:val="00477E68"/>
    <w:rsid w:val="00480567"/>
    <w:rsid w:val="0048057E"/>
    <w:rsid w:val="004806D3"/>
    <w:rsid w:val="00480902"/>
    <w:rsid w:val="00480ADA"/>
    <w:rsid w:val="00480E9C"/>
    <w:rsid w:val="004813A2"/>
    <w:rsid w:val="00481E81"/>
    <w:rsid w:val="0048271E"/>
    <w:rsid w:val="00482BE5"/>
    <w:rsid w:val="00482CAD"/>
    <w:rsid w:val="00482E43"/>
    <w:rsid w:val="004839E1"/>
    <w:rsid w:val="00483A50"/>
    <w:rsid w:val="00483B6C"/>
    <w:rsid w:val="00483BDB"/>
    <w:rsid w:val="004845E4"/>
    <w:rsid w:val="00484B9C"/>
    <w:rsid w:val="00484CC0"/>
    <w:rsid w:val="00484D5B"/>
    <w:rsid w:val="00484ED7"/>
    <w:rsid w:val="00484F75"/>
    <w:rsid w:val="004850A2"/>
    <w:rsid w:val="0048558B"/>
    <w:rsid w:val="00485668"/>
    <w:rsid w:val="004857F8"/>
    <w:rsid w:val="00485A05"/>
    <w:rsid w:val="00485F3D"/>
    <w:rsid w:val="004860B5"/>
    <w:rsid w:val="00486633"/>
    <w:rsid w:val="00486F52"/>
    <w:rsid w:val="004876A1"/>
    <w:rsid w:val="004876D5"/>
    <w:rsid w:val="004878CA"/>
    <w:rsid w:val="00490850"/>
    <w:rsid w:val="004910A5"/>
    <w:rsid w:val="0049165A"/>
    <w:rsid w:val="00491FFE"/>
    <w:rsid w:val="00492219"/>
    <w:rsid w:val="004929AF"/>
    <w:rsid w:val="00492BDD"/>
    <w:rsid w:val="004931A6"/>
    <w:rsid w:val="004931AD"/>
    <w:rsid w:val="004932C9"/>
    <w:rsid w:val="00493543"/>
    <w:rsid w:val="004938AE"/>
    <w:rsid w:val="004940E2"/>
    <w:rsid w:val="00494201"/>
    <w:rsid w:val="00494334"/>
    <w:rsid w:val="004945D7"/>
    <w:rsid w:val="00494662"/>
    <w:rsid w:val="004947BB"/>
    <w:rsid w:val="00494CD5"/>
    <w:rsid w:val="00495236"/>
    <w:rsid w:val="004952A2"/>
    <w:rsid w:val="00495486"/>
    <w:rsid w:val="00495512"/>
    <w:rsid w:val="00495C20"/>
    <w:rsid w:val="00496237"/>
    <w:rsid w:val="00496612"/>
    <w:rsid w:val="00496B2F"/>
    <w:rsid w:val="00496B35"/>
    <w:rsid w:val="00496BF0"/>
    <w:rsid w:val="00496D01"/>
    <w:rsid w:val="0049766F"/>
    <w:rsid w:val="00497E2E"/>
    <w:rsid w:val="004A07E8"/>
    <w:rsid w:val="004A08AF"/>
    <w:rsid w:val="004A1A8A"/>
    <w:rsid w:val="004A1D97"/>
    <w:rsid w:val="004A20EC"/>
    <w:rsid w:val="004A2361"/>
    <w:rsid w:val="004A24D7"/>
    <w:rsid w:val="004A277F"/>
    <w:rsid w:val="004A29B2"/>
    <w:rsid w:val="004A2BFA"/>
    <w:rsid w:val="004A2E77"/>
    <w:rsid w:val="004A3995"/>
    <w:rsid w:val="004A3A93"/>
    <w:rsid w:val="004A3C71"/>
    <w:rsid w:val="004A3CC1"/>
    <w:rsid w:val="004A4C4E"/>
    <w:rsid w:val="004A4E73"/>
    <w:rsid w:val="004A502D"/>
    <w:rsid w:val="004A5AC8"/>
    <w:rsid w:val="004A5C68"/>
    <w:rsid w:val="004A5DA6"/>
    <w:rsid w:val="004A5F0A"/>
    <w:rsid w:val="004A6087"/>
    <w:rsid w:val="004A6636"/>
    <w:rsid w:val="004A7447"/>
    <w:rsid w:val="004A7457"/>
    <w:rsid w:val="004A785F"/>
    <w:rsid w:val="004A7B79"/>
    <w:rsid w:val="004B0549"/>
    <w:rsid w:val="004B062A"/>
    <w:rsid w:val="004B0637"/>
    <w:rsid w:val="004B0856"/>
    <w:rsid w:val="004B12AE"/>
    <w:rsid w:val="004B1337"/>
    <w:rsid w:val="004B166C"/>
    <w:rsid w:val="004B19E2"/>
    <w:rsid w:val="004B1FFC"/>
    <w:rsid w:val="004B299E"/>
    <w:rsid w:val="004B2F20"/>
    <w:rsid w:val="004B3157"/>
    <w:rsid w:val="004B32C9"/>
    <w:rsid w:val="004B335E"/>
    <w:rsid w:val="004B3C74"/>
    <w:rsid w:val="004B3F6B"/>
    <w:rsid w:val="004B483B"/>
    <w:rsid w:val="004B4B81"/>
    <w:rsid w:val="004B4E9D"/>
    <w:rsid w:val="004B50CE"/>
    <w:rsid w:val="004B563F"/>
    <w:rsid w:val="004B5831"/>
    <w:rsid w:val="004B5CED"/>
    <w:rsid w:val="004B6012"/>
    <w:rsid w:val="004B608E"/>
    <w:rsid w:val="004B6163"/>
    <w:rsid w:val="004B640C"/>
    <w:rsid w:val="004B65D8"/>
    <w:rsid w:val="004B6CC7"/>
    <w:rsid w:val="004B6DEB"/>
    <w:rsid w:val="004B6F47"/>
    <w:rsid w:val="004B6F50"/>
    <w:rsid w:val="004B70CC"/>
    <w:rsid w:val="004B7189"/>
    <w:rsid w:val="004B78BB"/>
    <w:rsid w:val="004B7EE7"/>
    <w:rsid w:val="004B7FD7"/>
    <w:rsid w:val="004C036C"/>
    <w:rsid w:val="004C0585"/>
    <w:rsid w:val="004C0CE9"/>
    <w:rsid w:val="004C1C0F"/>
    <w:rsid w:val="004C1C7F"/>
    <w:rsid w:val="004C1DF3"/>
    <w:rsid w:val="004C201B"/>
    <w:rsid w:val="004C20D2"/>
    <w:rsid w:val="004C21C5"/>
    <w:rsid w:val="004C21D9"/>
    <w:rsid w:val="004C278D"/>
    <w:rsid w:val="004C29CA"/>
    <w:rsid w:val="004C2F17"/>
    <w:rsid w:val="004C2F78"/>
    <w:rsid w:val="004C3356"/>
    <w:rsid w:val="004C3878"/>
    <w:rsid w:val="004C3F6C"/>
    <w:rsid w:val="004C4A00"/>
    <w:rsid w:val="004C4BC2"/>
    <w:rsid w:val="004C4BCC"/>
    <w:rsid w:val="004C4EFD"/>
    <w:rsid w:val="004C5168"/>
    <w:rsid w:val="004C5687"/>
    <w:rsid w:val="004C5712"/>
    <w:rsid w:val="004C5C54"/>
    <w:rsid w:val="004C5CDF"/>
    <w:rsid w:val="004C6814"/>
    <w:rsid w:val="004C6D45"/>
    <w:rsid w:val="004C6F40"/>
    <w:rsid w:val="004C72C0"/>
    <w:rsid w:val="004C73EA"/>
    <w:rsid w:val="004D0090"/>
    <w:rsid w:val="004D0998"/>
    <w:rsid w:val="004D0A31"/>
    <w:rsid w:val="004D0AE0"/>
    <w:rsid w:val="004D1951"/>
    <w:rsid w:val="004D1D19"/>
    <w:rsid w:val="004D20B9"/>
    <w:rsid w:val="004D22FC"/>
    <w:rsid w:val="004D2B69"/>
    <w:rsid w:val="004D30E7"/>
    <w:rsid w:val="004D3456"/>
    <w:rsid w:val="004D37C8"/>
    <w:rsid w:val="004D39C3"/>
    <w:rsid w:val="004D4296"/>
    <w:rsid w:val="004D440B"/>
    <w:rsid w:val="004D44D9"/>
    <w:rsid w:val="004D4603"/>
    <w:rsid w:val="004D482E"/>
    <w:rsid w:val="004D4C4C"/>
    <w:rsid w:val="004D501B"/>
    <w:rsid w:val="004D50A8"/>
    <w:rsid w:val="004D58B6"/>
    <w:rsid w:val="004D5DAB"/>
    <w:rsid w:val="004D5EFB"/>
    <w:rsid w:val="004D6042"/>
    <w:rsid w:val="004D65DF"/>
    <w:rsid w:val="004D68EA"/>
    <w:rsid w:val="004D7371"/>
    <w:rsid w:val="004D75A3"/>
    <w:rsid w:val="004D7ADB"/>
    <w:rsid w:val="004D7AF9"/>
    <w:rsid w:val="004D7D0C"/>
    <w:rsid w:val="004D7D92"/>
    <w:rsid w:val="004E0207"/>
    <w:rsid w:val="004E023D"/>
    <w:rsid w:val="004E07C2"/>
    <w:rsid w:val="004E0D50"/>
    <w:rsid w:val="004E1944"/>
    <w:rsid w:val="004E1B12"/>
    <w:rsid w:val="004E1DE8"/>
    <w:rsid w:val="004E1DFA"/>
    <w:rsid w:val="004E1E10"/>
    <w:rsid w:val="004E21C4"/>
    <w:rsid w:val="004E260A"/>
    <w:rsid w:val="004E2773"/>
    <w:rsid w:val="004E2F01"/>
    <w:rsid w:val="004E32EF"/>
    <w:rsid w:val="004E35DD"/>
    <w:rsid w:val="004E4580"/>
    <w:rsid w:val="004E49E0"/>
    <w:rsid w:val="004E4C2E"/>
    <w:rsid w:val="004E5602"/>
    <w:rsid w:val="004E563B"/>
    <w:rsid w:val="004E5B12"/>
    <w:rsid w:val="004E5B38"/>
    <w:rsid w:val="004E5D45"/>
    <w:rsid w:val="004E6019"/>
    <w:rsid w:val="004E603C"/>
    <w:rsid w:val="004E6942"/>
    <w:rsid w:val="004E69CE"/>
    <w:rsid w:val="004E6D09"/>
    <w:rsid w:val="004E6DB4"/>
    <w:rsid w:val="004E6E33"/>
    <w:rsid w:val="004E735B"/>
    <w:rsid w:val="004E74FE"/>
    <w:rsid w:val="004E7604"/>
    <w:rsid w:val="004F00D7"/>
    <w:rsid w:val="004F038F"/>
    <w:rsid w:val="004F0643"/>
    <w:rsid w:val="004F0B98"/>
    <w:rsid w:val="004F1324"/>
    <w:rsid w:val="004F1877"/>
    <w:rsid w:val="004F1C83"/>
    <w:rsid w:val="004F21E2"/>
    <w:rsid w:val="004F2257"/>
    <w:rsid w:val="004F2590"/>
    <w:rsid w:val="004F3078"/>
    <w:rsid w:val="004F32A9"/>
    <w:rsid w:val="004F37F5"/>
    <w:rsid w:val="004F3921"/>
    <w:rsid w:val="004F3AA0"/>
    <w:rsid w:val="004F3B98"/>
    <w:rsid w:val="004F3F58"/>
    <w:rsid w:val="004F41E5"/>
    <w:rsid w:val="004F42C2"/>
    <w:rsid w:val="004F5250"/>
    <w:rsid w:val="004F5DFE"/>
    <w:rsid w:val="004F6CFD"/>
    <w:rsid w:val="004F70DB"/>
    <w:rsid w:val="004F70F2"/>
    <w:rsid w:val="004F723E"/>
    <w:rsid w:val="00500023"/>
    <w:rsid w:val="0050025D"/>
    <w:rsid w:val="0050039D"/>
    <w:rsid w:val="005003AC"/>
    <w:rsid w:val="00500626"/>
    <w:rsid w:val="005007BC"/>
    <w:rsid w:val="00500949"/>
    <w:rsid w:val="00501F09"/>
    <w:rsid w:val="005023FE"/>
    <w:rsid w:val="00502DB8"/>
    <w:rsid w:val="00502E29"/>
    <w:rsid w:val="00503178"/>
    <w:rsid w:val="005034DD"/>
    <w:rsid w:val="00503A15"/>
    <w:rsid w:val="00503F7C"/>
    <w:rsid w:val="0050678C"/>
    <w:rsid w:val="00506917"/>
    <w:rsid w:val="00506F84"/>
    <w:rsid w:val="00507124"/>
    <w:rsid w:val="005071A8"/>
    <w:rsid w:val="00507681"/>
    <w:rsid w:val="005079F2"/>
    <w:rsid w:val="00507C74"/>
    <w:rsid w:val="005102FD"/>
    <w:rsid w:val="005109E1"/>
    <w:rsid w:val="00510A4A"/>
    <w:rsid w:val="00510F17"/>
    <w:rsid w:val="00510FCF"/>
    <w:rsid w:val="00510FE0"/>
    <w:rsid w:val="00511571"/>
    <w:rsid w:val="005116A1"/>
    <w:rsid w:val="00511B8A"/>
    <w:rsid w:val="00511D9F"/>
    <w:rsid w:val="0051235A"/>
    <w:rsid w:val="005129DB"/>
    <w:rsid w:val="00513529"/>
    <w:rsid w:val="0051390C"/>
    <w:rsid w:val="005144F9"/>
    <w:rsid w:val="00514C58"/>
    <w:rsid w:val="00514DC7"/>
    <w:rsid w:val="00515019"/>
    <w:rsid w:val="00515562"/>
    <w:rsid w:val="0051566A"/>
    <w:rsid w:val="00515FB1"/>
    <w:rsid w:val="005162C0"/>
    <w:rsid w:val="005165F5"/>
    <w:rsid w:val="005167E8"/>
    <w:rsid w:val="0051697D"/>
    <w:rsid w:val="00516F3C"/>
    <w:rsid w:val="00517473"/>
    <w:rsid w:val="0051754A"/>
    <w:rsid w:val="00517684"/>
    <w:rsid w:val="00517DD8"/>
    <w:rsid w:val="00517EF0"/>
    <w:rsid w:val="005202A7"/>
    <w:rsid w:val="005207B9"/>
    <w:rsid w:val="0052098B"/>
    <w:rsid w:val="00520AF7"/>
    <w:rsid w:val="00520DCA"/>
    <w:rsid w:val="0052128F"/>
    <w:rsid w:val="005215C4"/>
    <w:rsid w:val="00521AEE"/>
    <w:rsid w:val="00522217"/>
    <w:rsid w:val="005223CE"/>
    <w:rsid w:val="005226AB"/>
    <w:rsid w:val="0052355D"/>
    <w:rsid w:val="00523650"/>
    <w:rsid w:val="005237A7"/>
    <w:rsid w:val="005240C7"/>
    <w:rsid w:val="005241C4"/>
    <w:rsid w:val="005242FF"/>
    <w:rsid w:val="00524945"/>
    <w:rsid w:val="00524BFE"/>
    <w:rsid w:val="00524D4B"/>
    <w:rsid w:val="0052537A"/>
    <w:rsid w:val="005256D9"/>
    <w:rsid w:val="005258FA"/>
    <w:rsid w:val="0052637E"/>
    <w:rsid w:val="00526576"/>
    <w:rsid w:val="005269DA"/>
    <w:rsid w:val="00526AB6"/>
    <w:rsid w:val="005270F3"/>
    <w:rsid w:val="005273F6"/>
    <w:rsid w:val="00527565"/>
    <w:rsid w:val="005277AC"/>
    <w:rsid w:val="00527823"/>
    <w:rsid w:val="00527B3E"/>
    <w:rsid w:val="00527DAB"/>
    <w:rsid w:val="00530113"/>
    <w:rsid w:val="0053033B"/>
    <w:rsid w:val="00530587"/>
    <w:rsid w:val="00530B63"/>
    <w:rsid w:val="00531108"/>
    <w:rsid w:val="005319E1"/>
    <w:rsid w:val="00531B3F"/>
    <w:rsid w:val="00531CD2"/>
    <w:rsid w:val="00531D42"/>
    <w:rsid w:val="00531E0E"/>
    <w:rsid w:val="00532515"/>
    <w:rsid w:val="0053266F"/>
    <w:rsid w:val="00532AAD"/>
    <w:rsid w:val="00532ABC"/>
    <w:rsid w:val="00532C8D"/>
    <w:rsid w:val="00532EC2"/>
    <w:rsid w:val="00533067"/>
    <w:rsid w:val="005330E5"/>
    <w:rsid w:val="005331B6"/>
    <w:rsid w:val="0053320E"/>
    <w:rsid w:val="00533655"/>
    <w:rsid w:val="0053367B"/>
    <w:rsid w:val="00533AB1"/>
    <w:rsid w:val="00533D0E"/>
    <w:rsid w:val="00533F61"/>
    <w:rsid w:val="005340EF"/>
    <w:rsid w:val="00534742"/>
    <w:rsid w:val="00534893"/>
    <w:rsid w:val="00534D4A"/>
    <w:rsid w:val="00534DA2"/>
    <w:rsid w:val="005352D7"/>
    <w:rsid w:val="005355AE"/>
    <w:rsid w:val="00535A00"/>
    <w:rsid w:val="00535E86"/>
    <w:rsid w:val="005360CB"/>
    <w:rsid w:val="00536214"/>
    <w:rsid w:val="00536316"/>
    <w:rsid w:val="00537B68"/>
    <w:rsid w:val="00537E31"/>
    <w:rsid w:val="005401EC"/>
    <w:rsid w:val="00540450"/>
    <w:rsid w:val="00540706"/>
    <w:rsid w:val="00540A26"/>
    <w:rsid w:val="00540B2D"/>
    <w:rsid w:val="00540D7C"/>
    <w:rsid w:val="00540EB3"/>
    <w:rsid w:val="00540F06"/>
    <w:rsid w:val="00540F82"/>
    <w:rsid w:val="00540FDF"/>
    <w:rsid w:val="0054191A"/>
    <w:rsid w:val="00541D62"/>
    <w:rsid w:val="005421A4"/>
    <w:rsid w:val="00542340"/>
    <w:rsid w:val="005429F0"/>
    <w:rsid w:val="00542B8F"/>
    <w:rsid w:val="00542C94"/>
    <w:rsid w:val="00542CEA"/>
    <w:rsid w:val="00542D7C"/>
    <w:rsid w:val="00542DE2"/>
    <w:rsid w:val="00542E47"/>
    <w:rsid w:val="00543134"/>
    <w:rsid w:val="0054352D"/>
    <w:rsid w:val="00543911"/>
    <w:rsid w:val="00543A8A"/>
    <w:rsid w:val="00543DC3"/>
    <w:rsid w:val="0054417A"/>
    <w:rsid w:val="0054421F"/>
    <w:rsid w:val="00544246"/>
    <w:rsid w:val="00544313"/>
    <w:rsid w:val="00544E87"/>
    <w:rsid w:val="00545001"/>
    <w:rsid w:val="0054505F"/>
    <w:rsid w:val="00545190"/>
    <w:rsid w:val="0054573C"/>
    <w:rsid w:val="00545A7E"/>
    <w:rsid w:val="00545E40"/>
    <w:rsid w:val="005463F9"/>
    <w:rsid w:val="00546546"/>
    <w:rsid w:val="00546641"/>
    <w:rsid w:val="00546736"/>
    <w:rsid w:val="00546AAC"/>
    <w:rsid w:val="00547782"/>
    <w:rsid w:val="00547870"/>
    <w:rsid w:val="00547A8D"/>
    <w:rsid w:val="00547DC3"/>
    <w:rsid w:val="00550750"/>
    <w:rsid w:val="00550B9A"/>
    <w:rsid w:val="005512C2"/>
    <w:rsid w:val="0055169F"/>
    <w:rsid w:val="00551DBA"/>
    <w:rsid w:val="00552173"/>
    <w:rsid w:val="00552611"/>
    <w:rsid w:val="0055266D"/>
    <w:rsid w:val="00552868"/>
    <w:rsid w:val="00552F76"/>
    <w:rsid w:val="0055307E"/>
    <w:rsid w:val="00553528"/>
    <w:rsid w:val="005536DF"/>
    <w:rsid w:val="0055371A"/>
    <w:rsid w:val="00553DD0"/>
    <w:rsid w:val="005545EB"/>
    <w:rsid w:val="00554E4F"/>
    <w:rsid w:val="00555350"/>
    <w:rsid w:val="00555507"/>
    <w:rsid w:val="0055632B"/>
    <w:rsid w:val="005566E2"/>
    <w:rsid w:val="005567A0"/>
    <w:rsid w:val="005568FA"/>
    <w:rsid w:val="00556A0A"/>
    <w:rsid w:val="00556F62"/>
    <w:rsid w:val="0055735E"/>
    <w:rsid w:val="005578E4"/>
    <w:rsid w:val="00557934"/>
    <w:rsid w:val="00557DE2"/>
    <w:rsid w:val="00557EDB"/>
    <w:rsid w:val="00557F1D"/>
    <w:rsid w:val="00560045"/>
    <w:rsid w:val="005600A9"/>
    <w:rsid w:val="00560221"/>
    <w:rsid w:val="00560282"/>
    <w:rsid w:val="00560545"/>
    <w:rsid w:val="005609CA"/>
    <w:rsid w:val="0056114F"/>
    <w:rsid w:val="005614F9"/>
    <w:rsid w:val="00561716"/>
    <w:rsid w:val="00561BCF"/>
    <w:rsid w:val="00562166"/>
    <w:rsid w:val="00562295"/>
    <w:rsid w:val="00562611"/>
    <w:rsid w:val="005628FC"/>
    <w:rsid w:val="00562FAA"/>
    <w:rsid w:val="00563666"/>
    <w:rsid w:val="00563C67"/>
    <w:rsid w:val="005645C0"/>
    <w:rsid w:val="00564702"/>
    <w:rsid w:val="00565747"/>
    <w:rsid w:val="00565BFD"/>
    <w:rsid w:val="00565D8C"/>
    <w:rsid w:val="00565E2D"/>
    <w:rsid w:val="00565EEB"/>
    <w:rsid w:val="00566961"/>
    <w:rsid w:val="00566976"/>
    <w:rsid w:val="00566CD7"/>
    <w:rsid w:val="00567AA1"/>
    <w:rsid w:val="00567C42"/>
    <w:rsid w:val="00567F84"/>
    <w:rsid w:val="00570691"/>
    <w:rsid w:val="005707D1"/>
    <w:rsid w:val="00570D65"/>
    <w:rsid w:val="00570F17"/>
    <w:rsid w:val="00570FE1"/>
    <w:rsid w:val="0057105A"/>
    <w:rsid w:val="005710DD"/>
    <w:rsid w:val="00571582"/>
    <w:rsid w:val="00571E76"/>
    <w:rsid w:val="00571EA8"/>
    <w:rsid w:val="00572252"/>
    <w:rsid w:val="005725E1"/>
    <w:rsid w:val="0057261B"/>
    <w:rsid w:val="00572B39"/>
    <w:rsid w:val="00573DB7"/>
    <w:rsid w:val="00574295"/>
    <w:rsid w:val="00574AB1"/>
    <w:rsid w:val="00574D96"/>
    <w:rsid w:val="00574F74"/>
    <w:rsid w:val="00575367"/>
    <w:rsid w:val="0057552A"/>
    <w:rsid w:val="00575627"/>
    <w:rsid w:val="00575817"/>
    <w:rsid w:val="00575C2B"/>
    <w:rsid w:val="005761AA"/>
    <w:rsid w:val="0057651C"/>
    <w:rsid w:val="005769A9"/>
    <w:rsid w:val="00576EA8"/>
    <w:rsid w:val="00576ECC"/>
    <w:rsid w:val="005772C6"/>
    <w:rsid w:val="00577619"/>
    <w:rsid w:val="00580238"/>
    <w:rsid w:val="0058077B"/>
    <w:rsid w:val="005807F7"/>
    <w:rsid w:val="00580884"/>
    <w:rsid w:val="00580C9B"/>
    <w:rsid w:val="0058183A"/>
    <w:rsid w:val="00581896"/>
    <w:rsid w:val="00581A1E"/>
    <w:rsid w:val="00581C47"/>
    <w:rsid w:val="00581EA3"/>
    <w:rsid w:val="00582022"/>
    <w:rsid w:val="00582128"/>
    <w:rsid w:val="0058217E"/>
    <w:rsid w:val="00582533"/>
    <w:rsid w:val="005825F9"/>
    <w:rsid w:val="0058317A"/>
    <w:rsid w:val="005834E9"/>
    <w:rsid w:val="00584138"/>
    <w:rsid w:val="005843AC"/>
    <w:rsid w:val="005843B0"/>
    <w:rsid w:val="005843BB"/>
    <w:rsid w:val="0058473E"/>
    <w:rsid w:val="0058495B"/>
    <w:rsid w:val="00584AEC"/>
    <w:rsid w:val="00584E84"/>
    <w:rsid w:val="005851CF"/>
    <w:rsid w:val="00585350"/>
    <w:rsid w:val="005853A1"/>
    <w:rsid w:val="005853C8"/>
    <w:rsid w:val="00585486"/>
    <w:rsid w:val="00585A33"/>
    <w:rsid w:val="00585C87"/>
    <w:rsid w:val="00585CD3"/>
    <w:rsid w:val="00585DD0"/>
    <w:rsid w:val="00585E63"/>
    <w:rsid w:val="00586529"/>
    <w:rsid w:val="0058691B"/>
    <w:rsid w:val="00586D8E"/>
    <w:rsid w:val="00586DEC"/>
    <w:rsid w:val="00586F72"/>
    <w:rsid w:val="005879CE"/>
    <w:rsid w:val="00587B42"/>
    <w:rsid w:val="00587D92"/>
    <w:rsid w:val="005900FF"/>
    <w:rsid w:val="005902B7"/>
    <w:rsid w:val="005903AD"/>
    <w:rsid w:val="005905CA"/>
    <w:rsid w:val="00590BED"/>
    <w:rsid w:val="00591859"/>
    <w:rsid w:val="005918BB"/>
    <w:rsid w:val="00592387"/>
    <w:rsid w:val="00592B19"/>
    <w:rsid w:val="00592FA4"/>
    <w:rsid w:val="0059317C"/>
    <w:rsid w:val="005936A8"/>
    <w:rsid w:val="00593806"/>
    <w:rsid w:val="00593DE5"/>
    <w:rsid w:val="00593E1B"/>
    <w:rsid w:val="00594036"/>
    <w:rsid w:val="00594CBB"/>
    <w:rsid w:val="00594D38"/>
    <w:rsid w:val="00594D4F"/>
    <w:rsid w:val="00594D60"/>
    <w:rsid w:val="005953FC"/>
    <w:rsid w:val="00595786"/>
    <w:rsid w:val="00595965"/>
    <w:rsid w:val="00595C75"/>
    <w:rsid w:val="00595DB4"/>
    <w:rsid w:val="00595E11"/>
    <w:rsid w:val="005967D5"/>
    <w:rsid w:val="00596F84"/>
    <w:rsid w:val="0059716D"/>
    <w:rsid w:val="005971A5"/>
    <w:rsid w:val="00597878"/>
    <w:rsid w:val="00597C6E"/>
    <w:rsid w:val="00597E47"/>
    <w:rsid w:val="005A058C"/>
    <w:rsid w:val="005A07B7"/>
    <w:rsid w:val="005A1181"/>
    <w:rsid w:val="005A12FC"/>
    <w:rsid w:val="005A144F"/>
    <w:rsid w:val="005A15B4"/>
    <w:rsid w:val="005A1917"/>
    <w:rsid w:val="005A1B93"/>
    <w:rsid w:val="005A1C08"/>
    <w:rsid w:val="005A1C54"/>
    <w:rsid w:val="005A1D79"/>
    <w:rsid w:val="005A1E98"/>
    <w:rsid w:val="005A21C8"/>
    <w:rsid w:val="005A256E"/>
    <w:rsid w:val="005A2975"/>
    <w:rsid w:val="005A2AEF"/>
    <w:rsid w:val="005A2D20"/>
    <w:rsid w:val="005A35D6"/>
    <w:rsid w:val="005A3864"/>
    <w:rsid w:val="005A3E46"/>
    <w:rsid w:val="005A4035"/>
    <w:rsid w:val="005A406E"/>
    <w:rsid w:val="005A40D5"/>
    <w:rsid w:val="005A4823"/>
    <w:rsid w:val="005A4A24"/>
    <w:rsid w:val="005A4BB0"/>
    <w:rsid w:val="005A4E7E"/>
    <w:rsid w:val="005A50DE"/>
    <w:rsid w:val="005A5DD4"/>
    <w:rsid w:val="005A6D81"/>
    <w:rsid w:val="005A72D3"/>
    <w:rsid w:val="005A753B"/>
    <w:rsid w:val="005A7AEF"/>
    <w:rsid w:val="005B04BB"/>
    <w:rsid w:val="005B07E5"/>
    <w:rsid w:val="005B09FC"/>
    <w:rsid w:val="005B14C4"/>
    <w:rsid w:val="005B1E1B"/>
    <w:rsid w:val="005B1E4B"/>
    <w:rsid w:val="005B2638"/>
    <w:rsid w:val="005B269D"/>
    <w:rsid w:val="005B278E"/>
    <w:rsid w:val="005B2B8B"/>
    <w:rsid w:val="005B2CDB"/>
    <w:rsid w:val="005B2F9B"/>
    <w:rsid w:val="005B31CF"/>
    <w:rsid w:val="005B33EB"/>
    <w:rsid w:val="005B3DB2"/>
    <w:rsid w:val="005B40C7"/>
    <w:rsid w:val="005B4230"/>
    <w:rsid w:val="005B4231"/>
    <w:rsid w:val="005B4296"/>
    <w:rsid w:val="005B486A"/>
    <w:rsid w:val="005B4CB6"/>
    <w:rsid w:val="005B5420"/>
    <w:rsid w:val="005B5644"/>
    <w:rsid w:val="005B5DF9"/>
    <w:rsid w:val="005B5FC7"/>
    <w:rsid w:val="005B5FEF"/>
    <w:rsid w:val="005B6231"/>
    <w:rsid w:val="005B6906"/>
    <w:rsid w:val="005B70DD"/>
    <w:rsid w:val="005B70EA"/>
    <w:rsid w:val="005B7236"/>
    <w:rsid w:val="005B7271"/>
    <w:rsid w:val="005B73D3"/>
    <w:rsid w:val="005B76F8"/>
    <w:rsid w:val="005B77DE"/>
    <w:rsid w:val="005B790A"/>
    <w:rsid w:val="005B7A55"/>
    <w:rsid w:val="005C0093"/>
    <w:rsid w:val="005C0119"/>
    <w:rsid w:val="005C0711"/>
    <w:rsid w:val="005C0908"/>
    <w:rsid w:val="005C0B14"/>
    <w:rsid w:val="005C0B5D"/>
    <w:rsid w:val="005C0BFC"/>
    <w:rsid w:val="005C0D5E"/>
    <w:rsid w:val="005C13B2"/>
    <w:rsid w:val="005C1552"/>
    <w:rsid w:val="005C16B7"/>
    <w:rsid w:val="005C17AF"/>
    <w:rsid w:val="005C1DEE"/>
    <w:rsid w:val="005C22B3"/>
    <w:rsid w:val="005C28E7"/>
    <w:rsid w:val="005C29B1"/>
    <w:rsid w:val="005C2A25"/>
    <w:rsid w:val="005C3098"/>
    <w:rsid w:val="005C3253"/>
    <w:rsid w:val="005C3A68"/>
    <w:rsid w:val="005C3BD2"/>
    <w:rsid w:val="005C3D1E"/>
    <w:rsid w:val="005C3D23"/>
    <w:rsid w:val="005C3F48"/>
    <w:rsid w:val="005C3FA5"/>
    <w:rsid w:val="005C44F0"/>
    <w:rsid w:val="005C462B"/>
    <w:rsid w:val="005C4AA8"/>
    <w:rsid w:val="005C4EAA"/>
    <w:rsid w:val="005C50C0"/>
    <w:rsid w:val="005C5943"/>
    <w:rsid w:val="005C59D3"/>
    <w:rsid w:val="005C5AA4"/>
    <w:rsid w:val="005C5DE1"/>
    <w:rsid w:val="005C5ED5"/>
    <w:rsid w:val="005C6168"/>
    <w:rsid w:val="005C61E0"/>
    <w:rsid w:val="005C628A"/>
    <w:rsid w:val="005C63C2"/>
    <w:rsid w:val="005C6A71"/>
    <w:rsid w:val="005C6D40"/>
    <w:rsid w:val="005C6DC9"/>
    <w:rsid w:val="005C6FB3"/>
    <w:rsid w:val="005C70D6"/>
    <w:rsid w:val="005C7947"/>
    <w:rsid w:val="005C7967"/>
    <w:rsid w:val="005C7E52"/>
    <w:rsid w:val="005C7E97"/>
    <w:rsid w:val="005D005D"/>
    <w:rsid w:val="005D066F"/>
    <w:rsid w:val="005D06FF"/>
    <w:rsid w:val="005D0D6F"/>
    <w:rsid w:val="005D115E"/>
    <w:rsid w:val="005D1581"/>
    <w:rsid w:val="005D1AE9"/>
    <w:rsid w:val="005D1B14"/>
    <w:rsid w:val="005D221E"/>
    <w:rsid w:val="005D2366"/>
    <w:rsid w:val="005D26F5"/>
    <w:rsid w:val="005D2889"/>
    <w:rsid w:val="005D3077"/>
    <w:rsid w:val="005D3665"/>
    <w:rsid w:val="005D3A01"/>
    <w:rsid w:val="005D3DDF"/>
    <w:rsid w:val="005D4067"/>
    <w:rsid w:val="005D425E"/>
    <w:rsid w:val="005D49EF"/>
    <w:rsid w:val="005D50EA"/>
    <w:rsid w:val="005D595F"/>
    <w:rsid w:val="005D5A10"/>
    <w:rsid w:val="005D6081"/>
    <w:rsid w:val="005D613E"/>
    <w:rsid w:val="005D632C"/>
    <w:rsid w:val="005D66D1"/>
    <w:rsid w:val="005D6952"/>
    <w:rsid w:val="005D6C7B"/>
    <w:rsid w:val="005D73D6"/>
    <w:rsid w:val="005D7DCD"/>
    <w:rsid w:val="005E0830"/>
    <w:rsid w:val="005E0C21"/>
    <w:rsid w:val="005E0C58"/>
    <w:rsid w:val="005E11BC"/>
    <w:rsid w:val="005E1686"/>
    <w:rsid w:val="005E1714"/>
    <w:rsid w:val="005E1D8E"/>
    <w:rsid w:val="005E2289"/>
    <w:rsid w:val="005E22DB"/>
    <w:rsid w:val="005E2458"/>
    <w:rsid w:val="005E24B7"/>
    <w:rsid w:val="005E2825"/>
    <w:rsid w:val="005E29EB"/>
    <w:rsid w:val="005E2B21"/>
    <w:rsid w:val="005E2B9A"/>
    <w:rsid w:val="005E2E03"/>
    <w:rsid w:val="005E301A"/>
    <w:rsid w:val="005E308F"/>
    <w:rsid w:val="005E3163"/>
    <w:rsid w:val="005E38BB"/>
    <w:rsid w:val="005E49A5"/>
    <w:rsid w:val="005E4C19"/>
    <w:rsid w:val="005E6350"/>
    <w:rsid w:val="005E66EF"/>
    <w:rsid w:val="005E71D7"/>
    <w:rsid w:val="005E74E8"/>
    <w:rsid w:val="005E750B"/>
    <w:rsid w:val="005E7A22"/>
    <w:rsid w:val="005E7B93"/>
    <w:rsid w:val="005F017E"/>
    <w:rsid w:val="005F0793"/>
    <w:rsid w:val="005F080D"/>
    <w:rsid w:val="005F0849"/>
    <w:rsid w:val="005F0EA9"/>
    <w:rsid w:val="005F110E"/>
    <w:rsid w:val="005F11EA"/>
    <w:rsid w:val="005F17B1"/>
    <w:rsid w:val="005F1A7F"/>
    <w:rsid w:val="005F1C15"/>
    <w:rsid w:val="005F22A1"/>
    <w:rsid w:val="005F23B6"/>
    <w:rsid w:val="005F2516"/>
    <w:rsid w:val="005F27CD"/>
    <w:rsid w:val="005F2C36"/>
    <w:rsid w:val="005F2E6B"/>
    <w:rsid w:val="005F42D9"/>
    <w:rsid w:val="005F4498"/>
    <w:rsid w:val="005F4A2A"/>
    <w:rsid w:val="005F4A41"/>
    <w:rsid w:val="005F4BF9"/>
    <w:rsid w:val="005F4D22"/>
    <w:rsid w:val="005F4E7B"/>
    <w:rsid w:val="005F5232"/>
    <w:rsid w:val="005F5893"/>
    <w:rsid w:val="005F5CF6"/>
    <w:rsid w:val="005F5E1C"/>
    <w:rsid w:val="005F62F6"/>
    <w:rsid w:val="005F63D8"/>
    <w:rsid w:val="005F6613"/>
    <w:rsid w:val="005F67C2"/>
    <w:rsid w:val="005F6B77"/>
    <w:rsid w:val="005F6BE1"/>
    <w:rsid w:val="005F72CD"/>
    <w:rsid w:val="005F73FE"/>
    <w:rsid w:val="005F752D"/>
    <w:rsid w:val="005F7CEA"/>
    <w:rsid w:val="005F7D7D"/>
    <w:rsid w:val="005F7E17"/>
    <w:rsid w:val="005F7F6F"/>
    <w:rsid w:val="00600282"/>
    <w:rsid w:val="00600482"/>
    <w:rsid w:val="00600729"/>
    <w:rsid w:val="00600CD0"/>
    <w:rsid w:val="00600F73"/>
    <w:rsid w:val="00601999"/>
    <w:rsid w:val="006026A7"/>
    <w:rsid w:val="00602803"/>
    <w:rsid w:val="0060288A"/>
    <w:rsid w:val="00602FE0"/>
    <w:rsid w:val="006030B6"/>
    <w:rsid w:val="00603759"/>
    <w:rsid w:val="00603762"/>
    <w:rsid w:val="006038D2"/>
    <w:rsid w:val="006038E9"/>
    <w:rsid w:val="00604684"/>
    <w:rsid w:val="0060484E"/>
    <w:rsid w:val="00604BCC"/>
    <w:rsid w:val="00604BF0"/>
    <w:rsid w:val="00605255"/>
    <w:rsid w:val="0060539B"/>
    <w:rsid w:val="00605928"/>
    <w:rsid w:val="00605A5D"/>
    <w:rsid w:val="00605C6B"/>
    <w:rsid w:val="00605CE9"/>
    <w:rsid w:val="00605DD8"/>
    <w:rsid w:val="00605ED0"/>
    <w:rsid w:val="00606554"/>
    <w:rsid w:val="00606F54"/>
    <w:rsid w:val="00607027"/>
    <w:rsid w:val="006070C1"/>
    <w:rsid w:val="00607140"/>
    <w:rsid w:val="00607195"/>
    <w:rsid w:val="00607538"/>
    <w:rsid w:val="006075B9"/>
    <w:rsid w:val="00607B59"/>
    <w:rsid w:val="00607C08"/>
    <w:rsid w:val="006102A7"/>
    <w:rsid w:val="006105CB"/>
    <w:rsid w:val="006108BD"/>
    <w:rsid w:val="006116B9"/>
    <w:rsid w:val="00611921"/>
    <w:rsid w:val="00611BDF"/>
    <w:rsid w:val="00611CCD"/>
    <w:rsid w:val="0061254D"/>
    <w:rsid w:val="006125BF"/>
    <w:rsid w:val="00612EF6"/>
    <w:rsid w:val="00612F16"/>
    <w:rsid w:val="00613554"/>
    <w:rsid w:val="00613ABF"/>
    <w:rsid w:val="0061415B"/>
    <w:rsid w:val="0061429B"/>
    <w:rsid w:val="00614621"/>
    <w:rsid w:val="00615AF3"/>
    <w:rsid w:val="0061610C"/>
    <w:rsid w:val="00616258"/>
    <w:rsid w:val="0061653D"/>
    <w:rsid w:val="00616842"/>
    <w:rsid w:val="00616941"/>
    <w:rsid w:val="00616CDD"/>
    <w:rsid w:val="00616DFB"/>
    <w:rsid w:val="00616EE5"/>
    <w:rsid w:val="006170D9"/>
    <w:rsid w:val="00617185"/>
    <w:rsid w:val="00617398"/>
    <w:rsid w:val="006174A2"/>
    <w:rsid w:val="0061782E"/>
    <w:rsid w:val="00617F25"/>
    <w:rsid w:val="006208B7"/>
    <w:rsid w:val="006211EE"/>
    <w:rsid w:val="00621276"/>
    <w:rsid w:val="00621DF9"/>
    <w:rsid w:val="00621E24"/>
    <w:rsid w:val="006222F2"/>
    <w:rsid w:val="006224B1"/>
    <w:rsid w:val="00623514"/>
    <w:rsid w:val="0062357E"/>
    <w:rsid w:val="006236AE"/>
    <w:rsid w:val="00623AD3"/>
    <w:rsid w:val="00624669"/>
    <w:rsid w:val="006250B1"/>
    <w:rsid w:val="00625518"/>
    <w:rsid w:val="006259B9"/>
    <w:rsid w:val="006259F2"/>
    <w:rsid w:val="00626BA7"/>
    <w:rsid w:val="00626E39"/>
    <w:rsid w:val="00627034"/>
    <w:rsid w:val="00627082"/>
    <w:rsid w:val="00627258"/>
    <w:rsid w:val="006276A9"/>
    <w:rsid w:val="00627905"/>
    <w:rsid w:val="00627907"/>
    <w:rsid w:val="00627E77"/>
    <w:rsid w:val="00627F9E"/>
    <w:rsid w:val="00630EB6"/>
    <w:rsid w:val="00630FC8"/>
    <w:rsid w:val="006316B8"/>
    <w:rsid w:val="00631A5C"/>
    <w:rsid w:val="0063200C"/>
    <w:rsid w:val="0063288F"/>
    <w:rsid w:val="00632DB8"/>
    <w:rsid w:val="00632EAE"/>
    <w:rsid w:val="0063349C"/>
    <w:rsid w:val="006334EB"/>
    <w:rsid w:val="006335B3"/>
    <w:rsid w:val="00633C98"/>
    <w:rsid w:val="00633F27"/>
    <w:rsid w:val="0063443F"/>
    <w:rsid w:val="00635090"/>
    <w:rsid w:val="00635264"/>
    <w:rsid w:val="00635429"/>
    <w:rsid w:val="0063544D"/>
    <w:rsid w:val="0063567B"/>
    <w:rsid w:val="0063579C"/>
    <w:rsid w:val="00635B8F"/>
    <w:rsid w:val="0063614D"/>
    <w:rsid w:val="006362F4"/>
    <w:rsid w:val="00636D1C"/>
    <w:rsid w:val="00636EAD"/>
    <w:rsid w:val="00636EED"/>
    <w:rsid w:val="00637316"/>
    <w:rsid w:val="0063758D"/>
    <w:rsid w:val="006375A3"/>
    <w:rsid w:val="006375A9"/>
    <w:rsid w:val="0064083F"/>
    <w:rsid w:val="006409B4"/>
    <w:rsid w:val="00640CB0"/>
    <w:rsid w:val="00640D24"/>
    <w:rsid w:val="00640D82"/>
    <w:rsid w:val="00640D98"/>
    <w:rsid w:val="00640F85"/>
    <w:rsid w:val="006415EA"/>
    <w:rsid w:val="00642012"/>
    <w:rsid w:val="0064205D"/>
    <w:rsid w:val="006420EC"/>
    <w:rsid w:val="0064376B"/>
    <w:rsid w:val="00643792"/>
    <w:rsid w:val="00643B81"/>
    <w:rsid w:val="00643C94"/>
    <w:rsid w:val="00643F1B"/>
    <w:rsid w:val="0064493E"/>
    <w:rsid w:val="00644C46"/>
    <w:rsid w:val="00645137"/>
    <w:rsid w:val="00645EB9"/>
    <w:rsid w:val="006460CD"/>
    <w:rsid w:val="006460EB"/>
    <w:rsid w:val="00646227"/>
    <w:rsid w:val="0064622E"/>
    <w:rsid w:val="006467EB"/>
    <w:rsid w:val="0064702C"/>
    <w:rsid w:val="00647118"/>
    <w:rsid w:val="0064752C"/>
    <w:rsid w:val="00650593"/>
    <w:rsid w:val="00650626"/>
    <w:rsid w:val="006507EA"/>
    <w:rsid w:val="00650BA2"/>
    <w:rsid w:val="00650D10"/>
    <w:rsid w:val="00650D19"/>
    <w:rsid w:val="00650D26"/>
    <w:rsid w:val="00650D68"/>
    <w:rsid w:val="00650D7D"/>
    <w:rsid w:val="00651043"/>
    <w:rsid w:val="006511F2"/>
    <w:rsid w:val="0065149B"/>
    <w:rsid w:val="006514F3"/>
    <w:rsid w:val="0065198A"/>
    <w:rsid w:val="006520E2"/>
    <w:rsid w:val="0065268C"/>
    <w:rsid w:val="00652E38"/>
    <w:rsid w:val="00653068"/>
    <w:rsid w:val="0065359D"/>
    <w:rsid w:val="00653651"/>
    <w:rsid w:val="0065393F"/>
    <w:rsid w:val="00653AF3"/>
    <w:rsid w:val="00653CB8"/>
    <w:rsid w:val="00653D3A"/>
    <w:rsid w:val="00653D95"/>
    <w:rsid w:val="006545CD"/>
    <w:rsid w:val="00654827"/>
    <w:rsid w:val="00654854"/>
    <w:rsid w:val="00654A20"/>
    <w:rsid w:val="0065508E"/>
    <w:rsid w:val="0065514F"/>
    <w:rsid w:val="00655240"/>
    <w:rsid w:val="00655F4F"/>
    <w:rsid w:val="006562CB"/>
    <w:rsid w:val="0065652F"/>
    <w:rsid w:val="00656B8C"/>
    <w:rsid w:val="0065702F"/>
    <w:rsid w:val="0065717D"/>
    <w:rsid w:val="00657708"/>
    <w:rsid w:val="00657751"/>
    <w:rsid w:val="00657A87"/>
    <w:rsid w:val="00657CE4"/>
    <w:rsid w:val="00657E84"/>
    <w:rsid w:val="00657FA1"/>
    <w:rsid w:val="0066020C"/>
    <w:rsid w:val="00660AE2"/>
    <w:rsid w:val="00660CEB"/>
    <w:rsid w:val="00661AB6"/>
    <w:rsid w:val="00661B8F"/>
    <w:rsid w:val="00661C79"/>
    <w:rsid w:val="00661F5D"/>
    <w:rsid w:val="00662401"/>
    <w:rsid w:val="00662733"/>
    <w:rsid w:val="0066284B"/>
    <w:rsid w:val="006629B1"/>
    <w:rsid w:val="00662E44"/>
    <w:rsid w:val="00664052"/>
    <w:rsid w:val="00664A2D"/>
    <w:rsid w:val="00664F8E"/>
    <w:rsid w:val="00665059"/>
    <w:rsid w:val="0066523B"/>
    <w:rsid w:val="00665393"/>
    <w:rsid w:val="00665850"/>
    <w:rsid w:val="006659CE"/>
    <w:rsid w:val="00665D61"/>
    <w:rsid w:val="00665D9D"/>
    <w:rsid w:val="00665F78"/>
    <w:rsid w:val="00666220"/>
    <w:rsid w:val="00666266"/>
    <w:rsid w:val="0066671C"/>
    <w:rsid w:val="00666ACF"/>
    <w:rsid w:val="00666EA3"/>
    <w:rsid w:val="0066742A"/>
    <w:rsid w:val="00667504"/>
    <w:rsid w:val="00667786"/>
    <w:rsid w:val="00667903"/>
    <w:rsid w:val="00667F85"/>
    <w:rsid w:val="0067041B"/>
    <w:rsid w:val="00670561"/>
    <w:rsid w:val="00670F5F"/>
    <w:rsid w:val="00671084"/>
    <w:rsid w:val="00671233"/>
    <w:rsid w:val="006713B4"/>
    <w:rsid w:val="00671647"/>
    <w:rsid w:val="00671D8E"/>
    <w:rsid w:val="0067240A"/>
    <w:rsid w:val="00672800"/>
    <w:rsid w:val="00672A00"/>
    <w:rsid w:val="00672A4A"/>
    <w:rsid w:val="00672AFD"/>
    <w:rsid w:val="00673532"/>
    <w:rsid w:val="006738DC"/>
    <w:rsid w:val="00673A17"/>
    <w:rsid w:val="00673A8F"/>
    <w:rsid w:val="00673EA7"/>
    <w:rsid w:val="00674176"/>
    <w:rsid w:val="0067418B"/>
    <w:rsid w:val="006746D5"/>
    <w:rsid w:val="00674B25"/>
    <w:rsid w:val="00674F95"/>
    <w:rsid w:val="00674FCC"/>
    <w:rsid w:val="00675101"/>
    <w:rsid w:val="0067619B"/>
    <w:rsid w:val="00676BE9"/>
    <w:rsid w:val="00676C56"/>
    <w:rsid w:val="00677A23"/>
    <w:rsid w:val="00677C08"/>
    <w:rsid w:val="00681454"/>
    <w:rsid w:val="00681488"/>
    <w:rsid w:val="006814CE"/>
    <w:rsid w:val="00681839"/>
    <w:rsid w:val="00681CED"/>
    <w:rsid w:val="00681E02"/>
    <w:rsid w:val="00682053"/>
    <w:rsid w:val="006821B6"/>
    <w:rsid w:val="006821BF"/>
    <w:rsid w:val="00682943"/>
    <w:rsid w:val="00682C6C"/>
    <w:rsid w:val="00683117"/>
    <w:rsid w:val="0068325D"/>
    <w:rsid w:val="00683723"/>
    <w:rsid w:val="00683814"/>
    <w:rsid w:val="006838D4"/>
    <w:rsid w:val="00683C23"/>
    <w:rsid w:val="00683CED"/>
    <w:rsid w:val="00683E89"/>
    <w:rsid w:val="006842B9"/>
    <w:rsid w:val="00684355"/>
    <w:rsid w:val="00684703"/>
    <w:rsid w:val="00684874"/>
    <w:rsid w:val="00684917"/>
    <w:rsid w:val="00684936"/>
    <w:rsid w:val="00685088"/>
    <w:rsid w:val="006854DC"/>
    <w:rsid w:val="00685856"/>
    <w:rsid w:val="00685FCF"/>
    <w:rsid w:val="00686028"/>
    <w:rsid w:val="00686227"/>
    <w:rsid w:val="006868AF"/>
    <w:rsid w:val="006869A8"/>
    <w:rsid w:val="00686F8B"/>
    <w:rsid w:val="00687222"/>
    <w:rsid w:val="006876AF"/>
    <w:rsid w:val="006877EE"/>
    <w:rsid w:val="00687C5C"/>
    <w:rsid w:val="00687EEB"/>
    <w:rsid w:val="00691610"/>
    <w:rsid w:val="00691618"/>
    <w:rsid w:val="0069167B"/>
    <w:rsid w:val="00691697"/>
    <w:rsid w:val="0069192D"/>
    <w:rsid w:val="00691DA4"/>
    <w:rsid w:val="006920CF"/>
    <w:rsid w:val="00692207"/>
    <w:rsid w:val="0069227D"/>
    <w:rsid w:val="006923EC"/>
    <w:rsid w:val="0069242A"/>
    <w:rsid w:val="0069245C"/>
    <w:rsid w:val="0069256D"/>
    <w:rsid w:val="00692932"/>
    <w:rsid w:val="006930CC"/>
    <w:rsid w:val="00693137"/>
    <w:rsid w:val="00693187"/>
    <w:rsid w:val="0069379D"/>
    <w:rsid w:val="006938DB"/>
    <w:rsid w:val="0069429F"/>
    <w:rsid w:val="006945BB"/>
    <w:rsid w:val="00694B27"/>
    <w:rsid w:val="00694BF3"/>
    <w:rsid w:val="006951A5"/>
    <w:rsid w:val="00695399"/>
    <w:rsid w:val="00695454"/>
    <w:rsid w:val="00695A03"/>
    <w:rsid w:val="00696553"/>
    <w:rsid w:val="00696865"/>
    <w:rsid w:val="006969DD"/>
    <w:rsid w:val="00696F04"/>
    <w:rsid w:val="00696F4A"/>
    <w:rsid w:val="00697A31"/>
    <w:rsid w:val="006A0294"/>
    <w:rsid w:val="006A0526"/>
    <w:rsid w:val="006A0AF3"/>
    <w:rsid w:val="006A14C3"/>
    <w:rsid w:val="006A1726"/>
    <w:rsid w:val="006A1812"/>
    <w:rsid w:val="006A1C66"/>
    <w:rsid w:val="006A1EE7"/>
    <w:rsid w:val="006A2593"/>
    <w:rsid w:val="006A2AD1"/>
    <w:rsid w:val="006A36C4"/>
    <w:rsid w:val="006A3D07"/>
    <w:rsid w:val="006A3FFC"/>
    <w:rsid w:val="006A42E9"/>
    <w:rsid w:val="006A5353"/>
    <w:rsid w:val="006A562A"/>
    <w:rsid w:val="006A591E"/>
    <w:rsid w:val="006A5CFC"/>
    <w:rsid w:val="006A6053"/>
    <w:rsid w:val="006A66E1"/>
    <w:rsid w:val="006A6ACE"/>
    <w:rsid w:val="006A7720"/>
    <w:rsid w:val="006B0972"/>
    <w:rsid w:val="006B0C44"/>
    <w:rsid w:val="006B1ADF"/>
    <w:rsid w:val="006B1F0B"/>
    <w:rsid w:val="006B22E5"/>
    <w:rsid w:val="006B2406"/>
    <w:rsid w:val="006B29AD"/>
    <w:rsid w:val="006B2B3A"/>
    <w:rsid w:val="006B355B"/>
    <w:rsid w:val="006B37AA"/>
    <w:rsid w:val="006B3C36"/>
    <w:rsid w:val="006B40E7"/>
    <w:rsid w:val="006B4224"/>
    <w:rsid w:val="006B4629"/>
    <w:rsid w:val="006B4C3F"/>
    <w:rsid w:val="006B511C"/>
    <w:rsid w:val="006B5D33"/>
    <w:rsid w:val="006B5E90"/>
    <w:rsid w:val="006B7341"/>
    <w:rsid w:val="006B7398"/>
    <w:rsid w:val="006B7BA0"/>
    <w:rsid w:val="006B7DA2"/>
    <w:rsid w:val="006C080F"/>
    <w:rsid w:val="006C1B69"/>
    <w:rsid w:val="006C1F24"/>
    <w:rsid w:val="006C2029"/>
    <w:rsid w:val="006C23CD"/>
    <w:rsid w:val="006C23F5"/>
    <w:rsid w:val="006C2412"/>
    <w:rsid w:val="006C3113"/>
    <w:rsid w:val="006C3223"/>
    <w:rsid w:val="006C3266"/>
    <w:rsid w:val="006C3D09"/>
    <w:rsid w:val="006C3EAB"/>
    <w:rsid w:val="006C3F51"/>
    <w:rsid w:val="006C418C"/>
    <w:rsid w:val="006C46B3"/>
    <w:rsid w:val="006C4A32"/>
    <w:rsid w:val="006C4AA3"/>
    <w:rsid w:val="006C4FD9"/>
    <w:rsid w:val="006C504E"/>
    <w:rsid w:val="006C59A5"/>
    <w:rsid w:val="006C5F3E"/>
    <w:rsid w:val="006C633C"/>
    <w:rsid w:val="006C6532"/>
    <w:rsid w:val="006C6DE8"/>
    <w:rsid w:val="006C7317"/>
    <w:rsid w:val="006C7A01"/>
    <w:rsid w:val="006C7A8D"/>
    <w:rsid w:val="006C7AFB"/>
    <w:rsid w:val="006C7BC3"/>
    <w:rsid w:val="006C7C39"/>
    <w:rsid w:val="006C7DBE"/>
    <w:rsid w:val="006D080D"/>
    <w:rsid w:val="006D09B5"/>
    <w:rsid w:val="006D1283"/>
    <w:rsid w:val="006D12CE"/>
    <w:rsid w:val="006D1A38"/>
    <w:rsid w:val="006D2A1D"/>
    <w:rsid w:val="006D2B37"/>
    <w:rsid w:val="006D2D25"/>
    <w:rsid w:val="006D32B7"/>
    <w:rsid w:val="006D356F"/>
    <w:rsid w:val="006D3DF5"/>
    <w:rsid w:val="006D3E31"/>
    <w:rsid w:val="006D3FA7"/>
    <w:rsid w:val="006D3FD4"/>
    <w:rsid w:val="006D426E"/>
    <w:rsid w:val="006D42F8"/>
    <w:rsid w:val="006D4A06"/>
    <w:rsid w:val="006D4AAE"/>
    <w:rsid w:val="006D520C"/>
    <w:rsid w:val="006D5640"/>
    <w:rsid w:val="006D5D98"/>
    <w:rsid w:val="006D5DF1"/>
    <w:rsid w:val="006D64E5"/>
    <w:rsid w:val="006D6FBC"/>
    <w:rsid w:val="006D71E2"/>
    <w:rsid w:val="006D728E"/>
    <w:rsid w:val="006D73F3"/>
    <w:rsid w:val="006D7777"/>
    <w:rsid w:val="006D78DB"/>
    <w:rsid w:val="006E0522"/>
    <w:rsid w:val="006E08C5"/>
    <w:rsid w:val="006E1827"/>
    <w:rsid w:val="006E1FCB"/>
    <w:rsid w:val="006E2160"/>
    <w:rsid w:val="006E2789"/>
    <w:rsid w:val="006E27DF"/>
    <w:rsid w:val="006E3054"/>
    <w:rsid w:val="006E3134"/>
    <w:rsid w:val="006E39EE"/>
    <w:rsid w:val="006E3F33"/>
    <w:rsid w:val="006E4A53"/>
    <w:rsid w:val="006E4AA1"/>
    <w:rsid w:val="006E4FAB"/>
    <w:rsid w:val="006E5010"/>
    <w:rsid w:val="006E5115"/>
    <w:rsid w:val="006E5127"/>
    <w:rsid w:val="006E57B8"/>
    <w:rsid w:val="006E5C16"/>
    <w:rsid w:val="006E5DC7"/>
    <w:rsid w:val="006E62C8"/>
    <w:rsid w:val="006E6621"/>
    <w:rsid w:val="006E6A83"/>
    <w:rsid w:val="006E6F11"/>
    <w:rsid w:val="006E72D8"/>
    <w:rsid w:val="006E73E9"/>
    <w:rsid w:val="006E7A92"/>
    <w:rsid w:val="006E7C6D"/>
    <w:rsid w:val="006E7EA7"/>
    <w:rsid w:val="006F00C7"/>
    <w:rsid w:val="006F0146"/>
    <w:rsid w:val="006F0E13"/>
    <w:rsid w:val="006F0F30"/>
    <w:rsid w:val="006F1059"/>
    <w:rsid w:val="006F140C"/>
    <w:rsid w:val="006F182C"/>
    <w:rsid w:val="006F1FB3"/>
    <w:rsid w:val="006F250F"/>
    <w:rsid w:val="006F2B32"/>
    <w:rsid w:val="006F2BC1"/>
    <w:rsid w:val="006F2CF0"/>
    <w:rsid w:val="006F2F25"/>
    <w:rsid w:val="006F31B2"/>
    <w:rsid w:val="006F35B3"/>
    <w:rsid w:val="006F3DC1"/>
    <w:rsid w:val="006F41A0"/>
    <w:rsid w:val="006F4BB8"/>
    <w:rsid w:val="006F56ED"/>
    <w:rsid w:val="006F56FF"/>
    <w:rsid w:val="006F5742"/>
    <w:rsid w:val="006F6111"/>
    <w:rsid w:val="006F66A4"/>
    <w:rsid w:val="006F6FBC"/>
    <w:rsid w:val="006F6FF6"/>
    <w:rsid w:val="006F723B"/>
    <w:rsid w:val="006F752A"/>
    <w:rsid w:val="006F7576"/>
    <w:rsid w:val="006F796A"/>
    <w:rsid w:val="006F7982"/>
    <w:rsid w:val="006F79A3"/>
    <w:rsid w:val="006F7A4B"/>
    <w:rsid w:val="006F7E24"/>
    <w:rsid w:val="00700334"/>
    <w:rsid w:val="00700C8A"/>
    <w:rsid w:val="00700CE0"/>
    <w:rsid w:val="007011C4"/>
    <w:rsid w:val="00701576"/>
    <w:rsid w:val="007015CC"/>
    <w:rsid w:val="00701923"/>
    <w:rsid w:val="00702234"/>
    <w:rsid w:val="0070242A"/>
    <w:rsid w:val="007024C4"/>
    <w:rsid w:val="00703CA6"/>
    <w:rsid w:val="007043C2"/>
    <w:rsid w:val="00704585"/>
    <w:rsid w:val="00704D54"/>
    <w:rsid w:val="00705388"/>
    <w:rsid w:val="00705400"/>
    <w:rsid w:val="00705662"/>
    <w:rsid w:val="00705794"/>
    <w:rsid w:val="007059CD"/>
    <w:rsid w:val="00705BE3"/>
    <w:rsid w:val="00705D01"/>
    <w:rsid w:val="00706654"/>
    <w:rsid w:val="00706D4E"/>
    <w:rsid w:val="0070744D"/>
    <w:rsid w:val="00707548"/>
    <w:rsid w:val="0070776E"/>
    <w:rsid w:val="00707B00"/>
    <w:rsid w:val="00707D81"/>
    <w:rsid w:val="00710364"/>
    <w:rsid w:val="00710374"/>
    <w:rsid w:val="007104CC"/>
    <w:rsid w:val="0071078C"/>
    <w:rsid w:val="00710EC4"/>
    <w:rsid w:val="00711583"/>
    <w:rsid w:val="00711DB8"/>
    <w:rsid w:val="00711DE4"/>
    <w:rsid w:val="00712263"/>
    <w:rsid w:val="007124C2"/>
    <w:rsid w:val="007126BD"/>
    <w:rsid w:val="0071272A"/>
    <w:rsid w:val="007129B2"/>
    <w:rsid w:val="00712A3C"/>
    <w:rsid w:val="00712AB5"/>
    <w:rsid w:val="00713342"/>
    <w:rsid w:val="0071343D"/>
    <w:rsid w:val="00713F26"/>
    <w:rsid w:val="0071472A"/>
    <w:rsid w:val="0071474D"/>
    <w:rsid w:val="007148E0"/>
    <w:rsid w:val="00714BF4"/>
    <w:rsid w:val="00714CA4"/>
    <w:rsid w:val="00714F0F"/>
    <w:rsid w:val="007154B5"/>
    <w:rsid w:val="007155DC"/>
    <w:rsid w:val="007156D5"/>
    <w:rsid w:val="00715E1C"/>
    <w:rsid w:val="00715FCC"/>
    <w:rsid w:val="007164B9"/>
    <w:rsid w:val="0071665C"/>
    <w:rsid w:val="007168CC"/>
    <w:rsid w:val="007168F6"/>
    <w:rsid w:val="00716EAB"/>
    <w:rsid w:val="00716EF0"/>
    <w:rsid w:val="0071713B"/>
    <w:rsid w:val="007171F8"/>
    <w:rsid w:val="00717794"/>
    <w:rsid w:val="007177F7"/>
    <w:rsid w:val="007203ED"/>
    <w:rsid w:val="007206CB"/>
    <w:rsid w:val="007206FD"/>
    <w:rsid w:val="00720AEA"/>
    <w:rsid w:val="00720B07"/>
    <w:rsid w:val="00721566"/>
    <w:rsid w:val="00721834"/>
    <w:rsid w:val="00721BCE"/>
    <w:rsid w:val="00722641"/>
    <w:rsid w:val="00722BCE"/>
    <w:rsid w:val="0072315B"/>
    <w:rsid w:val="0072334A"/>
    <w:rsid w:val="00723BCC"/>
    <w:rsid w:val="007244D0"/>
    <w:rsid w:val="00724994"/>
    <w:rsid w:val="00724B64"/>
    <w:rsid w:val="0072511C"/>
    <w:rsid w:val="007255A8"/>
    <w:rsid w:val="007259B4"/>
    <w:rsid w:val="0072689A"/>
    <w:rsid w:val="00726BAE"/>
    <w:rsid w:val="00726D48"/>
    <w:rsid w:val="0072731D"/>
    <w:rsid w:val="0072791F"/>
    <w:rsid w:val="00727BB8"/>
    <w:rsid w:val="00727D38"/>
    <w:rsid w:val="007301D5"/>
    <w:rsid w:val="00730609"/>
    <w:rsid w:val="00730941"/>
    <w:rsid w:val="007309BF"/>
    <w:rsid w:val="00730C3B"/>
    <w:rsid w:val="00731225"/>
    <w:rsid w:val="00732108"/>
    <w:rsid w:val="0073263F"/>
    <w:rsid w:val="00733114"/>
    <w:rsid w:val="0073323A"/>
    <w:rsid w:val="007339AB"/>
    <w:rsid w:val="00733AC8"/>
    <w:rsid w:val="00733D6A"/>
    <w:rsid w:val="00733E38"/>
    <w:rsid w:val="0073426F"/>
    <w:rsid w:val="0073445D"/>
    <w:rsid w:val="00734826"/>
    <w:rsid w:val="00734AE2"/>
    <w:rsid w:val="00735170"/>
    <w:rsid w:val="007352BE"/>
    <w:rsid w:val="00735EB7"/>
    <w:rsid w:val="00736DD5"/>
    <w:rsid w:val="00736F4E"/>
    <w:rsid w:val="0073767C"/>
    <w:rsid w:val="00737683"/>
    <w:rsid w:val="0073769D"/>
    <w:rsid w:val="007379B1"/>
    <w:rsid w:val="00737CDE"/>
    <w:rsid w:val="00737D1C"/>
    <w:rsid w:val="00737E8C"/>
    <w:rsid w:val="007405FA"/>
    <w:rsid w:val="0074071A"/>
    <w:rsid w:val="007409AC"/>
    <w:rsid w:val="00740A62"/>
    <w:rsid w:val="00740DB8"/>
    <w:rsid w:val="007411B6"/>
    <w:rsid w:val="007414A7"/>
    <w:rsid w:val="00741A60"/>
    <w:rsid w:val="00741B68"/>
    <w:rsid w:val="0074219E"/>
    <w:rsid w:val="0074241C"/>
    <w:rsid w:val="007427E4"/>
    <w:rsid w:val="007432C3"/>
    <w:rsid w:val="00743853"/>
    <w:rsid w:val="007438B7"/>
    <w:rsid w:val="00743DF5"/>
    <w:rsid w:val="00743F2C"/>
    <w:rsid w:val="00743F54"/>
    <w:rsid w:val="00743F98"/>
    <w:rsid w:val="007441B3"/>
    <w:rsid w:val="00744358"/>
    <w:rsid w:val="00744CE3"/>
    <w:rsid w:val="0074508E"/>
    <w:rsid w:val="007453CF"/>
    <w:rsid w:val="007461B3"/>
    <w:rsid w:val="00746396"/>
    <w:rsid w:val="00746583"/>
    <w:rsid w:val="00746C6B"/>
    <w:rsid w:val="00747034"/>
    <w:rsid w:val="00747105"/>
    <w:rsid w:val="00747632"/>
    <w:rsid w:val="0075009A"/>
    <w:rsid w:val="007503EC"/>
    <w:rsid w:val="007504FE"/>
    <w:rsid w:val="00750B09"/>
    <w:rsid w:val="00750C36"/>
    <w:rsid w:val="00750EDD"/>
    <w:rsid w:val="0075139F"/>
    <w:rsid w:val="007514F1"/>
    <w:rsid w:val="0075195F"/>
    <w:rsid w:val="0075288C"/>
    <w:rsid w:val="00752B8D"/>
    <w:rsid w:val="00752F92"/>
    <w:rsid w:val="007530ED"/>
    <w:rsid w:val="00753248"/>
    <w:rsid w:val="0075326F"/>
    <w:rsid w:val="00753FF5"/>
    <w:rsid w:val="007540B9"/>
    <w:rsid w:val="00754138"/>
    <w:rsid w:val="00754258"/>
    <w:rsid w:val="007543A2"/>
    <w:rsid w:val="00754693"/>
    <w:rsid w:val="0075572A"/>
    <w:rsid w:val="007558B8"/>
    <w:rsid w:val="00755F10"/>
    <w:rsid w:val="007565CA"/>
    <w:rsid w:val="00756985"/>
    <w:rsid w:val="00756A7E"/>
    <w:rsid w:val="00757611"/>
    <w:rsid w:val="0075767D"/>
    <w:rsid w:val="00757801"/>
    <w:rsid w:val="0075791B"/>
    <w:rsid w:val="007579BB"/>
    <w:rsid w:val="00757E4A"/>
    <w:rsid w:val="00760601"/>
    <w:rsid w:val="0076077A"/>
    <w:rsid w:val="00760908"/>
    <w:rsid w:val="0076093E"/>
    <w:rsid w:val="00760957"/>
    <w:rsid w:val="00760B0E"/>
    <w:rsid w:val="00760C89"/>
    <w:rsid w:val="00760D57"/>
    <w:rsid w:val="0076114F"/>
    <w:rsid w:val="00761B07"/>
    <w:rsid w:val="007628BF"/>
    <w:rsid w:val="0076296C"/>
    <w:rsid w:val="0076304B"/>
    <w:rsid w:val="0076331A"/>
    <w:rsid w:val="00763353"/>
    <w:rsid w:val="00763751"/>
    <w:rsid w:val="00763D0B"/>
    <w:rsid w:val="00763D75"/>
    <w:rsid w:val="007643A8"/>
    <w:rsid w:val="007645B0"/>
    <w:rsid w:val="00764E6E"/>
    <w:rsid w:val="007653CF"/>
    <w:rsid w:val="00765876"/>
    <w:rsid w:val="00765C8D"/>
    <w:rsid w:val="00765DD9"/>
    <w:rsid w:val="00765FBE"/>
    <w:rsid w:val="007660AF"/>
    <w:rsid w:val="00766611"/>
    <w:rsid w:val="00766AC4"/>
    <w:rsid w:val="00766C67"/>
    <w:rsid w:val="007674AE"/>
    <w:rsid w:val="007676F5"/>
    <w:rsid w:val="00767852"/>
    <w:rsid w:val="00767876"/>
    <w:rsid w:val="007706E6"/>
    <w:rsid w:val="00770C35"/>
    <w:rsid w:val="00770EB3"/>
    <w:rsid w:val="00771074"/>
    <w:rsid w:val="00771643"/>
    <w:rsid w:val="00771A7F"/>
    <w:rsid w:val="00771D4A"/>
    <w:rsid w:val="0077314A"/>
    <w:rsid w:val="00773189"/>
    <w:rsid w:val="00773311"/>
    <w:rsid w:val="007733F8"/>
    <w:rsid w:val="00773AB4"/>
    <w:rsid w:val="00773DDC"/>
    <w:rsid w:val="0077407C"/>
    <w:rsid w:val="007740AD"/>
    <w:rsid w:val="00774101"/>
    <w:rsid w:val="007744E3"/>
    <w:rsid w:val="00774DB5"/>
    <w:rsid w:val="00775103"/>
    <w:rsid w:val="00775D2A"/>
    <w:rsid w:val="007762E3"/>
    <w:rsid w:val="00776609"/>
    <w:rsid w:val="00776AEF"/>
    <w:rsid w:val="00776D96"/>
    <w:rsid w:val="00776F4D"/>
    <w:rsid w:val="007775ED"/>
    <w:rsid w:val="007779E3"/>
    <w:rsid w:val="00780417"/>
    <w:rsid w:val="00780792"/>
    <w:rsid w:val="007807EB"/>
    <w:rsid w:val="00780A82"/>
    <w:rsid w:val="00780D3B"/>
    <w:rsid w:val="00780D56"/>
    <w:rsid w:val="00780EF5"/>
    <w:rsid w:val="0078140A"/>
    <w:rsid w:val="00781F7B"/>
    <w:rsid w:val="00781FA5"/>
    <w:rsid w:val="00781FED"/>
    <w:rsid w:val="007822C4"/>
    <w:rsid w:val="00783309"/>
    <w:rsid w:val="00783BE9"/>
    <w:rsid w:val="00783C83"/>
    <w:rsid w:val="00783D05"/>
    <w:rsid w:val="00783D24"/>
    <w:rsid w:val="00783D6C"/>
    <w:rsid w:val="00784287"/>
    <w:rsid w:val="007842D0"/>
    <w:rsid w:val="00784367"/>
    <w:rsid w:val="00784384"/>
    <w:rsid w:val="007847EC"/>
    <w:rsid w:val="00784B76"/>
    <w:rsid w:val="007853BA"/>
    <w:rsid w:val="00785749"/>
    <w:rsid w:val="007859E0"/>
    <w:rsid w:val="00785F79"/>
    <w:rsid w:val="0078621B"/>
    <w:rsid w:val="007863BA"/>
    <w:rsid w:val="00786705"/>
    <w:rsid w:val="00786941"/>
    <w:rsid w:val="0078695F"/>
    <w:rsid w:val="00786E9A"/>
    <w:rsid w:val="00786EFF"/>
    <w:rsid w:val="007873B7"/>
    <w:rsid w:val="00787F1B"/>
    <w:rsid w:val="00787FE0"/>
    <w:rsid w:val="00790367"/>
    <w:rsid w:val="007905BF"/>
    <w:rsid w:val="007907E4"/>
    <w:rsid w:val="00790A73"/>
    <w:rsid w:val="00790D78"/>
    <w:rsid w:val="00790EFD"/>
    <w:rsid w:val="00790F51"/>
    <w:rsid w:val="00791132"/>
    <w:rsid w:val="007918DF"/>
    <w:rsid w:val="0079198F"/>
    <w:rsid w:val="00791E73"/>
    <w:rsid w:val="00791F95"/>
    <w:rsid w:val="007921CC"/>
    <w:rsid w:val="00792329"/>
    <w:rsid w:val="00792425"/>
    <w:rsid w:val="0079293F"/>
    <w:rsid w:val="007929F0"/>
    <w:rsid w:val="00792C06"/>
    <w:rsid w:val="00793277"/>
    <w:rsid w:val="007934BC"/>
    <w:rsid w:val="0079365D"/>
    <w:rsid w:val="00793DF8"/>
    <w:rsid w:val="00794054"/>
    <w:rsid w:val="00794860"/>
    <w:rsid w:val="007948F5"/>
    <w:rsid w:val="00794B09"/>
    <w:rsid w:val="00794B19"/>
    <w:rsid w:val="00794FA3"/>
    <w:rsid w:val="0079522B"/>
    <w:rsid w:val="007954F6"/>
    <w:rsid w:val="00795879"/>
    <w:rsid w:val="00795AAF"/>
    <w:rsid w:val="00795AC6"/>
    <w:rsid w:val="00795ADD"/>
    <w:rsid w:val="00795CA3"/>
    <w:rsid w:val="007962B1"/>
    <w:rsid w:val="0079640C"/>
    <w:rsid w:val="00796521"/>
    <w:rsid w:val="00796F0E"/>
    <w:rsid w:val="007974EA"/>
    <w:rsid w:val="007975B0"/>
    <w:rsid w:val="007978A6"/>
    <w:rsid w:val="0079793D"/>
    <w:rsid w:val="00797C51"/>
    <w:rsid w:val="007A00D6"/>
    <w:rsid w:val="007A0969"/>
    <w:rsid w:val="007A0989"/>
    <w:rsid w:val="007A0A1E"/>
    <w:rsid w:val="007A0B4A"/>
    <w:rsid w:val="007A0BD5"/>
    <w:rsid w:val="007A0F12"/>
    <w:rsid w:val="007A0F56"/>
    <w:rsid w:val="007A124C"/>
    <w:rsid w:val="007A131E"/>
    <w:rsid w:val="007A1656"/>
    <w:rsid w:val="007A1B6E"/>
    <w:rsid w:val="007A1D8E"/>
    <w:rsid w:val="007A22D1"/>
    <w:rsid w:val="007A2BC8"/>
    <w:rsid w:val="007A2FD3"/>
    <w:rsid w:val="007A31B6"/>
    <w:rsid w:val="007A3416"/>
    <w:rsid w:val="007A3CCB"/>
    <w:rsid w:val="007A48CD"/>
    <w:rsid w:val="007A5259"/>
    <w:rsid w:val="007A5992"/>
    <w:rsid w:val="007A5DAE"/>
    <w:rsid w:val="007A5EAA"/>
    <w:rsid w:val="007A6116"/>
    <w:rsid w:val="007A65C3"/>
    <w:rsid w:val="007A6D27"/>
    <w:rsid w:val="007A6E1B"/>
    <w:rsid w:val="007A6F2A"/>
    <w:rsid w:val="007A7038"/>
    <w:rsid w:val="007A7123"/>
    <w:rsid w:val="007A72F8"/>
    <w:rsid w:val="007A74DE"/>
    <w:rsid w:val="007A7C70"/>
    <w:rsid w:val="007A7DAD"/>
    <w:rsid w:val="007B009C"/>
    <w:rsid w:val="007B053C"/>
    <w:rsid w:val="007B0724"/>
    <w:rsid w:val="007B074F"/>
    <w:rsid w:val="007B0F5D"/>
    <w:rsid w:val="007B0F6A"/>
    <w:rsid w:val="007B106A"/>
    <w:rsid w:val="007B14D8"/>
    <w:rsid w:val="007B1537"/>
    <w:rsid w:val="007B194F"/>
    <w:rsid w:val="007B2007"/>
    <w:rsid w:val="007B2425"/>
    <w:rsid w:val="007B2441"/>
    <w:rsid w:val="007B2795"/>
    <w:rsid w:val="007B286F"/>
    <w:rsid w:val="007B324D"/>
    <w:rsid w:val="007B3B0B"/>
    <w:rsid w:val="007B3D9B"/>
    <w:rsid w:val="007B3E46"/>
    <w:rsid w:val="007B3F84"/>
    <w:rsid w:val="007B4029"/>
    <w:rsid w:val="007B438B"/>
    <w:rsid w:val="007B5099"/>
    <w:rsid w:val="007B5193"/>
    <w:rsid w:val="007B51B4"/>
    <w:rsid w:val="007B5516"/>
    <w:rsid w:val="007B5B33"/>
    <w:rsid w:val="007B5BD3"/>
    <w:rsid w:val="007B5C70"/>
    <w:rsid w:val="007B6014"/>
    <w:rsid w:val="007B6620"/>
    <w:rsid w:val="007B6806"/>
    <w:rsid w:val="007B6C41"/>
    <w:rsid w:val="007B6E41"/>
    <w:rsid w:val="007B7011"/>
    <w:rsid w:val="007B72DC"/>
    <w:rsid w:val="007B73EA"/>
    <w:rsid w:val="007B7A89"/>
    <w:rsid w:val="007B7ACF"/>
    <w:rsid w:val="007C003A"/>
    <w:rsid w:val="007C0F6E"/>
    <w:rsid w:val="007C12AD"/>
    <w:rsid w:val="007C149A"/>
    <w:rsid w:val="007C1637"/>
    <w:rsid w:val="007C172C"/>
    <w:rsid w:val="007C1CFD"/>
    <w:rsid w:val="007C1ECA"/>
    <w:rsid w:val="007C1EF6"/>
    <w:rsid w:val="007C2150"/>
    <w:rsid w:val="007C218A"/>
    <w:rsid w:val="007C2403"/>
    <w:rsid w:val="007C2AA8"/>
    <w:rsid w:val="007C38BD"/>
    <w:rsid w:val="007C3D81"/>
    <w:rsid w:val="007C3E91"/>
    <w:rsid w:val="007C3FEF"/>
    <w:rsid w:val="007C4248"/>
    <w:rsid w:val="007C4769"/>
    <w:rsid w:val="007C4C34"/>
    <w:rsid w:val="007C4E07"/>
    <w:rsid w:val="007C5242"/>
    <w:rsid w:val="007C5829"/>
    <w:rsid w:val="007C606F"/>
    <w:rsid w:val="007C60D6"/>
    <w:rsid w:val="007C63B9"/>
    <w:rsid w:val="007C647D"/>
    <w:rsid w:val="007C67D1"/>
    <w:rsid w:val="007C769B"/>
    <w:rsid w:val="007C7EA4"/>
    <w:rsid w:val="007D0A28"/>
    <w:rsid w:val="007D1009"/>
    <w:rsid w:val="007D1133"/>
    <w:rsid w:val="007D147F"/>
    <w:rsid w:val="007D16D1"/>
    <w:rsid w:val="007D17B9"/>
    <w:rsid w:val="007D1D45"/>
    <w:rsid w:val="007D1E07"/>
    <w:rsid w:val="007D237A"/>
    <w:rsid w:val="007D286A"/>
    <w:rsid w:val="007D28DF"/>
    <w:rsid w:val="007D2A7C"/>
    <w:rsid w:val="007D2B2B"/>
    <w:rsid w:val="007D2BA0"/>
    <w:rsid w:val="007D2C70"/>
    <w:rsid w:val="007D30A1"/>
    <w:rsid w:val="007D33D7"/>
    <w:rsid w:val="007D371D"/>
    <w:rsid w:val="007D3E8B"/>
    <w:rsid w:val="007D3ED2"/>
    <w:rsid w:val="007D3FD5"/>
    <w:rsid w:val="007D4341"/>
    <w:rsid w:val="007D440F"/>
    <w:rsid w:val="007D44E8"/>
    <w:rsid w:val="007D4BE3"/>
    <w:rsid w:val="007D538B"/>
    <w:rsid w:val="007D59F7"/>
    <w:rsid w:val="007D6824"/>
    <w:rsid w:val="007D6867"/>
    <w:rsid w:val="007D6ECE"/>
    <w:rsid w:val="007D7062"/>
    <w:rsid w:val="007D7F8A"/>
    <w:rsid w:val="007E0102"/>
    <w:rsid w:val="007E0103"/>
    <w:rsid w:val="007E0285"/>
    <w:rsid w:val="007E037E"/>
    <w:rsid w:val="007E0448"/>
    <w:rsid w:val="007E06C8"/>
    <w:rsid w:val="007E075B"/>
    <w:rsid w:val="007E0899"/>
    <w:rsid w:val="007E0EAF"/>
    <w:rsid w:val="007E150C"/>
    <w:rsid w:val="007E166C"/>
    <w:rsid w:val="007E1A97"/>
    <w:rsid w:val="007E2171"/>
    <w:rsid w:val="007E2CE5"/>
    <w:rsid w:val="007E2E78"/>
    <w:rsid w:val="007E2F17"/>
    <w:rsid w:val="007E3226"/>
    <w:rsid w:val="007E4F93"/>
    <w:rsid w:val="007E522E"/>
    <w:rsid w:val="007E599C"/>
    <w:rsid w:val="007E5BA0"/>
    <w:rsid w:val="007E5DBD"/>
    <w:rsid w:val="007E6857"/>
    <w:rsid w:val="007E7116"/>
    <w:rsid w:val="007E7196"/>
    <w:rsid w:val="007E759C"/>
    <w:rsid w:val="007E7604"/>
    <w:rsid w:val="007E78DE"/>
    <w:rsid w:val="007E7AA6"/>
    <w:rsid w:val="007F0206"/>
    <w:rsid w:val="007F05AA"/>
    <w:rsid w:val="007F10C2"/>
    <w:rsid w:val="007F133B"/>
    <w:rsid w:val="007F196C"/>
    <w:rsid w:val="007F1A3D"/>
    <w:rsid w:val="007F205A"/>
    <w:rsid w:val="007F2729"/>
    <w:rsid w:val="007F28B2"/>
    <w:rsid w:val="007F2975"/>
    <w:rsid w:val="007F2BB8"/>
    <w:rsid w:val="007F2BC3"/>
    <w:rsid w:val="007F2CE2"/>
    <w:rsid w:val="007F3802"/>
    <w:rsid w:val="007F39A2"/>
    <w:rsid w:val="007F3C61"/>
    <w:rsid w:val="007F3C85"/>
    <w:rsid w:val="007F4180"/>
    <w:rsid w:val="007F46A5"/>
    <w:rsid w:val="007F4761"/>
    <w:rsid w:val="007F476D"/>
    <w:rsid w:val="007F491D"/>
    <w:rsid w:val="007F4A33"/>
    <w:rsid w:val="007F4D5E"/>
    <w:rsid w:val="007F4DCA"/>
    <w:rsid w:val="007F4FCF"/>
    <w:rsid w:val="007F5374"/>
    <w:rsid w:val="007F5D58"/>
    <w:rsid w:val="007F5E23"/>
    <w:rsid w:val="007F6A14"/>
    <w:rsid w:val="007F6D88"/>
    <w:rsid w:val="007F6E1A"/>
    <w:rsid w:val="007F72BC"/>
    <w:rsid w:val="007F7B32"/>
    <w:rsid w:val="007F7C1E"/>
    <w:rsid w:val="008000DE"/>
    <w:rsid w:val="008001DB"/>
    <w:rsid w:val="00800644"/>
    <w:rsid w:val="008007B3"/>
    <w:rsid w:val="0080084E"/>
    <w:rsid w:val="0080086D"/>
    <w:rsid w:val="008009A2"/>
    <w:rsid w:val="00800C5E"/>
    <w:rsid w:val="00800C8F"/>
    <w:rsid w:val="0080162C"/>
    <w:rsid w:val="008016D7"/>
    <w:rsid w:val="008017AB"/>
    <w:rsid w:val="008020A9"/>
    <w:rsid w:val="008021F6"/>
    <w:rsid w:val="00802686"/>
    <w:rsid w:val="008027B9"/>
    <w:rsid w:val="00802A62"/>
    <w:rsid w:val="00802AA8"/>
    <w:rsid w:val="00802B19"/>
    <w:rsid w:val="00802DCD"/>
    <w:rsid w:val="0080312F"/>
    <w:rsid w:val="008035A6"/>
    <w:rsid w:val="00804034"/>
    <w:rsid w:val="008040C8"/>
    <w:rsid w:val="00804362"/>
    <w:rsid w:val="008043A2"/>
    <w:rsid w:val="00804696"/>
    <w:rsid w:val="00804B64"/>
    <w:rsid w:val="008054B8"/>
    <w:rsid w:val="00805CAB"/>
    <w:rsid w:val="008062F0"/>
    <w:rsid w:val="008064E9"/>
    <w:rsid w:val="00806DE0"/>
    <w:rsid w:val="008072D4"/>
    <w:rsid w:val="008074A8"/>
    <w:rsid w:val="0080761D"/>
    <w:rsid w:val="00807774"/>
    <w:rsid w:val="008078F2"/>
    <w:rsid w:val="008079D1"/>
    <w:rsid w:val="00807DDC"/>
    <w:rsid w:val="00807E63"/>
    <w:rsid w:val="0081036D"/>
    <w:rsid w:val="008112A7"/>
    <w:rsid w:val="00811F99"/>
    <w:rsid w:val="008125BF"/>
    <w:rsid w:val="00812662"/>
    <w:rsid w:val="008126FA"/>
    <w:rsid w:val="00812A6F"/>
    <w:rsid w:val="00812A71"/>
    <w:rsid w:val="00812C7A"/>
    <w:rsid w:val="00813626"/>
    <w:rsid w:val="00813861"/>
    <w:rsid w:val="00813CAA"/>
    <w:rsid w:val="00813E6A"/>
    <w:rsid w:val="00813F98"/>
    <w:rsid w:val="0081413B"/>
    <w:rsid w:val="008147C7"/>
    <w:rsid w:val="008148D6"/>
    <w:rsid w:val="00814EC7"/>
    <w:rsid w:val="0081508A"/>
    <w:rsid w:val="0081528A"/>
    <w:rsid w:val="00815815"/>
    <w:rsid w:val="00815DF0"/>
    <w:rsid w:val="00815E04"/>
    <w:rsid w:val="00815F05"/>
    <w:rsid w:val="00816316"/>
    <w:rsid w:val="0081634C"/>
    <w:rsid w:val="00816595"/>
    <w:rsid w:val="00816680"/>
    <w:rsid w:val="00816793"/>
    <w:rsid w:val="00816BEB"/>
    <w:rsid w:val="00817412"/>
    <w:rsid w:val="00817892"/>
    <w:rsid w:val="00817E9E"/>
    <w:rsid w:val="0082005B"/>
    <w:rsid w:val="00820419"/>
    <w:rsid w:val="00820572"/>
    <w:rsid w:val="008206E4"/>
    <w:rsid w:val="0082083A"/>
    <w:rsid w:val="008209F4"/>
    <w:rsid w:val="00821263"/>
    <w:rsid w:val="0082172A"/>
    <w:rsid w:val="00821BC2"/>
    <w:rsid w:val="008227CC"/>
    <w:rsid w:val="008228A0"/>
    <w:rsid w:val="008228B9"/>
    <w:rsid w:val="00822B62"/>
    <w:rsid w:val="00822EDA"/>
    <w:rsid w:val="0082335B"/>
    <w:rsid w:val="0082388A"/>
    <w:rsid w:val="008240A7"/>
    <w:rsid w:val="00824459"/>
    <w:rsid w:val="00824641"/>
    <w:rsid w:val="00824ADA"/>
    <w:rsid w:val="00825091"/>
    <w:rsid w:val="00825796"/>
    <w:rsid w:val="00825CF0"/>
    <w:rsid w:val="00826004"/>
    <w:rsid w:val="00826366"/>
    <w:rsid w:val="008264BF"/>
    <w:rsid w:val="00826589"/>
    <w:rsid w:val="00826A11"/>
    <w:rsid w:val="00826C3F"/>
    <w:rsid w:val="0082703C"/>
    <w:rsid w:val="00827756"/>
    <w:rsid w:val="00827779"/>
    <w:rsid w:val="00827991"/>
    <w:rsid w:val="008300FC"/>
    <w:rsid w:val="00830B7A"/>
    <w:rsid w:val="008311C4"/>
    <w:rsid w:val="00831674"/>
    <w:rsid w:val="00831806"/>
    <w:rsid w:val="0083187A"/>
    <w:rsid w:val="00831B0E"/>
    <w:rsid w:val="00831DDB"/>
    <w:rsid w:val="00831F28"/>
    <w:rsid w:val="00831FDB"/>
    <w:rsid w:val="00832824"/>
    <w:rsid w:val="00832BFA"/>
    <w:rsid w:val="0083307E"/>
    <w:rsid w:val="008332E4"/>
    <w:rsid w:val="00833406"/>
    <w:rsid w:val="008338AF"/>
    <w:rsid w:val="0083450C"/>
    <w:rsid w:val="0083491C"/>
    <w:rsid w:val="00834BAD"/>
    <w:rsid w:val="00834E47"/>
    <w:rsid w:val="00835477"/>
    <w:rsid w:val="00835658"/>
    <w:rsid w:val="00835722"/>
    <w:rsid w:val="00836327"/>
    <w:rsid w:val="00836654"/>
    <w:rsid w:val="0083670B"/>
    <w:rsid w:val="008368C3"/>
    <w:rsid w:val="00836A6A"/>
    <w:rsid w:val="00836C31"/>
    <w:rsid w:val="00837DEE"/>
    <w:rsid w:val="00840167"/>
    <w:rsid w:val="0084136E"/>
    <w:rsid w:val="008414F0"/>
    <w:rsid w:val="0084186B"/>
    <w:rsid w:val="0084221E"/>
    <w:rsid w:val="0084239A"/>
    <w:rsid w:val="00842803"/>
    <w:rsid w:val="00842B1F"/>
    <w:rsid w:val="00842DE3"/>
    <w:rsid w:val="00842EB1"/>
    <w:rsid w:val="00843752"/>
    <w:rsid w:val="00843C7E"/>
    <w:rsid w:val="00844C38"/>
    <w:rsid w:val="00844DB7"/>
    <w:rsid w:val="00844DC8"/>
    <w:rsid w:val="00844EAE"/>
    <w:rsid w:val="00844F06"/>
    <w:rsid w:val="0084524D"/>
    <w:rsid w:val="0084546D"/>
    <w:rsid w:val="00845649"/>
    <w:rsid w:val="008458E8"/>
    <w:rsid w:val="00845F31"/>
    <w:rsid w:val="008461E7"/>
    <w:rsid w:val="00846220"/>
    <w:rsid w:val="00846255"/>
    <w:rsid w:val="00846581"/>
    <w:rsid w:val="00846B39"/>
    <w:rsid w:val="00846EC4"/>
    <w:rsid w:val="00846F85"/>
    <w:rsid w:val="00847008"/>
    <w:rsid w:val="0084745A"/>
    <w:rsid w:val="00847B6C"/>
    <w:rsid w:val="00847CCD"/>
    <w:rsid w:val="00847F8D"/>
    <w:rsid w:val="008501A9"/>
    <w:rsid w:val="00850D30"/>
    <w:rsid w:val="00850EBD"/>
    <w:rsid w:val="00850F0C"/>
    <w:rsid w:val="00851437"/>
    <w:rsid w:val="00852B29"/>
    <w:rsid w:val="00852E08"/>
    <w:rsid w:val="00852F4C"/>
    <w:rsid w:val="00853715"/>
    <w:rsid w:val="008539BE"/>
    <w:rsid w:val="00853FF5"/>
    <w:rsid w:val="00854161"/>
    <w:rsid w:val="00854230"/>
    <w:rsid w:val="0085433A"/>
    <w:rsid w:val="008549CF"/>
    <w:rsid w:val="00854DDE"/>
    <w:rsid w:val="008558DC"/>
    <w:rsid w:val="00855A4C"/>
    <w:rsid w:val="00855B30"/>
    <w:rsid w:val="00855C30"/>
    <w:rsid w:val="00855DB9"/>
    <w:rsid w:val="00856358"/>
    <w:rsid w:val="0085640A"/>
    <w:rsid w:val="0085685F"/>
    <w:rsid w:val="00856928"/>
    <w:rsid w:val="00856B70"/>
    <w:rsid w:val="00856BEF"/>
    <w:rsid w:val="00856C0F"/>
    <w:rsid w:val="00856D33"/>
    <w:rsid w:val="00856F01"/>
    <w:rsid w:val="0085705B"/>
    <w:rsid w:val="00857061"/>
    <w:rsid w:val="0085768D"/>
    <w:rsid w:val="0085770D"/>
    <w:rsid w:val="00857F4C"/>
    <w:rsid w:val="008601A0"/>
    <w:rsid w:val="008602C9"/>
    <w:rsid w:val="0086035C"/>
    <w:rsid w:val="00860F97"/>
    <w:rsid w:val="0086108B"/>
    <w:rsid w:val="0086141D"/>
    <w:rsid w:val="0086192F"/>
    <w:rsid w:val="00861FDC"/>
    <w:rsid w:val="008621AB"/>
    <w:rsid w:val="008623B4"/>
    <w:rsid w:val="008623F2"/>
    <w:rsid w:val="00862D39"/>
    <w:rsid w:val="00862FED"/>
    <w:rsid w:val="0086329D"/>
    <w:rsid w:val="008632B0"/>
    <w:rsid w:val="00863365"/>
    <w:rsid w:val="00863536"/>
    <w:rsid w:val="008639A7"/>
    <w:rsid w:val="008641C9"/>
    <w:rsid w:val="008642B4"/>
    <w:rsid w:val="008642E1"/>
    <w:rsid w:val="008645CF"/>
    <w:rsid w:val="0086467C"/>
    <w:rsid w:val="008646B4"/>
    <w:rsid w:val="00864752"/>
    <w:rsid w:val="008648A6"/>
    <w:rsid w:val="00864CF9"/>
    <w:rsid w:val="00864E4C"/>
    <w:rsid w:val="00865147"/>
    <w:rsid w:val="00865176"/>
    <w:rsid w:val="008658C6"/>
    <w:rsid w:val="00865991"/>
    <w:rsid w:val="00865DF4"/>
    <w:rsid w:val="00865E91"/>
    <w:rsid w:val="008660B2"/>
    <w:rsid w:val="008662D4"/>
    <w:rsid w:val="00867155"/>
    <w:rsid w:val="00867329"/>
    <w:rsid w:val="008677FD"/>
    <w:rsid w:val="008679B6"/>
    <w:rsid w:val="00867DF6"/>
    <w:rsid w:val="008702B2"/>
    <w:rsid w:val="008702F1"/>
    <w:rsid w:val="0087030B"/>
    <w:rsid w:val="00870469"/>
    <w:rsid w:val="00870F2F"/>
    <w:rsid w:val="0087110A"/>
    <w:rsid w:val="0087111E"/>
    <w:rsid w:val="008719D8"/>
    <w:rsid w:val="00871FE8"/>
    <w:rsid w:val="00871FF4"/>
    <w:rsid w:val="00872693"/>
    <w:rsid w:val="0087276F"/>
    <w:rsid w:val="00872899"/>
    <w:rsid w:val="00872A02"/>
    <w:rsid w:val="00872AC6"/>
    <w:rsid w:val="00872B9D"/>
    <w:rsid w:val="00872F7A"/>
    <w:rsid w:val="00873614"/>
    <w:rsid w:val="00873F07"/>
    <w:rsid w:val="008742E3"/>
    <w:rsid w:val="008743B6"/>
    <w:rsid w:val="0087459F"/>
    <w:rsid w:val="008745C4"/>
    <w:rsid w:val="00874726"/>
    <w:rsid w:val="0087481F"/>
    <w:rsid w:val="00874B53"/>
    <w:rsid w:val="00874D1D"/>
    <w:rsid w:val="00875308"/>
    <w:rsid w:val="00875704"/>
    <w:rsid w:val="00875B1B"/>
    <w:rsid w:val="00875CB7"/>
    <w:rsid w:val="00876605"/>
    <w:rsid w:val="0087663B"/>
    <w:rsid w:val="008766A0"/>
    <w:rsid w:val="00876936"/>
    <w:rsid w:val="00876A8E"/>
    <w:rsid w:val="00876BCD"/>
    <w:rsid w:val="008770F5"/>
    <w:rsid w:val="008774D0"/>
    <w:rsid w:val="008778BB"/>
    <w:rsid w:val="008779FF"/>
    <w:rsid w:val="00877F7B"/>
    <w:rsid w:val="0088038B"/>
    <w:rsid w:val="008803B9"/>
    <w:rsid w:val="0088045E"/>
    <w:rsid w:val="00880540"/>
    <w:rsid w:val="00881916"/>
    <w:rsid w:val="00881B14"/>
    <w:rsid w:val="00881DE9"/>
    <w:rsid w:val="00882018"/>
    <w:rsid w:val="0088205B"/>
    <w:rsid w:val="00882AEA"/>
    <w:rsid w:val="00882CE1"/>
    <w:rsid w:val="00882DBD"/>
    <w:rsid w:val="00883431"/>
    <w:rsid w:val="008838A4"/>
    <w:rsid w:val="00883ADB"/>
    <w:rsid w:val="00883C33"/>
    <w:rsid w:val="00883E0F"/>
    <w:rsid w:val="00884462"/>
    <w:rsid w:val="008844EB"/>
    <w:rsid w:val="008849F1"/>
    <w:rsid w:val="00884C36"/>
    <w:rsid w:val="00884DC5"/>
    <w:rsid w:val="00884F17"/>
    <w:rsid w:val="00885443"/>
    <w:rsid w:val="0088570B"/>
    <w:rsid w:val="0088592D"/>
    <w:rsid w:val="00885A5C"/>
    <w:rsid w:val="00885CB1"/>
    <w:rsid w:val="00886196"/>
    <w:rsid w:val="00886B05"/>
    <w:rsid w:val="008870E0"/>
    <w:rsid w:val="008874EC"/>
    <w:rsid w:val="00887BDB"/>
    <w:rsid w:val="00887CC5"/>
    <w:rsid w:val="00890A6C"/>
    <w:rsid w:val="008911B5"/>
    <w:rsid w:val="00891334"/>
    <w:rsid w:val="00891B6F"/>
    <w:rsid w:val="00891BA2"/>
    <w:rsid w:val="00891E17"/>
    <w:rsid w:val="00891EDE"/>
    <w:rsid w:val="00892367"/>
    <w:rsid w:val="00892EC5"/>
    <w:rsid w:val="00893434"/>
    <w:rsid w:val="008936EA"/>
    <w:rsid w:val="00893A30"/>
    <w:rsid w:val="00893AEF"/>
    <w:rsid w:val="00893D9E"/>
    <w:rsid w:val="008943F0"/>
    <w:rsid w:val="008946BE"/>
    <w:rsid w:val="00894996"/>
    <w:rsid w:val="00894A4D"/>
    <w:rsid w:val="0089521B"/>
    <w:rsid w:val="00895494"/>
    <w:rsid w:val="0089555D"/>
    <w:rsid w:val="008955F4"/>
    <w:rsid w:val="00895697"/>
    <w:rsid w:val="00895AF0"/>
    <w:rsid w:val="0089619B"/>
    <w:rsid w:val="00896732"/>
    <w:rsid w:val="0089675B"/>
    <w:rsid w:val="00896D27"/>
    <w:rsid w:val="008974D1"/>
    <w:rsid w:val="00897753"/>
    <w:rsid w:val="00897A72"/>
    <w:rsid w:val="00897E29"/>
    <w:rsid w:val="008A015D"/>
    <w:rsid w:val="008A0332"/>
    <w:rsid w:val="008A0421"/>
    <w:rsid w:val="008A0DFF"/>
    <w:rsid w:val="008A1747"/>
    <w:rsid w:val="008A1A68"/>
    <w:rsid w:val="008A217D"/>
    <w:rsid w:val="008A273B"/>
    <w:rsid w:val="008A27C9"/>
    <w:rsid w:val="008A2B67"/>
    <w:rsid w:val="008A2BE3"/>
    <w:rsid w:val="008A2EC4"/>
    <w:rsid w:val="008A3346"/>
    <w:rsid w:val="008A38CA"/>
    <w:rsid w:val="008A3BE4"/>
    <w:rsid w:val="008A3E56"/>
    <w:rsid w:val="008A41E6"/>
    <w:rsid w:val="008A42DE"/>
    <w:rsid w:val="008A438F"/>
    <w:rsid w:val="008A4D91"/>
    <w:rsid w:val="008A56E5"/>
    <w:rsid w:val="008A582B"/>
    <w:rsid w:val="008A5D58"/>
    <w:rsid w:val="008A61BB"/>
    <w:rsid w:val="008A7363"/>
    <w:rsid w:val="008A772A"/>
    <w:rsid w:val="008A78C5"/>
    <w:rsid w:val="008A7B78"/>
    <w:rsid w:val="008B0558"/>
    <w:rsid w:val="008B0564"/>
    <w:rsid w:val="008B0AC8"/>
    <w:rsid w:val="008B0CE0"/>
    <w:rsid w:val="008B1C66"/>
    <w:rsid w:val="008B20CC"/>
    <w:rsid w:val="008B2225"/>
    <w:rsid w:val="008B22C0"/>
    <w:rsid w:val="008B28CD"/>
    <w:rsid w:val="008B2A28"/>
    <w:rsid w:val="008B2E74"/>
    <w:rsid w:val="008B2EFB"/>
    <w:rsid w:val="008B2FB3"/>
    <w:rsid w:val="008B3087"/>
    <w:rsid w:val="008B35D6"/>
    <w:rsid w:val="008B3941"/>
    <w:rsid w:val="008B3CAF"/>
    <w:rsid w:val="008B3CFE"/>
    <w:rsid w:val="008B3D26"/>
    <w:rsid w:val="008B3EB7"/>
    <w:rsid w:val="008B4029"/>
    <w:rsid w:val="008B470D"/>
    <w:rsid w:val="008B478A"/>
    <w:rsid w:val="008B4C97"/>
    <w:rsid w:val="008B4E0F"/>
    <w:rsid w:val="008B4E38"/>
    <w:rsid w:val="008B5A8C"/>
    <w:rsid w:val="008B6617"/>
    <w:rsid w:val="008B69E0"/>
    <w:rsid w:val="008B6AE3"/>
    <w:rsid w:val="008B73A2"/>
    <w:rsid w:val="008B7B6B"/>
    <w:rsid w:val="008B7CC5"/>
    <w:rsid w:val="008B7F38"/>
    <w:rsid w:val="008C0162"/>
    <w:rsid w:val="008C021B"/>
    <w:rsid w:val="008C0355"/>
    <w:rsid w:val="008C0451"/>
    <w:rsid w:val="008C0797"/>
    <w:rsid w:val="008C0ABB"/>
    <w:rsid w:val="008C0C0D"/>
    <w:rsid w:val="008C0FD4"/>
    <w:rsid w:val="008C189D"/>
    <w:rsid w:val="008C1B18"/>
    <w:rsid w:val="008C1EB4"/>
    <w:rsid w:val="008C274E"/>
    <w:rsid w:val="008C28A9"/>
    <w:rsid w:val="008C2B6B"/>
    <w:rsid w:val="008C34B5"/>
    <w:rsid w:val="008C3865"/>
    <w:rsid w:val="008C389A"/>
    <w:rsid w:val="008C3CA8"/>
    <w:rsid w:val="008C47CC"/>
    <w:rsid w:val="008C4FFA"/>
    <w:rsid w:val="008C53F6"/>
    <w:rsid w:val="008C5535"/>
    <w:rsid w:val="008C55D6"/>
    <w:rsid w:val="008C56C3"/>
    <w:rsid w:val="008C578C"/>
    <w:rsid w:val="008C5A3A"/>
    <w:rsid w:val="008C5AAB"/>
    <w:rsid w:val="008C5C50"/>
    <w:rsid w:val="008C5ECE"/>
    <w:rsid w:val="008C6133"/>
    <w:rsid w:val="008C656C"/>
    <w:rsid w:val="008C6636"/>
    <w:rsid w:val="008C68E2"/>
    <w:rsid w:val="008C6A0A"/>
    <w:rsid w:val="008C6BE7"/>
    <w:rsid w:val="008C6E0B"/>
    <w:rsid w:val="008C7267"/>
    <w:rsid w:val="008C726E"/>
    <w:rsid w:val="008C75F5"/>
    <w:rsid w:val="008C7A4C"/>
    <w:rsid w:val="008C7D99"/>
    <w:rsid w:val="008C7E78"/>
    <w:rsid w:val="008D01C2"/>
    <w:rsid w:val="008D07EC"/>
    <w:rsid w:val="008D0E2F"/>
    <w:rsid w:val="008D10E3"/>
    <w:rsid w:val="008D12AA"/>
    <w:rsid w:val="008D1451"/>
    <w:rsid w:val="008D154B"/>
    <w:rsid w:val="008D17C4"/>
    <w:rsid w:val="008D192B"/>
    <w:rsid w:val="008D2473"/>
    <w:rsid w:val="008D2567"/>
    <w:rsid w:val="008D2702"/>
    <w:rsid w:val="008D2709"/>
    <w:rsid w:val="008D2A09"/>
    <w:rsid w:val="008D2F46"/>
    <w:rsid w:val="008D364D"/>
    <w:rsid w:val="008D3B70"/>
    <w:rsid w:val="008D3C00"/>
    <w:rsid w:val="008D3C39"/>
    <w:rsid w:val="008D3F5C"/>
    <w:rsid w:val="008D4711"/>
    <w:rsid w:val="008D4B66"/>
    <w:rsid w:val="008D52E9"/>
    <w:rsid w:val="008D52FA"/>
    <w:rsid w:val="008D532E"/>
    <w:rsid w:val="008D540D"/>
    <w:rsid w:val="008D54D6"/>
    <w:rsid w:val="008D5988"/>
    <w:rsid w:val="008D6002"/>
    <w:rsid w:val="008D6BF8"/>
    <w:rsid w:val="008D6D6A"/>
    <w:rsid w:val="008D6DA0"/>
    <w:rsid w:val="008D6EBC"/>
    <w:rsid w:val="008D6F69"/>
    <w:rsid w:val="008D727A"/>
    <w:rsid w:val="008D72FC"/>
    <w:rsid w:val="008D7A08"/>
    <w:rsid w:val="008D7BC4"/>
    <w:rsid w:val="008D7F78"/>
    <w:rsid w:val="008D7F99"/>
    <w:rsid w:val="008E0272"/>
    <w:rsid w:val="008E05E7"/>
    <w:rsid w:val="008E0818"/>
    <w:rsid w:val="008E08BA"/>
    <w:rsid w:val="008E08E7"/>
    <w:rsid w:val="008E0A58"/>
    <w:rsid w:val="008E0CF6"/>
    <w:rsid w:val="008E0E3E"/>
    <w:rsid w:val="008E143F"/>
    <w:rsid w:val="008E156D"/>
    <w:rsid w:val="008E1938"/>
    <w:rsid w:val="008E19DD"/>
    <w:rsid w:val="008E1A14"/>
    <w:rsid w:val="008E1A71"/>
    <w:rsid w:val="008E1C41"/>
    <w:rsid w:val="008E1D05"/>
    <w:rsid w:val="008E202E"/>
    <w:rsid w:val="008E22A5"/>
    <w:rsid w:val="008E29B1"/>
    <w:rsid w:val="008E2E0A"/>
    <w:rsid w:val="008E2F61"/>
    <w:rsid w:val="008E3183"/>
    <w:rsid w:val="008E31F6"/>
    <w:rsid w:val="008E4817"/>
    <w:rsid w:val="008E4902"/>
    <w:rsid w:val="008E50D9"/>
    <w:rsid w:val="008E53F0"/>
    <w:rsid w:val="008E5CEC"/>
    <w:rsid w:val="008E5ED2"/>
    <w:rsid w:val="008E63D6"/>
    <w:rsid w:val="008E6417"/>
    <w:rsid w:val="008E6565"/>
    <w:rsid w:val="008E699F"/>
    <w:rsid w:val="008E6C25"/>
    <w:rsid w:val="008E6FEF"/>
    <w:rsid w:val="008E70F4"/>
    <w:rsid w:val="008E7279"/>
    <w:rsid w:val="008E7749"/>
    <w:rsid w:val="008E78AB"/>
    <w:rsid w:val="008E7966"/>
    <w:rsid w:val="008E7C79"/>
    <w:rsid w:val="008E7D9F"/>
    <w:rsid w:val="008F0156"/>
    <w:rsid w:val="008F0584"/>
    <w:rsid w:val="008F094C"/>
    <w:rsid w:val="008F0B4C"/>
    <w:rsid w:val="008F101A"/>
    <w:rsid w:val="008F12B8"/>
    <w:rsid w:val="008F134A"/>
    <w:rsid w:val="008F14CB"/>
    <w:rsid w:val="008F181D"/>
    <w:rsid w:val="008F18C4"/>
    <w:rsid w:val="008F1981"/>
    <w:rsid w:val="008F19AE"/>
    <w:rsid w:val="008F1BA9"/>
    <w:rsid w:val="008F2244"/>
    <w:rsid w:val="008F242A"/>
    <w:rsid w:val="008F2602"/>
    <w:rsid w:val="008F2924"/>
    <w:rsid w:val="008F3453"/>
    <w:rsid w:val="008F35D2"/>
    <w:rsid w:val="008F3791"/>
    <w:rsid w:val="008F3829"/>
    <w:rsid w:val="008F3863"/>
    <w:rsid w:val="008F39FA"/>
    <w:rsid w:val="008F3C44"/>
    <w:rsid w:val="008F3CFE"/>
    <w:rsid w:val="008F3D60"/>
    <w:rsid w:val="008F4405"/>
    <w:rsid w:val="008F4BDB"/>
    <w:rsid w:val="008F5CCF"/>
    <w:rsid w:val="008F5D2D"/>
    <w:rsid w:val="008F619B"/>
    <w:rsid w:val="008F650B"/>
    <w:rsid w:val="008F669F"/>
    <w:rsid w:val="008F79E5"/>
    <w:rsid w:val="008F7CAD"/>
    <w:rsid w:val="008F7F6B"/>
    <w:rsid w:val="008F7FB8"/>
    <w:rsid w:val="00900091"/>
    <w:rsid w:val="009002F4"/>
    <w:rsid w:val="009004DA"/>
    <w:rsid w:val="00900521"/>
    <w:rsid w:val="00900A27"/>
    <w:rsid w:val="00900C76"/>
    <w:rsid w:val="00900D1F"/>
    <w:rsid w:val="00900EF0"/>
    <w:rsid w:val="00901053"/>
    <w:rsid w:val="0090216F"/>
    <w:rsid w:val="009023D7"/>
    <w:rsid w:val="00902706"/>
    <w:rsid w:val="00904AA2"/>
    <w:rsid w:val="00904AB8"/>
    <w:rsid w:val="00904E48"/>
    <w:rsid w:val="00904E90"/>
    <w:rsid w:val="00905358"/>
    <w:rsid w:val="00905863"/>
    <w:rsid w:val="00905941"/>
    <w:rsid w:val="00905955"/>
    <w:rsid w:val="00905C20"/>
    <w:rsid w:val="00905EC6"/>
    <w:rsid w:val="009078AC"/>
    <w:rsid w:val="00907BE8"/>
    <w:rsid w:val="00907D35"/>
    <w:rsid w:val="00907DBF"/>
    <w:rsid w:val="009100D5"/>
    <w:rsid w:val="00910423"/>
    <w:rsid w:val="00910DDA"/>
    <w:rsid w:val="00910E7A"/>
    <w:rsid w:val="00910F17"/>
    <w:rsid w:val="00910F34"/>
    <w:rsid w:val="00910FBE"/>
    <w:rsid w:val="0091133A"/>
    <w:rsid w:val="00911EC0"/>
    <w:rsid w:val="00911FEA"/>
    <w:rsid w:val="009122CE"/>
    <w:rsid w:val="00912495"/>
    <w:rsid w:val="009127DA"/>
    <w:rsid w:val="00912836"/>
    <w:rsid w:val="00912A09"/>
    <w:rsid w:val="00912C70"/>
    <w:rsid w:val="00912D82"/>
    <w:rsid w:val="00912F87"/>
    <w:rsid w:val="00913430"/>
    <w:rsid w:val="0091381C"/>
    <w:rsid w:val="00913FB4"/>
    <w:rsid w:val="00914025"/>
    <w:rsid w:val="00914427"/>
    <w:rsid w:val="00914CDB"/>
    <w:rsid w:val="009152BD"/>
    <w:rsid w:val="009154C8"/>
    <w:rsid w:val="00915CA3"/>
    <w:rsid w:val="00915D51"/>
    <w:rsid w:val="00915E2D"/>
    <w:rsid w:val="00916DA4"/>
    <w:rsid w:val="00917081"/>
    <w:rsid w:val="00917212"/>
    <w:rsid w:val="0091737D"/>
    <w:rsid w:val="00917958"/>
    <w:rsid w:val="00917998"/>
    <w:rsid w:val="00917AAF"/>
    <w:rsid w:val="00917C22"/>
    <w:rsid w:val="00917CF7"/>
    <w:rsid w:val="009202F8"/>
    <w:rsid w:val="00921071"/>
    <w:rsid w:val="00921339"/>
    <w:rsid w:val="00921366"/>
    <w:rsid w:val="00922AB7"/>
    <w:rsid w:val="00922B56"/>
    <w:rsid w:val="00922CE7"/>
    <w:rsid w:val="00922DC2"/>
    <w:rsid w:val="009230AF"/>
    <w:rsid w:val="00923146"/>
    <w:rsid w:val="00923744"/>
    <w:rsid w:val="00923B0A"/>
    <w:rsid w:val="00923D6A"/>
    <w:rsid w:val="00924206"/>
    <w:rsid w:val="009244BD"/>
    <w:rsid w:val="00924670"/>
    <w:rsid w:val="00924A64"/>
    <w:rsid w:val="00924EAF"/>
    <w:rsid w:val="00925009"/>
    <w:rsid w:val="009257E1"/>
    <w:rsid w:val="00925837"/>
    <w:rsid w:val="00925C3F"/>
    <w:rsid w:val="00925FD5"/>
    <w:rsid w:val="009265FB"/>
    <w:rsid w:val="00926B4A"/>
    <w:rsid w:val="0092712C"/>
    <w:rsid w:val="009271BD"/>
    <w:rsid w:val="009273E7"/>
    <w:rsid w:val="00930EA9"/>
    <w:rsid w:val="00931DA9"/>
    <w:rsid w:val="00931DE9"/>
    <w:rsid w:val="00931F0C"/>
    <w:rsid w:val="00932097"/>
    <w:rsid w:val="00932332"/>
    <w:rsid w:val="00932373"/>
    <w:rsid w:val="009329D3"/>
    <w:rsid w:val="009334D0"/>
    <w:rsid w:val="00933A9E"/>
    <w:rsid w:val="009341D9"/>
    <w:rsid w:val="0093500A"/>
    <w:rsid w:val="00935145"/>
    <w:rsid w:val="0093549B"/>
    <w:rsid w:val="00935BB1"/>
    <w:rsid w:val="00935BD9"/>
    <w:rsid w:val="00935F28"/>
    <w:rsid w:val="00936059"/>
    <w:rsid w:val="00936143"/>
    <w:rsid w:val="009362F0"/>
    <w:rsid w:val="00936506"/>
    <w:rsid w:val="00936DF3"/>
    <w:rsid w:val="00937384"/>
    <w:rsid w:val="009373FE"/>
    <w:rsid w:val="0093761F"/>
    <w:rsid w:val="00937E92"/>
    <w:rsid w:val="00937F5C"/>
    <w:rsid w:val="00940213"/>
    <w:rsid w:val="009402A3"/>
    <w:rsid w:val="00940F4D"/>
    <w:rsid w:val="0094112B"/>
    <w:rsid w:val="00941136"/>
    <w:rsid w:val="0094168F"/>
    <w:rsid w:val="009418E1"/>
    <w:rsid w:val="00941A3B"/>
    <w:rsid w:val="00941C1E"/>
    <w:rsid w:val="00941EBC"/>
    <w:rsid w:val="00941EEA"/>
    <w:rsid w:val="00941FF9"/>
    <w:rsid w:val="00942DD0"/>
    <w:rsid w:val="00942E1E"/>
    <w:rsid w:val="00942F51"/>
    <w:rsid w:val="009435D6"/>
    <w:rsid w:val="0094369B"/>
    <w:rsid w:val="00943A4C"/>
    <w:rsid w:val="00944160"/>
    <w:rsid w:val="0094442D"/>
    <w:rsid w:val="009446F5"/>
    <w:rsid w:val="00944989"/>
    <w:rsid w:val="00944AD8"/>
    <w:rsid w:val="00944DB2"/>
    <w:rsid w:val="00944EF4"/>
    <w:rsid w:val="0094579E"/>
    <w:rsid w:val="009458DD"/>
    <w:rsid w:val="00945955"/>
    <w:rsid w:val="00945AAB"/>
    <w:rsid w:val="00945EBA"/>
    <w:rsid w:val="009467F9"/>
    <w:rsid w:val="00946D08"/>
    <w:rsid w:val="00946F55"/>
    <w:rsid w:val="009470F0"/>
    <w:rsid w:val="0094763F"/>
    <w:rsid w:val="00947B2A"/>
    <w:rsid w:val="009503A4"/>
    <w:rsid w:val="00950FD8"/>
    <w:rsid w:val="00951207"/>
    <w:rsid w:val="009513E2"/>
    <w:rsid w:val="00951A03"/>
    <w:rsid w:val="00951ACA"/>
    <w:rsid w:val="00951F21"/>
    <w:rsid w:val="00952108"/>
    <w:rsid w:val="009521BE"/>
    <w:rsid w:val="00952944"/>
    <w:rsid w:val="00952C00"/>
    <w:rsid w:val="00953727"/>
    <w:rsid w:val="00953C3E"/>
    <w:rsid w:val="0095452A"/>
    <w:rsid w:val="00954646"/>
    <w:rsid w:val="00954669"/>
    <w:rsid w:val="0095521A"/>
    <w:rsid w:val="009552DF"/>
    <w:rsid w:val="009558FB"/>
    <w:rsid w:val="00955BBB"/>
    <w:rsid w:val="00955E6D"/>
    <w:rsid w:val="00956401"/>
    <w:rsid w:val="00956A37"/>
    <w:rsid w:val="00956B53"/>
    <w:rsid w:val="00957224"/>
    <w:rsid w:val="00957450"/>
    <w:rsid w:val="00957E12"/>
    <w:rsid w:val="009603AD"/>
    <w:rsid w:val="00960539"/>
    <w:rsid w:val="00960602"/>
    <w:rsid w:val="00960784"/>
    <w:rsid w:val="00960EFA"/>
    <w:rsid w:val="0096136C"/>
    <w:rsid w:val="0096149C"/>
    <w:rsid w:val="009616B5"/>
    <w:rsid w:val="009616CF"/>
    <w:rsid w:val="0096182E"/>
    <w:rsid w:val="00961DD7"/>
    <w:rsid w:val="0096306B"/>
    <w:rsid w:val="00963115"/>
    <w:rsid w:val="0096386B"/>
    <w:rsid w:val="00963BB3"/>
    <w:rsid w:val="00964DED"/>
    <w:rsid w:val="00964E0E"/>
    <w:rsid w:val="0096558A"/>
    <w:rsid w:val="009655D0"/>
    <w:rsid w:val="009655FC"/>
    <w:rsid w:val="00965C33"/>
    <w:rsid w:val="00965D0E"/>
    <w:rsid w:val="00966686"/>
    <w:rsid w:val="00966B8E"/>
    <w:rsid w:val="00966E0A"/>
    <w:rsid w:val="00966FDA"/>
    <w:rsid w:val="009674FA"/>
    <w:rsid w:val="0096767A"/>
    <w:rsid w:val="00967C89"/>
    <w:rsid w:val="0097072A"/>
    <w:rsid w:val="00970AC5"/>
    <w:rsid w:val="00970BDF"/>
    <w:rsid w:val="0097101C"/>
    <w:rsid w:val="0097138A"/>
    <w:rsid w:val="009714E4"/>
    <w:rsid w:val="00971570"/>
    <w:rsid w:val="00971634"/>
    <w:rsid w:val="00971638"/>
    <w:rsid w:val="00971A98"/>
    <w:rsid w:val="00971E5E"/>
    <w:rsid w:val="00972566"/>
    <w:rsid w:val="009727DF"/>
    <w:rsid w:val="00972B03"/>
    <w:rsid w:val="00972DF3"/>
    <w:rsid w:val="00972EE9"/>
    <w:rsid w:val="00973039"/>
    <w:rsid w:val="00973234"/>
    <w:rsid w:val="009734E1"/>
    <w:rsid w:val="00973508"/>
    <w:rsid w:val="00973647"/>
    <w:rsid w:val="00973B9B"/>
    <w:rsid w:val="00974256"/>
    <w:rsid w:val="00974905"/>
    <w:rsid w:val="009750F5"/>
    <w:rsid w:val="00975323"/>
    <w:rsid w:val="009753B0"/>
    <w:rsid w:val="00975B70"/>
    <w:rsid w:val="00975F85"/>
    <w:rsid w:val="00976A6F"/>
    <w:rsid w:val="009779E3"/>
    <w:rsid w:val="00977F3A"/>
    <w:rsid w:val="009802A9"/>
    <w:rsid w:val="009804AB"/>
    <w:rsid w:val="00980586"/>
    <w:rsid w:val="009806EB"/>
    <w:rsid w:val="0098098C"/>
    <w:rsid w:val="009809CD"/>
    <w:rsid w:val="00980B48"/>
    <w:rsid w:val="00980B77"/>
    <w:rsid w:val="00980D06"/>
    <w:rsid w:val="00980E3D"/>
    <w:rsid w:val="00980EFA"/>
    <w:rsid w:val="0098113E"/>
    <w:rsid w:val="0098122C"/>
    <w:rsid w:val="009814AD"/>
    <w:rsid w:val="0098186C"/>
    <w:rsid w:val="00981AAF"/>
    <w:rsid w:val="00981E8B"/>
    <w:rsid w:val="00982478"/>
    <w:rsid w:val="00982774"/>
    <w:rsid w:val="00982970"/>
    <w:rsid w:val="00982A43"/>
    <w:rsid w:val="00982A69"/>
    <w:rsid w:val="00983C09"/>
    <w:rsid w:val="009847AC"/>
    <w:rsid w:val="00984AF0"/>
    <w:rsid w:val="00985A51"/>
    <w:rsid w:val="00985ABC"/>
    <w:rsid w:val="0098653A"/>
    <w:rsid w:val="009867F0"/>
    <w:rsid w:val="009869E3"/>
    <w:rsid w:val="00987538"/>
    <w:rsid w:val="00987791"/>
    <w:rsid w:val="00987A38"/>
    <w:rsid w:val="00987AF2"/>
    <w:rsid w:val="00987B56"/>
    <w:rsid w:val="00987DCB"/>
    <w:rsid w:val="00987E7E"/>
    <w:rsid w:val="00987E8B"/>
    <w:rsid w:val="00987FAA"/>
    <w:rsid w:val="00990095"/>
    <w:rsid w:val="009901BB"/>
    <w:rsid w:val="00990742"/>
    <w:rsid w:val="009913FD"/>
    <w:rsid w:val="00991411"/>
    <w:rsid w:val="0099181D"/>
    <w:rsid w:val="0099181F"/>
    <w:rsid w:val="00991DE4"/>
    <w:rsid w:val="00991E26"/>
    <w:rsid w:val="00991F4E"/>
    <w:rsid w:val="00991F83"/>
    <w:rsid w:val="0099230A"/>
    <w:rsid w:val="00992A15"/>
    <w:rsid w:val="00992A36"/>
    <w:rsid w:val="00993880"/>
    <w:rsid w:val="009938A7"/>
    <w:rsid w:val="00993CC7"/>
    <w:rsid w:val="00993CDE"/>
    <w:rsid w:val="00994182"/>
    <w:rsid w:val="0099418D"/>
    <w:rsid w:val="0099470C"/>
    <w:rsid w:val="00994F9F"/>
    <w:rsid w:val="009950A3"/>
    <w:rsid w:val="009953D1"/>
    <w:rsid w:val="0099556C"/>
    <w:rsid w:val="0099575A"/>
    <w:rsid w:val="009958A3"/>
    <w:rsid w:val="00995A6D"/>
    <w:rsid w:val="00995BBF"/>
    <w:rsid w:val="00995CE5"/>
    <w:rsid w:val="00995D0B"/>
    <w:rsid w:val="00995E89"/>
    <w:rsid w:val="009964F3"/>
    <w:rsid w:val="00996848"/>
    <w:rsid w:val="00996ADD"/>
    <w:rsid w:val="00996C66"/>
    <w:rsid w:val="009972F4"/>
    <w:rsid w:val="0099743F"/>
    <w:rsid w:val="0099749C"/>
    <w:rsid w:val="009976B8"/>
    <w:rsid w:val="00997893"/>
    <w:rsid w:val="00997E2A"/>
    <w:rsid w:val="009A01FA"/>
    <w:rsid w:val="009A0511"/>
    <w:rsid w:val="009A0744"/>
    <w:rsid w:val="009A0CD3"/>
    <w:rsid w:val="009A0DAD"/>
    <w:rsid w:val="009A10CE"/>
    <w:rsid w:val="009A14BF"/>
    <w:rsid w:val="009A1A61"/>
    <w:rsid w:val="009A1B85"/>
    <w:rsid w:val="009A1C7C"/>
    <w:rsid w:val="009A1FAA"/>
    <w:rsid w:val="009A2075"/>
    <w:rsid w:val="009A23EB"/>
    <w:rsid w:val="009A2551"/>
    <w:rsid w:val="009A2981"/>
    <w:rsid w:val="009A2AE6"/>
    <w:rsid w:val="009A30F8"/>
    <w:rsid w:val="009A4394"/>
    <w:rsid w:val="009A440A"/>
    <w:rsid w:val="009A47A9"/>
    <w:rsid w:val="009A4D78"/>
    <w:rsid w:val="009A52BF"/>
    <w:rsid w:val="009A5B70"/>
    <w:rsid w:val="009A5DD3"/>
    <w:rsid w:val="009A5FE6"/>
    <w:rsid w:val="009A623F"/>
    <w:rsid w:val="009A6448"/>
    <w:rsid w:val="009A64B8"/>
    <w:rsid w:val="009A6798"/>
    <w:rsid w:val="009A6AD1"/>
    <w:rsid w:val="009A71CA"/>
    <w:rsid w:val="009A7375"/>
    <w:rsid w:val="009A73CB"/>
    <w:rsid w:val="009A7653"/>
    <w:rsid w:val="009A777E"/>
    <w:rsid w:val="009B0991"/>
    <w:rsid w:val="009B0E44"/>
    <w:rsid w:val="009B1212"/>
    <w:rsid w:val="009B19B5"/>
    <w:rsid w:val="009B1C99"/>
    <w:rsid w:val="009B283E"/>
    <w:rsid w:val="009B28A7"/>
    <w:rsid w:val="009B2953"/>
    <w:rsid w:val="009B2BC3"/>
    <w:rsid w:val="009B365B"/>
    <w:rsid w:val="009B3DE9"/>
    <w:rsid w:val="009B405C"/>
    <w:rsid w:val="009B4804"/>
    <w:rsid w:val="009B4A37"/>
    <w:rsid w:val="009B4A7C"/>
    <w:rsid w:val="009B4C32"/>
    <w:rsid w:val="009B4F92"/>
    <w:rsid w:val="009B5526"/>
    <w:rsid w:val="009B55BD"/>
    <w:rsid w:val="009B5A59"/>
    <w:rsid w:val="009B6537"/>
    <w:rsid w:val="009B6A82"/>
    <w:rsid w:val="009B6FBE"/>
    <w:rsid w:val="009B71C7"/>
    <w:rsid w:val="009B71ED"/>
    <w:rsid w:val="009B72CC"/>
    <w:rsid w:val="009B75C5"/>
    <w:rsid w:val="009B76E2"/>
    <w:rsid w:val="009C08CC"/>
    <w:rsid w:val="009C11B5"/>
    <w:rsid w:val="009C1690"/>
    <w:rsid w:val="009C16B6"/>
    <w:rsid w:val="009C1851"/>
    <w:rsid w:val="009C1AE5"/>
    <w:rsid w:val="009C1C15"/>
    <w:rsid w:val="009C1EDC"/>
    <w:rsid w:val="009C22E5"/>
    <w:rsid w:val="009C2669"/>
    <w:rsid w:val="009C2840"/>
    <w:rsid w:val="009C2948"/>
    <w:rsid w:val="009C2B8A"/>
    <w:rsid w:val="009C3AAE"/>
    <w:rsid w:val="009C3CC7"/>
    <w:rsid w:val="009C40A0"/>
    <w:rsid w:val="009C47C3"/>
    <w:rsid w:val="009C4DA8"/>
    <w:rsid w:val="009C4DCA"/>
    <w:rsid w:val="009C52CE"/>
    <w:rsid w:val="009C554A"/>
    <w:rsid w:val="009C5A73"/>
    <w:rsid w:val="009C5F8E"/>
    <w:rsid w:val="009C60B9"/>
    <w:rsid w:val="009C6119"/>
    <w:rsid w:val="009C673A"/>
    <w:rsid w:val="009C6C61"/>
    <w:rsid w:val="009C71EA"/>
    <w:rsid w:val="009C752E"/>
    <w:rsid w:val="009C75B9"/>
    <w:rsid w:val="009C781D"/>
    <w:rsid w:val="009C7CF9"/>
    <w:rsid w:val="009C7DA0"/>
    <w:rsid w:val="009C7DE4"/>
    <w:rsid w:val="009D0064"/>
    <w:rsid w:val="009D02A3"/>
    <w:rsid w:val="009D061C"/>
    <w:rsid w:val="009D0741"/>
    <w:rsid w:val="009D0B9A"/>
    <w:rsid w:val="009D0C70"/>
    <w:rsid w:val="009D0C8D"/>
    <w:rsid w:val="009D16DA"/>
    <w:rsid w:val="009D197C"/>
    <w:rsid w:val="009D1A6E"/>
    <w:rsid w:val="009D1B35"/>
    <w:rsid w:val="009D242C"/>
    <w:rsid w:val="009D2B36"/>
    <w:rsid w:val="009D2D6F"/>
    <w:rsid w:val="009D2FC0"/>
    <w:rsid w:val="009D405B"/>
    <w:rsid w:val="009D41EE"/>
    <w:rsid w:val="009D42CC"/>
    <w:rsid w:val="009D434F"/>
    <w:rsid w:val="009D519E"/>
    <w:rsid w:val="009D51D9"/>
    <w:rsid w:val="009D5472"/>
    <w:rsid w:val="009D56C2"/>
    <w:rsid w:val="009D61DA"/>
    <w:rsid w:val="009D65E0"/>
    <w:rsid w:val="009D6ACA"/>
    <w:rsid w:val="009D6F8D"/>
    <w:rsid w:val="009D717A"/>
    <w:rsid w:val="009D737E"/>
    <w:rsid w:val="009D75D5"/>
    <w:rsid w:val="009D783D"/>
    <w:rsid w:val="009D7A21"/>
    <w:rsid w:val="009E05D3"/>
    <w:rsid w:val="009E0623"/>
    <w:rsid w:val="009E0735"/>
    <w:rsid w:val="009E0B01"/>
    <w:rsid w:val="009E0B48"/>
    <w:rsid w:val="009E0B91"/>
    <w:rsid w:val="009E0D45"/>
    <w:rsid w:val="009E1209"/>
    <w:rsid w:val="009E16BE"/>
    <w:rsid w:val="009E17E3"/>
    <w:rsid w:val="009E24FC"/>
    <w:rsid w:val="009E2ABA"/>
    <w:rsid w:val="009E2E86"/>
    <w:rsid w:val="009E2EA1"/>
    <w:rsid w:val="009E2F48"/>
    <w:rsid w:val="009E3107"/>
    <w:rsid w:val="009E31BE"/>
    <w:rsid w:val="009E3A1A"/>
    <w:rsid w:val="009E3E78"/>
    <w:rsid w:val="009E4393"/>
    <w:rsid w:val="009E461B"/>
    <w:rsid w:val="009E49BC"/>
    <w:rsid w:val="009E4C35"/>
    <w:rsid w:val="009E4D32"/>
    <w:rsid w:val="009E4F8F"/>
    <w:rsid w:val="009E528C"/>
    <w:rsid w:val="009E56D3"/>
    <w:rsid w:val="009E58BE"/>
    <w:rsid w:val="009E5908"/>
    <w:rsid w:val="009E5F4F"/>
    <w:rsid w:val="009E62F8"/>
    <w:rsid w:val="009E64AB"/>
    <w:rsid w:val="009E668C"/>
    <w:rsid w:val="009E6F8C"/>
    <w:rsid w:val="009E73AB"/>
    <w:rsid w:val="009E75C2"/>
    <w:rsid w:val="009E77AA"/>
    <w:rsid w:val="009E793C"/>
    <w:rsid w:val="009E7BF6"/>
    <w:rsid w:val="009E7CC8"/>
    <w:rsid w:val="009E7E59"/>
    <w:rsid w:val="009F08FA"/>
    <w:rsid w:val="009F0FDC"/>
    <w:rsid w:val="009F1BE8"/>
    <w:rsid w:val="009F26C8"/>
    <w:rsid w:val="009F2B5E"/>
    <w:rsid w:val="009F2DC0"/>
    <w:rsid w:val="009F2F17"/>
    <w:rsid w:val="009F306C"/>
    <w:rsid w:val="009F382A"/>
    <w:rsid w:val="009F3AB2"/>
    <w:rsid w:val="009F43F3"/>
    <w:rsid w:val="009F43FE"/>
    <w:rsid w:val="009F45FC"/>
    <w:rsid w:val="009F46E5"/>
    <w:rsid w:val="009F4858"/>
    <w:rsid w:val="009F5115"/>
    <w:rsid w:val="009F5A11"/>
    <w:rsid w:val="009F5F01"/>
    <w:rsid w:val="009F5FD3"/>
    <w:rsid w:val="009F67D7"/>
    <w:rsid w:val="009F6ADA"/>
    <w:rsid w:val="009F7645"/>
    <w:rsid w:val="009F7789"/>
    <w:rsid w:val="009F7DD3"/>
    <w:rsid w:val="00A00099"/>
    <w:rsid w:val="00A00C93"/>
    <w:rsid w:val="00A00FEC"/>
    <w:rsid w:val="00A01233"/>
    <w:rsid w:val="00A01286"/>
    <w:rsid w:val="00A01B62"/>
    <w:rsid w:val="00A02785"/>
    <w:rsid w:val="00A027B7"/>
    <w:rsid w:val="00A02B7F"/>
    <w:rsid w:val="00A02B82"/>
    <w:rsid w:val="00A02DBF"/>
    <w:rsid w:val="00A02EB2"/>
    <w:rsid w:val="00A02F28"/>
    <w:rsid w:val="00A035E6"/>
    <w:rsid w:val="00A03703"/>
    <w:rsid w:val="00A038C9"/>
    <w:rsid w:val="00A039C4"/>
    <w:rsid w:val="00A03C79"/>
    <w:rsid w:val="00A04862"/>
    <w:rsid w:val="00A04904"/>
    <w:rsid w:val="00A04C70"/>
    <w:rsid w:val="00A050D9"/>
    <w:rsid w:val="00A056B5"/>
    <w:rsid w:val="00A05A3F"/>
    <w:rsid w:val="00A05D7D"/>
    <w:rsid w:val="00A06656"/>
    <w:rsid w:val="00A07064"/>
    <w:rsid w:val="00A076AE"/>
    <w:rsid w:val="00A0770B"/>
    <w:rsid w:val="00A07BBC"/>
    <w:rsid w:val="00A07CBD"/>
    <w:rsid w:val="00A10286"/>
    <w:rsid w:val="00A10367"/>
    <w:rsid w:val="00A105EF"/>
    <w:rsid w:val="00A1060F"/>
    <w:rsid w:val="00A1077A"/>
    <w:rsid w:val="00A111ED"/>
    <w:rsid w:val="00A11246"/>
    <w:rsid w:val="00A11369"/>
    <w:rsid w:val="00A11A60"/>
    <w:rsid w:val="00A11E60"/>
    <w:rsid w:val="00A12089"/>
    <w:rsid w:val="00A12342"/>
    <w:rsid w:val="00A123F1"/>
    <w:rsid w:val="00A12604"/>
    <w:rsid w:val="00A12625"/>
    <w:rsid w:val="00A1305A"/>
    <w:rsid w:val="00A13432"/>
    <w:rsid w:val="00A1367A"/>
    <w:rsid w:val="00A136FE"/>
    <w:rsid w:val="00A13F3B"/>
    <w:rsid w:val="00A14591"/>
    <w:rsid w:val="00A149D2"/>
    <w:rsid w:val="00A14A9C"/>
    <w:rsid w:val="00A150C6"/>
    <w:rsid w:val="00A15327"/>
    <w:rsid w:val="00A15640"/>
    <w:rsid w:val="00A15764"/>
    <w:rsid w:val="00A15809"/>
    <w:rsid w:val="00A15C93"/>
    <w:rsid w:val="00A15CBF"/>
    <w:rsid w:val="00A162E1"/>
    <w:rsid w:val="00A16C67"/>
    <w:rsid w:val="00A177EA"/>
    <w:rsid w:val="00A17B3A"/>
    <w:rsid w:val="00A207F8"/>
    <w:rsid w:val="00A208CD"/>
    <w:rsid w:val="00A20C40"/>
    <w:rsid w:val="00A218B4"/>
    <w:rsid w:val="00A21A54"/>
    <w:rsid w:val="00A21B13"/>
    <w:rsid w:val="00A2216A"/>
    <w:rsid w:val="00A22268"/>
    <w:rsid w:val="00A22C13"/>
    <w:rsid w:val="00A22F36"/>
    <w:rsid w:val="00A230D6"/>
    <w:rsid w:val="00A23580"/>
    <w:rsid w:val="00A24113"/>
    <w:rsid w:val="00A2444F"/>
    <w:rsid w:val="00A248F2"/>
    <w:rsid w:val="00A24B2E"/>
    <w:rsid w:val="00A24EE8"/>
    <w:rsid w:val="00A251A8"/>
    <w:rsid w:val="00A2529C"/>
    <w:rsid w:val="00A25793"/>
    <w:rsid w:val="00A2581E"/>
    <w:rsid w:val="00A2581F"/>
    <w:rsid w:val="00A264DF"/>
    <w:rsid w:val="00A26636"/>
    <w:rsid w:val="00A26E12"/>
    <w:rsid w:val="00A27033"/>
    <w:rsid w:val="00A2731F"/>
    <w:rsid w:val="00A274D3"/>
    <w:rsid w:val="00A27A66"/>
    <w:rsid w:val="00A27BBC"/>
    <w:rsid w:val="00A27C3D"/>
    <w:rsid w:val="00A27C84"/>
    <w:rsid w:val="00A27F6D"/>
    <w:rsid w:val="00A3020F"/>
    <w:rsid w:val="00A30428"/>
    <w:rsid w:val="00A30B65"/>
    <w:rsid w:val="00A30E09"/>
    <w:rsid w:val="00A311CA"/>
    <w:rsid w:val="00A31770"/>
    <w:rsid w:val="00A317AE"/>
    <w:rsid w:val="00A3197B"/>
    <w:rsid w:val="00A31A5A"/>
    <w:rsid w:val="00A31AC5"/>
    <w:rsid w:val="00A31C03"/>
    <w:rsid w:val="00A31FF1"/>
    <w:rsid w:val="00A32036"/>
    <w:rsid w:val="00A32622"/>
    <w:rsid w:val="00A329D1"/>
    <w:rsid w:val="00A32A3D"/>
    <w:rsid w:val="00A32FDE"/>
    <w:rsid w:val="00A3310D"/>
    <w:rsid w:val="00A3323B"/>
    <w:rsid w:val="00A33CCD"/>
    <w:rsid w:val="00A33F57"/>
    <w:rsid w:val="00A34202"/>
    <w:rsid w:val="00A344B8"/>
    <w:rsid w:val="00A34875"/>
    <w:rsid w:val="00A34FAA"/>
    <w:rsid w:val="00A350E6"/>
    <w:rsid w:val="00A3517F"/>
    <w:rsid w:val="00A35D2A"/>
    <w:rsid w:val="00A35F3D"/>
    <w:rsid w:val="00A36054"/>
    <w:rsid w:val="00A36495"/>
    <w:rsid w:val="00A3695D"/>
    <w:rsid w:val="00A36ED7"/>
    <w:rsid w:val="00A36FE4"/>
    <w:rsid w:val="00A375C9"/>
    <w:rsid w:val="00A37781"/>
    <w:rsid w:val="00A401F3"/>
    <w:rsid w:val="00A4078E"/>
    <w:rsid w:val="00A4087E"/>
    <w:rsid w:val="00A408A3"/>
    <w:rsid w:val="00A41065"/>
    <w:rsid w:val="00A41905"/>
    <w:rsid w:val="00A419B0"/>
    <w:rsid w:val="00A41DDB"/>
    <w:rsid w:val="00A42A8C"/>
    <w:rsid w:val="00A42AFE"/>
    <w:rsid w:val="00A42C36"/>
    <w:rsid w:val="00A42E59"/>
    <w:rsid w:val="00A4305E"/>
    <w:rsid w:val="00A4311D"/>
    <w:rsid w:val="00A43649"/>
    <w:rsid w:val="00A43A45"/>
    <w:rsid w:val="00A44BDE"/>
    <w:rsid w:val="00A44E0E"/>
    <w:rsid w:val="00A44E16"/>
    <w:rsid w:val="00A45AB6"/>
    <w:rsid w:val="00A464A4"/>
    <w:rsid w:val="00A46521"/>
    <w:rsid w:val="00A46563"/>
    <w:rsid w:val="00A46BED"/>
    <w:rsid w:val="00A46C02"/>
    <w:rsid w:val="00A470D3"/>
    <w:rsid w:val="00A471F3"/>
    <w:rsid w:val="00A47292"/>
    <w:rsid w:val="00A476A8"/>
    <w:rsid w:val="00A47E7C"/>
    <w:rsid w:val="00A50300"/>
    <w:rsid w:val="00A50372"/>
    <w:rsid w:val="00A50E5C"/>
    <w:rsid w:val="00A5119D"/>
    <w:rsid w:val="00A514FA"/>
    <w:rsid w:val="00A515E7"/>
    <w:rsid w:val="00A515FA"/>
    <w:rsid w:val="00A5181A"/>
    <w:rsid w:val="00A5245D"/>
    <w:rsid w:val="00A52E41"/>
    <w:rsid w:val="00A532D5"/>
    <w:rsid w:val="00A5330C"/>
    <w:rsid w:val="00A53341"/>
    <w:rsid w:val="00A5353B"/>
    <w:rsid w:val="00A5398F"/>
    <w:rsid w:val="00A53AD5"/>
    <w:rsid w:val="00A53B29"/>
    <w:rsid w:val="00A53F2C"/>
    <w:rsid w:val="00A54572"/>
    <w:rsid w:val="00A5466A"/>
    <w:rsid w:val="00A5488F"/>
    <w:rsid w:val="00A54A6E"/>
    <w:rsid w:val="00A54D1E"/>
    <w:rsid w:val="00A5514F"/>
    <w:rsid w:val="00A5540D"/>
    <w:rsid w:val="00A55463"/>
    <w:rsid w:val="00A561BB"/>
    <w:rsid w:val="00A565F5"/>
    <w:rsid w:val="00A571C7"/>
    <w:rsid w:val="00A57626"/>
    <w:rsid w:val="00A578FB"/>
    <w:rsid w:val="00A57AB7"/>
    <w:rsid w:val="00A57D86"/>
    <w:rsid w:val="00A603C4"/>
    <w:rsid w:val="00A6077A"/>
    <w:rsid w:val="00A60BDC"/>
    <w:rsid w:val="00A62340"/>
    <w:rsid w:val="00A63289"/>
    <w:rsid w:val="00A63330"/>
    <w:rsid w:val="00A63C57"/>
    <w:rsid w:val="00A63EF8"/>
    <w:rsid w:val="00A64522"/>
    <w:rsid w:val="00A645A2"/>
    <w:rsid w:val="00A646B2"/>
    <w:rsid w:val="00A647D2"/>
    <w:rsid w:val="00A6480C"/>
    <w:rsid w:val="00A64A35"/>
    <w:rsid w:val="00A64A55"/>
    <w:rsid w:val="00A64B59"/>
    <w:rsid w:val="00A64DA7"/>
    <w:rsid w:val="00A65329"/>
    <w:rsid w:val="00A6534D"/>
    <w:rsid w:val="00A6551B"/>
    <w:rsid w:val="00A6560C"/>
    <w:rsid w:val="00A65C58"/>
    <w:rsid w:val="00A662C5"/>
    <w:rsid w:val="00A665A8"/>
    <w:rsid w:val="00A6672D"/>
    <w:rsid w:val="00A66877"/>
    <w:rsid w:val="00A66AE3"/>
    <w:rsid w:val="00A66DCF"/>
    <w:rsid w:val="00A67096"/>
    <w:rsid w:val="00A676E6"/>
    <w:rsid w:val="00A67A3A"/>
    <w:rsid w:val="00A67A69"/>
    <w:rsid w:val="00A67B5B"/>
    <w:rsid w:val="00A67CED"/>
    <w:rsid w:val="00A67F46"/>
    <w:rsid w:val="00A70707"/>
    <w:rsid w:val="00A7113A"/>
    <w:rsid w:val="00A711CF"/>
    <w:rsid w:val="00A7141C"/>
    <w:rsid w:val="00A71925"/>
    <w:rsid w:val="00A719CF"/>
    <w:rsid w:val="00A719EF"/>
    <w:rsid w:val="00A72016"/>
    <w:rsid w:val="00A721F9"/>
    <w:rsid w:val="00A72CCA"/>
    <w:rsid w:val="00A72D19"/>
    <w:rsid w:val="00A72DFE"/>
    <w:rsid w:val="00A733C7"/>
    <w:rsid w:val="00A73C8D"/>
    <w:rsid w:val="00A73D80"/>
    <w:rsid w:val="00A74210"/>
    <w:rsid w:val="00A74386"/>
    <w:rsid w:val="00A74A8E"/>
    <w:rsid w:val="00A74FC0"/>
    <w:rsid w:val="00A750F5"/>
    <w:rsid w:val="00A7556D"/>
    <w:rsid w:val="00A75791"/>
    <w:rsid w:val="00A75AAD"/>
    <w:rsid w:val="00A75D73"/>
    <w:rsid w:val="00A763EB"/>
    <w:rsid w:val="00A76C09"/>
    <w:rsid w:val="00A770F4"/>
    <w:rsid w:val="00A77172"/>
    <w:rsid w:val="00A7738B"/>
    <w:rsid w:val="00A7779D"/>
    <w:rsid w:val="00A77A13"/>
    <w:rsid w:val="00A77CFB"/>
    <w:rsid w:val="00A77F32"/>
    <w:rsid w:val="00A80EC7"/>
    <w:rsid w:val="00A80F0D"/>
    <w:rsid w:val="00A81479"/>
    <w:rsid w:val="00A81693"/>
    <w:rsid w:val="00A81AFE"/>
    <w:rsid w:val="00A8200C"/>
    <w:rsid w:val="00A827FD"/>
    <w:rsid w:val="00A83B01"/>
    <w:rsid w:val="00A83E64"/>
    <w:rsid w:val="00A8409D"/>
    <w:rsid w:val="00A8433A"/>
    <w:rsid w:val="00A84394"/>
    <w:rsid w:val="00A84463"/>
    <w:rsid w:val="00A846FD"/>
    <w:rsid w:val="00A84C83"/>
    <w:rsid w:val="00A85319"/>
    <w:rsid w:val="00A857CC"/>
    <w:rsid w:val="00A862B8"/>
    <w:rsid w:val="00A8670C"/>
    <w:rsid w:val="00A86CAA"/>
    <w:rsid w:val="00A8783D"/>
    <w:rsid w:val="00A87BAD"/>
    <w:rsid w:val="00A87D8E"/>
    <w:rsid w:val="00A90100"/>
    <w:rsid w:val="00A90B04"/>
    <w:rsid w:val="00A90D58"/>
    <w:rsid w:val="00A90E5F"/>
    <w:rsid w:val="00A910D8"/>
    <w:rsid w:val="00A91101"/>
    <w:rsid w:val="00A91512"/>
    <w:rsid w:val="00A91B51"/>
    <w:rsid w:val="00A933B4"/>
    <w:rsid w:val="00A93805"/>
    <w:rsid w:val="00A93995"/>
    <w:rsid w:val="00A94272"/>
    <w:rsid w:val="00A943F5"/>
    <w:rsid w:val="00A9446D"/>
    <w:rsid w:val="00A9519B"/>
    <w:rsid w:val="00A95428"/>
    <w:rsid w:val="00A9543A"/>
    <w:rsid w:val="00A9560A"/>
    <w:rsid w:val="00A95797"/>
    <w:rsid w:val="00A95BD0"/>
    <w:rsid w:val="00A96096"/>
    <w:rsid w:val="00A96168"/>
    <w:rsid w:val="00A96A15"/>
    <w:rsid w:val="00A96B99"/>
    <w:rsid w:val="00A96C16"/>
    <w:rsid w:val="00A96C8A"/>
    <w:rsid w:val="00A96D40"/>
    <w:rsid w:val="00A96FC6"/>
    <w:rsid w:val="00A9732E"/>
    <w:rsid w:val="00A976E7"/>
    <w:rsid w:val="00A97BDC"/>
    <w:rsid w:val="00AA0235"/>
    <w:rsid w:val="00AA02AF"/>
    <w:rsid w:val="00AA0327"/>
    <w:rsid w:val="00AA0330"/>
    <w:rsid w:val="00AA0A83"/>
    <w:rsid w:val="00AA0C45"/>
    <w:rsid w:val="00AA0E1C"/>
    <w:rsid w:val="00AA13C8"/>
    <w:rsid w:val="00AA1635"/>
    <w:rsid w:val="00AA1906"/>
    <w:rsid w:val="00AA237A"/>
    <w:rsid w:val="00AA263B"/>
    <w:rsid w:val="00AA26B1"/>
    <w:rsid w:val="00AA3622"/>
    <w:rsid w:val="00AA3653"/>
    <w:rsid w:val="00AA368D"/>
    <w:rsid w:val="00AA3785"/>
    <w:rsid w:val="00AA3B4C"/>
    <w:rsid w:val="00AA440B"/>
    <w:rsid w:val="00AA48B0"/>
    <w:rsid w:val="00AA4DEA"/>
    <w:rsid w:val="00AA50A7"/>
    <w:rsid w:val="00AA6087"/>
    <w:rsid w:val="00AA69F3"/>
    <w:rsid w:val="00AA72B0"/>
    <w:rsid w:val="00AA72D7"/>
    <w:rsid w:val="00AA7842"/>
    <w:rsid w:val="00AA7D84"/>
    <w:rsid w:val="00AA7D93"/>
    <w:rsid w:val="00AA7EB2"/>
    <w:rsid w:val="00AB0167"/>
    <w:rsid w:val="00AB01B9"/>
    <w:rsid w:val="00AB0D37"/>
    <w:rsid w:val="00AB0F46"/>
    <w:rsid w:val="00AB1015"/>
    <w:rsid w:val="00AB1168"/>
    <w:rsid w:val="00AB1450"/>
    <w:rsid w:val="00AB164D"/>
    <w:rsid w:val="00AB16C3"/>
    <w:rsid w:val="00AB1A6C"/>
    <w:rsid w:val="00AB2666"/>
    <w:rsid w:val="00AB26AE"/>
    <w:rsid w:val="00AB28D6"/>
    <w:rsid w:val="00AB2A74"/>
    <w:rsid w:val="00AB3643"/>
    <w:rsid w:val="00AB3926"/>
    <w:rsid w:val="00AB3CCB"/>
    <w:rsid w:val="00AB3F0E"/>
    <w:rsid w:val="00AB3F9A"/>
    <w:rsid w:val="00AB58AD"/>
    <w:rsid w:val="00AB58E7"/>
    <w:rsid w:val="00AB631A"/>
    <w:rsid w:val="00AB651A"/>
    <w:rsid w:val="00AB6EEC"/>
    <w:rsid w:val="00AB6EF9"/>
    <w:rsid w:val="00AB71C4"/>
    <w:rsid w:val="00AB71F2"/>
    <w:rsid w:val="00AB77A3"/>
    <w:rsid w:val="00AB7B0D"/>
    <w:rsid w:val="00AB7B0F"/>
    <w:rsid w:val="00AB7DFC"/>
    <w:rsid w:val="00AB7FCA"/>
    <w:rsid w:val="00AC0009"/>
    <w:rsid w:val="00AC0398"/>
    <w:rsid w:val="00AC05D8"/>
    <w:rsid w:val="00AC085C"/>
    <w:rsid w:val="00AC0C77"/>
    <w:rsid w:val="00AC0D34"/>
    <w:rsid w:val="00AC0F47"/>
    <w:rsid w:val="00AC1331"/>
    <w:rsid w:val="00AC1357"/>
    <w:rsid w:val="00AC13DC"/>
    <w:rsid w:val="00AC1863"/>
    <w:rsid w:val="00AC1CE0"/>
    <w:rsid w:val="00AC1D3E"/>
    <w:rsid w:val="00AC2190"/>
    <w:rsid w:val="00AC237C"/>
    <w:rsid w:val="00AC242C"/>
    <w:rsid w:val="00AC25ED"/>
    <w:rsid w:val="00AC2858"/>
    <w:rsid w:val="00AC28CF"/>
    <w:rsid w:val="00AC2A1E"/>
    <w:rsid w:val="00AC2D66"/>
    <w:rsid w:val="00AC306A"/>
    <w:rsid w:val="00AC3256"/>
    <w:rsid w:val="00AC35B4"/>
    <w:rsid w:val="00AC375B"/>
    <w:rsid w:val="00AC38D7"/>
    <w:rsid w:val="00AC3B9A"/>
    <w:rsid w:val="00AC46E1"/>
    <w:rsid w:val="00AC47C7"/>
    <w:rsid w:val="00AC49CA"/>
    <w:rsid w:val="00AC4A1E"/>
    <w:rsid w:val="00AC4D1E"/>
    <w:rsid w:val="00AC5416"/>
    <w:rsid w:val="00AC54FE"/>
    <w:rsid w:val="00AC5794"/>
    <w:rsid w:val="00AC57BA"/>
    <w:rsid w:val="00AC5E6C"/>
    <w:rsid w:val="00AC5F77"/>
    <w:rsid w:val="00AC617B"/>
    <w:rsid w:val="00AC65FA"/>
    <w:rsid w:val="00AC6A5C"/>
    <w:rsid w:val="00AC6B15"/>
    <w:rsid w:val="00AC6E66"/>
    <w:rsid w:val="00AC766C"/>
    <w:rsid w:val="00AC774D"/>
    <w:rsid w:val="00AC784D"/>
    <w:rsid w:val="00AC7CFD"/>
    <w:rsid w:val="00AD0B4C"/>
    <w:rsid w:val="00AD0C63"/>
    <w:rsid w:val="00AD0E1D"/>
    <w:rsid w:val="00AD0E2D"/>
    <w:rsid w:val="00AD1645"/>
    <w:rsid w:val="00AD1876"/>
    <w:rsid w:val="00AD196E"/>
    <w:rsid w:val="00AD1C0D"/>
    <w:rsid w:val="00AD1EE0"/>
    <w:rsid w:val="00AD2492"/>
    <w:rsid w:val="00AD2955"/>
    <w:rsid w:val="00AD29FF"/>
    <w:rsid w:val="00AD3586"/>
    <w:rsid w:val="00AD362F"/>
    <w:rsid w:val="00AD39AF"/>
    <w:rsid w:val="00AD3A8A"/>
    <w:rsid w:val="00AD3E93"/>
    <w:rsid w:val="00AD3F6E"/>
    <w:rsid w:val="00AD4186"/>
    <w:rsid w:val="00AD4C5E"/>
    <w:rsid w:val="00AD5688"/>
    <w:rsid w:val="00AD56E6"/>
    <w:rsid w:val="00AD586E"/>
    <w:rsid w:val="00AD5C1E"/>
    <w:rsid w:val="00AD601E"/>
    <w:rsid w:val="00AD64B4"/>
    <w:rsid w:val="00AD66E0"/>
    <w:rsid w:val="00AD6812"/>
    <w:rsid w:val="00AD6A96"/>
    <w:rsid w:val="00AD6B16"/>
    <w:rsid w:val="00AD6FA9"/>
    <w:rsid w:val="00AD778F"/>
    <w:rsid w:val="00AD7C94"/>
    <w:rsid w:val="00AE05A0"/>
    <w:rsid w:val="00AE0CED"/>
    <w:rsid w:val="00AE1DF7"/>
    <w:rsid w:val="00AE1E7D"/>
    <w:rsid w:val="00AE214F"/>
    <w:rsid w:val="00AE361D"/>
    <w:rsid w:val="00AE38A7"/>
    <w:rsid w:val="00AE3C59"/>
    <w:rsid w:val="00AE441A"/>
    <w:rsid w:val="00AE49BE"/>
    <w:rsid w:val="00AE4BBF"/>
    <w:rsid w:val="00AE5F0C"/>
    <w:rsid w:val="00AE6371"/>
    <w:rsid w:val="00AE638F"/>
    <w:rsid w:val="00AE6397"/>
    <w:rsid w:val="00AE6466"/>
    <w:rsid w:val="00AE6488"/>
    <w:rsid w:val="00AE64B0"/>
    <w:rsid w:val="00AE683B"/>
    <w:rsid w:val="00AE6EE8"/>
    <w:rsid w:val="00AE7B2B"/>
    <w:rsid w:val="00AE7C08"/>
    <w:rsid w:val="00AF0617"/>
    <w:rsid w:val="00AF1987"/>
    <w:rsid w:val="00AF2492"/>
    <w:rsid w:val="00AF2DAE"/>
    <w:rsid w:val="00AF3024"/>
    <w:rsid w:val="00AF31C2"/>
    <w:rsid w:val="00AF3370"/>
    <w:rsid w:val="00AF3524"/>
    <w:rsid w:val="00AF3537"/>
    <w:rsid w:val="00AF3571"/>
    <w:rsid w:val="00AF40BE"/>
    <w:rsid w:val="00AF42C0"/>
    <w:rsid w:val="00AF45FE"/>
    <w:rsid w:val="00AF4944"/>
    <w:rsid w:val="00AF4A01"/>
    <w:rsid w:val="00AF4A69"/>
    <w:rsid w:val="00AF521A"/>
    <w:rsid w:val="00AF56CC"/>
    <w:rsid w:val="00AF5AD2"/>
    <w:rsid w:val="00AF5B61"/>
    <w:rsid w:val="00AF5C9B"/>
    <w:rsid w:val="00AF5D3F"/>
    <w:rsid w:val="00AF5F77"/>
    <w:rsid w:val="00AF63AB"/>
    <w:rsid w:val="00AF64CC"/>
    <w:rsid w:val="00AF6642"/>
    <w:rsid w:val="00AF681C"/>
    <w:rsid w:val="00AF6CF6"/>
    <w:rsid w:val="00AF70C8"/>
    <w:rsid w:val="00AF71FF"/>
    <w:rsid w:val="00AF76CC"/>
    <w:rsid w:val="00AF77C7"/>
    <w:rsid w:val="00AF7817"/>
    <w:rsid w:val="00AF7852"/>
    <w:rsid w:val="00B001EA"/>
    <w:rsid w:val="00B00273"/>
    <w:rsid w:val="00B0028B"/>
    <w:rsid w:val="00B009C5"/>
    <w:rsid w:val="00B01752"/>
    <w:rsid w:val="00B01BFD"/>
    <w:rsid w:val="00B01F44"/>
    <w:rsid w:val="00B01F54"/>
    <w:rsid w:val="00B02091"/>
    <w:rsid w:val="00B0239E"/>
    <w:rsid w:val="00B02539"/>
    <w:rsid w:val="00B02596"/>
    <w:rsid w:val="00B025A4"/>
    <w:rsid w:val="00B02F75"/>
    <w:rsid w:val="00B038B8"/>
    <w:rsid w:val="00B03994"/>
    <w:rsid w:val="00B041FB"/>
    <w:rsid w:val="00B04322"/>
    <w:rsid w:val="00B04D96"/>
    <w:rsid w:val="00B04EE2"/>
    <w:rsid w:val="00B05212"/>
    <w:rsid w:val="00B05927"/>
    <w:rsid w:val="00B05980"/>
    <w:rsid w:val="00B05C1B"/>
    <w:rsid w:val="00B05E33"/>
    <w:rsid w:val="00B05FAB"/>
    <w:rsid w:val="00B05FEB"/>
    <w:rsid w:val="00B064FB"/>
    <w:rsid w:val="00B06687"/>
    <w:rsid w:val="00B0675A"/>
    <w:rsid w:val="00B06B14"/>
    <w:rsid w:val="00B06C8B"/>
    <w:rsid w:val="00B06DBD"/>
    <w:rsid w:val="00B0702B"/>
    <w:rsid w:val="00B07338"/>
    <w:rsid w:val="00B073CB"/>
    <w:rsid w:val="00B1035A"/>
    <w:rsid w:val="00B10369"/>
    <w:rsid w:val="00B105A5"/>
    <w:rsid w:val="00B10AE3"/>
    <w:rsid w:val="00B11225"/>
    <w:rsid w:val="00B1127B"/>
    <w:rsid w:val="00B113BA"/>
    <w:rsid w:val="00B11627"/>
    <w:rsid w:val="00B11664"/>
    <w:rsid w:val="00B11778"/>
    <w:rsid w:val="00B122FF"/>
    <w:rsid w:val="00B123C8"/>
    <w:rsid w:val="00B125F2"/>
    <w:rsid w:val="00B12D6B"/>
    <w:rsid w:val="00B12D9A"/>
    <w:rsid w:val="00B131B3"/>
    <w:rsid w:val="00B13502"/>
    <w:rsid w:val="00B13937"/>
    <w:rsid w:val="00B13F1B"/>
    <w:rsid w:val="00B13FF8"/>
    <w:rsid w:val="00B144A1"/>
    <w:rsid w:val="00B1460C"/>
    <w:rsid w:val="00B1461C"/>
    <w:rsid w:val="00B14736"/>
    <w:rsid w:val="00B14757"/>
    <w:rsid w:val="00B15898"/>
    <w:rsid w:val="00B15D7A"/>
    <w:rsid w:val="00B16323"/>
    <w:rsid w:val="00B164B9"/>
    <w:rsid w:val="00B16FF8"/>
    <w:rsid w:val="00B170B6"/>
    <w:rsid w:val="00B17433"/>
    <w:rsid w:val="00B175DA"/>
    <w:rsid w:val="00B17802"/>
    <w:rsid w:val="00B17841"/>
    <w:rsid w:val="00B17DB5"/>
    <w:rsid w:val="00B17F76"/>
    <w:rsid w:val="00B17F7F"/>
    <w:rsid w:val="00B17FF3"/>
    <w:rsid w:val="00B2001E"/>
    <w:rsid w:val="00B2055B"/>
    <w:rsid w:val="00B20F6C"/>
    <w:rsid w:val="00B21398"/>
    <w:rsid w:val="00B21542"/>
    <w:rsid w:val="00B216B9"/>
    <w:rsid w:val="00B21CB2"/>
    <w:rsid w:val="00B220A4"/>
    <w:rsid w:val="00B22608"/>
    <w:rsid w:val="00B227CF"/>
    <w:rsid w:val="00B2296F"/>
    <w:rsid w:val="00B22C95"/>
    <w:rsid w:val="00B22D4D"/>
    <w:rsid w:val="00B2396C"/>
    <w:rsid w:val="00B23C37"/>
    <w:rsid w:val="00B2416F"/>
    <w:rsid w:val="00B24542"/>
    <w:rsid w:val="00B24557"/>
    <w:rsid w:val="00B24704"/>
    <w:rsid w:val="00B24D1B"/>
    <w:rsid w:val="00B24F56"/>
    <w:rsid w:val="00B255C0"/>
    <w:rsid w:val="00B258EC"/>
    <w:rsid w:val="00B262B9"/>
    <w:rsid w:val="00B2631C"/>
    <w:rsid w:val="00B2662A"/>
    <w:rsid w:val="00B26647"/>
    <w:rsid w:val="00B2697B"/>
    <w:rsid w:val="00B26CCA"/>
    <w:rsid w:val="00B272CD"/>
    <w:rsid w:val="00B27551"/>
    <w:rsid w:val="00B278C9"/>
    <w:rsid w:val="00B27A19"/>
    <w:rsid w:val="00B27B89"/>
    <w:rsid w:val="00B27CE9"/>
    <w:rsid w:val="00B27D24"/>
    <w:rsid w:val="00B27DE4"/>
    <w:rsid w:val="00B27EBB"/>
    <w:rsid w:val="00B3000E"/>
    <w:rsid w:val="00B30017"/>
    <w:rsid w:val="00B30073"/>
    <w:rsid w:val="00B302AB"/>
    <w:rsid w:val="00B3096C"/>
    <w:rsid w:val="00B30B0F"/>
    <w:rsid w:val="00B30B40"/>
    <w:rsid w:val="00B30CB0"/>
    <w:rsid w:val="00B30EC2"/>
    <w:rsid w:val="00B3158C"/>
    <w:rsid w:val="00B31749"/>
    <w:rsid w:val="00B3184D"/>
    <w:rsid w:val="00B31A17"/>
    <w:rsid w:val="00B31A7C"/>
    <w:rsid w:val="00B31C2B"/>
    <w:rsid w:val="00B31E68"/>
    <w:rsid w:val="00B31F0D"/>
    <w:rsid w:val="00B32F16"/>
    <w:rsid w:val="00B334CC"/>
    <w:rsid w:val="00B334EF"/>
    <w:rsid w:val="00B336AF"/>
    <w:rsid w:val="00B336F1"/>
    <w:rsid w:val="00B33A51"/>
    <w:rsid w:val="00B3427A"/>
    <w:rsid w:val="00B3453B"/>
    <w:rsid w:val="00B34E60"/>
    <w:rsid w:val="00B3553F"/>
    <w:rsid w:val="00B3566C"/>
    <w:rsid w:val="00B357C3"/>
    <w:rsid w:val="00B35AAF"/>
    <w:rsid w:val="00B35DAE"/>
    <w:rsid w:val="00B35FC9"/>
    <w:rsid w:val="00B36468"/>
    <w:rsid w:val="00B3646F"/>
    <w:rsid w:val="00B36502"/>
    <w:rsid w:val="00B366A9"/>
    <w:rsid w:val="00B366F0"/>
    <w:rsid w:val="00B36815"/>
    <w:rsid w:val="00B37132"/>
    <w:rsid w:val="00B37B93"/>
    <w:rsid w:val="00B4034B"/>
    <w:rsid w:val="00B40A10"/>
    <w:rsid w:val="00B40A1F"/>
    <w:rsid w:val="00B40A3E"/>
    <w:rsid w:val="00B40A64"/>
    <w:rsid w:val="00B40BFD"/>
    <w:rsid w:val="00B40F47"/>
    <w:rsid w:val="00B4165B"/>
    <w:rsid w:val="00B41B4F"/>
    <w:rsid w:val="00B4213C"/>
    <w:rsid w:val="00B42203"/>
    <w:rsid w:val="00B4231A"/>
    <w:rsid w:val="00B423A8"/>
    <w:rsid w:val="00B42739"/>
    <w:rsid w:val="00B428EB"/>
    <w:rsid w:val="00B42E6C"/>
    <w:rsid w:val="00B43509"/>
    <w:rsid w:val="00B435C0"/>
    <w:rsid w:val="00B436EF"/>
    <w:rsid w:val="00B43B89"/>
    <w:rsid w:val="00B43FFB"/>
    <w:rsid w:val="00B440D1"/>
    <w:rsid w:val="00B44287"/>
    <w:rsid w:val="00B445D3"/>
    <w:rsid w:val="00B447F5"/>
    <w:rsid w:val="00B456BD"/>
    <w:rsid w:val="00B457CB"/>
    <w:rsid w:val="00B45C16"/>
    <w:rsid w:val="00B46099"/>
    <w:rsid w:val="00B46884"/>
    <w:rsid w:val="00B46C95"/>
    <w:rsid w:val="00B46F94"/>
    <w:rsid w:val="00B46FF0"/>
    <w:rsid w:val="00B4740C"/>
    <w:rsid w:val="00B4748B"/>
    <w:rsid w:val="00B47758"/>
    <w:rsid w:val="00B4796A"/>
    <w:rsid w:val="00B479F2"/>
    <w:rsid w:val="00B47B67"/>
    <w:rsid w:val="00B50BFA"/>
    <w:rsid w:val="00B50CC0"/>
    <w:rsid w:val="00B51112"/>
    <w:rsid w:val="00B51142"/>
    <w:rsid w:val="00B51283"/>
    <w:rsid w:val="00B51A02"/>
    <w:rsid w:val="00B51C25"/>
    <w:rsid w:val="00B51C2D"/>
    <w:rsid w:val="00B51C3B"/>
    <w:rsid w:val="00B51F19"/>
    <w:rsid w:val="00B52728"/>
    <w:rsid w:val="00B5303A"/>
    <w:rsid w:val="00B5362E"/>
    <w:rsid w:val="00B53CA0"/>
    <w:rsid w:val="00B53D0D"/>
    <w:rsid w:val="00B53F95"/>
    <w:rsid w:val="00B54385"/>
    <w:rsid w:val="00B54698"/>
    <w:rsid w:val="00B552F2"/>
    <w:rsid w:val="00B5539F"/>
    <w:rsid w:val="00B55846"/>
    <w:rsid w:val="00B55BF3"/>
    <w:rsid w:val="00B570E4"/>
    <w:rsid w:val="00B571BC"/>
    <w:rsid w:val="00B571E6"/>
    <w:rsid w:val="00B572A7"/>
    <w:rsid w:val="00B5740F"/>
    <w:rsid w:val="00B574BF"/>
    <w:rsid w:val="00B577C4"/>
    <w:rsid w:val="00B57831"/>
    <w:rsid w:val="00B605FB"/>
    <w:rsid w:val="00B60784"/>
    <w:rsid w:val="00B60BC4"/>
    <w:rsid w:val="00B60D20"/>
    <w:rsid w:val="00B60EA8"/>
    <w:rsid w:val="00B61598"/>
    <w:rsid w:val="00B61759"/>
    <w:rsid w:val="00B618A4"/>
    <w:rsid w:val="00B61ABB"/>
    <w:rsid w:val="00B61B23"/>
    <w:rsid w:val="00B61B34"/>
    <w:rsid w:val="00B61C16"/>
    <w:rsid w:val="00B61C59"/>
    <w:rsid w:val="00B621C3"/>
    <w:rsid w:val="00B621DD"/>
    <w:rsid w:val="00B6221E"/>
    <w:rsid w:val="00B622F9"/>
    <w:rsid w:val="00B624AD"/>
    <w:rsid w:val="00B62B57"/>
    <w:rsid w:val="00B63301"/>
    <w:rsid w:val="00B63325"/>
    <w:rsid w:val="00B6345F"/>
    <w:rsid w:val="00B63C42"/>
    <w:rsid w:val="00B63DFC"/>
    <w:rsid w:val="00B63EB5"/>
    <w:rsid w:val="00B63FEE"/>
    <w:rsid w:val="00B640D8"/>
    <w:rsid w:val="00B64627"/>
    <w:rsid w:val="00B65737"/>
    <w:rsid w:val="00B65913"/>
    <w:rsid w:val="00B65DE5"/>
    <w:rsid w:val="00B65EC1"/>
    <w:rsid w:val="00B65ED9"/>
    <w:rsid w:val="00B6659E"/>
    <w:rsid w:val="00B66EDA"/>
    <w:rsid w:val="00B67F46"/>
    <w:rsid w:val="00B701AA"/>
    <w:rsid w:val="00B704C2"/>
    <w:rsid w:val="00B70775"/>
    <w:rsid w:val="00B70A5B"/>
    <w:rsid w:val="00B70B42"/>
    <w:rsid w:val="00B70FF0"/>
    <w:rsid w:val="00B712AC"/>
    <w:rsid w:val="00B7138E"/>
    <w:rsid w:val="00B7170E"/>
    <w:rsid w:val="00B7186C"/>
    <w:rsid w:val="00B71C6B"/>
    <w:rsid w:val="00B71E19"/>
    <w:rsid w:val="00B727B1"/>
    <w:rsid w:val="00B72AA0"/>
    <w:rsid w:val="00B72B37"/>
    <w:rsid w:val="00B72E81"/>
    <w:rsid w:val="00B73068"/>
    <w:rsid w:val="00B7326A"/>
    <w:rsid w:val="00B7360F"/>
    <w:rsid w:val="00B73C53"/>
    <w:rsid w:val="00B73C8E"/>
    <w:rsid w:val="00B74DBF"/>
    <w:rsid w:val="00B7576C"/>
    <w:rsid w:val="00B75998"/>
    <w:rsid w:val="00B75C39"/>
    <w:rsid w:val="00B76AA2"/>
    <w:rsid w:val="00B771DF"/>
    <w:rsid w:val="00B774BF"/>
    <w:rsid w:val="00B77E82"/>
    <w:rsid w:val="00B80487"/>
    <w:rsid w:val="00B80508"/>
    <w:rsid w:val="00B8085C"/>
    <w:rsid w:val="00B81486"/>
    <w:rsid w:val="00B81EC9"/>
    <w:rsid w:val="00B821C1"/>
    <w:rsid w:val="00B82281"/>
    <w:rsid w:val="00B8295F"/>
    <w:rsid w:val="00B82C08"/>
    <w:rsid w:val="00B83498"/>
    <w:rsid w:val="00B83BB7"/>
    <w:rsid w:val="00B83F07"/>
    <w:rsid w:val="00B840CA"/>
    <w:rsid w:val="00B8457C"/>
    <w:rsid w:val="00B845BB"/>
    <w:rsid w:val="00B84745"/>
    <w:rsid w:val="00B84B31"/>
    <w:rsid w:val="00B84C69"/>
    <w:rsid w:val="00B84D27"/>
    <w:rsid w:val="00B85232"/>
    <w:rsid w:val="00B8541E"/>
    <w:rsid w:val="00B8547D"/>
    <w:rsid w:val="00B8549A"/>
    <w:rsid w:val="00B85530"/>
    <w:rsid w:val="00B857B0"/>
    <w:rsid w:val="00B859BE"/>
    <w:rsid w:val="00B85B6C"/>
    <w:rsid w:val="00B864AD"/>
    <w:rsid w:val="00B8679D"/>
    <w:rsid w:val="00B86D1F"/>
    <w:rsid w:val="00B86D31"/>
    <w:rsid w:val="00B86DE2"/>
    <w:rsid w:val="00B870AB"/>
    <w:rsid w:val="00B8711B"/>
    <w:rsid w:val="00B875AD"/>
    <w:rsid w:val="00B87A5D"/>
    <w:rsid w:val="00B900CE"/>
    <w:rsid w:val="00B902BB"/>
    <w:rsid w:val="00B9048B"/>
    <w:rsid w:val="00B907AF"/>
    <w:rsid w:val="00B90B88"/>
    <w:rsid w:val="00B90CE9"/>
    <w:rsid w:val="00B90E1A"/>
    <w:rsid w:val="00B91278"/>
    <w:rsid w:val="00B9160A"/>
    <w:rsid w:val="00B91B00"/>
    <w:rsid w:val="00B91B7B"/>
    <w:rsid w:val="00B91BB8"/>
    <w:rsid w:val="00B91C14"/>
    <w:rsid w:val="00B91E0D"/>
    <w:rsid w:val="00B924D4"/>
    <w:rsid w:val="00B926D8"/>
    <w:rsid w:val="00B9274B"/>
    <w:rsid w:val="00B92B59"/>
    <w:rsid w:val="00B92BF3"/>
    <w:rsid w:val="00B92D85"/>
    <w:rsid w:val="00B931CE"/>
    <w:rsid w:val="00B93A5B"/>
    <w:rsid w:val="00B94098"/>
    <w:rsid w:val="00B941E1"/>
    <w:rsid w:val="00B94ACE"/>
    <w:rsid w:val="00B94BD6"/>
    <w:rsid w:val="00B95049"/>
    <w:rsid w:val="00B955D2"/>
    <w:rsid w:val="00B959E7"/>
    <w:rsid w:val="00B95BC5"/>
    <w:rsid w:val="00B96773"/>
    <w:rsid w:val="00B967BD"/>
    <w:rsid w:val="00B96919"/>
    <w:rsid w:val="00B96CBF"/>
    <w:rsid w:val="00B96D1B"/>
    <w:rsid w:val="00B976BC"/>
    <w:rsid w:val="00B97AD3"/>
    <w:rsid w:val="00BA0276"/>
    <w:rsid w:val="00BA04D2"/>
    <w:rsid w:val="00BA06CB"/>
    <w:rsid w:val="00BA0841"/>
    <w:rsid w:val="00BA0ACF"/>
    <w:rsid w:val="00BA0AD7"/>
    <w:rsid w:val="00BA0BB6"/>
    <w:rsid w:val="00BA0FA6"/>
    <w:rsid w:val="00BA1250"/>
    <w:rsid w:val="00BA12D4"/>
    <w:rsid w:val="00BA12F4"/>
    <w:rsid w:val="00BA17D8"/>
    <w:rsid w:val="00BA1806"/>
    <w:rsid w:val="00BA1818"/>
    <w:rsid w:val="00BA1AC5"/>
    <w:rsid w:val="00BA1ADD"/>
    <w:rsid w:val="00BA1D8E"/>
    <w:rsid w:val="00BA2137"/>
    <w:rsid w:val="00BA2227"/>
    <w:rsid w:val="00BA252D"/>
    <w:rsid w:val="00BA2723"/>
    <w:rsid w:val="00BA2C7D"/>
    <w:rsid w:val="00BA2D8B"/>
    <w:rsid w:val="00BA2F0A"/>
    <w:rsid w:val="00BA3018"/>
    <w:rsid w:val="00BA3433"/>
    <w:rsid w:val="00BA3A18"/>
    <w:rsid w:val="00BA3D5F"/>
    <w:rsid w:val="00BA3EC7"/>
    <w:rsid w:val="00BA4432"/>
    <w:rsid w:val="00BA4609"/>
    <w:rsid w:val="00BA46D6"/>
    <w:rsid w:val="00BA46D8"/>
    <w:rsid w:val="00BA4D08"/>
    <w:rsid w:val="00BA4DB9"/>
    <w:rsid w:val="00BA4F95"/>
    <w:rsid w:val="00BA51BF"/>
    <w:rsid w:val="00BA5677"/>
    <w:rsid w:val="00BA5807"/>
    <w:rsid w:val="00BA5EDF"/>
    <w:rsid w:val="00BA6023"/>
    <w:rsid w:val="00BA6595"/>
    <w:rsid w:val="00BA6A94"/>
    <w:rsid w:val="00BA6C80"/>
    <w:rsid w:val="00BA6E4C"/>
    <w:rsid w:val="00BA7072"/>
    <w:rsid w:val="00BA708D"/>
    <w:rsid w:val="00BB0307"/>
    <w:rsid w:val="00BB05AA"/>
    <w:rsid w:val="00BB0A17"/>
    <w:rsid w:val="00BB0A41"/>
    <w:rsid w:val="00BB1002"/>
    <w:rsid w:val="00BB111E"/>
    <w:rsid w:val="00BB1A30"/>
    <w:rsid w:val="00BB2F8E"/>
    <w:rsid w:val="00BB3606"/>
    <w:rsid w:val="00BB3D8A"/>
    <w:rsid w:val="00BB3DE2"/>
    <w:rsid w:val="00BB3E54"/>
    <w:rsid w:val="00BB3EAD"/>
    <w:rsid w:val="00BB47D9"/>
    <w:rsid w:val="00BB48AE"/>
    <w:rsid w:val="00BB4A67"/>
    <w:rsid w:val="00BB4E61"/>
    <w:rsid w:val="00BB51DF"/>
    <w:rsid w:val="00BB59DC"/>
    <w:rsid w:val="00BB5B01"/>
    <w:rsid w:val="00BB5D56"/>
    <w:rsid w:val="00BB6017"/>
    <w:rsid w:val="00BB613B"/>
    <w:rsid w:val="00BB621D"/>
    <w:rsid w:val="00BB6AE2"/>
    <w:rsid w:val="00BB6C55"/>
    <w:rsid w:val="00BB6D3A"/>
    <w:rsid w:val="00BB7188"/>
    <w:rsid w:val="00BB71EE"/>
    <w:rsid w:val="00BB753F"/>
    <w:rsid w:val="00BB78D5"/>
    <w:rsid w:val="00BB79B2"/>
    <w:rsid w:val="00BB7CC0"/>
    <w:rsid w:val="00BB7DAF"/>
    <w:rsid w:val="00BC0947"/>
    <w:rsid w:val="00BC10E8"/>
    <w:rsid w:val="00BC1158"/>
    <w:rsid w:val="00BC1385"/>
    <w:rsid w:val="00BC1554"/>
    <w:rsid w:val="00BC2042"/>
    <w:rsid w:val="00BC205D"/>
    <w:rsid w:val="00BC2791"/>
    <w:rsid w:val="00BC28B8"/>
    <w:rsid w:val="00BC28D5"/>
    <w:rsid w:val="00BC2A8F"/>
    <w:rsid w:val="00BC327C"/>
    <w:rsid w:val="00BC352C"/>
    <w:rsid w:val="00BC36C5"/>
    <w:rsid w:val="00BC3D6D"/>
    <w:rsid w:val="00BC43D7"/>
    <w:rsid w:val="00BC44AD"/>
    <w:rsid w:val="00BC45F4"/>
    <w:rsid w:val="00BC4AD6"/>
    <w:rsid w:val="00BC4BCF"/>
    <w:rsid w:val="00BC5466"/>
    <w:rsid w:val="00BC55CA"/>
    <w:rsid w:val="00BC589E"/>
    <w:rsid w:val="00BC595A"/>
    <w:rsid w:val="00BC5AFF"/>
    <w:rsid w:val="00BC602C"/>
    <w:rsid w:val="00BC6346"/>
    <w:rsid w:val="00BC6BEB"/>
    <w:rsid w:val="00BC6D16"/>
    <w:rsid w:val="00BC6F16"/>
    <w:rsid w:val="00BC70D0"/>
    <w:rsid w:val="00BC70E6"/>
    <w:rsid w:val="00BC713D"/>
    <w:rsid w:val="00BC7520"/>
    <w:rsid w:val="00BC7570"/>
    <w:rsid w:val="00BC7B3A"/>
    <w:rsid w:val="00BC7B8C"/>
    <w:rsid w:val="00BC7EA0"/>
    <w:rsid w:val="00BD00BA"/>
    <w:rsid w:val="00BD1105"/>
    <w:rsid w:val="00BD1209"/>
    <w:rsid w:val="00BD13FB"/>
    <w:rsid w:val="00BD144B"/>
    <w:rsid w:val="00BD20CD"/>
    <w:rsid w:val="00BD2A21"/>
    <w:rsid w:val="00BD2AE9"/>
    <w:rsid w:val="00BD2BAF"/>
    <w:rsid w:val="00BD32D0"/>
    <w:rsid w:val="00BD336B"/>
    <w:rsid w:val="00BD365B"/>
    <w:rsid w:val="00BD3EC5"/>
    <w:rsid w:val="00BD40B2"/>
    <w:rsid w:val="00BD441E"/>
    <w:rsid w:val="00BD49E8"/>
    <w:rsid w:val="00BD49EF"/>
    <w:rsid w:val="00BD4FCE"/>
    <w:rsid w:val="00BD52C8"/>
    <w:rsid w:val="00BD539F"/>
    <w:rsid w:val="00BD5407"/>
    <w:rsid w:val="00BD547C"/>
    <w:rsid w:val="00BD5BE9"/>
    <w:rsid w:val="00BD7563"/>
    <w:rsid w:val="00BD79C1"/>
    <w:rsid w:val="00BD7AD5"/>
    <w:rsid w:val="00BD7ED7"/>
    <w:rsid w:val="00BE0151"/>
    <w:rsid w:val="00BE03F6"/>
    <w:rsid w:val="00BE0564"/>
    <w:rsid w:val="00BE0839"/>
    <w:rsid w:val="00BE0BC4"/>
    <w:rsid w:val="00BE0CCA"/>
    <w:rsid w:val="00BE0E07"/>
    <w:rsid w:val="00BE0F08"/>
    <w:rsid w:val="00BE11A8"/>
    <w:rsid w:val="00BE154A"/>
    <w:rsid w:val="00BE1A41"/>
    <w:rsid w:val="00BE1B18"/>
    <w:rsid w:val="00BE22E3"/>
    <w:rsid w:val="00BE3896"/>
    <w:rsid w:val="00BE39B5"/>
    <w:rsid w:val="00BE3F6D"/>
    <w:rsid w:val="00BE3FE0"/>
    <w:rsid w:val="00BE453E"/>
    <w:rsid w:val="00BE4987"/>
    <w:rsid w:val="00BE504D"/>
    <w:rsid w:val="00BE511F"/>
    <w:rsid w:val="00BE51C3"/>
    <w:rsid w:val="00BE5202"/>
    <w:rsid w:val="00BE5389"/>
    <w:rsid w:val="00BE56C7"/>
    <w:rsid w:val="00BE5AB2"/>
    <w:rsid w:val="00BE5DBE"/>
    <w:rsid w:val="00BE61A5"/>
    <w:rsid w:val="00BE6465"/>
    <w:rsid w:val="00BE6589"/>
    <w:rsid w:val="00BE67FF"/>
    <w:rsid w:val="00BE7255"/>
    <w:rsid w:val="00BE745C"/>
    <w:rsid w:val="00BE7D5E"/>
    <w:rsid w:val="00BE7E53"/>
    <w:rsid w:val="00BF0F92"/>
    <w:rsid w:val="00BF1816"/>
    <w:rsid w:val="00BF1B3F"/>
    <w:rsid w:val="00BF1EAB"/>
    <w:rsid w:val="00BF2416"/>
    <w:rsid w:val="00BF2FE9"/>
    <w:rsid w:val="00BF3228"/>
    <w:rsid w:val="00BF3583"/>
    <w:rsid w:val="00BF3786"/>
    <w:rsid w:val="00BF381F"/>
    <w:rsid w:val="00BF38D3"/>
    <w:rsid w:val="00BF3B0B"/>
    <w:rsid w:val="00BF4430"/>
    <w:rsid w:val="00BF4B17"/>
    <w:rsid w:val="00BF4CE7"/>
    <w:rsid w:val="00BF4D71"/>
    <w:rsid w:val="00BF4FF5"/>
    <w:rsid w:val="00BF5500"/>
    <w:rsid w:val="00BF552B"/>
    <w:rsid w:val="00BF57FA"/>
    <w:rsid w:val="00BF5CB4"/>
    <w:rsid w:val="00BF5CF3"/>
    <w:rsid w:val="00BF755A"/>
    <w:rsid w:val="00BF7D6D"/>
    <w:rsid w:val="00C00475"/>
    <w:rsid w:val="00C00997"/>
    <w:rsid w:val="00C00FDF"/>
    <w:rsid w:val="00C010C8"/>
    <w:rsid w:val="00C016FB"/>
    <w:rsid w:val="00C01BD0"/>
    <w:rsid w:val="00C01C41"/>
    <w:rsid w:val="00C01CE7"/>
    <w:rsid w:val="00C020A4"/>
    <w:rsid w:val="00C02B05"/>
    <w:rsid w:val="00C02B94"/>
    <w:rsid w:val="00C02CEF"/>
    <w:rsid w:val="00C02D73"/>
    <w:rsid w:val="00C03019"/>
    <w:rsid w:val="00C039AD"/>
    <w:rsid w:val="00C039AF"/>
    <w:rsid w:val="00C03BA0"/>
    <w:rsid w:val="00C04103"/>
    <w:rsid w:val="00C0474B"/>
    <w:rsid w:val="00C04C3C"/>
    <w:rsid w:val="00C04D2E"/>
    <w:rsid w:val="00C0538A"/>
    <w:rsid w:val="00C05EB0"/>
    <w:rsid w:val="00C06266"/>
    <w:rsid w:val="00C0702F"/>
    <w:rsid w:val="00C070A4"/>
    <w:rsid w:val="00C07788"/>
    <w:rsid w:val="00C07868"/>
    <w:rsid w:val="00C10293"/>
    <w:rsid w:val="00C102E1"/>
    <w:rsid w:val="00C103E2"/>
    <w:rsid w:val="00C10886"/>
    <w:rsid w:val="00C109D8"/>
    <w:rsid w:val="00C10CA4"/>
    <w:rsid w:val="00C10E96"/>
    <w:rsid w:val="00C1117D"/>
    <w:rsid w:val="00C116D7"/>
    <w:rsid w:val="00C12970"/>
    <w:rsid w:val="00C129E4"/>
    <w:rsid w:val="00C13020"/>
    <w:rsid w:val="00C1311D"/>
    <w:rsid w:val="00C132A3"/>
    <w:rsid w:val="00C132FB"/>
    <w:rsid w:val="00C13337"/>
    <w:rsid w:val="00C133DC"/>
    <w:rsid w:val="00C13516"/>
    <w:rsid w:val="00C136AC"/>
    <w:rsid w:val="00C136C2"/>
    <w:rsid w:val="00C1377E"/>
    <w:rsid w:val="00C13CD2"/>
    <w:rsid w:val="00C13D8F"/>
    <w:rsid w:val="00C14161"/>
    <w:rsid w:val="00C14703"/>
    <w:rsid w:val="00C14A5A"/>
    <w:rsid w:val="00C14D13"/>
    <w:rsid w:val="00C14DCC"/>
    <w:rsid w:val="00C1526C"/>
    <w:rsid w:val="00C1532D"/>
    <w:rsid w:val="00C154E9"/>
    <w:rsid w:val="00C157C3"/>
    <w:rsid w:val="00C15C09"/>
    <w:rsid w:val="00C15C99"/>
    <w:rsid w:val="00C15F34"/>
    <w:rsid w:val="00C161DF"/>
    <w:rsid w:val="00C161E6"/>
    <w:rsid w:val="00C16216"/>
    <w:rsid w:val="00C16643"/>
    <w:rsid w:val="00C16716"/>
    <w:rsid w:val="00C167DA"/>
    <w:rsid w:val="00C16B37"/>
    <w:rsid w:val="00C171DA"/>
    <w:rsid w:val="00C20981"/>
    <w:rsid w:val="00C20F8E"/>
    <w:rsid w:val="00C210A9"/>
    <w:rsid w:val="00C21164"/>
    <w:rsid w:val="00C2154F"/>
    <w:rsid w:val="00C21886"/>
    <w:rsid w:val="00C21925"/>
    <w:rsid w:val="00C219FF"/>
    <w:rsid w:val="00C21AE0"/>
    <w:rsid w:val="00C22478"/>
    <w:rsid w:val="00C228B5"/>
    <w:rsid w:val="00C22BB1"/>
    <w:rsid w:val="00C22D18"/>
    <w:rsid w:val="00C22FE8"/>
    <w:rsid w:val="00C235FD"/>
    <w:rsid w:val="00C23665"/>
    <w:rsid w:val="00C23A6F"/>
    <w:rsid w:val="00C23E08"/>
    <w:rsid w:val="00C23E3C"/>
    <w:rsid w:val="00C24368"/>
    <w:rsid w:val="00C243F4"/>
    <w:rsid w:val="00C244FE"/>
    <w:rsid w:val="00C24942"/>
    <w:rsid w:val="00C24ECB"/>
    <w:rsid w:val="00C24F92"/>
    <w:rsid w:val="00C25358"/>
    <w:rsid w:val="00C25551"/>
    <w:rsid w:val="00C25674"/>
    <w:rsid w:val="00C257B5"/>
    <w:rsid w:val="00C25929"/>
    <w:rsid w:val="00C25E00"/>
    <w:rsid w:val="00C26AF9"/>
    <w:rsid w:val="00C26B02"/>
    <w:rsid w:val="00C272E6"/>
    <w:rsid w:val="00C27392"/>
    <w:rsid w:val="00C300AB"/>
    <w:rsid w:val="00C301C3"/>
    <w:rsid w:val="00C3086A"/>
    <w:rsid w:val="00C30B46"/>
    <w:rsid w:val="00C30B69"/>
    <w:rsid w:val="00C30F49"/>
    <w:rsid w:val="00C31686"/>
    <w:rsid w:val="00C31C2F"/>
    <w:rsid w:val="00C31D10"/>
    <w:rsid w:val="00C31D31"/>
    <w:rsid w:val="00C3201B"/>
    <w:rsid w:val="00C320A0"/>
    <w:rsid w:val="00C32BC4"/>
    <w:rsid w:val="00C32E93"/>
    <w:rsid w:val="00C32F17"/>
    <w:rsid w:val="00C3304E"/>
    <w:rsid w:val="00C33116"/>
    <w:rsid w:val="00C331F4"/>
    <w:rsid w:val="00C336C6"/>
    <w:rsid w:val="00C338FB"/>
    <w:rsid w:val="00C3484F"/>
    <w:rsid w:val="00C34D29"/>
    <w:rsid w:val="00C353B8"/>
    <w:rsid w:val="00C36247"/>
    <w:rsid w:val="00C362E0"/>
    <w:rsid w:val="00C36720"/>
    <w:rsid w:val="00C36C17"/>
    <w:rsid w:val="00C373D7"/>
    <w:rsid w:val="00C374E1"/>
    <w:rsid w:val="00C375C1"/>
    <w:rsid w:val="00C379FA"/>
    <w:rsid w:val="00C37AE4"/>
    <w:rsid w:val="00C37BFE"/>
    <w:rsid w:val="00C402A3"/>
    <w:rsid w:val="00C405B5"/>
    <w:rsid w:val="00C40965"/>
    <w:rsid w:val="00C40C45"/>
    <w:rsid w:val="00C40E4C"/>
    <w:rsid w:val="00C41726"/>
    <w:rsid w:val="00C4220C"/>
    <w:rsid w:val="00C4274D"/>
    <w:rsid w:val="00C4311A"/>
    <w:rsid w:val="00C431C0"/>
    <w:rsid w:val="00C43606"/>
    <w:rsid w:val="00C436D4"/>
    <w:rsid w:val="00C437ED"/>
    <w:rsid w:val="00C43A76"/>
    <w:rsid w:val="00C43A78"/>
    <w:rsid w:val="00C43B27"/>
    <w:rsid w:val="00C43B6A"/>
    <w:rsid w:val="00C43DE8"/>
    <w:rsid w:val="00C44393"/>
    <w:rsid w:val="00C4446D"/>
    <w:rsid w:val="00C446EE"/>
    <w:rsid w:val="00C4496D"/>
    <w:rsid w:val="00C45657"/>
    <w:rsid w:val="00C45BE9"/>
    <w:rsid w:val="00C45E27"/>
    <w:rsid w:val="00C46267"/>
    <w:rsid w:val="00C476DD"/>
    <w:rsid w:val="00C47923"/>
    <w:rsid w:val="00C47A10"/>
    <w:rsid w:val="00C47AD9"/>
    <w:rsid w:val="00C47D1F"/>
    <w:rsid w:val="00C504CA"/>
    <w:rsid w:val="00C50E49"/>
    <w:rsid w:val="00C50F95"/>
    <w:rsid w:val="00C50FD7"/>
    <w:rsid w:val="00C51111"/>
    <w:rsid w:val="00C512F6"/>
    <w:rsid w:val="00C51728"/>
    <w:rsid w:val="00C51DE3"/>
    <w:rsid w:val="00C5200B"/>
    <w:rsid w:val="00C5234B"/>
    <w:rsid w:val="00C52764"/>
    <w:rsid w:val="00C52FE9"/>
    <w:rsid w:val="00C537BE"/>
    <w:rsid w:val="00C5459D"/>
    <w:rsid w:val="00C54D49"/>
    <w:rsid w:val="00C55077"/>
    <w:rsid w:val="00C551F8"/>
    <w:rsid w:val="00C5542B"/>
    <w:rsid w:val="00C55FD9"/>
    <w:rsid w:val="00C560D5"/>
    <w:rsid w:val="00C56209"/>
    <w:rsid w:val="00C56AB2"/>
    <w:rsid w:val="00C56E61"/>
    <w:rsid w:val="00C5701E"/>
    <w:rsid w:val="00C57411"/>
    <w:rsid w:val="00C574D5"/>
    <w:rsid w:val="00C5796A"/>
    <w:rsid w:val="00C57BA1"/>
    <w:rsid w:val="00C57F7D"/>
    <w:rsid w:val="00C60339"/>
    <w:rsid w:val="00C61462"/>
    <w:rsid w:val="00C61982"/>
    <w:rsid w:val="00C61B90"/>
    <w:rsid w:val="00C62084"/>
    <w:rsid w:val="00C62656"/>
    <w:rsid w:val="00C62889"/>
    <w:rsid w:val="00C62C95"/>
    <w:rsid w:val="00C62E28"/>
    <w:rsid w:val="00C63157"/>
    <w:rsid w:val="00C6326C"/>
    <w:rsid w:val="00C632E5"/>
    <w:rsid w:val="00C63723"/>
    <w:rsid w:val="00C63DF3"/>
    <w:rsid w:val="00C644A9"/>
    <w:rsid w:val="00C644E5"/>
    <w:rsid w:val="00C646A4"/>
    <w:rsid w:val="00C6480D"/>
    <w:rsid w:val="00C64A6E"/>
    <w:rsid w:val="00C64ACC"/>
    <w:rsid w:val="00C65813"/>
    <w:rsid w:val="00C65865"/>
    <w:rsid w:val="00C65874"/>
    <w:rsid w:val="00C65F24"/>
    <w:rsid w:val="00C660FF"/>
    <w:rsid w:val="00C66634"/>
    <w:rsid w:val="00C66814"/>
    <w:rsid w:val="00C6681E"/>
    <w:rsid w:val="00C66CC7"/>
    <w:rsid w:val="00C66E17"/>
    <w:rsid w:val="00C6707A"/>
    <w:rsid w:val="00C67450"/>
    <w:rsid w:val="00C67515"/>
    <w:rsid w:val="00C6770D"/>
    <w:rsid w:val="00C67C4E"/>
    <w:rsid w:val="00C67FB7"/>
    <w:rsid w:val="00C7076C"/>
    <w:rsid w:val="00C70CC0"/>
    <w:rsid w:val="00C70D15"/>
    <w:rsid w:val="00C70DF7"/>
    <w:rsid w:val="00C7114B"/>
    <w:rsid w:val="00C711A1"/>
    <w:rsid w:val="00C7131C"/>
    <w:rsid w:val="00C71E15"/>
    <w:rsid w:val="00C71F77"/>
    <w:rsid w:val="00C71FC9"/>
    <w:rsid w:val="00C7211E"/>
    <w:rsid w:val="00C7226D"/>
    <w:rsid w:val="00C7253A"/>
    <w:rsid w:val="00C73F5F"/>
    <w:rsid w:val="00C73FA2"/>
    <w:rsid w:val="00C744BA"/>
    <w:rsid w:val="00C7465D"/>
    <w:rsid w:val="00C7505F"/>
    <w:rsid w:val="00C75384"/>
    <w:rsid w:val="00C759B2"/>
    <w:rsid w:val="00C759DB"/>
    <w:rsid w:val="00C765BD"/>
    <w:rsid w:val="00C771FD"/>
    <w:rsid w:val="00C77680"/>
    <w:rsid w:val="00C7773E"/>
    <w:rsid w:val="00C801C7"/>
    <w:rsid w:val="00C80719"/>
    <w:rsid w:val="00C80BCC"/>
    <w:rsid w:val="00C81307"/>
    <w:rsid w:val="00C81BD9"/>
    <w:rsid w:val="00C81FEE"/>
    <w:rsid w:val="00C82481"/>
    <w:rsid w:val="00C828B7"/>
    <w:rsid w:val="00C82B7C"/>
    <w:rsid w:val="00C82C43"/>
    <w:rsid w:val="00C82F8B"/>
    <w:rsid w:val="00C8304F"/>
    <w:rsid w:val="00C83386"/>
    <w:rsid w:val="00C83613"/>
    <w:rsid w:val="00C83835"/>
    <w:rsid w:val="00C83FAF"/>
    <w:rsid w:val="00C8421C"/>
    <w:rsid w:val="00C843A1"/>
    <w:rsid w:val="00C846C1"/>
    <w:rsid w:val="00C8476B"/>
    <w:rsid w:val="00C85093"/>
    <w:rsid w:val="00C85257"/>
    <w:rsid w:val="00C85441"/>
    <w:rsid w:val="00C856D3"/>
    <w:rsid w:val="00C85AE9"/>
    <w:rsid w:val="00C85EB0"/>
    <w:rsid w:val="00C860B4"/>
    <w:rsid w:val="00C8624E"/>
    <w:rsid w:val="00C865B9"/>
    <w:rsid w:val="00C86691"/>
    <w:rsid w:val="00C86828"/>
    <w:rsid w:val="00C86BCC"/>
    <w:rsid w:val="00C86E0A"/>
    <w:rsid w:val="00C873E8"/>
    <w:rsid w:val="00C87483"/>
    <w:rsid w:val="00C90A0B"/>
    <w:rsid w:val="00C90BD0"/>
    <w:rsid w:val="00C90F72"/>
    <w:rsid w:val="00C90F86"/>
    <w:rsid w:val="00C912B9"/>
    <w:rsid w:val="00C92047"/>
    <w:rsid w:val="00C9250F"/>
    <w:rsid w:val="00C92B3F"/>
    <w:rsid w:val="00C92BB4"/>
    <w:rsid w:val="00C92F04"/>
    <w:rsid w:val="00C9378B"/>
    <w:rsid w:val="00C93BD3"/>
    <w:rsid w:val="00C93C94"/>
    <w:rsid w:val="00C93CEF"/>
    <w:rsid w:val="00C93E26"/>
    <w:rsid w:val="00C941F0"/>
    <w:rsid w:val="00C948C0"/>
    <w:rsid w:val="00C94BB3"/>
    <w:rsid w:val="00C9538E"/>
    <w:rsid w:val="00C95737"/>
    <w:rsid w:val="00C95901"/>
    <w:rsid w:val="00C95AAF"/>
    <w:rsid w:val="00C96000"/>
    <w:rsid w:val="00C960C5"/>
    <w:rsid w:val="00C96203"/>
    <w:rsid w:val="00C962E3"/>
    <w:rsid w:val="00C96EF6"/>
    <w:rsid w:val="00C97C3F"/>
    <w:rsid w:val="00C97E36"/>
    <w:rsid w:val="00CA0570"/>
    <w:rsid w:val="00CA0767"/>
    <w:rsid w:val="00CA089C"/>
    <w:rsid w:val="00CA0D54"/>
    <w:rsid w:val="00CA0E4A"/>
    <w:rsid w:val="00CA1476"/>
    <w:rsid w:val="00CA1A36"/>
    <w:rsid w:val="00CA2112"/>
    <w:rsid w:val="00CA2946"/>
    <w:rsid w:val="00CA294E"/>
    <w:rsid w:val="00CA296A"/>
    <w:rsid w:val="00CA2CF5"/>
    <w:rsid w:val="00CA399C"/>
    <w:rsid w:val="00CA3BA0"/>
    <w:rsid w:val="00CA3EE2"/>
    <w:rsid w:val="00CA415A"/>
    <w:rsid w:val="00CA42C4"/>
    <w:rsid w:val="00CA43CE"/>
    <w:rsid w:val="00CA4419"/>
    <w:rsid w:val="00CA4659"/>
    <w:rsid w:val="00CA4EAD"/>
    <w:rsid w:val="00CA53E6"/>
    <w:rsid w:val="00CA5461"/>
    <w:rsid w:val="00CA5652"/>
    <w:rsid w:val="00CA56E0"/>
    <w:rsid w:val="00CA5DF2"/>
    <w:rsid w:val="00CA60F9"/>
    <w:rsid w:val="00CA62B1"/>
    <w:rsid w:val="00CA6453"/>
    <w:rsid w:val="00CA678D"/>
    <w:rsid w:val="00CA6B00"/>
    <w:rsid w:val="00CA6C47"/>
    <w:rsid w:val="00CA6E90"/>
    <w:rsid w:val="00CA77BD"/>
    <w:rsid w:val="00CA782E"/>
    <w:rsid w:val="00CA7A66"/>
    <w:rsid w:val="00CB0002"/>
    <w:rsid w:val="00CB022A"/>
    <w:rsid w:val="00CB02E1"/>
    <w:rsid w:val="00CB0394"/>
    <w:rsid w:val="00CB09D1"/>
    <w:rsid w:val="00CB0CCF"/>
    <w:rsid w:val="00CB0DE7"/>
    <w:rsid w:val="00CB0DFD"/>
    <w:rsid w:val="00CB102D"/>
    <w:rsid w:val="00CB1038"/>
    <w:rsid w:val="00CB1057"/>
    <w:rsid w:val="00CB1177"/>
    <w:rsid w:val="00CB126D"/>
    <w:rsid w:val="00CB129D"/>
    <w:rsid w:val="00CB1441"/>
    <w:rsid w:val="00CB1455"/>
    <w:rsid w:val="00CB1480"/>
    <w:rsid w:val="00CB159F"/>
    <w:rsid w:val="00CB168F"/>
    <w:rsid w:val="00CB1A5C"/>
    <w:rsid w:val="00CB2696"/>
    <w:rsid w:val="00CB2835"/>
    <w:rsid w:val="00CB28E2"/>
    <w:rsid w:val="00CB3445"/>
    <w:rsid w:val="00CB347B"/>
    <w:rsid w:val="00CB35F8"/>
    <w:rsid w:val="00CB36D9"/>
    <w:rsid w:val="00CB4898"/>
    <w:rsid w:val="00CB56B2"/>
    <w:rsid w:val="00CB5794"/>
    <w:rsid w:val="00CB5BA0"/>
    <w:rsid w:val="00CB5F37"/>
    <w:rsid w:val="00CB5F80"/>
    <w:rsid w:val="00CB62D7"/>
    <w:rsid w:val="00CB6920"/>
    <w:rsid w:val="00CB6988"/>
    <w:rsid w:val="00CB6DB8"/>
    <w:rsid w:val="00CB760F"/>
    <w:rsid w:val="00CB77AB"/>
    <w:rsid w:val="00CC00B6"/>
    <w:rsid w:val="00CC0469"/>
    <w:rsid w:val="00CC0673"/>
    <w:rsid w:val="00CC06A2"/>
    <w:rsid w:val="00CC0BC4"/>
    <w:rsid w:val="00CC1049"/>
    <w:rsid w:val="00CC1256"/>
    <w:rsid w:val="00CC16A5"/>
    <w:rsid w:val="00CC195D"/>
    <w:rsid w:val="00CC2325"/>
    <w:rsid w:val="00CC24DC"/>
    <w:rsid w:val="00CC2FB9"/>
    <w:rsid w:val="00CC2FC8"/>
    <w:rsid w:val="00CC2FC9"/>
    <w:rsid w:val="00CC34FC"/>
    <w:rsid w:val="00CC3574"/>
    <w:rsid w:val="00CC3597"/>
    <w:rsid w:val="00CC362A"/>
    <w:rsid w:val="00CC379C"/>
    <w:rsid w:val="00CC382E"/>
    <w:rsid w:val="00CC3A06"/>
    <w:rsid w:val="00CC4299"/>
    <w:rsid w:val="00CC4693"/>
    <w:rsid w:val="00CC484E"/>
    <w:rsid w:val="00CC5348"/>
    <w:rsid w:val="00CC541F"/>
    <w:rsid w:val="00CC56A5"/>
    <w:rsid w:val="00CC5A71"/>
    <w:rsid w:val="00CC5E16"/>
    <w:rsid w:val="00CC617F"/>
    <w:rsid w:val="00CC62E7"/>
    <w:rsid w:val="00CC65F3"/>
    <w:rsid w:val="00CC69F9"/>
    <w:rsid w:val="00CC6CC0"/>
    <w:rsid w:val="00CC6F95"/>
    <w:rsid w:val="00CC717B"/>
    <w:rsid w:val="00CC7308"/>
    <w:rsid w:val="00CC734F"/>
    <w:rsid w:val="00CC78F7"/>
    <w:rsid w:val="00CC7DD7"/>
    <w:rsid w:val="00CC7F62"/>
    <w:rsid w:val="00CD041B"/>
    <w:rsid w:val="00CD0435"/>
    <w:rsid w:val="00CD04AD"/>
    <w:rsid w:val="00CD05E2"/>
    <w:rsid w:val="00CD07C4"/>
    <w:rsid w:val="00CD0A2E"/>
    <w:rsid w:val="00CD0A7D"/>
    <w:rsid w:val="00CD11BA"/>
    <w:rsid w:val="00CD140C"/>
    <w:rsid w:val="00CD2BEC"/>
    <w:rsid w:val="00CD2DAB"/>
    <w:rsid w:val="00CD331B"/>
    <w:rsid w:val="00CD3433"/>
    <w:rsid w:val="00CD34B6"/>
    <w:rsid w:val="00CD3552"/>
    <w:rsid w:val="00CD39F6"/>
    <w:rsid w:val="00CD40D1"/>
    <w:rsid w:val="00CD43F2"/>
    <w:rsid w:val="00CD4FF0"/>
    <w:rsid w:val="00CD5E34"/>
    <w:rsid w:val="00CD6335"/>
    <w:rsid w:val="00CD6379"/>
    <w:rsid w:val="00CD69CA"/>
    <w:rsid w:val="00CD713A"/>
    <w:rsid w:val="00CD756E"/>
    <w:rsid w:val="00CD77A7"/>
    <w:rsid w:val="00CD77AB"/>
    <w:rsid w:val="00CD7B78"/>
    <w:rsid w:val="00CE0340"/>
    <w:rsid w:val="00CE080F"/>
    <w:rsid w:val="00CE1AF6"/>
    <w:rsid w:val="00CE1CD1"/>
    <w:rsid w:val="00CE1E62"/>
    <w:rsid w:val="00CE24FD"/>
    <w:rsid w:val="00CE2E23"/>
    <w:rsid w:val="00CE2FC6"/>
    <w:rsid w:val="00CE368A"/>
    <w:rsid w:val="00CE3730"/>
    <w:rsid w:val="00CE38CF"/>
    <w:rsid w:val="00CE3A6E"/>
    <w:rsid w:val="00CE3BA6"/>
    <w:rsid w:val="00CE3D3E"/>
    <w:rsid w:val="00CE3D9F"/>
    <w:rsid w:val="00CE400A"/>
    <w:rsid w:val="00CE47E1"/>
    <w:rsid w:val="00CE4BF9"/>
    <w:rsid w:val="00CE5924"/>
    <w:rsid w:val="00CE5E47"/>
    <w:rsid w:val="00CE5F82"/>
    <w:rsid w:val="00CE608B"/>
    <w:rsid w:val="00CE63BE"/>
    <w:rsid w:val="00CE6436"/>
    <w:rsid w:val="00CE659B"/>
    <w:rsid w:val="00CE6934"/>
    <w:rsid w:val="00CE6F7A"/>
    <w:rsid w:val="00CE7C18"/>
    <w:rsid w:val="00CE7C70"/>
    <w:rsid w:val="00CF0335"/>
    <w:rsid w:val="00CF03C0"/>
    <w:rsid w:val="00CF0CC1"/>
    <w:rsid w:val="00CF0CF2"/>
    <w:rsid w:val="00CF1638"/>
    <w:rsid w:val="00CF1951"/>
    <w:rsid w:val="00CF1ABF"/>
    <w:rsid w:val="00CF1C63"/>
    <w:rsid w:val="00CF1D52"/>
    <w:rsid w:val="00CF1EDB"/>
    <w:rsid w:val="00CF261B"/>
    <w:rsid w:val="00CF26A3"/>
    <w:rsid w:val="00CF2779"/>
    <w:rsid w:val="00CF28C0"/>
    <w:rsid w:val="00CF2C17"/>
    <w:rsid w:val="00CF2E0E"/>
    <w:rsid w:val="00CF2F5E"/>
    <w:rsid w:val="00CF3006"/>
    <w:rsid w:val="00CF3B45"/>
    <w:rsid w:val="00CF3BF7"/>
    <w:rsid w:val="00CF3F05"/>
    <w:rsid w:val="00CF45B8"/>
    <w:rsid w:val="00CF4D07"/>
    <w:rsid w:val="00CF6054"/>
    <w:rsid w:val="00CF60BC"/>
    <w:rsid w:val="00CF65E1"/>
    <w:rsid w:val="00CF6DAF"/>
    <w:rsid w:val="00CF701D"/>
    <w:rsid w:val="00CF78A5"/>
    <w:rsid w:val="00CF7D84"/>
    <w:rsid w:val="00D00604"/>
    <w:rsid w:val="00D00EA9"/>
    <w:rsid w:val="00D0120F"/>
    <w:rsid w:val="00D01378"/>
    <w:rsid w:val="00D01686"/>
    <w:rsid w:val="00D0169E"/>
    <w:rsid w:val="00D017FC"/>
    <w:rsid w:val="00D018C2"/>
    <w:rsid w:val="00D02887"/>
    <w:rsid w:val="00D036AE"/>
    <w:rsid w:val="00D03860"/>
    <w:rsid w:val="00D03902"/>
    <w:rsid w:val="00D03F58"/>
    <w:rsid w:val="00D04089"/>
    <w:rsid w:val="00D0437D"/>
    <w:rsid w:val="00D04655"/>
    <w:rsid w:val="00D049BC"/>
    <w:rsid w:val="00D04B99"/>
    <w:rsid w:val="00D04F9A"/>
    <w:rsid w:val="00D05149"/>
    <w:rsid w:val="00D05605"/>
    <w:rsid w:val="00D05910"/>
    <w:rsid w:val="00D064E9"/>
    <w:rsid w:val="00D068EF"/>
    <w:rsid w:val="00D0707A"/>
    <w:rsid w:val="00D070B3"/>
    <w:rsid w:val="00D0776B"/>
    <w:rsid w:val="00D07950"/>
    <w:rsid w:val="00D07B60"/>
    <w:rsid w:val="00D100E8"/>
    <w:rsid w:val="00D1016D"/>
    <w:rsid w:val="00D10265"/>
    <w:rsid w:val="00D103B0"/>
    <w:rsid w:val="00D10500"/>
    <w:rsid w:val="00D10963"/>
    <w:rsid w:val="00D10A4B"/>
    <w:rsid w:val="00D11689"/>
    <w:rsid w:val="00D1184F"/>
    <w:rsid w:val="00D11971"/>
    <w:rsid w:val="00D11B11"/>
    <w:rsid w:val="00D11D4E"/>
    <w:rsid w:val="00D11E65"/>
    <w:rsid w:val="00D11FBE"/>
    <w:rsid w:val="00D1363E"/>
    <w:rsid w:val="00D13735"/>
    <w:rsid w:val="00D13B31"/>
    <w:rsid w:val="00D13BDE"/>
    <w:rsid w:val="00D13C65"/>
    <w:rsid w:val="00D13DC8"/>
    <w:rsid w:val="00D13FC5"/>
    <w:rsid w:val="00D1408E"/>
    <w:rsid w:val="00D1455F"/>
    <w:rsid w:val="00D14B27"/>
    <w:rsid w:val="00D14D8E"/>
    <w:rsid w:val="00D14DE2"/>
    <w:rsid w:val="00D150FC"/>
    <w:rsid w:val="00D153F5"/>
    <w:rsid w:val="00D1546D"/>
    <w:rsid w:val="00D159D5"/>
    <w:rsid w:val="00D15A3F"/>
    <w:rsid w:val="00D15C39"/>
    <w:rsid w:val="00D15FFB"/>
    <w:rsid w:val="00D16269"/>
    <w:rsid w:val="00D16322"/>
    <w:rsid w:val="00D16329"/>
    <w:rsid w:val="00D16815"/>
    <w:rsid w:val="00D16918"/>
    <w:rsid w:val="00D16F9F"/>
    <w:rsid w:val="00D17102"/>
    <w:rsid w:val="00D174D2"/>
    <w:rsid w:val="00D17718"/>
    <w:rsid w:val="00D17A82"/>
    <w:rsid w:val="00D20454"/>
    <w:rsid w:val="00D20865"/>
    <w:rsid w:val="00D214F0"/>
    <w:rsid w:val="00D21B61"/>
    <w:rsid w:val="00D21B90"/>
    <w:rsid w:val="00D21FB8"/>
    <w:rsid w:val="00D22276"/>
    <w:rsid w:val="00D22395"/>
    <w:rsid w:val="00D22892"/>
    <w:rsid w:val="00D22930"/>
    <w:rsid w:val="00D22E78"/>
    <w:rsid w:val="00D235BA"/>
    <w:rsid w:val="00D23C94"/>
    <w:rsid w:val="00D244A2"/>
    <w:rsid w:val="00D24589"/>
    <w:rsid w:val="00D246C1"/>
    <w:rsid w:val="00D24D91"/>
    <w:rsid w:val="00D24E75"/>
    <w:rsid w:val="00D254D3"/>
    <w:rsid w:val="00D255F5"/>
    <w:rsid w:val="00D25794"/>
    <w:rsid w:val="00D2595B"/>
    <w:rsid w:val="00D26273"/>
    <w:rsid w:val="00D263F3"/>
    <w:rsid w:val="00D26605"/>
    <w:rsid w:val="00D26720"/>
    <w:rsid w:val="00D26D6F"/>
    <w:rsid w:val="00D2702E"/>
    <w:rsid w:val="00D275EA"/>
    <w:rsid w:val="00D2772D"/>
    <w:rsid w:val="00D2793C"/>
    <w:rsid w:val="00D27F46"/>
    <w:rsid w:val="00D30661"/>
    <w:rsid w:val="00D30A64"/>
    <w:rsid w:val="00D30A9C"/>
    <w:rsid w:val="00D310E3"/>
    <w:rsid w:val="00D31499"/>
    <w:rsid w:val="00D31A4B"/>
    <w:rsid w:val="00D32169"/>
    <w:rsid w:val="00D32517"/>
    <w:rsid w:val="00D3278D"/>
    <w:rsid w:val="00D32BDA"/>
    <w:rsid w:val="00D32C03"/>
    <w:rsid w:val="00D32D5D"/>
    <w:rsid w:val="00D330EA"/>
    <w:rsid w:val="00D331C7"/>
    <w:rsid w:val="00D3357E"/>
    <w:rsid w:val="00D33B5F"/>
    <w:rsid w:val="00D33D01"/>
    <w:rsid w:val="00D33E49"/>
    <w:rsid w:val="00D33F2A"/>
    <w:rsid w:val="00D33FFC"/>
    <w:rsid w:val="00D340B9"/>
    <w:rsid w:val="00D342A2"/>
    <w:rsid w:val="00D34C62"/>
    <w:rsid w:val="00D350D1"/>
    <w:rsid w:val="00D35C2D"/>
    <w:rsid w:val="00D3654A"/>
    <w:rsid w:val="00D36616"/>
    <w:rsid w:val="00D368A7"/>
    <w:rsid w:val="00D3700D"/>
    <w:rsid w:val="00D37092"/>
    <w:rsid w:val="00D37553"/>
    <w:rsid w:val="00D37783"/>
    <w:rsid w:val="00D37E04"/>
    <w:rsid w:val="00D4067E"/>
    <w:rsid w:val="00D4094E"/>
    <w:rsid w:val="00D41ED9"/>
    <w:rsid w:val="00D42176"/>
    <w:rsid w:val="00D422C1"/>
    <w:rsid w:val="00D42674"/>
    <w:rsid w:val="00D4277D"/>
    <w:rsid w:val="00D4293F"/>
    <w:rsid w:val="00D42DAB"/>
    <w:rsid w:val="00D4312D"/>
    <w:rsid w:val="00D43269"/>
    <w:rsid w:val="00D43673"/>
    <w:rsid w:val="00D438A3"/>
    <w:rsid w:val="00D43B32"/>
    <w:rsid w:val="00D4427A"/>
    <w:rsid w:val="00D44500"/>
    <w:rsid w:val="00D44700"/>
    <w:rsid w:val="00D4483B"/>
    <w:rsid w:val="00D4485B"/>
    <w:rsid w:val="00D44B60"/>
    <w:rsid w:val="00D44DB7"/>
    <w:rsid w:val="00D44E0A"/>
    <w:rsid w:val="00D44E96"/>
    <w:rsid w:val="00D4525A"/>
    <w:rsid w:val="00D4547E"/>
    <w:rsid w:val="00D456B2"/>
    <w:rsid w:val="00D45E30"/>
    <w:rsid w:val="00D46478"/>
    <w:rsid w:val="00D465DA"/>
    <w:rsid w:val="00D46720"/>
    <w:rsid w:val="00D46C18"/>
    <w:rsid w:val="00D47350"/>
    <w:rsid w:val="00D47B86"/>
    <w:rsid w:val="00D47C14"/>
    <w:rsid w:val="00D5014D"/>
    <w:rsid w:val="00D5069B"/>
    <w:rsid w:val="00D50F8D"/>
    <w:rsid w:val="00D50FFD"/>
    <w:rsid w:val="00D51051"/>
    <w:rsid w:val="00D51235"/>
    <w:rsid w:val="00D513E3"/>
    <w:rsid w:val="00D51495"/>
    <w:rsid w:val="00D518F7"/>
    <w:rsid w:val="00D520BC"/>
    <w:rsid w:val="00D52680"/>
    <w:rsid w:val="00D52844"/>
    <w:rsid w:val="00D52943"/>
    <w:rsid w:val="00D52C62"/>
    <w:rsid w:val="00D52D34"/>
    <w:rsid w:val="00D52EFE"/>
    <w:rsid w:val="00D53035"/>
    <w:rsid w:val="00D530E7"/>
    <w:rsid w:val="00D5318A"/>
    <w:rsid w:val="00D5371B"/>
    <w:rsid w:val="00D538D7"/>
    <w:rsid w:val="00D53B42"/>
    <w:rsid w:val="00D5488C"/>
    <w:rsid w:val="00D5497E"/>
    <w:rsid w:val="00D54A0D"/>
    <w:rsid w:val="00D54B21"/>
    <w:rsid w:val="00D54C08"/>
    <w:rsid w:val="00D54ED3"/>
    <w:rsid w:val="00D560D6"/>
    <w:rsid w:val="00D564A5"/>
    <w:rsid w:val="00D56D9F"/>
    <w:rsid w:val="00D57841"/>
    <w:rsid w:val="00D57A4C"/>
    <w:rsid w:val="00D57C07"/>
    <w:rsid w:val="00D57DC8"/>
    <w:rsid w:val="00D601B8"/>
    <w:rsid w:val="00D60464"/>
    <w:rsid w:val="00D604FF"/>
    <w:rsid w:val="00D60B86"/>
    <w:rsid w:val="00D60CE5"/>
    <w:rsid w:val="00D60CE9"/>
    <w:rsid w:val="00D612F1"/>
    <w:rsid w:val="00D62585"/>
    <w:rsid w:val="00D62668"/>
    <w:rsid w:val="00D62676"/>
    <w:rsid w:val="00D62A6D"/>
    <w:rsid w:val="00D62C76"/>
    <w:rsid w:val="00D62FF7"/>
    <w:rsid w:val="00D6467C"/>
    <w:rsid w:val="00D64B37"/>
    <w:rsid w:val="00D64DC9"/>
    <w:rsid w:val="00D64FEF"/>
    <w:rsid w:val="00D654C4"/>
    <w:rsid w:val="00D657DA"/>
    <w:rsid w:val="00D6584C"/>
    <w:rsid w:val="00D658D9"/>
    <w:rsid w:val="00D658F4"/>
    <w:rsid w:val="00D65AAE"/>
    <w:rsid w:val="00D65B2B"/>
    <w:rsid w:val="00D65BC9"/>
    <w:rsid w:val="00D65DED"/>
    <w:rsid w:val="00D6610D"/>
    <w:rsid w:val="00D66C70"/>
    <w:rsid w:val="00D6717E"/>
    <w:rsid w:val="00D67361"/>
    <w:rsid w:val="00D67497"/>
    <w:rsid w:val="00D6756A"/>
    <w:rsid w:val="00D6775F"/>
    <w:rsid w:val="00D67B74"/>
    <w:rsid w:val="00D67CCC"/>
    <w:rsid w:val="00D703D1"/>
    <w:rsid w:val="00D708F8"/>
    <w:rsid w:val="00D70A25"/>
    <w:rsid w:val="00D71057"/>
    <w:rsid w:val="00D712B2"/>
    <w:rsid w:val="00D713C2"/>
    <w:rsid w:val="00D714AA"/>
    <w:rsid w:val="00D71863"/>
    <w:rsid w:val="00D71FEA"/>
    <w:rsid w:val="00D7218C"/>
    <w:rsid w:val="00D723CE"/>
    <w:rsid w:val="00D7328C"/>
    <w:rsid w:val="00D732DE"/>
    <w:rsid w:val="00D7360F"/>
    <w:rsid w:val="00D736F6"/>
    <w:rsid w:val="00D739E0"/>
    <w:rsid w:val="00D73FA8"/>
    <w:rsid w:val="00D7417D"/>
    <w:rsid w:val="00D74938"/>
    <w:rsid w:val="00D75808"/>
    <w:rsid w:val="00D7583F"/>
    <w:rsid w:val="00D76934"/>
    <w:rsid w:val="00D7733F"/>
    <w:rsid w:val="00D77524"/>
    <w:rsid w:val="00D779FB"/>
    <w:rsid w:val="00D77AA0"/>
    <w:rsid w:val="00D80F7A"/>
    <w:rsid w:val="00D8117C"/>
    <w:rsid w:val="00D81203"/>
    <w:rsid w:val="00D813E2"/>
    <w:rsid w:val="00D81678"/>
    <w:rsid w:val="00D817F7"/>
    <w:rsid w:val="00D821B7"/>
    <w:rsid w:val="00D824EA"/>
    <w:rsid w:val="00D82A6C"/>
    <w:rsid w:val="00D82D37"/>
    <w:rsid w:val="00D830E3"/>
    <w:rsid w:val="00D83667"/>
    <w:rsid w:val="00D83715"/>
    <w:rsid w:val="00D8382F"/>
    <w:rsid w:val="00D83ACC"/>
    <w:rsid w:val="00D83BF4"/>
    <w:rsid w:val="00D85026"/>
    <w:rsid w:val="00D8574B"/>
    <w:rsid w:val="00D85AF8"/>
    <w:rsid w:val="00D86784"/>
    <w:rsid w:val="00D86884"/>
    <w:rsid w:val="00D86B07"/>
    <w:rsid w:val="00D86D0E"/>
    <w:rsid w:val="00D86EC7"/>
    <w:rsid w:val="00D873D6"/>
    <w:rsid w:val="00D87462"/>
    <w:rsid w:val="00D876EB"/>
    <w:rsid w:val="00D878EC"/>
    <w:rsid w:val="00D87EC3"/>
    <w:rsid w:val="00D90053"/>
    <w:rsid w:val="00D90624"/>
    <w:rsid w:val="00D9080F"/>
    <w:rsid w:val="00D90E3F"/>
    <w:rsid w:val="00D9136F"/>
    <w:rsid w:val="00D914C0"/>
    <w:rsid w:val="00D91816"/>
    <w:rsid w:val="00D919E0"/>
    <w:rsid w:val="00D91C90"/>
    <w:rsid w:val="00D921F6"/>
    <w:rsid w:val="00D9233F"/>
    <w:rsid w:val="00D92B2D"/>
    <w:rsid w:val="00D92CA6"/>
    <w:rsid w:val="00D92D58"/>
    <w:rsid w:val="00D92E6D"/>
    <w:rsid w:val="00D9317C"/>
    <w:rsid w:val="00D933D4"/>
    <w:rsid w:val="00D93672"/>
    <w:rsid w:val="00D93AA0"/>
    <w:rsid w:val="00D93BEE"/>
    <w:rsid w:val="00D94467"/>
    <w:rsid w:val="00D94763"/>
    <w:rsid w:val="00D94856"/>
    <w:rsid w:val="00D94C3E"/>
    <w:rsid w:val="00D94CD6"/>
    <w:rsid w:val="00D95746"/>
    <w:rsid w:val="00D95989"/>
    <w:rsid w:val="00D95D9F"/>
    <w:rsid w:val="00D96055"/>
    <w:rsid w:val="00D960EA"/>
    <w:rsid w:val="00D96497"/>
    <w:rsid w:val="00D96A20"/>
    <w:rsid w:val="00D971AA"/>
    <w:rsid w:val="00D97232"/>
    <w:rsid w:val="00D97276"/>
    <w:rsid w:val="00D97348"/>
    <w:rsid w:val="00D973B2"/>
    <w:rsid w:val="00D973BB"/>
    <w:rsid w:val="00D97441"/>
    <w:rsid w:val="00D9794F"/>
    <w:rsid w:val="00D97DBF"/>
    <w:rsid w:val="00DA012E"/>
    <w:rsid w:val="00DA0151"/>
    <w:rsid w:val="00DA09BF"/>
    <w:rsid w:val="00DA0B0E"/>
    <w:rsid w:val="00DA0E9B"/>
    <w:rsid w:val="00DA0EA7"/>
    <w:rsid w:val="00DA13A4"/>
    <w:rsid w:val="00DA13DE"/>
    <w:rsid w:val="00DA17DD"/>
    <w:rsid w:val="00DA1A65"/>
    <w:rsid w:val="00DA1F8F"/>
    <w:rsid w:val="00DA221C"/>
    <w:rsid w:val="00DA2C71"/>
    <w:rsid w:val="00DA2FB1"/>
    <w:rsid w:val="00DA2FD0"/>
    <w:rsid w:val="00DA32C8"/>
    <w:rsid w:val="00DA334D"/>
    <w:rsid w:val="00DA33C0"/>
    <w:rsid w:val="00DA34DA"/>
    <w:rsid w:val="00DA3784"/>
    <w:rsid w:val="00DA3AB3"/>
    <w:rsid w:val="00DA43CA"/>
    <w:rsid w:val="00DA448D"/>
    <w:rsid w:val="00DA48E2"/>
    <w:rsid w:val="00DA48F6"/>
    <w:rsid w:val="00DA5705"/>
    <w:rsid w:val="00DA5773"/>
    <w:rsid w:val="00DA585F"/>
    <w:rsid w:val="00DA5B57"/>
    <w:rsid w:val="00DA5B78"/>
    <w:rsid w:val="00DA5D4C"/>
    <w:rsid w:val="00DA5E36"/>
    <w:rsid w:val="00DA5FBE"/>
    <w:rsid w:val="00DA61E2"/>
    <w:rsid w:val="00DA6689"/>
    <w:rsid w:val="00DA67CD"/>
    <w:rsid w:val="00DA68BA"/>
    <w:rsid w:val="00DA6D26"/>
    <w:rsid w:val="00DA6E14"/>
    <w:rsid w:val="00DA70AE"/>
    <w:rsid w:val="00DA7248"/>
    <w:rsid w:val="00DA7C28"/>
    <w:rsid w:val="00DA7CE7"/>
    <w:rsid w:val="00DA7DFA"/>
    <w:rsid w:val="00DB02D2"/>
    <w:rsid w:val="00DB03B4"/>
    <w:rsid w:val="00DB0F44"/>
    <w:rsid w:val="00DB15A0"/>
    <w:rsid w:val="00DB357A"/>
    <w:rsid w:val="00DB35FC"/>
    <w:rsid w:val="00DB3667"/>
    <w:rsid w:val="00DB4384"/>
    <w:rsid w:val="00DB44D6"/>
    <w:rsid w:val="00DB4608"/>
    <w:rsid w:val="00DB4706"/>
    <w:rsid w:val="00DB4ACB"/>
    <w:rsid w:val="00DB52DB"/>
    <w:rsid w:val="00DB552F"/>
    <w:rsid w:val="00DB62A2"/>
    <w:rsid w:val="00DB6358"/>
    <w:rsid w:val="00DB6B6F"/>
    <w:rsid w:val="00DB6DEA"/>
    <w:rsid w:val="00DB7A4B"/>
    <w:rsid w:val="00DB7AD0"/>
    <w:rsid w:val="00DB7CA5"/>
    <w:rsid w:val="00DC1091"/>
    <w:rsid w:val="00DC1092"/>
    <w:rsid w:val="00DC1342"/>
    <w:rsid w:val="00DC1934"/>
    <w:rsid w:val="00DC196E"/>
    <w:rsid w:val="00DC1B0F"/>
    <w:rsid w:val="00DC1BE5"/>
    <w:rsid w:val="00DC21B9"/>
    <w:rsid w:val="00DC2A01"/>
    <w:rsid w:val="00DC2B32"/>
    <w:rsid w:val="00DC2C87"/>
    <w:rsid w:val="00DC34BE"/>
    <w:rsid w:val="00DC35CD"/>
    <w:rsid w:val="00DC36D4"/>
    <w:rsid w:val="00DC3997"/>
    <w:rsid w:val="00DC3B41"/>
    <w:rsid w:val="00DC3E45"/>
    <w:rsid w:val="00DC3E60"/>
    <w:rsid w:val="00DC3FCF"/>
    <w:rsid w:val="00DC419E"/>
    <w:rsid w:val="00DC4364"/>
    <w:rsid w:val="00DC4CB1"/>
    <w:rsid w:val="00DC4D13"/>
    <w:rsid w:val="00DC56F2"/>
    <w:rsid w:val="00DC5907"/>
    <w:rsid w:val="00DC5A65"/>
    <w:rsid w:val="00DC5B2D"/>
    <w:rsid w:val="00DC5BCA"/>
    <w:rsid w:val="00DC60B0"/>
    <w:rsid w:val="00DC6245"/>
    <w:rsid w:val="00DC672C"/>
    <w:rsid w:val="00DC7064"/>
    <w:rsid w:val="00DC736A"/>
    <w:rsid w:val="00DC7DD0"/>
    <w:rsid w:val="00DC7FEF"/>
    <w:rsid w:val="00DD0331"/>
    <w:rsid w:val="00DD07C3"/>
    <w:rsid w:val="00DD08B4"/>
    <w:rsid w:val="00DD16AD"/>
    <w:rsid w:val="00DD18D0"/>
    <w:rsid w:val="00DD1F26"/>
    <w:rsid w:val="00DD24C1"/>
    <w:rsid w:val="00DD2698"/>
    <w:rsid w:val="00DD272B"/>
    <w:rsid w:val="00DD2A9B"/>
    <w:rsid w:val="00DD2BDC"/>
    <w:rsid w:val="00DD2C3F"/>
    <w:rsid w:val="00DD33BD"/>
    <w:rsid w:val="00DD3714"/>
    <w:rsid w:val="00DD393B"/>
    <w:rsid w:val="00DD4C88"/>
    <w:rsid w:val="00DD50C1"/>
    <w:rsid w:val="00DD5191"/>
    <w:rsid w:val="00DD5B01"/>
    <w:rsid w:val="00DD5DB0"/>
    <w:rsid w:val="00DD5EF6"/>
    <w:rsid w:val="00DD6105"/>
    <w:rsid w:val="00DD629F"/>
    <w:rsid w:val="00DD6417"/>
    <w:rsid w:val="00DD7104"/>
    <w:rsid w:val="00DD79B9"/>
    <w:rsid w:val="00DD7A3E"/>
    <w:rsid w:val="00DD7F42"/>
    <w:rsid w:val="00DE002D"/>
    <w:rsid w:val="00DE02BA"/>
    <w:rsid w:val="00DE0587"/>
    <w:rsid w:val="00DE0E72"/>
    <w:rsid w:val="00DE10EB"/>
    <w:rsid w:val="00DE141A"/>
    <w:rsid w:val="00DE1659"/>
    <w:rsid w:val="00DE1751"/>
    <w:rsid w:val="00DE221A"/>
    <w:rsid w:val="00DE2816"/>
    <w:rsid w:val="00DE28BF"/>
    <w:rsid w:val="00DE2B0A"/>
    <w:rsid w:val="00DE2F67"/>
    <w:rsid w:val="00DE3E2E"/>
    <w:rsid w:val="00DE404F"/>
    <w:rsid w:val="00DE4247"/>
    <w:rsid w:val="00DE4D6A"/>
    <w:rsid w:val="00DE4D93"/>
    <w:rsid w:val="00DE5E22"/>
    <w:rsid w:val="00DE6156"/>
    <w:rsid w:val="00DE6C0A"/>
    <w:rsid w:val="00DE7DE1"/>
    <w:rsid w:val="00DF035A"/>
    <w:rsid w:val="00DF03E6"/>
    <w:rsid w:val="00DF0C3C"/>
    <w:rsid w:val="00DF0F5B"/>
    <w:rsid w:val="00DF1269"/>
    <w:rsid w:val="00DF150D"/>
    <w:rsid w:val="00DF1BFF"/>
    <w:rsid w:val="00DF1D96"/>
    <w:rsid w:val="00DF213C"/>
    <w:rsid w:val="00DF2CCE"/>
    <w:rsid w:val="00DF2D61"/>
    <w:rsid w:val="00DF2D86"/>
    <w:rsid w:val="00DF2DE9"/>
    <w:rsid w:val="00DF2FE5"/>
    <w:rsid w:val="00DF3D0E"/>
    <w:rsid w:val="00DF4016"/>
    <w:rsid w:val="00DF47A7"/>
    <w:rsid w:val="00DF488D"/>
    <w:rsid w:val="00DF51D2"/>
    <w:rsid w:val="00DF5957"/>
    <w:rsid w:val="00DF5FAE"/>
    <w:rsid w:val="00DF64D4"/>
    <w:rsid w:val="00DF760F"/>
    <w:rsid w:val="00DF793B"/>
    <w:rsid w:val="00DF7D30"/>
    <w:rsid w:val="00DF7E3A"/>
    <w:rsid w:val="00DF7FB4"/>
    <w:rsid w:val="00E006A9"/>
    <w:rsid w:val="00E00757"/>
    <w:rsid w:val="00E00CFD"/>
    <w:rsid w:val="00E014E6"/>
    <w:rsid w:val="00E01A29"/>
    <w:rsid w:val="00E01CE8"/>
    <w:rsid w:val="00E01F71"/>
    <w:rsid w:val="00E022E0"/>
    <w:rsid w:val="00E0314C"/>
    <w:rsid w:val="00E03498"/>
    <w:rsid w:val="00E04701"/>
    <w:rsid w:val="00E0493E"/>
    <w:rsid w:val="00E04CD3"/>
    <w:rsid w:val="00E04F65"/>
    <w:rsid w:val="00E0561D"/>
    <w:rsid w:val="00E05B0E"/>
    <w:rsid w:val="00E05BE6"/>
    <w:rsid w:val="00E05CD7"/>
    <w:rsid w:val="00E05FCF"/>
    <w:rsid w:val="00E067EA"/>
    <w:rsid w:val="00E068FA"/>
    <w:rsid w:val="00E06E3A"/>
    <w:rsid w:val="00E07409"/>
    <w:rsid w:val="00E07BDE"/>
    <w:rsid w:val="00E07BEA"/>
    <w:rsid w:val="00E07EB3"/>
    <w:rsid w:val="00E100CF"/>
    <w:rsid w:val="00E10162"/>
    <w:rsid w:val="00E10C18"/>
    <w:rsid w:val="00E10C47"/>
    <w:rsid w:val="00E110AD"/>
    <w:rsid w:val="00E1168C"/>
    <w:rsid w:val="00E11CD4"/>
    <w:rsid w:val="00E11D48"/>
    <w:rsid w:val="00E12776"/>
    <w:rsid w:val="00E12CC3"/>
    <w:rsid w:val="00E13482"/>
    <w:rsid w:val="00E13B99"/>
    <w:rsid w:val="00E13BEA"/>
    <w:rsid w:val="00E14539"/>
    <w:rsid w:val="00E145DE"/>
    <w:rsid w:val="00E1528D"/>
    <w:rsid w:val="00E1536B"/>
    <w:rsid w:val="00E156FD"/>
    <w:rsid w:val="00E15B9F"/>
    <w:rsid w:val="00E15CF4"/>
    <w:rsid w:val="00E15E1E"/>
    <w:rsid w:val="00E15FAC"/>
    <w:rsid w:val="00E17294"/>
    <w:rsid w:val="00E17500"/>
    <w:rsid w:val="00E17D0C"/>
    <w:rsid w:val="00E200E0"/>
    <w:rsid w:val="00E2089D"/>
    <w:rsid w:val="00E20BED"/>
    <w:rsid w:val="00E20FB1"/>
    <w:rsid w:val="00E215F9"/>
    <w:rsid w:val="00E217EC"/>
    <w:rsid w:val="00E21ED3"/>
    <w:rsid w:val="00E227B7"/>
    <w:rsid w:val="00E22A59"/>
    <w:rsid w:val="00E23424"/>
    <w:rsid w:val="00E2399A"/>
    <w:rsid w:val="00E24005"/>
    <w:rsid w:val="00E240CC"/>
    <w:rsid w:val="00E24113"/>
    <w:rsid w:val="00E24572"/>
    <w:rsid w:val="00E246A4"/>
    <w:rsid w:val="00E24BCB"/>
    <w:rsid w:val="00E24C29"/>
    <w:rsid w:val="00E25217"/>
    <w:rsid w:val="00E25222"/>
    <w:rsid w:val="00E25589"/>
    <w:rsid w:val="00E2588B"/>
    <w:rsid w:val="00E26F85"/>
    <w:rsid w:val="00E26FEA"/>
    <w:rsid w:val="00E271E6"/>
    <w:rsid w:val="00E27503"/>
    <w:rsid w:val="00E275F8"/>
    <w:rsid w:val="00E27864"/>
    <w:rsid w:val="00E27F0E"/>
    <w:rsid w:val="00E30080"/>
    <w:rsid w:val="00E30396"/>
    <w:rsid w:val="00E308F2"/>
    <w:rsid w:val="00E30F8B"/>
    <w:rsid w:val="00E31C9D"/>
    <w:rsid w:val="00E31CEB"/>
    <w:rsid w:val="00E320E7"/>
    <w:rsid w:val="00E32235"/>
    <w:rsid w:val="00E32485"/>
    <w:rsid w:val="00E3285B"/>
    <w:rsid w:val="00E328E0"/>
    <w:rsid w:val="00E339FE"/>
    <w:rsid w:val="00E33CE2"/>
    <w:rsid w:val="00E33FD2"/>
    <w:rsid w:val="00E34604"/>
    <w:rsid w:val="00E349CF"/>
    <w:rsid w:val="00E34C3B"/>
    <w:rsid w:val="00E352B3"/>
    <w:rsid w:val="00E3535B"/>
    <w:rsid w:val="00E3547C"/>
    <w:rsid w:val="00E355F7"/>
    <w:rsid w:val="00E357E6"/>
    <w:rsid w:val="00E35819"/>
    <w:rsid w:val="00E36589"/>
    <w:rsid w:val="00E36AD3"/>
    <w:rsid w:val="00E370A2"/>
    <w:rsid w:val="00E375DA"/>
    <w:rsid w:val="00E37780"/>
    <w:rsid w:val="00E3784F"/>
    <w:rsid w:val="00E37FD6"/>
    <w:rsid w:val="00E400A1"/>
    <w:rsid w:val="00E40532"/>
    <w:rsid w:val="00E405B0"/>
    <w:rsid w:val="00E40888"/>
    <w:rsid w:val="00E40894"/>
    <w:rsid w:val="00E40DD5"/>
    <w:rsid w:val="00E40F36"/>
    <w:rsid w:val="00E41411"/>
    <w:rsid w:val="00E41A10"/>
    <w:rsid w:val="00E41B64"/>
    <w:rsid w:val="00E41BC1"/>
    <w:rsid w:val="00E423F2"/>
    <w:rsid w:val="00E42479"/>
    <w:rsid w:val="00E4265B"/>
    <w:rsid w:val="00E42993"/>
    <w:rsid w:val="00E42E61"/>
    <w:rsid w:val="00E42ED9"/>
    <w:rsid w:val="00E42EF3"/>
    <w:rsid w:val="00E42FCE"/>
    <w:rsid w:val="00E43362"/>
    <w:rsid w:val="00E43533"/>
    <w:rsid w:val="00E43980"/>
    <w:rsid w:val="00E43A7E"/>
    <w:rsid w:val="00E43C0F"/>
    <w:rsid w:val="00E43C2F"/>
    <w:rsid w:val="00E43D0B"/>
    <w:rsid w:val="00E441F6"/>
    <w:rsid w:val="00E44446"/>
    <w:rsid w:val="00E447AA"/>
    <w:rsid w:val="00E4499A"/>
    <w:rsid w:val="00E44C7E"/>
    <w:rsid w:val="00E44D8D"/>
    <w:rsid w:val="00E4545C"/>
    <w:rsid w:val="00E4546D"/>
    <w:rsid w:val="00E45641"/>
    <w:rsid w:val="00E45C3A"/>
    <w:rsid w:val="00E46070"/>
    <w:rsid w:val="00E46198"/>
    <w:rsid w:val="00E46436"/>
    <w:rsid w:val="00E46485"/>
    <w:rsid w:val="00E465A6"/>
    <w:rsid w:val="00E466B8"/>
    <w:rsid w:val="00E46A33"/>
    <w:rsid w:val="00E46E68"/>
    <w:rsid w:val="00E47C8E"/>
    <w:rsid w:val="00E47C90"/>
    <w:rsid w:val="00E47E7A"/>
    <w:rsid w:val="00E501E2"/>
    <w:rsid w:val="00E50398"/>
    <w:rsid w:val="00E503E5"/>
    <w:rsid w:val="00E5045C"/>
    <w:rsid w:val="00E50787"/>
    <w:rsid w:val="00E510C7"/>
    <w:rsid w:val="00E52659"/>
    <w:rsid w:val="00E52914"/>
    <w:rsid w:val="00E52BE2"/>
    <w:rsid w:val="00E52D27"/>
    <w:rsid w:val="00E52F36"/>
    <w:rsid w:val="00E52F75"/>
    <w:rsid w:val="00E5354B"/>
    <w:rsid w:val="00E53BD7"/>
    <w:rsid w:val="00E53F10"/>
    <w:rsid w:val="00E545B2"/>
    <w:rsid w:val="00E545D7"/>
    <w:rsid w:val="00E548E3"/>
    <w:rsid w:val="00E54BAF"/>
    <w:rsid w:val="00E54F62"/>
    <w:rsid w:val="00E551DE"/>
    <w:rsid w:val="00E55B89"/>
    <w:rsid w:val="00E56123"/>
    <w:rsid w:val="00E562E2"/>
    <w:rsid w:val="00E565BC"/>
    <w:rsid w:val="00E56827"/>
    <w:rsid w:val="00E56B32"/>
    <w:rsid w:val="00E56B49"/>
    <w:rsid w:val="00E56F18"/>
    <w:rsid w:val="00E56FA3"/>
    <w:rsid w:val="00E570CA"/>
    <w:rsid w:val="00E57181"/>
    <w:rsid w:val="00E57362"/>
    <w:rsid w:val="00E57967"/>
    <w:rsid w:val="00E57E1E"/>
    <w:rsid w:val="00E57EA8"/>
    <w:rsid w:val="00E60121"/>
    <w:rsid w:val="00E60AD8"/>
    <w:rsid w:val="00E60CD2"/>
    <w:rsid w:val="00E613CE"/>
    <w:rsid w:val="00E615CE"/>
    <w:rsid w:val="00E61854"/>
    <w:rsid w:val="00E619A3"/>
    <w:rsid w:val="00E61C74"/>
    <w:rsid w:val="00E6216F"/>
    <w:rsid w:val="00E6226D"/>
    <w:rsid w:val="00E628AE"/>
    <w:rsid w:val="00E63855"/>
    <w:rsid w:val="00E64035"/>
    <w:rsid w:val="00E641F6"/>
    <w:rsid w:val="00E64268"/>
    <w:rsid w:val="00E64386"/>
    <w:rsid w:val="00E64598"/>
    <w:rsid w:val="00E64CA0"/>
    <w:rsid w:val="00E64DD4"/>
    <w:rsid w:val="00E64F09"/>
    <w:rsid w:val="00E65313"/>
    <w:rsid w:val="00E65450"/>
    <w:rsid w:val="00E6545A"/>
    <w:rsid w:val="00E6574F"/>
    <w:rsid w:val="00E6582F"/>
    <w:rsid w:val="00E65EEB"/>
    <w:rsid w:val="00E6618C"/>
    <w:rsid w:val="00E665F6"/>
    <w:rsid w:val="00E66999"/>
    <w:rsid w:val="00E66E04"/>
    <w:rsid w:val="00E66FE2"/>
    <w:rsid w:val="00E6733B"/>
    <w:rsid w:val="00E67436"/>
    <w:rsid w:val="00E678AC"/>
    <w:rsid w:val="00E67E1B"/>
    <w:rsid w:val="00E67F5E"/>
    <w:rsid w:val="00E67F9D"/>
    <w:rsid w:val="00E707AB"/>
    <w:rsid w:val="00E70800"/>
    <w:rsid w:val="00E70EF2"/>
    <w:rsid w:val="00E711CA"/>
    <w:rsid w:val="00E7130A"/>
    <w:rsid w:val="00E7134E"/>
    <w:rsid w:val="00E71724"/>
    <w:rsid w:val="00E71981"/>
    <w:rsid w:val="00E71BED"/>
    <w:rsid w:val="00E71FA6"/>
    <w:rsid w:val="00E720F3"/>
    <w:rsid w:val="00E723E3"/>
    <w:rsid w:val="00E727CC"/>
    <w:rsid w:val="00E731D9"/>
    <w:rsid w:val="00E734B3"/>
    <w:rsid w:val="00E734E9"/>
    <w:rsid w:val="00E735E5"/>
    <w:rsid w:val="00E735E6"/>
    <w:rsid w:val="00E73B8A"/>
    <w:rsid w:val="00E73DDD"/>
    <w:rsid w:val="00E73EAB"/>
    <w:rsid w:val="00E73F31"/>
    <w:rsid w:val="00E740C5"/>
    <w:rsid w:val="00E74B6A"/>
    <w:rsid w:val="00E75122"/>
    <w:rsid w:val="00E7551B"/>
    <w:rsid w:val="00E75A4D"/>
    <w:rsid w:val="00E75C83"/>
    <w:rsid w:val="00E762B9"/>
    <w:rsid w:val="00E770B1"/>
    <w:rsid w:val="00E7715D"/>
    <w:rsid w:val="00E77257"/>
    <w:rsid w:val="00E77281"/>
    <w:rsid w:val="00E77544"/>
    <w:rsid w:val="00E806BE"/>
    <w:rsid w:val="00E80838"/>
    <w:rsid w:val="00E80B43"/>
    <w:rsid w:val="00E80F39"/>
    <w:rsid w:val="00E817CF"/>
    <w:rsid w:val="00E81B69"/>
    <w:rsid w:val="00E821AB"/>
    <w:rsid w:val="00E821DA"/>
    <w:rsid w:val="00E825E5"/>
    <w:rsid w:val="00E8293F"/>
    <w:rsid w:val="00E82B7A"/>
    <w:rsid w:val="00E82CE8"/>
    <w:rsid w:val="00E8349C"/>
    <w:rsid w:val="00E835E1"/>
    <w:rsid w:val="00E83A48"/>
    <w:rsid w:val="00E83B44"/>
    <w:rsid w:val="00E83C86"/>
    <w:rsid w:val="00E8479C"/>
    <w:rsid w:val="00E848A8"/>
    <w:rsid w:val="00E85731"/>
    <w:rsid w:val="00E85C2D"/>
    <w:rsid w:val="00E8608B"/>
    <w:rsid w:val="00E86D7D"/>
    <w:rsid w:val="00E86F73"/>
    <w:rsid w:val="00E872B6"/>
    <w:rsid w:val="00E87343"/>
    <w:rsid w:val="00E873FE"/>
    <w:rsid w:val="00E875BB"/>
    <w:rsid w:val="00E876CA"/>
    <w:rsid w:val="00E87C0C"/>
    <w:rsid w:val="00E87C0F"/>
    <w:rsid w:val="00E87C6E"/>
    <w:rsid w:val="00E9030C"/>
    <w:rsid w:val="00E905C6"/>
    <w:rsid w:val="00E90B7A"/>
    <w:rsid w:val="00E910B8"/>
    <w:rsid w:val="00E911A4"/>
    <w:rsid w:val="00E917B8"/>
    <w:rsid w:val="00E919F3"/>
    <w:rsid w:val="00E91AF6"/>
    <w:rsid w:val="00E91BDA"/>
    <w:rsid w:val="00E91FDB"/>
    <w:rsid w:val="00E9296E"/>
    <w:rsid w:val="00E92A03"/>
    <w:rsid w:val="00E92D93"/>
    <w:rsid w:val="00E932CF"/>
    <w:rsid w:val="00E934E1"/>
    <w:rsid w:val="00E93C14"/>
    <w:rsid w:val="00E93D5F"/>
    <w:rsid w:val="00E93F36"/>
    <w:rsid w:val="00E93F5E"/>
    <w:rsid w:val="00E94156"/>
    <w:rsid w:val="00E942AE"/>
    <w:rsid w:val="00E9474F"/>
    <w:rsid w:val="00E94893"/>
    <w:rsid w:val="00E94BE3"/>
    <w:rsid w:val="00E9520B"/>
    <w:rsid w:val="00E953B2"/>
    <w:rsid w:val="00E959DB"/>
    <w:rsid w:val="00E95CE6"/>
    <w:rsid w:val="00E95E3C"/>
    <w:rsid w:val="00E961C9"/>
    <w:rsid w:val="00E96A78"/>
    <w:rsid w:val="00E96AA9"/>
    <w:rsid w:val="00E96CBB"/>
    <w:rsid w:val="00E9792D"/>
    <w:rsid w:val="00E97D7A"/>
    <w:rsid w:val="00EA05FC"/>
    <w:rsid w:val="00EA0AAC"/>
    <w:rsid w:val="00EA0F18"/>
    <w:rsid w:val="00EA19F0"/>
    <w:rsid w:val="00EA1C02"/>
    <w:rsid w:val="00EA1F0B"/>
    <w:rsid w:val="00EA29A1"/>
    <w:rsid w:val="00EA2A38"/>
    <w:rsid w:val="00EA31EF"/>
    <w:rsid w:val="00EA32CE"/>
    <w:rsid w:val="00EA4024"/>
    <w:rsid w:val="00EA42D7"/>
    <w:rsid w:val="00EA46EB"/>
    <w:rsid w:val="00EA49B2"/>
    <w:rsid w:val="00EA4D22"/>
    <w:rsid w:val="00EA5019"/>
    <w:rsid w:val="00EA5537"/>
    <w:rsid w:val="00EA5596"/>
    <w:rsid w:val="00EA56BB"/>
    <w:rsid w:val="00EA5B8F"/>
    <w:rsid w:val="00EA5EA3"/>
    <w:rsid w:val="00EA5FC4"/>
    <w:rsid w:val="00EA60C3"/>
    <w:rsid w:val="00EA6C2F"/>
    <w:rsid w:val="00EA7093"/>
    <w:rsid w:val="00EA70CD"/>
    <w:rsid w:val="00EA71ED"/>
    <w:rsid w:val="00EA732A"/>
    <w:rsid w:val="00EA7480"/>
    <w:rsid w:val="00EA7DCF"/>
    <w:rsid w:val="00EB0549"/>
    <w:rsid w:val="00EB0C2E"/>
    <w:rsid w:val="00EB0F5D"/>
    <w:rsid w:val="00EB108B"/>
    <w:rsid w:val="00EB1435"/>
    <w:rsid w:val="00EB152C"/>
    <w:rsid w:val="00EB1563"/>
    <w:rsid w:val="00EB1F72"/>
    <w:rsid w:val="00EB22D4"/>
    <w:rsid w:val="00EB2530"/>
    <w:rsid w:val="00EB26FD"/>
    <w:rsid w:val="00EB2CA2"/>
    <w:rsid w:val="00EB2DC6"/>
    <w:rsid w:val="00EB3607"/>
    <w:rsid w:val="00EB37B7"/>
    <w:rsid w:val="00EB3D0A"/>
    <w:rsid w:val="00EB3F88"/>
    <w:rsid w:val="00EB419D"/>
    <w:rsid w:val="00EB4288"/>
    <w:rsid w:val="00EB4330"/>
    <w:rsid w:val="00EB44FD"/>
    <w:rsid w:val="00EB465C"/>
    <w:rsid w:val="00EB4A94"/>
    <w:rsid w:val="00EB4B3C"/>
    <w:rsid w:val="00EB4BB2"/>
    <w:rsid w:val="00EB4F77"/>
    <w:rsid w:val="00EB51D4"/>
    <w:rsid w:val="00EB5F04"/>
    <w:rsid w:val="00EB5F87"/>
    <w:rsid w:val="00EB6CD7"/>
    <w:rsid w:val="00EB708E"/>
    <w:rsid w:val="00EB73D6"/>
    <w:rsid w:val="00EB76B5"/>
    <w:rsid w:val="00EB78D3"/>
    <w:rsid w:val="00EB79F4"/>
    <w:rsid w:val="00EB7AF9"/>
    <w:rsid w:val="00EC0500"/>
    <w:rsid w:val="00EC0571"/>
    <w:rsid w:val="00EC15D4"/>
    <w:rsid w:val="00EC170D"/>
    <w:rsid w:val="00EC1A02"/>
    <w:rsid w:val="00EC1A74"/>
    <w:rsid w:val="00EC1BE1"/>
    <w:rsid w:val="00EC1EEA"/>
    <w:rsid w:val="00EC2421"/>
    <w:rsid w:val="00EC2506"/>
    <w:rsid w:val="00EC2865"/>
    <w:rsid w:val="00EC29AB"/>
    <w:rsid w:val="00EC2B86"/>
    <w:rsid w:val="00EC2BE9"/>
    <w:rsid w:val="00EC329F"/>
    <w:rsid w:val="00EC3427"/>
    <w:rsid w:val="00EC37FD"/>
    <w:rsid w:val="00EC3883"/>
    <w:rsid w:val="00EC3AF9"/>
    <w:rsid w:val="00EC3FDB"/>
    <w:rsid w:val="00EC4542"/>
    <w:rsid w:val="00EC4A13"/>
    <w:rsid w:val="00EC5332"/>
    <w:rsid w:val="00EC5C9A"/>
    <w:rsid w:val="00EC5E11"/>
    <w:rsid w:val="00EC5E47"/>
    <w:rsid w:val="00EC6108"/>
    <w:rsid w:val="00EC6266"/>
    <w:rsid w:val="00EC6696"/>
    <w:rsid w:val="00EC67A2"/>
    <w:rsid w:val="00EC6ADF"/>
    <w:rsid w:val="00EC6F6C"/>
    <w:rsid w:val="00EC7594"/>
    <w:rsid w:val="00EC79F8"/>
    <w:rsid w:val="00EC7B4B"/>
    <w:rsid w:val="00EC7E82"/>
    <w:rsid w:val="00EC7F3F"/>
    <w:rsid w:val="00ED0084"/>
    <w:rsid w:val="00ED02D4"/>
    <w:rsid w:val="00ED0532"/>
    <w:rsid w:val="00ED0B0B"/>
    <w:rsid w:val="00ED0B9A"/>
    <w:rsid w:val="00ED0BF3"/>
    <w:rsid w:val="00ED0BFD"/>
    <w:rsid w:val="00ED175A"/>
    <w:rsid w:val="00ED178E"/>
    <w:rsid w:val="00ED1AE5"/>
    <w:rsid w:val="00ED216E"/>
    <w:rsid w:val="00ED2270"/>
    <w:rsid w:val="00ED2404"/>
    <w:rsid w:val="00ED2AF7"/>
    <w:rsid w:val="00ED3095"/>
    <w:rsid w:val="00ED3682"/>
    <w:rsid w:val="00ED39F4"/>
    <w:rsid w:val="00ED3A30"/>
    <w:rsid w:val="00ED3B54"/>
    <w:rsid w:val="00ED43DE"/>
    <w:rsid w:val="00ED47D2"/>
    <w:rsid w:val="00ED4C27"/>
    <w:rsid w:val="00ED4C84"/>
    <w:rsid w:val="00ED4F13"/>
    <w:rsid w:val="00ED5011"/>
    <w:rsid w:val="00ED51FB"/>
    <w:rsid w:val="00ED53B8"/>
    <w:rsid w:val="00ED598E"/>
    <w:rsid w:val="00ED5FDE"/>
    <w:rsid w:val="00ED603C"/>
    <w:rsid w:val="00ED61F2"/>
    <w:rsid w:val="00ED6512"/>
    <w:rsid w:val="00ED67FA"/>
    <w:rsid w:val="00ED682E"/>
    <w:rsid w:val="00ED7577"/>
    <w:rsid w:val="00ED7D16"/>
    <w:rsid w:val="00ED7E78"/>
    <w:rsid w:val="00EE028A"/>
    <w:rsid w:val="00EE03BD"/>
    <w:rsid w:val="00EE04C6"/>
    <w:rsid w:val="00EE0F2F"/>
    <w:rsid w:val="00EE1290"/>
    <w:rsid w:val="00EE130E"/>
    <w:rsid w:val="00EE1475"/>
    <w:rsid w:val="00EE1516"/>
    <w:rsid w:val="00EE15EB"/>
    <w:rsid w:val="00EE19BC"/>
    <w:rsid w:val="00EE1CFB"/>
    <w:rsid w:val="00EE1D1E"/>
    <w:rsid w:val="00EE2660"/>
    <w:rsid w:val="00EE2742"/>
    <w:rsid w:val="00EE2E67"/>
    <w:rsid w:val="00EE2F02"/>
    <w:rsid w:val="00EE3503"/>
    <w:rsid w:val="00EE372F"/>
    <w:rsid w:val="00EE3AE6"/>
    <w:rsid w:val="00EE3BC9"/>
    <w:rsid w:val="00EE3D25"/>
    <w:rsid w:val="00EE3D4C"/>
    <w:rsid w:val="00EE3E7B"/>
    <w:rsid w:val="00EE47CB"/>
    <w:rsid w:val="00EE4A08"/>
    <w:rsid w:val="00EE530B"/>
    <w:rsid w:val="00EE548C"/>
    <w:rsid w:val="00EE5A42"/>
    <w:rsid w:val="00EE5A7F"/>
    <w:rsid w:val="00EE5AAC"/>
    <w:rsid w:val="00EE60CB"/>
    <w:rsid w:val="00EE65FE"/>
    <w:rsid w:val="00EE6F5B"/>
    <w:rsid w:val="00EE7203"/>
    <w:rsid w:val="00EE772C"/>
    <w:rsid w:val="00EE778D"/>
    <w:rsid w:val="00EE7D39"/>
    <w:rsid w:val="00EE7DE7"/>
    <w:rsid w:val="00EF010B"/>
    <w:rsid w:val="00EF02D8"/>
    <w:rsid w:val="00EF0333"/>
    <w:rsid w:val="00EF0818"/>
    <w:rsid w:val="00EF0966"/>
    <w:rsid w:val="00EF0BE5"/>
    <w:rsid w:val="00EF0CBA"/>
    <w:rsid w:val="00EF1311"/>
    <w:rsid w:val="00EF1B1C"/>
    <w:rsid w:val="00EF1D4F"/>
    <w:rsid w:val="00EF1F9A"/>
    <w:rsid w:val="00EF2858"/>
    <w:rsid w:val="00EF3789"/>
    <w:rsid w:val="00EF40F6"/>
    <w:rsid w:val="00EF42A4"/>
    <w:rsid w:val="00EF47FE"/>
    <w:rsid w:val="00EF5824"/>
    <w:rsid w:val="00EF5E93"/>
    <w:rsid w:val="00EF689A"/>
    <w:rsid w:val="00EF6C56"/>
    <w:rsid w:val="00EF6E12"/>
    <w:rsid w:val="00EF6EA2"/>
    <w:rsid w:val="00EF701D"/>
    <w:rsid w:val="00EF73D4"/>
    <w:rsid w:val="00EF74BA"/>
    <w:rsid w:val="00EF76DF"/>
    <w:rsid w:val="00EF76FA"/>
    <w:rsid w:val="00EF7B69"/>
    <w:rsid w:val="00EF7CA2"/>
    <w:rsid w:val="00EF7E40"/>
    <w:rsid w:val="00EF7F34"/>
    <w:rsid w:val="00EF7FBE"/>
    <w:rsid w:val="00F00351"/>
    <w:rsid w:val="00F006D9"/>
    <w:rsid w:val="00F0074F"/>
    <w:rsid w:val="00F00C7F"/>
    <w:rsid w:val="00F00CBE"/>
    <w:rsid w:val="00F00FD3"/>
    <w:rsid w:val="00F01342"/>
    <w:rsid w:val="00F01460"/>
    <w:rsid w:val="00F0229E"/>
    <w:rsid w:val="00F024CF"/>
    <w:rsid w:val="00F0361F"/>
    <w:rsid w:val="00F03A46"/>
    <w:rsid w:val="00F03E33"/>
    <w:rsid w:val="00F03E4C"/>
    <w:rsid w:val="00F04069"/>
    <w:rsid w:val="00F041F3"/>
    <w:rsid w:val="00F04582"/>
    <w:rsid w:val="00F04F0E"/>
    <w:rsid w:val="00F050B1"/>
    <w:rsid w:val="00F05C51"/>
    <w:rsid w:val="00F05D95"/>
    <w:rsid w:val="00F061A0"/>
    <w:rsid w:val="00F0635D"/>
    <w:rsid w:val="00F064C3"/>
    <w:rsid w:val="00F068DD"/>
    <w:rsid w:val="00F0690F"/>
    <w:rsid w:val="00F06977"/>
    <w:rsid w:val="00F07F43"/>
    <w:rsid w:val="00F1013A"/>
    <w:rsid w:val="00F10530"/>
    <w:rsid w:val="00F105D8"/>
    <w:rsid w:val="00F10C98"/>
    <w:rsid w:val="00F10FA1"/>
    <w:rsid w:val="00F119A9"/>
    <w:rsid w:val="00F11FED"/>
    <w:rsid w:val="00F126A9"/>
    <w:rsid w:val="00F12804"/>
    <w:rsid w:val="00F13019"/>
    <w:rsid w:val="00F13296"/>
    <w:rsid w:val="00F13572"/>
    <w:rsid w:val="00F1431A"/>
    <w:rsid w:val="00F14398"/>
    <w:rsid w:val="00F14875"/>
    <w:rsid w:val="00F14885"/>
    <w:rsid w:val="00F148CF"/>
    <w:rsid w:val="00F14D72"/>
    <w:rsid w:val="00F150B5"/>
    <w:rsid w:val="00F15501"/>
    <w:rsid w:val="00F15908"/>
    <w:rsid w:val="00F16004"/>
    <w:rsid w:val="00F166C0"/>
    <w:rsid w:val="00F16BC3"/>
    <w:rsid w:val="00F16CB6"/>
    <w:rsid w:val="00F173D6"/>
    <w:rsid w:val="00F17B7A"/>
    <w:rsid w:val="00F2001D"/>
    <w:rsid w:val="00F201E0"/>
    <w:rsid w:val="00F20485"/>
    <w:rsid w:val="00F20529"/>
    <w:rsid w:val="00F20AD1"/>
    <w:rsid w:val="00F20C04"/>
    <w:rsid w:val="00F21786"/>
    <w:rsid w:val="00F218B6"/>
    <w:rsid w:val="00F21953"/>
    <w:rsid w:val="00F21A4F"/>
    <w:rsid w:val="00F21D6E"/>
    <w:rsid w:val="00F21DC7"/>
    <w:rsid w:val="00F21FD6"/>
    <w:rsid w:val="00F220EA"/>
    <w:rsid w:val="00F2388E"/>
    <w:rsid w:val="00F23C2F"/>
    <w:rsid w:val="00F23EC6"/>
    <w:rsid w:val="00F248C8"/>
    <w:rsid w:val="00F24A4C"/>
    <w:rsid w:val="00F24B03"/>
    <w:rsid w:val="00F25693"/>
    <w:rsid w:val="00F26010"/>
    <w:rsid w:val="00F26023"/>
    <w:rsid w:val="00F26CFC"/>
    <w:rsid w:val="00F26F26"/>
    <w:rsid w:val="00F27551"/>
    <w:rsid w:val="00F301C0"/>
    <w:rsid w:val="00F303B3"/>
    <w:rsid w:val="00F30674"/>
    <w:rsid w:val="00F308A8"/>
    <w:rsid w:val="00F30974"/>
    <w:rsid w:val="00F30A04"/>
    <w:rsid w:val="00F30E19"/>
    <w:rsid w:val="00F313A8"/>
    <w:rsid w:val="00F314DA"/>
    <w:rsid w:val="00F31A9D"/>
    <w:rsid w:val="00F31B9F"/>
    <w:rsid w:val="00F31C1A"/>
    <w:rsid w:val="00F31EE0"/>
    <w:rsid w:val="00F321D8"/>
    <w:rsid w:val="00F331DC"/>
    <w:rsid w:val="00F334F3"/>
    <w:rsid w:val="00F33F4B"/>
    <w:rsid w:val="00F342B1"/>
    <w:rsid w:val="00F3535F"/>
    <w:rsid w:val="00F35E23"/>
    <w:rsid w:val="00F35FBF"/>
    <w:rsid w:val="00F372AA"/>
    <w:rsid w:val="00F37E40"/>
    <w:rsid w:val="00F4024E"/>
    <w:rsid w:val="00F40425"/>
    <w:rsid w:val="00F40FE6"/>
    <w:rsid w:val="00F41584"/>
    <w:rsid w:val="00F41591"/>
    <w:rsid w:val="00F41973"/>
    <w:rsid w:val="00F419B4"/>
    <w:rsid w:val="00F41C97"/>
    <w:rsid w:val="00F41CDE"/>
    <w:rsid w:val="00F41EEA"/>
    <w:rsid w:val="00F420B0"/>
    <w:rsid w:val="00F42141"/>
    <w:rsid w:val="00F422D5"/>
    <w:rsid w:val="00F4264D"/>
    <w:rsid w:val="00F42CDE"/>
    <w:rsid w:val="00F43685"/>
    <w:rsid w:val="00F4388B"/>
    <w:rsid w:val="00F43B9D"/>
    <w:rsid w:val="00F43CA2"/>
    <w:rsid w:val="00F43CD9"/>
    <w:rsid w:val="00F44615"/>
    <w:rsid w:val="00F44ACD"/>
    <w:rsid w:val="00F45357"/>
    <w:rsid w:val="00F4570B"/>
    <w:rsid w:val="00F459C6"/>
    <w:rsid w:val="00F4603F"/>
    <w:rsid w:val="00F4687E"/>
    <w:rsid w:val="00F468C1"/>
    <w:rsid w:val="00F470E3"/>
    <w:rsid w:val="00F47187"/>
    <w:rsid w:val="00F47604"/>
    <w:rsid w:val="00F50263"/>
    <w:rsid w:val="00F50587"/>
    <w:rsid w:val="00F50D44"/>
    <w:rsid w:val="00F513DF"/>
    <w:rsid w:val="00F51A67"/>
    <w:rsid w:val="00F51D44"/>
    <w:rsid w:val="00F51DD8"/>
    <w:rsid w:val="00F5237F"/>
    <w:rsid w:val="00F52560"/>
    <w:rsid w:val="00F52B7F"/>
    <w:rsid w:val="00F53377"/>
    <w:rsid w:val="00F539CB"/>
    <w:rsid w:val="00F53C98"/>
    <w:rsid w:val="00F53E14"/>
    <w:rsid w:val="00F54190"/>
    <w:rsid w:val="00F54275"/>
    <w:rsid w:val="00F542EC"/>
    <w:rsid w:val="00F5436C"/>
    <w:rsid w:val="00F54391"/>
    <w:rsid w:val="00F54C65"/>
    <w:rsid w:val="00F54C89"/>
    <w:rsid w:val="00F54DF2"/>
    <w:rsid w:val="00F54E23"/>
    <w:rsid w:val="00F554DC"/>
    <w:rsid w:val="00F55586"/>
    <w:rsid w:val="00F55823"/>
    <w:rsid w:val="00F55C2D"/>
    <w:rsid w:val="00F55E89"/>
    <w:rsid w:val="00F5666E"/>
    <w:rsid w:val="00F56970"/>
    <w:rsid w:val="00F56980"/>
    <w:rsid w:val="00F56A7A"/>
    <w:rsid w:val="00F56EAD"/>
    <w:rsid w:val="00F57357"/>
    <w:rsid w:val="00F57BEB"/>
    <w:rsid w:val="00F57CFB"/>
    <w:rsid w:val="00F605B6"/>
    <w:rsid w:val="00F60951"/>
    <w:rsid w:val="00F609AA"/>
    <w:rsid w:val="00F60A44"/>
    <w:rsid w:val="00F610FC"/>
    <w:rsid w:val="00F61202"/>
    <w:rsid w:val="00F61538"/>
    <w:rsid w:val="00F62374"/>
    <w:rsid w:val="00F625AD"/>
    <w:rsid w:val="00F62C42"/>
    <w:rsid w:val="00F62CF8"/>
    <w:rsid w:val="00F63EEB"/>
    <w:rsid w:val="00F64177"/>
    <w:rsid w:val="00F643C9"/>
    <w:rsid w:val="00F644F5"/>
    <w:rsid w:val="00F6488F"/>
    <w:rsid w:val="00F64993"/>
    <w:rsid w:val="00F64EA6"/>
    <w:rsid w:val="00F65204"/>
    <w:rsid w:val="00F65377"/>
    <w:rsid w:val="00F6540E"/>
    <w:rsid w:val="00F660C8"/>
    <w:rsid w:val="00F67A91"/>
    <w:rsid w:val="00F67EDF"/>
    <w:rsid w:val="00F7028B"/>
    <w:rsid w:val="00F70A82"/>
    <w:rsid w:val="00F70D4C"/>
    <w:rsid w:val="00F70FB0"/>
    <w:rsid w:val="00F715D4"/>
    <w:rsid w:val="00F7161E"/>
    <w:rsid w:val="00F71BEE"/>
    <w:rsid w:val="00F72DBB"/>
    <w:rsid w:val="00F72F08"/>
    <w:rsid w:val="00F73275"/>
    <w:rsid w:val="00F7342F"/>
    <w:rsid w:val="00F73BC7"/>
    <w:rsid w:val="00F73F44"/>
    <w:rsid w:val="00F7445B"/>
    <w:rsid w:val="00F744EF"/>
    <w:rsid w:val="00F746B5"/>
    <w:rsid w:val="00F7474E"/>
    <w:rsid w:val="00F74AD9"/>
    <w:rsid w:val="00F7508E"/>
    <w:rsid w:val="00F75729"/>
    <w:rsid w:val="00F75B29"/>
    <w:rsid w:val="00F75F5F"/>
    <w:rsid w:val="00F76356"/>
    <w:rsid w:val="00F76428"/>
    <w:rsid w:val="00F765A0"/>
    <w:rsid w:val="00F76C4B"/>
    <w:rsid w:val="00F76D16"/>
    <w:rsid w:val="00F779E5"/>
    <w:rsid w:val="00F77A0F"/>
    <w:rsid w:val="00F77CBB"/>
    <w:rsid w:val="00F77EF4"/>
    <w:rsid w:val="00F77FD4"/>
    <w:rsid w:val="00F801AB"/>
    <w:rsid w:val="00F80342"/>
    <w:rsid w:val="00F803FA"/>
    <w:rsid w:val="00F804D7"/>
    <w:rsid w:val="00F80C07"/>
    <w:rsid w:val="00F80D08"/>
    <w:rsid w:val="00F80F06"/>
    <w:rsid w:val="00F811B3"/>
    <w:rsid w:val="00F812E4"/>
    <w:rsid w:val="00F8133C"/>
    <w:rsid w:val="00F814B8"/>
    <w:rsid w:val="00F81A55"/>
    <w:rsid w:val="00F81FAB"/>
    <w:rsid w:val="00F8239C"/>
    <w:rsid w:val="00F82A84"/>
    <w:rsid w:val="00F82AB1"/>
    <w:rsid w:val="00F82B66"/>
    <w:rsid w:val="00F82DE1"/>
    <w:rsid w:val="00F8344C"/>
    <w:rsid w:val="00F83957"/>
    <w:rsid w:val="00F83F96"/>
    <w:rsid w:val="00F84737"/>
    <w:rsid w:val="00F84F49"/>
    <w:rsid w:val="00F852D3"/>
    <w:rsid w:val="00F8532E"/>
    <w:rsid w:val="00F8550B"/>
    <w:rsid w:val="00F85AF2"/>
    <w:rsid w:val="00F85D86"/>
    <w:rsid w:val="00F8600F"/>
    <w:rsid w:val="00F864FC"/>
    <w:rsid w:val="00F86507"/>
    <w:rsid w:val="00F86956"/>
    <w:rsid w:val="00F86B6C"/>
    <w:rsid w:val="00F86CE1"/>
    <w:rsid w:val="00F86DB3"/>
    <w:rsid w:val="00F87730"/>
    <w:rsid w:val="00F8775D"/>
    <w:rsid w:val="00F87851"/>
    <w:rsid w:val="00F8791E"/>
    <w:rsid w:val="00F87EC6"/>
    <w:rsid w:val="00F87EE4"/>
    <w:rsid w:val="00F9015E"/>
    <w:rsid w:val="00F903F0"/>
    <w:rsid w:val="00F9058C"/>
    <w:rsid w:val="00F9102F"/>
    <w:rsid w:val="00F910C6"/>
    <w:rsid w:val="00F91A79"/>
    <w:rsid w:val="00F91B8E"/>
    <w:rsid w:val="00F91BD1"/>
    <w:rsid w:val="00F91DA1"/>
    <w:rsid w:val="00F9204B"/>
    <w:rsid w:val="00F92109"/>
    <w:rsid w:val="00F9226B"/>
    <w:rsid w:val="00F922B5"/>
    <w:rsid w:val="00F924B2"/>
    <w:rsid w:val="00F925C7"/>
    <w:rsid w:val="00F92900"/>
    <w:rsid w:val="00F92CF9"/>
    <w:rsid w:val="00F93A4A"/>
    <w:rsid w:val="00F9423A"/>
    <w:rsid w:val="00F94772"/>
    <w:rsid w:val="00F94D6B"/>
    <w:rsid w:val="00F9521D"/>
    <w:rsid w:val="00F9533F"/>
    <w:rsid w:val="00F95682"/>
    <w:rsid w:val="00F95D07"/>
    <w:rsid w:val="00F95D90"/>
    <w:rsid w:val="00F961CD"/>
    <w:rsid w:val="00F964C9"/>
    <w:rsid w:val="00F9658E"/>
    <w:rsid w:val="00F967BB"/>
    <w:rsid w:val="00F96A20"/>
    <w:rsid w:val="00F970BC"/>
    <w:rsid w:val="00F97221"/>
    <w:rsid w:val="00F974F9"/>
    <w:rsid w:val="00F97697"/>
    <w:rsid w:val="00F977BC"/>
    <w:rsid w:val="00F97912"/>
    <w:rsid w:val="00F97A1C"/>
    <w:rsid w:val="00F97FBB"/>
    <w:rsid w:val="00FA002E"/>
    <w:rsid w:val="00FA092E"/>
    <w:rsid w:val="00FA0BDD"/>
    <w:rsid w:val="00FA1008"/>
    <w:rsid w:val="00FA1057"/>
    <w:rsid w:val="00FA1135"/>
    <w:rsid w:val="00FA15A7"/>
    <w:rsid w:val="00FA1711"/>
    <w:rsid w:val="00FA1927"/>
    <w:rsid w:val="00FA1EDA"/>
    <w:rsid w:val="00FA23DC"/>
    <w:rsid w:val="00FA2627"/>
    <w:rsid w:val="00FA26CD"/>
    <w:rsid w:val="00FA2758"/>
    <w:rsid w:val="00FA2834"/>
    <w:rsid w:val="00FA29F9"/>
    <w:rsid w:val="00FA2CFA"/>
    <w:rsid w:val="00FA2EBC"/>
    <w:rsid w:val="00FA2F87"/>
    <w:rsid w:val="00FA30CF"/>
    <w:rsid w:val="00FA376B"/>
    <w:rsid w:val="00FA38F8"/>
    <w:rsid w:val="00FA3993"/>
    <w:rsid w:val="00FA46BC"/>
    <w:rsid w:val="00FA4899"/>
    <w:rsid w:val="00FA4C3D"/>
    <w:rsid w:val="00FA4C7B"/>
    <w:rsid w:val="00FA4CB4"/>
    <w:rsid w:val="00FA51D7"/>
    <w:rsid w:val="00FA548A"/>
    <w:rsid w:val="00FA5958"/>
    <w:rsid w:val="00FA5E0A"/>
    <w:rsid w:val="00FA5E36"/>
    <w:rsid w:val="00FA6072"/>
    <w:rsid w:val="00FA61CB"/>
    <w:rsid w:val="00FA6541"/>
    <w:rsid w:val="00FA68E0"/>
    <w:rsid w:val="00FA69B8"/>
    <w:rsid w:val="00FA6A00"/>
    <w:rsid w:val="00FA6BDA"/>
    <w:rsid w:val="00FA736B"/>
    <w:rsid w:val="00FA75E1"/>
    <w:rsid w:val="00FA774C"/>
    <w:rsid w:val="00FA7B23"/>
    <w:rsid w:val="00FB01DA"/>
    <w:rsid w:val="00FB02EE"/>
    <w:rsid w:val="00FB030A"/>
    <w:rsid w:val="00FB0A08"/>
    <w:rsid w:val="00FB0AF4"/>
    <w:rsid w:val="00FB0F5A"/>
    <w:rsid w:val="00FB1033"/>
    <w:rsid w:val="00FB1849"/>
    <w:rsid w:val="00FB1AB8"/>
    <w:rsid w:val="00FB21CF"/>
    <w:rsid w:val="00FB251F"/>
    <w:rsid w:val="00FB32A1"/>
    <w:rsid w:val="00FB39C1"/>
    <w:rsid w:val="00FB3E6C"/>
    <w:rsid w:val="00FB4071"/>
    <w:rsid w:val="00FB54BA"/>
    <w:rsid w:val="00FB60C0"/>
    <w:rsid w:val="00FB624C"/>
    <w:rsid w:val="00FB6ACC"/>
    <w:rsid w:val="00FB6C96"/>
    <w:rsid w:val="00FB7618"/>
    <w:rsid w:val="00FB7A01"/>
    <w:rsid w:val="00FC006E"/>
    <w:rsid w:val="00FC02E8"/>
    <w:rsid w:val="00FC070D"/>
    <w:rsid w:val="00FC0730"/>
    <w:rsid w:val="00FC0742"/>
    <w:rsid w:val="00FC07BE"/>
    <w:rsid w:val="00FC0AE1"/>
    <w:rsid w:val="00FC0E6B"/>
    <w:rsid w:val="00FC0EEC"/>
    <w:rsid w:val="00FC156A"/>
    <w:rsid w:val="00FC17D5"/>
    <w:rsid w:val="00FC1859"/>
    <w:rsid w:val="00FC1B4C"/>
    <w:rsid w:val="00FC1D01"/>
    <w:rsid w:val="00FC25C0"/>
    <w:rsid w:val="00FC3357"/>
    <w:rsid w:val="00FC3B79"/>
    <w:rsid w:val="00FC3C19"/>
    <w:rsid w:val="00FC44EE"/>
    <w:rsid w:val="00FC46A7"/>
    <w:rsid w:val="00FC49D5"/>
    <w:rsid w:val="00FC4F2F"/>
    <w:rsid w:val="00FC531A"/>
    <w:rsid w:val="00FC56B7"/>
    <w:rsid w:val="00FC5D81"/>
    <w:rsid w:val="00FC5E4E"/>
    <w:rsid w:val="00FC6CD1"/>
    <w:rsid w:val="00FC77A7"/>
    <w:rsid w:val="00FD01F6"/>
    <w:rsid w:val="00FD0849"/>
    <w:rsid w:val="00FD09B3"/>
    <w:rsid w:val="00FD120D"/>
    <w:rsid w:val="00FD196D"/>
    <w:rsid w:val="00FD1C54"/>
    <w:rsid w:val="00FD1FB3"/>
    <w:rsid w:val="00FD26B4"/>
    <w:rsid w:val="00FD29E4"/>
    <w:rsid w:val="00FD2C39"/>
    <w:rsid w:val="00FD2CDB"/>
    <w:rsid w:val="00FD33AB"/>
    <w:rsid w:val="00FD33D9"/>
    <w:rsid w:val="00FD3B88"/>
    <w:rsid w:val="00FD3C7A"/>
    <w:rsid w:val="00FD4212"/>
    <w:rsid w:val="00FD42E5"/>
    <w:rsid w:val="00FD45D0"/>
    <w:rsid w:val="00FD4C4F"/>
    <w:rsid w:val="00FD4E5B"/>
    <w:rsid w:val="00FD4FB8"/>
    <w:rsid w:val="00FD5081"/>
    <w:rsid w:val="00FD5A2B"/>
    <w:rsid w:val="00FD5AF5"/>
    <w:rsid w:val="00FD609B"/>
    <w:rsid w:val="00FD6569"/>
    <w:rsid w:val="00FD678E"/>
    <w:rsid w:val="00FD6CD3"/>
    <w:rsid w:val="00FD6E41"/>
    <w:rsid w:val="00FD7766"/>
    <w:rsid w:val="00FD7D1F"/>
    <w:rsid w:val="00FE08FC"/>
    <w:rsid w:val="00FE0C3B"/>
    <w:rsid w:val="00FE0C7A"/>
    <w:rsid w:val="00FE0FE8"/>
    <w:rsid w:val="00FE1000"/>
    <w:rsid w:val="00FE11A9"/>
    <w:rsid w:val="00FE1290"/>
    <w:rsid w:val="00FE1BAF"/>
    <w:rsid w:val="00FE25F2"/>
    <w:rsid w:val="00FE2A3C"/>
    <w:rsid w:val="00FE30E3"/>
    <w:rsid w:val="00FE3A84"/>
    <w:rsid w:val="00FE3D9E"/>
    <w:rsid w:val="00FE3DFB"/>
    <w:rsid w:val="00FE3E45"/>
    <w:rsid w:val="00FE43FB"/>
    <w:rsid w:val="00FE4640"/>
    <w:rsid w:val="00FE4740"/>
    <w:rsid w:val="00FE4AE1"/>
    <w:rsid w:val="00FE4F89"/>
    <w:rsid w:val="00FE4FDC"/>
    <w:rsid w:val="00FE640D"/>
    <w:rsid w:val="00FE656A"/>
    <w:rsid w:val="00FE6923"/>
    <w:rsid w:val="00FE7029"/>
    <w:rsid w:val="00FE728C"/>
    <w:rsid w:val="00FE7508"/>
    <w:rsid w:val="00FE7A8A"/>
    <w:rsid w:val="00FF0176"/>
    <w:rsid w:val="00FF0220"/>
    <w:rsid w:val="00FF037F"/>
    <w:rsid w:val="00FF09F7"/>
    <w:rsid w:val="00FF0A0C"/>
    <w:rsid w:val="00FF0AA7"/>
    <w:rsid w:val="00FF0DFF"/>
    <w:rsid w:val="00FF135B"/>
    <w:rsid w:val="00FF1B2D"/>
    <w:rsid w:val="00FF207B"/>
    <w:rsid w:val="00FF2101"/>
    <w:rsid w:val="00FF224F"/>
    <w:rsid w:val="00FF288C"/>
    <w:rsid w:val="00FF2A40"/>
    <w:rsid w:val="00FF36DF"/>
    <w:rsid w:val="00FF3DBF"/>
    <w:rsid w:val="00FF44C5"/>
    <w:rsid w:val="00FF44ED"/>
    <w:rsid w:val="00FF4866"/>
    <w:rsid w:val="00FF48DA"/>
    <w:rsid w:val="00FF4BE9"/>
    <w:rsid w:val="00FF4D97"/>
    <w:rsid w:val="00FF5073"/>
    <w:rsid w:val="00FF52B9"/>
    <w:rsid w:val="00FF54AF"/>
    <w:rsid w:val="00FF5C7C"/>
    <w:rsid w:val="00FF5DE6"/>
    <w:rsid w:val="00FF5FA0"/>
    <w:rsid w:val="00FF60E0"/>
    <w:rsid w:val="00FF62DA"/>
    <w:rsid w:val="00FF6A92"/>
    <w:rsid w:val="00FF7073"/>
    <w:rsid w:val="00FF71EC"/>
    <w:rsid w:val="00FF7429"/>
    <w:rsid w:val="00FF7AE4"/>
    <w:rsid w:val="00FF7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o:shapelayout v:ext="edit">
      <o:idmap v:ext="edit" data="1"/>
    </o:shapelayout>
  </w:shapeDefaults>
  <w:decimalSymbol w:val="."/>
  <w:listSeparator w:val=","/>
  <w15:docId w15:val="{E0C96BA3-449E-49A5-BC7A-4A54CDB0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ind w:firstLine="442"/>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63F3"/>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paragraph" w:styleId="2">
    <w:name w:val="heading 2"/>
    <w:basedOn w:val="a0"/>
    <w:next w:val="a0"/>
    <w:link w:val="2Char"/>
    <w:semiHidden/>
    <w:unhideWhenUsed/>
    <w:qFormat/>
    <w:rsid w:val="002019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pPr>
    <w:rPr>
      <w:sz w:val="18"/>
      <w:szCs w:val="18"/>
    </w:rPr>
  </w:style>
  <w:style w:type="character" w:styleId="a6">
    <w:name w:val="Hyperlink"/>
    <w:basedOn w:val="a1"/>
    <w:uiPriority w:val="99"/>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uiPriority w:val="20"/>
    <w:qFormat/>
    <w:rsid w:val="00831FDB"/>
    <w:rPr>
      <w:rFonts w:ascii="楷体_GB2312" w:eastAsia="华文细黑"/>
      <w:b/>
      <w:sz w:val="24"/>
    </w:rPr>
  </w:style>
  <w:style w:type="character" w:styleId="ab">
    <w:name w:val="Strong"/>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0">
    <w:name w:val="标题2"/>
    <w:basedOn w:val="a0"/>
    <w:link w:val="2Char0"/>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0">
    <w:name w:val="标题2 Char"/>
    <w:basedOn w:val="a1"/>
    <w:link w:val="20"/>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ind w:firstLine="0"/>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华文细黑"/>
      <w:kern w:val="2"/>
      <w:sz w:val="22"/>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qFormat/>
    <w:rsid w:val="000651D8"/>
    <w:pPr>
      <w:ind w:firstLine="420"/>
    </w:pPr>
  </w:style>
  <w:style w:type="paragraph" w:styleId="af0">
    <w:name w:val="Normal (Web)"/>
    <w:basedOn w:val="a0"/>
    <w:uiPriority w:val="99"/>
    <w:unhideWhenUsed/>
    <w:rsid w:val="00E73EAB"/>
    <w:pPr>
      <w:spacing w:before="100" w:beforeAutospacing="1" w:after="100" w:afterAutospacing="1"/>
      <w:ind w:firstLine="0"/>
    </w:pPr>
    <w:rPr>
      <w:rFonts w:ascii="宋体" w:eastAsia="宋体" w:hAnsi="宋体" w:cs="宋体"/>
      <w:kern w:val="0"/>
      <w:sz w:val="24"/>
    </w:rPr>
  </w:style>
  <w:style w:type="paragraph" w:styleId="af1">
    <w:name w:val="Date"/>
    <w:basedOn w:val="a0"/>
    <w:next w:val="a0"/>
    <w:link w:val="Char5"/>
    <w:rsid w:val="00605ED0"/>
    <w:pPr>
      <w:ind w:leftChars="2500" w:left="100"/>
    </w:pPr>
  </w:style>
  <w:style w:type="character" w:customStyle="1" w:styleId="Char5">
    <w:name w:val="日期 Char"/>
    <w:basedOn w:val="a1"/>
    <w:link w:val="af1"/>
    <w:rsid w:val="00605ED0"/>
    <w:rPr>
      <w:rFonts w:eastAsia="华文细黑"/>
      <w:kern w:val="2"/>
      <w:sz w:val="22"/>
      <w:szCs w:val="24"/>
    </w:rPr>
  </w:style>
  <w:style w:type="paragraph" w:styleId="HTML">
    <w:name w:val="HTML Preformatted"/>
    <w:basedOn w:val="a0"/>
    <w:link w:val="HTMLChar"/>
    <w:uiPriority w:val="99"/>
    <w:unhideWhenUsed/>
    <w:rsid w:val="000E6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宋体" w:eastAsia="宋体" w:hAnsi="宋体" w:cs="宋体"/>
      <w:kern w:val="0"/>
      <w:sz w:val="24"/>
    </w:rPr>
  </w:style>
  <w:style w:type="character" w:customStyle="1" w:styleId="HTMLChar">
    <w:name w:val="HTML 预设格式 Char"/>
    <w:basedOn w:val="a1"/>
    <w:link w:val="HTML"/>
    <w:uiPriority w:val="99"/>
    <w:rsid w:val="000E6C32"/>
    <w:rPr>
      <w:rFonts w:ascii="宋体" w:hAnsi="宋体" w:cs="宋体"/>
      <w:sz w:val="24"/>
      <w:szCs w:val="24"/>
    </w:rPr>
  </w:style>
  <w:style w:type="paragraph" w:customStyle="1" w:styleId="MTDisplayEquation">
    <w:name w:val="MTDisplayEquation"/>
    <w:basedOn w:val="a0"/>
    <w:next w:val="a0"/>
    <w:link w:val="MTDisplayEquationChar"/>
    <w:rsid w:val="004931AD"/>
    <w:pPr>
      <w:tabs>
        <w:tab w:val="center" w:pos="3840"/>
        <w:tab w:val="right" w:pos="7660"/>
      </w:tabs>
      <w:ind w:firstLine="440"/>
    </w:pPr>
  </w:style>
  <w:style w:type="character" w:customStyle="1" w:styleId="MTDisplayEquationChar">
    <w:name w:val="MTDisplayEquation Char"/>
    <w:basedOn w:val="a1"/>
    <w:link w:val="MTDisplayEquation"/>
    <w:rsid w:val="004931AD"/>
    <w:rPr>
      <w:rFonts w:eastAsia="华文细黑"/>
      <w:kern w:val="2"/>
      <w:sz w:val="22"/>
      <w:szCs w:val="24"/>
    </w:rPr>
  </w:style>
  <w:style w:type="character" w:customStyle="1" w:styleId="style121">
    <w:name w:val="style121"/>
    <w:basedOn w:val="a1"/>
    <w:rsid w:val="007F4180"/>
    <w:rPr>
      <w:rFonts w:ascii="黑体" w:eastAsia="黑体" w:hAnsi="黑体" w:hint="eastAsia"/>
      <w:sz w:val="24"/>
      <w:szCs w:val="24"/>
    </w:rPr>
  </w:style>
  <w:style w:type="character" w:customStyle="1" w:styleId="apple-converted-space">
    <w:name w:val="apple-converted-space"/>
    <w:basedOn w:val="a1"/>
    <w:rsid w:val="009B55BD"/>
  </w:style>
  <w:style w:type="character" w:customStyle="1" w:styleId="2Char">
    <w:name w:val="标题 2 Char"/>
    <w:basedOn w:val="a1"/>
    <w:link w:val="2"/>
    <w:semiHidden/>
    <w:rsid w:val="00201975"/>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758">
      <w:bodyDiv w:val="1"/>
      <w:marLeft w:val="0"/>
      <w:marRight w:val="0"/>
      <w:marTop w:val="0"/>
      <w:marBottom w:val="0"/>
      <w:divBdr>
        <w:top w:val="none" w:sz="0" w:space="0" w:color="auto"/>
        <w:left w:val="none" w:sz="0" w:space="0" w:color="auto"/>
        <w:bottom w:val="none" w:sz="0" w:space="0" w:color="auto"/>
        <w:right w:val="none" w:sz="0" w:space="0" w:color="auto"/>
      </w:divBdr>
    </w:div>
    <w:div w:id="18896109">
      <w:bodyDiv w:val="1"/>
      <w:marLeft w:val="0"/>
      <w:marRight w:val="0"/>
      <w:marTop w:val="0"/>
      <w:marBottom w:val="0"/>
      <w:divBdr>
        <w:top w:val="none" w:sz="0" w:space="0" w:color="auto"/>
        <w:left w:val="none" w:sz="0" w:space="0" w:color="auto"/>
        <w:bottom w:val="none" w:sz="0" w:space="0" w:color="auto"/>
        <w:right w:val="none" w:sz="0" w:space="0" w:color="auto"/>
      </w:divBdr>
    </w:div>
    <w:div w:id="21518153">
      <w:bodyDiv w:val="1"/>
      <w:marLeft w:val="0"/>
      <w:marRight w:val="0"/>
      <w:marTop w:val="0"/>
      <w:marBottom w:val="0"/>
      <w:divBdr>
        <w:top w:val="none" w:sz="0" w:space="0" w:color="auto"/>
        <w:left w:val="none" w:sz="0" w:space="0" w:color="auto"/>
        <w:bottom w:val="none" w:sz="0" w:space="0" w:color="auto"/>
        <w:right w:val="none" w:sz="0" w:space="0" w:color="auto"/>
      </w:divBdr>
      <w:divsChild>
        <w:div w:id="1063406250">
          <w:marLeft w:val="0"/>
          <w:marRight w:val="0"/>
          <w:marTop w:val="0"/>
          <w:marBottom w:val="0"/>
          <w:divBdr>
            <w:top w:val="none" w:sz="0" w:space="0" w:color="auto"/>
            <w:left w:val="none" w:sz="0" w:space="0" w:color="auto"/>
            <w:bottom w:val="none" w:sz="0" w:space="0" w:color="auto"/>
            <w:right w:val="none" w:sz="0" w:space="0" w:color="auto"/>
          </w:divBdr>
        </w:div>
      </w:divsChild>
    </w:div>
    <w:div w:id="36048671">
      <w:bodyDiv w:val="1"/>
      <w:marLeft w:val="0"/>
      <w:marRight w:val="0"/>
      <w:marTop w:val="0"/>
      <w:marBottom w:val="0"/>
      <w:divBdr>
        <w:top w:val="none" w:sz="0" w:space="0" w:color="auto"/>
        <w:left w:val="none" w:sz="0" w:space="0" w:color="auto"/>
        <w:bottom w:val="none" w:sz="0" w:space="0" w:color="auto"/>
        <w:right w:val="none" w:sz="0" w:space="0" w:color="auto"/>
      </w:divBdr>
      <w:divsChild>
        <w:div w:id="17781856">
          <w:marLeft w:val="0"/>
          <w:marRight w:val="0"/>
          <w:marTop w:val="0"/>
          <w:marBottom w:val="0"/>
          <w:divBdr>
            <w:top w:val="none" w:sz="0" w:space="0" w:color="auto"/>
            <w:left w:val="none" w:sz="0" w:space="0" w:color="auto"/>
            <w:bottom w:val="none" w:sz="0" w:space="0" w:color="auto"/>
            <w:right w:val="none" w:sz="0" w:space="0" w:color="auto"/>
          </w:divBdr>
        </w:div>
      </w:divsChild>
    </w:div>
    <w:div w:id="52706228">
      <w:bodyDiv w:val="1"/>
      <w:marLeft w:val="0"/>
      <w:marRight w:val="0"/>
      <w:marTop w:val="0"/>
      <w:marBottom w:val="0"/>
      <w:divBdr>
        <w:top w:val="none" w:sz="0" w:space="0" w:color="auto"/>
        <w:left w:val="none" w:sz="0" w:space="0" w:color="auto"/>
        <w:bottom w:val="none" w:sz="0" w:space="0" w:color="auto"/>
        <w:right w:val="none" w:sz="0" w:space="0" w:color="auto"/>
      </w:divBdr>
      <w:divsChild>
        <w:div w:id="1127508326">
          <w:marLeft w:val="0"/>
          <w:marRight w:val="0"/>
          <w:marTop w:val="0"/>
          <w:marBottom w:val="0"/>
          <w:divBdr>
            <w:top w:val="none" w:sz="0" w:space="0" w:color="auto"/>
            <w:left w:val="none" w:sz="0" w:space="0" w:color="auto"/>
            <w:bottom w:val="none" w:sz="0" w:space="0" w:color="auto"/>
            <w:right w:val="none" w:sz="0" w:space="0" w:color="auto"/>
          </w:divBdr>
        </w:div>
      </w:divsChild>
    </w:div>
    <w:div w:id="55780971">
      <w:bodyDiv w:val="1"/>
      <w:marLeft w:val="0"/>
      <w:marRight w:val="0"/>
      <w:marTop w:val="0"/>
      <w:marBottom w:val="0"/>
      <w:divBdr>
        <w:top w:val="none" w:sz="0" w:space="0" w:color="auto"/>
        <w:left w:val="none" w:sz="0" w:space="0" w:color="auto"/>
        <w:bottom w:val="none" w:sz="0" w:space="0" w:color="auto"/>
        <w:right w:val="none" w:sz="0" w:space="0" w:color="auto"/>
      </w:divBdr>
      <w:divsChild>
        <w:div w:id="894705269">
          <w:marLeft w:val="0"/>
          <w:marRight w:val="0"/>
          <w:marTop w:val="0"/>
          <w:marBottom w:val="0"/>
          <w:divBdr>
            <w:top w:val="none" w:sz="0" w:space="0" w:color="auto"/>
            <w:left w:val="none" w:sz="0" w:space="0" w:color="auto"/>
            <w:bottom w:val="none" w:sz="0" w:space="0" w:color="auto"/>
            <w:right w:val="none" w:sz="0" w:space="0" w:color="auto"/>
          </w:divBdr>
          <w:divsChild>
            <w:div w:id="1221937519">
              <w:marLeft w:val="0"/>
              <w:marRight w:val="0"/>
              <w:marTop w:val="0"/>
              <w:marBottom w:val="0"/>
              <w:divBdr>
                <w:top w:val="none" w:sz="0" w:space="0" w:color="auto"/>
                <w:left w:val="none" w:sz="0" w:space="0" w:color="auto"/>
                <w:bottom w:val="none" w:sz="0" w:space="0" w:color="auto"/>
                <w:right w:val="none" w:sz="0" w:space="0" w:color="auto"/>
              </w:divBdr>
              <w:divsChild>
                <w:div w:id="966735347">
                  <w:marLeft w:val="0"/>
                  <w:marRight w:val="150"/>
                  <w:marTop w:val="0"/>
                  <w:marBottom w:val="180"/>
                  <w:divBdr>
                    <w:top w:val="none" w:sz="0" w:space="0" w:color="auto"/>
                    <w:left w:val="none" w:sz="0" w:space="0" w:color="auto"/>
                    <w:bottom w:val="none" w:sz="0" w:space="0" w:color="auto"/>
                    <w:right w:val="none" w:sz="0" w:space="0" w:color="auto"/>
                  </w:divBdr>
                  <w:divsChild>
                    <w:div w:id="582685809">
                      <w:marLeft w:val="0"/>
                      <w:marRight w:val="0"/>
                      <w:marTop w:val="0"/>
                      <w:marBottom w:val="0"/>
                      <w:divBdr>
                        <w:top w:val="none" w:sz="0" w:space="0" w:color="auto"/>
                        <w:left w:val="none" w:sz="0" w:space="0" w:color="auto"/>
                        <w:bottom w:val="none" w:sz="0" w:space="0" w:color="auto"/>
                        <w:right w:val="none" w:sz="0" w:space="0" w:color="auto"/>
                      </w:divBdr>
                      <w:divsChild>
                        <w:div w:id="554243932">
                          <w:marLeft w:val="0"/>
                          <w:marRight w:val="0"/>
                          <w:marTop w:val="0"/>
                          <w:marBottom w:val="0"/>
                          <w:divBdr>
                            <w:top w:val="none" w:sz="0" w:space="0" w:color="auto"/>
                            <w:left w:val="none" w:sz="0" w:space="0" w:color="auto"/>
                            <w:bottom w:val="none" w:sz="0" w:space="0" w:color="auto"/>
                            <w:right w:val="none" w:sz="0" w:space="0" w:color="auto"/>
                          </w:divBdr>
                          <w:divsChild>
                            <w:div w:id="63209982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1249">
      <w:bodyDiv w:val="1"/>
      <w:marLeft w:val="0"/>
      <w:marRight w:val="0"/>
      <w:marTop w:val="0"/>
      <w:marBottom w:val="0"/>
      <w:divBdr>
        <w:top w:val="none" w:sz="0" w:space="0" w:color="auto"/>
        <w:left w:val="none" w:sz="0" w:space="0" w:color="auto"/>
        <w:bottom w:val="none" w:sz="0" w:space="0" w:color="auto"/>
        <w:right w:val="none" w:sz="0" w:space="0" w:color="auto"/>
      </w:divBdr>
      <w:divsChild>
        <w:div w:id="1120294344">
          <w:marLeft w:val="0"/>
          <w:marRight w:val="0"/>
          <w:marTop w:val="0"/>
          <w:marBottom w:val="0"/>
          <w:divBdr>
            <w:top w:val="none" w:sz="0" w:space="0" w:color="auto"/>
            <w:left w:val="none" w:sz="0" w:space="0" w:color="auto"/>
            <w:bottom w:val="none" w:sz="0" w:space="0" w:color="auto"/>
            <w:right w:val="none" w:sz="0" w:space="0" w:color="auto"/>
          </w:divBdr>
          <w:divsChild>
            <w:div w:id="2117750694">
              <w:marLeft w:val="0"/>
              <w:marRight w:val="0"/>
              <w:marTop w:val="0"/>
              <w:marBottom w:val="0"/>
              <w:divBdr>
                <w:top w:val="single" w:sz="6" w:space="0" w:color="DBDBDB"/>
                <w:left w:val="none" w:sz="0" w:space="0" w:color="auto"/>
                <w:bottom w:val="none" w:sz="0" w:space="0" w:color="auto"/>
                <w:right w:val="none" w:sz="0" w:space="0" w:color="auto"/>
              </w:divBdr>
              <w:divsChild>
                <w:div w:id="307394058">
                  <w:marLeft w:val="0"/>
                  <w:marRight w:val="0"/>
                  <w:marTop w:val="0"/>
                  <w:marBottom w:val="0"/>
                  <w:divBdr>
                    <w:top w:val="none" w:sz="0" w:space="0" w:color="auto"/>
                    <w:left w:val="none" w:sz="0" w:space="0" w:color="auto"/>
                    <w:bottom w:val="none" w:sz="0" w:space="0" w:color="auto"/>
                    <w:right w:val="none" w:sz="0" w:space="0" w:color="auto"/>
                  </w:divBdr>
                  <w:divsChild>
                    <w:div w:id="958954622">
                      <w:marLeft w:val="0"/>
                      <w:marRight w:val="0"/>
                      <w:marTop w:val="0"/>
                      <w:marBottom w:val="0"/>
                      <w:divBdr>
                        <w:top w:val="none" w:sz="0" w:space="0" w:color="auto"/>
                        <w:left w:val="none" w:sz="0" w:space="0" w:color="auto"/>
                        <w:bottom w:val="none" w:sz="0" w:space="0" w:color="auto"/>
                        <w:right w:val="none" w:sz="0" w:space="0" w:color="auto"/>
                      </w:divBdr>
                      <w:divsChild>
                        <w:div w:id="179396816">
                          <w:marLeft w:val="0"/>
                          <w:marRight w:val="0"/>
                          <w:marTop w:val="0"/>
                          <w:marBottom w:val="0"/>
                          <w:divBdr>
                            <w:top w:val="none" w:sz="0" w:space="0" w:color="auto"/>
                            <w:left w:val="none" w:sz="0" w:space="0" w:color="auto"/>
                            <w:bottom w:val="none" w:sz="0" w:space="0" w:color="auto"/>
                            <w:right w:val="none" w:sz="0" w:space="0" w:color="auto"/>
                          </w:divBdr>
                          <w:divsChild>
                            <w:div w:id="1444034177">
                              <w:marLeft w:val="0"/>
                              <w:marRight w:val="0"/>
                              <w:marTop w:val="0"/>
                              <w:marBottom w:val="0"/>
                              <w:divBdr>
                                <w:top w:val="none" w:sz="0" w:space="0" w:color="auto"/>
                                <w:left w:val="none" w:sz="0" w:space="0" w:color="auto"/>
                                <w:bottom w:val="none" w:sz="0" w:space="0" w:color="auto"/>
                                <w:right w:val="none" w:sz="0" w:space="0" w:color="auto"/>
                              </w:divBdr>
                              <w:divsChild>
                                <w:div w:id="166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21764">
      <w:bodyDiv w:val="1"/>
      <w:marLeft w:val="0"/>
      <w:marRight w:val="0"/>
      <w:marTop w:val="0"/>
      <w:marBottom w:val="0"/>
      <w:divBdr>
        <w:top w:val="none" w:sz="0" w:space="0" w:color="auto"/>
        <w:left w:val="none" w:sz="0" w:space="0" w:color="auto"/>
        <w:bottom w:val="none" w:sz="0" w:space="0" w:color="auto"/>
        <w:right w:val="none" w:sz="0" w:space="0" w:color="auto"/>
      </w:divBdr>
      <w:divsChild>
        <w:div w:id="1393117950">
          <w:marLeft w:val="0"/>
          <w:marRight w:val="0"/>
          <w:marTop w:val="0"/>
          <w:marBottom w:val="0"/>
          <w:divBdr>
            <w:top w:val="none" w:sz="0" w:space="0" w:color="auto"/>
            <w:left w:val="none" w:sz="0" w:space="0" w:color="auto"/>
            <w:bottom w:val="none" w:sz="0" w:space="0" w:color="auto"/>
            <w:right w:val="none" w:sz="0" w:space="0" w:color="auto"/>
          </w:divBdr>
          <w:divsChild>
            <w:div w:id="2015377721">
              <w:marLeft w:val="0"/>
              <w:marRight w:val="0"/>
              <w:marTop w:val="0"/>
              <w:marBottom w:val="0"/>
              <w:divBdr>
                <w:top w:val="none" w:sz="0" w:space="0" w:color="auto"/>
                <w:left w:val="none" w:sz="0" w:space="0" w:color="auto"/>
                <w:bottom w:val="none" w:sz="0" w:space="0" w:color="auto"/>
                <w:right w:val="none" w:sz="0" w:space="0" w:color="auto"/>
              </w:divBdr>
              <w:divsChild>
                <w:div w:id="1384525043">
                  <w:marLeft w:val="0"/>
                  <w:marRight w:val="0"/>
                  <w:marTop w:val="0"/>
                  <w:marBottom w:val="0"/>
                  <w:divBdr>
                    <w:top w:val="none" w:sz="0" w:space="0" w:color="auto"/>
                    <w:left w:val="none" w:sz="0" w:space="0" w:color="auto"/>
                    <w:bottom w:val="none" w:sz="0" w:space="0" w:color="auto"/>
                    <w:right w:val="none" w:sz="0" w:space="0" w:color="auto"/>
                  </w:divBdr>
                  <w:divsChild>
                    <w:div w:id="688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6248">
      <w:bodyDiv w:val="1"/>
      <w:marLeft w:val="0"/>
      <w:marRight w:val="0"/>
      <w:marTop w:val="0"/>
      <w:marBottom w:val="0"/>
      <w:divBdr>
        <w:top w:val="none" w:sz="0" w:space="0" w:color="auto"/>
        <w:left w:val="none" w:sz="0" w:space="0" w:color="auto"/>
        <w:bottom w:val="none" w:sz="0" w:space="0" w:color="auto"/>
        <w:right w:val="none" w:sz="0" w:space="0" w:color="auto"/>
      </w:divBdr>
    </w:div>
    <w:div w:id="104155412">
      <w:bodyDiv w:val="1"/>
      <w:marLeft w:val="0"/>
      <w:marRight w:val="0"/>
      <w:marTop w:val="0"/>
      <w:marBottom w:val="0"/>
      <w:divBdr>
        <w:top w:val="none" w:sz="0" w:space="0" w:color="auto"/>
        <w:left w:val="none" w:sz="0" w:space="0" w:color="auto"/>
        <w:bottom w:val="none" w:sz="0" w:space="0" w:color="auto"/>
        <w:right w:val="none" w:sz="0" w:space="0" w:color="auto"/>
      </w:divBdr>
    </w:div>
    <w:div w:id="107236010">
      <w:bodyDiv w:val="1"/>
      <w:marLeft w:val="0"/>
      <w:marRight w:val="0"/>
      <w:marTop w:val="0"/>
      <w:marBottom w:val="0"/>
      <w:divBdr>
        <w:top w:val="none" w:sz="0" w:space="0" w:color="auto"/>
        <w:left w:val="none" w:sz="0" w:space="0" w:color="auto"/>
        <w:bottom w:val="none" w:sz="0" w:space="0" w:color="auto"/>
        <w:right w:val="none" w:sz="0" w:space="0" w:color="auto"/>
      </w:divBdr>
    </w:div>
    <w:div w:id="121384583">
      <w:bodyDiv w:val="1"/>
      <w:marLeft w:val="0"/>
      <w:marRight w:val="0"/>
      <w:marTop w:val="0"/>
      <w:marBottom w:val="0"/>
      <w:divBdr>
        <w:top w:val="none" w:sz="0" w:space="0" w:color="auto"/>
        <w:left w:val="none" w:sz="0" w:space="0" w:color="auto"/>
        <w:bottom w:val="none" w:sz="0" w:space="0" w:color="auto"/>
        <w:right w:val="none" w:sz="0" w:space="0" w:color="auto"/>
      </w:divBdr>
    </w:div>
    <w:div w:id="124541769">
      <w:bodyDiv w:val="1"/>
      <w:marLeft w:val="0"/>
      <w:marRight w:val="0"/>
      <w:marTop w:val="0"/>
      <w:marBottom w:val="0"/>
      <w:divBdr>
        <w:top w:val="none" w:sz="0" w:space="0" w:color="auto"/>
        <w:left w:val="none" w:sz="0" w:space="0" w:color="auto"/>
        <w:bottom w:val="none" w:sz="0" w:space="0" w:color="auto"/>
        <w:right w:val="none" w:sz="0" w:space="0" w:color="auto"/>
      </w:divBdr>
    </w:div>
    <w:div w:id="129177319">
      <w:bodyDiv w:val="1"/>
      <w:marLeft w:val="0"/>
      <w:marRight w:val="0"/>
      <w:marTop w:val="0"/>
      <w:marBottom w:val="0"/>
      <w:divBdr>
        <w:top w:val="none" w:sz="0" w:space="0" w:color="auto"/>
        <w:left w:val="none" w:sz="0" w:space="0" w:color="auto"/>
        <w:bottom w:val="none" w:sz="0" w:space="0" w:color="auto"/>
        <w:right w:val="none" w:sz="0" w:space="0" w:color="auto"/>
      </w:divBdr>
    </w:div>
    <w:div w:id="138768061">
      <w:bodyDiv w:val="1"/>
      <w:marLeft w:val="0"/>
      <w:marRight w:val="0"/>
      <w:marTop w:val="0"/>
      <w:marBottom w:val="0"/>
      <w:divBdr>
        <w:top w:val="none" w:sz="0" w:space="0" w:color="auto"/>
        <w:left w:val="none" w:sz="0" w:space="0" w:color="auto"/>
        <w:bottom w:val="none" w:sz="0" w:space="0" w:color="auto"/>
        <w:right w:val="none" w:sz="0" w:space="0" w:color="auto"/>
      </w:divBdr>
    </w:div>
    <w:div w:id="141191302">
      <w:bodyDiv w:val="1"/>
      <w:marLeft w:val="0"/>
      <w:marRight w:val="0"/>
      <w:marTop w:val="0"/>
      <w:marBottom w:val="0"/>
      <w:divBdr>
        <w:top w:val="none" w:sz="0" w:space="0" w:color="auto"/>
        <w:left w:val="none" w:sz="0" w:space="0" w:color="auto"/>
        <w:bottom w:val="none" w:sz="0" w:space="0" w:color="auto"/>
        <w:right w:val="none" w:sz="0" w:space="0" w:color="auto"/>
      </w:divBdr>
      <w:divsChild>
        <w:div w:id="1477798890">
          <w:marLeft w:val="0"/>
          <w:marRight w:val="0"/>
          <w:marTop w:val="0"/>
          <w:marBottom w:val="0"/>
          <w:divBdr>
            <w:top w:val="none" w:sz="0" w:space="0" w:color="auto"/>
            <w:left w:val="none" w:sz="0" w:space="0" w:color="auto"/>
            <w:bottom w:val="none" w:sz="0" w:space="0" w:color="auto"/>
            <w:right w:val="none" w:sz="0" w:space="0" w:color="auto"/>
          </w:divBdr>
          <w:divsChild>
            <w:div w:id="1567259168">
              <w:marLeft w:val="0"/>
              <w:marRight w:val="0"/>
              <w:marTop w:val="0"/>
              <w:marBottom w:val="0"/>
              <w:divBdr>
                <w:top w:val="single" w:sz="18" w:space="6" w:color="CC1E1E"/>
                <w:left w:val="single" w:sz="6" w:space="11" w:color="CBCBCB"/>
                <w:bottom w:val="single" w:sz="6" w:space="8" w:color="CBCBCB"/>
                <w:right w:val="single" w:sz="6" w:space="11" w:color="CBCBCB"/>
              </w:divBdr>
              <w:divsChild>
                <w:div w:id="28654476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44662964">
      <w:bodyDiv w:val="1"/>
      <w:marLeft w:val="0"/>
      <w:marRight w:val="0"/>
      <w:marTop w:val="0"/>
      <w:marBottom w:val="0"/>
      <w:divBdr>
        <w:top w:val="none" w:sz="0" w:space="0" w:color="auto"/>
        <w:left w:val="none" w:sz="0" w:space="0" w:color="auto"/>
        <w:bottom w:val="none" w:sz="0" w:space="0" w:color="auto"/>
        <w:right w:val="none" w:sz="0" w:space="0" w:color="auto"/>
      </w:divBdr>
      <w:divsChild>
        <w:div w:id="2002780604">
          <w:marLeft w:val="0"/>
          <w:marRight w:val="0"/>
          <w:marTop w:val="0"/>
          <w:marBottom w:val="0"/>
          <w:divBdr>
            <w:top w:val="none" w:sz="0" w:space="0" w:color="auto"/>
            <w:left w:val="none" w:sz="0" w:space="0" w:color="auto"/>
            <w:bottom w:val="none" w:sz="0" w:space="0" w:color="auto"/>
            <w:right w:val="none" w:sz="0" w:space="0" w:color="auto"/>
          </w:divBdr>
        </w:div>
      </w:divsChild>
    </w:div>
    <w:div w:id="147938245">
      <w:bodyDiv w:val="1"/>
      <w:marLeft w:val="0"/>
      <w:marRight w:val="0"/>
      <w:marTop w:val="0"/>
      <w:marBottom w:val="0"/>
      <w:divBdr>
        <w:top w:val="none" w:sz="0" w:space="0" w:color="auto"/>
        <w:left w:val="none" w:sz="0" w:space="0" w:color="auto"/>
        <w:bottom w:val="none" w:sz="0" w:space="0" w:color="auto"/>
        <w:right w:val="none" w:sz="0" w:space="0" w:color="auto"/>
      </w:divBdr>
    </w:div>
    <w:div w:id="155658618">
      <w:bodyDiv w:val="1"/>
      <w:marLeft w:val="0"/>
      <w:marRight w:val="0"/>
      <w:marTop w:val="0"/>
      <w:marBottom w:val="0"/>
      <w:divBdr>
        <w:top w:val="none" w:sz="0" w:space="0" w:color="auto"/>
        <w:left w:val="none" w:sz="0" w:space="0" w:color="auto"/>
        <w:bottom w:val="none" w:sz="0" w:space="0" w:color="auto"/>
        <w:right w:val="none" w:sz="0" w:space="0" w:color="auto"/>
      </w:divBdr>
      <w:divsChild>
        <w:div w:id="460733461">
          <w:marLeft w:val="0"/>
          <w:marRight w:val="0"/>
          <w:marTop w:val="0"/>
          <w:marBottom w:val="0"/>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1197425370">
                  <w:marLeft w:val="0"/>
                  <w:marRight w:val="150"/>
                  <w:marTop w:val="0"/>
                  <w:marBottom w:val="180"/>
                  <w:divBdr>
                    <w:top w:val="none" w:sz="0" w:space="0" w:color="auto"/>
                    <w:left w:val="none" w:sz="0" w:space="0" w:color="auto"/>
                    <w:bottom w:val="none" w:sz="0" w:space="0" w:color="auto"/>
                    <w:right w:val="none" w:sz="0" w:space="0" w:color="auto"/>
                  </w:divBdr>
                  <w:divsChild>
                    <w:div w:id="1667124381">
                      <w:marLeft w:val="0"/>
                      <w:marRight w:val="0"/>
                      <w:marTop w:val="0"/>
                      <w:marBottom w:val="0"/>
                      <w:divBdr>
                        <w:top w:val="none" w:sz="0" w:space="0" w:color="auto"/>
                        <w:left w:val="none" w:sz="0" w:space="0" w:color="auto"/>
                        <w:bottom w:val="none" w:sz="0" w:space="0" w:color="auto"/>
                        <w:right w:val="none" w:sz="0" w:space="0" w:color="auto"/>
                      </w:divBdr>
                      <w:divsChild>
                        <w:div w:id="1815176682">
                          <w:marLeft w:val="0"/>
                          <w:marRight w:val="0"/>
                          <w:marTop w:val="0"/>
                          <w:marBottom w:val="0"/>
                          <w:divBdr>
                            <w:top w:val="none" w:sz="0" w:space="0" w:color="auto"/>
                            <w:left w:val="none" w:sz="0" w:space="0" w:color="auto"/>
                            <w:bottom w:val="none" w:sz="0" w:space="0" w:color="auto"/>
                            <w:right w:val="none" w:sz="0" w:space="0" w:color="auto"/>
                          </w:divBdr>
                          <w:divsChild>
                            <w:div w:id="924850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0692">
      <w:bodyDiv w:val="1"/>
      <w:marLeft w:val="0"/>
      <w:marRight w:val="0"/>
      <w:marTop w:val="0"/>
      <w:marBottom w:val="0"/>
      <w:divBdr>
        <w:top w:val="none" w:sz="0" w:space="0" w:color="auto"/>
        <w:left w:val="none" w:sz="0" w:space="0" w:color="auto"/>
        <w:bottom w:val="none" w:sz="0" w:space="0" w:color="auto"/>
        <w:right w:val="none" w:sz="0" w:space="0" w:color="auto"/>
      </w:divBdr>
      <w:divsChild>
        <w:div w:id="1521434075">
          <w:marLeft w:val="0"/>
          <w:marRight w:val="0"/>
          <w:marTop w:val="0"/>
          <w:marBottom w:val="0"/>
          <w:divBdr>
            <w:top w:val="none" w:sz="0" w:space="0" w:color="auto"/>
            <w:left w:val="none" w:sz="0" w:space="0" w:color="auto"/>
            <w:bottom w:val="none" w:sz="0" w:space="0" w:color="auto"/>
            <w:right w:val="none" w:sz="0" w:space="0" w:color="auto"/>
          </w:divBdr>
          <w:divsChild>
            <w:div w:id="1426921586">
              <w:marLeft w:val="0"/>
              <w:marRight w:val="0"/>
              <w:marTop w:val="0"/>
              <w:marBottom w:val="0"/>
              <w:divBdr>
                <w:top w:val="single" w:sz="6" w:space="0" w:color="EDEDED"/>
                <w:left w:val="none" w:sz="0" w:space="0" w:color="auto"/>
                <w:bottom w:val="none" w:sz="0" w:space="0" w:color="auto"/>
                <w:right w:val="none" w:sz="0" w:space="0" w:color="auto"/>
              </w:divBdr>
              <w:divsChild>
                <w:div w:id="1801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864">
      <w:bodyDiv w:val="1"/>
      <w:marLeft w:val="0"/>
      <w:marRight w:val="0"/>
      <w:marTop w:val="0"/>
      <w:marBottom w:val="0"/>
      <w:divBdr>
        <w:top w:val="none" w:sz="0" w:space="0" w:color="auto"/>
        <w:left w:val="none" w:sz="0" w:space="0" w:color="auto"/>
        <w:bottom w:val="none" w:sz="0" w:space="0" w:color="auto"/>
        <w:right w:val="none" w:sz="0" w:space="0" w:color="auto"/>
      </w:divBdr>
      <w:divsChild>
        <w:div w:id="2083915960">
          <w:marLeft w:val="0"/>
          <w:marRight w:val="0"/>
          <w:marTop w:val="0"/>
          <w:marBottom w:val="0"/>
          <w:divBdr>
            <w:top w:val="none" w:sz="0" w:space="0" w:color="auto"/>
            <w:left w:val="none" w:sz="0" w:space="0" w:color="auto"/>
            <w:bottom w:val="none" w:sz="0" w:space="0" w:color="auto"/>
            <w:right w:val="none" w:sz="0" w:space="0" w:color="auto"/>
          </w:divBdr>
        </w:div>
      </w:divsChild>
    </w:div>
    <w:div w:id="190261546">
      <w:bodyDiv w:val="1"/>
      <w:marLeft w:val="0"/>
      <w:marRight w:val="0"/>
      <w:marTop w:val="0"/>
      <w:marBottom w:val="0"/>
      <w:divBdr>
        <w:top w:val="none" w:sz="0" w:space="0" w:color="auto"/>
        <w:left w:val="none" w:sz="0" w:space="0" w:color="auto"/>
        <w:bottom w:val="none" w:sz="0" w:space="0" w:color="auto"/>
        <w:right w:val="none" w:sz="0" w:space="0" w:color="auto"/>
      </w:divBdr>
      <w:divsChild>
        <w:div w:id="1723677000">
          <w:marLeft w:val="0"/>
          <w:marRight w:val="0"/>
          <w:marTop w:val="0"/>
          <w:marBottom w:val="0"/>
          <w:divBdr>
            <w:top w:val="none" w:sz="0" w:space="0" w:color="auto"/>
            <w:left w:val="none" w:sz="0" w:space="0" w:color="auto"/>
            <w:bottom w:val="none" w:sz="0" w:space="0" w:color="auto"/>
            <w:right w:val="none" w:sz="0" w:space="0" w:color="auto"/>
          </w:divBdr>
        </w:div>
      </w:divsChild>
    </w:div>
    <w:div w:id="191116622">
      <w:bodyDiv w:val="1"/>
      <w:marLeft w:val="0"/>
      <w:marRight w:val="0"/>
      <w:marTop w:val="0"/>
      <w:marBottom w:val="0"/>
      <w:divBdr>
        <w:top w:val="none" w:sz="0" w:space="0" w:color="auto"/>
        <w:left w:val="none" w:sz="0" w:space="0" w:color="auto"/>
        <w:bottom w:val="none" w:sz="0" w:space="0" w:color="auto"/>
        <w:right w:val="none" w:sz="0" w:space="0" w:color="auto"/>
      </w:divBdr>
      <w:divsChild>
        <w:div w:id="106244990">
          <w:marLeft w:val="0"/>
          <w:marRight w:val="0"/>
          <w:marTop w:val="0"/>
          <w:marBottom w:val="0"/>
          <w:divBdr>
            <w:top w:val="none" w:sz="0" w:space="0" w:color="auto"/>
            <w:left w:val="none" w:sz="0" w:space="0" w:color="auto"/>
            <w:bottom w:val="none" w:sz="0" w:space="0" w:color="auto"/>
            <w:right w:val="none" w:sz="0" w:space="0" w:color="auto"/>
          </w:divBdr>
        </w:div>
      </w:divsChild>
    </w:div>
    <w:div w:id="194661222">
      <w:bodyDiv w:val="1"/>
      <w:marLeft w:val="0"/>
      <w:marRight w:val="0"/>
      <w:marTop w:val="0"/>
      <w:marBottom w:val="0"/>
      <w:divBdr>
        <w:top w:val="none" w:sz="0" w:space="0" w:color="auto"/>
        <w:left w:val="none" w:sz="0" w:space="0" w:color="auto"/>
        <w:bottom w:val="none" w:sz="0" w:space="0" w:color="auto"/>
        <w:right w:val="none" w:sz="0" w:space="0" w:color="auto"/>
      </w:divBdr>
    </w:div>
    <w:div w:id="239797773">
      <w:bodyDiv w:val="1"/>
      <w:marLeft w:val="0"/>
      <w:marRight w:val="0"/>
      <w:marTop w:val="0"/>
      <w:marBottom w:val="0"/>
      <w:divBdr>
        <w:top w:val="none" w:sz="0" w:space="0" w:color="auto"/>
        <w:left w:val="none" w:sz="0" w:space="0" w:color="auto"/>
        <w:bottom w:val="none" w:sz="0" w:space="0" w:color="auto"/>
        <w:right w:val="none" w:sz="0" w:space="0" w:color="auto"/>
      </w:divBdr>
      <w:divsChild>
        <w:div w:id="777062434">
          <w:marLeft w:val="0"/>
          <w:marRight w:val="0"/>
          <w:marTop w:val="0"/>
          <w:marBottom w:val="0"/>
          <w:divBdr>
            <w:top w:val="none" w:sz="0" w:space="0" w:color="auto"/>
            <w:left w:val="none" w:sz="0" w:space="0" w:color="auto"/>
            <w:bottom w:val="none" w:sz="0" w:space="0" w:color="auto"/>
            <w:right w:val="none" w:sz="0" w:space="0" w:color="auto"/>
          </w:divBdr>
        </w:div>
      </w:divsChild>
    </w:div>
    <w:div w:id="243074364">
      <w:bodyDiv w:val="1"/>
      <w:marLeft w:val="0"/>
      <w:marRight w:val="0"/>
      <w:marTop w:val="0"/>
      <w:marBottom w:val="0"/>
      <w:divBdr>
        <w:top w:val="none" w:sz="0" w:space="0" w:color="auto"/>
        <w:left w:val="none" w:sz="0" w:space="0" w:color="auto"/>
        <w:bottom w:val="none" w:sz="0" w:space="0" w:color="auto"/>
        <w:right w:val="none" w:sz="0" w:space="0" w:color="auto"/>
      </w:divBdr>
      <w:divsChild>
        <w:div w:id="1234008126">
          <w:marLeft w:val="0"/>
          <w:marRight w:val="0"/>
          <w:marTop w:val="0"/>
          <w:marBottom w:val="0"/>
          <w:divBdr>
            <w:top w:val="none" w:sz="0" w:space="0" w:color="auto"/>
            <w:left w:val="none" w:sz="0" w:space="0" w:color="auto"/>
            <w:bottom w:val="none" w:sz="0" w:space="0" w:color="auto"/>
            <w:right w:val="none" w:sz="0" w:space="0" w:color="auto"/>
          </w:divBdr>
          <w:divsChild>
            <w:div w:id="932012855">
              <w:marLeft w:val="0"/>
              <w:marRight w:val="0"/>
              <w:marTop w:val="0"/>
              <w:marBottom w:val="0"/>
              <w:divBdr>
                <w:top w:val="none" w:sz="0" w:space="0" w:color="auto"/>
                <w:left w:val="none" w:sz="0" w:space="0" w:color="auto"/>
                <w:bottom w:val="none" w:sz="0" w:space="0" w:color="auto"/>
                <w:right w:val="none" w:sz="0" w:space="0" w:color="auto"/>
              </w:divBdr>
              <w:divsChild>
                <w:div w:id="1100416555">
                  <w:marLeft w:val="0"/>
                  <w:marRight w:val="150"/>
                  <w:marTop w:val="0"/>
                  <w:marBottom w:val="180"/>
                  <w:divBdr>
                    <w:top w:val="none" w:sz="0" w:space="0" w:color="auto"/>
                    <w:left w:val="none" w:sz="0" w:space="0" w:color="auto"/>
                    <w:bottom w:val="none" w:sz="0" w:space="0" w:color="auto"/>
                    <w:right w:val="none" w:sz="0" w:space="0" w:color="auto"/>
                  </w:divBdr>
                  <w:divsChild>
                    <w:div w:id="1133866006">
                      <w:marLeft w:val="0"/>
                      <w:marRight w:val="0"/>
                      <w:marTop w:val="0"/>
                      <w:marBottom w:val="0"/>
                      <w:divBdr>
                        <w:top w:val="none" w:sz="0" w:space="0" w:color="auto"/>
                        <w:left w:val="none" w:sz="0" w:space="0" w:color="auto"/>
                        <w:bottom w:val="none" w:sz="0" w:space="0" w:color="auto"/>
                        <w:right w:val="none" w:sz="0" w:space="0" w:color="auto"/>
                      </w:divBdr>
                      <w:divsChild>
                        <w:div w:id="966008192">
                          <w:marLeft w:val="0"/>
                          <w:marRight w:val="0"/>
                          <w:marTop w:val="0"/>
                          <w:marBottom w:val="0"/>
                          <w:divBdr>
                            <w:top w:val="none" w:sz="0" w:space="0" w:color="auto"/>
                            <w:left w:val="none" w:sz="0" w:space="0" w:color="auto"/>
                            <w:bottom w:val="none" w:sz="0" w:space="0" w:color="auto"/>
                            <w:right w:val="none" w:sz="0" w:space="0" w:color="auto"/>
                          </w:divBdr>
                          <w:divsChild>
                            <w:div w:id="13751554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23920">
      <w:bodyDiv w:val="1"/>
      <w:marLeft w:val="0"/>
      <w:marRight w:val="0"/>
      <w:marTop w:val="0"/>
      <w:marBottom w:val="0"/>
      <w:divBdr>
        <w:top w:val="none" w:sz="0" w:space="0" w:color="auto"/>
        <w:left w:val="none" w:sz="0" w:space="0" w:color="auto"/>
        <w:bottom w:val="none" w:sz="0" w:space="0" w:color="auto"/>
        <w:right w:val="none" w:sz="0" w:space="0" w:color="auto"/>
      </w:divBdr>
      <w:divsChild>
        <w:div w:id="1098794896">
          <w:marLeft w:val="0"/>
          <w:marRight w:val="0"/>
          <w:marTop w:val="0"/>
          <w:marBottom w:val="0"/>
          <w:divBdr>
            <w:top w:val="none" w:sz="0" w:space="0" w:color="auto"/>
            <w:left w:val="none" w:sz="0" w:space="0" w:color="auto"/>
            <w:bottom w:val="none" w:sz="0" w:space="0" w:color="auto"/>
            <w:right w:val="none" w:sz="0" w:space="0" w:color="auto"/>
          </w:divBdr>
        </w:div>
      </w:divsChild>
    </w:div>
    <w:div w:id="257325687">
      <w:bodyDiv w:val="1"/>
      <w:marLeft w:val="0"/>
      <w:marRight w:val="0"/>
      <w:marTop w:val="0"/>
      <w:marBottom w:val="0"/>
      <w:divBdr>
        <w:top w:val="none" w:sz="0" w:space="0" w:color="auto"/>
        <w:left w:val="none" w:sz="0" w:space="0" w:color="auto"/>
        <w:bottom w:val="none" w:sz="0" w:space="0" w:color="auto"/>
        <w:right w:val="none" w:sz="0" w:space="0" w:color="auto"/>
      </w:divBdr>
      <w:divsChild>
        <w:div w:id="50663912">
          <w:marLeft w:val="0"/>
          <w:marRight w:val="0"/>
          <w:marTop w:val="0"/>
          <w:marBottom w:val="0"/>
          <w:divBdr>
            <w:top w:val="none" w:sz="0" w:space="0" w:color="auto"/>
            <w:left w:val="none" w:sz="0" w:space="0" w:color="auto"/>
            <w:bottom w:val="none" w:sz="0" w:space="0" w:color="auto"/>
            <w:right w:val="none" w:sz="0" w:space="0" w:color="auto"/>
          </w:divBdr>
        </w:div>
      </w:divsChild>
    </w:div>
    <w:div w:id="260454346">
      <w:bodyDiv w:val="1"/>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sChild>
            <w:div w:id="1716273915">
              <w:marLeft w:val="0"/>
              <w:marRight w:val="0"/>
              <w:marTop w:val="0"/>
              <w:marBottom w:val="0"/>
              <w:divBdr>
                <w:top w:val="none" w:sz="0" w:space="0" w:color="auto"/>
                <w:left w:val="none" w:sz="0" w:space="0" w:color="auto"/>
                <w:bottom w:val="none" w:sz="0" w:space="0" w:color="auto"/>
                <w:right w:val="none" w:sz="0" w:space="0" w:color="auto"/>
              </w:divBdr>
              <w:divsChild>
                <w:div w:id="1218513009">
                  <w:marLeft w:val="0"/>
                  <w:marRight w:val="0"/>
                  <w:marTop w:val="0"/>
                  <w:marBottom w:val="0"/>
                  <w:divBdr>
                    <w:top w:val="single" w:sz="18" w:space="0" w:color="08237A"/>
                    <w:left w:val="none" w:sz="0" w:space="0" w:color="auto"/>
                    <w:bottom w:val="none" w:sz="0" w:space="0" w:color="auto"/>
                    <w:right w:val="none" w:sz="0" w:space="0" w:color="auto"/>
                  </w:divBdr>
                  <w:divsChild>
                    <w:div w:id="1299917355">
                      <w:marLeft w:val="0"/>
                      <w:marRight w:val="0"/>
                      <w:marTop w:val="0"/>
                      <w:marBottom w:val="0"/>
                      <w:divBdr>
                        <w:top w:val="single" w:sz="2" w:space="8" w:color="BBBBBB"/>
                        <w:left w:val="single" w:sz="6" w:space="0" w:color="BBBBBB"/>
                        <w:bottom w:val="single" w:sz="6" w:space="0" w:color="BBBBBB"/>
                        <w:right w:val="single" w:sz="6" w:space="0" w:color="BBBBBB"/>
                      </w:divBdr>
                      <w:divsChild>
                        <w:div w:id="94061872">
                          <w:marLeft w:val="0"/>
                          <w:marRight w:val="0"/>
                          <w:marTop w:val="0"/>
                          <w:marBottom w:val="0"/>
                          <w:divBdr>
                            <w:top w:val="none" w:sz="0" w:space="0" w:color="auto"/>
                            <w:left w:val="none" w:sz="0" w:space="0" w:color="auto"/>
                            <w:bottom w:val="none" w:sz="0" w:space="0" w:color="auto"/>
                            <w:right w:val="none" w:sz="0" w:space="0" w:color="auto"/>
                          </w:divBdr>
                          <w:divsChild>
                            <w:div w:id="488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204836">
      <w:bodyDiv w:val="1"/>
      <w:marLeft w:val="0"/>
      <w:marRight w:val="0"/>
      <w:marTop w:val="0"/>
      <w:marBottom w:val="0"/>
      <w:divBdr>
        <w:top w:val="none" w:sz="0" w:space="0" w:color="auto"/>
        <w:left w:val="none" w:sz="0" w:space="0" w:color="auto"/>
        <w:bottom w:val="none" w:sz="0" w:space="0" w:color="auto"/>
        <w:right w:val="none" w:sz="0" w:space="0" w:color="auto"/>
      </w:divBdr>
    </w:div>
    <w:div w:id="275645063">
      <w:bodyDiv w:val="1"/>
      <w:marLeft w:val="0"/>
      <w:marRight w:val="0"/>
      <w:marTop w:val="0"/>
      <w:marBottom w:val="0"/>
      <w:divBdr>
        <w:top w:val="none" w:sz="0" w:space="0" w:color="auto"/>
        <w:left w:val="none" w:sz="0" w:space="0" w:color="auto"/>
        <w:bottom w:val="none" w:sz="0" w:space="0" w:color="auto"/>
        <w:right w:val="none" w:sz="0" w:space="0" w:color="auto"/>
      </w:divBdr>
    </w:div>
    <w:div w:id="282423921">
      <w:bodyDiv w:val="1"/>
      <w:marLeft w:val="0"/>
      <w:marRight w:val="0"/>
      <w:marTop w:val="0"/>
      <w:marBottom w:val="0"/>
      <w:divBdr>
        <w:top w:val="none" w:sz="0" w:space="0" w:color="auto"/>
        <w:left w:val="none" w:sz="0" w:space="0" w:color="auto"/>
        <w:bottom w:val="none" w:sz="0" w:space="0" w:color="auto"/>
        <w:right w:val="none" w:sz="0" w:space="0" w:color="auto"/>
      </w:divBdr>
    </w:div>
    <w:div w:id="289747840">
      <w:bodyDiv w:val="1"/>
      <w:marLeft w:val="0"/>
      <w:marRight w:val="0"/>
      <w:marTop w:val="0"/>
      <w:marBottom w:val="0"/>
      <w:divBdr>
        <w:top w:val="none" w:sz="0" w:space="0" w:color="auto"/>
        <w:left w:val="none" w:sz="0" w:space="0" w:color="auto"/>
        <w:bottom w:val="none" w:sz="0" w:space="0" w:color="auto"/>
        <w:right w:val="none" w:sz="0" w:space="0" w:color="auto"/>
      </w:divBdr>
      <w:divsChild>
        <w:div w:id="542909359">
          <w:marLeft w:val="0"/>
          <w:marRight w:val="0"/>
          <w:marTop w:val="0"/>
          <w:marBottom w:val="0"/>
          <w:divBdr>
            <w:top w:val="none" w:sz="0" w:space="0" w:color="auto"/>
            <w:left w:val="none" w:sz="0" w:space="0" w:color="auto"/>
            <w:bottom w:val="none" w:sz="0" w:space="0" w:color="auto"/>
            <w:right w:val="none" w:sz="0" w:space="0" w:color="auto"/>
          </w:divBdr>
          <w:divsChild>
            <w:div w:id="454759977">
              <w:marLeft w:val="0"/>
              <w:marRight w:val="0"/>
              <w:marTop w:val="0"/>
              <w:marBottom w:val="0"/>
              <w:divBdr>
                <w:top w:val="none" w:sz="0" w:space="0" w:color="auto"/>
                <w:left w:val="none" w:sz="0" w:space="0" w:color="auto"/>
                <w:bottom w:val="none" w:sz="0" w:space="0" w:color="auto"/>
                <w:right w:val="none" w:sz="0" w:space="0" w:color="auto"/>
              </w:divBdr>
              <w:divsChild>
                <w:div w:id="2064131155">
                  <w:marLeft w:val="0"/>
                  <w:marRight w:val="150"/>
                  <w:marTop w:val="0"/>
                  <w:marBottom w:val="180"/>
                  <w:divBdr>
                    <w:top w:val="none" w:sz="0" w:space="0" w:color="auto"/>
                    <w:left w:val="none" w:sz="0" w:space="0" w:color="auto"/>
                    <w:bottom w:val="none" w:sz="0" w:space="0" w:color="auto"/>
                    <w:right w:val="none" w:sz="0" w:space="0" w:color="auto"/>
                  </w:divBdr>
                  <w:divsChild>
                    <w:div w:id="432097215">
                      <w:marLeft w:val="0"/>
                      <w:marRight w:val="0"/>
                      <w:marTop w:val="0"/>
                      <w:marBottom w:val="0"/>
                      <w:divBdr>
                        <w:top w:val="none" w:sz="0" w:space="0" w:color="auto"/>
                        <w:left w:val="none" w:sz="0" w:space="0" w:color="auto"/>
                        <w:bottom w:val="none" w:sz="0" w:space="0" w:color="auto"/>
                        <w:right w:val="none" w:sz="0" w:space="0" w:color="auto"/>
                      </w:divBdr>
                      <w:divsChild>
                        <w:div w:id="2118403221">
                          <w:marLeft w:val="0"/>
                          <w:marRight w:val="0"/>
                          <w:marTop w:val="0"/>
                          <w:marBottom w:val="0"/>
                          <w:divBdr>
                            <w:top w:val="none" w:sz="0" w:space="0" w:color="auto"/>
                            <w:left w:val="none" w:sz="0" w:space="0" w:color="auto"/>
                            <w:bottom w:val="none" w:sz="0" w:space="0" w:color="auto"/>
                            <w:right w:val="none" w:sz="0" w:space="0" w:color="auto"/>
                          </w:divBdr>
                          <w:divsChild>
                            <w:div w:id="13642812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028331">
      <w:bodyDiv w:val="1"/>
      <w:marLeft w:val="0"/>
      <w:marRight w:val="0"/>
      <w:marTop w:val="0"/>
      <w:marBottom w:val="0"/>
      <w:divBdr>
        <w:top w:val="none" w:sz="0" w:space="0" w:color="auto"/>
        <w:left w:val="none" w:sz="0" w:space="0" w:color="auto"/>
        <w:bottom w:val="none" w:sz="0" w:space="0" w:color="auto"/>
        <w:right w:val="none" w:sz="0" w:space="0" w:color="auto"/>
      </w:divBdr>
      <w:divsChild>
        <w:div w:id="1921256182">
          <w:marLeft w:val="0"/>
          <w:marRight w:val="0"/>
          <w:marTop w:val="0"/>
          <w:marBottom w:val="0"/>
          <w:divBdr>
            <w:top w:val="none" w:sz="0" w:space="0" w:color="auto"/>
            <w:left w:val="none" w:sz="0" w:space="0" w:color="auto"/>
            <w:bottom w:val="none" w:sz="0" w:space="0" w:color="auto"/>
            <w:right w:val="none" w:sz="0" w:space="0" w:color="auto"/>
          </w:divBdr>
        </w:div>
      </w:divsChild>
    </w:div>
    <w:div w:id="337195825">
      <w:bodyDiv w:val="1"/>
      <w:marLeft w:val="0"/>
      <w:marRight w:val="0"/>
      <w:marTop w:val="0"/>
      <w:marBottom w:val="0"/>
      <w:divBdr>
        <w:top w:val="none" w:sz="0" w:space="0" w:color="auto"/>
        <w:left w:val="none" w:sz="0" w:space="0" w:color="auto"/>
        <w:bottom w:val="none" w:sz="0" w:space="0" w:color="auto"/>
        <w:right w:val="none" w:sz="0" w:space="0" w:color="auto"/>
      </w:divBdr>
      <w:divsChild>
        <w:div w:id="686567491">
          <w:marLeft w:val="0"/>
          <w:marRight w:val="0"/>
          <w:marTop w:val="0"/>
          <w:marBottom w:val="0"/>
          <w:divBdr>
            <w:top w:val="none" w:sz="0" w:space="0" w:color="auto"/>
            <w:left w:val="none" w:sz="0" w:space="0" w:color="auto"/>
            <w:bottom w:val="none" w:sz="0" w:space="0" w:color="auto"/>
            <w:right w:val="none" w:sz="0" w:space="0" w:color="auto"/>
          </w:divBdr>
          <w:divsChild>
            <w:div w:id="145510900">
              <w:marLeft w:val="0"/>
              <w:marRight w:val="0"/>
              <w:marTop w:val="90"/>
              <w:marBottom w:val="0"/>
              <w:divBdr>
                <w:top w:val="single" w:sz="6" w:space="5" w:color="CCCCCC"/>
                <w:left w:val="single" w:sz="6" w:space="5" w:color="CCCCCC"/>
                <w:bottom w:val="single" w:sz="6" w:space="5" w:color="CCCCCC"/>
                <w:right w:val="single" w:sz="6" w:space="5" w:color="CCCCCC"/>
              </w:divBdr>
              <w:divsChild>
                <w:div w:id="99518793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4119585">
      <w:bodyDiv w:val="1"/>
      <w:marLeft w:val="0"/>
      <w:marRight w:val="0"/>
      <w:marTop w:val="0"/>
      <w:marBottom w:val="0"/>
      <w:divBdr>
        <w:top w:val="none" w:sz="0" w:space="0" w:color="auto"/>
        <w:left w:val="none" w:sz="0" w:space="0" w:color="auto"/>
        <w:bottom w:val="none" w:sz="0" w:space="0" w:color="auto"/>
        <w:right w:val="none" w:sz="0" w:space="0" w:color="auto"/>
      </w:divBdr>
    </w:div>
    <w:div w:id="361906443">
      <w:bodyDiv w:val="1"/>
      <w:marLeft w:val="0"/>
      <w:marRight w:val="0"/>
      <w:marTop w:val="0"/>
      <w:marBottom w:val="0"/>
      <w:divBdr>
        <w:top w:val="none" w:sz="0" w:space="0" w:color="auto"/>
        <w:left w:val="none" w:sz="0" w:space="0" w:color="auto"/>
        <w:bottom w:val="none" w:sz="0" w:space="0" w:color="auto"/>
        <w:right w:val="none" w:sz="0" w:space="0" w:color="auto"/>
      </w:divBdr>
      <w:divsChild>
        <w:div w:id="129909778">
          <w:marLeft w:val="0"/>
          <w:marRight w:val="0"/>
          <w:marTop w:val="0"/>
          <w:marBottom w:val="0"/>
          <w:divBdr>
            <w:top w:val="none" w:sz="0" w:space="0" w:color="auto"/>
            <w:left w:val="none" w:sz="0" w:space="0" w:color="auto"/>
            <w:bottom w:val="none" w:sz="0" w:space="0" w:color="auto"/>
            <w:right w:val="none" w:sz="0" w:space="0" w:color="auto"/>
          </w:divBdr>
          <w:divsChild>
            <w:div w:id="1916934830">
              <w:marLeft w:val="0"/>
              <w:marRight w:val="0"/>
              <w:marTop w:val="0"/>
              <w:marBottom w:val="0"/>
              <w:divBdr>
                <w:top w:val="none" w:sz="0" w:space="0" w:color="auto"/>
                <w:left w:val="none" w:sz="0" w:space="0" w:color="auto"/>
                <w:bottom w:val="none" w:sz="0" w:space="0" w:color="auto"/>
                <w:right w:val="none" w:sz="0" w:space="0" w:color="auto"/>
              </w:divBdr>
              <w:divsChild>
                <w:div w:id="1501308783">
                  <w:marLeft w:val="0"/>
                  <w:marRight w:val="150"/>
                  <w:marTop w:val="0"/>
                  <w:marBottom w:val="180"/>
                  <w:divBdr>
                    <w:top w:val="none" w:sz="0" w:space="0" w:color="auto"/>
                    <w:left w:val="none" w:sz="0" w:space="0" w:color="auto"/>
                    <w:bottom w:val="none" w:sz="0" w:space="0" w:color="auto"/>
                    <w:right w:val="none" w:sz="0" w:space="0" w:color="auto"/>
                  </w:divBdr>
                  <w:divsChild>
                    <w:div w:id="482158103">
                      <w:marLeft w:val="0"/>
                      <w:marRight w:val="0"/>
                      <w:marTop w:val="0"/>
                      <w:marBottom w:val="0"/>
                      <w:divBdr>
                        <w:top w:val="none" w:sz="0" w:space="0" w:color="auto"/>
                        <w:left w:val="none" w:sz="0" w:space="0" w:color="auto"/>
                        <w:bottom w:val="none" w:sz="0" w:space="0" w:color="auto"/>
                        <w:right w:val="none" w:sz="0" w:space="0" w:color="auto"/>
                      </w:divBdr>
                      <w:divsChild>
                        <w:div w:id="1923954766">
                          <w:marLeft w:val="0"/>
                          <w:marRight w:val="0"/>
                          <w:marTop w:val="0"/>
                          <w:marBottom w:val="0"/>
                          <w:divBdr>
                            <w:top w:val="none" w:sz="0" w:space="0" w:color="auto"/>
                            <w:left w:val="none" w:sz="0" w:space="0" w:color="auto"/>
                            <w:bottom w:val="none" w:sz="0" w:space="0" w:color="auto"/>
                            <w:right w:val="none" w:sz="0" w:space="0" w:color="auto"/>
                          </w:divBdr>
                          <w:divsChild>
                            <w:div w:id="17725849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6958">
      <w:bodyDiv w:val="1"/>
      <w:marLeft w:val="0"/>
      <w:marRight w:val="0"/>
      <w:marTop w:val="0"/>
      <w:marBottom w:val="0"/>
      <w:divBdr>
        <w:top w:val="none" w:sz="0" w:space="0" w:color="auto"/>
        <w:left w:val="none" w:sz="0" w:space="0" w:color="auto"/>
        <w:bottom w:val="none" w:sz="0" w:space="0" w:color="auto"/>
        <w:right w:val="none" w:sz="0" w:space="0" w:color="auto"/>
      </w:divBdr>
      <w:divsChild>
        <w:div w:id="173302795">
          <w:marLeft w:val="0"/>
          <w:marRight w:val="0"/>
          <w:marTop w:val="0"/>
          <w:marBottom w:val="0"/>
          <w:divBdr>
            <w:top w:val="none" w:sz="0" w:space="0" w:color="auto"/>
            <w:left w:val="none" w:sz="0" w:space="0" w:color="auto"/>
            <w:bottom w:val="none" w:sz="0" w:space="0" w:color="auto"/>
            <w:right w:val="none" w:sz="0" w:space="0" w:color="auto"/>
          </w:divBdr>
          <w:divsChild>
            <w:div w:id="183979484">
              <w:marLeft w:val="0"/>
              <w:marRight w:val="0"/>
              <w:marTop w:val="0"/>
              <w:marBottom w:val="0"/>
              <w:divBdr>
                <w:top w:val="none" w:sz="0" w:space="0" w:color="auto"/>
                <w:left w:val="none" w:sz="0" w:space="0" w:color="auto"/>
                <w:bottom w:val="none" w:sz="0" w:space="0" w:color="auto"/>
                <w:right w:val="none" w:sz="0" w:space="0" w:color="auto"/>
              </w:divBdr>
              <w:divsChild>
                <w:div w:id="1393382189">
                  <w:marLeft w:val="0"/>
                  <w:marRight w:val="0"/>
                  <w:marTop w:val="0"/>
                  <w:marBottom w:val="0"/>
                  <w:divBdr>
                    <w:top w:val="none" w:sz="0" w:space="0" w:color="auto"/>
                    <w:left w:val="none" w:sz="0" w:space="0" w:color="auto"/>
                    <w:bottom w:val="none" w:sz="0" w:space="0" w:color="auto"/>
                    <w:right w:val="none" w:sz="0" w:space="0" w:color="auto"/>
                  </w:divBdr>
                  <w:divsChild>
                    <w:div w:id="20928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215">
      <w:bodyDiv w:val="1"/>
      <w:marLeft w:val="0"/>
      <w:marRight w:val="0"/>
      <w:marTop w:val="0"/>
      <w:marBottom w:val="0"/>
      <w:divBdr>
        <w:top w:val="none" w:sz="0" w:space="0" w:color="auto"/>
        <w:left w:val="none" w:sz="0" w:space="0" w:color="auto"/>
        <w:bottom w:val="none" w:sz="0" w:space="0" w:color="auto"/>
        <w:right w:val="none" w:sz="0" w:space="0" w:color="auto"/>
      </w:divBdr>
    </w:div>
    <w:div w:id="385684046">
      <w:bodyDiv w:val="1"/>
      <w:marLeft w:val="0"/>
      <w:marRight w:val="0"/>
      <w:marTop w:val="0"/>
      <w:marBottom w:val="0"/>
      <w:divBdr>
        <w:top w:val="none" w:sz="0" w:space="0" w:color="auto"/>
        <w:left w:val="none" w:sz="0" w:space="0" w:color="auto"/>
        <w:bottom w:val="none" w:sz="0" w:space="0" w:color="auto"/>
        <w:right w:val="none" w:sz="0" w:space="0" w:color="auto"/>
      </w:divBdr>
      <w:divsChild>
        <w:div w:id="487944300">
          <w:marLeft w:val="0"/>
          <w:marRight w:val="0"/>
          <w:marTop w:val="0"/>
          <w:marBottom w:val="0"/>
          <w:divBdr>
            <w:top w:val="none" w:sz="0" w:space="0" w:color="auto"/>
            <w:left w:val="none" w:sz="0" w:space="0" w:color="auto"/>
            <w:bottom w:val="none" w:sz="0" w:space="0" w:color="auto"/>
            <w:right w:val="none" w:sz="0" w:space="0" w:color="auto"/>
          </w:divBdr>
          <w:divsChild>
            <w:div w:id="263542954">
              <w:marLeft w:val="0"/>
              <w:marRight w:val="0"/>
              <w:marTop w:val="0"/>
              <w:marBottom w:val="0"/>
              <w:divBdr>
                <w:top w:val="none" w:sz="0" w:space="0" w:color="auto"/>
                <w:left w:val="none" w:sz="0" w:space="0" w:color="auto"/>
                <w:bottom w:val="none" w:sz="0" w:space="0" w:color="auto"/>
                <w:right w:val="none" w:sz="0" w:space="0" w:color="auto"/>
              </w:divBdr>
              <w:divsChild>
                <w:div w:id="1605185927">
                  <w:marLeft w:val="0"/>
                  <w:marRight w:val="0"/>
                  <w:marTop w:val="0"/>
                  <w:marBottom w:val="0"/>
                  <w:divBdr>
                    <w:top w:val="none" w:sz="0" w:space="0" w:color="auto"/>
                    <w:left w:val="none" w:sz="0" w:space="0" w:color="auto"/>
                    <w:bottom w:val="none" w:sz="0" w:space="0" w:color="auto"/>
                    <w:right w:val="none" w:sz="0" w:space="0" w:color="auto"/>
                  </w:divBdr>
                  <w:divsChild>
                    <w:div w:id="1168398782">
                      <w:marLeft w:val="0"/>
                      <w:marRight w:val="0"/>
                      <w:marTop w:val="0"/>
                      <w:marBottom w:val="0"/>
                      <w:divBdr>
                        <w:top w:val="none" w:sz="0" w:space="0" w:color="auto"/>
                        <w:left w:val="none" w:sz="0" w:space="0" w:color="auto"/>
                        <w:bottom w:val="none" w:sz="0" w:space="0" w:color="auto"/>
                        <w:right w:val="none" w:sz="0" w:space="0" w:color="auto"/>
                      </w:divBdr>
                      <w:divsChild>
                        <w:div w:id="1071806975">
                          <w:marLeft w:val="0"/>
                          <w:marRight w:val="0"/>
                          <w:marTop w:val="0"/>
                          <w:marBottom w:val="0"/>
                          <w:divBdr>
                            <w:top w:val="none" w:sz="0" w:space="0" w:color="auto"/>
                            <w:left w:val="none" w:sz="0" w:space="0" w:color="auto"/>
                            <w:bottom w:val="none" w:sz="0" w:space="0" w:color="auto"/>
                            <w:right w:val="none" w:sz="0" w:space="0" w:color="auto"/>
                          </w:divBdr>
                          <w:divsChild>
                            <w:div w:id="1864901399">
                              <w:marLeft w:val="0"/>
                              <w:marRight w:val="0"/>
                              <w:marTop w:val="0"/>
                              <w:marBottom w:val="0"/>
                              <w:divBdr>
                                <w:top w:val="none" w:sz="0" w:space="0" w:color="auto"/>
                                <w:left w:val="none" w:sz="0" w:space="0" w:color="auto"/>
                                <w:bottom w:val="none" w:sz="0" w:space="0" w:color="auto"/>
                                <w:right w:val="none" w:sz="0" w:space="0" w:color="auto"/>
                              </w:divBdr>
                              <w:divsChild>
                                <w:div w:id="1471048971">
                                  <w:marLeft w:val="0"/>
                                  <w:marRight w:val="0"/>
                                  <w:marTop w:val="0"/>
                                  <w:marBottom w:val="0"/>
                                  <w:divBdr>
                                    <w:top w:val="none" w:sz="0" w:space="0" w:color="auto"/>
                                    <w:left w:val="none" w:sz="0" w:space="0" w:color="auto"/>
                                    <w:bottom w:val="none" w:sz="0" w:space="0" w:color="auto"/>
                                    <w:right w:val="none" w:sz="0" w:space="0" w:color="auto"/>
                                  </w:divBdr>
                                  <w:divsChild>
                                    <w:div w:id="995843955">
                                      <w:marLeft w:val="0"/>
                                      <w:marRight w:val="0"/>
                                      <w:marTop w:val="0"/>
                                      <w:marBottom w:val="0"/>
                                      <w:divBdr>
                                        <w:top w:val="none" w:sz="0" w:space="0" w:color="auto"/>
                                        <w:left w:val="none" w:sz="0" w:space="0" w:color="auto"/>
                                        <w:bottom w:val="none" w:sz="0" w:space="0" w:color="auto"/>
                                        <w:right w:val="none" w:sz="0" w:space="0" w:color="auto"/>
                                      </w:divBdr>
                                      <w:divsChild>
                                        <w:div w:id="1983848925">
                                          <w:marLeft w:val="0"/>
                                          <w:marRight w:val="0"/>
                                          <w:marTop w:val="0"/>
                                          <w:marBottom w:val="0"/>
                                          <w:divBdr>
                                            <w:top w:val="none" w:sz="0" w:space="0" w:color="auto"/>
                                            <w:left w:val="none" w:sz="0" w:space="0" w:color="auto"/>
                                            <w:bottom w:val="none" w:sz="0" w:space="0" w:color="auto"/>
                                            <w:right w:val="none" w:sz="0" w:space="0" w:color="auto"/>
                                          </w:divBdr>
                                          <w:divsChild>
                                            <w:div w:id="5403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264018">
      <w:bodyDiv w:val="1"/>
      <w:marLeft w:val="0"/>
      <w:marRight w:val="0"/>
      <w:marTop w:val="0"/>
      <w:marBottom w:val="0"/>
      <w:divBdr>
        <w:top w:val="none" w:sz="0" w:space="0" w:color="auto"/>
        <w:left w:val="none" w:sz="0" w:space="0" w:color="auto"/>
        <w:bottom w:val="none" w:sz="0" w:space="0" w:color="auto"/>
        <w:right w:val="none" w:sz="0" w:space="0" w:color="auto"/>
      </w:divBdr>
      <w:divsChild>
        <w:div w:id="888764802">
          <w:marLeft w:val="0"/>
          <w:marRight w:val="0"/>
          <w:marTop w:val="68"/>
          <w:marBottom w:val="100"/>
          <w:divBdr>
            <w:top w:val="none" w:sz="0" w:space="0" w:color="auto"/>
            <w:left w:val="none" w:sz="0" w:space="0" w:color="auto"/>
            <w:bottom w:val="none" w:sz="0" w:space="0" w:color="auto"/>
            <w:right w:val="none" w:sz="0" w:space="0" w:color="auto"/>
          </w:divBdr>
          <w:divsChild>
            <w:div w:id="1819221789">
              <w:marLeft w:val="0"/>
              <w:marRight w:val="0"/>
              <w:marTop w:val="0"/>
              <w:marBottom w:val="0"/>
              <w:divBdr>
                <w:top w:val="none" w:sz="0" w:space="0" w:color="auto"/>
                <w:left w:val="none" w:sz="0" w:space="0" w:color="auto"/>
                <w:bottom w:val="none" w:sz="0" w:space="0" w:color="auto"/>
                <w:right w:val="none" w:sz="0" w:space="0" w:color="auto"/>
              </w:divBdr>
              <w:divsChild>
                <w:div w:id="855078002">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389813520">
      <w:bodyDiv w:val="1"/>
      <w:marLeft w:val="0"/>
      <w:marRight w:val="0"/>
      <w:marTop w:val="0"/>
      <w:marBottom w:val="0"/>
      <w:divBdr>
        <w:top w:val="none" w:sz="0" w:space="0" w:color="auto"/>
        <w:left w:val="none" w:sz="0" w:space="0" w:color="auto"/>
        <w:bottom w:val="none" w:sz="0" w:space="0" w:color="auto"/>
        <w:right w:val="none" w:sz="0" w:space="0" w:color="auto"/>
      </w:divBdr>
    </w:div>
    <w:div w:id="398092007">
      <w:bodyDiv w:val="1"/>
      <w:marLeft w:val="0"/>
      <w:marRight w:val="0"/>
      <w:marTop w:val="0"/>
      <w:marBottom w:val="0"/>
      <w:divBdr>
        <w:top w:val="none" w:sz="0" w:space="0" w:color="auto"/>
        <w:left w:val="none" w:sz="0" w:space="0" w:color="auto"/>
        <w:bottom w:val="none" w:sz="0" w:space="0" w:color="auto"/>
        <w:right w:val="none" w:sz="0" w:space="0" w:color="auto"/>
      </w:divBdr>
      <w:divsChild>
        <w:div w:id="1169558032">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409694699">
      <w:bodyDiv w:val="1"/>
      <w:marLeft w:val="0"/>
      <w:marRight w:val="0"/>
      <w:marTop w:val="0"/>
      <w:marBottom w:val="0"/>
      <w:divBdr>
        <w:top w:val="none" w:sz="0" w:space="0" w:color="auto"/>
        <w:left w:val="none" w:sz="0" w:space="0" w:color="auto"/>
        <w:bottom w:val="none" w:sz="0" w:space="0" w:color="auto"/>
        <w:right w:val="none" w:sz="0" w:space="0" w:color="auto"/>
      </w:divBdr>
      <w:divsChild>
        <w:div w:id="1139229738">
          <w:marLeft w:val="0"/>
          <w:marRight w:val="0"/>
          <w:marTop w:val="0"/>
          <w:marBottom w:val="0"/>
          <w:divBdr>
            <w:top w:val="none" w:sz="0" w:space="0" w:color="auto"/>
            <w:left w:val="none" w:sz="0" w:space="0" w:color="auto"/>
            <w:bottom w:val="none" w:sz="0" w:space="0" w:color="auto"/>
            <w:right w:val="none" w:sz="0" w:space="0" w:color="auto"/>
          </w:divBdr>
        </w:div>
      </w:divsChild>
    </w:div>
    <w:div w:id="428426844">
      <w:bodyDiv w:val="1"/>
      <w:marLeft w:val="0"/>
      <w:marRight w:val="0"/>
      <w:marTop w:val="0"/>
      <w:marBottom w:val="0"/>
      <w:divBdr>
        <w:top w:val="none" w:sz="0" w:space="0" w:color="auto"/>
        <w:left w:val="none" w:sz="0" w:space="0" w:color="auto"/>
        <w:bottom w:val="none" w:sz="0" w:space="0" w:color="auto"/>
        <w:right w:val="none" w:sz="0" w:space="0" w:color="auto"/>
      </w:divBdr>
      <w:divsChild>
        <w:div w:id="1806585295">
          <w:marLeft w:val="0"/>
          <w:marRight w:val="0"/>
          <w:marTop w:val="75"/>
          <w:marBottom w:val="100"/>
          <w:divBdr>
            <w:top w:val="none" w:sz="0" w:space="0" w:color="auto"/>
            <w:left w:val="none" w:sz="0" w:space="0" w:color="auto"/>
            <w:bottom w:val="none" w:sz="0" w:space="0" w:color="auto"/>
            <w:right w:val="none" w:sz="0" w:space="0" w:color="auto"/>
          </w:divBdr>
          <w:divsChild>
            <w:div w:id="171989108">
              <w:marLeft w:val="0"/>
              <w:marRight w:val="0"/>
              <w:marTop w:val="0"/>
              <w:marBottom w:val="0"/>
              <w:divBdr>
                <w:top w:val="none" w:sz="0" w:space="0" w:color="auto"/>
                <w:left w:val="none" w:sz="0" w:space="0" w:color="auto"/>
                <w:bottom w:val="none" w:sz="0" w:space="0" w:color="auto"/>
                <w:right w:val="none" w:sz="0" w:space="0" w:color="auto"/>
              </w:divBdr>
              <w:divsChild>
                <w:div w:id="36590806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448358192">
      <w:bodyDiv w:val="1"/>
      <w:marLeft w:val="0"/>
      <w:marRight w:val="0"/>
      <w:marTop w:val="0"/>
      <w:marBottom w:val="0"/>
      <w:divBdr>
        <w:top w:val="none" w:sz="0" w:space="0" w:color="auto"/>
        <w:left w:val="none" w:sz="0" w:space="0" w:color="auto"/>
        <w:bottom w:val="none" w:sz="0" w:space="0" w:color="auto"/>
        <w:right w:val="none" w:sz="0" w:space="0" w:color="auto"/>
      </w:divBdr>
      <w:divsChild>
        <w:div w:id="1685092067">
          <w:marLeft w:val="0"/>
          <w:marRight w:val="0"/>
          <w:marTop w:val="0"/>
          <w:marBottom w:val="0"/>
          <w:divBdr>
            <w:top w:val="none" w:sz="0" w:space="0" w:color="auto"/>
            <w:left w:val="none" w:sz="0" w:space="0" w:color="auto"/>
            <w:bottom w:val="none" w:sz="0" w:space="0" w:color="auto"/>
            <w:right w:val="none" w:sz="0" w:space="0" w:color="auto"/>
          </w:divBdr>
          <w:divsChild>
            <w:div w:id="858349170">
              <w:marLeft w:val="0"/>
              <w:marRight w:val="0"/>
              <w:marTop w:val="0"/>
              <w:marBottom w:val="0"/>
              <w:divBdr>
                <w:top w:val="none" w:sz="0" w:space="0" w:color="auto"/>
                <w:left w:val="none" w:sz="0" w:space="0" w:color="auto"/>
                <w:bottom w:val="none" w:sz="0" w:space="0" w:color="auto"/>
                <w:right w:val="none" w:sz="0" w:space="0" w:color="auto"/>
              </w:divBdr>
              <w:divsChild>
                <w:div w:id="111284833">
                  <w:marLeft w:val="0"/>
                  <w:marRight w:val="150"/>
                  <w:marTop w:val="0"/>
                  <w:marBottom w:val="180"/>
                  <w:divBdr>
                    <w:top w:val="none" w:sz="0" w:space="0" w:color="auto"/>
                    <w:left w:val="none" w:sz="0" w:space="0" w:color="auto"/>
                    <w:bottom w:val="none" w:sz="0" w:space="0" w:color="auto"/>
                    <w:right w:val="none" w:sz="0" w:space="0" w:color="auto"/>
                  </w:divBdr>
                  <w:divsChild>
                    <w:div w:id="528641956">
                      <w:marLeft w:val="0"/>
                      <w:marRight w:val="0"/>
                      <w:marTop w:val="0"/>
                      <w:marBottom w:val="0"/>
                      <w:divBdr>
                        <w:top w:val="none" w:sz="0" w:space="0" w:color="auto"/>
                        <w:left w:val="none" w:sz="0" w:space="0" w:color="auto"/>
                        <w:bottom w:val="none" w:sz="0" w:space="0" w:color="auto"/>
                        <w:right w:val="none" w:sz="0" w:space="0" w:color="auto"/>
                      </w:divBdr>
                      <w:divsChild>
                        <w:div w:id="941689908">
                          <w:marLeft w:val="0"/>
                          <w:marRight w:val="0"/>
                          <w:marTop w:val="0"/>
                          <w:marBottom w:val="0"/>
                          <w:divBdr>
                            <w:top w:val="none" w:sz="0" w:space="0" w:color="auto"/>
                            <w:left w:val="none" w:sz="0" w:space="0" w:color="auto"/>
                            <w:bottom w:val="none" w:sz="0" w:space="0" w:color="auto"/>
                            <w:right w:val="none" w:sz="0" w:space="0" w:color="auto"/>
                          </w:divBdr>
                          <w:divsChild>
                            <w:div w:id="1387798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3214">
      <w:bodyDiv w:val="1"/>
      <w:marLeft w:val="0"/>
      <w:marRight w:val="0"/>
      <w:marTop w:val="0"/>
      <w:marBottom w:val="0"/>
      <w:divBdr>
        <w:top w:val="none" w:sz="0" w:space="0" w:color="auto"/>
        <w:left w:val="none" w:sz="0" w:space="0" w:color="auto"/>
        <w:bottom w:val="none" w:sz="0" w:space="0" w:color="auto"/>
        <w:right w:val="none" w:sz="0" w:space="0" w:color="auto"/>
      </w:divBdr>
    </w:div>
    <w:div w:id="467430730">
      <w:bodyDiv w:val="1"/>
      <w:marLeft w:val="0"/>
      <w:marRight w:val="0"/>
      <w:marTop w:val="0"/>
      <w:marBottom w:val="0"/>
      <w:divBdr>
        <w:top w:val="none" w:sz="0" w:space="0" w:color="auto"/>
        <w:left w:val="none" w:sz="0" w:space="0" w:color="auto"/>
        <w:bottom w:val="none" w:sz="0" w:space="0" w:color="auto"/>
        <w:right w:val="none" w:sz="0" w:space="0" w:color="auto"/>
      </w:divBdr>
    </w:div>
    <w:div w:id="494153588">
      <w:bodyDiv w:val="1"/>
      <w:marLeft w:val="0"/>
      <w:marRight w:val="0"/>
      <w:marTop w:val="0"/>
      <w:marBottom w:val="0"/>
      <w:divBdr>
        <w:top w:val="none" w:sz="0" w:space="0" w:color="auto"/>
        <w:left w:val="none" w:sz="0" w:space="0" w:color="auto"/>
        <w:bottom w:val="none" w:sz="0" w:space="0" w:color="auto"/>
        <w:right w:val="none" w:sz="0" w:space="0" w:color="auto"/>
      </w:divBdr>
      <w:divsChild>
        <w:div w:id="2101557326">
          <w:marLeft w:val="0"/>
          <w:marRight w:val="0"/>
          <w:marTop w:val="75"/>
          <w:marBottom w:val="100"/>
          <w:divBdr>
            <w:top w:val="none" w:sz="0" w:space="0" w:color="auto"/>
            <w:left w:val="none" w:sz="0" w:space="0" w:color="auto"/>
            <w:bottom w:val="none" w:sz="0" w:space="0" w:color="auto"/>
            <w:right w:val="none" w:sz="0" w:space="0" w:color="auto"/>
          </w:divBdr>
          <w:divsChild>
            <w:div w:id="205416392">
              <w:marLeft w:val="0"/>
              <w:marRight w:val="0"/>
              <w:marTop w:val="0"/>
              <w:marBottom w:val="0"/>
              <w:divBdr>
                <w:top w:val="none" w:sz="0" w:space="0" w:color="auto"/>
                <w:left w:val="none" w:sz="0" w:space="0" w:color="auto"/>
                <w:bottom w:val="none" w:sz="0" w:space="0" w:color="auto"/>
                <w:right w:val="none" w:sz="0" w:space="0" w:color="auto"/>
              </w:divBdr>
              <w:divsChild>
                <w:div w:id="580601147">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495344704">
      <w:bodyDiv w:val="1"/>
      <w:marLeft w:val="0"/>
      <w:marRight w:val="0"/>
      <w:marTop w:val="0"/>
      <w:marBottom w:val="0"/>
      <w:divBdr>
        <w:top w:val="none" w:sz="0" w:space="0" w:color="auto"/>
        <w:left w:val="none" w:sz="0" w:space="0" w:color="auto"/>
        <w:bottom w:val="none" w:sz="0" w:space="0" w:color="auto"/>
        <w:right w:val="none" w:sz="0" w:space="0" w:color="auto"/>
      </w:divBdr>
    </w:div>
    <w:div w:id="509832414">
      <w:bodyDiv w:val="1"/>
      <w:marLeft w:val="0"/>
      <w:marRight w:val="0"/>
      <w:marTop w:val="0"/>
      <w:marBottom w:val="0"/>
      <w:divBdr>
        <w:top w:val="none" w:sz="0" w:space="0" w:color="auto"/>
        <w:left w:val="none" w:sz="0" w:space="0" w:color="auto"/>
        <w:bottom w:val="none" w:sz="0" w:space="0" w:color="auto"/>
        <w:right w:val="none" w:sz="0" w:space="0" w:color="auto"/>
      </w:divBdr>
      <w:divsChild>
        <w:div w:id="933786102">
          <w:marLeft w:val="0"/>
          <w:marRight w:val="0"/>
          <w:marTop w:val="0"/>
          <w:marBottom w:val="0"/>
          <w:divBdr>
            <w:top w:val="none" w:sz="0" w:space="0" w:color="auto"/>
            <w:left w:val="none" w:sz="0" w:space="0" w:color="auto"/>
            <w:bottom w:val="none" w:sz="0" w:space="0" w:color="auto"/>
            <w:right w:val="none" w:sz="0" w:space="0" w:color="auto"/>
          </w:divBdr>
        </w:div>
      </w:divsChild>
    </w:div>
    <w:div w:id="511839292">
      <w:bodyDiv w:val="1"/>
      <w:marLeft w:val="0"/>
      <w:marRight w:val="0"/>
      <w:marTop w:val="0"/>
      <w:marBottom w:val="0"/>
      <w:divBdr>
        <w:top w:val="none" w:sz="0" w:space="0" w:color="auto"/>
        <w:left w:val="none" w:sz="0" w:space="0" w:color="auto"/>
        <w:bottom w:val="none" w:sz="0" w:space="0" w:color="auto"/>
        <w:right w:val="none" w:sz="0" w:space="0" w:color="auto"/>
      </w:divBdr>
      <w:divsChild>
        <w:div w:id="668997">
          <w:marLeft w:val="0"/>
          <w:marRight w:val="0"/>
          <w:marTop w:val="0"/>
          <w:marBottom w:val="0"/>
          <w:divBdr>
            <w:top w:val="none" w:sz="0" w:space="0" w:color="auto"/>
            <w:left w:val="none" w:sz="0" w:space="0" w:color="auto"/>
            <w:bottom w:val="none" w:sz="0" w:space="0" w:color="auto"/>
            <w:right w:val="none" w:sz="0" w:space="0" w:color="auto"/>
          </w:divBdr>
        </w:div>
      </w:divsChild>
    </w:div>
    <w:div w:id="513619232">
      <w:bodyDiv w:val="1"/>
      <w:marLeft w:val="0"/>
      <w:marRight w:val="0"/>
      <w:marTop w:val="0"/>
      <w:marBottom w:val="0"/>
      <w:divBdr>
        <w:top w:val="none" w:sz="0" w:space="0" w:color="auto"/>
        <w:left w:val="none" w:sz="0" w:space="0" w:color="auto"/>
        <w:bottom w:val="none" w:sz="0" w:space="0" w:color="auto"/>
        <w:right w:val="none" w:sz="0" w:space="0" w:color="auto"/>
      </w:divBdr>
      <w:divsChild>
        <w:div w:id="2018266375">
          <w:marLeft w:val="0"/>
          <w:marRight w:val="0"/>
          <w:marTop w:val="0"/>
          <w:marBottom w:val="0"/>
          <w:divBdr>
            <w:top w:val="none" w:sz="0" w:space="0" w:color="auto"/>
            <w:left w:val="none" w:sz="0" w:space="0" w:color="auto"/>
            <w:bottom w:val="none" w:sz="0" w:space="0" w:color="auto"/>
            <w:right w:val="none" w:sz="0" w:space="0" w:color="auto"/>
          </w:divBdr>
        </w:div>
      </w:divsChild>
    </w:div>
    <w:div w:id="517233275">
      <w:bodyDiv w:val="1"/>
      <w:marLeft w:val="0"/>
      <w:marRight w:val="0"/>
      <w:marTop w:val="0"/>
      <w:marBottom w:val="0"/>
      <w:divBdr>
        <w:top w:val="none" w:sz="0" w:space="0" w:color="auto"/>
        <w:left w:val="none" w:sz="0" w:space="0" w:color="auto"/>
        <w:bottom w:val="none" w:sz="0" w:space="0" w:color="auto"/>
        <w:right w:val="none" w:sz="0" w:space="0" w:color="auto"/>
      </w:divBdr>
    </w:div>
    <w:div w:id="529102583">
      <w:bodyDiv w:val="1"/>
      <w:marLeft w:val="0"/>
      <w:marRight w:val="0"/>
      <w:marTop w:val="0"/>
      <w:marBottom w:val="0"/>
      <w:divBdr>
        <w:top w:val="none" w:sz="0" w:space="0" w:color="auto"/>
        <w:left w:val="none" w:sz="0" w:space="0" w:color="auto"/>
        <w:bottom w:val="none" w:sz="0" w:space="0" w:color="auto"/>
        <w:right w:val="none" w:sz="0" w:space="0" w:color="auto"/>
      </w:divBdr>
    </w:div>
    <w:div w:id="543836745">
      <w:bodyDiv w:val="1"/>
      <w:marLeft w:val="0"/>
      <w:marRight w:val="0"/>
      <w:marTop w:val="0"/>
      <w:marBottom w:val="0"/>
      <w:divBdr>
        <w:top w:val="none" w:sz="0" w:space="0" w:color="auto"/>
        <w:left w:val="none" w:sz="0" w:space="0" w:color="auto"/>
        <w:bottom w:val="none" w:sz="0" w:space="0" w:color="auto"/>
        <w:right w:val="none" w:sz="0" w:space="0" w:color="auto"/>
      </w:divBdr>
    </w:div>
    <w:div w:id="544607198">
      <w:bodyDiv w:val="1"/>
      <w:marLeft w:val="0"/>
      <w:marRight w:val="0"/>
      <w:marTop w:val="0"/>
      <w:marBottom w:val="0"/>
      <w:divBdr>
        <w:top w:val="none" w:sz="0" w:space="0" w:color="auto"/>
        <w:left w:val="none" w:sz="0" w:space="0" w:color="auto"/>
        <w:bottom w:val="none" w:sz="0" w:space="0" w:color="auto"/>
        <w:right w:val="none" w:sz="0" w:space="0" w:color="auto"/>
      </w:divBdr>
      <w:divsChild>
        <w:div w:id="1143081802">
          <w:marLeft w:val="0"/>
          <w:marRight w:val="0"/>
          <w:marTop w:val="0"/>
          <w:marBottom w:val="0"/>
          <w:divBdr>
            <w:top w:val="none" w:sz="0" w:space="0" w:color="auto"/>
            <w:left w:val="none" w:sz="0" w:space="0" w:color="auto"/>
            <w:bottom w:val="none" w:sz="0" w:space="0" w:color="auto"/>
            <w:right w:val="none" w:sz="0" w:space="0" w:color="auto"/>
          </w:divBdr>
          <w:divsChild>
            <w:div w:id="1499496238">
              <w:marLeft w:val="0"/>
              <w:marRight w:val="0"/>
              <w:marTop w:val="0"/>
              <w:marBottom w:val="0"/>
              <w:divBdr>
                <w:top w:val="none" w:sz="0" w:space="0" w:color="auto"/>
                <w:left w:val="none" w:sz="0" w:space="0" w:color="auto"/>
                <w:bottom w:val="none" w:sz="0" w:space="0" w:color="auto"/>
                <w:right w:val="none" w:sz="0" w:space="0" w:color="auto"/>
              </w:divBdr>
              <w:divsChild>
                <w:div w:id="293602453">
                  <w:marLeft w:val="0"/>
                  <w:marRight w:val="0"/>
                  <w:marTop w:val="0"/>
                  <w:marBottom w:val="0"/>
                  <w:divBdr>
                    <w:top w:val="none" w:sz="0" w:space="0" w:color="auto"/>
                    <w:left w:val="none" w:sz="0" w:space="0" w:color="auto"/>
                    <w:bottom w:val="none" w:sz="0" w:space="0" w:color="auto"/>
                    <w:right w:val="none" w:sz="0" w:space="0" w:color="auto"/>
                  </w:divBdr>
                  <w:divsChild>
                    <w:div w:id="386414950">
                      <w:marLeft w:val="0"/>
                      <w:marRight w:val="0"/>
                      <w:marTop w:val="0"/>
                      <w:marBottom w:val="0"/>
                      <w:divBdr>
                        <w:top w:val="none" w:sz="0" w:space="0" w:color="auto"/>
                        <w:left w:val="none" w:sz="0" w:space="0" w:color="auto"/>
                        <w:bottom w:val="none" w:sz="0" w:space="0" w:color="auto"/>
                        <w:right w:val="none" w:sz="0" w:space="0" w:color="auto"/>
                      </w:divBdr>
                      <w:divsChild>
                        <w:div w:id="1781484717">
                          <w:marLeft w:val="0"/>
                          <w:marRight w:val="0"/>
                          <w:marTop w:val="0"/>
                          <w:marBottom w:val="0"/>
                          <w:divBdr>
                            <w:top w:val="none" w:sz="0" w:space="0" w:color="auto"/>
                            <w:left w:val="none" w:sz="0" w:space="0" w:color="auto"/>
                            <w:bottom w:val="none" w:sz="0" w:space="0" w:color="auto"/>
                            <w:right w:val="none" w:sz="0" w:space="0" w:color="auto"/>
                          </w:divBdr>
                          <w:divsChild>
                            <w:div w:id="1530483957">
                              <w:marLeft w:val="0"/>
                              <w:marRight w:val="0"/>
                              <w:marTop w:val="0"/>
                              <w:marBottom w:val="0"/>
                              <w:divBdr>
                                <w:top w:val="none" w:sz="0" w:space="0" w:color="auto"/>
                                <w:left w:val="none" w:sz="0" w:space="0" w:color="auto"/>
                                <w:bottom w:val="none" w:sz="0" w:space="0" w:color="auto"/>
                                <w:right w:val="none" w:sz="0" w:space="0" w:color="auto"/>
                              </w:divBdr>
                              <w:divsChild>
                                <w:div w:id="2106803944">
                                  <w:marLeft w:val="0"/>
                                  <w:marRight w:val="0"/>
                                  <w:marTop w:val="0"/>
                                  <w:marBottom w:val="0"/>
                                  <w:divBdr>
                                    <w:top w:val="none" w:sz="0" w:space="0" w:color="auto"/>
                                    <w:left w:val="none" w:sz="0" w:space="0" w:color="auto"/>
                                    <w:bottom w:val="none" w:sz="0" w:space="0" w:color="auto"/>
                                    <w:right w:val="none" w:sz="0" w:space="0" w:color="auto"/>
                                  </w:divBdr>
                                  <w:divsChild>
                                    <w:div w:id="1785732214">
                                      <w:marLeft w:val="0"/>
                                      <w:marRight w:val="0"/>
                                      <w:marTop w:val="0"/>
                                      <w:marBottom w:val="0"/>
                                      <w:divBdr>
                                        <w:top w:val="none" w:sz="0" w:space="0" w:color="auto"/>
                                        <w:left w:val="none" w:sz="0" w:space="0" w:color="auto"/>
                                        <w:bottom w:val="none" w:sz="0" w:space="0" w:color="auto"/>
                                        <w:right w:val="none" w:sz="0" w:space="0" w:color="auto"/>
                                      </w:divBdr>
                                      <w:divsChild>
                                        <w:div w:id="1042364966">
                                          <w:marLeft w:val="0"/>
                                          <w:marRight w:val="0"/>
                                          <w:marTop w:val="0"/>
                                          <w:marBottom w:val="0"/>
                                          <w:divBdr>
                                            <w:top w:val="none" w:sz="0" w:space="0" w:color="auto"/>
                                            <w:left w:val="none" w:sz="0" w:space="0" w:color="auto"/>
                                            <w:bottom w:val="none" w:sz="0" w:space="0" w:color="auto"/>
                                            <w:right w:val="none" w:sz="0" w:space="0" w:color="auto"/>
                                          </w:divBdr>
                                          <w:divsChild>
                                            <w:div w:id="2881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726968">
      <w:bodyDiv w:val="1"/>
      <w:marLeft w:val="0"/>
      <w:marRight w:val="0"/>
      <w:marTop w:val="0"/>
      <w:marBottom w:val="0"/>
      <w:divBdr>
        <w:top w:val="none" w:sz="0" w:space="0" w:color="auto"/>
        <w:left w:val="none" w:sz="0" w:space="0" w:color="auto"/>
        <w:bottom w:val="none" w:sz="0" w:space="0" w:color="auto"/>
        <w:right w:val="none" w:sz="0" w:space="0" w:color="auto"/>
      </w:divBdr>
      <w:divsChild>
        <w:div w:id="1262488407">
          <w:marLeft w:val="0"/>
          <w:marRight w:val="0"/>
          <w:marTop w:val="0"/>
          <w:marBottom w:val="0"/>
          <w:divBdr>
            <w:top w:val="none" w:sz="0" w:space="0" w:color="auto"/>
            <w:left w:val="none" w:sz="0" w:space="0" w:color="auto"/>
            <w:bottom w:val="none" w:sz="0" w:space="0" w:color="auto"/>
            <w:right w:val="none" w:sz="0" w:space="0" w:color="auto"/>
          </w:divBdr>
        </w:div>
      </w:divsChild>
    </w:div>
    <w:div w:id="558253013">
      <w:bodyDiv w:val="1"/>
      <w:marLeft w:val="0"/>
      <w:marRight w:val="0"/>
      <w:marTop w:val="0"/>
      <w:marBottom w:val="0"/>
      <w:divBdr>
        <w:top w:val="none" w:sz="0" w:space="0" w:color="auto"/>
        <w:left w:val="none" w:sz="0" w:space="0" w:color="auto"/>
        <w:bottom w:val="none" w:sz="0" w:space="0" w:color="auto"/>
        <w:right w:val="none" w:sz="0" w:space="0" w:color="auto"/>
      </w:divBdr>
      <w:divsChild>
        <w:div w:id="941573282">
          <w:marLeft w:val="0"/>
          <w:marRight w:val="0"/>
          <w:marTop w:val="0"/>
          <w:marBottom w:val="0"/>
          <w:divBdr>
            <w:top w:val="none" w:sz="0" w:space="0" w:color="auto"/>
            <w:left w:val="none" w:sz="0" w:space="0" w:color="auto"/>
            <w:bottom w:val="none" w:sz="0" w:space="0" w:color="auto"/>
            <w:right w:val="none" w:sz="0" w:space="0" w:color="auto"/>
          </w:divBdr>
          <w:divsChild>
            <w:div w:id="918294567">
              <w:marLeft w:val="0"/>
              <w:marRight w:val="0"/>
              <w:marTop w:val="0"/>
              <w:marBottom w:val="0"/>
              <w:divBdr>
                <w:top w:val="none" w:sz="0" w:space="0" w:color="auto"/>
                <w:left w:val="none" w:sz="0" w:space="0" w:color="auto"/>
                <w:bottom w:val="none" w:sz="0" w:space="0" w:color="auto"/>
                <w:right w:val="none" w:sz="0" w:space="0" w:color="auto"/>
              </w:divBdr>
              <w:divsChild>
                <w:div w:id="421531740">
                  <w:marLeft w:val="0"/>
                  <w:marRight w:val="150"/>
                  <w:marTop w:val="0"/>
                  <w:marBottom w:val="180"/>
                  <w:divBdr>
                    <w:top w:val="none" w:sz="0" w:space="0" w:color="auto"/>
                    <w:left w:val="none" w:sz="0" w:space="0" w:color="auto"/>
                    <w:bottom w:val="none" w:sz="0" w:space="0" w:color="auto"/>
                    <w:right w:val="none" w:sz="0" w:space="0" w:color="auto"/>
                  </w:divBdr>
                  <w:divsChild>
                    <w:div w:id="981886907">
                      <w:marLeft w:val="0"/>
                      <w:marRight w:val="0"/>
                      <w:marTop w:val="0"/>
                      <w:marBottom w:val="0"/>
                      <w:divBdr>
                        <w:top w:val="none" w:sz="0" w:space="0" w:color="auto"/>
                        <w:left w:val="none" w:sz="0" w:space="0" w:color="auto"/>
                        <w:bottom w:val="none" w:sz="0" w:space="0" w:color="auto"/>
                        <w:right w:val="none" w:sz="0" w:space="0" w:color="auto"/>
                      </w:divBdr>
                      <w:divsChild>
                        <w:div w:id="1373846310">
                          <w:marLeft w:val="0"/>
                          <w:marRight w:val="0"/>
                          <w:marTop w:val="0"/>
                          <w:marBottom w:val="0"/>
                          <w:divBdr>
                            <w:top w:val="none" w:sz="0" w:space="0" w:color="auto"/>
                            <w:left w:val="none" w:sz="0" w:space="0" w:color="auto"/>
                            <w:bottom w:val="none" w:sz="0" w:space="0" w:color="auto"/>
                            <w:right w:val="none" w:sz="0" w:space="0" w:color="auto"/>
                          </w:divBdr>
                          <w:divsChild>
                            <w:div w:id="3734260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836150">
      <w:bodyDiv w:val="1"/>
      <w:marLeft w:val="0"/>
      <w:marRight w:val="0"/>
      <w:marTop w:val="0"/>
      <w:marBottom w:val="0"/>
      <w:divBdr>
        <w:top w:val="none" w:sz="0" w:space="0" w:color="auto"/>
        <w:left w:val="none" w:sz="0" w:space="0" w:color="auto"/>
        <w:bottom w:val="none" w:sz="0" w:space="0" w:color="auto"/>
        <w:right w:val="none" w:sz="0" w:space="0" w:color="auto"/>
      </w:divBdr>
      <w:divsChild>
        <w:div w:id="1184324061">
          <w:marLeft w:val="0"/>
          <w:marRight w:val="0"/>
          <w:marTop w:val="0"/>
          <w:marBottom w:val="0"/>
          <w:divBdr>
            <w:top w:val="none" w:sz="0" w:space="0" w:color="auto"/>
            <w:left w:val="none" w:sz="0" w:space="0" w:color="auto"/>
            <w:bottom w:val="none" w:sz="0" w:space="0" w:color="auto"/>
            <w:right w:val="none" w:sz="0" w:space="0" w:color="auto"/>
          </w:divBdr>
          <w:divsChild>
            <w:div w:id="925306396">
              <w:marLeft w:val="0"/>
              <w:marRight w:val="0"/>
              <w:marTop w:val="0"/>
              <w:marBottom w:val="0"/>
              <w:divBdr>
                <w:top w:val="none" w:sz="0" w:space="0" w:color="auto"/>
                <w:left w:val="none" w:sz="0" w:space="0" w:color="auto"/>
                <w:bottom w:val="none" w:sz="0" w:space="0" w:color="auto"/>
                <w:right w:val="none" w:sz="0" w:space="0" w:color="auto"/>
              </w:divBdr>
              <w:divsChild>
                <w:div w:id="1844054512">
                  <w:marLeft w:val="0"/>
                  <w:marRight w:val="0"/>
                  <w:marTop w:val="0"/>
                  <w:marBottom w:val="0"/>
                  <w:divBdr>
                    <w:top w:val="single" w:sz="18" w:space="0" w:color="08237A"/>
                    <w:left w:val="none" w:sz="0" w:space="0" w:color="auto"/>
                    <w:bottom w:val="none" w:sz="0" w:space="0" w:color="auto"/>
                    <w:right w:val="none" w:sz="0" w:space="0" w:color="auto"/>
                  </w:divBdr>
                  <w:divsChild>
                    <w:div w:id="593975275">
                      <w:marLeft w:val="0"/>
                      <w:marRight w:val="0"/>
                      <w:marTop w:val="0"/>
                      <w:marBottom w:val="0"/>
                      <w:divBdr>
                        <w:top w:val="single" w:sz="2" w:space="8" w:color="BBBBBB"/>
                        <w:left w:val="single" w:sz="6" w:space="0" w:color="BBBBBB"/>
                        <w:bottom w:val="single" w:sz="6" w:space="0" w:color="BBBBBB"/>
                        <w:right w:val="single" w:sz="6" w:space="0" w:color="BBBBBB"/>
                      </w:divBdr>
                      <w:divsChild>
                        <w:div w:id="1566798884">
                          <w:marLeft w:val="0"/>
                          <w:marRight w:val="0"/>
                          <w:marTop w:val="0"/>
                          <w:marBottom w:val="0"/>
                          <w:divBdr>
                            <w:top w:val="none" w:sz="0" w:space="0" w:color="auto"/>
                            <w:left w:val="none" w:sz="0" w:space="0" w:color="auto"/>
                            <w:bottom w:val="none" w:sz="0" w:space="0" w:color="auto"/>
                            <w:right w:val="none" w:sz="0" w:space="0" w:color="auto"/>
                          </w:divBdr>
                          <w:divsChild>
                            <w:div w:id="4039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952686">
      <w:bodyDiv w:val="1"/>
      <w:marLeft w:val="0"/>
      <w:marRight w:val="0"/>
      <w:marTop w:val="0"/>
      <w:marBottom w:val="0"/>
      <w:divBdr>
        <w:top w:val="none" w:sz="0" w:space="0" w:color="auto"/>
        <w:left w:val="none" w:sz="0" w:space="0" w:color="auto"/>
        <w:bottom w:val="none" w:sz="0" w:space="0" w:color="auto"/>
        <w:right w:val="none" w:sz="0" w:space="0" w:color="auto"/>
      </w:divBdr>
    </w:div>
    <w:div w:id="571545776">
      <w:bodyDiv w:val="1"/>
      <w:marLeft w:val="0"/>
      <w:marRight w:val="0"/>
      <w:marTop w:val="0"/>
      <w:marBottom w:val="0"/>
      <w:divBdr>
        <w:top w:val="none" w:sz="0" w:space="0" w:color="auto"/>
        <w:left w:val="none" w:sz="0" w:space="0" w:color="auto"/>
        <w:bottom w:val="none" w:sz="0" w:space="0" w:color="auto"/>
        <w:right w:val="none" w:sz="0" w:space="0" w:color="auto"/>
      </w:divBdr>
    </w:div>
    <w:div w:id="583681910">
      <w:bodyDiv w:val="1"/>
      <w:marLeft w:val="0"/>
      <w:marRight w:val="0"/>
      <w:marTop w:val="0"/>
      <w:marBottom w:val="0"/>
      <w:divBdr>
        <w:top w:val="none" w:sz="0" w:space="0" w:color="auto"/>
        <w:left w:val="none" w:sz="0" w:space="0" w:color="auto"/>
        <w:bottom w:val="none" w:sz="0" w:space="0" w:color="auto"/>
        <w:right w:val="none" w:sz="0" w:space="0" w:color="auto"/>
      </w:divBdr>
    </w:div>
    <w:div w:id="592128309">
      <w:bodyDiv w:val="1"/>
      <w:marLeft w:val="0"/>
      <w:marRight w:val="0"/>
      <w:marTop w:val="0"/>
      <w:marBottom w:val="0"/>
      <w:divBdr>
        <w:top w:val="none" w:sz="0" w:space="0" w:color="auto"/>
        <w:left w:val="none" w:sz="0" w:space="0" w:color="auto"/>
        <w:bottom w:val="none" w:sz="0" w:space="0" w:color="auto"/>
        <w:right w:val="none" w:sz="0" w:space="0" w:color="auto"/>
      </w:divBdr>
    </w:div>
    <w:div w:id="601381559">
      <w:bodyDiv w:val="1"/>
      <w:marLeft w:val="0"/>
      <w:marRight w:val="0"/>
      <w:marTop w:val="0"/>
      <w:marBottom w:val="0"/>
      <w:divBdr>
        <w:top w:val="none" w:sz="0" w:space="0" w:color="auto"/>
        <w:left w:val="none" w:sz="0" w:space="0" w:color="auto"/>
        <w:bottom w:val="none" w:sz="0" w:space="0" w:color="auto"/>
        <w:right w:val="none" w:sz="0" w:space="0" w:color="auto"/>
      </w:divBdr>
      <w:divsChild>
        <w:div w:id="1705399833">
          <w:marLeft w:val="0"/>
          <w:marRight w:val="0"/>
          <w:marTop w:val="82"/>
          <w:marBottom w:val="95"/>
          <w:divBdr>
            <w:top w:val="none" w:sz="0" w:space="0" w:color="auto"/>
            <w:left w:val="none" w:sz="0" w:space="0" w:color="auto"/>
            <w:bottom w:val="none" w:sz="0" w:space="0" w:color="auto"/>
            <w:right w:val="none" w:sz="0" w:space="0" w:color="auto"/>
          </w:divBdr>
          <w:divsChild>
            <w:div w:id="101346548">
              <w:marLeft w:val="0"/>
              <w:marRight w:val="0"/>
              <w:marTop w:val="0"/>
              <w:marBottom w:val="0"/>
              <w:divBdr>
                <w:top w:val="none" w:sz="0" w:space="0" w:color="auto"/>
                <w:left w:val="none" w:sz="0" w:space="0" w:color="auto"/>
                <w:bottom w:val="none" w:sz="0" w:space="0" w:color="auto"/>
                <w:right w:val="none" w:sz="0" w:space="0" w:color="auto"/>
              </w:divBdr>
              <w:divsChild>
                <w:div w:id="180316027">
                  <w:marLeft w:val="0"/>
                  <w:marRight w:val="0"/>
                  <w:marTop w:val="0"/>
                  <w:marBottom w:val="0"/>
                  <w:divBdr>
                    <w:top w:val="none" w:sz="0" w:space="0" w:color="auto"/>
                    <w:left w:val="none" w:sz="0" w:space="0" w:color="auto"/>
                    <w:bottom w:val="none" w:sz="0" w:space="0" w:color="auto"/>
                    <w:right w:val="none" w:sz="0" w:space="0" w:color="auto"/>
                  </w:divBdr>
                  <w:divsChild>
                    <w:div w:id="1415667986">
                      <w:marLeft w:val="0"/>
                      <w:marRight w:val="0"/>
                      <w:marTop w:val="0"/>
                      <w:marBottom w:val="0"/>
                      <w:divBdr>
                        <w:top w:val="none" w:sz="0" w:space="0" w:color="auto"/>
                        <w:left w:val="none" w:sz="0" w:space="0" w:color="auto"/>
                        <w:bottom w:val="none" w:sz="0" w:space="0" w:color="auto"/>
                        <w:right w:val="none" w:sz="0" w:space="0" w:color="auto"/>
                      </w:divBdr>
                      <w:divsChild>
                        <w:div w:id="1501389266">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603153886">
      <w:bodyDiv w:val="1"/>
      <w:marLeft w:val="0"/>
      <w:marRight w:val="0"/>
      <w:marTop w:val="0"/>
      <w:marBottom w:val="0"/>
      <w:divBdr>
        <w:top w:val="none" w:sz="0" w:space="0" w:color="auto"/>
        <w:left w:val="none" w:sz="0" w:space="0" w:color="auto"/>
        <w:bottom w:val="none" w:sz="0" w:space="0" w:color="auto"/>
        <w:right w:val="none" w:sz="0" w:space="0" w:color="auto"/>
      </w:divBdr>
    </w:div>
    <w:div w:id="613633516">
      <w:bodyDiv w:val="1"/>
      <w:marLeft w:val="0"/>
      <w:marRight w:val="0"/>
      <w:marTop w:val="0"/>
      <w:marBottom w:val="0"/>
      <w:divBdr>
        <w:top w:val="none" w:sz="0" w:space="0" w:color="auto"/>
        <w:left w:val="none" w:sz="0" w:space="0" w:color="auto"/>
        <w:bottom w:val="none" w:sz="0" w:space="0" w:color="auto"/>
        <w:right w:val="none" w:sz="0" w:space="0" w:color="auto"/>
      </w:divBdr>
      <w:divsChild>
        <w:div w:id="1413117891">
          <w:marLeft w:val="0"/>
          <w:marRight w:val="0"/>
          <w:marTop w:val="0"/>
          <w:marBottom w:val="0"/>
          <w:divBdr>
            <w:top w:val="none" w:sz="0" w:space="0" w:color="auto"/>
            <w:left w:val="none" w:sz="0" w:space="0" w:color="auto"/>
            <w:bottom w:val="none" w:sz="0" w:space="0" w:color="auto"/>
            <w:right w:val="none" w:sz="0" w:space="0" w:color="auto"/>
          </w:divBdr>
          <w:divsChild>
            <w:div w:id="1407920970">
              <w:marLeft w:val="0"/>
              <w:marRight w:val="0"/>
              <w:marTop w:val="0"/>
              <w:marBottom w:val="0"/>
              <w:divBdr>
                <w:top w:val="single" w:sz="6" w:space="0" w:color="EDEDED"/>
                <w:left w:val="none" w:sz="0" w:space="0" w:color="auto"/>
                <w:bottom w:val="none" w:sz="0" w:space="0" w:color="auto"/>
                <w:right w:val="none" w:sz="0" w:space="0" w:color="auto"/>
              </w:divBdr>
              <w:divsChild>
                <w:div w:id="203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6996">
      <w:bodyDiv w:val="1"/>
      <w:marLeft w:val="0"/>
      <w:marRight w:val="0"/>
      <w:marTop w:val="0"/>
      <w:marBottom w:val="0"/>
      <w:divBdr>
        <w:top w:val="none" w:sz="0" w:space="0" w:color="auto"/>
        <w:left w:val="none" w:sz="0" w:space="0" w:color="auto"/>
        <w:bottom w:val="none" w:sz="0" w:space="0" w:color="auto"/>
        <w:right w:val="none" w:sz="0" w:space="0" w:color="auto"/>
      </w:divBdr>
      <w:divsChild>
        <w:div w:id="2062515897">
          <w:marLeft w:val="0"/>
          <w:marRight w:val="0"/>
          <w:marTop w:val="0"/>
          <w:marBottom w:val="0"/>
          <w:divBdr>
            <w:top w:val="none" w:sz="0" w:space="0" w:color="auto"/>
            <w:left w:val="none" w:sz="0" w:space="0" w:color="auto"/>
            <w:bottom w:val="none" w:sz="0" w:space="0" w:color="auto"/>
            <w:right w:val="none" w:sz="0" w:space="0" w:color="auto"/>
          </w:divBdr>
        </w:div>
      </w:divsChild>
    </w:div>
    <w:div w:id="62797684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9">
          <w:marLeft w:val="0"/>
          <w:marRight w:val="0"/>
          <w:marTop w:val="63"/>
          <w:marBottom w:val="100"/>
          <w:divBdr>
            <w:top w:val="none" w:sz="0" w:space="0" w:color="auto"/>
            <w:left w:val="none" w:sz="0" w:space="0" w:color="auto"/>
            <w:bottom w:val="none" w:sz="0" w:space="0" w:color="auto"/>
            <w:right w:val="none" w:sz="0" w:space="0" w:color="auto"/>
          </w:divBdr>
          <w:divsChild>
            <w:div w:id="2138140114">
              <w:marLeft w:val="0"/>
              <w:marRight w:val="0"/>
              <w:marTop w:val="0"/>
              <w:marBottom w:val="0"/>
              <w:divBdr>
                <w:top w:val="none" w:sz="0" w:space="0" w:color="auto"/>
                <w:left w:val="none" w:sz="0" w:space="0" w:color="auto"/>
                <w:bottom w:val="none" w:sz="0" w:space="0" w:color="auto"/>
                <w:right w:val="none" w:sz="0" w:space="0" w:color="auto"/>
              </w:divBdr>
              <w:divsChild>
                <w:div w:id="645624730">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634289803">
      <w:bodyDiv w:val="1"/>
      <w:marLeft w:val="0"/>
      <w:marRight w:val="0"/>
      <w:marTop w:val="0"/>
      <w:marBottom w:val="0"/>
      <w:divBdr>
        <w:top w:val="none" w:sz="0" w:space="0" w:color="auto"/>
        <w:left w:val="none" w:sz="0" w:space="0" w:color="auto"/>
        <w:bottom w:val="none" w:sz="0" w:space="0" w:color="auto"/>
        <w:right w:val="none" w:sz="0" w:space="0" w:color="auto"/>
      </w:divBdr>
    </w:div>
    <w:div w:id="636449355">
      <w:bodyDiv w:val="1"/>
      <w:marLeft w:val="0"/>
      <w:marRight w:val="0"/>
      <w:marTop w:val="0"/>
      <w:marBottom w:val="0"/>
      <w:divBdr>
        <w:top w:val="none" w:sz="0" w:space="0" w:color="auto"/>
        <w:left w:val="none" w:sz="0" w:space="0" w:color="auto"/>
        <w:bottom w:val="none" w:sz="0" w:space="0" w:color="auto"/>
        <w:right w:val="none" w:sz="0" w:space="0" w:color="auto"/>
      </w:divBdr>
      <w:divsChild>
        <w:div w:id="548346506">
          <w:marLeft w:val="0"/>
          <w:marRight w:val="0"/>
          <w:marTop w:val="0"/>
          <w:marBottom w:val="0"/>
          <w:divBdr>
            <w:top w:val="none" w:sz="0" w:space="0" w:color="auto"/>
            <w:left w:val="none" w:sz="0" w:space="0" w:color="auto"/>
            <w:bottom w:val="none" w:sz="0" w:space="0" w:color="auto"/>
            <w:right w:val="none" w:sz="0" w:space="0" w:color="auto"/>
          </w:divBdr>
        </w:div>
      </w:divsChild>
    </w:div>
    <w:div w:id="640696763">
      <w:bodyDiv w:val="1"/>
      <w:marLeft w:val="0"/>
      <w:marRight w:val="0"/>
      <w:marTop w:val="0"/>
      <w:marBottom w:val="0"/>
      <w:divBdr>
        <w:top w:val="none" w:sz="0" w:space="0" w:color="auto"/>
        <w:left w:val="none" w:sz="0" w:space="0" w:color="auto"/>
        <w:bottom w:val="none" w:sz="0" w:space="0" w:color="auto"/>
        <w:right w:val="none" w:sz="0" w:space="0" w:color="auto"/>
      </w:divBdr>
      <w:divsChild>
        <w:div w:id="211428075">
          <w:marLeft w:val="0"/>
          <w:marRight w:val="0"/>
          <w:marTop w:val="0"/>
          <w:marBottom w:val="0"/>
          <w:divBdr>
            <w:top w:val="none" w:sz="0" w:space="0" w:color="auto"/>
            <w:left w:val="none" w:sz="0" w:space="0" w:color="auto"/>
            <w:bottom w:val="none" w:sz="0" w:space="0" w:color="auto"/>
            <w:right w:val="none" w:sz="0" w:space="0" w:color="auto"/>
          </w:divBdr>
          <w:divsChild>
            <w:div w:id="437215669">
              <w:marLeft w:val="0"/>
              <w:marRight w:val="0"/>
              <w:marTop w:val="0"/>
              <w:marBottom w:val="0"/>
              <w:divBdr>
                <w:top w:val="none" w:sz="0" w:space="0" w:color="auto"/>
                <w:left w:val="none" w:sz="0" w:space="0" w:color="auto"/>
                <w:bottom w:val="none" w:sz="0" w:space="0" w:color="auto"/>
                <w:right w:val="none" w:sz="0" w:space="0" w:color="auto"/>
              </w:divBdr>
              <w:divsChild>
                <w:div w:id="1054934387">
                  <w:marLeft w:val="0"/>
                  <w:marRight w:val="150"/>
                  <w:marTop w:val="0"/>
                  <w:marBottom w:val="180"/>
                  <w:divBdr>
                    <w:top w:val="none" w:sz="0" w:space="0" w:color="auto"/>
                    <w:left w:val="none" w:sz="0" w:space="0" w:color="auto"/>
                    <w:bottom w:val="none" w:sz="0" w:space="0" w:color="auto"/>
                    <w:right w:val="none" w:sz="0" w:space="0" w:color="auto"/>
                  </w:divBdr>
                  <w:divsChild>
                    <w:div w:id="1979843649">
                      <w:marLeft w:val="0"/>
                      <w:marRight w:val="0"/>
                      <w:marTop w:val="0"/>
                      <w:marBottom w:val="0"/>
                      <w:divBdr>
                        <w:top w:val="none" w:sz="0" w:space="0" w:color="auto"/>
                        <w:left w:val="none" w:sz="0" w:space="0" w:color="auto"/>
                        <w:bottom w:val="none" w:sz="0" w:space="0" w:color="auto"/>
                        <w:right w:val="none" w:sz="0" w:space="0" w:color="auto"/>
                      </w:divBdr>
                      <w:divsChild>
                        <w:div w:id="1236432507">
                          <w:marLeft w:val="0"/>
                          <w:marRight w:val="0"/>
                          <w:marTop w:val="0"/>
                          <w:marBottom w:val="0"/>
                          <w:divBdr>
                            <w:top w:val="none" w:sz="0" w:space="0" w:color="auto"/>
                            <w:left w:val="none" w:sz="0" w:space="0" w:color="auto"/>
                            <w:bottom w:val="none" w:sz="0" w:space="0" w:color="auto"/>
                            <w:right w:val="none" w:sz="0" w:space="0" w:color="auto"/>
                          </w:divBdr>
                          <w:divsChild>
                            <w:div w:id="475804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4184">
      <w:bodyDiv w:val="1"/>
      <w:marLeft w:val="0"/>
      <w:marRight w:val="0"/>
      <w:marTop w:val="0"/>
      <w:marBottom w:val="0"/>
      <w:divBdr>
        <w:top w:val="none" w:sz="0" w:space="0" w:color="auto"/>
        <w:left w:val="none" w:sz="0" w:space="0" w:color="auto"/>
        <w:bottom w:val="none" w:sz="0" w:space="0" w:color="auto"/>
        <w:right w:val="none" w:sz="0" w:space="0" w:color="auto"/>
      </w:divBdr>
      <w:divsChild>
        <w:div w:id="1978684069">
          <w:marLeft w:val="0"/>
          <w:marRight w:val="0"/>
          <w:marTop w:val="0"/>
          <w:marBottom w:val="0"/>
          <w:divBdr>
            <w:top w:val="none" w:sz="0" w:space="0" w:color="auto"/>
            <w:left w:val="none" w:sz="0" w:space="0" w:color="auto"/>
            <w:bottom w:val="none" w:sz="0" w:space="0" w:color="auto"/>
            <w:right w:val="none" w:sz="0" w:space="0" w:color="auto"/>
          </w:divBdr>
        </w:div>
      </w:divsChild>
    </w:div>
    <w:div w:id="645089937">
      <w:bodyDiv w:val="1"/>
      <w:marLeft w:val="0"/>
      <w:marRight w:val="0"/>
      <w:marTop w:val="0"/>
      <w:marBottom w:val="0"/>
      <w:divBdr>
        <w:top w:val="none" w:sz="0" w:space="0" w:color="auto"/>
        <w:left w:val="none" w:sz="0" w:space="0" w:color="auto"/>
        <w:bottom w:val="none" w:sz="0" w:space="0" w:color="auto"/>
        <w:right w:val="none" w:sz="0" w:space="0" w:color="auto"/>
      </w:divBdr>
    </w:div>
    <w:div w:id="647251567">
      <w:bodyDiv w:val="1"/>
      <w:marLeft w:val="0"/>
      <w:marRight w:val="0"/>
      <w:marTop w:val="0"/>
      <w:marBottom w:val="0"/>
      <w:divBdr>
        <w:top w:val="none" w:sz="0" w:space="0" w:color="auto"/>
        <w:left w:val="none" w:sz="0" w:space="0" w:color="auto"/>
        <w:bottom w:val="none" w:sz="0" w:space="0" w:color="auto"/>
        <w:right w:val="none" w:sz="0" w:space="0" w:color="auto"/>
      </w:divBdr>
    </w:div>
    <w:div w:id="648751135">
      <w:bodyDiv w:val="1"/>
      <w:marLeft w:val="0"/>
      <w:marRight w:val="0"/>
      <w:marTop w:val="0"/>
      <w:marBottom w:val="0"/>
      <w:divBdr>
        <w:top w:val="none" w:sz="0" w:space="0" w:color="auto"/>
        <w:left w:val="none" w:sz="0" w:space="0" w:color="auto"/>
        <w:bottom w:val="none" w:sz="0" w:space="0" w:color="auto"/>
        <w:right w:val="none" w:sz="0" w:space="0" w:color="auto"/>
      </w:divBdr>
    </w:div>
    <w:div w:id="656763768">
      <w:bodyDiv w:val="1"/>
      <w:marLeft w:val="0"/>
      <w:marRight w:val="0"/>
      <w:marTop w:val="0"/>
      <w:marBottom w:val="0"/>
      <w:divBdr>
        <w:top w:val="none" w:sz="0" w:space="0" w:color="auto"/>
        <w:left w:val="none" w:sz="0" w:space="0" w:color="auto"/>
        <w:bottom w:val="none" w:sz="0" w:space="0" w:color="auto"/>
        <w:right w:val="none" w:sz="0" w:space="0" w:color="auto"/>
      </w:divBdr>
      <w:divsChild>
        <w:div w:id="1530683636">
          <w:marLeft w:val="0"/>
          <w:marRight w:val="0"/>
          <w:marTop w:val="0"/>
          <w:marBottom w:val="0"/>
          <w:divBdr>
            <w:top w:val="none" w:sz="0" w:space="0" w:color="auto"/>
            <w:left w:val="none" w:sz="0" w:space="0" w:color="auto"/>
            <w:bottom w:val="none" w:sz="0" w:space="0" w:color="auto"/>
            <w:right w:val="none" w:sz="0" w:space="0" w:color="auto"/>
          </w:divBdr>
        </w:div>
      </w:divsChild>
    </w:div>
    <w:div w:id="664404246">
      <w:bodyDiv w:val="1"/>
      <w:marLeft w:val="0"/>
      <w:marRight w:val="0"/>
      <w:marTop w:val="0"/>
      <w:marBottom w:val="0"/>
      <w:divBdr>
        <w:top w:val="none" w:sz="0" w:space="0" w:color="auto"/>
        <w:left w:val="none" w:sz="0" w:space="0" w:color="auto"/>
        <w:bottom w:val="none" w:sz="0" w:space="0" w:color="auto"/>
        <w:right w:val="none" w:sz="0" w:space="0" w:color="auto"/>
      </w:divBdr>
      <w:divsChild>
        <w:div w:id="243809368">
          <w:marLeft w:val="0"/>
          <w:marRight w:val="0"/>
          <w:marTop w:val="0"/>
          <w:marBottom w:val="0"/>
          <w:divBdr>
            <w:top w:val="none" w:sz="0" w:space="0" w:color="auto"/>
            <w:left w:val="none" w:sz="0" w:space="0" w:color="auto"/>
            <w:bottom w:val="none" w:sz="0" w:space="0" w:color="auto"/>
            <w:right w:val="none" w:sz="0" w:space="0" w:color="auto"/>
          </w:divBdr>
          <w:divsChild>
            <w:div w:id="1561941268">
              <w:marLeft w:val="0"/>
              <w:marRight w:val="0"/>
              <w:marTop w:val="0"/>
              <w:marBottom w:val="0"/>
              <w:divBdr>
                <w:top w:val="none" w:sz="0" w:space="0" w:color="auto"/>
                <w:left w:val="none" w:sz="0" w:space="0" w:color="auto"/>
                <w:bottom w:val="none" w:sz="0" w:space="0" w:color="auto"/>
                <w:right w:val="none" w:sz="0" w:space="0" w:color="auto"/>
              </w:divBdr>
              <w:divsChild>
                <w:div w:id="1470366109">
                  <w:marLeft w:val="0"/>
                  <w:marRight w:val="150"/>
                  <w:marTop w:val="0"/>
                  <w:marBottom w:val="180"/>
                  <w:divBdr>
                    <w:top w:val="none" w:sz="0" w:space="0" w:color="auto"/>
                    <w:left w:val="none" w:sz="0" w:space="0" w:color="auto"/>
                    <w:bottom w:val="none" w:sz="0" w:space="0" w:color="auto"/>
                    <w:right w:val="none" w:sz="0" w:space="0" w:color="auto"/>
                  </w:divBdr>
                  <w:divsChild>
                    <w:div w:id="1897400243">
                      <w:marLeft w:val="0"/>
                      <w:marRight w:val="0"/>
                      <w:marTop w:val="0"/>
                      <w:marBottom w:val="0"/>
                      <w:divBdr>
                        <w:top w:val="none" w:sz="0" w:space="0" w:color="auto"/>
                        <w:left w:val="none" w:sz="0" w:space="0" w:color="auto"/>
                        <w:bottom w:val="none" w:sz="0" w:space="0" w:color="auto"/>
                        <w:right w:val="none" w:sz="0" w:space="0" w:color="auto"/>
                      </w:divBdr>
                      <w:divsChild>
                        <w:div w:id="612369224">
                          <w:marLeft w:val="0"/>
                          <w:marRight w:val="0"/>
                          <w:marTop w:val="0"/>
                          <w:marBottom w:val="0"/>
                          <w:divBdr>
                            <w:top w:val="none" w:sz="0" w:space="0" w:color="auto"/>
                            <w:left w:val="none" w:sz="0" w:space="0" w:color="auto"/>
                            <w:bottom w:val="none" w:sz="0" w:space="0" w:color="auto"/>
                            <w:right w:val="none" w:sz="0" w:space="0" w:color="auto"/>
                          </w:divBdr>
                          <w:divsChild>
                            <w:div w:id="1697850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13247">
      <w:bodyDiv w:val="1"/>
      <w:marLeft w:val="0"/>
      <w:marRight w:val="0"/>
      <w:marTop w:val="0"/>
      <w:marBottom w:val="0"/>
      <w:divBdr>
        <w:top w:val="none" w:sz="0" w:space="0" w:color="auto"/>
        <w:left w:val="none" w:sz="0" w:space="0" w:color="auto"/>
        <w:bottom w:val="none" w:sz="0" w:space="0" w:color="auto"/>
        <w:right w:val="none" w:sz="0" w:space="0" w:color="auto"/>
      </w:divBdr>
    </w:div>
    <w:div w:id="680668314">
      <w:bodyDiv w:val="1"/>
      <w:marLeft w:val="0"/>
      <w:marRight w:val="0"/>
      <w:marTop w:val="0"/>
      <w:marBottom w:val="0"/>
      <w:divBdr>
        <w:top w:val="none" w:sz="0" w:space="0" w:color="auto"/>
        <w:left w:val="none" w:sz="0" w:space="0" w:color="auto"/>
        <w:bottom w:val="none" w:sz="0" w:space="0" w:color="auto"/>
        <w:right w:val="none" w:sz="0" w:space="0" w:color="auto"/>
      </w:divBdr>
      <w:divsChild>
        <w:div w:id="5363527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681057204">
      <w:bodyDiv w:val="1"/>
      <w:marLeft w:val="0"/>
      <w:marRight w:val="0"/>
      <w:marTop w:val="0"/>
      <w:marBottom w:val="0"/>
      <w:divBdr>
        <w:top w:val="none" w:sz="0" w:space="0" w:color="auto"/>
        <w:left w:val="none" w:sz="0" w:space="0" w:color="auto"/>
        <w:bottom w:val="none" w:sz="0" w:space="0" w:color="auto"/>
        <w:right w:val="none" w:sz="0" w:space="0" w:color="auto"/>
      </w:divBdr>
    </w:div>
    <w:div w:id="681081073">
      <w:bodyDiv w:val="1"/>
      <w:marLeft w:val="0"/>
      <w:marRight w:val="0"/>
      <w:marTop w:val="0"/>
      <w:marBottom w:val="0"/>
      <w:divBdr>
        <w:top w:val="none" w:sz="0" w:space="0" w:color="auto"/>
        <w:left w:val="none" w:sz="0" w:space="0" w:color="auto"/>
        <w:bottom w:val="none" w:sz="0" w:space="0" w:color="auto"/>
        <w:right w:val="none" w:sz="0" w:space="0" w:color="auto"/>
      </w:divBdr>
      <w:divsChild>
        <w:div w:id="1105349645">
          <w:marLeft w:val="0"/>
          <w:marRight w:val="0"/>
          <w:marTop w:val="0"/>
          <w:marBottom w:val="0"/>
          <w:divBdr>
            <w:top w:val="none" w:sz="0" w:space="0" w:color="auto"/>
            <w:left w:val="none" w:sz="0" w:space="0" w:color="auto"/>
            <w:bottom w:val="none" w:sz="0" w:space="0" w:color="auto"/>
            <w:right w:val="none" w:sz="0" w:space="0" w:color="auto"/>
          </w:divBdr>
        </w:div>
      </w:divsChild>
    </w:div>
    <w:div w:id="695736923">
      <w:bodyDiv w:val="1"/>
      <w:marLeft w:val="0"/>
      <w:marRight w:val="0"/>
      <w:marTop w:val="0"/>
      <w:marBottom w:val="0"/>
      <w:divBdr>
        <w:top w:val="none" w:sz="0" w:space="0" w:color="auto"/>
        <w:left w:val="none" w:sz="0" w:space="0" w:color="auto"/>
        <w:bottom w:val="none" w:sz="0" w:space="0" w:color="auto"/>
        <w:right w:val="none" w:sz="0" w:space="0" w:color="auto"/>
      </w:divBdr>
    </w:div>
    <w:div w:id="697396484">
      <w:bodyDiv w:val="1"/>
      <w:marLeft w:val="0"/>
      <w:marRight w:val="0"/>
      <w:marTop w:val="0"/>
      <w:marBottom w:val="0"/>
      <w:divBdr>
        <w:top w:val="none" w:sz="0" w:space="0" w:color="auto"/>
        <w:left w:val="none" w:sz="0" w:space="0" w:color="auto"/>
        <w:bottom w:val="none" w:sz="0" w:space="0" w:color="auto"/>
        <w:right w:val="none" w:sz="0" w:space="0" w:color="auto"/>
      </w:divBdr>
    </w:div>
    <w:div w:id="698622297">
      <w:bodyDiv w:val="1"/>
      <w:marLeft w:val="0"/>
      <w:marRight w:val="0"/>
      <w:marTop w:val="0"/>
      <w:marBottom w:val="0"/>
      <w:divBdr>
        <w:top w:val="none" w:sz="0" w:space="0" w:color="auto"/>
        <w:left w:val="none" w:sz="0" w:space="0" w:color="auto"/>
        <w:bottom w:val="none" w:sz="0" w:space="0" w:color="auto"/>
        <w:right w:val="none" w:sz="0" w:space="0" w:color="auto"/>
      </w:divBdr>
      <w:divsChild>
        <w:div w:id="1983651860">
          <w:marLeft w:val="0"/>
          <w:marRight w:val="0"/>
          <w:marTop w:val="0"/>
          <w:marBottom w:val="0"/>
          <w:divBdr>
            <w:top w:val="none" w:sz="0" w:space="0" w:color="auto"/>
            <w:left w:val="none" w:sz="0" w:space="0" w:color="auto"/>
            <w:bottom w:val="none" w:sz="0" w:space="0" w:color="auto"/>
            <w:right w:val="none" w:sz="0" w:space="0" w:color="auto"/>
          </w:divBdr>
          <w:divsChild>
            <w:div w:id="1109080054">
              <w:marLeft w:val="0"/>
              <w:marRight w:val="0"/>
              <w:marTop w:val="0"/>
              <w:marBottom w:val="0"/>
              <w:divBdr>
                <w:top w:val="none" w:sz="0" w:space="0" w:color="auto"/>
                <w:left w:val="none" w:sz="0" w:space="0" w:color="auto"/>
                <w:bottom w:val="none" w:sz="0" w:space="0" w:color="auto"/>
                <w:right w:val="none" w:sz="0" w:space="0" w:color="auto"/>
              </w:divBdr>
              <w:divsChild>
                <w:div w:id="1668559774">
                  <w:marLeft w:val="0"/>
                  <w:marRight w:val="150"/>
                  <w:marTop w:val="0"/>
                  <w:marBottom w:val="180"/>
                  <w:divBdr>
                    <w:top w:val="none" w:sz="0" w:space="0" w:color="auto"/>
                    <w:left w:val="none" w:sz="0" w:space="0" w:color="auto"/>
                    <w:bottom w:val="none" w:sz="0" w:space="0" w:color="auto"/>
                    <w:right w:val="none" w:sz="0" w:space="0" w:color="auto"/>
                  </w:divBdr>
                  <w:divsChild>
                    <w:div w:id="2088837555">
                      <w:marLeft w:val="0"/>
                      <w:marRight w:val="0"/>
                      <w:marTop w:val="0"/>
                      <w:marBottom w:val="0"/>
                      <w:divBdr>
                        <w:top w:val="none" w:sz="0" w:space="0" w:color="auto"/>
                        <w:left w:val="none" w:sz="0" w:space="0" w:color="auto"/>
                        <w:bottom w:val="none" w:sz="0" w:space="0" w:color="auto"/>
                        <w:right w:val="none" w:sz="0" w:space="0" w:color="auto"/>
                      </w:divBdr>
                      <w:divsChild>
                        <w:div w:id="1526822143">
                          <w:marLeft w:val="0"/>
                          <w:marRight w:val="0"/>
                          <w:marTop w:val="0"/>
                          <w:marBottom w:val="0"/>
                          <w:divBdr>
                            <w:top w:val="none" w:sz="0" w:space="0" w:color="auto"/>
                            <w:left w:val="none" w:sz="0" w:space="0" w:color="auto"/>
                            <w:bottom w:val="none" w:sz="0" w:space="0" w:color="auto"/>
                            <w:right w:val="none" w:sz="0" w:space="0" w:color="auto"/>
                          </w:divBdr>
                          <w:divsChild>
                            <w:div w:id="11637430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2630">
      <w:bodyDiv w:val="1"/>
      <w:marLeft w:val="0"/>
      <w:marRight w:val="0"/>
      <w:marTop w:val="0"/>
      <w:marBottom w:val="0"/>
      <w:divBdr>
        <w:top w:val="none" w:sz="0" w:space="0" w:color="auto"/>
        <w:left w:val="none" w:sz="0" w:space="0" w:color="auto"/>
        <w:bottom w:val="none" w:sz="0" w:space="0" w:color="auto"/>
        <w:right w:val="none" w:sz="0" w:space="0" w:color="auto"/>
      </w:divBdr>
    </w:div>
    <w:div w:id="714040296">
      <w:bodyDiv w:val="1"/>
      <w:marLeft w:val="0"/>
      <w:marRight w:val="0"/>
      <w:marTop w:val="0"/>
      <w:marBottom w:val="0"/>
      <w:divBdr>
        <w:top w:val="none" w:sz="0" w:space="0" w:color="auto"/>
        <w:left w:val="none" w:sz="0" w:space="0" w:color="auto"/>
        <w:bottom w:val="none" w:sz="0" w:space="0" w:color="auto"/>
        <w:right w:val="none" w:sz="0" w:space="0" w:color="auto"/>
      </w:divBdr>
      <w:divsChild>
        <w:div w:id="881988257">
          <w:marLeft w:val="0"/>
          <w:marRight w:val="0"/>
          <w:marTop w:val="0"/>
          <w:marBottom w:val="0"/>
          <w:divBdr>
            <w:top w:val="none" w:sz="0" w:space="0" w:color="auto"/>
            <w:left w:val="none" w:sz="0" w:space="0" w:color="auto"/>
            <w:bottom w:val="none" w:sz="0" w:space="0" w:color="auto"/>
            <w:right w:val="none" w:sz="0" w:space="0" w:color="auto"/>
          </w:divBdr>
          <w:divsChild>
            <w:div w:id="2036038983">
              <w:marLeft w:val="0"/>
              <w:marRight w:val="0"/>
              <w:marTop w:val="0"/>
              <w:marBottom w:val="0"/>
              <w:divBdr>
                <w:top w:val="single" w:sz="18" w:space="6" w:color="CC1E1E"/>
                <w:left w:val="single" w:sz="6" w:space="11" w:color="CBCBCB"/>
                <w:bottom w:val="single" w:sz="6" w:space="8" w:color="CBCBCB"/>
                <w:right w:val="single" w:sz="6" w:space="11" w:color="CBCBCB"/>
              </w:divBdr>
              <w:divsChild>
                <w:div w:id="1337224446">
                  <w:marLeft w:val="150"/>
                  <w:marRight w:val="150"/>
                  <w:marTop w:val="0"/>
                  <w:marBottom w:val="150"/>
                  <w:divBdr>
                    <w:top w:val="none" w:sz="0" w:space="0" w:color="auto"/>
                    <w:left w:val="none" w:sz="0" w:space="0" w:color="auto"/>
                    <w:bottom w:val="none" w:sz="0" w:space="0" w:color="auto"/>
                    <w:right w:val="none" w:sz="0" w:space="0" w:color="auto"/>
                  </w:divBdr>
                  <w:divsChild>
                    <w:div w:id="1853300557">
                      <w:marLeft w:val="0"/>
                      <w:marRight w:val="0"/>
                      <w:marTop w:val="0"/>
                      <w:marBottom w:val="0"/>
                      <w:divBdr>
                        <w:top w:val="none" w:sz="0" w:space="0" w:color="auto"/>
                        <w:left w:val="none" w:sz="0" w:space="0" w:color="auto"/>
                        <w:bottom w:val="none" w:sz="0" w:space="0" w:color="auto"/>
                        <w:right w:val="none" w:sz="0" w:space="0" w:color="auto"/>
                      </w:divBdr>
                    </w:div>
                    <w:div w:id="19134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3028">
      <w:bodyDiv w:val="1"/>
      <w:marLeft w:val="0"/>
      <w:marRight w:val="0"/>
      <w:marTop w:val="0"/>
      <w:marBottom w:val="0"/>
      <w:divBdr>
        <w:top w:val="none" w:sz="0" w:space="0" w:color="auto"/>
        <w:left w:val="none" w:sz="0" w:space="0" w:color="auto"/>
        <w:bottom w:val="none" w:sz="0" w:space="0" w:color="auto"/>
        <w:right w:val="none" w:sz="0" w:space="0" w:color="auto"/>
      </w:divBdr>
    </w:div>
    <w:div w:id="723720399">
      <w:bodyDiv w:val="1"/>
      <w:marLeft w:val="0"/>
      <w:marRight w:val="0"/>
      <w:marTop w:val="0"/>
      <w:marBottom w:val="0"/>
      <w:divBdr>
        <w:top w:val="none" w:sz="0" w:space="0" w:color="auto"/>
        <w:left w:val="none" w:sz="0" w:space="0" w:color="auto"/>
        <w:bottom w:val="none" w:sz="0" w:space="0" w:color="auto"/>
        <w:right w:val="none" w:sz="0" w:space="0" w:color="auto"/>
      </w:divBdr>
      <w:divsChild>
        <w:div w:id="249045519">
          <w:marLeft w:val="0"/>
          <w:marRight w:val="0"/>
          <w:marTop w:val="0"/>
          <w:marBottom w:val="0"/>
          <w:divBdr>
            <w:top w:val="none" w:sz="0" w:space="0" w:color="auto"/>
            <w:left w:val="none" w:sz="0" w:space="0" w:color="auto"/>
            <w:bottom w:val="none" w:sz="0" w:space="0" w:color="auto"/>
            <w:right w:val="none" w:sz="0" w:space="0" w:color="auto"/>
          </w:divBdr>
        </w:div>
      </w:divsChild>
    </w:div>
    <w:div w:id="737632004">
      <w:bodyDiv w:val="1"/>
      <w:marLeft w:val="0"/>
      <w:marRight w:val="0"/>
      <w:marTop w:val="0"/>
      <w:marBottom w:val="0"/>
      <w:divBdr>
        <w:top w:val="none" w:sz="0" w:space="0" w:color="auto"/>
        <w:left w:val="none" w:sz="0" w:space="0" w:color="auto"/>
        <w:bottom w:val="none" w:sz="0" w:space="0" w:color="auto"/>
        <w:right w:val="none" w:sz="0" w:space="0" w:color="auto"/>
      </w:divBdr>
    </w:div>
    <w:div w:id="739251998">
      <w:bodyDiv w:val="1"/>
      <w:marLeft w:val="0"/>
      <w:marRight w:val="0"/>
      <w:marTop w:val="0"/>
      <w:marBottom w:val="0"/>
      <w:divBdr>
        <w:top w:val="none" w:sz="0" w:space="0" w:color="auto"/>
        <w:left w:val="none" w:sz="0" w:space="0" w:color="auto"/>
        <w:bottom w:val="none" w:sz="0" w:space="0" w:color="auto"/>
        <w:right w:val="none" w:sz="0" w:space="0" w:color="auto"/>
      </w:divBdr>
    </w:div>
    <w:div w:id="748043501">
      <w:bodyDiv w:val="1"/>
      <w:marLeft w:val="0"/>
      <w:marRight w:val="0"/>
      <w:marTop w:val="0"/>
      <w:marBottom w:val="0"/>
      <w:divBdr>
        <w:top w:val="none" w:sz="0" w:space="0" w:color="auto"/>
        <w:left w:val="none" w:sz="0" w:space="0" w:color="auto"/>
        <w:bottom w:val="none" w:sz="0" w:space="0" w:color="auto"/>
        <w:right w:val="none" w:sz="0" w:space="0" w:color="auto"/>
      </w:divBdr>
    </w:div>
    <w:div w:id="759637828">
      <w:bodyDiv w:val="1"/>
      <w:marLeft w:val="0"/>
      <w:marRight w:val="0"/>
      <w:marTop w:val="0"/>
      <w:marBottom w:val="0"/>
      <w:divBdr>
        <w:top w:val="none" w:sz="0" w:space="0" w:color="auto"/>
        <w:left w:val="none" w:sz="0" w:space="0" w:color="auto"/>
        <w:bottom w:val="none" w:sz="0" w:space="0" w:color="auto"/>
        <w:right w:val="none" w:sz="0" w:space="0" w:color="auto"/>
      </w:divBdr>
      <w:divsChild>
        <w:div w:id="2087337619">
          <w:marLeft w:val="0"/>
          <w:marRight w:val="0"/>
          <w:marTop w:val="0"/>
          <w:marBottom w:val="0"/>
          <w:divBdr>
            <w:top w:val="none" w:sz="0" w:space="0" w:color="auto"/>
            <w:left w:val="none" w:sz="0" w:space="0" w:color="auto"/>
            <w:bottom w:val="none" w:sz="0" w:space="0" w:color="auto"/>
            <w:right w:val="none" w:sz="0" w:space="0" w:color="auto"/>
          </w:divBdr>
        </w:div>
      </w:divsChild>
    </w:div>
    <w:div w:id="772165926">
      <w:bodyDiv w:val="1"/>
      <w:marLeft w:val="0"/>
      <w:marRight w:val="0"/>
      <w:marTop w:val="0"/>
      <w:marBottom w:val="0"/>
      <w:divBdr>
        <w:top w:val="none" w:sz="0" w:space="0" w:color="auto"/>
        <w:left w:val="none" w:sz="0" w:space="0" w:color="auto"/>
        <w:bottom w:val="none" w:sz="0" w:space="0" w:color="auto"/>
        <w:right w:val="none" w:sz="0" w:space="0" w:color="auto"/>
      </w:divBdr>
      <w:divsChild>
        <w:div w:id="1211041333">
          <w:marLeft w:val="0"/>
          <w:marRight w:val="0"/>
          <w:marTop w:val="75"/>
          <w:marBottom w:val="100"/>
          <w:divBdr>
            <w:top w:val="none" w:sz="0" w:space="0" w:color="auto"/>
            <w:left w:val="none" w:sz="0" w:space="0" w:color="auto"/>
            <w:bottom w:val="none" w:sz="0" w:space="0" w:color="auto"/>
            <w:right w:val="none" w:sz="0" w:space="0" w:color="auto"/>
          </w:divBdr>
          <w:divsChild>
            <w:div w:id="619265580">
              <w:marLeft w:val="0"/>
              <w:marRight w:val="0"/>
              <w:marTop w:val="0"/>
              <w:marBottom w:val="0"/>
              <w:divBdr>
                <w:top w:val="none" w:sz="0" w:space="0" w:color="auto"/>
                <w:left w:val="none" w:sz="0" w:space="0" w:color="auto"/>
                <w:bottom w:val="none" w:sz="0" w:space="0" w:color="auto"/>
                <w:right w:val="none" w:sz="0" w:space="0" w:color="auto"/>
              </w:divBdr>
              <w:divsChild>
                <w:div w:id="1667902601">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775099332">
      <w:bodyDiv w:val="1"/>
      <w:marLeft w:val="0"/>
      <w:marRight w:val="0"/>
      <w:marTop w:val="0"/>
      <w:marBottom w:val="0"/>
      <w:divBdr>
        <w:top w:val="none" w:sz="0" w:space="0" w:color="auto"/>
        <w:left w:val="none" w:sz="0" w:space="0" w:color="auto"/>
        <w:bottom w:val="none" w:sz="0" w:space="0" w:color="auto"/>
        <w:right w:val="none" w:sz="0" w:space="0" w:color="auto"/>
      </w:divBdr>
      <w:divsChild>
        <w:div w:id="154222371">
          <w:marLeft w:val="0"/>
          <w:marRight w:val="0"/>
          <w:marTop w:val="75"/>
          <w:marBottom w:val="100"/>
          <w:divBdr>
            <w:top w:val="none" w:sz="0" w:space="0" w:color="auto"/>
            <w:left w:val="none" w:sz="0" w:space="0" w:color="auto"/>
            <w:bottom w:val="none" w:sz="0" w:space="0" w:color="auto"/>
            <w:right w:val="none" w:sz="0" w:space="0" w:color="auto"/>
          </w:divBdr>
          <w:divsChild>
            <w:div w:id="1517188384">
              <w:marLeft w:val="0"/>
              <w:marRight w:val="0"/>
              <w:marTop w:val="0"/>
              <w:marBottom w:val="0"/>
              <w:divBdr>
                <w:top w:val="none" w:sz="0" w:space="0" w:color="auto"/>
                <w:left w:val="none" w:sz="0" w:space="0" w:color="auto"/>
                <w:bottom w:val="none" w:sz="0" w:space="0" w:color="auto"/>
                <w:right w:val="none" w:sz="0" w:space="0" w:color="auto"/>
              </w:divBdr>
              <w:divsChild>
                <w:div w:id="1326124295">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793712990">
      <w:bodyDiv w:val="1"/>
      <w:marLeft w:val="0"/>
      <w:marRight w:val="0"/>
      <w:marTop w:val="0"/>
      <w:marBottom w:val="0"/>
      <w:divBdr>
        <w:top w:val="none" w:sz="0" w:space="0" w:color="auto"/>
        <w:left w:val="none" w:sz="0" w:space="0" w:color="auto"/>
        <w:bottom w:val="none" w:sz="0" w:space="0" w:color="auto"/>
        <w:right w:val="none" w:sz="0" w:space="0" w:color="auto"/>
      </w:divBdr>
    </w:div>
    <w:div w:id="794327241">
      <w:bodyDiv w:val="1"/>
      <w:marLeft w:val="0"/>
      <w:marRight w:val="0"/>
      <w:marTop w:val="0"/>
      <w:marBottom w:val="0"/>
      <w:divBdr>
        <w:top w:val="none" w:sz="0" w:space="0" w:color="auto"/>
        <w:left w:val="none" w:sz="0" w:space="0" w:color="auto"/>
        <w:bottom w:val="none" w:sz="0" w:space="0" w:color="auto"/>
        <w:right w:val="none" w:sz="0" w:space="0" w:color="auto"/>
      </w:divBdr>
    </w:div>
    <w:div w:id="798109347">
      <w:bodyDiv w:val="1"/>
      <w:marLeft w:val="0"/>
      <w:marRight w:val="0"/>
      <w:marTop w:val="0"/>
      <w:marBottom w:val="0"/>
      <w:divBdr>
        <w:top w:val="none" w:sz="0" w:space="0" w:color="auto"/>
        <w:left w:val="none" w:sz="0" w:space="0" w:color="auto"/>
        <w:bottom w:val="none" w:sz="0" w:space="0" w:color="auto"/>
        <w:right w:val="none" w:sz="0" w:space="0" w:color="auto"/>
      </w:divBdr>
      <w:divsChild>
        <w:div w:id="1688021733">
          <w:marLeft w:val="0"/>
          <w:marRight w:val="0"/>
          <w:marTop w:val="0"/>
          <w:marBottom w:val="0"/>
          <w:divBdr>
            <w:top w:val="none" w:sz="0" w:space="0" w:color="auto"/>
            <w:left w:val="none" w:sz="0" w:space="0" w:color="auto"/>
            <w:bottom w:val="none" w:sz="0" w:space="0" w:color="auto"/>
            <w:right w:val="none" w:sz="0" w:space="0" w:color="auto"/>
          </w:divBdr>
          <w:divsChild>
            <w:div w:id="358817813">
              <w:marLeft w:val="0"/>
              <w:marRight w:val="0"/>
              <w:marTop w:val="0"/>
              <w:marBottom w:val="0"/>
              <w:divBdr>
                <w:top w:val="none" w:sz="0" w:space="0" w:color="auto"/>
                <w:left w:val="none" w:sz="0" w:space="0" w:color="auto"/>
                <w:bottom w:val="none" w:sz="0" w:space="0" w:color="auto"/>
                <w:right w:val="none" w:sz="0" w:space="0" w:color="auto"/>
              </w:divBdr>
              <w:divsChild>
                <w:div w:id="988098013">
                  <w:marLeft w:val="0"/>
                  <w:marRight w:val="0"/>
                  <w:marTop w:val="0"/>
                  <w:marBottom w:val="0"/>
                  <w:divBdr>
                    <w:top w:val="single" w:sz="18" w:space="0" w:color="08237A"/>
                    <w:left w:val="none" w:sz="0" w:space="0" w:color="auto"/>
                    <w:bottom w:val="none" w:sz="0" w:space="0" w:color="auto"/>
                    <w:right w:val="none" w:sz="0" w:space="0" w:color="auto"/>
                  </w:divBdr>
                  <w:divsChild>
                    <w:div w:id="1231303525">
                      <w:marLeft w:val="0"/>
                      <w:marRight w:val="0"/>
                      <w:marTop w:val="0"/>
                      <w:marBottom w:val="0"/>
                      <w:divBdr>
                        <w:top w:val="single" w:sz="2" w:space="8" w:color="BBBBBB"/>
                        <w:left w:val="single" w:sz="6" w:space="0" w:color="BBBBBB"/>
                        <w:bottom w:val="single" w:sz="6" w:space="0" w:color="BBBBBB"/>
                        <w:right w:val="single" w:sz="6" w:space="0" w:color="BBBBBB"/>
                      </w:divBdr>
                      <w:divsChild>
                        <w:div w:id="1146629939">
                          <w:marLeft w:val="0"/>
                          <w:marRight w:val="0"/>
                          <w:marTop w:val="0"/>
                          <w:marBottom w:val="0"/>
                          <w:divBdr>
                            <w:top w:val="none" w:sz="0" w:space="0" w:color="auto"/>
                            <w:left w:val="none" w:sz="0" w:space="0" w:color="auto"/>
                            <w:bottom w:val="none" w:sz="0" w:space="0" w:color="auto"/>
                            <w:right w:val="none" w:sz="0" w:space="0" w:color="auto"/>
                          </w:divBdr>
                          <w:divsChild>
                            <w:div w:id="17481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1627">
      <w:bodyDiv w:val="1"/>
      <w:marLeft w:val="0"/>
      <w:marRight w:val="0"/>
      <w:marTop w:val="0"/>
      <w:marBottom w:val="0"/>
      <w:divBdr>
        <w:top w:val="none" w:sz="0" w:space="0" w:color="auto"/>
        <w:left w:val="none" w:sz="0" w:space="0" w:color="auto"/>
        <w:bottom w:val="none" w:sz="0" w:space="0" w:color="auto"/>
        <w:right w:val="none" w:sz="0" w:space="0" w:color="auto"/>
      </w:divBdr>
    </w:div>
    <w:div w:id="805313839">
      <w:bodyDiv w:val="1"/>
      <w:marLeft w:val="0"/>
      <w:marRight w:val="0"/>
      <w:marTop w:val="0"/>
      <w:marBottom w:val="0"/>
      <w:divBdr>
        <w:top w:val="none" w:sz="0" w:space="0" w:color="auto"/>
        <w:left w:val="none" w:sz="0" w:space="0" w:color="auto"/>
        <w:bottom w:val="none" w:sz="0" w:space="0" w:color="auto"/>
        <w:right w:val="none" w:sz="0" w:space="0" w:color="auto"/>
      </w:divBdr>
      <w:divsChild>
        <w:div w:id="250162210">
          <w:marLeft w:val="0"/>
          <w:marRight w:val="0"/>
          <w:marTop w:val="0"/>
          <w:marBottom w:val="0"/>
          <w:divBdr>
            <w:top w:val="none" w:sz="0" w:space="0" w:color="auto"/>
            <w:left w:val="none" w:sz="0" w:space="0" w:color="auto"/>
            <w:bottom w:val="none" w:sz="0" w:space="0" w:color="auto"/>
            <w:right w:val="none" w:sz="0" w:space="0" w:color="auto"/>
          </w:divBdr>
          <w:divsChild>
            <w:div w:id="2010599924">
              <w:marLeft w:val="0"/>
              <w:marRight w:val="0"/>
              <w:marTop w:val="0"/>
              <w:marBottom w:val="0"/>
              <w:divBdr>
                <w:top w:val="single" w:sz="6" w:space="0" w:color="EDEDED"/>
                <w:left w:val="none" w:sz="0" w:space="0" w:color="auto"/>
                <w:bottom w:val="none" w:sz="0" w:space="0" w:color="auto"/>
                <w:right w:val="none" w:sz="0" w:space="0" w:color="auto"/>
              </w:divBdr>
              <w:divsChild>
                <w:div w:id="3363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585">
      <w:bodyDiv w:val="1"/>
      <w:marLeft w:val="0"/>
      <w:marRight w:val="0"/>
      <w:marTop w:val="0"/>
      <w:marBottom w:val="0"/>
      <w:divBdr>
        <w:top w:val="none" w:sz="0" w:space="0" w:color="auto"/>
        <w:left w:val="none" w:sz="0" w:space="0" w:color="auto"/>
        <w:bottom w:val="none" w:sz="0" w:space="0" w:color="auto"/>
        <w:right w:val="none" w:sz="0" w:space="0" w:color="auto"/>
      </w:divBdr>
      <w:divsChild>
        <w:div w:id="913703183">
          <w:marLeft w:val="0"/>
          <w:marRight w:val="0"/>
          <w:marTop w:val="75"/>
          <w:marBottom w:val="75"/>
          <w:divBdr>
            <w:top w:val="none" w:sz="0" w:space="0" w:color="auto"/>
            <w:left w:val="none" w:sz="0" w:space="0" w:color="auto"/>
            <w:bottom w:val="none" w:sz="0" w:space="0" w:color="auto"/>
            <w:right w:val="none" w:sz="0" w:space="0" w:color="auto"/>
          </w:divBdr>
          <w:divsChild>
            <w:div w:id="1415738711">
              <w:marLeft w:val="0"/>
              <w:marRight w:val="0"/>
              <w:marTop w:val="0"/>
              <w:marBottom w:val="0"/>
              <w:divBdr>
                <w:top w:val="single" w:sz="6" w:space="0" w:color="BEBEBE"/>
                <w:left w:val="single" w:sz="6" w:space="0" w:color="BEBEBE"/>
                <w:bottom w:val="single" w:sz="6" w:space="0" w:color="BEBEBE"/>
                <w:right w:val="single" w:sz="6" w:space="0" w:color="BEBEBE"/>
              </w:divBdr>
              <w:divsChild>
                <w:div w:id="1243414593">
                  <w:marLeft w:val="0"/>
                  <w:marRight w:val="0"/>
                  <w:marTop w:val="0"/>
                  <w:marBottom w:val="0"/>
                  <w:divBdr>
                    <w:top w:val="none" w:sz="0" w:space="0" w:color="auto"/>
                    <w:left w:val="none" w:sz="0" w:space="0" w:color="auto"/>
                    <w:bottom w:val="none" w:sz="0" w:space="0" w:color="auto"/>
                    <w:right w:val="none" w:sz="0" w:space="0" w:color="auto"/>
                  </w:divBdr>
                  <w:divsChild>
                    <w:div w:id="598686559">
                      <w:marLeft w:val="0"/>
                      <w:marRight w:val="0"/>
                      <w:marTop w:val="0"/>
                      <w:marBottom w:val="0"/>
                      <w:divBdr>
                        <w:top w:val="none" w:sz="0" w:space="0" w:color="auto"/>
                        <w:left w:val="none" w:sz="0" w:space="0" w:color="auto"/>
                        <w:bottom w:val="none" w:sz="0" w:space="0" w:color="auto"/>
                        <w:right w:val="none" w:sz="0" w:space="0" w:color="auto"/>
                      </w:divBdr>
                      <w:divsChild>
                        <w:div w:id="1931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8028">
      <w:bodyDiv w:val="1"/>
      <w:marLeft w:val="0"/>
      <w:marRight w:val="0"/>
      <w:marTop w:val="0"/>
      <w:marBottom w:val="0"/>
      <w:divBdr>
        <w:top w:val="none" w:sz="0" w:space="0" w:color="auto"/>
        <w:left w:val="none" w:sz="0" w:space="0" w:color="auto"/>
        <w:bottom w:val="none" w:sz="0" w:space="0" w:color="auto"/>
        <w:right w:val="none" w:sz="0" w:space="0" w:color="auto"/>
      </w:divBdr>
      <w:divsChild>
        <w:div w:id="1744764959">
          <w:marLeft w:val="0"/>
          <w:marRight w:val="0"/>
          <w:marTop w:val="0"/>
          <w:marBottom w:val="0"/>
          <w:divBdr>
            <w:top w:val="none" w:sz="0" w:space="0" w:color="auto"/>
            <w:left w:val="none" w:sz="0" w:space="0" w:color="auto"/>
            <w:bottom w:val="none" w:sz="0" w:space="0" w:color="auto"/>
            <w:right w:val="none" w:sz="0" w:space="0" w:color="auto"/>
          </w:divBdr>
        </w:div>
      </w:divsChild>
    </w:div>
    <w:div w:id="885340134">
      <w:bodyDiv w:val="1"/>
      <w:marLeft w:val="0"/>
      <w:marRight w:val="0"/>
      <w:marTop w:val="0"/>
      <w:marBottom w:val="0"/>
      <w:divBdr>
        <w:top w:val="none" w:sz="0" w:space="0" w:color="auto"/>
        <w:left w:val="none" w:sz="0" w:space="0" w:color="auto"/>
        <w:bottom w:val="none" w:sz="0" w:space="0" w:color="auto"/>
        <w:right w:val="none" w:sz="0" w:space="0" w:color="auto"/>
      </w:divBdr>
      <w:divsChild>
        <w:div w:id="1912882886">
          <w:marLeft w:val="0"/>
          <w:marRight w:val="0"/>
          <w:marTop w:val="0"/>
          <w:marBottom w:val="0"/>
          <w:divBdr>
            <w:top w:val="none" w:sz="0" w:space="0" w:color="auto"/>
            <w:left w:val="none" w:sz="0" w:space="0" w:color="auto"/>
            <w:bottom w:val="none" w:sz="0" w:space="0" w:color="auto"/>
            <w:right w:val="none" w:sz="0" w:space="0" w:color="auto"/>
          </w:divBdr>
          <w:divsChild>
            <w:div w:id="929433864">
              <w:marLeft w:val="0"/>
              <w:marRight w:val="0"/>
              <w:marTop w:val="0"/>
              <w:marBottom w:val="0"/>
              <w:divBdr>
                <w:top w:val="none" w:sz="0" w:space="0" w:color="auto"/>
                <w:left w:val="none" w:sz="0" w:space="0" w:color="auto"/>
                <w:bottom w:val="none" w:sz="0" w:space="0" w:color="auto"/>
                <w:right w:val="none" w:sz="0" w:space="0" w:color="auto"/>
              </w:divBdr>
              <w:divsChild>
                <w:div w:id="27537232">
                  <w:marLeft w:val="0"/>
                  <w:marRight w:val="150"/>
                  <w:marTop w:val="0"/>
                  <w:marBottom w:val="180"/>
                  <w:divBdr>
                    <w:top w:val="none" w:sz="0" w:space="0" w:color="auto"/>
                    <w:left w:val="none" w:sz="0" w:space="0" w:color="auto"/>
                    <w:bottom w:val="none" w:sz="0" w:space="0" w:color="auto"/>
                    <w:right w:val="none" w:sz="0" w:space="0" w:color="auto"/>
                  </w:divBdr>
                  <w:divsChild>
                    <w:div w:id="252014680">
                      <w:marLeft w:val="0"/>
                      <w:marRight w:val="0"/>
                      <w:marTop w:val="0"/>
                      <w:marBottom w:val="0"/>
                      <w:divBdr>
                        <w:top w:val="none" w:sz="0" w:space="0" w:color="auto"/>
                        <w:left w:val="none" w:sz="0" w:space="0" w:color="auto"/>
                        <w:bottom w:val="none" w:sz="0" w:space="0" w:color="auto"/>
                        <w:right w:val="none" w:sz="0" w:space="0" w:color="auto"/>
                      </w:divBdr>
                      <w:divsChild>
                        <w:div w:id="1685325725">
                          <w:marLeft w:val="0"/>
                          <w:marRight w:val="0"/>
                          <w:marTop w:val="0"/>
                          <w:marBottom w:val="0"/>
                          <w:divBdr>
                            <w:top w:val="none" w:sz="0" w:space="0" w:color="auto"/>
                            <w:left w:val="none" w:sz="0" w:space="0" w:color="auto"/>
                            <w:bottom w:val="none" w:sz="0" w:space="0" w:color="auto"/>
                            <w:right w:val="none" w:sz="0" w:space="0" w:color="auto"/>
                          </w:divBdr>
                          <w:divsChild>
                            <w:div w:id="13142176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572">
      <w:bodyDiv w:val="1"/>
      <w:marLeft w:val="0"/>
      <w:marRight w:val="0"/>
      <w:marTop w:val="0"/>
      <w:marBottom w:val="0"/>
      <w:divBdr>
        <w:top w:val="none" w:sz="0" w:space="0" w:color="auto"/>
        <w:left w:val="none" w:sz="0" w:space="0" w:color="auto"/>
        <w:bottom w:val="none" w:sz="0" w:space="0" w:color="auto"/>
        <w:right w:val="none" w:sz="0" w:space="0" w:color="auto"/>
      </w:divBdr>
    </w:div>
    <w:div w:id="893467820">
      <w:bodyDiv w:val="1"/>
      <w:marLeft w:val="0"/>
      <w:marRight w:val="0"/>
      <w:marTop w:val="0"/>
      <w:marBottom w:val="0"/>
      <w:divBdr>
        <w:top w:val="none" w:sz="0" w:space="0" w:color="auto"/>
        <w:left w:val="none" w:sz="0" w:space="0" w:color="auto"/>
        <w:bottom w:val="none" w:sz="0" w:space="0" w:color="auto"/>
        <w:right w:val="none" w:sz="0" w:space="0" w:color="auto"/>
      </w:divBdr>
      <w:divsChild>
        <w:div w:id="1181701064">
          <w:marLeft w:val="0"/>
          <w:marRight w:val="0"/>
          <w:marTop w:val="75"/>
          <w:marBottom w:val="100"/>
          <w:divBdr>
            <w:top w:val="none" w:sz="0" w:space="0" w:color="auto"/>
            <w:left w:val="none" w:sz="0" w:space="0" w:color="auto"/>
            <w:bottom w:val="none" w:sz="0" w:space="0" w:color="auto"/>
            <w:right w:val="none" w:sz="0" w:space="0" w:color="auto"/>
          </w:divBdr>
          <w:divsChild>
            <w:div w:id="877202224">
              <w:marLeft w:val="0"/>
              <w:marRight w:val="0"/>
              <w:marTop w:val="0"/>
              <w:marBottom w:val="0"/>
              <w:divBdr>
                <w:top w:val="none" w:sz="0" w:space="0" w:color="auto"/>
                <w:left w:val="none" w:sz="0" w:space="0" w:color="auto"/>
                <w:bottom w:val="none" w:sz="0" w:space="0" w:color="auto"/>
                <w:right w:val="none" w:sz="0" w:space="0" w:color="auto"/>
              </w:divBdr>
              <w:divsChild>
                <w:div w:id="74553943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906260183">
      <w:bodyDiv w:val="1"/>
      <w:marLeft w:val="0"/>
      <w:marRight w:val="0"/>
      <w:marTop w:val="0"/>
      <w:marBottom w:val="0"/>
      <w:divBdr>
        <w:top w:val="none" w:sz="0" w:space="0" w:color="auto"/>
        <w:left w:val="none" w:sz="0" w:space="0" w:color="auto"/>
        <w:bottom w:val="none" w:sz="0" w:space="0" w:color="auto"/>
        <w:right w:val="none" w:sz="0" w:space="0" w:color="auto"/>
      </w:divBdr>
    </w:div>
    <w:div w:id="912811194">
      <w:bodyDiv w:val="1"/>
      <w:marLeft w:val="0"/>
      <w:marRight w:val="0"/>
      <w:marTop w:val="0"/>
      <w:marBottom w:val="0"/>
      <w:divBdr>
        <w:top w:val="none" w:sz="0" w:space="0" w:color="auto"/>
        <w:left w:val="none" w:sz="0" w:space="0" w:color="auto"/>
        <w:bottom w:val="none" w:sz="0" w:space="0" w:color="auto"/>
        <w:right w:val="none" w:sz="0" w:space="0" w:color="auto"/>
      </w:divBdr>
      <w:divsChild>
        <w:div w:id="819662787">
          <w:marLeft w:val="0"/>
          <w:marRight w:val="0"/>
          <w:marTop w:val="63"/>
          <w:marBottom w:val="100"/>
          <w:divBdr>
            <w:top w:val="none" w:sz="0" w:space="0" w:color="auto"/>
            <w:left w:val="none" w:sz="0" w:space="0" w:color="auto"/>
            <w:bottom w:val="none" w:sz="0" w:space="0" w:color="auto"/>
            <w:right w:val="none" w:sz="0" w:space="0" w:color="auto"/>
          </w:divBdr>
          <w:divsChild>
            <w:div w:id="1892421704">
              <w:marLeft w:val="0"/>
              <w:marRight w:val="0"/>
              <w:marTop w:val="0"/>
              <w:marBottom w:val="0"/>
              <w:divBdr>
                <w:top w:val="none" w:sz="0" w:space="0" w:color="auto"/>
                <w:left w:val="none" w:sz="0" w:space="0" w:color="auto"/>
                <w:bottom w:val="none" w:sz="0" w:space="0" w:color="auto"/>
                <w:right w:val="none" w:sz="0" w:space="0" w:color="auto"/>
              </w:divBdr>
              <w:divsChild>
                <w:div w:id="456875518">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918094849">
      <w:bodyDiv w:val="1"/>
      <w:marLeft w:val="0"/>
      <w:marRight w:val="0"/>
      <w:marTop w:val="0"/>
      <w:marBottom w:val="0"/>
      <w:divBdr>
        <w:top w:val="none" w:sz="0" w:space="0" w:color="auto"/>
        <w:left w:val="none" w:sz="0" w:space="0" w:color="auto"/>
        <w:bottom w:val="none" w:sz="0" w:space="0" w:color="auto"/>
        <w:right w:val="none" w:sz="0" w:space="0" w:color="auto"/>
      </w:divBdr>
    </w:div>
    <w:div w:id="933711447">
      <w:bodyDiv w:val="1"/>
      <w:marLeft w:val="0"/>
      <w:marRight w:val="0"/>
      <w:marTop w:val="0"/>
      <w:marBottom w:val="0"/>
      <w:divBdr>
        <w:top w:val="none" w:sz="0" w:space="0" w:color="auto"/>
        <w:left w:val="none" w:sz="0" w:space="0" w:color="auto"/>
        <w:bottom w:val="none" w:sz="0" w:space="0" w:color="auto"/>
        <w:right w:val="none" w:sz="0" w:space="0" w:color="auto"/>
      </w:divBdr>
      <w:divsChild>
        <w:div w:id="1898783314">
          <w:marLeft w:val="0"/>
          <w:marRight w:val="0"/>
          <w:marTop w:val="90"/>
          <w:marBottom w:val="0"/>
          <w:divBdr>
            <w:top w:val="none" w:sz="0" w:space="0" w:color="auto"/>
            <w:left w:val="none" w:sz="0" w:space="0" w:color="auto"/>
            <w:bottom w:val="none" w:sz="0" w:space="0" w:color="auto"/>
            <w:right w:val="none" w:sz="0" w:space="0" w:color="auto"/>
          </w:divBdr>
          <w:divsChild>
            <w:div w:id="1088575587">
              <w:marLeft w:val="0"/>
              <w:marRight w:val="0"/>
              <w:marTop w:val="0"/>
              <w:marBottom w:val="0"/>
              <w:divBdr>
                <w:top w:val="none" w:sz="0" w:space="0" w:color="auto"/>
                <w:left w:val="none" w:sz="0" w:space="0" w:color="auto"/>
                <w:bottom w:val="none" w:sz="0" w:space="0" w:color="auto"/>
                <w:right w:val="none" w:sz="0" w:space="0" w:color="auto"/>
              </w:divBdr>
              <w:divsChild>
                <w:div w:id="1569194923">
                  <w:marLeft w:val="0"/>
                  <w:marRight w:val="0"/>
                  <w:marTop w:val="0"/>
                  <w:marBottom w:val="0"/>
                  <w:divBdr>
                    <w:top w:val="single" w:sz="18" w:space="0" w:color="003766"/>
                    <w:left w:val="single" w:sz="6" w:space="0" w:color="CCCCCC"/>
                    <w:bottom w:val="single" w:sz="6" w:space="0" w:color="CCCCCC"/>
                    <w:right w:val="single" w:sz="6" w:space="0" w:color="CCCCCC"/>
                  </w:divBdr>
                  <w:divsChild>
                    <w:div w:id="1946302687">
                      <w:marLeft w:val="0"/>
                      <w:marRight w:val="0"/>
                      <w:marTop w:val="0"/>
                      <w:marBottom w:val="0"/>
                      <w:divBdr>
                        <w:top w:val="none" w:sz="0" w:space="0" w:color="auto"/>
                        <w:left w:val="none" w:sz="0" w:space="0" w:color="auto"/>
                        <w:bottom w:val="none" w:sz="0" w:space="0" w:color="auto"/>
                        <w:right w:val="none" w:sz="0" w:space="0" w:color="auto"/>
                      </w:divBdr>
                      <w:divsChild>
                        <w:div w:id="18804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18883">
      <w:bodyDiv w:val="1"/>
      <w:marLeft w:val="0"/>
      <w:marRight w:val="0"/>
      <w:marTop w:val="0"/>
      <w:marBottom w:val="0"/>
      <w:divBdr>
        <w:top w:val="none" w:sz="0" w:space="0" w:color="auto"/>
        <w:left w:val="none" w:sz="0" w:space="0" w:color="auto"/>
        <w:bottom w:val="none" w:sz="0" w:space="0" w:color="auto"/>
        <w:right w:val="none" w:sz="0" w:space="0" w:color="auto"/>
      </w:divBdr>
      <w:divsChild>
        <w:div w:id="1637176170">
          <w:marLeft w:val="0"/>
          <w:marRight w:val="0"/>
          <w:marTop w:val="0"/>
          <w:marBottom w:val="0"/>
          <w:divBdr>
            <w:top w:val="none" w:sz="0" w:space="0" w:color="auto"/>
            <w:left w:val="none" w:sz="0" w:space="0" w:color="auto"/>
            <w:bottom w:val="none" w:sz="0" w:space="0" w:color="auto"/>
            <w:right w:val="none" w:sz="0" w:space="0" w:color="auto"/>
          </w:divBdr>
          <w:divsChild>
            <w:div w:id="2071076275">
              <w:marLeft w:val="0"/>
              <w:marRight w:val="0"/>
              <w:marTop w:val="0"/>
              <w:marBottom w:val="0"/>
              <w:divBdr>
                <w:top w:val="none" w:sz="0" w:space="0" w:color="auto"/>
                <w:left w:val="none" w:sz="0" w:space="0" w:color="auto"/>
                <w:bottom w:val="none" w:sz="0" w:space="0" w:color="auto"/>
                <w:right w:val="none" w:sz="0" w:space="0" w:color="auto"/>
              </w:divBdr>
              <w:divsChild>
                <w:div w:id="1761439134">
                  <w:marLeft w:val="0"/>
                  <w:marRight w:val="0"/>
                  <w:marTop w:val="0"/>
                  <w:marBottom w:val="0"/>
                  <w:divBdr>
                    <w:top w:val="single" w:sz="6" w:space="4" w:color="E0E0E0"/>
                    <w:left w:val="single" w:sz="6" w:space="0" w:color="E0E0E0"/>
                    <w:bottom w:val="single" w:sz="6" w:space="8" w:color="E0E0E0"/>
                    <w:right w:val="single" w:sz="6" w:space="0" w:color="E0E0E0"/>
                  </w:divBdr>
                  <w:divsChild>
                    <w:div w:id="811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7782">
      <w:bodyDiv w:val="1"/>
      <w:marLeft w:val="0"/>
      <w:marRight w:val="0"/>
      <w:marTop w:val="0"/>
      <w:marBottom w:val="0"/>
      <w:divBdr>
        <w:top w:val="none" w:sz="0" w:space="0" w:color="auto"/>
        <w:left w:val="none" w:sz="0" w:space="0" w:color="auto"/>
        <w:bottom w:val="none" w:sz="0" w:space="0" w:color="auto"/>
        <w:right w:val="none" w:sz="0" w:space="0" w:color="auto"/>
      </w:divBdr>
    </w:div>
    <w:div w:id="955866357">
      <w:bodyDiv w:val="1"/>
      <w:marLeft w:val="0"/>
      <w:marRight w:val="0"/>
      <w:marTop w:val="0"/>
      <w:marBottom w:val="0"/>
      <w:divBdr>
        <w:top w:val="none" w:sz="0" w:space="0" w:color="auto"/>
        <w:left w:val="none" w:sz="0" w:space="0" w:color="auto"/>
        <w:bottom w:val="none" w:sz="0" w:space="0" w:color="auto"/>
        <w:right w:val="none" w:sz="0" w:space="0" w:color="auto"/>
      </w:divBdr>
    </w:div>
    <w:div w:id="957180179">
      <w:bodyDiv w:val="1"/>
      <w:marLeft w:val="0"/>
      <w:marRight w:val="0"/>
      <w:marTop w:val="0"/>
      <w:marBottom w:val="0"/>
      <w:divBdr>
        <w:top w:val="none" w:sz="0" w:space="0" w:color="auto"/>
        <w:left w:val="none" w:sz="0" w:space="0" w:color="auto"/>
        <w:bottom w:val="none" w:sz="0" w:space="0" w:color="auto"/>
        <w:right w:val="none" w:sz="0" w:space="0" w:color="auto"/>
      </w:divBdr>
      <w:divsChild>
        <w:div w:id="1679963588">
          <w:marLeft w:val="0"/>
          <w:marRight w:val="0"/>
          <w:marTop w:val="82"/>
          <w:marBottom w:val="95"/>
          <w:divBdr>
            <w:top w:val="none" w:sz="0" w:space="0" w:color="auto"/>
            <w:left w:val="none" w:sz="0" w:space="0" w:color="auto"/>
            <w:bottom w:val="none" w:sz="0" w:space="0" w:color="auto"/>
            <w:right w:val="none" w:sz="0" w:space="0" w:color="auto"/>
          </w:divBdr>
          <w:divsChild>
            <w:div w:id="668141691">
              <w:marLeft w:val="0"/>
              <w:marRight w:val="0"/>
              <w:marTop w:val="0"/>
              <w:marBottom w:val="0"/>
              <w:divBdr>
                <w:top w:val="none" w:sz="0" w:space="0" w:color="auto"/>
                <w:left w:val="none" w:sz="0" w:space="0" w:color="auto"/>
                <w:bottom w:val="none" w:sz="0" w:space="0" w:color="auto"/>
                <w:right w:val="none" w:sz="0" w:space="0" w:color="auto"/>
              </w:divBdr>
              <w:divsChild>
                <w:div w:id="906499491">
                  <w:marLeft w:val="0"/>
                  <w:marRight w:val="0"/>
                  <w:marTop w:val="0"/>
                  <w:marBottom w:val="0"/>
                  <w:divBdr>
                    <w:top w:val="none" w:sz="0" w:space="0" w:color="auto"/>
                    <w:left w:val="none" w:sz="0" w:space="0" w:color="auto"/>
                    <w:bottom w:val="none" w:sz="0" w:space="0" w:color="auto"/>
                    <w:right w:val="none" w:sz="0" w:space="0" w:color="auto"/>
                  </w:divBdr>
                  <w:divsChild>
                    <w:div w:id="1386103250">
                      <w:marLeft w:val="0"/>
                      <w:marRight w:val="0"/>
                      <w:marTop w:val="0"/>
                      <w:marBottom w:val="0"/>
                      <w:divBdr>
                        <w:top w:val="none" w:sz="0" w:space="0" w:color="auto"/>
                        <w:left w:val="none" w:sz="0" w:space="0" w:color="auto"/>
                        <w:bottom w:val="none" w:sz="0" w:space="0" w:color="auto"/>
                        <w:right w:val="none" w:sz="0" w:space="0" w:color="auto"/>
                      </w:divBdr>
                      <w:divsChild>
                        <w:div w:id="914899451">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959921161">
      <w:bodyDiv w:val="1"/>
      <w:marLeft w:val="0"/>
      <w:marRight w:val="0"/>
      <w:marTop w:val="0"/>
      <w:marBottom w:val="0"/>
      <w:divBdr>
        <w:top w:val="none" w:sz="0" w:space="0" w:color="auto"/>
        <w:left w:val="none" w:sz="0" w:space="0" w:color="auto"/>
        <w:bottom w:val="none" w:sz="0" w:space="0" w:color="auto"/>
        <w:right w:val="none" w:sz="0" w:space="0" w:color="auto"/>
      </w:divBdr>
    </w:div>
    <w:div w:id="976880385">
      <w:bodyDiv w:val="1"/>
      <w:marLeft w:val="0"/>
      <w:marRight w:val="0"/>
      <w:marTop w:val="0"/>
      <w:marBottom w:val="0"/>
      <w:divBdr>
        <w:top w:val="none" w:sz="0" w:space="0" w:color="auto"/>
        <w:left w:val="none" w:sz="0" w:space="0" w:color="auto"/>
        <w:bottom w:val="none" w:sz="0" w:space="0" w:color="auto"/>
        <w:right w:val="none" w:sz="0" w:space="0" w:color="auto"/>
      </w:divBdr>
      <w:divsChild>
        <w:div w:id="1781081">
          <w:marLeft w:val="0"/>
          <w:marRight w:val="0"/>
          <w:marTop w:val="0"/>
          <w:marBottom w:val="0"/>
          <w:divBdr>
            <w:top w:val="none" w:sz="0" w:space="0" w:color="auto"/>
            <w:left w:val="none" w:sz="0" w:space="0" w:color="auto"/>
            <w:bottom w:val="none" w:sz="0" w:space="0" w:color="auto"/>
            <w:right w:val="none" w:sz="0" w:space="0" w:color="auto"/>
          </w:divBdr>
          <w:divsChild>
            <w:div w:id="231352519">
              <w:marLeft w:val="0"/>
              <w:marRight w:val="0"/>
              <w:marTop w:val="0"/>
              <w:marBottom w:val="0"/>
              <w:divBdr>
                <w:top w:val="none" w:sz="0" w:space="0" w:color="auto"/>
                <w:left w:val="none" w:sz="0" w:space="0" w:color="auto"/>
                <w:bottom w:val="none" w:sz="0" w:space="0" w:color="auto"/>
                <w:right w:val="none" w:sz="0" w:space="0" w:color="auto"/>
              </w:divBdr>
              <w:divsChild>
                <w:div w:id="1151097195">
                  <w:marLeft w:val="0"/>
                  <w:marRight w:val="0"/>
                  <w:marTop w:val="0"/>
                  <w:marBottom w:val="0"/>
                  <w:divBdr>
                    <w:top w:val="single" w:sz="18" w:space="0" w:color="08237A"/>
                    <w:left w:val="none" w:sz="0" w:space="0" w:color="auto"/>
                    <w:bottom w:val="none" w:sz="0" w:space="0" w:color="auto"/>
                    <w:right w:val="none" w:sz="0" w:space="0" w:color="auto"/>
                  </w:divBdr>
                  <w:divsChild>
                    <w:div w:id="1705708783">
                      <w:marLeft w:val="0"/>
                      <w:marRight w:val="0"/>
                      <w:marTop w:val="0"/>
                      <w:marBottom w:val="0"/>
                      <w:divBdr>
                        <w:top w:val="single" w:sz="2" w:space="8" w:color="BBBBBB"/>
                        <w:left w:val="single" w:sz="6" w:space="0" w:color="BBBBBB"/>
                        <w:bottom w:val="single" w:sz="6" w:space="0" w:color="BBBBBB"/>
                        <w:right w:val="single" w:sz="6" w:space="0" w:color="BBBBBB"/>
                      </w:divBdr>
                      <w:divsChild>
                        <w:div w:id="575942592">
                          <w:marLeft w:val="0"/>
                          <w:marRight w:val="0"/>
                          <w:marTop w:val="0"/>
                          <w:marBottom w:val="0"/>
                          <w:divBdr>
                            <w:top w:val="none" w:sz="0" w:space="0" w:color="auto"/>
                            <w:left w:val="none" w:sz="0" w:space="0" w:color="auto"/>
                            <w:bottom w:val="none" w:sz="0" w:space="0" w:color="auto"/>
                            <w:right w:val="none" w:sz="0" w:space="0" w:color="auto"/>
                          </w:divBdr>
                          <w:divsChild>
                            <w:div w:id="5526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12292">
      <w:bodyDiv w:val="1"/>
      <w:marLeft w:val="0"/>
      <w:marRight w:val="0"/>
      <w:marTop w:val="0"/>
      <w:marBottom w:val="0"/>
      <w:divBdr>
        <w:top w:val="none" w:sz="0" w:space="0" w:color="auto"/>
        <w:left w:val="none" w:sz="0" w:space="0" w:color="auto"/>
        <w:bottom w:val="none" w:sz="0" w:space="0" w:color="auto"/>
        <w:right w:val="none" w:sz="0" w:space="0" w:color="auto"/>
      </w:divBdr>
      <w:divsChild>
        <w:div w:id="1362784409">
          <w:marLeft w:val="0"/>
          <w:marRight w:val="0"/>
          <w:marTop w:val="0"/>
          <w:marBottom w:val="0"/>
          <w:divBdr>
            <w:top w:val="none" w:sz="0" w:space="0" w:color="auto"/>
            <w:left w:val="none" w:sz="0" w:space="0" w:color="auto"/>
            <w:bottom w:val="none" w:sz="0" w:space="0" w:color="auto"/>
            <w:right w:val="none" w:sz="0" w:space="0" w:color="auto"/>
          </w:divBdr>
          <w:divsChild>
            <w:div w:id="980812188">
              <w:marLeft w:val="0"/>
              <w:marRight w:val="0"/>
              <w:marTop w:val="0"/>
              <w:marBottom w:val="0"/>
              <w:divBdr>
                <w:top w:val="single" w:sz="6" w:space="0" w:color="DBDBDB"/>
                <w:left w:val="none" w:sz="0" w:space="0" w:color="auto"/>
                <w:bottom w:val="none" w:sz="0" w:space="0" w:color="auto"/>
                <w:right w:val="none" w:sz="0" w:space="0" w:color="auto"/>
              </w:divBdr>
              <w:divsChild>
                <w:div w:id="1162888061">
                  <w:marLeft w:val="0"/>
                  <w:marRight w:val="0"/>
                  <w:marTop w:val="0"/>
                  <w:marBottom w:val="0"/>
                  <w:divBdr>
                    <w:top w:val="none" w:sz="0" w:space="0" w:color="auto"/>
                    <w:left w:val="none" w:sz="0" w:space="0" w:color="auto"/>
                    <w:bottom w:val="none" w:sz="0" w:space="0" w:color="auto"/>
                    <w:right w:val="none" w:sz="0" w:space="0" w:color="auto"/>
                  </w:divBdr>
                  <w:divsChild>
                    <w:div w:id="185556957">
                      <w:marLeft w:val="0"/>
                      <w:marRight w:val="0"/>
                      <w:marTop w:val="0"/>
                      <w:marBottom w:val="0"/>
                      <w:divBdr>
                        <w:top w:val="none" w:sz="0" w:space="0" w:color="auto"/>
                        <w:left w:val="none" w:sz="0" w:space="0" w:color="auto"/>
                        <w:bottom w:val="none" w:sz="0" w:space="0" w:color="auto"/>
                        <w:right w:val="none" w:sz="0" w:space="0" w:color="auto"/>
                      </w:divBdr>
                      <w:divsChild>
                        <w:div w:id="85270520">
                          <w:marLeft w:val="0"/>
                          <w:marRight w:val="0"/>
                          <w:marTop w:val="0"/>
                          <w:marBottom w:val="0"/>
                          <w:divBdr>
                            <w:top w:val="none" w:sz="0" w:space="0" w:color="auto"/>
                            <w:left w:val="none" w:sz="0" w:space="0" w:color="auto"/>
                            <w:bottom w:val="none" w:sz="0" w:space="0" w:color="auto"/>
                            <w:right w:val="none" w:sz="0" w:space="0" w:color="auto"/>
                          </w:divBdr>
                          <w:divsChild>
                            <w:div w:id="921718029">
                              <w:marLeft w:val="0"/>
                              <w:marRight w:val="0"/>
                              <w:marTop w:val="0"/>
                              <w:marBottom w:val="0"/>
                              <w:divBdr>
                                <w:top w:val="none" w:sz="0" w:space="0" w:color="auto"/>
                                <w:left w:val="none" w:sz="0" w:space="0" w:color="auto"/>
                                <w:bottom w:val="none" w:sz="0" w:space="0" w:color="auto"/>
                                <w:right w:val="none" w:sz="0" w:space="0" w:color="auto"/>
                              </w:divBdr>
                              <w:divsChild>
                                <w:div w:id="2059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54753">
      <w:bodyDiv w:val="1"/>
      <w:marLeft w:val="0"/>
      <w:marRight w:val="0"/>
      <w:marTop w:val="0"/>
      <w:marBottom w:val="0"/>
      <w:divBdr>
        <w:top w:val="none" w:sz="0" w:space="0" w:color="auto"/>
        <w:left w:val="none" w:sz="0" w:space="0" w:color="auto"/>
        <w:bottom w:val="none" w:sz="0" w:space="0" w:color="auto"/>
        <w:right w:val="none" w:sz="0" w:space="0" w:color="auto"/>
      </w:divBdr>
    </w:div>
    <w:div w:id="988824702">
      <w:bodyDiv w:val="1"/>
      <w:marLeft w:val="0"/>
      <w:marRight w:val="0"/>
      <w:marTop w:val="0"/>
      <w:marBottom w:val="0"/>
      <w:divBdr>
        <w:top w:val="none" w:sz="0" w:space="0" w:color="auto"/>
        <w:left w:val="none" w:sz="0" w:space="0" w:color="auto"/>
        <w:bottom w:val="none" w:sz="0" w:space="0" w:color="auto"/>
        <w:right w:val="none" w:sz="0" w:space="0" w:color="auto"/>
      </w:divBdr>
      <w:divsChild>
        <w:div w:id="1846748141">
          <w:marLeft w:val="0"/>
          <w:marRight w:val="0"/>
          <w:marTop w:val="0"/>
          <w:marBottom w:val="0"/>
          <w:divBdr>
            <w:top w:val="none" w:sz="0" w:space="0" w:color="auto"/>
            <w:left w:val="none" w:sz="0" w:space="0" w:color="auto"/>
            <w:bottom w:val="none" w:sz="0" w:space="0" w:color="auto"/>
            <w:right w:val="none" w:sz="0" w:space="0" w:color="auto"/>
          </w:divBdr>
          <w:divsChild>
            <w:div w:id="1167087054">
              <w:marLeft w:val="0"/>
              <w:marRight w:val="0"/>
              <w:marTop w:val="0"/>
              <w:marBottom w:val="0"/>
              <w:divBdr>
                <w:top w:val="single" w:sz="6" w:space="0" w:color="DBDBDB"/>
                <w:left w:val="none" w:sz="0" w:space="0" w:color="auto"/>
                <w:bottom w:val="none" w:sz="0" w:space="0" w:color="auto"/>
                <w:right w:val="none" w:sz="0" w:space="0" w:color="auto"/>
              </w:divBdr>
              <w:divsChild>
                <w:div w:id="1636326785">
                  <w:marLeft w:val="0"/>
                  <w:marRight w:val="0"/>
                  <w:marTop w:val="0"/>
                  <w:marBottom w:val="0"/>
                  <w:divBdr>
                    <w:top w:val="none" w:sz="0" w:space="0" w:color="auto"/>
                    <w:left w:val="none" w:sz="0" w:space="0" w:color="auto"/>
                    <w:bottom w:val="none" w:sz="0" w:space="0" w:color="auto"/>
                    <w:right w:val="none" w:sz="0" w:space="0" w:color="auto"/>
                  </w:divBdr>
                  <w:divsChild>
                    <w:div w:id="1235703710">
                      <w:marLeft w:val="0"/>
                      <w:marRight w:val="0"/>
                      <w:marTop w:val="0"/>
                      <w:marBottom w:val="0"/>
                      <w:divBdr>
                        <w:top w:val="none" w:sz="0" w:space="0" w:color="auto"/>
                        <w:left w:val="none" w:sz="0" w:space="0" w:color="auto"/>
                        <w:bottom w:val="none" w:sz="0" w:space="0" w:color="auto"/>
                        <w:right w:val="none" w:sz="0" w:space="0" w:color="auto"/>
                      </w:divBdr>
                      <w:divsChild>
                        <w:div w:id="1070274820">
                          <w:marLeft w:val="0"/>
                          <w:marRight w:val="0"/>
                          <w:marTop w:val="0"/>
                          <w:marBottom w:val="0"/>
                          <w:divBdr>
                            <w:top w:val="none" w:sz="0" w:space="0" w:color="auto"/>
                            <w:left w:val="none" w:sz="0" w:space="0" w:color="auto"/>
                            <w:bottom w:val="none" w:sz="0" w:space="0" w:color="auto"/>
                            <w:right w:val="none" w:sz="0" w:space="0" w:color="auto"/>
                          </w:divBdr>
                          <w:divsChild>
                            <w:div w:id="1402172863">
                              <w:marLeft w:val="0"/>
                              <w:marRight w:val="0"/>
                              <w:marTop w:val="0"/>
                              <w:marBottom w:val="0"/>
                              <w:divBdr>
                                <w:top w:val="none" w:sz="0" w:space="0" w:color="auto"/>
                                <w:left w:val="none" w:sz="0" w:space="0" w:color="auto"/>
                                <w:bottom w:val="none" w:sz="0" w:space="0" w:color="auto"/>
                                <w:right w:val="none" w:sz="0" w:space="0" w:color="auto"/>
                              </w:divBdr>
                              <w:divsChild>
                                <w:div w:id="21132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02690">
      <w:bodyDiv w:val="1"/>
      <w:marLeft w:val="0"/>
      <w:marRight w:val="0"/>
      <w:marTop w:val="0"/>
      <w:marBottom w:val="0"/>
      <w:divBdr>
        <w:top w:val="none" w:sz="0" w:space="0" w:color="auto"/>
        <w:left w:val="none" w:sz="0" w:space="0" w:color="auto"/>
        <w:bottom w:val="none" w:sz="0" w:space="0" w:color="auto"/>
        <w:right w:val="none" w:sz="0" w:space="0" w:color="auto"/>
      </w:divBdr>
      <w:divsChild>
        <w:div w:id="1170947154">
          <w:marLeft w:val="0"/>
          <w:marRight w:val="0"/>
          <w:marTop w:val="0"/>
          <w:marBottom w:val="0"/>
          <w:divBdr>
            <w:top w:val="none" w:sz="0" w:space="0" w:color="auto"/>
            <w:left w:val="none" w:sz="0" w:space="0" w:color="auto"/>
            <w:bottom w:val="none" w:sz="0" w:space="0" w:color="auto"/>
            <w:right w:val="none" w:sz="0" w:space="0" w:color="auto"/>
          </w:divBdr>
          <w:divsChild>
            <w:div w:id="1772583776">
              <w:marLeft w:val="0"/>
              <w:marRight w:val="0"/>
              <w:marTop w:val="0"/>
              <w:marBottom w:val="0"/>
              <w:divBdr>
                <w:top w:val="none" w:sz="0" w:space="0" w:color="auto"/>
                <w:left w:val="none" w:sz="0" w:space="0" w:color="auto"/>
                <w:bottom w:val="none" w:sz="0" w:space="0" w:color="auto"/>
                <w:right w:val="none" w:sz="0" w:space="0" w:color="auto"/>
              </w:divBdr>
              <w:divsChild>
                <w:div w:id="225990872">
                  <w:marLeft w:val="0"/>
                  <w:marRight w:val="150"/>
                  <w:marTop w:val="0"/>
                  <w:marBottom w:val="180"/>
                  <w:divBdr>
                    <w:top w:val="none" w:sz="0" w:space="0" w:color="auto"/>
                    <w:left w:val="none" w:sz="0" w:space="0" w:color="auto"/>
                    <w:bottom w:val="none" w:sz="0" w:space="0" w:color="auto"/>
                    <w:right w:val="none" w:sz="0" w:space="0" w:color="auto"/>
                  </w:divBdr>
                  <w:divsChild>
                    <w:div w:id="1557545118">
                      <w:marLeft w:val="0"/>
                      <w:marRight w:val="0"/>
                      <w:marTop w:val="0"/>
                      <w:marBottom w:val="0"/>
                      <w:divBdr>
                        <w:top w:val="none" w:sz="0" w:space="0" w:color="auto"/>
                        <w:left w:val="none" w:sz="0" w:space="0" w:color="auto"/>
                        <w:bottom w:val="none" w:sz="0" w:space="0" w:color="auto"/>
                        <w:right w:val="none" w:sz="0" w:space="0" w:color="auto"/>
                      </w:divBdr>
                      <w:divsChild>
                        <w:div w:id="2135903667">
                          <w:marLeft w:val="0"/>
                          <w:marRight w:val="0"/>
                          <w:marTop w:val="0"/>
                          <w:marBottom w:val="0"/>
                          <w:divBdr>
                            <w:top w:val="none" w:sz="0" w:space="0" w:color="auto"/>
                            <w:left w:val="none" w:sz="0" w:space="0" w:color="auto"/>
                            <w:bottom w:val="none" w:sz="0" w:space="0" w:color="auto"/>
                            <w:right w:val="none" w:sz="0" w:space="0" w:color="auto"/>
                          </w:divBdr>
                          <w:divsChild>
                            <w:div w:id="7952238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26124">
      <w:bodyDiv w:val="1"/>
      <w:marLeft w:val="0"/>
      <w:marRight w:val="0"/>
      <w:marTop w:val="0"/>
      <w:marBottom w:val="0"/>
      <w:divBdr>
        <w:top w:val="none" w:sz="0" w:space="0" w:color="auto"/>
        <w:left w:val="none" w:sz="0" w:space="0" w:color="auto"/>
        <w:bottom w:val="none" w:sz="0" w:space="0" w:color="auto"/>
        <w:right w:val="none" w:sz="0" w:space="0" w:color="auto"/>
      </w:divBdr>
      <w:divsChild>
        <w:div w:id="2004550140">
          <w:marLeft w:val="0"/>
          <w:marRight w:val="0"/>
          <w:marTop w:val="0"/>
          <w:marBottom w:val="0"/>
          <w:divBdr>
            <w:top w:val="none" w:sz="0" w:space="0" w:color="auto"/>
            <w:left w:val="none" w:sz="0" w:space="0" w:color="auto"/>
            <w:bottom w:val="none" w:sz="0" w:space="0" w:color="auto"/>
            <w:right w:val="none" w:sz="0" w:space="0" w:color="auto"/>
          </w:divBdr>
          <w:divsChild>
            <w:div w:id="2007315716">
              <w:marLeft w:val="0"/>
              <w:marRight w:val="0"/>
              <w:marTop w:val="0"/>
              <w:marBottom w:val="0"/>
              <w:divBdr>
                <w:top w:val="none" w:sz="0" w:space="0" w:color="auto"/>
                <w:left w:val="none" w:sz="0" w:space="0" w:color="auto"/>
                <w:bottom w:val="none" w:sz="0" w:space="0" w:color="auto"/>
                <w:right w:val="none" w:sz="0" w:space="0" w:color="auto"/>
              </w:divBdr>
              <w:divsChild>
                <w:div w:id="125239386">
                  <w:marLeft w:val="0"/>
                  <w:marRight w:val="150"/>
                  <w:marTop w:val="0"/>
                  <w:marBottom w:val="180"/>
                  <w:divBdr>
                    <w:top w:val="none" w:sz="0" w:space="0" w:color="auto"/>
                    <w:left w:val="none" w:sz="0" w:space="0" w:color="auto"/>
                    <w:bottom w:val="none" w:sz="0" w:space="0" w:color="auto"/>
                    <w:right w:val="none" w:sz="0" w:space="0" w:color="auto"/>
                  </w:divBdr>
                  <w:divsChild>
                    <w:div w:id="1750611899">
                      <w:marLeft w:val="0"/>
                      <w:marRight w:val="0"/>
                      <w:marTop w:val="0"/>
                      <w:marBottom w:val="0"/>
                      <w:divBdr>
                        <w:top w:val="none" w:sz="0" w:space="0" w:color="auto"/>
                        <w:left w:val="none" w:sz="0" w:space="0" w:color="auto"/>
                        <w:bottom w:val="none" w:sz="0" w:space="0" w:color="auto"/>
                        <w:right w:val="none" w:sz="0" w:space="0" w:color="auto"/>
                      </w:divBdr>
                      <w:divsChild>
                        <w:div w:id="1982299938">
                          <w:marLeft w:val="0"/>
                          <w:marRight w:val="0"/>
                          <w:marTop w:val="0"/>
                          <w:marBottom w:val="0"/>
                          <w:divBdr>
                            <w:top w:val="none" w:sz="0" w:space="0" w:color="auto"/>
                            <w:left w:val="none" w:sz="0" w:space="0" w:color="auto"/>
                            <w:bottom w:val="none" w:sz="0" w:space="0" w:color="auto"/>
                            <w:right w:val="none" w:sz="0" w:space="0" w:color="auto"/>
                          </w:divBdr>
                          <w:divsChild>
                            <w:div w:id="5444100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247943">
      <w:bodyDiv w:val="1"/>
      <w:marLeft w:val="0"/>
      <w:marRight w:val="0"/>
      <w:marTop w:val="0"/>
      <w:marBottom w:val="0"/>
      <w:divBdr>
        <w:top w:val="none" w:sz="0" w:space="0" w:color="auto"/>
        <w:left w:val="none" w:sz="0" w:space="0" w:color="auto"/>
        <w:bottom w:val="none" w:sz="0" w:space="0" w:color="auto"/>
        <w:right w:val="none" w:sz="0" w:space="0" w:color="auto"/>
      </w:divBdr>
    </w:div>
    <w:div w:id="1009988893">
      <w:bodyDiv w:val="1"/>
      <w:marLeft w:val="0"/>
      <w:marRight w:val="0"/>
      <w:marTop w:val="0"/>
      <w:marBottom w:val="0"/>
      <w:divBdr>
        <w:top w:val="none" w:sz="0" w:space="0" w:color="auto"/>
        <w:left w:val="none" w:sz="0" w:space="0" w:color="auto"/>
        <w:bottom w:val="none" w:sz="0" w:space="0" w:color="auto"/>
        <w:right w:val="none" w:sz="0" w:space="0" w:color="auto"/>
      </w:divBdr>
      <w:divsChild>
        <w:div w:id="324818912">
          <w:marLeft w:val="0"/>
          <w:marRight w:val="0"/>
          <w:marTop w:val="0"/>
          <w:marBottom w:val="0"/>
          <w:divBdr>
            <w:top w:val="none" w:sz="0" w:space="0" w:color="auto"/>
            <w:left w:val="none" w:sz="0" w:space="0" w:color="auto"/>
            <w:bottom w:val="none" w:sz="0" w:space="0" w:color="auto"/>
            <w:right w:val="none" w:sz="0" w:space="0" w:color="auto"/>
          </w:divBdr>
          <w:divsChild>
            <w:div w:id="1150975289">
              <w:marLeft w:val="0"/>
              <w:marRight w:val="0"/>
              <w:marTop w:val="0"/>
              <w:marBottom w:val="0"/>
              <w:divBdr>
                <w:top w:val="single" w:sz="6" w:space="0" w:color="EDEDED"/>
                <w:left w:val="none" w:sz="0" w:space="0" w:color="auto"/>
                <w:bottom w:val="none" w:sz="0" w:space="0" w:color="auto"/>
                <w:right w:val="none" w:sz="0" w:space="0" w:color="auto"/>
              </w:divBdr>
              <w:divsChild>
                <w:div w:id="12385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742">
      <w:bodyDiv w:val="1"/>
      <w:marLeft w:val="0"/>
      <w:marRight w:val="0"/>
      <w:marTop w:val="0"/>
      <w:marBottom w:val="0"/>
      <w:divBdr>
        <w:top w:val="none" w:sz="0" w:space="0" w:color="auto"/>
        <w:left w:val="none" w:sz="0" w:space="0" w:color="auto"/>
        <w:bottom w:val="none" w:sz="0" w:space="0" w:color="auto"/>
        <w:right w:val="none" w:sz="0" w:space="0" w:color="auto"/>
      </w:divBdr>
    </w:div>
    <w:div w:id="1016232009">
      <w:bodyDiv w:val="1"/>
      <w:marLeft w:val="0"/>
      <w:marRight w:val="0"/>
      <w:marTop w:val="0"/>
      <w:marBottom w:val="0"/>
      <w:divBdr>
        <w:top w:val="none" w:sz="0" w:space="0" w:color="auto"/>
        <w:left w:val="none" w:sz="0" w:space="0" w:color="auto"/>
        <w:bottom w:val="none" w:sz="0" w:space="0" w:color="auto"/>
        <w:right w:val="none" w:sz="0" w:space="0" w:color="auto"/>
      </w:divBdr>
    </w:div>
    <w:div w:id="1023092198">
      <w:bodyDiv w:val="1"/>
      <w:marLeft w:val="0"/>
      <w:marRight w:val="0"/>
      <w:marTop w:val="0"/>
      <w:marBottom w:val="0"/>
      <w:divBdr>
        <w:top w:val="none" w:sz="0" w:space="0" w:color="auto"/>
        <w:left w:val="none" w:sz="0" w:space="0" w:color="auto"/>
        <w:bottom w:val="none" w:sz="0" w:space="0" w:color="auto"/>
        <w:right w:val="none" w:sz="0" w:space="0" w:color="auto"/>
      </w:divBdr>
      <w:divsChild>
        <w:div w:id="1457404864">
          <w:marLeft w:val="0"/>
          <w:marRight w:val="0"/>
          <w:marTop w:val="0"/>
          <w:marBottom w:val="0"/>
          <w:divBdr>
            <w:top w:val="none" w:sz="0" w:space="0" w:color="auto"/>
            <w:left w:val="none" w:sz="0" w:space="0" w:color="auto"/>
            <w:bottom w:val="none" w:sz="0" w:space="0" w:color="auto"/>
            <w:right w:val="none" w:sz="0" w:space="0" w:color="auto"/>
          </w:divBdr>
          <w:divsChild>
            <w:div w:id="39550316">
              <w:marLeft w:val="0"/>
              <w:marRight w:val="0"/>
              <w:marTop w:val="0"/>
              <w:marBottom w:val="0"/>
              <w:divBdr>
                <w:top w:val="none" w:sz="0" w:space="0" w:color="auto"/>
                <w:left w:val="none" w:sz="0" w:space="0" w:color="auto"/>
                <w:bottom w:val="none" w:sz="0" w:space="0" w:color="auto"/>
                <w:right w:val="none" w:sz="0" w:space="0" w:color="auto"/>
              </w:divBdr>
              <w:divsChild>
                <w:div w:id="134177842">
                  <w:marLeft w:val="0"/>
                  <w:marRight w:val="0"/>
                  <w:marTop w:val="0"/>
                  <w:marBottom w:val="0"/>
                  <w:divBdr>
                    <w:top w:val="single" w:sz="18" w:space="0" w:color="08237A"/>
                    <w:left w:val="none" w:sz="0" w:space="0" w:color="auto"/>
                    <w:bottom w:val="none" w:sz="0" w:space="0" w:color="auto"/>
                    <w:right w:val="none" w:sz="0" w:space="0" w:color="auto"/>
                  </w:divBdr>
                  <w:divsChild>
                    <w:div w:id="1790509827">
                      <w:marLeft w:val="0"/>
                      <w:marRight w:val="0"/>
                      <w:marTop w:val="0"/>
                      <w:marBottom w:val="0"/>
                      <w:divBdr>
                        <w:top w:val="single" w:sz="2" w:space="8" w:color="BBBBBB"/>
                        <w:left w:val="single" w:sz="6" w:space="0" w:color="BBBBBB"/>
                        <w:bottom w:val="single" w:sz="6" w:space="0" w:color="BBBBBB"/>
                        <w:right w:val="single" w:sz="6" w:space="0" w:color="BBBBBB"/>
                      </w:divBdr>
                      <w:divsChild>
                        <w:div w:id="1695419042">
                          <w:marLeft w:val="0"/>
                          <w:marRight w:val="0"/>
                          <w:marTop w:val="0"/>
                          <w:marBottom w:val="0"/>
                          <w:divBdr>
                            <w:top w:val="none" w:sz="0" w:space="0" w:color="auto"/>
                            <w:left w:val="none" w:sz="0" w:space="0" w:color="auto"/>
                            <w:bottom w:val="none" w:sz="0" w:space="0" w:color="auto"/>
                            <w:right w:val="none" w:sz="0" w:space="0" w:color="auto"/>
                          </w:divBdr>
                          <w:divsChild>
                            <w:div w:id="717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1620">
      <w:bodyDiv w:val="1"/>
      <w:marLeft w:val="0"/>
      <w:marRight w:val="0"/>
      <w:marTop w:val="0"/>
      <w:marBottom w:val="0"/>
      <w:divBdr>
        <w:top w:val="none" w:sz="0" w:space="0" w:color="auto"/>
        <w:left w:val="none" w:sz="0" w:space="0" w:color="auto"/>
        <w:bottom w:val="none" w:sz="0" w:space="0" w:color="auto"/>
        <w:right w:val="none" w:sz="0" w:space="0" w:color="auto"/>
      </w:divBdr>
    </w:div>
    <w:div w:id="1034501107">
      <w:bodyDiv w:val="1"/>
      <w:marLeft w:val="0"/>
      <w:marRight w:val="0"/>
      <w:marTop w:val="0"/>
      <w:marBottom w:val="0"/>
      <w:divBdr>
        <w:top w:val="none" w:sz="0" w:space="0" w:color="auto"/>
        <w:left w:val="none" w:sz="0" w:space="0" w:color="auto"/>
        <w:bottom w:val="none" w:sz="0" w:space="0" w:color="auto"/>
        <w:right w:val="none" w:sz="0" w:space="0" w:color="auto"/>
      </w:divBdr>
    </w:div>
    <w:div w:id="1072853169">
      <w:bodyDiv w:val="1"/>
      <w:marLeft w:val="0"/>
      <w:marRight w:val="0"/>
      <w:marTop w:val="0"/>
      <w:marBottom w:val="0"/>
      <w:divBdr>
        <w:top w:val="none" w:sz="0" w:space="0" w:color="auto"/>
        <w:left w:val="none" w:sz="0" w:space="0" w:color="auto"/>
        <w:bottom w:val="none" w:sz="0" w:space="0" w:color="auto"/>
        <w:right w:val="none" w:sz="0" w:space="0" w:color="auto"/>
      </w:divBdr>
      <w:divsChild>
        <w:div w:id="258803210">
          <w:marLeft w:val="0"/>
          <w:marRight w:val="0"/>
          <w:marTop w:val="0"/>
          <w:marBottom w:val="0"/>
          <w:divBdr>
            <w:top w:val="none" w:sz="0" w:space="0" w:color="auto"/>
            <w:left w:val="none" w:sz="0" w:space="0" w:color="auto"/>
            <w:bottom w:val="none" w:sz="0" w:space="0" w:color="auto"/>
            <w:right w:val="none" w:sz="0" w:space="0" w:color="auto"/>
          </w:divBdr>
        </w:div>
      </w:divsChild>
    </w:div>
    <w:div w:id="1075859240">
      <w:bodyDiv w:val="1"/>
      <w:marLeft w:val="0"/>
      <w:marRight w:val="0"/>
      <w:marTop w:val="0"/>
      <w:marBottom w:val="0"/>
      <w:divBdr>
        <w:top w:val="none" w:sz="0" w:space="0" w:color="auto"/>
        <w:left w:val="none" w:sz="0" w:space="0" w:color="auto"/>
        <w:bottom w:val="none" w:sz="0" w:space="0" w:color="auto"/>
        <w:right w:val="none" w:sz="0" w:space="0" w:color="auto"/>
      </w:divBdr>
      <w:divsChild>
        <w:div w:id="1349990636">
          <w:marLeft w:val="0"/>
          <w:marRight w:val="0"/>
          <w:marTop w:val="0"/>
          <w:marBottom w:val="0"/>
          <w:divBdr>
            <w:top w:val="none" w:sz="0" w:space="0" w:color="auto"/>
            <w:left w:val="none" w:sz="0" w:space="0" w:color="auto"/>
            <w:bottom w:val="none" w:sz="0" w:space="0" w:color="auto"/>
            <w:right w:val="none" w:sz="0" w:space="0" w:color="auto"/>
          </w:divBdr>
        </w:div>
      </w:divsChild>
    </w:div>
    <w:div w:id="1076974071">
      <w:bodyDiv w:val="1"/>
      <w:marLeft w:val="0"/>
      <w:marRight w:val="0"/>
      <w:marTop w:val="0"/>
      <w:marBottom w:val="0"/>
      <w:divBdr>
        <w:top w:val="none" w:sz="0" w:space="0" w:color="auto"/>
        <w:left w:val="none" w:sz="0" w:space="0" w:color="auto"/>
        <w:bottom w:val="none" w:sz="0" w:space="0" w:color="auto"/>
        <w:right w:val="none" w:sz="0" w:space="0" w:color="auto"/>
      </w:divBdr>
      <w:divsChild>
        <w:div w:id="315032007">
          <w:marLeft w:val="0"/>
          <w:marRight w:val="0"/>
          <w:marTop w:val="0"/>
          <w:marBottom w:val="0"/>
          <w:divBdr>
            <w:top w:val="none" w:sz="0" w:space="0" w:color="auto"/>
            <w:left w:val="none" w:sz="0" w:space="0" w:color="auto"/>
            <w:bottom w:val="none" w:sz="0" w:space="0" w:color="auto"/>
            <w:right w:val="none" w:sz="0" w:space="0" w:color="auto"/>
          </w:divBdr>
        </w:div>
      </w:divsChild>
    </w:div>
    <w:div w:id="1079712969">
      <w:bodyDiv w:val="1"/>
      <w:marLeft w:val="0"/>
      <w:marRight w:val="0"/>
      <w:marTop w:val="0"/>
      <w:marBottom w:val="0"/>
      <w:divBdr>
        <w:top w:val="none" w:sz="0" w:space="0" w:color="auto"/>
        <w:left w:val="none" w:sz="0" w:space="0" w:color="auto"/>
        <w:bottom w:val="none" w:sz="0" w:space="0" w:color="auto"/>
        <w:right w:val="none" w:sz="0" w:space="0" w:color="auto"/>
      </w:divBdr>
      <w:divsChild>
        <w:div w:id="1660765264">
          <w:marLeft w:val="0"/>
          <w:marRight w:val="0"/>
          <w:marTop w:val="0"/>
          <w:marBottom w:val="0"/>
          <w:divBdr>
            <w:top w:val="none" w:sz="0" w:space="0" w:color="auto"/>
            <w:left w:val="none" w:sz="0" w:space="0" w:color="auto"/>
            <w:bottom w:val="none" w:sz="0" w:space="0" w:color="auto"/>
            <w:right w:val="none" w:sz="0" w:space="0" w:color="auto"/>
          </w:divBdr>
          <w:divsChild>
            <w:div w:id="99112748">
              <w:marLeft w:val="0"/>
              <w:marRight w:val="0"/>
              <w:marTop w:val="0"/>
              <w:marBottom w:val="0"/>
              <w:divBdr>
                <w:top w:val="none" w:sz="0" w:space="0" w:color="auto"/>
                <w:left w:val="none" w:sz="0" w:space="0" w:color="auto"/>
                <w:bottom w:val="none" w:sz="0" w:space="0" w:color="auto"/>
                <w:right w:val="none" w:sz="0" w:space="0" w:color="auto"/>
              </w:divBdr>
              <w:divsChild>
                <w:div w:id="1259407697">
                  <w:marLeft w:val="0"/>
                  <w:marRight w:val="150"/>
                  <w:marTop w:val="0"/>
                  <w:marBottom w:val="180"/>
                  <w:divBdr>
                    <w:top w:val="none" w:sz="0" w:space="0" w:color="auto"/>
                    <w:left w:val="none" w:sz="0" w:space="0" w:color="auto"/>
                    <w:bottom w:val="none" w:sz="0" w:space="0" w:color="auto"/>
                    <w:right w:val="none" w:sz="0" w:space="0" w:color="auto"/>
                  </w:divBdr>
                  <w:divsChild>
                    <w:div w:id="1792747975">
                      <w:marLeft w:val="0"/>
                      <w:marRight w:val="0"/>
                      <w:marTop w:val="0"/>
                      <w:marBottom w:val="0"/>
                      <w:divBdr>
                        <w:top w:val="none" w:sz="0" w:space="0" w:color="auto"/>
                        <w:left w:val="none" w:sz="0" w:space="0" w:color="auto"/>
                        <w:bottom w:val="none" w:sz="0" w:space="0" w:color="auto"/>
                        <w:right w:val="none" w:sz="0" w:space="0" w:color="auto"/>
                      </w:divBdr>
                      <w:divsChild>
                        <w:div w:id="2057045178">
                          <w:marLeft w:val="0"/>
                          <w:marRight w:val="0"/>
                          <w:marTop w:val="0"/>
                          <w:marBottom w:val="0"/>
                          <w:divBdr>
                            <w:top w:val="none" w:sz="0" w:space="0" w:color="auto"/>
                            <w:left w:val="none" w:sz="0" w:space="0" w:color="auto"/>
                            <w:bottom w:val="none" w:sz="0" w:space="0" w:color="auto"/>
                            <w:right w:val="none" w:sz="0" w:space="0" w:color="auto"/>
                          </w:divBdr>
                          <w:divsChild>
                            <w:div w:id="11627432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01436">
      <w:bodyDiv w:val="1"/>
      <w:marLeft w:val="0"/>
      <w:marRight w:val="0"/>
      <w:marTop w:val="0"/>
      <w:marBottom w:val="0"/>
      <w:divBdr>
        <w:top w:val="none" w:sz="0" w:space="0" w:color="auto"/>
        <w:left w:val="none" w:sz="0" w:space="0" w:color="auto"/>
        <w:bottom w:val="none" w:sz="0" w:space="0" w:color="auto"/>
        <w:right w:val="none" w:sz="0" w:space="0" w:color="auto"/>
      </w:divBdr>
      <w:divsChild>
        <w:div w:id="954825081">
          <w:marLeft w:val="0"/>
          <w:marRight w:val="0"/>
          <w:marTop w:val="75"/>
          <w:marBottom w:val="100"/>
          <w:divBdr>
            <w:top w:val="none" w:sz="0" w:space="0" w:color="auto"/>
            <w:left w:val="none" w:sz="0" w:space="0" w:color="auto"/>
            <w:bottom w:val="none" w:sz="0" w:space="0" w:color="auto"/>
            <w:right w:val="none" w:sz="0" w:space="0" w:color="auto"/>
          </w:divBdr>
          <w:divsChild>
            <w:div w:id="1690328455">
              <w:marLeft w:val="0"/>
              <w:marRight w:val="0"/>
              <w:marTop w:val="0"/>
              <w:marBottom w:val="0"/>
              <w:divBdr>
                <w:top w:val="none" w:sz="0" w:space="0" w:color="auto"/>
                <w:left w:val="none" w:sz="0" w:space="0" w:color="auto"/>
                <w:bottom w:val="none" w:sz="0" w:space="0" w:color="auto"/>
                <w:right w:val="none" w:sz="0" w:space="0" w:color="auto"/>
              </w:divBdr>
              <w:divsChild>
                <w:div w:id="86979929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088815626">
      <w:bodyDiv w:val="1"/>
      <w:marLeft w:val="0"/>
      <w:marRight w:val="0"/>
      <w:marTop w:val="0"/>
      <w:marBottom w:val="0"/>
      <w:divBdr>
        <w:top w:val="none" w:sz="0" w:space="0" w:color="auto"/>
        <w:left w:val="none" w:sz="0" w:space="0" w:color="auto"/>
        <w:bottom w:val="none" w:sz="0" w:space="0" w:color="auto"/>
        <w:right w:val="none" w:sz="0" w:space="0" w:color="auto"/>
      </w:divBdr>
      <w:divsChild>
        <w:div w:id="1534687078">
          <w:marLeft w:val="0"/>
          <w:marRight w:val="0"/>
          <w:marTop w:val="0"/>
          <w:marBottom w:val="0"/>
          <w:divBdr>
            <w:top w:val="none" w:sz="0" w:space="0" w:color="auto"/>
            <w:left w:val="none" w:sz="0" w:space="0" w:color="auto"/>
            <w:bottom w:val="none" w:sz="0" w:space="0" w:color="auto"/>
            <w:right w:val="none" w:sz="0" w:space="0" w:color="auto"/>
          </w:divBdr>
          <w:divsChild>
            <w:div w:id="82379728">
              <w:marLeft w:val="0"/>
              <w:marRight w:val="0"/>
              <w:marTop w:val="0"/>
              <w:marBottom w:val="0"/>
              <w:divBdr>
                <w:top w:val="single" w:sz="6" w:space="0" w:color="EDEDED"/>
                <w:left w:val="none" w:sz="0" w:space="0" w:color="auto"/>
                <w:bottom w:val="none" w:sz="0" w:space="0" w:color="auto"/>
                <w:right w:val="none" w:sz="0" w:space="0" w:color="auto"/>
              </w:divBdr>
              <w:divsChild>
                <w:div w:id="831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5039">
      <w:bodyDiv w:val="1"/>
      <w:marLeft w:val="0"/>
      <w:marRight w:val="0"/>
      <w:marTop w:val="0"/>
      <w:marBottom w:val="0"/>
      <w:divBdr>
        <w:top w:val="none" w:sz="0" w:space="0" w:color="auto"/>
        <w:left w:val="none" w:sz="0" w:space="0" w:color="auto"/>
        <w:bottom w:val="none" w:sz="0" w:space="0" w:color="auto"/>
        <w:right w:val="none" w:sz="0" w:space="0" w:color="auto"/>
      </w:divBdr>
      <w:divsChild>
        <w:div w:id="1681934556">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094789295">
      <w:bodyDiv w:val="1"/>
      <w:marLeft w:val="0"/>
      <w:marRight w:val="0"/>
      <w:marTop w:val="0"/>
      <w:marBottom w:val="0"/>
      <w:divBdr>
        <w:top w:val="none" w:sz="0" w:space="0" w:color="auto"/>
        <w:left w:val="none" w:sz="0" w:space="0" w:color="auto"/>
        <w:bottom w:val="none" w:sz="0" w:space="0" w:color="auto"/>
        <w:right w:val="none" w:sz="0" w:space="0" w:color="auto"/>
      </w:divBdr>
      <w:divsChild>
        <w:div w:id="1411929903">
          <w:marLeft w:val="0"/>
          <w:marRight w:val="0"/>
          <w:marTop w:val="0"/>
          <w:marBottom w:val="0"/>
          <w:divBdr>
            <w:top w:val="none" w:sz="0" w:space="0" w:color="auto"/>
            <w:left w:val="none" w:sz="0" w:space="0" w:color="auto"/>
            <w:bottom w:val="none" w:sz="0" w:space="0" w:color="auto"/>
            <w:right w:val="none" w:sz="0" w:space="0" w:color="auto"/>
          </w:divBdr>
        </w:div>
      </w:divsChild>
    </w:div>
    <w:div w:id="1106847765">
      <w:bodyDiv w:val="1"/>
      <w:marLeft w:val="0"/>
      <w:marRight w:val="0"/>
      <w:marTop w:val="0"/>
      <w:marBottom w:val="0"/>
      <w:divBdr>
        <w:top w:val="none" w:sz="0" w:space="0" w:color="auto"/>
        <w:left w:val="none" w:sz="0" w:space="0" w:color="auto"/>
        <w:bottom w:val="none" w:sz="0" w:space="0" w:color="auto"/>
        <w:right w:val="none" w:sz="0" w:space="0" w:color="auto"/>
      </w:divBdr>
      <w:divsChild>
        <w:div w:id="863862137">
          <w:marLeft w:val="0"/>
          <w:marRight w:val="0"/>
          <w:marTop w:val="75"/>
          <w:marBottom w:val="100"/>
          <w:divBdr>
            <w:top w:val="none" w:sz="0" w:space="0" w:color="auto"/>
            <w:left w:val="none" w:sz="0" w:space="0" w:color="auto"/>
            <w:bottom w:val="none" w:sz="0" w:space="0" w:color="auto"/>
            <w:right w:val="none" w:sz="0" w:space="0" w:color="auto"/>
          </w:divBdr>
          <w:divsChild>
            <w:div w:id="832334153">
              <w:marLeft w:val="0"/>
              <w:marRight w:val="0"/>
              <w:marTop w:val="0"/>
              <w:marBottom w:val="0"/>
              <w:divBdr>
                <w:top w:val="none" w:sz="0" w:space="0" w:color="auto"/>
                <w:left w:val="none" w:sz="0" w:space="0" w:color="auto"/>
                <w:bottom w:val="none" w:sz="0" w:space="0" w:color="auto"/>
                <w:right w:val="none" w:sz="0" w:space="0" w:color="auto"/>
              </w:divBdr>
              <w:divsChild>
                <w:div w:id="148997768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109740078">
      <w:bodyDiv w:val="1"/>
      <w:marLeft w:val="0"/>
      <w:marRight w:val="0"/>
      <w:marTop w:val="0"/>
      <w:marBottom w:val="0"/>
      <w:divBdr>
        <w:top w:val="none" w:sz="0" w:space="0" w:color="auto"/>
        <w:left w:val="none" w:sz="0" w:space="0" w:color="auto"/>
        <w:bottom w:val="none" w:sz="0" w:space="0" w:color="auto"/>
        <w:right w:val="none" w:sz="0" w:space="0" w:color="auto"/>
      </w:divBdr>
      <w:divsChild>
        <w:div w:id="1175801666">
          <w:marLeft w:val="0"/>
          <w:marRight w:val="0"/>
          <w:marTop w:val="0"/>
          <w:marBottom w:val="0"/>
          <w:divBdr>
            <w:top w:val="none" w:sz="0" w:space="0" w:color="auto"/>
            <w:left w:val="none" w:sz="0" w:space="0" w:color="auto"/>
            <w:bottom w:val="none" w:sz="0" w:space="0" w:color="auto"/>
            <w:right w:val="none" w:sz="0" w:space="0" w:color="auto"/>
          </w:divBdr>
          <w:divsChild>
            <w:div w:id="230194106">
              <w:marLeft w:val="0"/>
              <w:marRight w:val="0"/>
              <w:marTop w:val="0"/>
              <w:marBottom w:val="0"/>
              <w:divBdr>
                <w:top w:val="none" w:sz="0" w:space="0" w:color="auto"/>
                <w:left w:val="none" w:sz="0" w:space="0" w:color="auto"/>
                <w:bottom w:val="none" w:sz="0" w:space="0" w:color="auto"/>
                <w:right w:val="none" w:sz="0" w:space="0" w:color="auto"/>
              </w:divBdr>
              <w:divsChild>
                <w:div w:id="435295737">
                  <w:marLeft w:val="0"/>
                  <w:marRight w:val="150"/>
                  <w:marTop w:val="0"/>
                  <w:marBottom w:val="180"/>
                  <w:divBdr>
                    <w:top w:val="none" w:sz="0" w:space="0" w:color="auto"/>
                    <w:left w:val="none" w:sz="0" w:space="0" w:color="auto"/>
                    <w:bottom w:val="none" w:sz="0" w:space="0" w:color="auto"/>
                    <w:right w:val="none" w:sz="0" w:space="0" w:color="auto"/>
                  </w:divBdr>
                  <w:divsChild>
                    <w:div w:id="309749351">
                      <w:marLeft w:val="0"/>
                      <w:marRight w:val="0"/>
                      <w:marTop w:val="0"/>
                      <w:marBottom w:val="0"/>
                      <w:divBdr>
                        <w:top w:val="none" w:sz="0" w:space="0" w:color="auto"/>
                        <w:left w:val="none" w:sz="0" w:space="0" w:color="auto"/>
                        <w:bottom w:val="none" w:sz="0" w:space="0" w:color="auto"/>
                        <w:right w:val="none" w:sz="0" w:space="0" w:color="auto"/>
                      </w:divBdr>
                      <w:divsChild>
                        <w:div w:id="1234851333">
                          <w:marLeft w:val="0"/>
                          <w:marRight w:val="0"/>
                          <w:marTop w:val="0"/>
                          <w:marBottom w:val="0"/>
                          <w:divBdr>
                            <w:top w:val="none" w:sz="0" w:space="0" w:color="auto"/>
                            <w:left w:val="none" w:sz="0" w:space="0" w:color="auto"/>
                            <w:bottom w:val="none" w:sz="0" w:space="0" w:color="auto"/>
                            <w:right w:val="none" w:sz="0" w:space="0" w:color="auto"/>
                          </w:divBdr>
                          <w:divsChild>
                            <w:div w:id="14026050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8276">
      <w:bodyDiv w:val="1"/>
      <w:marLeft w:val="0"/>
      <w:marRight w:val="0"/>
      <w:marTop w:val="0"/>
      <w:marBottom w:val="0"/>
      <w:divBdr>
        <w:top w:val="none" w:sz="0" w:space="0" w:color="auto"/>
        <w:left w:val="none" w:sz="0" w:space="0" w:color="auto"/>
        <w:bottom w:val="none" w:sz="0" w:space="0" w:color="auto"/>
        <w:right w:val="none" w:sz="0" w:space="0" w:color="auto"/>
      </w:divBdr>
      <w:divsChild>
        <w:div w:id="1476021445">
          <w:marLeft w:val="0"/>
          <w:marRight w:val="0"/>
          <w:marTop w:val="0"/>
          <w:marBottom w:val="0"/>
          <w:divBdr>
            <w:top w:val="none" w:sz="0" w:space="0" w:color="auto"/>
            <w:left w:val="none" w:sz="0" w:space="0" w:color="auto"/>
            <w:bottom w:val="none" w:sz="0" w:space="0" w:color="auto"/>
            <w:right w:val="none" w:sz="0" w:space="0" w:color="auto"/>
          </w:divBdr>
        </w:div>
      </w:divsChild>
    </w:div>
    <w:div w:id="1113020003">
      <w:bodyDiv w:val="1"/>
      <w:marLeft w:val="0"/>
      <w:marRight w:val="0"/>
      <w:marTop w:val="0"/>
      <w:marBottom w:val="0"/>
      <w:divBdr>
        <w:top w:val="none" w:sz="0" w:space="0" w:color="auto"/>
        <w:left w:val="none" w:sz="0" w:space="0" w:color="auto"/>
        <w:bottom w:val="none" w:sz="0" w:space="0" w:color="auto"/>
        <w:right w:val="none" w:sz="0" w:space="0" w:color="auto"/>
      </w:divBdr>
    </w:div>
    <w:div w:id="1116603178">
      <w:bodyDiv w:val="1"/>
      <w:marLeft w:val="0"/>
      <w:marRight w:val="0"/>
      <w:marTop w:val="0"/>
      <w:marBottom w:val="0"/>
      <w:divBdr>
        <w:top w:val="none" w:sz="0" w:space="0" w:color="auto"/>
        <w:left w:val="none" w:sz="0" w:space="0" w:color="auto"/>
        <w:bottom w:val="none" w:sz="0" w:space="0" w:color="auto"/>
        <w:right w:val="none" w:sz="0" w:space="0" w:color="auto"/>
      </w:divBdr>
      <w:divsChild>
        <w:div w:id="1092512687">
          <w:marLeft w:val="0"/>
          <w:marRight w:val="0"/>
          <w:marTop w:val="0"/>
          <w:marBottom w:val="0"/>
          <w:divBdr>
            <w:top w:val="none" w:sz="0" w:space="0" w:color="auto"/>
            <w:left w:val="none" w:sz="0" w:space="0" w:color="auto"/>
            <w:bottom w:val="none" w:sz="0" w:space="0" w:color="auto"/>
            <w:right w:val="none" w:sz="0" w:space="0" w:color="auto"/>
          </w:divBdr>
          <w:divsChild>
            <w:div w:id="76247403">
              <w:marLeft w:val="0"/>
              <w:marRight w:val="0"/>
              <w:marTop w:val="0"/>
              <w:marBottom w:val="0"/>
              <w:divBdr>
                <w:top w:val="single" w:sz="6" w:space="0" w:color="EDEDED"/>
                <w:left w:val="none" w:sz="0" w:space="0" w:color="auto"/>
                <w:bottom w:val="none" w:sz="0" w:space="0" w:color="auto"/>
                <w:right w:val="none" w:sz="0" w:space="0" w:color="auto"/>
              </w:divBdr>
              <w:divsChild>
                <w:div w:id="1160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5701">
      <w:bodyDiv w:val="1"/>
      <w:marLeft w:val="0"/>
      <w:marRight w:val="0"/>
      <w:marTop w:val="0"/>
      <w:marBottom w:val="0"/>
      <w:divBdr>
        <w:top w:val="none" w:sz="0" w:space="0" w:color="auto"/>
        <w:left w:val="none" w:sz="0" w:space="0" w:color="auto"/>
        <w:bottom w:val="none" w:sz="0" w:space="0" w:color="auto"/>
        <w:right w:val="none" w:sz="0" w:space="0" w:color="auto"/>
      </w:divBdr>
      <w:divsChild>
        <w:div w:id="389767190">
          <w:marLeft w:val="0"/>
          <w:marRight w:val="0"/>
          <w:marTop w:val="0"/>
          <w:marBottom w:val="0"/>
          <w:divBdr>
            <w:top w:val="none" w:sz="0" w:space="0" w:color="auto"/>
            <w:left w:val="none" w:sz="0" w:space="0" w:color="auto"/>
            <w:bottom w:val="none" w:sz="0" w:space="0" w:color="auto"/>
            <w:right w:val="none" w:sz="0" w:space="0" w:color="auto"/>
          </w:divBdr>
          <w:divsChild>
            <w:div w:id="1225872567">
              <w:marLeft w:val="0"/>
              <w:marRight w:val="225"/>
              <w:marTop w:val="0"/>
              <w:marBottom w:val="0"/>
              <w:divBdr>
                <w:top w:val="none" w:sz="0" w:space="0" w:color="auto"/>
                <w:left w:val="none" w:sz="0" w:space="0" w:color="auto"/>
                <w:bottom w:val="none" w:sz="0" w:space="0" w:color="auto"/>
                <w:right w:val="none" w:sz="0" w:space="0" w:color="auto"/>
              </w:divBdr>
              <w:divsChild>
                <w:div w:id="97688044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034187098">
                      <w:marLeft w:val="0"/>
                      <w:marRight w:val="0"/>
                      <w:marTop w:val="150"/>
                      <w:marBottom w:val="150"/>
                      <w:divBdr>
                        <w:top w:val="none" w:sz="0" w:space="0" w:color="auto"/>
                        <w:left w:val="none" w:sz="0" w:space="0" w:color="auto"/>
                        <w:bottom w:val="none" w:sz="0" w:space="0" w:color="auto"/>
                        <w:right w:val="none" w:sz="0" w:space="0" w:color="auto"/>
                      </w:divBdr>
                      <w:divsChild>
                        <w:div w:id="10250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5247">
      <w:bodyDiv w:val="1"/>
      <w:marLeft w:val="0"/>
      <w:marRight w:val="0"/>
      <w:marTop w:val="0"/>
      <w:marBottom w:val="0"/>
      <w:divBdr>
        <w:top w:val="none" w:sz="0" w:space="0" w:color="auto"/>
        <w:left w:val="none" w:sz="0" w:space="0" w:color="auto"/>
        <w:bottom w:val="none" w:sz="0" w:space="0" w:color="auto"/>
        <w:right w:val="none" w:sz="0" w:space="0" w:color="auto"/>
      </w:divBdr>
      <w:divsChild>
        <w:div w:id="842277805">
          <w:marLeft w:val="0"/>
          <w:marRight w:val="0"/>
          <w:marTop w:val="0"/>
          <w:marBottom w:val="0"/>
          <w:divBdr>
            <w:top w:val="none" w:sz="0" w:space="0" w:color="auto"/>
            <w:left w:val="none" w:sz="0" w:space="0" w:color="auto"/>
            <w:bottom w:val="none" w:sz="0" w:space="0" w:color="auto"/>
            <w:right w:val="none" w:sz="0" w:space="0" w:color="auto"/>
          </w:divBdr>
          <w:divsChild>
            <w:div w:id="812676873">
              <w:marLeft w:val="0"/>
              <w:marRight w:val="0"/>
              <w:marTop w:val="90"/>
              <w:marBottom w:val="0"/>
              <w:divBdr>
                <w:top w:val="single" w:sz="6" w:space="5" w:color="CCCCCC"/>
                <w:left w:val="single" w:sz="6" w:space="5" w:color="CCCCCC"/>
                <w:bottom w:val="single" w:sz="6" w:space="5" w:color="CCCCCC"/>
                <w:right w:val="single" w:sz="6" w:space="5" w:color="CCCCCC"/>
              </w:divBdr>
              <w:divsChild>
                <w:div w:id="135129345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81890546">
      <w:bodyDiv w:val="1"/>
      <w:marLeft w:val="0"/>
      <w:marRight w:val="0"/>
      <w:marTop w:val="0"/>
      <w:marBottom w:val="0"/>
      <w:divBdr>
        <w:top w:val="none" w:sz="0" w:space="0" w:color="auto"/>
        <w:left w:val="none" w:sz="0" w:space="0" w:color="auto"/>
        <w:bottom w:val="none" w:sz="0" w:space="0" w:color="auto"/>
        <w:right w:val="none" w:sz="0" w:space="0" w:color="auto"/>
      </w:divBdr>
      <w:divsChild>
        <w:div w:id="1767192038">
          <w:marLeft w:val="0"/>
          <w:marRight w:val="0"/>
          <w:marTop w:val="0"/>
          <w:marBottom w:val="0"/>
          <w:divBdr>
            <w:top w:val="none" w:sz="0" w:space="0" w:color="auto"/>
            <w:left w:val="none" w:sz="0" w:space="0" w:color="auto"/>
            <w:bottom w:val="none" w:sz="0" w:space="0" w:color="auto"/>
            <w:right w:val="none" w:sz="0" w:space="0" w:color="auto"/>
          </w:divBdr>
          <w:divsChild>
            <w:div w:id="173151766">
              <w:marLeft w:val="0"/>
              <w:marRight w:val="0"/>
              <w:marTop w:val="0"/>
              <w:marBottom w:val="0"/>
              <w:divBdr>
                <w:top w:val="none" w:sz="0" w:space="0" w:color="auto"/>
                <w:left w:val="none" w:sz="0" w:space="0" w:color="auto"/>
                <w:bottom w:val="none" w:sz="0" w:space="0" w:color="auto"/>
                <w:right w:val="none" w:sz="0" w:space="0" w:color="auto"/>
              </w:divBdr>
              <w:divsChild>
                <w:div w:id="955404914">
                  <w:marLeft w:val="165"/>
                  <w:marRight w:val="0"/>
                  <w:marTop w:val="210"/>
                  <w:marBottom w:val="0"/>
                  <w:divBdr>
                    <w:top w:val="none" w:sz="0" w:space="0" w:color="auto"/>
                    <w:left w:val="none" w:sz="0" w:space="0" w:color="auto"/>
                    <w:bottom w:val="none" w:sz="0" w:space="0" w:color="auto"/>
                    <w:right w:val="none" w:sz="0" w:space="0" w:color="auto"/>
                  </w:divBdr>
                  <w:divsChild>
                    <w:div w:id="840050415">
                      <w:marLeft w:val="0"/>
                      <w:marRight w:val="0"/>
                      <w:marTop w:val="0"/>
                      <w:marBottom w:val="0"/>
                      <w:divBdr>
                        <w:top w:val="single" w:sz="6" w:space="0" w:color="E8E8E8"/>
                        <w:left w:val="single" w:sz="6" w:space="0" w:color="E8E8E8"/>
                        <w:bottom w:val="single" w:sz="6" w:space="0" w:color="E8E8E8"/>
                        <w:right w:val="single" w:sz="6" w:space="0" w:color="E8E8E8"/>
                      </w:divBdr>
                      <w:divsChild>
                        <w:div w:id="445195037">
                          <w:marLeft w:val="0"/>
                          <w:marRight w:val="0"/>
                          <w:marTop w:val="0"/>
                          <w:marBottom w:val="0"/>
                          <w:divBdr>
                            <w:top w:val="none" w:sz="0" w:space="0" w:color="auto"/>
                            <w:left w:val="none" w:sz="0" w:space="0" w:color="auto"/>
                            <w:bottom w:val="none" w:sz="0" w:space="0" w:color="auto"/>
                            <w:right w:val="none" w:sz="0" w:space="0" w:color="auto"/>
                          </w:divBdr>
                          <w:divsChild>
                            <w:div w:id="1990867856">
                              <w:marLeft w:val="0"/>
                              <w:marRight w:val="0"/>
                              <w:marTop w:val="0"/>
                              <w:marBottom w:val="0"/>
                              <w:divBdr>
                                <w:top w:val="none" w:sz="0" w:space="0" w:color="auto"/>
                                <w:left w:val="none" w:sz="0" w:space="0" w:color="auto"/>
                                <w:bottom w:val="none" w:sz="0" w:space="0" w:color="auto"/>
                                <w:right w:val="none" w:sz="0" w:space="0" w:color="auto"/>
                              </w:divBdr>
                              <w:divsChild>
                                <w:div w:id="1374229625">
                                  <w:marLeft w:val="0"/>
                                  <w:marRight w:val="0"/>
                                  <w:marTop w:val="225"/>
                                  <w:marBottom w:val="0"/>
                                  <w:divBdr>
                                    <w:top w:val="none" w:sz="0" w:space="0" w:color="auto"/>
                                    <w:left w:val="none" w:sz="0" w:space="0" w:color="auto"/>
                                    <w:bottom w:val="none" w:sz="0" w:space="0" w:color="auto"/>
                                    <w:right w:val="none" w:sz="0" w:space="0" w:color="auto"/>
                                  </w:divBdr>
                                  <w:divsChild>
                                    <w:div w:id="1137143978">
                                      <w:marLeft w:val="0"/>
                                      <w:marRight w:val="0"/>
                                      <w:marTop w:val="0"/>
                                      <w:marBottom w:val="0"/>
                                      <w:divBdr>
                                        <w:top w:val="none" w:sz="0" w:space="0" w:color="auto"/>
                                        <w:left w:val="none" w:sz="0" w:space="0" w:color="auto"/>
                                        <w:bottom w:val="none" w:sz="0" w:space="0" w:color="auto"/>
                                        <w:right w:val="none" w:sz="0" w:space="0" w:color="auto"/>
                                      </w:divBdr>
                                    </w:div>
                                    <w:div w:id="11581130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32728">
      <w:bodyDiv w:val="1"/>
      <w:marLeft w:val="0"/>
      <w:marRight w:val="0"/>
      <w:marTop w:val="0"/>
      <w:marBottom w:val="0"/>
      <w:divBdr>
        <w:top w:val="none" w:sz="0" w:space="0" w:color="auto"/>
        <w:left w:val="none" w:sz="0" w:space="0" w:color="auto"/>
        <w:bottom w:val="none" w:sz="0" w:space="0" w:color="auto"/>
        <w:right w:val="none" w:sz="0" w:space="0" w:color="auto"/>
      </w:divBdr>
    </w:div>
    <w:div w:id="1230118077">
      <w:bodyDiv w:val="1"/>
      <w:marLeft w:val="0"/>
      <w:marRight w:val="0"/>
      <w:marTop w:val="0"/>
      <w:marBottom w:val="0"/>
      <w:divBdr>
        <w:top w:val="none" w:sz="0" w:space="0" w:color="auto"/>
        <w:left w:val="none" w:sz="0" w:space="0" w:color="auto"/>
        <w:bottom w:val="none" w:sz="0" w:space="0" w:color="auto"/>
        <w:right w:val="none" w:sz="0" w:space="0" w:color="auto"/>
      </w:divBdr>
      <w:divsChild>
        <w:div w:id="490145681">
          <w:marLeft w:val="0"/>
          <w:marRight w:val="0"/>
          <w:marTop w:val="63"/>
          <w:marBottom w:val="100"/>
          <w:divBdr>
            <w:top w:val="none" w:sz="0" w:space="0" w:color="auto"/>
            <w:left w:val="none" w:sz="0" w:space="0" w:color="auto"/>
            <w:bottom w:val="none" w:sz="0" w:space="0" w:color="auto"/>
            <w:right w:val="none" w:sz="0" w:space="0" w:color="auto"/>
          </w:divBdr>
          <w:divsChild>
            <w:div w:id="100221447">
              <w:marLeft w:val="0"/>
              <w:marRight w:val="0"/>
              <w:marTop w:val="0"/>
              <w:marBottom w:val="0"/>
              <w:divBdr>
                <w:top w:val="none" w:sz="0" w:space="0" w:color="auto"/>
                <w:left w:val="none" w:sz="0" w:space="0" w:color="auto"/>
                <w:bottom w:val="none" w:sz="0" w:space="0" w:color="auto"/>
                <w:right w:val="none" w:sz="0" w:space="0" w:color="auto"/>
              </w:divBdr>
              <w:divsChild>
                <w:div w:id="1921482441">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231887931">
      <w:bodyDiv w:val="1"/>
      <w:marLeft w:val="0"/>
      <w:marRight w:val="0"/>
      <w:marTop w:val="0"/>
      <w:marBottom w:val="0"/>
      <w:divBdr>
        <w:top w:val="none" w:sz="0" w:space="0" w:color="auto"/>
        <w:left w:val="none" w:sz="0" w:space="0" w:color="auto"/>
        <w:bottom w:val="none" w:sz="0" w:space="0" w:color="auto"/>
        <w:right w:val="none" w:sz="0" w:space="0" w:color="auto"/>
      </w:divBdr>
      <w:divsChild>
        <w:div w:id="403718174">
          <w:marLeft w:val="0"/>
          <w:marRight w:val="0"/>
          <w:marTop w:val="75"/>
          <w:marBottom w:val="100"/>
          <w:divBdr>
            <w:top w:val="none" w:sz="0" w:space="0" w:color="auto"/>
            <w:left w:val="none" w:sz="0" w:space="0" w:color="auto"/>
            <w:bottom w:val="none" w:sz="0" w:space="0" w:color="auto"/>
            <w:right w:val="none" w:sz="0" w:space="0" w:color="auto"/>
          </w:divBdr>
          <w:divsChild>
            <w:div w:id="1694261249">
              <w:marLeft w:val="0"/>
              <w:marRight w:val="0"/>
              <w:marTop w:val="0"/>
              <w:marBottom w:val="0"/>
              <w:divBdr>
                <w:top w:val="none" w:sz="0" w:space="0" w:color="auto"/>
                <w:left w:val="none" w:sz="0" w:space="0" w:color="auto"/>
                <w:bottom w:val="none" w:sz="0" w:space="0" w:color="auto"/>
                <w:right w:val="none" w:sz="0" w:space="0" w:color="auto"/>
              </w:divBdr>
              <w:divsChild>
                <w:div w:id="1120802787">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237937001">
      <w:marLeft w:val="0"/>
      <w:marRight w:val="0"/>
      <w:marTop w:val="0"/>
      <w:marBottom w:val="0"/>
      <w:divBdr>
        <w:top w:val="none" w:sz="0" w:space="0" w:color="auto"/>
        <w:left w:val="none" w:sz="0" w:space="0" w:color="auto"/>
        <w:bottom w:val="none" w:sz="0" w:space="0" w:color="auto"/>
        <w:right w:val="none" w:sz="0" w:space="0" w:color="auto"/>
      </w:divBdr>
    </w:div>
    <w:div w:id="12385130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211">
          <w:marLeft w:val="0"/>
          <w:marRight w:val="0"/>
          <w:marTop w:val="0"/>
          <w:marBottom w:val="0"/>
          <w:divBdr>
            <w:top w:val="none" w:sz="0" w:space="0" w:color="auto"/>
            <w:left w:val="none" w:sz="0" w:space="0" w:color="auto"/>
            <w:bottom w:val="none" w:sz="0" w:space="0" w:color="auto"/>
            <w:right w:val="none" w:sz="0" w:space="0" w:color="auto"/>
          </w:divBdr>
          <w:divsChild>
            <w:div w:id="1928803847">
              <w:marLeft w:val="0"/>
              <w:marRight w:val="0"/>
              <w:marTop w:val="0"/>
              <w:marBottom w:val="0"/>
              <w:divBdr>
                <w:top w:val="none" w:sz="0" w:space="0" w:color="auto"/>
                <w:left w:val="none" w:sz="0" w:space="0" w:color="auto"/>
                <w:bottom w:val="none" w:sz="0" w:space="0" w:color="auto"/>
                <w:right w:val="none" w:sz="0" w:space="0" w:color="auto"/>
              </w:divBdr>
              <w:divsChild>
                <w:div w:id="108285347">
                  <w:marLeft w:val="0"/>
                  <w:marRight w:val="300"/>
                  <w:marTop w:val="0"/>
                  <w:marBottom w:val="0"/>
                  <w:divBdr>
                    <w:top w:val="none" w:sz="0" w:space="0" w:color="auto"/>
                    <w:left w:val="none" w:sz="0" w:space="0" w:color="auto"/>
                    <w:bottom w:val="none" w:sz="0" w:space="0" w:color="auto"/>
                    <w:right w:val="none" w:sz="0" w:space="0" w:color="auto"/>
                  </w:divBdr>
                  <w:divsChild>
                    <w:div w:id="843207829">
                      <w:marLeft w:val="0"/>
                      <w:marRight w:val="0"/>
                      <w:marTop w:val="0"/>
                      <w:marBottom w:val="150"/>
                      <w:divBdr>
                        <w:top w:val="single" w:sz="12" w:space="0" w:color="AB0101"/>
                        <w:left w:val="single" w:sz="6" w:space="11" w:color="D8D8D8"/>
                        <w:bottom w:val="single" w:sz="6" w:space="0" w:color="D8D8D8"/>
                        <w:right w:val="single" w:sz="6" w:space="11" w:color="D8D8D8"/>
                      </w:divBdr>
                      <w:divsChild>
                        <w:div w:id="1317342420">
                          <w:marLeft w:val="0"/>
                          <w:marRight w:val="0"/>
                          <w:marTop w:val="0"/>
                          <w:marBottom w:val="0"/>
                          <w:divBdr>
                            <w:top w:val="none" w:sz="0" w:space="0" w:color="auto"/>
                            <w:left w:val="none" w:sz="0" w:space="0" w:color="auto"/>
                            <w:bottom w:val="none" w:sz="0" w:space="0" w:color="auto"/>
                            <w:right w:val="none" w:sz="0" w:space="0" w:color="auto"/>
                          </w:divBdr>
                          <w:divsChild>
                            <w:div w:id="164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355778">
      <w:bodyDiv w:val="1"/>
      <w:marLeft w:val="0"/>
      <w:marRight w:val="0"/>
      <w:marTop w:val="0"/>
      <w:marBottom w:val="0"/>
      <w:divBdr>
        <w:top w:val="none" w:sz="0" w:space="0" w:color="auto"/>
        <w:left w:val="none" w:sz="0" w:space="0" w:color="auto"/>
        <w:bottom w:val="none" w:sz="0" w:space="0" w:color="auto"/>
        <w:right w:val="none" w:sz="0" w:space="0" w:color="auto"/>
      </w:divBdr>
    </w:div>
    <w:div w:id="1253706321">
      <w:bodyDiv w:val="1"/>
      <w:marLeft w:val="0"/>
      <w:marRight w:val="0"/>
      <w:marTop w:val="0"/>
      <w:marBottom w:val="0"/>
      <w:divBdr>
        <w:top w:val="none" w:sz="0" w:space="0" w:color="auto"/>
        <w:left w:val="none" w:sz="0" w:space="0" w:color="auto"/>
        <w:bottom w:val="none" w:sz="0" w:space="0" w:color="auto"/>
        <w:right w:val="none" w:sz="0" w:space="0" w:color="auto"/>
      </w:divBdr>
      <w:divsChild>
        <w:div w:id="871914804">
          <w:marLeft w:val="0"/>
          <w:marRight w:val="0"/>
          <w:marTop w:val="0"/>
          <w:marBottom w:val="0"/>
          <w:divBdr>
            <w:top w:val="none" w:sz="0" w:space="0" w:color="auto"/>
            <w:left w:val="none" w:sz="0" w:space="0" w:color="auto"/>
            <w:bottom w:val="none" w:sz="0" w:space="0" w:color="auto"/>
            <w:right w:val="none" w:sz="0" w:space="0" w:color="auto"/>
          </w:divBdr>
          <w:divsChild>
            <w:div w:id="239339615">
              <w:marLeft w:val="0"/>
              <w:marRight w:val="0"/>
              <w:marTop w:val="0"/>
              <w:marBottom w:val="0"/>
              <w:divBdr>
                <w:top w:val="single" w:sz="18" w:space="6" w:color="CC1E1E"/>
                <w:left w:val="single" w:sz="6" w:space="11" w:color="CBCBCB"/>
                <w:bottom w:val="single" w:sz="6" w:space="8" w:color="CBCBCB"/>
                <w:right w:val="single" w:sz="6" w:space="11" w:color="CBCBCB"/>
              </w:divBdr>
              <w:divsChild>
                <w:div w:id="178044399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256597016">
      <w:bodyDiv w:val="1"/>
      <w:marLeft w:val="0"/>
      <w:marRight w:val="0"/>
      <w:marTop w:val="0"/>
      <w:marBottom w:val="0"/>
      <w:divBdr>
        <w:top w:val="none" w:sz="0" w:space="0" w:color="auto"/>
        <w:left w:val="none" w:sz="0" w:space="0" w:color="auto"/>
        <w:bottom w:val="none" w:sz="0" w:space="0" w:color="auto"/>
        <w:right w:val="none" w:sz="0" w:space="0" w:color="auto"/>
      </w:divBdr>
      <w:divsChild>
        <w:div w:id="1037777686">
          <w:marLeft w:val="0"/>
          <w:marRight w:val="0"/>
          <w:marTop w:val="0"/>
          <w:marBottom w:val="0"/>
          <w:divBdr>
            <w:top w:val="none" w:sz="0" w:space="0" w:color="auto"/>
            <w:left w:val="none" w:sz="0" w:space="0" w:color="auto"/>
            <w:bottom w:val="none" w:sz="0" w:space="0" w:color="auto"/>
            <w:right w:val="none" w:sz="0" w:space="0" w:color="auto"/>
          </w:divBdr>
          <w:divsChild>
            <w:div w:id="982586017">
              <w:marLeft w:val="0"/>
              <w:marRight w:val="0"/>
              <w:marTop w:val="0"/>
              <w:marBottom w:val="0"/>
              <w:divBdr>
                <w:top w:val="single" w:sz="6" w:space="0" w:color="EDEDED"/>
                <w:left w:val="none" w:sz="0" w:space="0" w:color="auto"/>
                <w:bottom w:val="none" w:sz="0" w:space="0" w:color="auto"/>
                <w:right w:val="none" w:sz="0" w:space="0" w:color="auto"/>
              </w:divBdr>
              <w:divsChild>
                <w:div w:id="21442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8400">
      <w:bodyDiv w:val="1"/>
      <w:marLeft w:val="0"/>
      <w:marRight w:val="0"/>
      <w:marTop w:val="0"/>
      <w:marBottom w:val="0"/>
      <w:divBdr>
        <w:top w:val="none" w:sz="0" w:space="0" w:color="auto"/>
        <w:left w:val="none" w:sz="0" w:space="0" w:color="auto"/>
        <w:bottom w:val="none" w:sz="0" w:space="0" w:color="auto"/>
        <w:right w:val="none" w:sz="0" w:space="0" w:color="auto"/>
      </w:divBdr>
      <w:divsChild>
        <w:div w:id="1635259972">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sChild>
                <w:div w:id="179972490">
                  <w:marLeft w:val="0"/>
                  <w:marRight w:val="0"/>
                  <w:marTop w:val="0"/>
                  <w:marBottom w:val="0"/>
                  <w:divBdr>
                    <w:top w:val="single" w:sz="18" w:space="0" w:color="08237A"/>
                    <w:left w:val="none" w:sz="0" w:space="0" w:color="auto"/>
                    <w:bottom w:val="none" w:sz="0" w:space="0" w:color="auto"/>
                    <w:right w:val="none" w:sz="0" w:space="0" w:color="auto"/>
                  </w:divBdr>
                  <w:divsChild>
                    <w:div w:id="1390692988">
                      <w:marLeft w:val="0"/>
                      <w:marRight w:val="0"/>
                      <w:marTop w:val="0"/>
                      <w:marBottom w:val="0"/>
                      <w:divBdr>
                        <w:top w:val="single" w:sz="2" w:space="8" w:color="BBBBBB"/>
                        <w:left w:val="single" w:sz="6" w:space="0" w:color="BBBBBB"/>
                        <w:bottom w:val="single" w:sz="6" w:space="0" w:color="BBBBBB"/>
                        <w:right w:val="single" w:sz="6" w:space="0" w:color="BBBBBB"/>
                      </w:divBdr>
                      <w:divsChild>
                        <w:div w:id="1321959388">
                          <w:marLeft w:val="0"/>
                          <w:marRight w:val="0"/>
                          <w:marTop w:val="0"/>
                          <w:marBottom w:val="0"/>
                          <w:divBdr>
                            <w:top w:val="none" w:sz="0" w:space="0" w:color="auto"/>
                            <w:left w:val="none" w:sz="0" w:space="0" w:color="auto"/>
                            <w:bottom w:val="none" w:sz="0" w:space="0" w:color="auto"/>
                            <w:right w:val="none" w:sz="0" w:space="0" w:color="auto"/>
                          </w:divBdr>
                          <w:divsChild>
                            <w:div w:id="8903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121">
      <w:bodyDiv w:val="1"/>
      <w:marLeft w:val="0"/>
      <w:marRight w:val="0"/>
      <w:marTop w:val="0"/>
      <w:marBottom w:val="0"/>
      <w:divBdr>
        <w:top w:val="none" w:sz="0" w:space="0" w:color="auto"/>
        <w:left w:val="none" w:sz="0" w:space="0" w:color="auto"/>
        <w:bottom w:val="none" w:sz="0" w:space="0" w:color="auto"/>
        <w:right w:val="none" w:sz="0" w:space="0" w:color="auto"/>
      </w:divBdr>
      <w:divsChild>
        <w:div w:id="929585097">
          <w:marLeft w:val="0"/>
          <w:marRight w:val="0"/>
          <w:marTop w:val="0"/>
          <w:marBottom w:val="0"/>
          <w:divBdr>
            <w:top w:val="none" w:sz="0" w:space="0" w:color="auto"/>
            <w:left w:val="none" w:sz="0" w:space="0" w:color="auto"/>
            <w:bottom w:val="none" w:sz="0" w:space="0" w:color="auto"/>
            <w:right w:val="none" w:sz="0" w:space="0" w:color="auto"/>
          </w:divBdr>
          <w:divsChild>
            <w:div w:id="2013028500">
              <w:marLeft w:val="0"/>
              <w:marRight w:val="0"/>
              <w:marTop w:val="0"/>
              <w:marBottom w:val="0"/>
              <w:divBdr>
                <w:top w:val="single" w:sz="6" w:space="0" w:color="EDEDED"/>
                <w:left w:val="none" w:sz="0" w:space="0" w:color="auto"/>
                <w:bottom w:val="none" w:sz="0" w:space="0" w:color="auto"/>
                <w:right w:val="none" w:sz="0" w:space="0" w:color="auto"/>
              </w:divBdr>
              <w:divsChild>
                <w:div w:id="984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8084">
      <w:bodyDiv w:val="1"/>
      <w:marLeft w:val="0"/>
      <w:marRight w:val="0"/>
      <w:marTop w:val="0"/>
      <w:marBottom w:val="0"/>
      <w:divBdr>
        <w:top w:val="none" w:sz="0" w:space="0" w:color="auto"/>
        <w:left w:val="none" w:sz="0" w:space="0" w:color="auto"/>
        <w:bottom w:val="none" w:sz="0" w:space="0" w:color="auto"/>
        <w:right w:val="none" w:sz="0" w:space="0" w:color="auto"/>
      </w:divBdr>
      <w:divsChild>
        <w:div w:id="1502429374">
          <w:marLeft w:val="0"/>
          <w:marRight w:val="0"/>
          <w:marTop w:val="75"/>
          <w:marBottom w:val="100"/>
          <w:divBdr>
            <w:top w:val="none" w:sz="0" w:space="0" w:color="auto"/>
            <w:left w:val="none" w:sz="0" w:space="0" w:color="auto"/>
            <w:bottom w:val="none" w:sz="0" w:space="0" w:color="auto"/>
            <w:right w:val="none" w:sz="0" w:space="0" w:color="auto"/>
          </w:divBdr>
          <w:divsChild>
            <w:div w:id="2065760805">
              <w:marLeft w:val="0"/>
              <w:marRight w:val="0"/>
              <w:marTop w:val="0"/>
              <w:marBottom w:val="0"/>
              <w:divBdr>
                <w:top w:val="none" w:sz="0" w:space="0" w:color="auto"/>
                <w:left w:val="none" w:sz="0" w:space="0" w:color="auto"/>
                <w:bottom w:val="none" w:sz="0" w:space="0" w:color="auto"/>
                <w:right w:val="none" w:sz="0" w:space="0" w:color="auto"/>
              </w:divBdr>
              <w:divsChild>
                <w:div w:id="2395001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303272082">
      <w:bodyDiv w:val="1"/>
      <w:marLeft w:val="0"/>
      <w:marRight w:val="0"/>
      <w:marTop w:val="0"/>
      <w:marBottom w:val="0"/>
      <w:divBdr>
        <w:top w:val="none" w:sz="0" w:space="0" w:color="auto"/>
        <w:left w:val="none" w:sz="0" w:space="0" w:color="auto"/>
        <w:bottom w:val="none" w:sz="0" w:space="0" w:color="auto"/>
        <w:right w:val="none" w:sz="0" w:space="0" w:color="auto"/>
      </w:divBdr>
      <w:divsChild>
        <w:div w:id="1368526501">
          <w:marLeft w:val="0"/>
          <w:marRight w:val="0"/>
          <w:marTop w:val="0"/>
          <w:marBottom w:val="0"/>
          <w:divBdr>
            <w:top w:val="none" w:sz="0" w:space="0" w:color="auto"/>
            <w:left w:val="none" w:sz="0" w:space="0" w:color="auto"/>
            <w:bottom w:val="none" w:sz="0" w:space="0" w:color="auto"/>
            <w:right w:val="none" w:sz="0" w:space="0" w:color="auto"/>
          </w:divBdr>
          <w:divsChild>
            <w:div w:id="127937458">
              <w:marLeft w:val="0"/>
              <w:marRight w:val="0"/>
              <w:marTop w:val="0"/>
              <w:marBottom w:val="0"/>
              <w:divBdr>
                <w:top w:val="none" w:sz="0" w:space="0" w:color="auto"/>
                <w:left w:val="none" w:sz="0" w:space="0" w:color="auto"/>
                <w:bottom w:val="none" w:sz="0" w:space="0" w:color="auto"/>
                <w:right w:val="none" w:sz="0" w:space="0" w:color="auto"/>
              </w:divBdr>
              <w:divsChild>
                <w:div w:id="419257591">
                  <w:marLeft w:val="0"/>
                  <w:marRight w:val="150"/>
                  <w:marTop w:val="0"/>
                  <w:marBottom w:val="180"/>
                  <w:divBdr>
                    <w:top w:val="none" w:sz="0" w:space="0" w:color="auto"/>
                    <w:left w:val="none" w:sz="0" w:space="0" w:color="auto"/>
                    <w:bottom w:val="none" w:sz="0" w:space="0" w:color="auto"/>
                    <w:right w:val="none" w:sz="0" w:space="0" w:color="auto"/>
                  </w:divBdr>
                  <w:divsChild>
                    <w:div w:id="2026321964">
                      <w:marLeft w:val="0"/>
                      <w:marRight w:val="0"/>
                      <w:marTop w:val="0"/>
                      <w:marBottom w:val="0"/>
                      <w:divBdr>
                        <w:top w:val="none" w:sz="0" w:space="0" w:color="auto"/>
                        <w:left w:val="none" w:sz="0" w:space="0" w:color="auto"/>
                        <w:bottom w:val="none" w:sz="0" w:space="0" w:color="auto"/>
                        <w:right w:val="none" w:sz="0" w:space="0" w:color="auto"/>
                      </w:divBdr>
                      <w:divsChild>
                        <w:div w:id="1457527032">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39986">
      <w:bodyDiv w:val="1"/>
      <w:marLeft w:val="0"/>
      <w:marRight w:val="0"/>
      <w:marTop w:val="0"/>
      <w:marBottom w:val="0"/>
      <w:divBdr>
        <w:top w:val="none" w:sz="0" w:space="0" w:color="auto"/>
        <w:left w:val="none" w:sz="0" w:space="0" w:color="auto"/>
        <w:bottom w:val="none" w:sz="0" w:space="0" w:color="auto"/>
        <w:right w:val="none" w:sz="0" w:space="0" w:color="auto"/>
      </w:divBdr>
    </w:div>
    <w:div w:id="1310473940">
      <w:bodyDiv w:val="1"/>
      <w:marLeft w:val="0"/>
      <w:marRight w:val="0"/>
      <w:marTop w:val="0"/>
      <w:marBottom w:val="0"/>
      <w:divBdr>
        <w:top w:val="none" w:sz="0" w:space="0" w:color="auto"/>
        <w:left w:val="none" w:sz="0" w:space="0" w:color="auto"/>
        <w:bottom w:val="none" w:sz="0" w:space="0" w:color="auto"/>
        <w:right w:val="none" w:sz="0" w:space="0" w:color="auto"/>
      </w:divBdr>
    </w:div>
    <w:div w:id="1330140262">
      <w:bodyDiv w:val="1"/>
      <w:marLeft w:val="0"/>
      <w:marRight w:val="0"/>
      <w:marTop w:val="0"/>
      <w:marBottom w:val="0"/>
      <w:divBdr>
        <w:top w:val="none" w:sz="0" w:space="0" w:color="auto"/>
        <w:left w:val="none" w:sz="0" w:space="0" w:color="auto"/>
        <w:bottom w:val="none" w:sz="0" w:space="0" w:color="auto"/>
        <w:right w:val="none" w:sz="0" w:space="0" w:color="auto"/>
      </w:divBdr>
    </w:div>
    <w:div w:id="1330913165">
      <w:bodyDiv w:val="1"/>
      <w:marLeft w:val="0"/>
      <w:marRight w:val="0"/>
      <w:marTop w:val="0"/>
      <w:marBottom w:val="0"/>
      <w:divBdr>
        <w:top w:val="none" w:sz="0" w:space="0" w:color="auto"/>
        <w:left w:val="none" w:sz="0" w:space="0" w:color="auto"/>
        <w:bottom w:val="none" w:sz="0" w:space="0" w:color="auto"/>
        <w:right w:val="none" w:sz="0" w:space="0" w:color="auto"/>
      </w:divBdr>
      <w:divsChild>
        <w:div w:id="1985889624">
          <w:marLeft w:val="0"/>
          <w:marRight w:val="0"/>
          <w:marTop w:val="0"/>
          <w:marBottom w:val="0"/>
          <w:divBdr>
            <w:top w:val="none" w:sz="0" w:space="0" w:color="auto"/>
            <w:left w:val="none" w:sz="0" w:space="0" w:color="auto"/>
            <w:bottom w:val="none" w:sz="0" w:space="0" w:color="auto"/>
            <w:right w:val="none" w:sz="0" w:space="0" w:color="auto"/>
          </w:divBdr>
          <w:divsChild>
            <w:div w:id="846483444">
              <w:marLeft w:val="0"/>
              <w:marRight w:val="0"/>
              <w:marTop w:val="0"/>
              <w:marBottom w:val="0"/>
              <w:divBdr>
                <w:top w:val="single" w:sz="6" w:space="0" w:color="EDEDED"/>
                <w:left w:val="none" w:sz="0" w:space="0" w:color="auto"/>
                <w:bottom w:val="none" w:sz="0" w:space="0" w:color="auto"/>
                <w:right w:val="none" w:sz="0" w:space="0" w:color="auto"/>
              </w:divBdr>
              <w:divsChild>
                <w:div w:id="832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6323">
      <w:bodyDiv w:val="1"/>
      <w:marLeft w:val="0"/>
      <w:marRight w:val="0"/>
      <w:marTop w:val="0"/>
      <w:marBottom w:val="0"/>
      <w:divBdr>
        <w:top w:val="none" w:sz="0" w:space="0" w:color="auto"/>
        <w:left w:val="none" w:sz="0" w:space="0" w:color="auto"/>
        <w:bottom w:val="none" w:sz="0" w:space="0" w:color="auto"/>
        <w:right w:val="none" w:sz="0" w:space="0" w:color="auto"/>
      </w:divBdr>
      <w:divsChild>
        <w:div w:id="116872443">
          <w:marLeft w:val="0"/>
          <w:marRight w:val="0"/>
          <w:marTop w:val="0"/>
          <w:marBottom w:val="0"/>
          <w:divBdr>
            <w:top w:val="none" w:sz="0" w:space="0" w:color="auto"/>
            <w:left w:val="none" w:sz="0" w:space="0" w:color="auto"/>
            <w:bottom w:val="none" w:sz="0" w:space="0" w:color="auto"/>
            <w:right w:val="none" w:sz="0" w:space="0" w:color="auto"/>
          </w:divBdr>
          <w:divsChild>
            <w:div w:id="442530641">
              <w:marLeft w:val="0"/>
              <w:marRight w:val="225"/>
              <w:marTop w:val="0"/>
              <w:marBottom w:val="0"/>
              <w:divBdr>
                <w:top w:val="none" w:sz="0" w:space="0" w:color="auto"/>
                <w:left w:val="none" w:sz="0" w:space="0" w:color="auto"/>
                <w:bottom w:val="none" w:sz="0" w:space="0" w:color="auto"/>
                <w:right w:val="none" w:sz="0" w:space="0" w:color="auto"/>
              </w:divBdr>
              <w:divsChild>
                <w:div w:id="523858726">
                  <w:marLeft w:val="0"/>
                  <w:marRight w:val="0"/>
                  <w:marTop w:val="105"/>
                  <w:marBottom w:val="0"/>
                  <w:divBdr>
                    <w:top w:val="single" w:sz="6" w:space="11" w:color="DDDDDD"/>
                    <w:left w:val="single" w:sz="6" w:space="23" w:color="DDDDDD"/>
                    <w:bottom w:val="single" w:sz="6" w:space="11" w:color="DDDDDD"/>
                    <w:right w:val="single" w:sz="6" w:space="23" w:color="DDDDDD"/>
                  </w:divBdr>
                  <w:divsChild>
                    <w:div w:id="1856848151">
                      <w:marLeft w:val="0"/>
                      <w:marRight w:val="0"/>
                      <w:marTop w:val="150"/>
                      <w:marBottom w:val="150"/>
                      <w:divBdr>
                        <w:top w:val="none" w:sz="0" w:space="0" w:color="auto"/>
                        <w:left w:val="none" w:sz="0" w:space="0" w:color="auto"/>
                        <w:bottom w:val="none" w:sz="0" w:space="0" w:color="auto"/>
                        <w:right w:val="none" w:sz="0" w:space="0" w:color="auto"/>
                      </w:divBdr>
                      <w:divsChild>
                        <w:div w:id="8669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21975">
      <w:bodyDiv w:val="1"/>
      <w:marLeft w:val="0"/>
      <w:marRight w:val="0"/>
      <w:marTop w:val="0"/>
      <w:marBottom w:val="0"/>
      <w:divBdr>
        <w:top w:val="none" w:sz="0" w:space="0" w:color="auto"/>
        <w:left w:val="none" w:sz="0" w:space="0" w:color="auto"/>
        <w:bottom w:val="none" w:sz="0" w:space="0" w:color="auto"/>
        <w:right w:val="none" w:sz="0" w:space="0" w:color="auto"/>
      </w:divBdr>
    </w:div>
    <w:div w:id="1346514040">
      <w:bodyDiv w:val="1"/>
      <w:marLeft w:val="0"/>
      <w:marRight w:val="0"/>
      <w:marTop w:val="0"/>
      <w:marBottom w:val="0"/>
      <w:divBdr>
        <w:top w:val="none" w:sz="0" w:space="0" w:color="auto"/>
        <w:left w:val="none" w:sz="0" w:space="0" w:color="auto"/>
        <w:bottom w:val="none" w:sz="0" w:space="0" w:color="auto"/>
        <w:right w:val="none" w:sz="0" w:space="0" w:color="auto"/>
      </w:divBdr>
      <w:divsChild>
        <w:div w:id="1573202031">
          <w:marLeft w:val="0"/>
          <w:marRight w:val="0"/>
          <w:marTop w:val="0"/>
          <w:marBottom w:val="0"/>
          <w:divBdr>
            <w:top w:val="none" w:sz="0" w:space="0" w:color="auto"/>
            <w:left w:val="none" w:sz="0" w:space="0" w:color="auto"/>
            <w:bottom w:val="none" w:sz="0" w:space="0" w:color="auto"/>
            <w:right w:val="none" w:sz="0" w:space="0" w:color="auto"/>
          </w:divBdr>
        </w:div>
      </w:divsChild>
    </w:div>
    <w:div w:id="1350331886">
      <w:bodyDiv w:val="1"/>
      <w:marLeft w:val="0"/>
      <w:marRight w:val="0"/>
      <w:marTop w:val="0"/>
      <w:marBottom w:val="0"/>
      <w:divBdr>
        <w:top w:val="none" w:sz="0" w:space="0" w:color="auto"/>
        <w:left w:val="none" w:sz="0" w:space="0" w:color="auto"/>
        <w:bottom w:val="none" w:sz="0" w:space="0" w:color="auto"/>
        <w:right w:val="none" w:sz="0" w:space="0" w:color="auto"/>
      </w:divBdr>
      <w:divsChild>
        <w:div w:id="2109541375">
          <w:marLeft w:val="0"/>
          <w:marRight w:val="0"/>
          <w:marTop w:val="0"/>
          <w:marBottom w:val="0"/>
          <w:divBdr>
            <w:top w:val="none" w:sz="0" w:space="0" w:color="auto"/>
            <w:left w:val="none" w:sz="0" w:space="0" w:color="auto"/>
            <w:bottom w:val="none" w:sz="0" w:space="0" w:color="auto"/>
            <w:right w:val="none" w:sz="0" w:space="0" w:color="auto"/>
          </w:divBdr>
          <w:divsChild>
            <w:div w:id="107358708">
              <w:marLeft w:val="0"/>
              <w:marRight w:val="0"/>
              <w:marTop w:val="0"/>
              <w:marBottom w:val="0"/>
              <w:divBdr>
                <w:top w:val="none" w:sz="0" w:space="0" w:color="auto"/>
                <w:left w:val="none" w:sz="0" w:space="0" w:color="auto"/>
                <w:bottom w:val="none" w:sz="0" w:space="0" w:color="auto"/>
                <w:right w:val="none" w:sz="0" w:space="0" w:color="auto"/>
              </w:divBdr>
              <w:divsChild>
                <w:div w:id="1726564641">
                  <w:marLeft w:val="0"/>
                  <w:marRight w:val="150"/>
                  <w:marTop w:val="0"/>
                  <w:marBottom w:val="180"/>
                  <w:divBdr>
                    <w:top w:val="none" w:sz="0" w:space="0" w:color="auto"/>
                    <w:left w:val="none" w:sz="0" w:space="0" w:color="auto"/>
                    <w:bottom w:val="none" w:sz="0" w:space="0" w:color="auto"/>
                    <w:right w:val="none" w:sz="0" w:space="0" w:color="auto"/>
                  </w:divBdr>
                  <w:divsChild>
                    <w:div w:id="1964458154">
                      <w:marLeft w:val="0"/>
                      <w:marRight w:val="0"/>
                      <w:marTop w:val="0"/>
                      <w:marBottom w:val="0"/>
                      <w:divBdr>
                        <w:top w:val="none" w:sz="0" w:space="0" w:color="auto"/>
                        <w:left w:val="none" w:sz="0" w:space="0" w:color="auto"/>
                        <w:bottom w:val="none" w:sz="0" w:space="0" w:color="auto"/>
                        <w:right w:val="none" w:sz="0" w:space="0" w:color="auto"/>
                      </w:divBdr>
                      <w:divsChild>
                        <w:div w:id="457187460">
                          <w:marLeft w:val="0"/>
                          <w:marRight w:val="0"/>
                          <w:marTop w:val="0"/>
                          <w:marBottom w:val="0"/>
                          <w:divBdr>
                            <w:top w:val="none" w:sz="0" w:space="0" w:color="auto"/>
                            <w:left w:val="none" w:sz="0" w:space="0" w:color="auto"/>
                            <w:bottom w:val="none" w:sz="0" w:space="0" w:color="auto"/>
                            <w:right w:val="none" w:sz="0" w:space="0" w:color="auto"/>
                          </w:divBdr>
                          <w:divsChild>
                            <w:div w:id="1472820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32978">
      <w:bodyDiv w:val="1"/>
      <w:marLeft w:val="0"/>
      <w:marRight w:val="0"/>
      <w:marTop w:val="0"/>
      <w:marBottom w:val="0"/>
      <w:divBdr>
        <w:top w:val="none" w:sz="0" w:space="0" w:color="auto"/>
        <w:left w:val="none" w:sz="0" w:space="0" w:color="auto"/>
        <w:bottom w:val="none" w:sz="0" w:space="0" w:color="auto"/>
        <w:right w:val="none" w:sz="0" w:space="0" w:color="auto"/>
      </w:divBdr>
    </w:div>
    <w:div w:id="1353261731">
      <w:bodyDiv w:val="1"/>
      <w:marLeft w:val="0"/>
      <w:marRight w:val="0"/>
      <w:marTop w:val="0"/>
      <w:marBottom w:val="0"/>
      <w:divBdr>
        <w:top w:val="none" w:sz="0" w:space="0" w:color="auto"/>
        <w:left w:val="none" w:sz="0" w:space="0" w:color="auto"/>
        <w:bottom w:val="none" w:sz="0" w:space="0" w:color="auto"/>
        <w:right w:val="none" w:sz="0" w:space="0" w:color="auto"/>
      </w:divBdr>
      <w:divsChild>
        <w:div w:id="1442185965">
          <w:marLeft w:val="0"/>
          <w:marRight w:val="0"/>
          <w:marTop w:val="0"/>
          <w:marBottom w:val="0"/>
          <w:divBdr>
            <w:top w:val="none" w:sz="0" w:space="0" w:color="auto"/>
            <w:left w:val="none" w:sz="0" w:space="0" w:color="auto"/>
            <w:bottom w:val="none" w:sz="0" w:space="0" w:color="auto"/>
            <w:right w:val="none" w:sz="0" w:space="0" w:color="auto"/>
          </w:divBdr>
          <w:divsChild>
            <w:div w:id="838426816">
              <w:marLeft w:val="0"/>
              <w:marRight w:val="0"/>
              <w:marTop w:val="0"/>
              <w:marBottom w:val="0"/>
              <w:divBdr>
                <w:top w:val="none" w:sz="0" w:space="0" w:color="auto"/>
                <w:left w:val="none" w:sz="0" w:space="0" w:color="auto"/>
                <w:bottom w:val="none" w:sz="0" w:space="0" w:color="auto"/>
                <w:right w:val="none" w:sz="0" w:space="0" w:color="auto"/>
              </w:divBdr>
              <w:divsChild>
                <w:div w:id="1897468430">
                  <w:marLeft w:val="0"/>
                  <w:marRight w:val="0"/>
                  <w:marTop w:val="0"/>
                  <w:marBottom w:val="0"/>
                  <w:divBdr>
                    <w:top w:val="single" w:sz="18" w:space="0" w:color="14659D"/>
                    <w:left w:val="single" w:sz="6" w:space="0" w:color="E2E2E2"/>
                    <w:bottom w:val="single" w:sz="6" w:space="0" w:color="E2E2E2"/>
                    <w:right w:val="single" w:sz="6" w:space="0" w:color="E2E2E2"/>
                  </w:divBdr>
                  <w:divsChild>
                    <w:div w:id="10952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91531">
      <w:bodyDiv w:val="1"/>
      <w:marLeft w:val="0"/>
      <w:marRight w:val="0"/>
      <w:marTop w:val="0"/>
      <w:marBottom w:val="0"/>
      <w:divBdr>
        <w:top w:val="none" w:sz="0" w:space="0" w:color="auto"/>
        <w:left w:val="none" w:sz="0" w:space="0" w:color="auto"/>
        <w:bottom w:val="none" w:sz="0" w:space="0" w:color="auto"/>
        <w:right w:val="none" w:sz="0" w:space="0" w:color="auto"/>
      </w:divBdr>
      <w:divsChild>
        <w:div w:id="1213007124">
          <w:marLeft w:val="0"/>
          <w:marRight w:val="0"/>
          <w:marTop w:val="0"/>
          <w:marBottom w:val="0"/>
          <w:divBdr>
            <w:top w:val="none" w:sz="0" w:space="0" w:color="auto"/>
            <w:left w:val="none" w:sz="0" w:space="0" w:color="auto"/>
            <w:bottom w:val="none" w:sz="0" w:space="0" w:color="auto"/>
            <w:right w:val="none" w:sz="0" w:space="0" w:color="auto"/>
          </w:divBdr>
        </w:div>
      </w:divsChild>
    </w:div>
    <w:div w:id="1361004345">
      <w:bodyDiv w:val="1"/>
      <w:marLeft w:val="0"/>
      <w:marRight w:val="0"/>
      <w:marTop w:val="0"/>
      <w:marBottom w:val="0"/>
      <w:divBdr>
        <w:top w:val="none" w:sz="0" w:space="0" w:color="auto"/>
        <w:left w:val="none" w:sz="0" w:space="0" w:color="auto"/>
        <w:bottom w:val="none" w:sz="0" w:space="0" w:color="auto"/>
        <w:right w:val="none" w:sz="0" w:space="0" w:color="auto"/>
      </w:divBdr>
      <w:divsChild>
        <w:div w:id="589201179">
          <w:marLeft w:val="0"/>
          <w:marRight w:val="0"/>
          <w:marTop w:val="0"/>
          <w:marBottom w:val="0"/>
          <w:divBdr>
            <w:top w:val="none" w:sz="0" w:space="0" w:color="auto"/>
            <w:left w:val="none" w:sz="0" w:space="0" w:color="auto"/>
            <w:bottom w:val="none" w:sz="0" w:space="0" w:color="auto"/>
            <w:right w:val="none" w:sz="0" w:space="0" w:color="auto"/>
          </w:divBdr>
          <w:divsChild>
            <w:div w:id="987511796">
              <w:marLeft w:val="0"/>
              <w:marRight w:val="0"/>
              <w:marTop w:val="375"/>
              <w:marBottom w:val="0"/>
              <w:divBdr>
                <w:top w:val="none" w:sz="0" w:space="0" w:color="auto"/>
                <w:left w:val="none" w:sz="0" w:space="0" w:color="auto"/>
                <w:bottom w:val="none" w:sz="0" w:space="0" w:color="auto"/>
                <w:right w:val="none" w:sz="0" w:space="0" w:color="auto"/>
              </w:divBdr>
              <w:divsChild>
                <w:div w:id="422458857">
                  <w:marLeft w:val="225"/>
                  <w:marRight w:val="0"/>
                  <w:marTop w:val="0"/>
                  <w:marBottom w:val="0"/>
                  <w:divBdr>
                    <w:top w:val="none" w:sz="0" w:space="0" w:color="auto"/>
                    <w:left w:val="none" w:sz="0" w:space="0" w:color="auto"/>
                    <w:bottom w:val="none" w:sz="0" w:space="0" w:color="auto"/>
                    <w:right w:val="none" w:sz="0" w:space="0" w:color="auto"/>
                  </w:divBdr>
                  <w:divsChild>
                    <w:div w:id="6300890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374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2404">
          <w:marLeft w:val="0"/>
          <w:marRight w:val="0"/>
          <w:marTop w:val="0"/>
          <w:marBottom w:val="0"/>
          <w:divBdr>
            <w:top w:val="none" w:sz="0" w:space="0" w:color="auto"/>
            <w:left w:val="none" w:sz="0" w:space="0" w:color="auto"/>
            <w:bottom w:val="none" w:sz="0" w:space="0" w:color="auto"/>
            <w:right w:val="none" w:sz="0" w:space="0" w:color="auto"/>
          </w:divBdr>
          <w:divsChild>
            <w:div w:id="218976710">
              <w:marLeft w:val="0"/>
              <w:marRight w:val="0"/>
              <w:marTop w:val="0"/>
              <w:marBottom w:val="0"/>
              <w:divBdr>
                <w:top w:val="none" w:sz="0" w:space="0" w:color="auto"/>
                <w:left w:val="none" w:sz="0" w:space="0" w:color="auto"/>
                <w:bottom w:val="none" w:sz="0" w:space="0" w:color="auto"/>
                <w:right w:val="none" w:sz="0" w:space="0" w:color="auto"/>
              </w:divBdr>
              <w:divsChild>
                <w:div w:id="1007368613">
                  <w:marLeft w:val="0"/>
                  <w:marRight w:val="0"/>
                  <w:marTop w:val="0"/>
                  <w:marBottom w:val="0"/>
                  <w:divBdr>
                    <w:top w:val="single" w:sz="18" w:space="0" w:color="08237A"/>
                    <w:left w:val="none" w:sz="0" w:space="0" w:color="auto"/>
                    <w:bottom w:val="none" w:sz="0" w:space="0" w:color="auto"/>
                    <w:right w:val="none" w:sz="0" w:space="0" w:color="auto"/>
                  </w:divBdr>
                  <w:divsChild>
                    <w:div w:id="1876850891">
                      <w:marLeft w:val="0"/>
                      <w:marRight w:val="0"/>
                      <w:marTop w:val="0"/>
                      <w:marBottom w:val="0"/>
                      <w:divBdr>
                        <w:top w:val="single" w:sz="2" w:space="8" w:color="BBBBBB"/>
                        <w:left w:val="single" w:sz="6" w:space="0" w:color="BBBBBB"/>
                        <w:bottom w:val="single" w:sz="6" w:space="0" w:color="BBBBBB"/>
                        <w:right w:val="single" w:sz="6" w:space="0" w:color="BBBBBB"/>
                      </w:divBdr>
                      <w:divsChild>
                        <w:div w:id="979723968">
                          <w:marLeft w:val="0"/>
                          <w:marRight w:val="0"/>
                          <w:marTop w:val="0"/>
                          <w:marBottom w:val="0"/>
                          <w:divBdr>
                            <w:top w:val="none" w:sz="0" w:space="0" w:color="auto"/>
                            <w:left w:val="none" w:sz="0" w:space="0" w:color="auto"/>
                            <w:bottom w:val="none" w:sz="0" w:space="0" w:color="auto"/>
                            <w:right w:val="none" w:sz="0" w:space="0" w:color="auto"/>
                          </w:divBdr>
                          <w:divsChild>
                            <w:div w:id="983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32436">
      <w:bodyDiv w:val="1"/>
      <w:marLeft w:val="0"/>
      <w:marRight w:val="0"/>
      <w:marTop w:val="0"/>
      <w:marBottom w:val="0"/>
      <w:divBdr>
        <w:top w:val="none" w:sz="0" w:space="0" w:color="auto"/>
        <w:left w:val="none" w:sz="0" w:space="0" w:color="auto"/>
        <w:bottom w:val="none" w:sz="0" w:space="0" w:color="auto"/>
        <w:right w:val="none" w:sz="0" w:space="0" w:color="auto"/>
      </w:divBdr>
      <w:divsChild>
        <w:div w:id="1844932341">
          <w:marLeft w:val="0"/>
          <w:marRight w:val="0"/>
          <w:marTop w:val="0"/>
          <w:marBottom w:val="0"/>
          <w:divBdr>
            <w:top w:val="none" w:sz="0" w:space="0" w:color="auto"/>
            <w:left w:val="none" w:sz="0" w:space="0" w:color="auto"/>
            <w:bottom w:val="none" w:sz="0" w:space="0" w:color="auto"/>
            <w:right w:val="none" w:sz="0" w:space="0" w:color="auto"/>
          </w:divBdr>
          <w:divsChild>
            <w:div w:id="807211189">
              <w:marLeft w:val="0"/>
              <w:marRight w:val="150"/>
              <w:marTop w:val="0"/>
              <w:marBottom w:val="180"/>
              <w:divBdr>
                <w:top w:val="none" w:sz="0" w:space="0" w:color="auto"/>
                <w:left w:val="none" w:sz="0" w:space="0" w:color="auto"/>
                <w:bottom w:val="none" w:sz="0" w:space="0" w:color="auto"/>
                <w:right w:val="none" w:sz="0" w:space="0" w:color="auto"/>
              </w:divBdr>
              <w:divsChild>
                <w:div w:id="671760486">
                  <w:marLeft w:val="0"/>
                  <w:marRight w:val="0"/>
                  <w:marTop w:val="0"/>
                  <w:marBottom w:val="0"/>
                  <w:divBdr>
                    <w:top w:val="none" w:sz="0" w:space="0" w:color="auto"/>
                    <w:left w:val="none" w:sz="0" w:space="0" w:color="auto"/>
                    <w:bottom w:val="none" w:sz="0" w:space="0" w:color="auto"/>
                    <w:right w:val="none" w:sz="0" w:space="0" w:color="auto"/>
                  </w:divBdr>
                  <w:divsChild>
                    <w:div w:id="341519644">
                      <w:marLeft w:val="0"/>
                      <w:marRight w:val="0"/>
                      <w:marTop w:val="0"/>
                      <w:marBottom w:val="0"/>
                      <w:divBdr>
                        <w:top w:val="none" w:sz="0" w:space="0" w:color="auto"/>
                        <w:left w:val="none" w:sz="0" w:space="0" w:color="auto"/>
                        <w:bottom w:val="none" w:sz="0" w:space="0" w:color="auto"/>
                        <w:right w:val="none" w:sz="0" w:space="0" w:color="auto"/>
                      </w:divBdr>
                      <w:divsChild>
                        <w:div w:id="12816467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4767">
      <w:bodyDiv w:val="1"/>
      <w:marLeft w:val="0"/>
      <w:marRight w:val="0"/>
      <w:marTop w:val="0"/>
      <w:marBottom w:val="0"/>
      <w:divBdr>
        <w:top w:val="none" w:sz="0" w:space="0" w:color="auto"/>
        <w:left w:val="none" w:sz="0" w:space="0" w:color="auto"/>
        <w:bottom w:val="none" w:sz="0" w:space="0" w:color="auto"/>
        <w:right w:val="none" w:sz="0" w:space="0" w:color="auto"/>
      </w:divBdr>
      <w:divsChild>
        <w:div w:id="2059820341">
          <w:marLeft w:val="0"/>
          <w:marRight w:val="0"/>
          <w:marTop w:val="75"/>
          <w:marBottom w:val="100"/>
          <w:divBdr>
            <w:top w:val="none" w:sz="0" w:space="0" w:color="auto"/>
            <w:left w:val="none" w:sz="0" w:space="0" w:color="auto"/>
            <w:bottom w:val="none" w:sz="0" w:space="0" w:color="auto"/>
            <w:right w:val="none" w:sz="0" w:space="0" w:color="auto"/>
          </w:divBdr>
          <w:divsChild>
            <w:div w:id="501047159">
              <w:marLeft w:val="0"/>
              <w:marRight w:val="0"/>
              <w:marTop w:val="0"/>
              <w:marBottom w:val="0"/>
              <w:divBdr>
                <w:top w:val="none" w:sz="0" w:space="0" w:color="auto"/>
                <w:left w:val="none" w:sz="0" w:space="0" w:color="auto"/>
                <w:bottom w:val="none" w:sz="0" w:space="0" w:color="auto"/>
                <w:right w:val="none" w:sz="0" w:space="0" w:color="auto"/>
              </w:divBdr>
              <w:divsChild>
                <w:div w:id="218785436">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406301283">
      <w:bodyDiv w:val="1"/>
      <w:marLeft w:val="0"/>
      <w:marRight w:val="0"/>
      <w:marTop w:val="0"/>
      <w:marBottom w:val="0"/>
      <w:divBdr>
        <w:top w:val="none" w:sz="0" w:space="0" w:color="auto"/>
        <w:left w:val="none" w:sz="0" w:space="0" w:color="auto"/>
        <w:bottom w:val="none" w:sz="0" w:space="0" w:color="auto"/>
        <w:right w:val="none" w:sz="0" w:space="0" w:color="auto"/>
      </w:divBdr>
      <w:divsChild>
        <w:div w:id="1710446634">
          <w:marLeft w:val="0"/>
          <w:marRight w:val="0"/>
          <w:marTop w:val="90"/>
          <w:marBottom w:val="105"/>
          <w:divBdr>
            <w:top w:val="none" w:sz="0" w:space="0" w:color="auto"/>
            <w:left w:val="none" w:sz="0" w:space="0" w:color="auto"/>
            <w:bottom w:val="none" w:sz="0" w:space="0" w:color="auto"/>
            <w:right w:val="none" w:sz="0" w:space="0" w:color="auto"/>
          </w:divBdr>
          <w:divsChild>
            <w:div w:id="1506557105">
              <w:marLeft w:val="0"/>
              <w:marRight w:val="0"/>
              <w:marTop w:val="0"/>
              <w:marBottom w:val="0"/>
              <w:divBdr>
                <w:top w:val="none" w:sz="0" w:space="0" w:color="auto"/>
                <w:left w:val="none" w:sz="0" w:space="0" w:color="auto"/>
                <w:bottom w:val="none" w:sz="0" w:space="0" w:color="auto"/>
                <w:right w:val="none" w:sz="0" w:space="0" w:color="auto"/>
              </w:divBdr>
              <w:divsChild>
                <w:div w:id="1162892853">
                  <w:marLeft w:val="0"/>
                  <w:marRight w:val="0"/>
                  <w:marTop w:val="0"/>
                  <w:marBottom w:val="0"/>
                  <w:divBdr>
                    <w:top w:val="none" w:sz="0" w:space="0" w:color="auto"/>
                    <w:left w:val="none" w:sz="0" w:space="0" w:color="auto"/>
                    <w:bottom w:val="none" w:sz="0" w:space="0" w:color="auto"/>
                    <w:right w:val="none" w:sz="0" w:space="0" w:color="auto"/>
                  </w:divBdr>
                  <w:divsChild>
                    <w:div w:id="1544243660">
                      <w:marLeft w:val="0"/>
                      <w:marRight w:val="0"/>
                      <w:marTop w:val="0"/>
                      <w:marBottom w:val="0"/>
                      <w:divBdr>
                        <w:top w:val="none" w:sz="0" w:space="0" w:color="auto"/>
                        <w:left w:val="none" w:sz="0" w:space="0" w:color="auto"/>
                        <w:bottom w:val="none" w:sz="0" w:space="0" w:color="auto"/>
                        <w:right w:val="none" w:sz="0" w:space="0" w:color="auto"/>
                      </w:divBdr>
                      <w:divsChild>
                        <w:div w:id="513615086">
                          <w:marLeft w:val="0"/>
                          <w:marRight w:val="0"/>
                          <w:marTop w:val="0"/>
                          <w:marBottom w:val="0"/>
                          <w:divBdr>
                            <w:top w:val="single" w:sz="6" w:space="11" w:color="82D0F4"/>
                            <w:left w:val="single" w:sz="6" w:space="11" w:color="82D0F4"/>
                            <w:bottom w:val="single" w:sz="6" w:space="4" w:color="82D0F4"/>
                            <w:right w:val="single" w:sz="6" w:space="11" w:color="82D0F4"/>
                          </w:divBdr>
                        </w:div>
                      </w:divsChild>
                    </w:div>
                  </w:divsChild>
                </w:div>
              </w:divsChild>
            </w:div>
          </w:divsChild>
        </w:div>
      </w:divsChild>
    </w:div>
    <w:div w:id="1409159431">
      <w:bodyDiv w:val="1"/>
      <w:marLeft w:val="0"/>
      <w:marRight w:val="0"/>
      <w:marTop w:val="0"/>
      <w:marBottom w:val="0"/>
      <w:divBdr>
        <w:top w:val="none" w:sz="0" w:space="0" w:color="auto"/>
        <w:left w:val="none" w:sz="0" w:space="0" w:color="auto"/>
        <w:bottom w:val="none" w:sz="0" w:space="0" w:color="auto"/>
        <w:right w:val="none" w:sz="0" w:space="0" w:color="auto"/>
      </w:divBdr>
      <w:divsChild>
        <w:div w:id="1959095676">
          <w:marLeft w:val="0"/>
          <w:marRight w:val="0"/>
          <w:marTop w:val="82"/>
          <w:marBottom w:val="95"/>
          <w:divBdr>
            <w:top w:val="none" w:sz="0" w:space="0" w:color="auto"/>
            <w:left w:val="none" w:sz="0" w:space="0" w:color="auto"/>
            <w:bottom w:val="none" w:sz="0" w:space="0" w:color="auto"/>
            <w:right w:val="none" w:sz="0" w:space="0" w:color="auto"/>
          </w:divBdr>
          <w:divsChild>
            <w:div w:id="746850207">
              <w:marLeft w:val="0"/>
              <w:marRight w:val="0"/>
              <w:marTop w:val="0"/>
              <w:marBottom w:val="0"/>
              <w:divBdr>
                <w:top w:val="none" w:sz="0" w:space="0" w:color="auto"/>
                <w:left w:val="none" w:sz="0" w:space="0" w:color="auto"/>
                <w:bottom w:val="none" w:sz="0" w:space="0" w:color="auto"/>
                <w:right w:val="none" w:sz="0" w:space="0" w:color="auto"/>
              </w:divBdr>
              <w:divsChild>
                <w:div w:id="1975326159">
                  <w:marLeft w:val="0"/>
                  <w:marRight w:val="0"/>
                  <w:marTop w:val="0"/>
                  <w:marBottom w:val="0"/>
                  <w:divBdr>
                    <w:top w:val="none" w:sz="0" w:space="0" w:color="auto"/>
                    <w:left w:val="none" w:sz="0" w:space="0" w:color="auto"/>
                    <w:bottom w:val="none" w:sz="0" w:space="0" w:color="auto"/>
                    <w:right w:val="none" w:sz="0" w:space="0" w:color="auto"/>
                  </w:divBdr>
                  <w:divsChild>
                    <w:div w:id="1616281375">
                      <w:marLeft w:val="0"/>
                      <w:marRight w:val="0"/>
                      <w:marTop w:val="0"/>
                      <w:marBottom w:val="0"/>
                      <w:divBdr>
                        <w:top w:val="none" w:sz="0" w:space="0" w:color="auto"/>
                        <w:left w:val="none" w:sz="0" w:space="0" w:color="auto"/>
                        <w:bottom w:val="none" w:sz="0" w:space="0" w:color="auto"/>
                        <w:right w:val="none" w:sz="0" w:space="0" w:color="auto"/>
                      </w:divBdr>
                      <w:divsChild>
                        <w:div w:id="993797799">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1429230115">
      <w:bodyDiv w:val="1"/>
      <w:marLeft w:val="0"/>
      <w:marRight w:val="0"/>
      <w:marTop w:val="0"/>
      <w:marBottom w:val="0"/>
      <w:divBdr>
        <w:top w:val="none" w:sz="0" w:space="0" w:color="auto"/>
        <w:left w:val="none" w:sz="0" w:space="0" w:color="auto"/>
        <w:bottom w:val="none" w:sz="0" w:space="0" w:color="auto"/>
        <w:right w:val="none" w:sz="0" w:space="0" w:color="auto"/>
      </w:divBdr>
      <w:divsChild>
        <w:div w:id="1895316530">
          <w:marLeft w:val="0"/>
          <w:marRight w:val="0"/>
          <w:marTop w:val="0"/>
          <w:marBottom w:val="0"/>
          <w:divBdr>
            <w:top w:val="none" w:sz="0" w:space="0" w:color="auto"/>
            <w:left w:val="none" w:sz="0" w:space="0" w:color="auto"/>
            <w:bottom w:val="none" w:sz="0" w:space="0" w:color="auto"/>
            <w:right w:val="none" w:sz="0" w:space="0" w:color="auto"/>
          </w:divBdr>
          <w:divsChild>
            <w:div w:id="739444205">
              <w:marLeft w:val="0"/>
              <w:marRight w:val="0"/>
              <w:marTop w:val="0"/>
              <w:marBottom w:val="0"/>
              <w:divBdr>
                <w:top w:val="none" w:sz="0" w:space="0" w:color="auto"/>
                <w:left w:val="none" w:sz="0" w:space="0" w:color="auto"/>
                <w:bottom w:val="none" w:sz="0" w:space="0" w:color="auto"/>
                <w:right w:val="none" w:sz="0" w:space="0" w:color="auto"/>
              </w:divBdr>
              <w:divsChild>
                <w:div w:id="1144007674">
                  <w:marLeft w:val="0"/>
                  <w:marRight w:val="0"/>
                  <w:marTop w:val="0"/>
                  <w:marBottom w:val="0"/>
                  <w:divBdr>
                    <w:top w:val="single" w:sz="18" w:space="0" w:color="08237A"/>
                    <w:left w:val="none" w:sz="0" w:space="0" w:color="auto"/>
                    <w:bottom w:val="none" w:sz="0" w:space="0" w:color="auto"/>
                    <w:right w:val="none" w:sz="0" w:space="0" w:color="auto"/>
                  </w:divBdr>
                  <w:divsChild>
                    <w:div w:id="375814004">
                      <w:marLeft w:val="0"/>
                      <w:marRight w:val="0"/>
                      <w:marTop w:val="0"/>
                      <w:marBottom w:val="0"/>
                      <w:divBdr>
                        <w:top w:val="single" w:sz="2" w:space="8" w:color="BBBBBB"/>
                        <w:left w:val="single" w:sz="6" w:space="0" w:color="BBBBBB"/>
                        <w:bottom w:val="single" w:sz="6" w:space="0" w:color="BBBBBB"/>
                        <w:right w:val="single" w:sz="6" w:space="0" w:color="BBBBBB"/>
                      </w:divBdr>
                      <w:divsChild>
                        <w:div w:id="1849641049">
                          <w:marLeft w:val="0"/>
                          <w:marRight w:val="0"/>
                          <w:marTop w:val="0"/>
                          <w:marBottom w:val="0"/>
                          <w:divBdr>
                            <w:top w:val="none" w:sz="0" w:space="0" w:color="auto"/>
                            <w:left w:val="none" w:sz="0" w:space="0" w:color="auto"/>
                            <w:bottom w:val="none" w:sz="0" w:space="0" w:color="auto"/>
                            <w:right w:val="none" w:sz="0" w:space="0" w:color="auto"/>
                          </w:divBdr>
                          <w:divsChild>
                            <w:div w:id="1987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61664">
      <w:bodyDiv w:val="1"/>
      <w:marLeft w:val="0"/>
      <w:marRight w:val="0"/>
      <w:marTop w:val="0"/>
      <w:marBottom w:val="0"/>
      <w:divBdr>
        <w:top w:val="none" w:sz="0" w:space="0" w:color="auto"/>
        <w:left w:val="none" w:sz="0" w:space="0" w:color="auto"/>
        <w:bottom w:val="none" w:sz="0" w:space="0" w:color="auto"/>
        <w:right w:val="none" w:sz="0" w:space="0" w:color="auto"/>
      </w:divBdr>
    </w:div>
    <w:div w:id="1431658854">
      <w:bodyDiv w:val="1"/>
      <w:marLeft w:val="0"/>
      <w:marRight w:val="0"/>
      <w:marTop w:val="0"/>
      <w:marBottom w:val="0"/>
      <w:divBdr>
        <w:top w:val="none" w:sz="0" w:space="0" w:color="auto"/>
        <w:left w:val="none" w:sz="0" w:space="0" w:color="auto"/>
        <w:bottom w:val="none" w:sz="0" w:space="0" w:color="auto"/>
        <w:right w:val="none" w:sz="0" w:space="0" w:color="auto"/>
      </w:divBdr>
      <w:divsChild>
        <w:div w:id="294993329">
          <w:marLeft w:val="0"/>
          <w:marRight w:val="0"/>
          <w:marTop w:val="0"/>
          <w:marBottom w:val="0"/>
          <w:divBdr>
            <w:top w:val="none" w:sz="0" w:space="0" w:color="auto"/>
            <w:left w:val="none" w:sz="0" w:space="0" w:color="auto"/>
            <w:bottom w:val="none" w:sz="0" w:space="0" w:color="auto"/>
            <w:right w:val="none" w:sz="0" w:space="0" w:color="auto"/>
          </w:divBdr>
        </w:div>
      </w:divsChild>
    </w:div>
    <w:div w:id="1433041344">
      <w:bodyDiv w:val="1"/>
      <w:marLeft w:val="0"/>
      <w:marRight w:val="0"/>
      <w:marTop w:val="0"/>
      <w:marBottom w:val="0"/>
      <w:divBdr>
        <w:top w:val="none" w:sz="0" w:space="0" w:color="auto"/>
        <w:left w:val="none" w:sz="0" w:space="0" w:color="auto"/>
        <w:bottom w:val="none" w:sz="0" w:space="0" w:color="auto"/>
        <w:right w:val="none" w:sz="0" w:space="0" w:color="auto"/>
      </w:divBdr>
      <w:divsChild>
        <w:div w:id="225605322">
          <w:marLeft w:val="0"/>
          <w:marRight w:val="0"/>
          <w:marTop w:val="63"/>
          <w:marBottom w:val="100"/>
          <w:divBdr>
            <w:top w:val="none" w:sz="0" w:space="0" w:color="auto"/>
            <w:left w:val="none" w:sz="0" w:space="0" w:color="auto"/>
            <w:bottom w:val="none" w:sz="0" w:space="0" w:color="auto"/>
            <w:right w:val="none" w:sz="0" w:space="0" w:color="auto"/>
          </w:divBdr>
          <w:divsChild>
            <w:div w:id="407307902">
              <w:marLeft w:val="0"/>
              <w:marRight w:val="0"/>
              <w:marTop w:val="0"/>
              <w:marBottom w:val="0"/>
              <w:divBdr>
                <w:top w:val="none" w:sz="0" w:space="0" w:color="auto"/>
                <w:left w:val="none" w:sz="0" w:space="0" w:color="auto"/>
                <w:bottom w:val="none" w:sz="0" w:space="0" w:color="auto"/>
                <w:right w:val="none" w:sz="0" w:space="0" w:color="auto"/>
              </w:divBdr>
              <w:divsChild>
                <w:div w:id="424617707">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435707424">
      <w:bodyDiv w:val="1"/>
      <w:marLeft w:val="0"/>
      <w:marRight w:val="0"/>
      <w:marTop w:val="0"/>
      <w:marBottom w:val="0"/>
      <w:divBdr>
        <w:top w:val="none" w:sz="0" w:space="0" w:color="auto"/>
        <w:left w:val="none" w:sz="0" w:space="0" w:color="auto"/>
        <w:bottom w:val="none" w:sz="0" w:space="0" w:color="auto"/>
        <w:right w:val="none" w:sz="0" w:space="0" w:color="auto"/>
      </w:divBdr>
      <w:divsChild>
        <w:div w:id="595096092">
          <w:marLeft w:val="0"/>
          <w:marRight w:val="0"/>
          <w:marTop w:val="0"/>
          <w:marBottom w:val="0"/>
          <w:divBdr>
            <w:top w:val="none" w:sz="0" w:space="0" w:color="auto"/>
            <w:left w:val="none" w:sz="0" w:space="0" w:color="auto"/>
            <w:bottom w:val="none" w:sz="0" w:space="0" w:color="auto"/>
            <w:right w:val="none" w:sz="0" w:space="0" w:color="auto"/>
          </w:divBdr>
        </w:div>
      </w:divsChild>
    </w:div>
    <w:div w:id="1437751485">
      <w:bodyDiv w:val="1"/>
      <w:marLeft w:val="0"/>
      <w:marRight w:val="0"/>
      <w:marTop w:val="0"/>
      <w:marBottom w:val="0"/>
      <w:divBdr>
        <w:top w:val="none" w:sz="0" w:space="0" w:color="auto"/>
        <w:left w:val="none" w:sz="0" w:space="0" w:color="auto"/>
        <w:bottom w:val="none" w:sz="0" w:space="0" w:color="auto"/>
        <w:right w:val="none" w:sz="0" w:space="0" w:color="auto"/>
      </w:divBdr>
    </w:div>
    <w:div w:id="1440905428">
      <w:bodyDiv w:val="1"/>
      <w:marLeft w:val="0"/>
      <w:marRight w:val="0"/>
      <w:marTop w:val="0"/>
      <w:marBottom w:val="0"/>
      <w:divBdr>
        <w:top w:val="none" w:sz="0" w:space="0" w:color="auto"/>
        <w:left w:val="none" w:sz="0" w:space="0" w:color="auto"/>
        <w:bottom w:val="none" w:sz="0" w:space="0" w:color="auto"/>
        <w:right w:val="none" w:sz="0" w:space="0" w:color="auto"/>
      </w:divBdr>
      <w:divsChild>
        <w:div w:id="89082557">
          <w:marLeft w:val="0"/>
          <w:marRight w:val="0"/>
          <w:marTop w:val="0"/>
          <w:marBottom w:val="0"/>
          <w:divBdr>
            <w:top w:val="none" w:sz="0" w:space="0" w:color="auto"/>
            <w:left w:val="none" w:sz="0" w:space="0" w:color="auto"/>
            <w:bottom w:val="none" w:sz="0" w:space="0" w:color="auto"/>
            <w:right w:val="none" w:sz="0" w:space="0" w:color="auto"/>
          </w:divBdr>
        </w:div>
      </w:divsChild>
    </w:div>
    <w:div w:id="1458061675">
      <w:bodyDiv w:val="1"/>
      <w:marLeft w:val="0"/>
      <w:marRight w:val="0"/>
      <w:marTop w:val="0"/>
      <w:marBottom w:val="0"/>
      <w:divBdr>
        <w:top w:val="none" w:sz="0" w:space="0" w:color="auto"/>
        <w:left w:val="none" w:sz="0" w:space="0" w:color="auto"/>
        <w:bottom w:val="none" w:sz="0" w:space="0" w:color="auto"/>
        <w:right w:val="none" w:sz="0" w:space="0" w:color="auto"/>
      </w:divBdr>
    </w:div>
    <w:div w:id="1476291576">
      <w:bodyDiv w:val="1"/>
      <w:marLeft w:val="0"/>
      <w:marRight w:val="0"/>
      <w:marTop w:val="0"/>
      <w:marBottom w:val="0"/>
      <w:divBdr>
        <w:top w:val="none" w:sz="0" w:space="0" w:color="auto"/>
        <w:left w:val="none" w:sz="0" w:space="0" w:color="auto"/>
        <w:bottom w:val="none" w:sz="0" w:space="0" w:color="auto"/>
        <w:right w:val="none" w:sz="0" w:space="0" w:color="auto"/>
      </w:divBdr>
    </w:div>
    <w:div w:id="1489399286">
      <w:bodyDiv w:val="1"/>
      <w:marLeft w:val="0"/>
      <w:marRight w:val="0"/>
      <w:marTop w:val="0"/>
      <w:marBottom w:val="0"/>
      <w:divBdr>
        <w:top w:val="none" w:sz="0" w:space="0" w:color="auto"/>
        <w:left w:val="none" w:sz="0" w:space="0" w:color="auto"/>
        <w:bottom w:val="none" w:sz="0" w:space="0" w:color="auto"/>
        <w:right w:val="none" w:sz="0" w:space="0" w:color="auto"/>
      </w:divBdr>
    </w:div>
    <w:div w:id="1498301303">
      <w:bodyDiv w:val="1"/>
      <w:marLeft w:val="0"/>
      <w:marRight w:val="0"/>
      <w:marTop w:val="0"/>
      <w:marBottom w:val="0"/>
      <w:divBdr>
        <w:top w:val="none" w:sz="0" w:space="0" w:color="auto"/>
        <w:left w:val="none" w:sz="0" w:space="0" w:color="auto"/>
        <w:bottom w:val="none" w:sz="0" w:space="0" w:color="auto"/>
        <w:right w:val="none" w:sz="0" w:space="0" w:color="auto"/>
      </w:divBdr>
    </w:div>
    <w:div w:id="1499999751">
      <w:bodyDiv w:val="1"/>
      <w:marLeft w:val="0"/>
      <w:marRight w:val="0"/>
      <w:marTop w:val="0"/>
      <w:marBottom w:val="0"/>
      <w:divBdr>
        <w:top w:val="none" w:sz="0" w:space="0" w:color="auto"/>
        <w:left w:val="none" w:sz="0" w:space="0" w:color="auto"/>
        <w:bottom w:val="none" w:sz="0" w:space="0" w:color="auto"/>
        <w:right w:val="none" w:sz="0" w:space="0" w:color="auto"/>
      </w:divBdr>
    </w:div>
    <w:div w:id="1517573499">
      <w:bodyDiv w:val="1"/>
      <w:marLeft w:val="0"/>
      <w:marRight w:val="0"/>
      <w:marTop w:val="0"/>
      <w:marBottom w:val="0"/>
      <w:divBdr>
        <w:top w:val="none" w:sz="0" w:space="0" w:color="auto"/>
        <w:left w:val="none" w:sz="0" w:space="0" w:color="auto"/>
        <w:bottom w:val="none" w:sz="0" w:space="0" w:color="auto"/>
        <w:right w:val="none" w:sz="0" w:space="0" w:color="auto"/>
      </w:divBdr>
      <w:divsChild>
        <w:div w:id="1888225970">
          <w:marLeft w:val="0"/>
          <w:marRight w:val="0"/>
          <w:marTop w:val="0"/>
          <w:marBottom w:val="0"/>
          <w:divBdr>
            <w:top w:val="none" w:sz="0" w:space="0" w:color="auto"/>
            <w:left w:val="none" w:sz="0" w:space="0" w:color="auto"/>
            <w:bottom w:val="none" w:sz="0" w:space="0" w:color="auto"/>
            <w:right w:val="none" w:sz="0" w:space="0" w:color="auto"/>
          </w:divBdr>
          <w:divsChild>
            <w:div w:id="291133039">
              <w:marLeft w:val="0"/>
              <w:marRight w:val="0"/>
              <w:marTop w:val="0"/>
              <w:marBottom w:val="0"/>
              <w:divBdr>
                <w:top w:val="none" w:sz="0" w:space="0" w:color="auto"/>
                <w:left w:val="none" w:sz="0" w:space="0" w:color="auto"/>
                <w:bottom w:val="none" w:sz="0" w:space="0" w:color="auto"/>
                <w:right w:val="none" w:sz="0" w:space="0" w:color="auto"/>
              </w:divBdr>
              <w:divsChild>
                <w:div w:id="1461875617">
                  <w:marLeft w:val="0"/>
                  <w:marRight w:val="150"/>
                  <w:marTop w:val="0"/>
                  <w:marBottom w:val="180"/>
                  <w:divBdr>
                    <w:top w:val="none" w:sz="0" w:space="0" w:color="auto"/>
                    <w:left w:val="none" w:sz="0" w:space="0" w:color="auto"/>
                    <w:bottom w:val="none" w:sz="0" w:space="0" w:color="auto"/>
                    <w:right w:val="none" w:sz="0" w:space="0" w:color="auto"/>
                  </w:divBdr>
                  <w:divsChild>
                    <w:div w:id="321084475">
                      <w:marLeft w:val="0"/>
                      <w:marRight w:val="0"/>
                      <w:marTop w:val="0"/>
                      <w:marBottom w:val="0"/>
                      <w:divBdr>
                        <w:top w:val="none" w:sz="0" w:space="0" w:color="auto"/>
                        <w:left w:val="none" w:sz="0" w:space="0" w:color="auto"/>
                        <w:bottom w:val="none" w:sz="0" w:space="0" w:color="auto"/>
                        <w:right w:val="none" w:sz="0" w:space="0" w:color="auto"/>
                      </w:divBdr>
                      <w:divsChild>
                        <w:div w:id="554120256">
                          <w:marLeft w:val="0"/>
                          <w:marRight w:val="0"/>
                          <w:marTop w:val="0"/>
                          <w:marBottom w:val="0"/>
                          <w:divBdr>
                            <w:top w:val="none" w:sz="0" w:space="0" w:color="auto"/>
                            <w:left w:val="none" w:sz="0" w:space="0" w:color="auto"/>
                            <w:bottom w:val="none" w:sz="0" w:space="0" w:color="auto"/>
                            <w:right w:val="none" w:sz="0" w:space="0" w:color="auto"/>
                          </w:divBdr>
                          <w:divsChild>
                            <w:div w:id="18410008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36711">
      <w:bodyDiv w:val="1"/>
      <w:marLeft w:val="0"/>
      <w:marRight w:val="0"/>
      <w:marTop w:val="0"/>
      <w:marBottom w:val="0"/>
      <w:divBdr>
        <w:top w:val="none" w:sz="0" w:space="0" w:color="auto"/>
        <w:left w:val="none" w:sz="0" w:space="0" w:color="auto"/>
        <w:bottom w:val="none" w:sz="0" w:space="0" w:color="auto"/>
        <w:right w:val="none" w:sz="0" w:space="0" w:color="auto"/>
      </w:divBdr>
    </w:div>
    <w:div w:id="1535997582">
      <w:bodyDiv w:val="1"/>
      <w:marLeft w:val="0"/>
      <w:marRight w:val="0"/>
      <w:marTop w:val="0"/>
      <w:marBottom w:val="0"/>
      <w:divBdr>
        <w:top w:val="none" w:sz="0" w:space="0" w:color="auto"/>
        <w:left w:val="none" w:sz="0" w:space="0" w:color="auto"/>
        <w:bottom w:val="none" w:sz="0" w:space="0" w:color="auto"/>
        <w:right w:val="none" w:sz="0" w:space="0" w:color="auto"/>
      </w:divBdr>
      <w:divsChild>
        <w:div w:id="1806238786">
          <w:marLeft w:val="0"/>
          <w:marRight w:val="0"/>
          <w:marTop w:val="0"/>
          <w:marBottom w:val="0"/>
          <w:divBdr>
            <w:top w:val="none" w:sz="0" w:space="0" w:color="auto"/>
            <w:left w:val="none" w:sz="0" w:space="0" w:color="auto"/>
            <w:bottom w:val="none" w:sz="0" w:space="0" w:color="auto"/>
            <w:right w:val="none" w:sz="0" w:space="0" w:color="auto"/>
          </w:divBdr>
          <w:divsChild>
            <w:div w:id="2068718000">
              <w:marLeft w:val="0"/>
              <w:marRight w:val="0"/>
              <w:marTop w:val="0"/>
              <w:marBottom w:val="0"/>
              <w:divBdr>
                <w:top w:val="single" w:sz="6" w:space="0" w:color="EDEDED"/>
                <w:left w:val="none" w:sz="0" w:space="0" w:color="auto"/>
                <w:bottom w:val="none" w:sz="0" w:space="0" w:color="auto"/>
                <w:right w:val="none" w:sz="0" w:space="0" w:color="auto"/>
              </w:divBdr>
              <w:divsChild>
                <w:div w:id="1379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4562">
      <w:bodyDiv w:val="1"/>
      <w:marLeft w:val="0"/>
      <w:marRight w:val="0"/>
      <w:marTop w:val="0"/>
      <w:marBottom w:val="0"/>
      <w:divBdr>
        <w:top w:val="none" w:sz="0" w:space="0" w:color="auto"/>
        <w:left w:val="none" w:sz="0" w:space="0" w:color="auto"/>
        <w:bottom w:val="none" w:sz="0" w:space="0" w:color="auto"/>
        <w:right w:val="none" w:sz="0" w:space="0" w:color="auto"/>
      </w:divBdr>
      <w:divsChild>
        <w:div w:id="7553713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551189008">
      <w:bodyDiv w:val="1"/>
      <w:marLeft w:val="0"/>
      <w:marRight w:val="0"/>
      <w:marTop w:val="0"/>
      <w:marBottom w:val="0"/>
      <w:divBdr>
        <w:top w:val="none" w:sz="0" w:space="0" w:color="auto"/>
        <w:left w:val="none" w:sz="0" w:space="0" w:color="auto"/>
        <w:bottom w:val="none" w:sz="0" w:space="0" w:color="auto"/>
        <w:right w:val="none" w:sz="0" w:space="0" w:color="auto"/>
      </w:divBdr>
      <w:divsChild>
        <w:div w:id="4404016">
          <w:marLeft w:val="0"/>
          <w:marRight w:val="0"/>
          <w:marTop w:val="75"/>
          <w:marBottom w:val="100"/>
          <w:divBdr>
            <w:top w:val="none" w:sz="0" w:space="0" w:color="auto"/>
            <w:left w:val="none" w:sz="0" w:space="0" w:color="auto"/>
            <w:bottom w:val="none" w:sz="0" w:space="0" w:color="auto"/>
            <w:right w:val="none" w:sz="0" w:space="0" w:color="auto"/>
          </w:divBdr>
          <w:divsChild>
            <w:div w:id="958217707">
              <w:marLeft w:val="0"/>
              <w:marRight w:val="0"/>
              <w:marTop w:val="0"/>
              <w:marBottom w:val="0"/>
              <w:divBdr>
                <w:top w:val="none" w:sz="0" w:space="0" w:color="auto"/>
                <w:left w:val="none" w:sz="0" w:space="0" w:color="auto"/>
                <w:bottom w:val="none" w:sz="0" w:space="0" w:color="auto"/>
                <w:right w:val="none" w:sz="0" w:space="0" w:color="auto"/>
              </w:divBdr>
              <w:divsChild>
                <w:div w:id="134631962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558126362">
      <w:bodyDiv w:val="1"/>
      <w:marLeft w:val="0"/>
      <w:marRight w:val="0"/>
      <w:marTop w:val="0"/>
      <w:marBottom w:val="0"/>
      <w:divBdr>
        <w:top w:val="none" w:sz="0" w:space="0" w:color="auto"/>
        <w:left w:val="none" w:sz="0" w:space="0" w:color="auto"/>
        <w:bottom w:val="none" w:sz="0" w:space="0" w:color="auto"/>
        <w:right w:val="none" w:sz="0" w:space="0" w:color="auto"/>
      </w:divBdr>
      <w:divsChild>
        <w:div w:id="1444764190">
          <w:marLeft w:val="0"/>
          <w:marRight w:val="0"/>
          <w:marTop w:val="150"/>
          <w:marBottom w:val="150"/>
          <w:divBdr>
            <w:top w:val="none" w:sz="0" w:space="0" w:color="auto"/>
            <w:left w:val="none" w:sz="0" w:space="0" w:color="auto"/>
            <w:bottom w:val="none" w:sz="0" w:space="0" w:color="auto"/>
            <w:right w:val="none" w:sz="0" w:space="0" w:color="auto"/>
          </w:divBdr>
          <w:divsChild>
            <w:div w:id="1088886070">
              <w:marLeft w:val="0"/>
              <w:marRight w:val="0"/>
              <w:marTop w:val="300"/>
              <w:marBottom w:val="0"/>
              <w:divBdr>
                <w:top w:val="single" w:sz="6" w:space="15" w:color="EBEBEB"/>
                <w:left w:val="single" w:sz="6" w:space="15" w:color="EBEBEB"/>
                <w:bottom w:val="single" w:sz="6" w:space="15" w:color="EBEBEB"/>
                <w:right w:val="single" w:sz="6" w:space="15" w:color="EBEBEB"/>
              </w:divBdr>
              <w:divsChild>
                <w:div w:id="607548366">
                  <w:marLeft w:val="0"/>
                  <w:marRight w:val="0"/>
                  <w:marTop w:val="300"/>
                  <w:marBottom w:val="300"/>
                  <w:divBdr>
                    <w:top w:val="none" w:sz="0" w:space="0" w:color="auto"/>
                    <w:left w:val="none" w:sz="0" w:space="0" w:color="auto"/>
                    <w:bottom w:val="none" w:sz="0" w:space="0" w:color="auto"/>
                    <w:right w:val="none" w:sz="0" w:space="0" w:color="auto"/>
                  </w:divBdr>
                  <w:divsChild>
                    <w:div w:id="2129884709">
                      <w:marLeft w:val="0"/>
                      <w:marRight w:val="0"/>
                      <w:marTop w:val="0"/>
                      <w:marBottom w:val="0"/>
                      <w:divBdr>
                        <w:top w:val="none" w:sz="0" w:space="0" w:color="auto"/>
                        <w:left w:val="none" w:sz="0" w:space="0" w:color="auto"/>
                        <w:bottom w:val="none" w:sz="0" w:space="0" w:color="auto"/>
                        <w:right w:val="none" w:sz="0" w:space="0" w:color="auto"/>
                      </w:divBdr>
                      <w:divsChild>
                        <w:div w:id="870798585">
                          <w:marLeft w:val="0"/>
                          <w:marRight w:val="0"/>
                          <w:marTop w:val="0"/>
                          <w:marBottom w:val="0"/>
                          <w:divBdr>
                            <w:top w:val="none" w:sz="0" w:space="0" w:color="auto"/>
                            <w:left w:val="none" w:sz="0" w:space="0" w:color="auto"/>
                            <w:bottom w:val="none" w:sz="0" w:space="0" w:color="auto"/>
                            <w:right w:val="none" w:sz="0" w:space="0" w:color="auto"/>
                          </w:divBdr>
                        </w:div>
                        <w:div w:id="15329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93201">
      <w:bodyDiv w:val="1"/>
      <w:marLeft w:val="0"/>
      <w:marRight w:val="0"/>
      <w:marTop w:val="0"/>
      <w:marBottom w:val="0"/>
      <w:divBdr>
        <w:top w:val="none" w:sz="0" w:space="0" w:color="auto"/>
        <w:left w:val="none" w:sz="0" w:space="0" w:color="auto"/>
        <w:bottom w:val="none" w:sz="0" w:space="0" w:color="auto"/>
        <w:right w:val="none" w:sz="0" w:space="0" w:color="auto"/>
      </w:divBdr>
      <w:divsChild>
        <w:div w:id="777794773">
          <w:marLeft w:val="0"/>
          <w:marRight w:val="0"/>
          <w:marTop w:val="0"/>
          <w:marBottom w:val="0"/>
          <w:divBdr>
            <w:top w:val="none" w:sz="0" w:space="0" w:color="auto"/>
            <w:left w:val="none" w:sz="0" w:space="0" w:color="auto"/>
            <w:bottom w:val="none" w:sz="0" w:space="0" w:color="auto"/>
            <w:right w:val="none" w:sz="0" w:space="0" w:color="auto"/>
          </w:divBdr>
          <w:divsChild>
            <w:div w:id="1325818127">
              <w:marLeft w:val="0"/>
              <w:marRight w:val="0"/>
              <w:marTop w:val="0"/>
              <w:marBottom w:val="0"/>
              <w:divBdr>
                <w:top w:val="none" w:sz="0" w:space="0" w:color="auto"/>
                <w:left w:val="none" w:sz="0" w:space="0" w:color="auto"/>
                <w:bottom w:val="none" w:sz="0" w:space="0" w:color="auto"/>
                <w:right w:val="none" w:sz="0" w:space="0" w:color="auto"/>
              </w:divBdr>
              <w:divsChild>
                <w:div w:id="1991402595">
                  <w:marLeft w:val="0"/>
                  <w:marRight w:val="150"/>
                  <w:marTop w:val="0"/>
                  <w:marBottom w:val="180"/>
                  <w:divBdr>
                    <w:top w:val="none" w:sz="0" w:space="0" w:color="auto"/>
                    <w:left w:val="none" w:sz="0" w:space="0" w:color="auto"/>
                    <w:bottom w:val="none" w:sz="0" w:space="0" w:color="auto"/>
                    <w:right w:val="none" w:sz="0" w:space="0" w:color="auto"/>
                  </w:divBdr>
                  <w:divsChild>
                    <w:div w:id="1033462510">
                      <w:marLeft w:val="0"/>
                      <w:marRight w:val="0"/>
                      <w:marTop w:val="0"/>
                      <w:marBottom w:val="0"/>
                      <w:divBdr>
                        <w:top w:val="none" w:sz="0" w:space="0" w:color="auto"/>
                        <w:left w:val="none" w:sz="0" w:space="0" w:color="auto"/>
                        <w:bottom w:val="none" w:sz="0" w:space="0" w:color="auto"/>
                        <w:right w:val="none" w:sz="0" w:space="0" w:color="auto"/>
                      </w:divBdr>
                      <w:divsChild>
                        <w:div w:id="2103716215">
                          <w:marLeft w:val="0"/>
                          <w:marRight w:val="0"/>
                          <w:marTop w:val="0"/>
                          <w:marBottom w:val="0"/>
                          <w:divBdr>
                            <w:top w:val="none" w:sz="0" w:space="0" w:color="auto"/>
                            <w:left w:val="none" w:sz="0" w:space="0" w:color="auto"/>
                            <w:bottom w:val="none" w:sz="0" w:space="0" w:color="auto"/>
                            <w:right w:val="none" w:sz="0" w:space="0" w:color="auto"/>
                          </w:divBdr>
                          <w:divsChild>
                            <w:div w:id="97001939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52146">
      <w:bodyDiv w:val="1"/>
      <w:marLeft w:val="0"/>
      <w:marRight w:val="0"/>
      <w:marTop w:val="0"/>
      <w:marBottom w:val="0"/>
      <w:divBdr>
        <w:top w:val="none" w:sz="0" w:space="0" w:color="auto"/>
        <w:left w:val="none" w:sz="0" w:space="0" w:color="auto"/>
        <w:bottom w:val="none" w:sz="0" w:space="0" w:color="auto"/>
        <w:right w:val="none" w:sz="0" w:space="0" w:color="auto"/>
      </w:divBdr>
      <w:divsChild>
        <w:div w:id="1832867485">
          <w:marLeft w:val="0"/>
          <w:marRight w:val="0"/>
          <w:marTop w:val="0"/>
          <w:marBottom w:val="0"/>
          <w:divBdr>
            <w:top w:val="none" w:sz="0" w:space="0" w:color="auto"/>
            <w:left w:val="none" w:sz="0" w:space="0" w:color="auto"/>
            <w:bottom w:val="none" w:sz="0" w:space="0" w:color="auto"/>
            <w:right w:val="none" w:sz="0" w:space="0" w:color="auto"/>
          </w:divBdr>
          <w:divsChild>
            <w:div w:id="1552379955">
              <w:marLeft w:val="0"/>
              <w:marRight w:val="0"/>
              <w:marTop w:val="0"/>
              <w:marBottom w:val="0"/>
              <w:divBdr>
                <w:top w:val="single" w:sz="6" w:space="0" w:color="EDEDED"/>
                <w:left w:val="none" w:sz="0" w:space="0" w:color="auto"/>
                <w:bottom w:val="none" w:sz="0" w:space="0" w:color="auto"/>
                <w:right w:val="none" w:sz="0" w:space="0" w:color="auto"/>
              </w:divBdr>
              <w:divsChild>
                <w:div w:id="1426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1855">
      <w:bodyDiv w:val="1"/>
      <w:marLeft w:val="0"/>
      <w:marRight w:val="0"/>
      <w:marTop w:val="0"/>
      <w:marBottom w:val="0"/>
      <w:divBdr>
        <w:top w:val="none" w:sz="0" w:space="0" w:color="auto"/>
        <w:left w:val="none" w:sz="0" w:space="0" w:color="auto"/>
        <w:bottom w:val="none" w:sz="0" w:space="0" w:color="auto"/>
        <w:right w:val="none" w:sz="0" w:space="0" w:color="auto"/>
      </w:divBdr>
      <w:divsChild>
        <w:div w:id="693530667">
          <w:marLeft w:val="0"/>
          <w:marRight w:val="0"/>
          <w:marTop w:val="75"/>
          <w:marBottom w:val="75"/>
          <w:divBdr>
            <w:top w:val="none" w:sz="0" w:space="0" w:color="auto"/>
            <w:left w:val="none" w:sz="0" w:space="0" w:color="auto"/>
            <w:bottom w:val="none" w:sz="0" w:space="0" w:color="auto"/>
            <w:right w:val="none" w:sz="0" w:space="0" w:color="auto"/>
          </w:divBdr>
          <w:divsChild>
            <w:div w:id="1718355269">
              <w:marLeft w:val="0"/>
              <w:marRight w:val="0"/>
              <w:marTop w:val="0"/>
              <w:marBottom w:val="0"/>
              <w:divBdr>
                <w:top w:val="single" w:sz="6" w:space="0" w:color="BEBEBE"/>
                <w:left w:val="single" w:sz="6" w:space="0" w:color="BEBEBE"/>
                <w:bottom w:val="single" w:sz="6" w:space="0" w:color="BEBEBE"/>
                <w:right w:val="single" w:sz="6" w:space="0" w:color="BEBEBE"/>
              </w:divBdr>
              <w:divsChild>
                <w:div w:id="1820150605">
                  <w:marLeft w:val="0"/>
                  <w:marRight w:val="0"/>
                  <w:marTop w:val="0"/>
                  <w:marBottom w:val="0"/>
                  <w:divBdr>
                    <w:top w:val="none" w:sz="0" w:space="0" w:color="auto"/>
                    <w:left w:val="none" w:sz="0" w:space="0" w:color="auto"/>
                    <w:bottom w:val="none" w:sz="0" w:space="0" w:color="auto"/>
                    <w:right w:val="none" w:sz="0" w:space="0" w:color="auto"/>
                  </w:divBdr>
                  <w:divsChild>
                    <w:div w:id="1793595556">
                      <w:marLeft w:val="0"/>
                      <w:marRight w:val="0"/>
                      <w:marTop w:val="0"/>
                      <w:marBottom w:val="0"/>
                      <w:divBdr>
                        <w:top w:val="none" w:sz="0" w:space="0" w:color="auto"/>
                        <w:left w:val="none" w:sz="0" w:space="0" w:color="auto"/>
                        <w:bottom w:val="none" w:sz="0" w:space="0" w:color="auto"/>
                        <w:right w:val="none" w:sz="0" w:space="0" w:color="auto"/>
                      </w:divBdr>
                      <w:divsChild>
                        <w:div w:id="395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602023">
      <w:bodyDiv w:val="1"/>
      <w:marLeft w:val="0"/>
      <w:marRight w:val="0"/>
      <w:marTop w:val="0"/>
      <w:marBottom w:val="0"/>
      <w:divBdr>
        <w:top w:val="none" w:sz="0" w:space="0" w:color="auto"/>
        <w:left w:val="none" w:sz="0" w:space="0" w:color="auto"/>
        <w:bottom w:val="none" w:sz="0" w:space="0" w:color="auto"/>
        <w:right w:val="none" w:sz="0" w:space="0" w:color="auto"/>
      </w:divBdr>
      <w:divsChild>
        <w:div w:id="1632976766">
          <w:marLeft w:val="0"/>
          <w:marRight w:val="0"/>
          <w:marTop w:val="0"/>
          <w:marBottom w:val="0"/>
          <w:divBdr>
            <w:top w:val="none" w:sz="0" w:space="0" w:color="auto"/>
            <w:left w:val="none" w:sz="0" w:space="0" w:color="auto"/>
            <w:bottom w:val="none" w:sz="0" w:space="0" w:color="auto"/>
            <w:right w:val="none" w:sz="0" w:space="0" w:color="auto"/>
          </w:divBdr>
          <w:divsChild>
            <w:div w:id="1667440241">
              <w:marLeft w:val="0"/>
              <w:marRight w:val="0"/>
              <w:marTop w:val="0"/>
              <w:marBottom w:val="0"/>
              <w:divBdr>
                <w:top w:val="none" w:sz="0" w:space="0" w:color="auto"/>
                <w:left w:val="none" w:sz="0" w:space="0" w:color="auto"/>
                <w:bottom w:val="none" w:sz="0" w:space="0" w:color="auto"/>
                <w:right w:val="none" w:sz="0" w:space="0" w:color="auto"/>
              </w:divBdr>
              <w:divsChild>
                <w:div w:id="1807621231">
                  <w:marLeft w:val="0"/>
                  <w:marRight w:val="150"/>
                  <w:marTop w:val="0"/>
                  <w:marBottom w:val="180"/>
                  <w:divBdr>
                    <w:top w:val="none" w:sz="0" w:space="0" w:color="auto"/>
                    <w:left w:val="none" w:sz="0" w:space="0" w:color="auto"/>
                    <w:bottom w:val="none" w:sz="0" w:space="0" w:color="auto"/>
                    <w:right w:val="none" w:sz="0" w:space="0" w:color="auto"/>
                  </w:divBdr>
                  <w:divsChild>
                    <w:div w:id="1004934949">
                      <w:marLeft w:val="0"/>
                      <w:marRight w:val="0"/>
                      <w:marTop w:val="0"/>
                      <w:marBottom w:val="0"/>
                      <w:divBdr>
                        <w:top w:val="none" w:sz="0" w:space="0" w:color="auto"/>
                        <w:left w:val="none" w:sz="0" w:space="0" w:color="auto"/>
                        <w:bottom w:val="none" w:sz="0" w:space="0" w:color="auto"/>
                        <w:right w:val="none" w:sz="0" w:space="0" w:color="auto"/>
                      </w:divBdr>
                      <w:divsChild>
                        <w:div w:id="642321213">
                          <w:marLeft w:val="0"/>
                          <w:marRight w:val="0"/>
                          <w:marTop w:val="0"/>
                          <w:marBottom w:val="0"/>
                          <w:divBdr>
                            <w:top w:val="none" w:sz="0" w:space="0" w:color="auto"/>
                            <w:left w:val="none" w:sz="0" w:space="0" w:color="auto"/>
                            <w:bottom w:val="none" w:sz="0" w:space="0" w:color="auto"/>
                            <w:right w:val="none" w:sz="0" w:space="0" w:color="auto"/>
                          </w:divBdr>
                          <w:divsChild>
                            <w:div w:id="12144691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830564">
      <w:bodyDiv w:val="1"/>
      <w:marLeft w:val="0"/>
      <w:marRight w:val="0"/>
      <w:marTop w:val="0"/>
      <w:marBottom w:val="0"/>
      <w:divBdr>
        <w:top w:val="none" w:sz="0" w:space="0" w:color="auto"/>
        <w:left w:val="none" w:sz="0" w:space="0" w:color="auto"/>
        <w:bottom w:val="none" w:sz="0" w:space="0" w:color="auto"/>
        <w:right w:val="none" w:sz="0" w:space="0" w:color="auto"/>
      </w:divBdr>
    </w:div>
    <w:div w:id="1592928727">
      <w:bodyDiv w:val="1"/>
      <w:marLeft w:val="0"/>
      <w:marRight w:val="0"/>
      <w:marTop w:val="0"/>
      <w:marBottom w:val="0"/>
      <w:divBdr>
        <w:top w:val="none" w:sz="0" w:space="0" w:color="auto"/>
        <w:left w:val="none" w:sz="0" w:space="0" w:color="auto"/>
        <w:bottom w:val="none" w:sz="0" w:space="0" w:color="auto"/>
        <w:right w:val="none" w:sz="0" w:space="0" w:color="auto"/>
      </w:divBdr>
    </w:div>
    <w:div w:id="1594314233">
      <w:bodyDiv w:val="1"/>
      <w:marLeft w:val="0"/>
      <w:marRight w:val="0"/>
      <w:marTop w:val="0"/>
      <w:marBottom w:val="0"/>
      <w:divBdr>
        <w:top w:val="none" w:sz="0" w:space="0" w:color="auto"/>
        <w:left w:val="none" w:sz="0" w:space="0" w:color="auto"/>
        <w:bottom w:val="none" w:sz="0" w:space="0" w:color="auto"/>
        <w:right w:val="none" w:sz="0" w:space="0" w:color="auto"/>
      </w:divBdr>
      <w:divsChild>
        <w:div w:id="664936092">
          <w:marLeft w:val="0"/>
          <w:marRight w:val="0"/>
          <w:marTop w:val="0"/>
          <w:marBottom w:val="0"/>
          <w:divBdr>
            <w:top w:val="none" w:sz="0" w:space="0" w:color="auto"/>
            <w:left w:val="none" w:sz="0" w:space="0" w:color="auto"/>
            <w:bottom w:val="none" w:sz="0" w:space="0" w:color="auto"/>
            <w:right w:val="none" w:sz="0" w:space="0" w:color="auto"/>
          </w:divBdr>
          <w:divsChild>
            <w:div w:id="870801639">
              <w:marLeft w:val="0"/>
              <w:marRight w:val="0"/>
              <w:marTop w:val="375"/>
              <w:marBottom w:val="0"/>
              <w:divBdr>
                <w:top w:val="none" w:sz="0" w:space="0" w:color="auto"/>
                <w:left w:val="none" w:sz="0" w:space="0" w:color="auto"/>
                <w:bottom w:val="none" w:sz="0" w:space="0" w:color="auto"/>
                <w:right w:val="none" w:sz="0" w:space="0" w:color="auto"/>
              </w:divBdr>
              <w:divsChild>
                <w:div w:id="1571117764">
                  <w:marLeft w:val="225"/>
                  <w:marRight w:val="0"/>
                  <w:marTop w:val="0"/>
                  <w:marBottom w:val="0"/>
                  <w:divBdr>
                    <w:top w:val="none" w:sz="0" w:space="0" w:color="auto"/>
                    <w:left w:val="none" w:sz="0" w:space="0" w:color="auto"/>
                    <w:bottom w:val="none" w:sz="0" w:space="0" w:color="auto"/>
                    <w:right w:val="none" w:sz="0" w:space="0" w:color="auto"/>
                  </w:divBdr>
                  <w:divsChild>
                    <w:div w:id="1814828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607226">
      <w:bodyDiv w:val="1"/>
      <w:marLeft w:val="0"/>
      <w:marRight w:val="0"/>
      <w:marTop w:val="0"/>
      <w:marBottom w:val="0"/>
      <w:divBdr>
        <w:top w:val="none" w:sz="0" w:space="0" w:color="auto"/>
        <w:left w:val="none" w:sz="0" w:space="0" w:color="auto"/>
        <w:bottom w:val="none" w:sz="0" w:space="0" w:color="auto"/>
        <w:right w:val="none" w:sz="0" w:space="0" w:color="auto"/>
      </w:divBdr>
      <w:divsChild>
        <w:div w:id="418410850">
          <w:marLeft w:val="0"/>
          <w:marRight w:val="0"/>
          <w:marTop w:val="0"/>
          <w:marBottom w:val="0"/>
          <w:divBdr>
            <w:top w:val="none" w:sz="0" w:space="0" w:color="auto"/>
            <w:left w:val="none" w:sz="0" w:space="0" w:color="auto"/>
            <w:bottom w:val="none" w:sz="0" w:space="0" w:color="auto"/>
            <w:right w:val="none" w:sz="0" w:space="0" w:color="auto"/>
          </w:divBdr>
          <w:divsChild>
            <w:div w:id="1620720511">
              <w:marLeft w:val="0"/>
              <w:marRight w:val="225"/>
              <w:marTop w:val="0"/>
              <w:marBottom w:val="0"/>
              <w:divBdr>
                <w:top w:val="none" w:sz="0" w:space="0" w:color="auto"/>
                <w:left w:val="none" w:sz="0" w:space="0" w:color="auto"/>
                <w:bottom w:val="none" w:sz="0" w:space="0" w:color="auto"/>
                <w:right w:val="none" w:sz="0" w:space="0" w:color="auto"/>
              </w:divBdr>
              <w:divsChild>
                <w:div w:id="151271781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640646627">
                      <w:marLeft w:val="0"/>
                      <w:marRight w:val="0"/>
                      <w:marTop w:val="150"/>
                      <w:marBottom w:val="150"/>
                      <w:divBdr>
                        <w:top w:val="none" w:sz="0" w:space="0" w:color="auto"/>
                        <w:left w:val="none" w:sz="0" w:space="0" w:color="auto"/>
                        <w:bottom w:val="none" w:sz="0" w:space="0" w:color="auto"/>
                        <w:right w:val="none" w:sz="0" w:space="0" w:color="auto"/>
                      </w:divBdr>
                      <w:divsChild>
                        <w:div w:id="4582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42632">
      <w:bodyDiv w:val="1"/>
      <w:marLeft w:val="0"/>
      <w:marRight w:val="0"/>
      <w:marTop w:val="0"/>
      <w:marBottom w:val="0"/>
      <w:divBdr>
        <w:top w:val="none" w:sz="0" w:space="0" w:color="auto"/>
        <w:left w:val="none" w:sz="0" w:space="0" w:color="auto"/>
        <w:bottom w:val="none" w:sz="0" w:space="0" w:color="auto"/>
        <w:right w:val="none" w:sz="0" w:space="0" w:color="auto"/>
      </w:divBdr>
      <w:divsChild>
        <w:div w:id="416293472">
          <w:marLeft w:val="0"/>
          <w:marRight w:val="0"/>
          <w:marTop w:val="0"/>
          <w:marBottom w:val="0"/>
          <w:divBdr>
            <w:top w:val="none" w:sz="0" w:space="0" w:color="auto"/>
            <w:left w:val="none" w:sz="0" w:space="0" w:color="auto"/>
            <w:bottom w:val="none" w:sz="0" w:space="0" w:color="auto"/>
            <w:right w:val="none" w:sz="0" w:space="0" w:color="auto"/>
          </w:divBdr>
          <w:divsChild>
            <w:div w:id="964236090">
              <w:marLeft w:val="0"/>
              <w:marRight w:val="0"/>
              <w:marTop w:val="270"/>
              <w:marBottom w:val="0"/>
              <w:divBdr>
                <w:top w:val="none" w:sz="0" w:space="0" w:color="auto"/>
                <w:left w:val="none" w:sz="0" w:space="0" w:color="auto"/>
                <w:bottom w:val="none" w:sz="0" w:space="0" w:color="auto"/>
                <w:right w:val="none" w:sz="0" w:space="0" w:color="auto"/>
              </w:divBdr>
              <w:divsChild>
                <w:div w:id="860777084">
                  <w:marLeft w:val="0"/>
                  <w:marRight w:val="0"/>
                  <w:marTop w:val="0"/>
                  <w:marBottom w:val="0"/>
                  <w:divBdr>
                    <w:top w:val="none" w:sz="0" w:space="0" w:color="auto"/>
                    <w:left w:val="single" w:sz="6" w:space="0" w:color="CCCCCC"/>
                    <w:bottom w:val="single" w:sz="6" w:space="11" w:color="CCCCCC"/>
                    <w:right w:val="single" w:sz="6" w:space="0" w:color="CCCCCC"/>
                  </w:divBdr>
                  <w:divsChild>
                    <w:div w:id="556550224">
                      <w:marLeft w:val="390"/>
                      <w:marRight w:val="0"/>
                      <w:marTop w:val="450"/>
                      <w:marBottom w:val="0"/>
                      <w:divBdr>
                        <w:top w:val="none" w:sz="0" w:space="0" w:color="auto"/>
                        <w:left w:val="none" w:sz="0" w:space="0" w:color="auto"/>
                        <w:bottom w:val="none" w:sz="0" w:space="0" w:color="auto"/>
                        <w:right w:val="none" w:sz="0" w:space="0" w:color="auto"/>
                      </w:divBdr>
                      <w:divsChild>
                        <w:div w:id="1231647689">
                          <w:marLeft w:val="0"/>
                          <w:marRight w:val="0"/>
                          <w:marTop w:val="225"/>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 w:id="1612542921">
      <w:bodyDiv w:val="1"/>
      <w:marLeft w:val="0"/>
      <w:marRight w:val="0"/>
      <w:marTop w:val="0"/>
      <w:marBottom w:val="0"/>
      <w:divBdr>
        <w:top w:val="none" w:sz="0" w:space="0" w:color="auto"/>
        <w:left w:val="none" w:sz="0" w:space="0" w:color="auto"/>
        <w:bottom w:val="none" w:sz="0" w:space="0" w:color="auto"/>
        <w:right w:val="none" w:sz="0" w:space="0" w:color="auto"/>
      </w:divBdr>
      <w:divsChild>
        <w:div w:id="23481345">
          <w:marLeft w:val="0"/>
          <w:marRight w:val="0"/>
          <w:marTop w:val="0"/>
          <w:marBottom w:val="0"/>
          <w:divBdr>
            <w:top w:val="none" w:sz="0" w:space="0" w:color="auto"/>
            <w:left w:val="none" w:sz="0" w:space="0" w:color="auto"/>
            <w:bottom w:val="none" w:sz="0" w:space="0" w:color="auto"/>
            <w:right w:val="none" w:sz="0" w:space="0" w:color="auto"/>
          </w:divBdr>
          <w:divsChild>
            <w:div w:id="1890604291">
              <w:marLeft w:val="0"/>
              <w:marRight w:val="0"/>
              <w:marTop w:val="0"/>
              <w:marBottom w:val="0"/>
              <w:divBdr>
                <w:top w:val="single" w:sz="6" w:space="0" w:color="EDEDED"/>
                <w:left w:val="none" w:sz="0" w:space="0" w:color="auto"/>
                <w:bottom w:val="none" w:sz="0" w:space="0" w:color="auto"/>
                <w:right w:val="none" w:sz="0" w:space="0" w:color="auto"/>
              </w:divBdr>
              <w:divsChild>
                <w:div w:id="9118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7385">
      <w:bodyDiv w:val="1"/>
      <w:marLeft w:val="0"/>
      <w:marRight w:val="0"/>
      <w:marTop w:val="0"/>
      <w:marBottom w:val="0"/>
      <w:divBdr>
        <w:top w:val="none" w:sz="0" w:space="0" w:color="auto"/>
        <w:left w:val="none" w:sz="0" w:space="0" w:color="auto"/>
        <w:bottom w:val="none" w:sz="0" w:space="0" w:color="auto"/>
        <w:right w:val="none" w:sz="0" w:space="0" w:color="auto"/>
      </w:divBdr>
      <w:divsChild>
        <w:div w:id="1183009830">
          <w:marLeft w:val="0"/>
          <w:marRight w:val="0"/>
          <w:marTop w:val="0"/>
          <w:marBottom w:val="0"/>
          <w:divBdr>
            <w:top w:val="none" w:sz="0" w:space="0" w:color="auto"/>
            <w:left w:val="none" w:sz="0" w:space="0" w:color="auto"/>
            <w:bottom w:val="none" w:sz="0" w:space="0" w:color="auto"/>
            <w:right w:val="none" w:sz="0" w:space="0" w:color="auto"/>
          </w:divBdr>
        </w:div>
      </w:divsChild>
    </w:div>
    <w:div w:id="1632596120">
      <w:bodyDiv w:val="1"/>
      <w:marLeft w:val="0"/>
      <w:marRight w:val="0"/>
      <w:marTop w:val="0"/>
      <w:marBottom w:val="0"/>
      <w:divBdr>
        <w:top w:val="none" w:sz="0" w:space="0" w:color="auto"/>
        <w:left w:val="none" w:sz="0" w:space="0" w:color="auto"/>
        <w:bottom w:val="none" w:sz="0" w:space="0" w:color="auto"/>
        <w:right w:val="none" w:sz="0" w:space="0" w:color="auto"/>
      </w:divBdr>
    </w:div>
    <w:div w:id="1638991629">
      <w:bodyDiv w:val="1"/>
      <w:marLeft w:val="0"/>
      <w:marRight w:val="0"/>
      <w:marTop w:val="0"/>
      <w:marBottom w:val="0"/>
      <w:divBdr>
        <w:top w:val="none" w:sz="0" w:space="0" w:color="auto"/>
        <w:left w:val="none" w:sz="0" w:space="0" w:color="auto"/>
        <w:bottom w:val="none" w:sz="0" w:space="0" w:color="auto"/>
        <w:right w:val="none" w:sz="0" w:space="0" w:color="auto"/>
      </w:divBdr>
      <w:divsChild>
        <w:div w:id="470757919">
          <w:marLeft w:val="0"/>
          <w:marRight w:val="0"/>
          <w:marTop w:val="0"/>
          <w:marBottom w:val="0"/>
          <w:divBdr>
            <w:top w:val="none" w:sz="0" w:space="0" w:color="auto"/>
            <w:left w:val="none" w:sz="0" w:space="0" w:color="auto"/>
            <w:bottom w:val="none" w:sz="0" w:space="0" w:color="auto"/>
            <w:right w:val="none" w:sz="0" w:space="0" w:color="auto"/>
          </w:divBdr>
          <w:divsChild>
            <w:div w:id="1015227849">
              <w:marLeft w:val="0"/>
              <w:marRight w:val="0"/>
              <w:marTop w:val="0"/>
              <w:marBottom w:val="0"/>
              <w:divBdr>
                <w:top w:val="none" w:sz="0" w:space="0" w:color="auto"/>
                <w:left w:val="none" w:sz="0" w:space="0" w:color="auto"/>
                <w:bottom w:val="none" w:sz="0" w:space="0" w:color="auto"/>
                <w:right w:val="none" w:sz="0" w:space="0" w:color="auto"/>
              </w:divBdr>
              <w:divsChild>
                <w:div w:id="412510744">
                  <w:marLeft w:val="0"/>
                  <w:marRight w:val="150"/>
                  <w:marTop w:val="0"/>
                  <w:marBottom w:val="180"/>
                  <w:divBdr>
                    <w:top w:val="none" w:sz="0" w:space="0" w:color="auto"/>
                    <w:left w:val="none" w:sz="0" w:space="0" w:color="auto"/>
                    <w:bottom w:val="none" w:sz="0" w:space="0" w:color="auto"/>
                    <w:right w:val="none" w:sz="0" w:space="0" w:color="auto"/>
                  </w:divBdr>
                  <w:divsChild>
                    <w:div w:id="42289481">
                      <w:marLeft w:val="0"/>
                      <w:marRight w:val="0"/>
                      <w:marTop w:val="0"/>
                      <w:marBottom w:val="0"/>
                      <w:divBdr>
                        <w:top w:val="none" w:sz="0" w:space="0" w:color="auto"/>
                        <w:left w:val="none" w:sz="0" w:space="0" w:color="auto"/>
                        <w:bottom w:val="none" w:sz="0" w:space="0" w:color="auto"/>
                        <w:right w:val="none" w:sz="0" w:space="0" w:color="auto"/>
                      </w:divBdr>
                      <w:divsChild>
                        <w:div w:id="164782674">
                          <w:marLeft w:val="0"/>
                          <w:marRight w:val="0"/>
                          <w:marTop w:val="0"/>
                          <w:marBottom w:val="0"/>
                          <w:divBdr>
                            <w:top w:val="none" w:sz="0" w:space="0" w:color="auto"/>
                            <w:left w:val="none" w:sz="0" w:space="0" w:color="auto"/>
                            <w:bottom w:val="none" w:sz="0" w:space="0" w:color="auto"/>
                            <w:right w:val="none" w:sz="0" w:space="0" w:color="auto"/>
                          </w:divBdr>
                          <w:divsChild>
                            <w:div w:id="12544325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97866">
      <w:bodyDiv w:val="1"/>
      <w:marLeft w:val="0"/>
      <w:marRight w:val="0"/>
      <w:marTop w:val="0"/>
      <w:marBottom w:val="0"/>
      <w:divBdr>
        <w:top w:val="none" w:sz="0" w:space="0" w:color="auto"/>
        <w:left w:val="none" w:sz="0" w:space="0" w:color="auto"/>
        <w:bottom w:val="none" w:sz="0" w:space="0" w:color="auto"/>
        <w:right w:val="none" w:sz="0" w:space="0" w:color="auto"/>
      </w:divBdr>
      <w:divsChild>
        <w:div w:id="356277914">
          <w:marLeft w:val="0"/>
          <w:marRight w:val="0"/>
          <w:marTop w:val="0"/>
          <w:marBottom w:val="0"/>
          <w:divBdr>
            <w:top w:val="none" w:sz="0" w:space="0" w:color="auto"/>
            <w:left w:val="none" w:sz="0" w:space="0" w:color="auto"/>
            <w:bottom w:val="none" w:sz="0" w:space="0" w:color="auto"/>
            <w:right w:val="none" w:sz="0" w:space="0" w:color="auto"/>
          </w:divBdr>
          <w:divsChild>
            <w:div w:id="1224755562">
              <w:marLeft w:val="0"/>
              <w:marRight w:val="0"/>
              <w:marTop w:val="0"/>
              <w:marBottom w:val="0"/>
              <w:divBdr>
                <w:top w:val="none" w:sz="0" w:space="0" w:color="auto"/>
                <w:left w:val="none" w:sz="0" w:space="0" w:color="auto"/>
                <w:bottom w:val="none" w:sz="0" w:space="0" w:color="auto"/>
                <w:right w:val="none" w:sz="0" w:space="0" w:color="auto"/>
              </w:divBdr>
              <w:divsChild>
                <w:div w:id="1725714406">
                  <w:marLeft w:val="0"/>
                  <w:marRight w:val="0"/>
                  <w:marTop w:val="0"/>
                  <w:marBottom w:val="0"/>
                  <w:divBdr>
                    <w:top w:val="none" w:sz="0" w:space="0" w:color="auto"/>
                    <w:left w:val="single" w:sz="24" w:space="0" w:color="CFCFCF"/>
                    <w:bottom w:val="single" w:sz="24" w:space="0" w:color="CFCFCF"/>
                    <w:right w:val="single" w:sz="24" w:space="0" w:color="CFCFCF"/>
                  </w:divBdr>
                  <w:divsChild>
                    <w:div w:id="1602641726">
                      <w:marLeft w:val="0"/>
                      <w:marRight w:val="0"/>
                      <w:marTop w:val="0"/>
                      <w:marBottom w:val="0"/>
                      <w:divBdr>
                        <w:top w:val="none" w:sz="0" w:space="0" w:color="auto"/>
                        <w:left w:val="none" w:sz="0" w:space="0" w:color="auto"/>
                        <w:bottom w:val="none" w:sz="0" w:space="0" w:color="auto"/>
                        <w:right w:val="none" w:sz="0" w:space="0" w:color="auto"/>
                      </w:divBdr>
                      <w:divsChild>
                        <w:div w:id="1666496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77621">
      <w:bodyDiv w:val="1"/>
      <w:marLeft w:val="0"/>
      <w:marRight w:val="0"/>
      <w:marTop w:val="0"/>
      <w:marBottom w:val="0"/>
      <w:divBdr>
        <w:top w:val="none" w:sz="0" w:space="0" w:color="auto"/>
        <w:left w:val="none" w:sz="0" w:space="0" w:color="auto"/>
        <w:bottom w:val="none" w:sz="0" w:space="0" w:color="auto"/>
        <w:right w:val="none" w:sz="0" w:space="0" w:color="auto"/>
      </w:divBdr>
      <w:divsChild>
        <w:div w:id="1021736707">
          <w:marLeft w:val="0"/>
          <w:marRight w:val="0"/>
          <w:marTop w:val="0"/>
          <w:marBottom w:val="0"/>
          <w:divBdr>
            <w:top w:val="none" w:sz="0" w:space="0" w:color="auto"/>
            <w:left w:val="none" w:sz="0" w:space="0" w:color="auto"/>
            <w:bottom w:val="none" w:sz="0" w:space="0" w:color="auto"/>
            <w:right w:val="none" w:sz="0" w:space="0" w:color="auto"/>
          </w:divBdr>
          <w:divsChild>
            <w:div w:id="887380566">
              <w:marLeft w:val="0"/>
              <w:marRight w:val="0"/>
              <w:marTop w:val="0"/>
              <w:marBottom w:val="0"/>
              <w:divBdr>
                <w:top w:val="none" w:sz="0" w:space="0" w:color="auto"/>
                <w:left w:val="none" w:sz="0" w:space="0" w:color="auto"/>
                <w:bottom w:val="none" w:sz="0" w:space="0" w:color="auto"/>
                <w:right w:val="none" w:sz="0" w:space="0" w:color="auto"/>
              </w:divBdr>
              <w:divsChild>
                <w:div w:id="242493434">
                  <w:marLeft w:val="0"/>
                  <w:marRight w:val="150"/>
                  <w:marTop w:val="0"/>
                  <w:marBottom w:val="180"/>
                  <w:divBdr>
                    <w:top w:val="none" w:sz="0" w:space="0" w:color="auto"/>
                    <w:left w:val="none" w:sz="0" w:space="0" w:color="auto"/>
                    <w:bottom w:val="none" w:sz="0" w:space="0" w:color="auto"/>
                    <w:right w:val="none" w:sz="0" w:space="0" w:color="auto"/>
                  </w:divBdr>
                  <w:divsChild>
                    <w:div w:id="24060430">
                      <w:marLeft w:val="0"/>
                      <w:marRight w:val="0"/>
                      <w:marTop w:val="0"/>
                      <w:marBottom w:val="0"/>
                      <w:divBdr>
                        <w:top w:val="none" w:sz="0" w:space="0" w:color="auto"/>
                        <w:left w:val="none" w:sz="0" w:space="0" w:color="auto"/>
                        <w:bottom w:val="none" w:sz="0" w:space="0" w:color="auto"/>
                        <w:right w:val="none" w:sz="0" w:space="0" w:color="auto"/>
                      </w:divBdr>
                      <w:divsChild>
                        <w:div w:id="931816552">
                          <w:marLeft w:val="0"/>
                          <w:marRight w:val="0"/>
                          <w:marTop w:val="0"/>
                          <w:marBottom w:val="0"/>
                          <w:divBdr>
                            <w:top w:val="none" w:sz="0" w:space="0" w:color="auto"/>
                            <w:left w:val="none" w:sz="0" w:space="0" w:color="auto"/>
                            <w:bottom w:val="none" w:sz="0" w:space="0" w:color="auto"/>
                            <w:right w:val="none" w:sz="0" w:space="0" w:color="auto"/>
                          </w:divBdr>
                          <w:divsChild>
                            <w:div w:id="21071136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559599">
      <w:bodyDiv w:val="1"/>
      <w:marLeft w:val="0"/>
      <w:marRight w:val="0"/>
      <w:marTop w:val="0"/>
      <w:marBottom w:val="0"/>
      <w:divBdr>
        <w:top w:val="none" w:sz="0" w:space="0" w:color="auto"/>
        <w:left w:val="none" w:sz="0" w:space="0" w:color="auto"/>
        <w:bottom w:val="none" w:sz="0" w:space="0" w:color="auto"/>
        <w:right w:val="none" w:sz="0" w:space="0" w:color="auto"/>
      </w:divBdr>
      <w:divsChild>
        <w:div w:id="1489636916">
          <w:marLeft w:val="0"/>
          <w:marRight w:val="0"/>
          <w:marTop w:val="0"/>
          <w:marBottom w:val="0"/>
          <w:divBdr>
            <w:top w:val="none" w:sz="0" w:space="0" w:color="auto"/>
            <w:left w:val="none" w:sz="0" w:space="0" w:color="auto"/>
            <w:bottom w:val="none" w:sz="0" w:space="0" w:color="auto"/>
            <w:right w:val="none" w:sz="0" w:space="0" w:color="auto"/>
          </w:divBdr>
          <w:divsChild>
            <w:div w:id="199245680">
              <w:marLeft w:val="0"/>
              <w:marRight w:val="150"/>
              <w:marTop w:val="0"/>
              <w:marBottom w:val="180"/>
              <w:divBdr>
                <w:top w:val="none" w:sz="0" w:space="0" w:color="auto"/>
                <w:left w:val="none" w:sz="0" w:space="0" w:color="auto"/>
                <w:bottom w:val="none" w:sz="0" w:space="0" w:color="auto"/>
                <w:right w:val="none" w:sz="0" w:space="0" w:color="auto"/>
              </w:divBdr>
              <w:divsChild>
                <w:div w:id="341512137">
                  <w:marLeft w:val="0"/>
                  <w:marRight w:val="0"/>
                  <w:marTop w:val="0"/>
                  <w:marBottom w:val="0"/>
                  <w:divBdr>
                    <w:top w:val="none" w:sz="0" w:space="0" w:color="auto"/>
                    <w:left w:val="none" w:sz="0" w:space="0" w:color="auto"/>
                    <w:bottom w:val="none" w:sz="0" w:space="0" w:color="auto"/>
                    <w:right w:val="none" w:sz="0" w:space="0" w:color="auto"/>
                  </w:divBdr>
                  <w:divsChild>
                    <w:div w:id="810094430">
                      <w:marLeft w:val="0"/>
                      <w:marRight w:val="0"/>
                      <w:marTop w:val="0"/>
                      <w:marBottom w:val="0"/>
                      <w:divBdr>
                        <w:top w:val="none" w:sz="0" w:space="0" w:color="auto"/>
                        <w:left w:val="none" w:sz="0" w:space="0" w:color="auto"/>
                        <w:bottom w:val="none" w:sz="0" w:space="0" w:color="auto"/>
                        <w:right w:val="none" w:sz="0" w:space="0" w:color="auto"/>
                      </w:divBdr>
                      <w:divsChild>
                        <w:div w:id="7527056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1936">
      <w:bodyDiv w:val="1"/>
      <w:marLeft w:val="0"/>
      <w:marRight w:val="0"/>
      <w:marTop w:val="0"/>
      <w:marBottom w:val="0"/>
      <w:divBdr>
        <w:top w:val="none" w:sz="0" w:space="0" w:color="auto"/>
        <w:left w:val="none" w:sz="0" w:space="0" w:color="auto"/>
        <w:bottom w:val="none" w:sz="0" w:space="0" w:color="auto"/>
        <w:right w:val="none" w:sz="0" w:space="0" w:color="auto"/>
      </w:divBdr>
      <w:divsChild>
        <w:div w:id="1067339761">
          <w:marLeft w:val="0"/>
          <w:marRight w:val="0"/>
          <w:marTop w:val="0"/>
          <w:marBottom w:val="0"/>
          <w:divBdr>
            <w:top w:val="none" w:sz="0" w:space="0" w:color="auto"/>
            <w:left w:val="none" w:sz="0" w:space="0" w:color="auto"/>
            <w:bottom w:val="none" w:sz="0" w:space="0" w:color="auto"/>
            <w:right w:val="none" w:sz="0" w:space="0" w:color="auto"/>
          </w:divBdr>
        </w:div>
      </w:divsChild>
    </w:div>
    <w:div w:id="1691947608">
      <w:bodyDiv w:val="1"/>
      <w:marLeft w:val="0"/>
      <w:marRight w:val="0"/>
      <w:marTop w:val="0"/>
      <w:marBottom w:val="0"/>
      <w:divBdr>
        <w:top w:val="none" w:sz="0" w:space="0" w:color="auto"/>
        <w:left w:val="none" w:sz="0" w:space="0" w:color="auto"/>
        <w:bottom w:val="none" w:sz="0" w:space="0" w:color="auto"/>
        <w:right w:val="none" w:sz="0" w:space="0" w:color="auto"/>
      </w:divBdr>
      <w:divsChild>
        <w:div w:id="205874099">
          <w:marLeft w:val="0"/>
          <w:marRight w:val="0"/>
          <w:marTop w:val="0"/>
          <w:marBottom w:val="0"/>
          <w:divBdr>
            <w:top w:val="none" w:sz="0" w:space="0" w:color="auto"/>
            <w:left w:val="none" w:sz="0" w:space="0" w:color="auto"/>
            <w:bottom w:val="none" w:sz="0" w:space="0" w:color="auto"/>
            <w:right w:val="none" w:sz="0" w:space="0" w:color="auto"/>
          </w:divBdr>
          <w:divsChild>
            <w:div w:id="1064567138">
              <w:marLeft w:val="0"/>
              <w:marRight w:val="0"/>
              <w:marTop w:val="0"/>
              <w:marBottom w:val="0"/>
              <w:divBdr>
                <w:top w:val="none" w:sz="0" w:space="0" w:color="auto"/>
                <w:left w:val="none" w:sz="0" w:space="0" w:color="auto"/>
                <w:bottom w:val="none" w:sz="0" w:space="0" w:color="auto"/>
                <w:right w:val="none" w:sz="0" w:space="0" w:color="auto"/>
              </w:divBdr>
              <w:divsChild>
                <w:div w:id="953445782">
                  <w:marLeft w:val="0"/>
                  <w:marRight w:val="0"/>
                  <w:marTop w:val="0"/>
                  <w:marBottom w:val="0"/>
                  <w:divBdr>
                    <w:top w:val="single" w:sz="18" w:space="0" w:color="08237A"/>
                    <w:left w:val="none" w:sz="0" w:space="0" w:color="auto"/>
                    <w:bottom w:val="none" w:sz="0" w:space="0" w:color="auto"/>
                    <w:right w:val="none" w:sz="0" w:space="0" w:color="auto"/>
                  </w:divBdr>
                  <w:divsChild>
                    <w:div w:id="2081055916">
                      <w:marLeft w:val="0"/>
                      <w:marRight w:val="0"/>
                      <w:marTop w:val="0"/>
                      <w:marBottom w:val="0"/>
                      <w:divBdr>
                        <w:top w:val="single" w:sz="2" w:space="8" w:color="BBBBBB"/>
                        <w:left w:val="single" w:sz="6" w:space="0" w:color="BBBBBB"/>
                        <w:bottom w:val="single" w:sz="6" w:space="0" w:color="BBBBBB"/>
                        <w:right w:val="single" w:sz="6" w:space="0" w:color="BBBBBB"/>
                      </w:divBdr>
                      <w:divsChild>
                        <w:div w:id="7952583">
                          <w:marLeft w:val="0"/>
                          <w:marRight w:val="0"/>
                          <w:marTop w:val="0"/>
                          <w:marBottom w:val="0"/>
                          <w:divBdr>
                            <w:top w:val="none" w:sz="0" w:space="0" w:color="auto"/>
                            <w:left w:val="none" w:sz="0" w:space="0" w:color="auto"/>
                            <w:bottom w:val="none" w:sz="0" w:space="0" w:color="auto"/>
                            <w:right w:val="none" w:sz="0" w:space="0" w:color="auto"/>
                          </w:divBdr>
                          <w:divsChild>
                            <w:div w:id="109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8000">
      <w:bodyDiv w:val="1"/>
      <w:marLeft w:val="0"/>
      <w:marRight w:val="0"/>
      <w:marTop w:val="0"/>
      <w:marBottom w:val="0"/>
      <w:divBdr>
        <w:top w:val="none" w:sz="0" w:space="0" w:color="auto"/>
        <w:left w:val="none" w:sz="0" w:space="0" w:color="auto"/>
        <w:bottom w:val="none" w:sz="0" w:space="0" w:color="auto"/>
        <w:right w:val="none" w:sz="0" w:space="0" w:color="auto"/>
      </w:divBdr>
      <w:divsChild>
        <w:div w:id="1924878768">
          <w:marLeft w:val="0"/>
          <w:marRight w:val="0"/>
          <w:marTop w:val="0"/>
          <w:marBottom w:val="0"/>
          <w:divBdr>
            <w:top w:val="none" w:sz="0" w:space="0" w:color="auto"/>
            <w:left w:val="none" w:sz="0" w:space="0" w:color="auto"/>
            <w:bottom w:val="none" w:sz="0" w:space="0" w:color="auto"/>
            <w:right w:val="none" w:sz="0" w:space="0" w:color="auto"/>
          </w:divBdr>
        </w:div>
      </w:divsChild>
    </w:div>
    <w:div w:id="1696693264">
      <w:bodyDiv w:val="1"/>
      <w:marLeft w:val="0"/>
      <w:marRight w:val="0"/>
      <w:marTop w:val="0"/>
      <w:marBottom w:val="0"/>
      <w:divBdr>
        <w:top w:val="none" w:sz="0" w:space="0" w:color="auto"/>
        <w:left w:val="none" w:sz="0" w:space="0" w:color="auto"/>
        <w:bottom w:val="none" w:sz="0" w:space="0" w:color="auto"/>
        <w:right w:val="none" w:sz="0" w:space="0" w:color="auto"/>
      </w:divBdr>
      <w:divsChild>
        <w:div w:id="846947344">
          <w:marLeft w:val="0"/>
          <w:marRight w:val="0"/>
          <w:marTop w:val="0"/>
          <w:marBottom w:val="0"/>
          <w:divBdr>
            <w:top w:val="none" w:sz="0" w:space="0" w:color="auto"/>
            <w:left w:val="none" w:sz="0" w:space="0" w:color="auto"/>
            <w:bottom w:val="none" w:sz="0" w:space="0" w:color="auto"/>
            <w:right w:val="none" w:sz="0" w:space="0" w:color="auto"/>
          </w:divBdr>
          <w:divsChild>
            <w:div w:id="346562990">
              <w:marLeft w:val="0"/>
              <w:marRight w:val="0"/>
              <w:marTop w:val="90"/>
              <w:marBottom w:val="0"/>
              <w:divBdr>
                <w:top w:val="single" w:sz="6" w:space="5" w:color="CCCCCC"/>
                <w:left w:val="single" w:sz="6" w:space="5" w:color="CCCCCC"/>
                <w:bottom w:val="single" w:sz="6" w:space="5" w:color="CCCCCC"/>
                <w:right w:val="single" w:sz="6" w:space="5" w:color="CCCCCC"/>
              </w:divBdr>
              <w:divsChild>
                <w:div w:id="786192601">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96811218">
      <w:bodyDiv w:val="1"/>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295113595">
              <w:marLeft w:val="0"/>
              <w:marRight w:val="0"/>
              <w:marTop w:val="0"/>
              <w:marBottom w:val="0"/>
              <w:divBdr>
                <w:top w:val="none" w:sz="0" w:space="0" w:color="auto"/>
                <w:left w:val="none" w:sz="0" w:space="0" w:color="auto"/>
                <w:bottom w:val="none" w:sz="0" w:space="0" w:color="auto"/>
                <w:right w:val="none" w:sz="0" w:space="0" w:color="auto"/>
              </w:divBdr>
              <w:divsChild>
                <w:div w:id="1528328961">
                  <w:marLeft w:val="0"/>
                  <w:marRight w:val="150"/>
                  <w:marTop w:val="0"/>
                  <w:marBottom w:val="180"/>
                  <w:divBdr>
                    <w:top w:val="none" w:sz="0" w:space="0" w:color="auto"/>
                    <w:left w:val="none" w:sz="0" w:space="0" w:color="auto"/>
                    <w:bottom w:val="none" w:sz="0" w:space="0" w:color="auto"/>
                    <w:right w:val="none" w:sz="0" w:space="0" w:color="auto"/>
                  </w:divBdr>
                  <w:divsChild>
                    <w:div w:id="1435202120">
                      <w:marLeft w:val="0"/>
                      <w:marRight w:val="0"/>
                      <w:marTop w:val="0"/>
                      <w:marBottom w:val="0"/>
                      <w:divBdr>
                        <w:top w:val="none" w:sz="0" w:space="0" w:color="auto"/>
                        <w:left w:val="none" w:sz="0" w:space="0" w:color="auto"/>
                        <w:bottom w:val="none" w:sz="0" w:space="0" w:color="auto"/>
                        <w:right w:val="none" w:sz="0" w:space="0" w:color="auto"/>
                      </w:divBdr>
                      <w:divsChild>
                        <w:div w:id="653142298">
                          <w:marLeft w:val="0"/>
                          <w:marRight w:val="0"/>
                          <w:marTop w:val="0"/>
                          <w:marBottom w:val="0"/>
                          <w:divBdr>
                            <w:top w:val="none" w:sz="0" w:space="0" w:color="auto"/>
                            <w:left w:val="none" w:sz="0" w:space="0" w:color="auto"/>
                            <w:bottom w:val="none" w:sz="0" w:space="0" w:color="auto"/>
                            <w:right w:val="none" w:sz="0" w:space="0" w:color="auto"/>
                          </w:divBdr>
                          <w:divsChild>
                            <w:div w:id="20094769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665922">
      <w:bodyDiv w:val="1"/>
      <w:marLeft w:val="0"/>
      <w:marRight w:val="0"/>
      <w:marTop w:val="0"/>
      <w:marBottom w:val="0"/>
      <w:divBdr>
        <w:top w:val="none" w:sz="0" w:space="0" w:color="auto"/>
        <w:left w:val="none" w:sz="0" w:space="0" w:color="auto"/>
        <w:bottom w:val="none" w:sz="0" w:space="0" w:color="auto"/>
        <w:right w:val="none" w:sz="0" w:space="0" w:color="auto"/>
      </w:divBdr>
      <w:divsChild>
        <w:div w:id="1222793972">
          <w:marLeft w:val="0"/>
          <w:marRight w:val="0"/>
          <w:marTop w:val="0"/>
          <w:marBottom w:val="0"/>
          <w:divBdr>
            <w:top w:val="none" w:sz="0" w:space="0" w:color="auto"/>
            <w:left w:val="none" w:sz="0" w:space="0" w:color="auto"/>
            <w:bottom w:val="none" w:sz="0" w:space="0" w:color="auto"/>
            <w:right w:val="none" w:sz="0" w:space="0" w:color="auto"/>
          </w:divBdr>
        </w:div>
      </w:divsChild>
    </w:div>
    <w:div w:id="1715423145">
      <w:bodyDiv w:val="1"/>
      <w:marLeft w:val="0"/>
      <w:marRight w:val="0"/>
      <w:marTop w:val="0"/>
      <w:marBottom w:val="0"/>
      <w:divBdr>
        <w:top w:val="none" w:sz="0" w:space="0" w:color="auto"/>
        <w:left w:val="none" w:sz="0" w:space="0" w:color="auto"/>
        <w:bottom w:val="none" w:sz="0" w:space="0" w:color="auto"/>
        <w:right w:val="none" w:sz="0" w:space="0" w:color="auto"/>
      </w:divBdr>
      <w:divsChild>
        <w:div w:id="1366901847">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738361252">
      <w:bodyDiv w:val="1"/>
      <w:marLeft w:val="0"/>
      <w:marRight w:val="0"/>
      <w:marTop w:val="0"/>
      <w:marBottom w:val="0"/>
      <w:divBdr>
        <w:top w:val="none" w:sz="0" w:space="0" w:color="auto"/>
        <w:left w:val="none" w:sz="0" w:space="0" w:color="auto"/>
        <w:bottom w:val="none" w:sz="0" w:space="0" w:color="auto"/>
        <w:right w:val="none" w:sz="0" w:space="0" w:color="auto"/>
      </w:divBdr>
    </w:div>
    <w:div w:id="1743021565">
      <w:bodyDiv w:val="1"/>
      <w:marLeft w:val="0"/>
      <w:marRight w:val="0"/>
      <w:marTop w:val="0"/>
      <w:marBottom w:val="0"/>
      <w:divBdr>
        <w:top w:val="none" w:sz="0" w:space="0" w:color="auto"/>
        <w:left w:val="none" w:sz="0" w:space="0" w:color="auto"/>
        <w:bottom w:val="none" w:sz="0" w:space="0" w:color="auto"/>
        <w:right w:val="none" w:sz="0" w:space="0" w:color="auto"/>
      </w:divBdr>
    </w:div>
    <w:div w:id="1744139782">
      <w:bodyDiv w:val="1"/>
      <w:marLeft w:val="0"/>
      <w:marRight w:val="0"/>
      <w:marTop w:val="0"/>
      <w:marBottom w:val="0"/>
      <w:divBdr>
        <w:top w:val="none" w:sz="0" w:space="0" w:color="auto"/>
        <w:left w:val="none" w:sz="0" w:space="0" w:color="auto"/>
        <w:bottom w:val="none" w:sz="0" w:space="0" w:color="auto"/>
        <w:right w:val="none" w:sz="0" w:space="0" w:color="auto"/>
      </w:divBdr>
      <w:divsChild>
        <w:div w:id="159734519">
          <w:marLeft w:val="0"/>
          <w:marRight w:val="0"/>
          <w:marTop w:val="0"/>
          <w:marBottom w:val="0"/>
          <w:divBdr>
            <w:top w:val="none" w:sz="0" w:space="0" w:color="auto"/>
            <w:left w:val="none" w:sz="0" w:space="0" w:color="auto"/>
            <w:bottom w:val="none" w:sz="0" w:space="0" w:color="auto"/>
            <w:right w:val="none" w:sz="0" w:space="0" w:color="auto"/>
          </w:divBdr>
        </w:div>
      </w:divsChild>
    </w:div>
    <w:div w:id="1749693357">
      <w:bodyDiv w:val="1"/>
      <w:marLeft w:val="0"/>
      <w:marRight w:val="0"/>
      <w:marTop w:val="0"/>
      <w:marBottom w:val="0"/>
      <w:divBdr>
        <w:top w:val="none" w:sz="0" w:space="0" w:color="auto"/>
        <w:left w:val="none" w:sz="0" w:space="0" w:color="auto"/>
        <w:bottom w:val="none" w:sz="0" w:space="0" w:color="auto"/>
        <w:right w:val="none" w:sz="0" w:space="0" w:color="auto"/>
      </w:divBdr>
      <w:divsChild>
        <w:div w:id="97722963">
          <w:marLeft w:val="0"/>
          <w:marRight w:val="0"/>
          <w:marTop w:val="0"/>
          <w:marBottom w:val="0"/>
          <w:divBdr>
            <w:top w:val="none" w:sz="0" w:space="0" w:color="auto"/>
            <w:left w:val="none" w:sz="0" w:space="0" w:color="auto"/>
            <w:bottom w:val="none" w:sz="0" w:space="0" w:color="auto"/>
            <w:right w:val="none" w:sz="0" w:space="0" w:color="auto"/>
          </w:divBdr>
          <w:divsChild>
            <w:div w:id="1404374397">
              <w:marLeft w:val="0"/>
              <w:marRight w:val="0"/>
              <w:marTop w:val="0"/>
              <w:marBottom w:val="0"/>
              <w:divBdr>
                <w:top w:val="none" w:sz="0" w:space="0" w:color="auto"/>
                <w:left w:val="none" w:sz="0" w:space="0" w:color="auto"/>
                <w:bottom w:val="none" w:sz="0" w:space="0" w:color="auto"/>
                <w:right w:val="none" w:sz="0" w:space="0" w:color="auto"/>
              </w:divBdr>
              <w:divsChild>
                <w:div w:id="1626542033">
                  <w:marLeft w:val="0"/>
                  <w:marRight w:val="150"/>
                  <w:marTop w:val="0"/>
                  <w:marBottom w:val="180"/>
                  <w:divBdr>
                    <w:top w:val="none" w:sz="0" w:space="0" w:color="auto"/>
                    <w:left w:val="none" w:sz="0" w:space="0" w:color="auto"/>
                    <w:bottom w:val="none" w:sz="0" w:space="0" w:color="auto"/>
                    <w:right w:val="none" w:sz="0" w:space="0" w:color="auto"/>
                  </w:divBdr>
                  <w:divsChild>
                    <w:div w:id="2041205274">
                      <w:marLeft w:val="0"/>
                      <w:marRight w:val="0"/>
                      <w:marTop w:val="0"/>
                      <w:marBottom w:val="0"/>
                      <w:divBdr>
                        <w:top w:val="none" w:sz="0" w:space="0" w:color="auto"/>
                        <w:left w:val="none" w:sz="0" w:space="0" w:color="auto"/>
                        <w:bottom w:val="none" w:sz="0" w:space="0" w:color="auto"/>
                        <w:right w:val="none" w:sz="0" w:space="0" w:color="auto"/>
                      </w:divBdr>
                      <w:divsChild>
                        <w:div w:id="394360640">
                          <w:marLeft w:val="0"/>
                          <w:marRight w:val="0"/>
                          <w:marTop w:val="0"/>
                          <w:marBottom w:val="0"/>
                          <w:divBdr>
                            <w:top w:val="none" w:sz="0" w:space="0" w:color="auto"/>
                            <w:left w:val="none" w:sz="0" w:space="0" w:color="auto"/>
                            <w:bottom w:val="none" w:sz="0" w:space="0" w:color="auto"/>
                            <w:right w:val="none" w:sz="0" w:space="0" w:color="auto"/>
                          </w:divBdr>
                          <w:divsChild>
                            <w:div w:id="2862821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7750">
      <w:bodyDiv w:val="1"/>
      <w:marLeft w:val="0"/>
      <w:marRight w:val="0"/>
      <w:marTop w:val="0"/>
      <w:marBottom w:val="0"/>
      <w:divBdr>
        <w:top w:val="none" w:sz="0" w:space="0" w:color="auto"/>
        <w:left w:val="none" w:sz="0" w:space="0" w:color="auto"/>
        <w:bottom w:val="none" w:sz="0" w:space="0" w:color="auto"/>
        <w:right w:val="none" w:sz="0" w:space="0" w:color="auto"/>
      </w:divBdr>
      <w:divsChild>
        <w:div w:id="501899514">
          <w:marLeft w:val="0"/>
          <w:marRight w:val="0"/>
          <w:marTop w:val="0"/>
          <w:marBottom w:val="0"/>
          <w:divBdr>
            <w:top w:val="none" w:sz="0" w:space="0" w:color="auto"/>
            <w:left w:val="none" w:sz="0" w:space="0" w:color="auto"/>
            <w:bottom w:val="none" w:sz="0" w:space="0" w:color="auto"/>
            <w:right w:val="none" w:sz="0" w:space="0" w:color="auto"/>
          </w:divBdr>
          <w:divsChild>
            <w:div w:id="85930155">
              <w:marLeft w:val="0"/>
              <w:marRight w:val="0"/>
              <w:marTop w:val="0"/>
              <w:marBottom w:val="0"/>
              <w:divBdr>
                <w:top w:val="none" w:sz="0" w:space="0" w:color="auto"/>
                <w:left w:val="none" w:sz="0" w:space="0" w:color="auto"/>
                <w:bottom w:val="none" w:sz="0" w:space="0" w:color="auto"/>
                <w:right w:val="none" w:sz="0" w:space="0" w:color="auto"/>
              </w:divBdr>
              <w:divsChild>
                <w:div w:id="1334606196">
                  <w:marLeft w:val="0"/>
                  <w:marRight w:val="0"/>
                  <w:marTop w:val="0"/>
                  <w:marBottom w:val="0"/>
                  <w:divBdr>
                    <w:top w:val="none" w:sz="0" w:space="0" w:color="auto"/>
                    <w:left w:val="single" w:sz="24" w:space="0" w:color="CFCFCF"/>
                    <w:bottom w:val="single" w:sz="24" w:space="0" w:color="CFCFCF"/>
                    <w:right w:val="single" w:sz="24" w:space="0" w:color="CFCFCF"/>
                  </w:divBdr>
                  <w:divsChild>
                    <w:div w:id="1559440142">
                      <w:marLeft w:val="0"/>
                      <w:marRight w:val="0"/>
                      <w:marTop w:val="0"/>
                      <w:marBottom w:val="0"/>
                      <w:divBdr>
                        <w:top w:val="none" w:sz="0" w:space="0" w:color="auto"/>
                        <w:left w:val="none" w:sz="0" w:space="0" w:color="auto"/>
                        <w:bottom w:val="none" w:sz="0" w:space="0" w:color="auto"/>
                        <w:right w:val="none" w:sz="0" w:space="0" w:color="auto"/>
                      </w:divBdr>
                      <w:divsChild>
                        <w:div w:id="146554280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2899">
      <w:bodyDiv w:val="1"/>
      <w:marLeft w:val="0"/>
      <w:marRight w:val="0"/>
      <w:marTop w:val="0"/>
      <w:marBottom w:val="0"/>
      <w:divBdr>
        <w:top w:val="none" w:sz="0" w:space="0" w:color="auto"/>
        <w:left w:val="none" w:sz="0" w:space="0" w:color="auto"/>
        <w:bottom w:val="none" w:sz="0" w:space="0" w:color="auto"/>
        <w:right w:val="none" w:sz="0" w:space="0" w:color="auto"/>
      </w:divBdr>
    </w:div>
    <w:div w:id="1783918611">
      <w:bodyDiv w:val="1"/>
      <w:marLeft w:val="0"/>
      <w:marRight w:val="0"/>
      <w:marTop w:val="0"/>
      <w:marBottom w:val="0"/>
      <w:divBdr>
        <w:top w:val="none" w:sz="0" w:space="0" w:color="auto"/>
        <w:left w:val="none" w:sz="0" w:space="0" w:color="auto"/>
        <w:bottom w:val="none" w:sz="0" w:space="0" w:color="auto"/>
        <w:right w:val="none" w:sz="0" w:space="0" w:color="auto"/>
      </w:divBdr>
    </w:div>
    <w:div w:id="1784029351">
      <w:bodyDiv w:val="1"/>
      <w:marLeft w:val="0"/>
      <w:marRight w:val="0"/>
      <w:marTop w:val="0"/>
      <w:marBottom w:val="0"/>
      <w:divBdr>
        <w:top w:val="none" w:sz="0" w:space="0" w:color="auto"/>
        <w:left w:val="none" w:sz="0" w:space="0" w:color="auto"/>
        <w:bottom w:val="none" w:sz="0" w:space="0" w:color="auto"/>
        <w:right w:val="none" w:sz="0" w:space="0" w:color="auto"/>
      </w:divBdr>
    </w:div>
    <w:div w:id="1790391806">
      <w:bodyDiv w:val="1"/>
      <w:marLeft w:val="0"/>
      <w:marRight w:val="0"/>
      <w:marTop w:val="0"/>
      <w:marBottom w:val="0"/>
      <w:divBdr>
        <w:top w:val="none" w:sz="0" w:space="0" w:color="auto"/>
        <w:left w:val="none" w:sz="0" w:space="0" w:color="auto"/>
        <w:bottom w:val="none" w:sz="0" w:space="0" w:color="auto"/>
        <w:right w:val="none" w:sz="0" w:space="0" w:color="auto"/>
      </w:divBdr>
      <w:divsChild>
        <w:div w:id="2113086312">
          <w:marLeft w:val="0"/>
          <w:marRight w:val="0"/>
          <w:marTop w:val="0"/>
          <w:marBottom w:val="0"/>
          <w:divBdr>
            <w:top w:val="none" w:sz="0" w:space="0" w:color="auto"/>
            <w:left w:val="none" w:sz="0" w:space="0" w:color="auto"/>
            <w:bottom w:val="none" w:sz="0" w:space="0" w:color="auto"/>
            <w:right w:val="none" w:sz="0" w:space="0" w:color="auto"/>
          </w:divBdr>
          <w:divsChild>
            <w:div w:id="1224103648">
              <w:marLeft w:val="0"/>
              <w:marRight w:val="0"/>
              <w:marTop w:val="0"/>
              <w:marBottom w:val="0"/>
              <w:divBdr>
                <w:top w:val="none" w:sz="0" w:space="0" w:color="auto"/>
                <w:left w:val="none" w:sz="0" w:space="0" w:color="auto"/>
                <w:bottom w:val="none" w:sz="0" w:space="0" w:color="auto"/>
                <w:right w:val="none" w:sz="0" w:space="0" w:color="auto"/>
              </w:divBdr>
              <w:divsChild>
                <w:div w:id="1661543552">
                  <w:marLeft w:val="0"/>
                  <w:marRight w:val="150"/>
                  <w:marTop w:val="0"/>
                  <w:marBottom w:val="180"/>
                  <w:divBdr>
                    <w:top w:val="none" w:sz="0" w:space="0" w:color="auto"/>
                    <w:left w:val="none" w:sz="0" w:space="0" w:color="auto"/>
                    <w:bottom w:val="none" w:sz="0" w:space="0" w:color="auto"/>
                    <w:right w:val="none" w:sz="0" w:space="0" w:color="auto"/>
                  </w:divBdr>
                  <w:divsChild>
                    <w:div w:id="1235700357">
                      <w:marLeft w:val="0"/>
                      <w:marRight w:val="0"/>
                      <w:marTop w:val="0"/>
                      <w:marBottom w:val="0"/>
                      <w:divBdr>
                        <w:top w:val="none" w:sz="0" w:space="0" w:color="auto"/>
                        <w:left w:val="none" w:sz="0" w:space="0" w:color="auto"/>
                        <w:bottom w:val="none" w:sz="0" w:space="0" w:color="auto"/>
                        <w:right w:val="none" w:sz="0" w:space="0" w:color="auto"/>
                      </w:divBdr>
                      <w:divsChild>
                        <w:div w:id="1436172271">
                          <w:marLeft w:val="0"/>
                          <w:marRight w:val="0"/>
                          <w:marTop w:val="0"/>
                          <w:marBottom w:val="0"/>
                          <w:divBdr>
                            <w:top w:val="none" w:sz="0" w:space="0" w:color="auto"/>
                            <w:left w:val="none" w:sz="0" w:space="0" w:color="auto"/>
                            <w:bottom w:val="none" w:sz="0" w:space="0" w:color="auto"/>
                            <w:right w:val="none" w:sz="0" w:space="0" w:color="auto"/>
                          </w:divBdr>
                          <w:divsChild>
                            <w:div w:id="18029925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4737">
      <w:bodyDiv w:val="1"/>
      <w:marLeft w:val="0"/>
      <w:marRight w:val="0"/>
      <w:marTop w:val="0"/>
      <w:marBottom w:val="0"/>
      <w:divBdr>
        <w:top w:val="none" w:sz="0" w:space="0" w:color="auto"/>
        <w:left w:val="none" w:sz="0" w:space="0" w:color="auto"/>
        <w:bottom w:val="none" w:sz="0" w:space="0" w:color="auto"/>
        <w:right w:val="none" w:sz="0" w:space="0" w:color="auto"/>
      </w:divBdr>
      <w:divsChild>
        <w:div w:id="938875859">
          <w:marLeft w:val="0"/>
          <w:marRight w:val="0"/>
          <w:marTop w:val="75"/>
          <w:marBottom w:val="100"/>
          <w:divBdr>
            <w:top w:val="none" w:sz="0" w:space="0" w:color="auto"/>
            <w:left w:val="none" w:sz="0" w:space="0" w:color="auto"/>
            <w:bottom w:val="none" w:sz="0" w:space="0" w:color="auto"/>
            <w:right w:val="none" w:sz="0" w:space="0" w:color="auto"/>
          </w:divBdr>
          <w:divsChild>
            <w:div w:id="254630576">
              <w:marLeft w:val="0"/>
              <w:marRight w:val="0"/>
              <w:marTop w:val="0"/>
              <w:marBottom w:val="0"/>
              <w:divBdr>
                <w:top w:val="none" w:sz="0" w:space="0" w:color="auto"/>
                <w:left w:val="none" w:sz="0" w:space="0" w:color="auto"/>
                <w:bottom w:val="none" w:sz="0" w:space="0" w:color="auto"/>
                <w:right w:val="none" w:sz="0" w:space="0" w:color="auto"/>
              </w:divBdr>
              <w:divsChild>
                <w:div w:id="5867459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798719949">
      <w:bodyDiv w:val="1"/>
      <w:marLeft w:val="0"/>
      <w:marRight w:val="0"/>
      <w:marTop w:val="0"/>
      <w:marBottom w:val="0"/>
      <w:divBdr>
        <w:top w:val="none" w:sz="0" w:space="0" w:color="auto"/>
        <w:left w:val="none" w:sz="0" w:space="0" w:color="auto"/>
        <w:bottom w:val="none" w:sz="0" w:space="0" w:color="auto"/>
        <w:right w:val="none" w:sz="0" w:space="0" w:color="auto"/>
      </w:divBdr>
      <w:divsChild>
        <w:div w:id="1549414836">
          <w:marLeft w:val="0"/>
          <w:marRight w:val="0"/>
          <w:marTop w:val="150"/>
          <w:marBottom w:val="150"/>
          <w:divBdr>
            <w:top w:val="none" w:sz="0" w:space="0" w:color="auto"/>
            <w:left w:val="none" w:sz="0" w:space="0" w:color="auto"/>
            <w:bottom w:val="none" w:sz="0" w:space="0" w:color="auto"/>
            <w:right w:val="none" w:sz="0" w:space="0" w:color="auto"/>
          </w:divBdr>
          <w:divsChild>
            <w:div w:id="1937128124">
              <w:marLeft w:val="0"/>
              <w:marRight w:val="0"/>
              <w:marTop w:val="300"/>
              <w:marBottom w:val="0"/>
              <w:divBdr>
                <w:top w:val="single" w:sz="6" w:space="15" w:color="EBEBEB"/>
                <w:left w:val="single" w:sz="6" w:space="15" w:color="EBEBEB"/>
                <w:bottom w:val="single" w:sz="6" w:space="15" w:color="EBEBEB"/>
                <w:right w:val="single" w:sz="6" w:space="15" w:color="EBEBEB"/>
              </w:divBdr>
              <w:divsChild>
                <w:div w:id="1542546749">
                  <w:marLeft w:val="0"/>
                  <w:marRight w:val="0"/>
                  <w:marTop w:val="300"/>
                  <w:marBottom w:val="300"/>
                  <w:divBdr>
                    <w:top w:val="none" w:sz="0" w:space="0" w:color="auto"/>
                    <w:left w:val="none" w:sz="0" w:space="0" w:color="auto"/>
                    <w:bottom w:val="none" w:sz="0" w:space="0" w:color="auto"/>
                    <w:right w:val="none" w:sz="0" w:space="0" w:color="auto"/>
                  </w:divBdr>
                  <w:divsChild>
                    <w:div w:id="1416896867">
                      <w:marLeft w:val="0"/>
                      <w:marRight w:val="0"/>
                      <w:marTop w:val="0"/>
                      <w:marBottom w:val="0"/>
                      <w:divBdr>
                        <w:top w:val="none" w:sz="0" w:space="0" w:color="auto"/>
                        <w:left w:val="none" w:sz="0" w:space="0" w:color="auto"/>
                        <w:bottom w:val="none" w:sz="0" w:space="0" w:color="auto"/>
                        <w:right w:val="none" w:sz="0" w:space="0" w:color="auto"/>
                      </w:divBdr>
                      <w:divsChild>
                        <w:div w:id="615257891">
                          <w:marLeft w:val="0"/>
                          <w:marRight w:val="0"/>
                          <w:marTop w:val="0"/>
                          <w:marBottom w:val="0"/>
                          <w:divBdr>
                            <w:top w:val="none" w:sz="0" w:space="0" w:color="auto"/>
                            <w:left w:val="none" w:sz="0" w:space="0" w:color="auto"/>
                            <w:bottom w:val="none" w:sz="0" w:space="0" w:color="auto"/>
                            <w:right w:val="none" w:sz="0" w:space="0" w:color="auto"/>
                          </w:divBdr>
                        </w:div>
                        <w:div w:id="769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2578">
      <w:bodyDiv w:val="1"/>
      <w:marLeft w:val="0"/>
      <w:marRight w:val="0"/>
      <w:marTop w:val="0"/>
      <w:marBottom w:val="0"/>
      <w:divBdr>
        <w:top w:val="none" w:sz="0" w:space="0" w:color="auto"/>
        <w:left w:val="none" w:sz="0" w:space="0" w:color="auto"/>
        <w:bottom w:val="none" w:sz="0" w:space="0" w:color="auto"/>
        <w:right w:val="none" w:sz="0" w:space="0" w:color="auto"/>
      </w:divBdr>
      <w:divsChild>
        <w:div w:id="877398096">
          <w:marLeft w:val="0"/>
          <w:marRight w:val="0"/>
          <w:marTop w:val="0"/>
          <w:marBottom w:val="0"/>
          <w:divBdr>
            <w:top w:val="none" w:sz="0" w:space="0" w:color="auto"/>
            <w:left w:val="none" w:sz="0" w:space="0" w:color="auto"/>
            <w:bottom w:val="none" w:sz="0" w:space="0" w:color="auto"/>
            <w:right w:val="none" w:sz="0" w:space="0" w:color="auto"/>
          </w:divBdr>
        </w:div>
      </w:divsChild>
    </w:div>
    <w:div w:id="1815173138">
      <w:bodyDiv w:val="1"/>
      <w:marLeft w:val="0"/>
      <w:marRight w:val="0"/>
      <w:marTop w:val="0"/>
      <w:marBottom w:val="0"/>
      <w:divBdr>
        <w:top w:val="none" w:sz="0" w:space="0" w:color="auto"/>
        <w:left w:val="none" w:sz="0" w:space="0" w:color="auto"/>
        <w:bottom w:val="none" w:sz="0" w:space="0" w:color="auto"/>
        <w:right w:val="none" w:sz="0" w:space="0" w:color="auto"/>
      </w:divBdr>
    </w:div>
    <w:div w:id="1819373450">
      <w:bodyDiv w:val="1"/>
      <w:marLeft w:val="0"/>
      <w:marRight w:val="0"/>
      <w:marTop w:val="0"/>
      <w:marBottom w:val="0"/>
      <w:divBdr>
        <w:top w:val="none" w:sz="0" w:space="0" w:color="auto"/>
        <w:left w:val="none" w:sz="0" w:space="0" w:color="auto"/>
        <w:bottom w:val="none" w:sz="0" w:space="0" w:color="auto"/>
        <w:right w:val="none" w:sz="0" w:space="0" w:color="auto"/>
      </w:divBdr>
      <w:divsChild>
        <w:div w:id="2106264179">
          <w:marLeft w:val="0"/>
          <w:marRight w:val="0"/>
          <w:marTop w:val="0"/>
          <w:marBottom w:val="0"/>
          <w:divBdr>
            <w:top w:val="none" w:sz="0" w:space="0" w:color="auto"/>
            <w:left w:val="none" w:sz="0" w:space="0" w:color="auto"/>
            <w:bottom w:val="none" w:sz="0" w:space="0" w:color="auto"/>
            <w:right w:val="none" w:sz="0" w:space="0" w:color="auto"/>
          </w:divBdr>
        </w:div>
      </w:divsChild>
    </w:div>
    <w:div w:id="1825584729">
      <w:bodyDiv w:val="1"/>
      <w:marLeft w:val="0"/>
      <w:marRight w:val="0"/>
      <w:marTop w:val="0"/>
      <w:marBottom w:val="0"/>
      <w:divBdr>
        <w:top w:val="none" w:sz="0" w:space="0" w:color="auto"/>
        <w:left w:val="none" w:sz="0" w:space="0" w:color="auto"/>
        <w:bottom w:val="none" w:sz="0" w:space="0" w:color="auto"/>
        <w:right w:val="none" w:sz="0" w:space="0" w:color="auto"/>
      </w:divBdr>
      <w:divsChild>
        <w:div w:id="1449276119">
          <w:marLeft w:val="0"/>
          <w:marRight w:val="0"/>
          <w:marTop w:val="0"/>
          <w:marBottom w:val="0"/>
          <w:divBdr>
            <w:top w:val="none" w:sz="0" w:space="0" w:color="auto"/>
            <w:left w:val="none" w:sz="0" w:space="0" w:color="auto"/>
            <w:bottom w:val="none" w:sz="0" w:space="0" w:color="auto"/>
            <w:right w:val="none" w:sz="0" w:space="0" w:color="auto"/>
          </w:divBdr>
        </w:div>
      </w:divsChild>
    </w:div>
    <w:div w:id="1841700288">
      <w:bodyDiv w:val="1"/>
      <w:marLeft w:val="0"/>
      <w:marRight w:val="0"/>
      <w:marTop w:val="0"/>
      <w:marBottom w:val="0"/>
      <w:divBdr>
        <w:top w:val="none" w:sz="0" w:space="0" w:color="auto"/>
        <w:left w:val="none" w:sz="0" w:space="0" w:color="auto"/>
        <w:bottom w:val="none" w:sz="0" w:space="0" w:color="auto"/>
        <w:right w:val="none" w:sz="0" w:space="0" w:color="auto"/>
      </w:divBdr>
      <w:divsChild>
        <w:div w:id="60642439">
          <w:marLeft w:val="0"/>
          <w:marRight w:val="0"/>
          <w:marTop w:val="0"/>
          <w:marBottom w:val="0"/>
          <w:divBdr>
            <w:top w:val="none" w:sz="0" w:space="0" w:color="auto"/>
            <w:left w:val="none" w:sz="0" w:space="0" w:color="auto"/>
            <w:bottom w:val="none" w:sz="0" w:space="0" w:color="auto"/>
            <w:right w:val="none" w:sz="0" w:space="0" w:color="auto"/>
          </w:divBdr>
          <w:divsChild>
            <w:div w:id="247230408">
              <w:marLeft w:val="0"/>
              <w:marRight w:val="0"/>
              <w:marTop w:val="0"/>
              <w:marBottom w:val="0"/>
              <w:divBdr>
                <w:top w:val="none" w:sz="0" w:space="0" w:color="auto"/>
                <w:left w:val="none" w:sz="0" w:space="0" w:color="auto"/>
                <w:bottom w:val="none" w:sz="0" w:space="0" w:color="auto"/>
                <w:right w:val="none" w:sz="0" w:space="0" w:color="auto"/>
              </w:divBdr>
              <w:divsChild>
                <w:div w:id="1415010167">
                  <w:marLeft w:val="0"/>
                  <w:marRight w:val="150"/>
                  <w:marTop w:val="0"/>
                  <w:marBottom w:val="180"/>
                  <w:divBdr>
                    <w:top w:val="none" w:sz="0" w:space="0" w:color="auto"/>
                    <w:left w:val="none" w:sz="0" w:space="0" w:color="auto"/>
                    <w:bottom w:val="none" w:sz="0" w:space="0" w:color="auto"/>
                    <w:right w:val="none" w:sz="0" w:space="0" w:color="auto"/>
                  </w:divBdr>
                  <w:divsChild>
                    <w:div w:id="1984693827">
                      <w:marLeft w:val="0"/>
                      <w:marRight w:val="0"/>
                      <w:marTop w:val="0"/>
                      <w:marBottom w:val="0"/>
                      <w:divBdr>
                        <w:top w:val="none" w:sz="0" w:space="0" w:color="auto"/>
                        <w:left w:val="none" w:sz="0" w:space="0" w:color="auto"/>
                        <w:bottom w:val="none" w:sz="0" w:space="0" w:color="auto"/>
                        <w:right w:val="none" w:sz="0" w:space="0" w:color="auto"/>
                      </w:divBdr>
                      <w:divsChild>
                        <w:div w:id="269316981">
                          <w:marLeft w:val="0"/>
                          <w:marRight w:val="0"/>
                          <w:marTop w:val="0"/>
                          <w:marBottom w:val="0"/>
                          <w:divBdr>
                            <w:top w:val="none" w:sz="0" w:space="0" w:color="auto"/>
                            <w:left w:val="none" w:sz="0" w:space="0" w:color="auto"/>
                            <w:bottom w:val="none" w:sz="0" w:space="0" w:color="auto"/>
                            <w:right w:val="none" w:sz="0" w:space="0" w:color="auto"/>
                          </w:divBdr>
                          <w:divsChild>
                            <w:div w:id="13403040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92684">
      <w:bodyDiv w:val="1"/>
      <w:marLeft w:val="0"/>
      <w:marRight w:val="0"/>
      <w:marTop w:val="0"/>
      <w:marBottom w:val="0"/>
      <w:divBdr>
        <w:top w:val="none" w:sz="0" w:space="0" w:color="auto"/>
        <w:left w:val="none" w:sz="0" w:space="0" w:color="auto"/>
        <w:bottom w:val="none" w:sz="0" w:space="0" w:color="auto"/>
        <w:right w:val="none" w:sz="0" w:space="0" w:color="auto"/>
      </w:divBdr>
    </w:div>
    <w:div w:id="1851482104">
      <w:bodyDiv w:val="1"/>
      <w:marLeft w:val="0"/>
      <w:marRight w:val="0"/>
      <w:marTop w:val="0"/>
      <w:marBottom w:val="0"/>
      <w:divBdr>
        <w:top w:val="none" w:sz="0" w:space="0" w:color="auto"/>
        <w:left w:val="none" w:sz="0" w:space="0" w:color="auto"/>
        <w:bottom w:val="none" w:sz="0" w:space="0" w:color="auto"/>
        <w:right w:val="none" w:sz="0" w:space="0" w:color="auto"/>
      </w:divBdr>
      <w:divsChild>
        <w:div w:id="377245661">
          <w:marLeft w:val="0"/>
          <w:marRight w:val="0"/>
          <w:marTop w:val="75"/>
          <w:marBottom w:val="100"/>
          <w:divBdr>
            <w:top w:val="none" w:sz="0" w:space="0" w:color="auto"/>
            <w:left w:val="none" w:sz="0" w:space="0" w:color="auto"/>
            <w:bottom w:val="none" w:sz="0" w:space="0" w:color="auto"/>
            <w:right w:val="none" w:sz="0" w:space="0" w:color="auto"/>
          </w:divBdr>
          <w:divsChild>
            <w:div w:id="1144196294">
              <w:marLeft w:val="0"/>
              <w:marRight w:val="0"/>
              <w:marTop w:val="0"/>
              <w:marBottom w:val="0"/>
              <w:divBdr>
                <w:top w:val="none" w:sz="0" w:space="0" w:color="auto"/>
                <w:left w:val="none" w:sz="0" w:space="0" w:color="auto"/>
                <w:bottom w:val="none" w:sz="0" w:space="0" w:color="auto"/>
                <w:right w:val="none" w:sz="0" w:space="0" w:color="auto"/>
              </w:divBdr>
              <w:divsChild>
                <w:div w:id="345133424">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865483052">
      <w:bodyDiv w:val="1"/>
      <w:marLeft w:val="0"/>
      <w:marRight w:val="0"/>
      <w:marTop w:val="0"/>
      <w:marBottom w:val="0"/>
      <w:divBdr>
        <w:top w:val="none" w:sz="0" w:space="0" w:color="auto"/>
        <w:left w:val="none" w:sz="0" w:space="0" w:color="auto"/>
        <w:bottom w:val="none" w:sz="0" w:space="0" w:color="auto"/>
        <w:right w:val="none" w:sz="0" w:space="0" w:color="auto"/>
      </w:divBdr>
    </w:div>
    <w:div w:id="1878734212">
      <w:bodyDiv w:val="1"/>
      <w:marLeft w:val="0"/>
      <w:marRight w:val="0"/>
      <w:marTop w:val="0"/>
      <w:marBottom w:val="0"/>
      <w:divBdr>
        <w:top w:val="none" w:sz="0" w:space="0" w:color="auto"/>
        <w:left w:val="none" w:sz="0" w:space="0" w:color="auto"/>
        <w:bottom w:val="none" w:sz="0" w:space="0" w:color="auto"/>
        <w:right w:val="none" w:sz="0" w:space="0" w:color="auto"/>
      </w:divBdr>
      <w:divsChild>
        <w:div w:id="904993767">
          <w:marLeft w:val="0"/>
          <w:marRight w:val="0"/>
          <w:marTop w:val="0"/>
          <w:marBottom w:val="0"/>
          <w:divBdr>
            <w:top w:val="none" w:sz="0" w:space="0" w:color="auto"/>
            <w:left w:val="none" w:sz="0" w:space="0" w:color="auto"/>
            <w:bottom w:val="none" w:sz="0" w:space="0" w:color="auto"/>
            <w:right w:val="none" w:sz="0" w:space="0" w:color="auto"/>
          </w:divBdr>
        </w:div>
      </w:divsChild>
    </w:div>
    <w:div w:id="1889760863">
      <w:bodyDiv w:val="1"/>
      <w:marLeft w:val="0"/>
      <w:marRight w:val="0"/>
      <w:marTop w:val="0"/>
      <w:marBottom w:val="0"/>
      <w:divBdr>
        <w:top w:val="none" w:sz="0" w:space="0" w:color="auto"/>
        <w:left w:val="none" w:sz="0" w:space="0" w:color="auto"/>
        <w:bottom w:val="none" w:sz="0" w:space="0" w:color="auto"/>
        <w:right w:val="none" w:sz="0" w:space="0" w:color="auto"/>
      </w:divBdr>
    </w:div>
    <w:div w:id="1895196996">
      <w:bodyDiv w:val="1"/>
      <w:marLeft w:val="0"/>
      <w:marRight w:val="0"/>
      <w:marTop w:val="0"/>
      <w:marBottom w:val="0"/>
      <w:divBdr>
        <w:top w:val="none" w:sz="0" w:space="0" w:color="auto"/>
        <w:left w:val="none" w:sz="0" w:space="0" w:color="auto"/>
        <w:bottom w:val="none" w:sz="0" w:space="0" w:color="auto"/>
        <w:right w:val="none" w:sz="0" w:space="0" w:color="auto"/>
      </w:divBdr>
      <w:divsChild>
        <w:div w:id="615019628">
          <w:marLeft w:val="0"/>
          <w:marRight w:val="0"/>
          <w:marTop w:val="75"/>
          <w:marBottom w:val="100"/>
          <w:divBdr>
            <w:top w:val="none" w:sz="0" w:space="0" w:color="auto"/>
            <w:left w:val="none" w:sz="0" w:space="0" w:color="auto"/>
            <w:bottom w:val="none" w:sz="0" w:space="0" w:color="auto"/>
            <w:right w:val="none" w:sz="0" w:space="0" w:color="auto"/>
          </w:divBdr>
          <w:divsChild>
            <w:div w:id="430316150">
              <w:marLeft w:val="0"/>
              <w:marRight w:val="0"/>
              <w:marTop w:val="0"/>
              <w:marBottom w:val="0"/>
              <w:divBdr>
                <w:top w:val="none" w:sz="0" w:space="0" w:color="auto"/>
                <w:left w:val="none" w:sz="0" w:space="0" w:color="auto"/>
                <w:bottom w:val="none" w:sz="0" w:space="0" w:color="auto"/>
                <w:right w:val="none" w:sz="0" w:space="0" w:color="auto"/>
              </w:divBdr>
              <w:divsChild>
                <w:div w:id="9059228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911037547">
      <w:bodyDiv w:val="1"/>
      <w:marLeft w:val="0"/>
      <w:marRight w:val="0"/>
      <w:marTop w:val="0"/>
      <w:marBottom w:val="0"/>
      <w:divBdr>
        <w:top w:val="none" w:sz="0" w:space="0" w:color="auto"/>
        <w:left w:val="none" w:sz="0" w:space="0" w:color="auto"/>
        <w:bottom w:val="none" w:sz="0" w:space="0" w:color="auto"/>
        <w:right w:val="none" w:sz="0" w:space="0" w:color="auto"/>
      </w:divBdr>
      <w:divsChild>
        <w:div w:id="1878354357">
          <w:marLeft w:val="0"/>
          <w:marRight w:val="0"/>
          <w:marTop w:val="75"/>
          <w:marBottom w:val="100"/>
          <w:divBdr>
            <w:top w:val="none" w:sz="0" w:space="0" w:color="auto"/>
            <w:left w:val="none" w:sz="0" w:space="0" w:color="auto"/>
            <w:bottom w:val="none" w:sz="0" w:space="0" w:color="auto"/>
            <w:right w:val="none" w:sz="0" w:space="0" w:color="auto"/>
          </w:divBdr>
          <w:divsChild>
            <w:div w:id="1271619383">
              <w:marLeft w:val="0"/>
              <w:marRight w:val="0"/>
              <w:marTop w:val="0"/>
              <w:marBottom w:val="0"/>
              <w:divBdr>
                <w:top w:val="none" w:sz="0" w:space="0" w:color="auto"/>
                <w:left w:val="none" w:sz="0" w:space="0" w:color="auto"/>
                <w:bottom w:val="none" w:sz="0" w:space="0" w:color="auto"/>
                <w:right w:val="none" w:sz="0" w:space="0" w:color="auto"/>
              </w:divBdr>
              <w:divsChild>
                <w:div w:id="181961082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916360771">
      <w:bodyDiv w:val="1"/>
      <w:marLeft w:val="0"/>
      <w:marRight w:val="0"/>
      <w:marTop w:val="0"/>
      <w:marBottom w:val="0"/>
      <w:divBdr>
        <w:top w:val="none" w:sz="0" w:space="0" w:color="auto"/>
        <w:left w:val="none" w:sz="0" w:space="0" w:color="auto"/>
        <w:bottom w:val="none" w:sz="0" w:space="0" w:color="auto"/>
        <w:right w:val="none" w:sz="0" w:space="0" w:color="auto"/>
      </w:divBdr>
    </w:div>
    <w:div w:id="1924030589">
      <w:bodyDiv w:val="1"/>
      <w:marLeft w:val="0"/>
      <w:marRight w:val="0"/>
      <w:marTop w:val="0"/>
      <w:marBottom w:val="0"/>
      <w:divBdr>
        <w:top w:val="none" w:sz="0" w:space="0" w:color="auto"/>
        <w:left w:val="none" w:sz="0" w:space="0" w:color="auto"/>
        <w:bottom w:val="none" w:sz="0" w:space="0" w:color="auto"/>
        <w:right w:val="none" w:sz="0" w:space="0" w:color="auto"/>
      </w:divBdr>
      <w:divsChild>
        <w:div w:id="1243954453">
          <w:marLeft w:val="0"/>
          <w:marRight w:val="0"/>
          <w:marTop w:val="0"/>
          <w:marBottom w:val="0"/>
          <w:divBdr>
            <w:top w:val="none" w:sz="0" w:space="0" w:color="auto"/>
            <w:left w:val="none" w:sz="0" w:space="0" w:color="auto"/>
            <w:bottom w:val="none" w:sz="0" w:space="0" w:color="auto"/>
            <w:right w:val="none" w:sz="0" w:space="0" w:color="auto"/>
          </w:divBdr>
          <w:divsChild>
            <w:div w:id="1220824885">
              <w:marLeft w:val="0"/>
              <w:marRight w:val="0"/>
              <w:marTop w:val="0"/>
              <w:marBottom w:val="0"/>
              <w:divBdr>
                <w:top w:val="none" w:sz="0" w:space="0" w:color="auto"/>
                <w:left w:val="none" w:sz="0" w:space="0" w:color="auto"/>
                <w:bottom w:val="none" w:sz="0" w:space="0" w:color="auto"/>
                <w:right w:val="none" w:sz="0" w:space="0" w:color="auto"/>
              </w:divBdr>
              <w:divsChild>
                <w:div w:id="364840168">
                  <w:marLeft w:val="0"/>
                  <w:marRight w:val="0"/>
                  <w:marTop w:val="0"/>
                  <w:marBottom w:val="0"/>
                  <w:divBdr>
                    <w:top w:val="single" w:sz="18" w:space="0" w:color="08237A"/>
                    <w:left w:val="none" w:sz="0" w:space="0" w:color="auto"/>
                    <w:bottom w:val="none" w:sz="0" w:space="0" w:color="auto"/>
                    <w:right w:val="none" w:sz="0" w:space="0" w:color="auto"/>
                  </w:divBdr>
                  <w:divsChild>
                    <w:div w:id="229115982">
                      <w:marLeft w:val="0"/>
                      <w:marRight w:val="0"/>
                      <w:marTop w:val="0"/>
                      <w:marBottom w:val="0"/>
                      <w:divBdr>
                        <w:top w:val="single" w:sz="2" w:space="8" w:color="BBBBBB"/>
                        <w:left w:val="single" w:sz="6" w:space="0" w:color="BBBBBB"/>
                        <w:bottom w:val="single" w:sz="6" w:space="0" w:color="BBBBBB"/>
                        <w:right w:val="single" w:sz="6" w:space="0" w:color="BBBBBB"/>
                      </w:divBdr>
                      <w:divsChild>
                        <w:div w:id="631865280">
                          <w:marLeft w:val="0"/>
                          <w:marRight w:val="0"/>
                          <w:marTop w:val="0"/>
                          <w:marBottom w:val="0"/>
                          <w:divBdr>
                            <w:top w:val="none" w:sz="0" w:space="0" w:color="auto"/>
                            <w:left w:val="none" w:sz="0" w:space="0" w:color="auto"/>
                            <w:bottom w:val="none" w:sz="0" w:space="0" w:color="auto"/>
                            <w:right w:val="none" w:sz="0" w:space="0" w:color="auto"/>
                          </w:divBdr>
                          <w:divsChild>
                            <w:div w:id="1157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12943">
      <w:bodyDiv w:val="1"/>
      <w:marLeft w:val="0"/>
      <w:marRight w:val="0"/>
      <w:marTop w:val="0"/>
      <w:marBottom w:val="0"/>
      <w:divBdr>
        <w:top w:val="none" w:sz="0" w:space="0" w:color="auto"/>
        <w:left w:val="none" w:sz="0" w:space="0" w:color="auto"/>
        <w:bottom w:val="none" w:sz="0" w:space="0" w:color="auto"/>
        <w:right w:val="none" w:sz="0" w:space="0" w:color="auto"/>
      </w:divBdr>
    </w:div>
    <w:div w:id="1937862769">
      <w:bodyDiv w:val="1"/>
      <w:marLeft w:val="0"/>
      <w:marRight w:val="0"/>
      <w:marTop w:val="0"/>
      <w:marBottom w:val="0"/>
      <w:divBdr>
        <w:top w:val="none" w:sz="0" w:space="0" w:color="auto"/>
        <w:left w:val="none" w:sz="0" w:space="0" w:color="auto"/>
        <w:bottom w:val="none" w:sz="0" w:space="0" w:color="auto"/>
        <w:right w:val="none" w:sz="0" w:space="0" w:color="auto"/>
      </w:divBdr>
      <w:divsChild>
        <w:div w:id="1855148771">
          <w:marLeft w:val="0"/>
          <w:marRight w:val="0"/>
          <w:marTop w:val="0"/>
          <w:marBottom w:val="0"/>
          <w:divBdr>
            <w:top w:val="none" w:sz="0" w:space="0" w:color="auto"/>
            <w:left w:val="none" w:sz="0" w:space="0" w:color="auto"/>
            <w:bottom w:val="none" w:sz="0" w:space="0" w:color="auto"/>
            <w:right w:val="none" w:sz="0" w:space="0" w:color="auto"/>
          </w:divBdr>
        </w:div>
      </w:divsChild>
    </w:div>
    <w:div w:id="1940016927">
      <w:bodyDiv w:val="1"/>
      <w:marLeft w:val="0"/>
      <w:marRight w:val="0"/>
      <w:marTop w:val="0"/>
      <w:marBottom w:val="0"/>
      <w:divBdr>
        <w:top w:val="none" w:sz="0" w:space="0" w:color="auto"/>
        <w:left w:val="none" w:sz="0" w:space="0" w:color="auto"/>
        <w:bottom w:val="none" w:sz="0" w:space="0" w:color="auto"/>
        <w:right w:val="none" w:sz="0" w:space="0" w:color="auto"/>
      </w:divBdr>
      <w:divsChild>
        <w:div w:id="406806017">
          <w:marLeft w:val="0"/>
          <w:marRight w:val="0"/>
          <w:marTop w:val="0"/>
          <w:marBottom w:val="0"/>
          <w:divBdr>
            <w:top w:val="none" w:sz="0" w:space="0" w:color="auto"/>
            <w:left w:val="none" w:sz="0" w:space="0" w:color="auto"/>
            <w:bottom w:val="none" w:sz="0" w:space="0" w:color="auto"/>
            <w:right w:val="none" w:sz="0" w:space="0" w:color="auto"/>
          </w:divBdr>
          <w:divsChild>
            <w:div w:id="1015763687">
              <w:marLeft w:val="0"/>
              <w:marRight w:val="0"/>
              <w:marTop w:val="0"/>
              <w:marBottom w:val="0"/>
              <w:divBdr>
                <w:top w:val="none" w:sz="0" w:space="0" w:color="auto"/>
                <w:left w:val="none" w:sz="0" w:space="0" w:color="auto"/>
                <w:bottom w:val="none" w:sz="0" w:space="0" w:color="auto"/>
                <w:right w:val="none" w:sz="0" w:space="0" w:color="auto"/>
              </w:divBdr>
              <w:divsChild>
                <w:div w:id="1664048877">
                  <w:marLeft w:val="0"/>
                  <w:marRight w:val="0"/>
                  <w:marTop w:val="0"/>
                  <w:marBottom w:val="0"/>
                  <w:divBdr>
                    <w:top w:val="single" w:sz="18" w:space="0" w:color="08237A"/>
                    <w:left w:val="none" w:sz="0" w:space="0" w:color="auto"/>
                    <w:bottom w:val="none" w:sz="0" w:space="0" w:color="auto"/>
                    <w:right w:val="none" w:sz="0" w:space="0" w:color="auto"/>
                  </w:divBdr>
                  <w:divsChild>
                    <w:div w:id="1954705909">
                      <w:marLeft w:val="0"/>
                      <w:marRight w:val="0"/>
                      <w:marTop w:val="0"/>
                      <w:marBottom w:val="0"/>
                      <w:divBdr>
                        <w:top w:val="single" w:sz="2" w:space="8" w:color="BBBBBB"/>
                        <w:left w:val="single" w:sz="6" w:space="0" w:color="BBBBBB"/>
                        <w:bottom w:val="single" w:sz="6" w:space="0" w:color="BBBBBB"/>
                        <w:right w:val="single" w:sz="6" w:space="0" w:color="BBBBBB"/>
                      </w:divBdr>
                      <w:divsChild>
                        <w:div w:id="1121925581">
                          <w:marLeft w:val="0"/>
                          <w:marRight w:val="0"/>
                          <w:marTop w:val="0"/>
                          <w:marBottom w:val="0"/>
                          <w:divBdr>
                            <w:top w:val="none" w:sz="0" w:space="0" w:color="auto"/>
                            <w:left w:val="none" w:sz="0" w:space="0" w:color="auto"/>
                            <w:bottom w:val="none" w:sz="0" w:space="0" w:color="auto"/>
                            <w:right w:val="none" w:sz="0" w:space="0" w:color="auto"/>
                          </w:divBdr>
                          <w:divsChild>
                            <w:div w:id="16466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570331">
      <w:bodyDiv w:val="1"/>
      <w:marLeft w:val="0"/>
      <w:marRight w:val="0"/>
      <w:marTop w:val="0"/>
      <w:marBottom w:val="0"/>
      <w:divBdr>
        <w:top w:val="none" w:sz="0" w:space="0" w:color="auto"/>
        <w:left w:val="none" w:sz="0" w:space="0" w:color="auto"/>
        <w:bottom w:val="none" w:sz="0" w:space="0" w:color="auto"/>
        <w:right w:val="none" w:sz="0" w:space="0" w:color="auto"/>
      </w:divBdr>
      <w:divsChild>
        <w:div w:id="427506255">
          <w:marLeft w:val="0"/>
          <w:marRight w:val="0"/>
          <w:marTop w:val="0"/>
          <w:marBottom w:val="0"/>
          <w:divBdr>
            <w:top w:val="none" w:sz="0" w:space="0" w:color="auto"/>
            <w:left w:val="none" w:sz="0" w:space="0" w:color="auto"/>
            <w:bottom w:val="none" w:sz="0" w:space="0" w:color="auto"/>
            <w:right w:val="none" w:sz="0" w:space="0" w:color="auto"/>
          </w:divBdr>
        </w:div>
      </w:divsChild>
    </w:div>
    <w:div w:id="1949043304">
      <w:bodyDiv w:val="1"/>
      <w:marLeft w:val="0"/>
      <w:marRight w:val="0"/>
      <w:marTop w:val="0"/>
      <w:marBottom w:val="0"/>
      <w:divBdr>
        <w:top w:val="none" w:sz="0" w:space="0" w:color="auto"/>
        <w:left w:val="none" w:sz="0" w:space="0" w:color="auto"/>
        <w:bottom w:val="none" w:sz="0" w:space="0" w:color="auto"/>
        <w:right w:val="none" w:sz="0" w:space="0" w:color="auto"/>
      </w:divBdr>
      <w:divsChild>
        <w:div w:id="1230001101">
          <w:marLeft w:val="0"/>
          <w:marRight w:val="0"/>
          <w:marTop w:val="0"/>
          <w:marBottom w:val="0"/>
          <w:divBdr>
            <w:top w:val="none" w:sz="0" w:space="0" w:color="auto"/>
            <w:left w:val="none" w:sz="0" w:space="0" w:color="auto"/>
            <w:bottom w:val="none" w:sz="0" w:space="0" w:color="auto"/>
            <w:right w:val="none" w:sz="0" w:space="0" w:color="auto"/>
          </w:divBdr>
          <w:divsChild>
            <w:div w:id="1125733727">
              <w:marLeft w:val="0"/>
              <w:marRight w:val="0"/>
              <w:marTop w:val="0"/>
              <w:marBottom w:val="0"/>
              <w:divBdr>
                <w:top w:val="none" w:sz="0" w:space="0" w:color="auto"/>
                <w:left w:val="none" w:sz="0" w:space="0" w:color="auto"/>
                <w:bottom w:val="none" w:sz="0" w:space="0" w:color="auto"/>
                <w:right w:val="none" w:sz="0" w:space="0" w:color="auto"/>
              </w:divBdr>
              <w:divsChild>
                <w:div w:id="950160654">
                  <w:marLeft w:val="0"/>
                  <w:marRight w:val="150"/>
                  <w:marTop w:val="0"/>
                  <w:marBottom w:val="180"/>
                  <w:divBdr>
                    <w:top w:val="none" w:sz="0" w:space="0" w:color="auto"/>
                    <w:left w:val="none" w:sz="0" w:space="0" w:color="auto"/>
                    <w:bottom w:val="none" w:sz="0" w:space="0" w:color="auto"/>
                    <w:right w:val="none" w:sz="0" w:space="0" w:color="auto"/>
                  </w:divBdr>
                  <w:divsChild>
                    <w:div w:id="1808938843">
                      <w:marLeft w:val="0"/>
                      <w:marRight w:val="0"/>
                      <w:marTop w:val="0"/>
                      <w:marBottom w:val="0"/>
                      <w:divBdr>
                        <w:top w:val="none" w:sz="0" w:space="0" w:color="auto"/>
                        <w:left w:val="none" w:sz="0" w:space="0" w:color="auto"/>
                        <w:bottom w:val="none" w:sz="0" w:space="0" w:color="auto"/>
                        <w:right w:val="none" w:sz="0" w:space="0" w:color="auto"/>
                      </w:divBdr>
                      <w:divsChild>
                        <w:div w:id="320161640">
                          <w:marLeft w:val="0"/>
                          <w:marRight w:val="0"/>
                          <w:marTop w:val="0"/>
                          <w:marBottom w:val="0"/>
                          <w:divBdr>
                            <w:top w:val="none" w:sz="0" w:space="0" w:color="auto"/>
                            <w:left w:val="none" w:sz="0" w:space="0" w:color="auto"/>
                            <w:bottom w:val="none" w:sz="0" w:space="0" w:color="auto"/>
                            <w:right w:val="none" w:sz="0" w:space="0" w:color="auto"/>
                          </w:divBdr>
                          <w:divsChild>
                            <w:div w:id="7876972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3042">
      <w:bodyDiv w:val="1"/>
      <w:marLeft w:val="0"/>
      <w:marRight w:val="0"/>
      <w:marTop w:val="0"/>
      <w:marBottom w:val="0"/>
      <w:divBdr>
        <w:top w:val="none" w:sz="0" w:space="0" w:color="auto"/>
        <w:left w:val="none" w:sz="0" w:space="0" w:color="auto"/>
        <w:bottom w:val="none" w:sz="0" w:space="0" w:color="auto"/>
        <w:right w:val="none" w:sz="0" w:space="0" w:color="auto"/>
      </w:divBdr>
      <w:divsChild>
        <w:div w:id="507409899">
          <w:marLeft w:val="0"/>
          <w:marRight w:val="0"/>
          <w:marTop w:val="0"/>
          <w:marBottom w:val="0"/>
          <w:divBdr>
            <w:top w:val="none" w:sz="0" w:space="0" w:color="auto"/>
            <w:left w:val="none" w:sz="0" w:space="0" w:color="auto"/>
            <w:bottom w:val="none" w:sz="0" w:space="0" w:color="auto"/>
            <w:right w:val="none" w:sz="0" w:space="0" w:color="auto"/>
          </w:divBdr>
        </w:div>
      </w:divsChild>
    </w:div>
    <w:div w:id="1980109761">
      <w:bodyDiv w:val="1"/>
      <w:marLeft w:val="0"/>
      <w:marRight w:val="0"/>
      <w:marTop w:val="0"/>
      <w:marBottom w:val="0"/>
      <w:divBdr>
        <w:top w:val="none" w:sz="0" w:space="0" w:color="auto"/>
        <w:left w:val="none" w:sz="0" w:space="0" w:color="auto"/>
        <w:bottom w:val="none" w:sz="0" w:space="0" w:color="auto"/>
        <w:right w:val="none" w:sz="0" w:space="0" w:color="auto"/>
      </w:divBdr>
    </w:div>
    <w:div w:id="1984462525">
      <w:bodyDiv w:val="1"/>
      <w:marLeft w:val="0"/>
      <w:marRight w:val="0"/>
      <w:marTop w:val="0"/>
      <w:marBottom w:val="0"/>
      <w:divBdr>
        <w:top w:val="none" w:sz="0" w:space="0" w:color="auto"/>
        <w:left w:val="none" w:sz="0" w:space="0" w:color="auto"/>
        <w:bottom w:val="none" w:sz="0" w:space="0" w:color="auto"/>
        <w:right w:val="none" w:sz="0" w:space="0" w:color="auto"/>
      </w:divBdr>
    </w:div>
    <w:div w:id="1987318864">
      <w:bodyDiv w:val="1"/>
      <w:marLeft w:val="0"/>
      <w:marRight w:val="0"/>
      <w:marTop w:val="0"/>
      <w:marBottom w:val="0"/>
      <w:divBdr>
        <w:top w:val="none" w:sz="0" w:space="0" w:color="auto"/>
        <w:left w:val="none" w:sz="0" w:space="0" w:color="auto"/>
        <w:bottom w:val="none" w:sz="0" w:space="0" w:color="auto"/>
        <w:right w:val="none" w:sz="0" w:space="0" w:color="auto"/>
      </w:divBdr>
    </w:div>
    <w:div w:id="1993874048">
      <w:bodyDiv w:val="1"/>
      <w:marLeft w:val="0"/>
      <w:marRight w:val="0"/>
      <w:marTop w:val="0"/>
      <w:marBottom w:val="0"/>
      <w:divBdr>
        <w:top w:val="none" w:sz="0" w:space="0" w:color="auto"/>
        <w:left w:val="none" w:sz="0" w:space="0" w:color="auto"/>
        <w:bottom w:val="none" w:sz="0" w:space="0" w:color="auto"/>
        <w:right w:val="none" w:sz="0" w:space="0" w:color="auto"/>
      </w:divBdr>
    </w:div>
    <w:div w:id="1997342253">
      <w:bodyDiv w:val="1"/>
      <w:marLeft w:val="0"/>
      <w:marRight w:val="0"/>
      <w:marTop w:val="0"/>
      <w:marBottom w:val="0"/>
      <w:divBdr>
        <w:top w:val="none" w:sz="0" w:space="0" w:color="auto"/>
        <w:left w:val="none" w:sz="0" w:space="0" w:color="auto"/>
        <w:bottom w:val="none" w:sz="0" w:space="0" w:color="auto"/>
        <w:right w:val="none" w:sz="0" w:space="0" w:color="auto"/>
      </w:divBdr>
      <w:divsChild>
        <w:div w:id="1678269219">
          <w:marLeft w:val="0"/>
          <w:marRight w:val="0"/>
          <w:marTop w:val="0"/>
          <w:marBottom w:val="0"/>
          <w:divBdr>
            <w:top w:val="none" w:sz="0" w:space="0" w:color="auto"/>
            <w:left w:val="none" w:sz="0" w:space="0" w:color="auto"/>
            <w:bottom w:val="none" w:sz="0" w:space="0" w:color="auto"/>
            <w:right w:val="none" w:sz="0" w:space="0" w:color="auto"/>
          </w:divBdr>
          <w:divsChild>
            <w:div w:id="1040712813">
              <w:marLeft w:val="0"/>
              <w:marRight w:val="0"/>
              <w:marTop w:val="0"/>
              <w:marBottom w:val="0"/>
              <w:divBdr>
                <w:top w:val="none" w:sz="0" w:space="0" w:color="auto"/>
                <w:left w:val="none" w:sz="0" w:space="0" w:color="auto"/>
                <w:bottom w:val="none" w:sz="0" w:space="0" w:color="auto"/>
                <w:right w:val="none" w:sz="0" w:space="0" w:color="auto"/>
              </w:divBdr>
              <w:divsChild>
                <w:div w:id="613362509">
                  <w:marLeft w:val="0"/>
                  <w:marRight w:val="0"/>
                  <w:marTop w:val="0"/>
                  <w:marBottom w:val="0"/>
                  <w:divBdr>
                    <w:top w:val="single" w:sz="18" w:space="0" w:color="08237A"/>
                    <w:left w:val="none" w:sz="0" w:space="0" w:color="auto"/>
                    <w:bottom w:val="none" w:sz="0" w:space="0" w:color="auto"/>
                    <w:right w:val="none" w:sz="0" w:space="0" w:color="auto"/>
                  </w:divBdr>
                  <w:divsChild>
                    <w:div w:id="87506732">
                      <w:marLeft w:val="0"/>
                      <w:marRight w:val="0"/>
                      <w:marTop w:val="0"/>
                      <w:marBottom w:val="0"/>
                      <w:divBdr>
                        <w:top w:val="single" w:sz="2" w:space="8" w:color="BBBBBB"/>
                        <w:left w:val="single" w:sz="6" w:space="0" w:color="BBBBBB"/>
                        <w:bottom w:val="single" w:sz="6" w:space="0" w:color="BBBBBB"/>
                        <w:right w:val="single" w:sz="6" w:space="0" w:color="BBBBBB"/>
                      </w:divBdr>
                      <w:divsChild>
                        <w:div w:id="1742436888">
                          <w:marLeft w:val="0"/>
                          <w:marRight w:val="0"/>
                          <w:marTop w:val="0"/>
                          <w:marBottom w:val="0"/>
                          <w:divBdr>
                            <w:top w:val="none" w:sz="0" w:space="0" w:color="auto"/>
                            <w:left w:val="none" w:sz="0" w:space="0" w:color="auto"/>
                            <w:bottom w:val="none" w:sz="0" w:space="0" w:color="auto"/>
                            <w:right w:val="none" w:sz="0" w:space="0" w:color="auto"/>
                          </w:divBdr>
                          <w:divsChild>
                            <w:div w:id="703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4959">
      <w:bodyDiv w:val="1"/>
      <w:marLeft w:val="0"/>
      <w:marRight w:val="0"/>
      <w:marTop w:val="0"/>
      <w:marBottom w:val="0"/>
      <w:divBdr>
        <w:top w:val="none" w:sz="0" w:space="0" w:color="auto"/>
        <w:left w:val="none" w:sz="0" w:space="0" w:color="auto"/>
        <w:bottom w:val="none" w:sz="0" w:space="0" w:color="auto"/>
        <w:right w:val="none" w:sz="0" w:space="0" w:color="auto"/>
      </w:divBdr>
      <w:divsChild>
        <w:div w:id="1201658">
          <w:marLeft w:val="0"/>
          <w:marRight w:val="0"/>
          <w:marTop w:val="0"/>
          <w:marBottom w:val="0"/>
          <w:divBdr>
            <w:top w:val="none" w:sz="0" w:space="0" w:color="auto"/>
            <w:left w:val="none" w:sz="0" w:space="0" w:color="auto"/>
            <w:bottom w:val="none" w:sz="0" w:space="0" w:color="auto"/>
            <w:right w:val="none" w:sz="0" w:space="0" w:color="auto"/>
          </w:divBdr>
          <w:divsChild>
            <w:div w:id="1302494080">
              <w:marLeft w:val="0"/>
              <w:marRight w:val="0"/>
              <w:marTop w:val="0"/>
              <w:marBottom w:val="0"/>
              <w:divBdr>
                <w:top w:val="single" w:sz="6" w:space="0" w:color="EDEDED"/>
                <w:left w:val="none" w:sz="0" w:space="0" w:color="auto"/>
                <w:bottom w:val="none" w:sz="0" w:space="0" w:color="auto"/>
                <w:right w:val="none" w:sz="0" w:space="0" w:color="auto"/>
              </w:divBdr>
              <w:divsChild>
                <w:div w:id="4810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4191">
      <w:bodyDiv w:val="1"/>
      <w:marLeft w:val="0"/>
      <w:marRight w:val="0"/>
      <w:marTop w:val="0"/>
      <w:marBottom w:val="0"/>
      <w:divBdr>
        <w:top w:val="none" w:sz="0" w:space="0" w:color="auto"/>
        <w:left w:val="none" w:sz="0" w:space="0" w:color="auto"/>
        <w:bottom w:val="none" w:sz="0" w:space="0" w:color="auto"/>
        <w:right w:val="none" w:sz="0" w:space="0" w:color="auto"/>
      </w:divBdr>
    </w:div>
    <w:div w:id="2059161840">
      <w:bodyDiv w:val="1"/>
      <w:marLeft w:val="0"/>
      <w:marRight w:val="0"/>
      <w:marTop w:val="0"/>
      <w:marBottom w:val="0"/>
      <w:divBdr>
        <w:top w:val="none" w:sz="0" w:space="0" w:color="auto"/>
        <w:left w:val="none" w:sz="0" w:space="0" w:color="auto"/>
        <w:bottom w:val="none" w:sz="0" w:space="0" w:color="auto"/>
        <w:right w:val="none" w:sz="0" w:space="0" w:color="auto"/>
      </w:divBdr>
      <w:divsChild>
        <w:div w:id="1456561332">
          <w:marLeft w:val="0"/>
          <w:marRight w:val="0"/>
          <w:marTop w:val="75"/>
          <w:marBottom w:val="100"/>
          <w:divBdr>
            <w:top w:val="none" w:sz="0" w:space="0" w:color="auto"/>
            <w:left w:val="none" w:sz="0" w:space="0" w:color="auto"/>
            <w:bottom w:val="none" w:sz="0" w:space="0" w:color="auto"/>
            <w:right w:val="none" w:sz="0" w:space="0" w:color="auto"/>
          </w:divBdr>
          <w:divsChild>
            <w:div w:id="335965117">
              <w:marLeft w:val="0"/>
              <w:marRight w:val="0"/>
              <w:marTop w:val="0"/>
              <w:marBottom w:val="0"/>
              <w:divBdr>
                <w:top w:val="none" w:sz="0" w:space="0" w:color="auto"/>
                <w:left w:val="none" w:sz="0" w:space="0" w:color="auto"/>
                <w:bottom w:val="none" w:sz="0" w:space="0" w:color="auto"/>
                <w:right w:val="none" w:sz="0" w:space="0" w:color="auto"/>
              </w:divBdr>
              <w:divsChild>
                <w:div w:id="94912502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2070686739">
      <w:bodyDiv w:val="1"/>
      <w:marLeft w:val="0"/>
      <w:marRight w:val="0"/>
      <w:marTop w:val="0"/>
      <w:marBottom w:val="0"/>
      <w:divBdr>
        <w:top w:val="none" w:sz="0" w:space="0" w:color="auto"/>
        <w:left w:val="none" w:sz="0" w:space="0" w:color="auto"/>
        <w:bottom w:val="none" w:sz="0" w:space="0" w:color="auto"/>
        <w:right w:val="none" w:sz="0" w:space="0" w:color="auto"/>
      </w:divBdr>
    </w:div>
    <w:div w:id="2083526959">
      <w:bodyDiv w:val="1"/>
      <w:marLeft w:val="0"/>
      <w:marRight w:val="0"/>
      <w:marTop w:val="0"/>
      <w:marBottom w:val="0"/>
      <w:divBdr>
        <w:top w:val="none" w:sz="0" w:space="0" w:color="auto"/>
        <w:left w:val="none" w:sz="0" w:space="0" w:color="auto"/>
        <w:bottom w:val="none" w:sz="0" w:space="0" w:color="auto"/>
        <w:right w:val="none" w:sz="0" w:space="0" w:color="auto"/>
      </w:divBdr>
      <w:divsChild>
        <w:div w:id="148717946">
          <w:marLeft w:val="0"/>
          <w:marRight w:val="0"/>
          <w:marTop w:val="0"/>
          <w:marBottom w:val="0"/>
          <w:divBdr>
            <w:top w:val="none" w:sz="0" w:space="0" w:color="auto"/>
            <w:left w:val="none" w:sz="0" w:space="0" w:color="auto"/>
            <w:bottom w:val="none" w:sz="0" w:space="0" w:color="auto"/>
            <w:right w:val="none" w:sz="0" w:space="0" w:color="auto"/>
          </w:divBdr>
          <w:divsChild>
            <w:div w:id="801384424">
              <w:marLeft w:val="0"/>
              <w:marRight w:val="0"/>
              <w:marTop w:val="0"/>
              <w:marBottom w:val="0"/>
              <w:divBdr>
                <w:top w:val="none" w:sz="0" w:space="0" w:color="auto"/>
                <w:left w:val="none" w:sz="0" w:space="0" w:color="auto"/>
                <w:bottom w:val="none" w:sz="0" w:space="0" w:color="auto"/>
                <w:right w:val="none" w:sz="0" w:space="0" w:color="auto"/>
              </w:divBdr>
              <w:divsChild>
                <w:div w:id="2109812237">
                  <w:marLeft w:val="0"/>
                  <w:marRight w:val="150"/>
                  <w:marTop w:val="0"/>
                  <w:marBottom w:val="180"/>
                  <w:divBdr>
                    <w:top w:val="none" w:sz="0" w:space="0" w:color="auto"/>
                    <w:left w:val="none" w:sz="0" w:space="0" w:color="auto"/>
                    <w:bottom w:val="none" w:sz="0" w:space="0" w:color="auto"/>
                    <w:right w:val="none" w:sz="0" w:space="0" w:color="auto"/>
                  </w:divBdr>
                  <w:divsChild>
                    <w:div w:id="2009865588">
                      <w:marLeft w:val="0"/>
                      <w:marRight w:val="0"/>
                      <w:marTop w:val="0"/>
                      <w:marBottom w:val="0"/>
                      <w:divBdr>
                        <w:top w:val="none" w:sz="0" w:space="0" w:color="auto"/>
                        <w:left w:val="none" w:sz="0" w:space="0" w:color="auto"/>
                        <w:bottom w:val="none" w:sz="0" w:space="0" w:color="auto"/>
                        <w:right w:val="none" w:sz="0" w:space="0" w:color="auto"/>
                      </w:divBdr>
                      <w:divsChild>
                        <w:div w:id="799297711">
                          <w:marLeft w:val="0"/>
                          <w:marRight w:val="0"/>
                          <w:marTop w:val="0"/>
                          <w:marBottom w:val="0"/>
                          <w:divBdr>
                            <w:top w:val="none" w:sz="0" w:space="0" w:color="auto"/>
                            <w:left w:val="none" w:sz="0" w:space="0" w:color="auto"/>
                            <w:bottom w:val="none" w:sz="0" w:space="0" w:color="auto"/>
                            <w:right w:val="none" w:sz="0" w:space="0" w:color="auto"/>
                          </w:divBdr>
                          <w:divsChild>
                            <w:div w:id="17591299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98275">
      <w:bodyDiv w:val="1"/>
      <w:marLeft w:val="0"/>
      <w:marRight w:val="0"/>
      <w:marTop w:val="0"/>
      <w:marBottom w:val="0"/>
      <w:divBdr>
        <w:top w:val="none" w:sz="0" w:space="0" w:color="auto"/>
        <w:left w:val="none" w:sz="0" w:space="0" w:color="auto"/>
        <w:bottom w:val="none" w:sz="0" w:space="0" w:color="auto"/>
        <w:right w:val="none" w:sz="0" w:space="0" w:color="auto"/>
      </w:divBdr>
      <w:divsChild>
        <w:div w:id="610094993">
          <w:marLeft w:val="0"/>
          <w:marRight w:val="0"/>
          <w:marTop w:val="0"/>
          <w:marBottom w:val="0"/>
          <w:divBdr>
            <w:top w:val="none" w:sz="0" w:space="0" w:color="auto"/>
            <w:left w:val="none" w:sz="0" w:space="0" w:color="auto"/>
            <w:bottom w:val="none" w:sz="0" w:space="0" w:color="auto"/>
            <w:right w:val="none" w:sz="0" w:space="0" w:color="auto"/>
          </w:divBdr>
          <w:divsChild>
            <w:div w:id="492721069">
              <w:marLeft w:val="0"/>
              <w:marRight w:val="0"/>
              <w:marTop w:val="0"/>
              <w:marBottom w:val="0"/>
              <w:divBdr>
                <w:top w:val="none" w:sz="0" w:space="0" w:color="auto"/>
                <w:left w:val="none" w:sz="0" w:space="0" w:color="auto"/>
                <w:bottom w:val="none" w:sz="0" w:space="0" w:color="auto"/>
                <w:right w:val="none" w:sz="0" w:space="0" w:color="auto"/>
              </w:divBdr>
              <w:divsChild>
                <w:div w:id="2038193986">
                  <w:marLeft w:val="0"/>
                  <w:marRight w:val="0"/>
                  <w:marTop w:val="0"/>
                  <w:marBottom w:val="0"/>
                  <w:divBdr>
                    <w:top w:val="single" w:sz="18" w:space="0" w:color="08237A"/>
                    <w:left w:val="none" w:sz="0" w:space="0" w:color="auto"/>
                    <w:bottom w:val="none" w:sz="0" w:space="0" w:color="auto"/>
                    <w:right w:val="none" w:sz="0" w:space="0" w:color="auto"/>
                  </w:divBdr>
                  <w:divsChild>
                    <w:div w:id="504437568">
                      <w:marLeft w:val="0"/>
                      <w:marRight w:val="0"/>
                      <w:marTop w:val="0"/>
                      <w:marBottom w:val="0"/>
                      <w:divBdr>
                        <w:top w:val="single" w:sz="2" w:space="8" w:color="BBBBBB"/>
                        <w:left w:val="single" w:sz="6" w:space="0" w:color="BBBBBB"/>
                        <w:bottom w:val="single" w:sz="6" w:space="0" w:color="BBBBBB"/>
                        <w:right w:val="single" w:sz="6" w:space="0" w:color="BBBBBB"/>
                      </w:divBdr>
                      <w:divsChild>
                        <w:div w:id="1946692275">
                          <w:marLeft w:val="0"/>
                          <w:marRight w:val="0"/>
                          <w:marTop w:val="0"/>
                          <w:marBottom w:val="0"/>
                          <w:divBdr>
                            <w:top w:val="none" w:sz="0" w:space="0" w:color="auto"/>
                            <w:left w:val="none" w:sz="0" w:space="0" w:color="auto"/>
                            <w:bottom w:val="none" w:sz="0" w:space="0" w:color="auto"/>
                            <w:right w:val="none" w:sz="0" w:space="0" w:color="auto"/>
                          </w:divBdr>
                          <w:divsChild>
                            <w:div w:id="1816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964653">
      <w:bodyDiv w:val="1"/>
      <w:marLeft w:val="0"/>
      <w:marRight w:val="0"/>
      <w:marTop w:val="0"/>
      <w:marBottom w:val="0"/>
      <w:divBdr>
        <w:top w:val="none" w:sz="0" w:space="0" w:color="auto"/>
        <w:left w:val="none" w:sz="0" w:space="0" w:color="auto"/>
        <w:bottom w:val="none" w:sz="0" w:space="0" w:color="auto"/>
        <w:right w:val="none" w:sz="0" w:space="0" w:color="auto"/>
      </w:divBdr>
    </w:div>
    <w:div w:id="2100325286">
      <w:bodyDiv w:val="1"/>
      <w:marLeft w:val="0"/>
      <w:marRight w:val="0"/>
      <w:marTop w:val="0"/>
      <w:marBottom w:val="0"/>
      <w:divBdr>
        <w:top w:val="none" w:sz="0" w:space="0" w:color="auto"/>
        <w:left w:val="none" w:sz="0" w:space="0" w:color="auto"/>
        <w:bottom w:val="none" w:sz="0" w:space="0" w:color="auto"/>
        <w:right w:val="none" w:sz="0" w:space="0" w:color="auto"/>
      </w:divBdr>
      <w:divsChild>
        <w:div w:id="1786267212">
          <w:marLeft w:val="0"/>
          <w:marRight w:val="0"/>
          <w:marTop w:val="82"/>
          <w:marBottom w:val="95"/>
          <w:divBdr>
            <w:top w:val="none" w:sz="0" w:space="0" w:color="auto"/>
            <w:left w:val="none" w:sz="0" w:space="0" w:color="auto"/>
            <w:bottom w:val="none" w:sz="0" w:space="0" w:color="auto"/>
            <w:right w:val="none" w:sz="0" w:space="0" w:color="auto"/>
          </w:divBdr>
          <w:divsChild>
            <w:div w:id="185559680">
              <w:marLeft w:val="0"/>
              <w:marRight w:val="0"/>
              <w:marTop w:val="0"/>
              <w:marBottom w:val="0"/>
              <w:divBdr>
                <w:top w:val="none" w:sz="0" w:space="0" w:color="auto"/>
                <w:left w:val="none" w:sz="0" w:space="0" w:color="auto"/>
                <w:bottom w:val="none" w:sz="0" w:space="0" w:color="auto"/>
                <w:right w:val="none" w:sz="0" w:space="0" w:color="auto"/>
              </w:divBdr>
              <w:divsChild>
                <w:div w:id="252710870">
                  <w:marLeft w:val="0"/>
                  <w:marRight w:val="0"/>
                  <w:marTop w:val="0"/>
                  <w:marBottom w:val="0"/>
                  <w:divBdr>
                    <w:top w:val="none" w:sz="0" w:space="0" w:color="auto"/>
                    <w:left w:val="none" w:sz="0" w:space="0" w:color="auto"/>
                    <w:bottom w:val="none" w:sz="0" w:space="0" w:color="auto"/>
                    <w:right w:val="none" w:sz="0" w:space="0" w:color="auto"/>
                  </w:divBdr>
                  <w:divsChild>
                    <w:div w:id="594945367">
                      <w:marLeft w:val="0"/>
                      <w:marRight w:val="0"/>
                      <w:marTop w:val="0"/>
                      <w:marBottom w:val="0"/>
                      <w:divBdr>
                        <w:top w:val="none" w:sz="0" w:space="0" w:color="auto"/>
                        <w:left w:val="none" w:sz="0" w:space="0" w:color="auto"/>
                        <w:bottom w:val="none" w:sz="0" w:space="0" w:color="auto"/>
                        <w:right w:val="none" w:sz="0" w:space="0" w:color="auto"/>
                      </w:divBdr>
                      <w:divsChild>
                        <w:div w:id="1040666033">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2100329836">
      <w:bodyDiv w:val="1"/>
      <w:marLeft w:val="0"/>
      <w:marRight w:val="0"/>
      <w:marTop w:val="0"/>
      <w:marBottom w:val="0"/>
      <w:divBdr>
        <w:top w:val="none" w:sz="0" w:space="0" w:color="auto"/>
        <w:left w:val="none" w:sz="0" w:space="0" w:color="auto"/>
        <w:bottom w:val="none" w:sz="0" w:space="0" w:color="auto"/>
        <w:right w:val="none" w:sz="0" w:space="0" w:color="auto"/>
      </w:divBdr>
      <w:divsChild>
        <w:div w:id="274335090">
          <w:marLeft w:val="0"/>
          <w:marRight w:val="0"/>
          <w:marTop w:val="0"/>
          <w:marBottom w:val="0"/>
          <w:divBdr>
            <w:top w:val="none" w:sz="0" w:space="0" w:color="auto"/>
            <w:left w:val="none" w:sz="0" w:space="0" w:color="auto"/>
            <w:bottom w:val="none" w:sz="0" w:space="0" w:color="auto"/>
            <w:right w:val="none" w:sz="0" w:space="0" w:color="auto"/>
          </w:divBdr>
          <w:divsChild>
            <w:div w:id="705638297">
              <w:marLeft w:val="0"/>
              <w:marRight w:val="0"/>
              <w:marTop w:val="0"/>
              <w:marBottom w:val="0"/>
              <w:divBdr>
                <w:top w:val="none" w:sz="0" w:space="0" w:color="auto"/>
                <w:left w:val="none" w:sz="0" w:space="0" w:color="auto"/>
                <w:bottom w:val="none" w:sz="0" w:space="0" w:color="auto"/>
                <w:right w:val="none" w:sz="0" w:space="0" w:color="auto"/>
              </w:divBdr>
              <w:divsChild>
                <w:div w:id="658702624">
                  <w:marLeft w:val="0"/>
                  <w:marRight w:val="150"/>
                  <w:marTop w:val="0"/>
                  <w:marBottom w:val="180"/>
                  <w:divBdr>
                    <w:top w:val="none" w:sz="0" w:space="0" w:color="auto"/>
                    <w:left w:val="none" w:sz="0" w:space="0" w:color="auto"/>
                    <w:bottom w:val="none" w:sz="0" w:space="0" w:color="auto"/>
                    <w:right w:val="none" w:sz="0" w:space="0" w:color="auto"/>
                  </w:divBdr>
                  <w:divsChild>
                    <w:div w:id="1591890937">
                      <w:marLeft w:val="0"/>
                      <w:marRight w:val="0"/>
                      <w:marTop w:val="0"/>
                      <w:marBottom w:val="0"/>
                      <w:divBdr>
                        <w:top w:val="none" w:sz="0" w:space="0" w:color="auto"/>
                        <w:left w:val="none" w:sz="0" w:space="0" w:color="auto"/>
                        <w:bottom w:val="none" w:sz="0" w:space="0" w:color="auto"/>
                        <w:right w:val="none" w:sz="0" w:space="0" w:color="auto"/>
                      </w:divBdr>
                      <w:divsChild>
                        <w:div w:id="502889857">
                          <w:marLeft w:val="0"/>
                          <w:marRight w:val="0"/>
                          <w:marTop w:val="0"/>
                          <w:marBottom w:val="0"/>
                          <w:divBdr>
                            <w:top w:val="none" w:sz="0" w:space="0" w:color="auto"/>
                            <w:left w:val="none" w:sz="0" w:space="0" w:color="auto"/>
                            <w:bottom w:val="none" w:sz="0" w:space="0" w:color="auto"/>
                            <w:right w:val="none" w:sz="0" w:space="0" w:color="auto"/>
                          </w:divBdr>
                          <w:divsChild>
                            <w:div w:id="18832055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467643">
      <w:bodyDiv w:val="1"/>
      <w:marLeft w:val="0"/>
      <w:marRight w:val="0"/>
      <w:marTop w:val="0"/>
      <w:marBottom w:val="0"/>
      <w:divBdr>
        <w:top w:val="none" w:sz="0" w:space="0" w:color="auto"/>
        <w:left w:val="none" w:sz="0" w:space="0" w:color="auto"/>
        <w:bottom w:val="none" w:sz="0" w:space="0" w:color="auto"/>
        <w:right w:val="none" w:sz="0" w:space="0" w:color="auto"/>
      </w:divBdr>
    </w:div>
    <w:div w:id="2119057063">
      <w:bodyDiv w:val="1"/>
      <w:marLeft w:val="0"/>
      <w:marRight w:val="0"/>
      <w:marTop w:val="0"/>
      <w:marBottom w:val="0"/>
      <w:divBdr>
        <w:top w:val="none" w:sz="0" w:space="0" w:color="auto"/>
        <w:left w:val="none" w:sz="0" w:space="0" w:color="auto"/>
        <w:bottom w:val="none" w:sz="0" w:space="0" w:color="auto"/>
        <w:right w:val="none" w:sz="0" w:space="0" w:color="auto"/>
      </w:divBdr>
      <w:divsChild>
        <w:div w:id="1760131364">
          <w:marLeft w:val="0"/>
          <w:marRight w:val="0"/>
          <w:marTop w:val="0"/>
          <w:marBottom w:val="0"/>
          <w:divBdr>
            <w:top w:val="none" w:sz="0" w:space="0" w:color="auto"/>
            <w:left w:val="none" w:sz="0" w:space="0" w:color="auto"/>
            <w:bottom w:val="none" w:sz="0" w:space="0" w:color="auto"/>
            <w:right w:val="none" w:sz="0" w:space="0" w:color="auto"/>
          </w:divBdr>
        </w:div>
      </w:divsChild>
    </w:div>
    <w:div w:id="2120948919">
      <w:bodyDiv w:val="1"/>
      <w:marLeft w:val="0"/>
      <w:marRight w:val="0"/>
      <w:marTop w:val="0"/>
      <w:marBottom w:val="0"/>
      <w:divBdr>
        <w:top w:val="none" w:sz="0" w:space="0" w:color="auto"/>
        <w:left w:val="none" w:sz="0" w:space="0" w:color="auto"/>
        <w:bottom w:val="none" w:sz="0" w:space="0" w:color="auto"/>
        <w:right w:val="none" w:sz="0" w:space="0" w:color="auto"/>
      </w:divBdr>
      <w:divsChild>
        <w:div w:id="2095395667">
          <w:marLeft w:val="0"/>
          <w:marRight w:val="0"/>
          <w:marTop w:val="0"/>
          <w:marBottom w:val="0"/>
          <w:divBdr>
            <w:top w:val="none" w:sz="0" w:space="0" w:color="auto"/>
            <w:left w:val="none" w:sz="0" w:space="0" w:color="auto"/>
            <w:bottom w:val="none" w:sz="0" w:space="0" w:color="auto"/>
            <w:right w:val="none" w:sz="0" w:space="0" w:color="auto"/>
          </w:divBdr>
        </w:div>
      </w:divsChild>
    </w:div>
    <w:div w:id="2126345942">
      <w:bodyDiv w:val="1"/>
      <w:marLeft w:val="0"/>
      <w:marRight w:val="0"/>
      <w:marTop w:val="0"/>
      <w:marBottom w:val="0"/>
      <w:divBdr>
        <w:top w:val="none" w:sz="0" w:space="0" w:color="auto"/>
        <w:left w:val="none" w:sz="0" w:space="0" w:color="auto"/>
        <w:bottom w:val="none" w:sz="0" w:space="0" w:color="auto"/>
        <w:right w:val="none" w:sz="0" w:space="0" w:color="auto"/>
      </w:divBdr>
      <w:divsChild>
        <w:div w:id="1065101338">
          <w:marLeft w:val="0"/>
          <w:marRight w:val="0"/>
          <w:marTop w:val="0"/>
          <w:marBottom w:val="0"/>
          <w:divBdr>
            <w:top w:val="none" w:sz="0" w:space="0" w:color="auto"/>
            <w:left w:val="none" w:sz="0" w:space="0" w:color="auto"/>
            <w:bottom w:val="none" w:sz="0" w:space="0" w:color="auto"/>
            <w:right w:val="none" w:sz="0" w:space="0" w:color="auto"/>
          </w:divBdr>
          <w:divsChild>
            <w:div w:id="1747459836">
              <w:marLeft w:val="0"/>
              <w:marRight w:val="0"/>
              <w:marTop w:val="0"/>
              <w:marBottom w:val="0"/>
              <w:divBdr>
                <w:top w:val="none" w:sz="0" w:space="0" w:color="auto"/>
                <w:left w:val="none" w:sz="0" w:space="0" w:color="auto"/>
                <w:bottom w:val="none" w:sz="0" w:space="0" w:color="auto"/>
                <w:right w:val="none" w:sz="0" w:space="0" w:color="auto"/>
              </w:divBdr>
              <w:divsChild>
                <w:div w:id="187261254">
                  <w:marLeft w:val="0"/>
                  <w:marRight w:val="0"/>
                  <w:marTop w:val="0"/>
                  <w:marBottom w:val="0"/>
                  <w:divBdr>
                    <w:top w:val="single" w:sz="18" w:space="0" w:color="08237A"/>
                    <w:left w:val="none" w:sz="0" w:space="0" w:color="auto"/>
                    <w:bottom w:val="none" w:sz="0" w:space="0" w:color="auto"/>
                    <w:right w:val="none" w:sz="0" w:space="0" w:color="auto"/>
                  </w:divBdr>
                  <w:divsChild>
                    <w:div w:id="852231288">
                      <w:marLeft w:val="0"/>
                      <w:marRight w:val="0"/>
                      <w:marTop w:val="0"/>
                      <w:marBottom w:val="0"/>
                      <w:divBdr>
                        <w:top w:val="single" w:sz="2" w:space="8" w:color="BBBBBB"/>
                        <w:left w:val="single" w:sz="6" w:space="0" w:color="BBBBBB"/>
                        <w:bottom w:val="single" w:sz="6" w:space="0" w:color="BBBBBB"/>
                        <w:right w:val="single" w:sz="6" w:space="0" w:color="BBBBBB"/>
                      </w:divBdr>
                      <w:divsChild>
                        <w:div w:id="2094161457">
                          <w:marLeft w:val="0"/>
                          <w:marRight w:val="0"/>
                          <w:marTop w:val="0"/>
                          <w:marBottom w:val="0"/>
                          <w:divBdr>
                            <w:top w:val="none" w:sz="0" w:space="0" w:color="auto"/>
                            <w:left w:val="none" w:sz="0" w:space="0" w:color="auto"/>
                            <w:bottom w:val="none" w:sz="0" w:space="0" w:color="auto"/>
                            <w:right w:val="none" w:sz="0" w:space="0" w:color="auto"/>
                          </w:divBdr>
                          <w:divsChild>
                            <w:div w:id="806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050251">
      <w:bodyDiv w:val="1"/>
      <w:marLeft w:val="0"/>
      <w:marRight w:val="0"/>
      <w:marTop w:val="0"/>
      <w:marBottom w:val="0"/>
      <w:divBdr>
        <w:top w:val="none" w:sz="0" w:space="0" w:color="auto"/>
        <w:left w:val="none" w:sz="0" w:space="0" w:color="auto"/>
        <w:bottom w:val="none" w:sz="0" w:space="0" w:color="auto"/>
        <w:right w:val="none" w:sz="0" w:space="0" w:color="auto"/>
      </w:divBdr>
      <w:divsChild>
        <w:div w:id="277613001">
          <w:marLeft w:val="0"/>
          <w:marRight w:val="0"/>
          <w:marTop w:val="75"/>
          <w:marBottom w:val="100"/>
          <w:divBdr>
            <w:top w:val="none" w:sz="0" w:space="0" w:color="auto"/>
            <w:left w:val="none" w:sz="0" w:space="0" w:color="auto"/>
            <w:bottom w:val="none" w:sz="0" w:space="0" w:color="auto"/>
            <w:right w:val="none" w:sz="0" w:space="0" w:color="auto"/>
          </w:divBdr>
          <w:divsChild>
            <w:div w:id="650988850">
              <w:marLeft w:val="0"/>
              <w:marRight w:val="0"/>
              <w:marTop w:val="0"/>
              <w:marBottom w:val="0"/>
              <w:divBdr>
                <w:top w:val="none" w:sz="0" w:space="0" w:color="auto"/>
                <w:left w:val="none" w:sz="0" w:space="0" w:color="auto"/>
                <w:bottom w:val="none" w:sz="0" w:space="0" w:color="auto"/>
                <w:right w:val="none" w:sz="0" w:space="0" w:color="auto"/>
              </w:divBdr>
              <w:divsChild>
                <w:div w:id="176838421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26085;&#25253;&#27169;&#26495;-2007versio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0560-B71D-42CF-9B86-DCCD6F15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日报模板-2007version</Template>
  <TotalTime>103090</TotalTime>
  <Pages>4</Pages>
  <Words>415</Words>
  <Characters>2367</Characters>
  <Application>Microsoft Office Word</Application>
  <DocSecurity>0</DocSecurity>
  <Lines>19</Lines>
  <Paragraphs>5</Paragraphs>
  <ScaleCrop>false</ScaleCrop>
  <Company>微软中国</Company>
  <LinksUpToDate>false</LinksUpToDate>
  <CharactersWithSpaces>2777</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xyqh</dc:creator>
  <cp:keywords/>
  <dc:description/>
  <cp:lastModifiedBy>lenovo</cp:lastModifiedBy>
  <cp:revision>53</cp:revision>
  <cp:lastPrinted>2018-08-31T00:14:00Z</cp:lastPrinted>
  <dcterms:created xsi:type="dcterms:W3CDTF">2015-07-02T00:20:00Z</dcterms:created>
  <dcterms:modified xsi:type="dcterms:W3CDTF">2018-09-05T00:08:00Z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