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2164"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2376"/>
        <w:gridCol w:w="5266"/>
        <w:gridCol w:w="944"/>
      </w:tblGrid>
      <w:tr w:rsidR="00AA50A7" w:rsidRPr="00C24942" w:rsidTr="000D0F59">
        <w:trPr>
          <w:trHeight w:val="80"/>
        </w:trPr>
        <w:tc>
          <w:tcPr>
            <w:tcW w:w="5954" w:type="dxa"/>
            <w:gridSpan w:val="2"/>
            <w:shd w:val="clear" w:color="auto" w:fill="010281"/>
          </w:tcPr>
          <w:p w:rsidR="00AA50A7" w:rsidRPr="00C24942" w:rsidRDefault="00746396" w:rsidP="00171184">
            <w:pPr>
              <w:ind w:firstLineChars="99" w:firstLine="317"/>
              <w:rPr>
                <w:b/>
                <w:color w:val="FFFFFF" w:themeColor="background1"/>
                <w:sz w:val="32"/>
              </w:rPr>
            </w:pPr>
            <w:r>
              <w:rPr>
                <w:b/>
                <w:noProof/>
                <w:color w:val="FFFFFF" w:themeColor="background1"/>
                <w:sz w:val="32"/>
              </w:rPr>
              <w:pict>
                <v:shapetype id="_x0000_t109" coordsize="21600,21600" o:spt="109" path="m,l,21600r21600,l21600,xe">
                  <v:stroke joinstyle="miter"/>
                  <v:path gradientshapeok="t" o:connecttype="rect"/>
                </v:shapetype>
                <v:shape id="AutoShape 2" o:spid="_x0000_s1026" type="#_x0000_t109" style="position:absolute;left:0;text-align:left;margin-left:-8.55pt;margin-top:0;width:182.25pt;height:33.2pt;z-index:25166028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AA50A7" w:rsidRDefault="0098113E" w:rsidP="00AA50A7">
                        <w:pPr>
                          <w:ind w:firstLine="641"/>
                        </w:pPr>
                        <w:proofErr w:type="gramStart"/>
                        <w:r>
                          <w:rPr>
                            <w:rFonts w:hint="eastAsia"/>
                            <w:b/>
                            <w:color w:val="FFFFFF" w:themeColor="background1"/>
                            <w:sz w:val="32"/>
                          </w:rPr>
                          <w:t>日</w:t>
                        </w:r>
                        <w:r w:rsidR="00AA50A7" w:rsidRPr="00C7465D">
                          <w:rPr>
                            <w:rFonts w:hint="eastAsia"/>
                            <w:b/>
                            <w:color w:val="FFFFFF" w:themeColor="background1"/>
                            <w:sz w:val="32"/>
                          </w:rPr>
                          <w:t>度报告</w:t>
                        </w:r>
                        <w:proofErr w:type="gramEnd"/>
                      </w:p>
                    </w:txbxContent>
                  </v:textbox>
                  <w10:wrap anchorx="margin" anchory="page"/>
                </v:shape>
              </w:pict>
            </w:r>
            <w:r>
              <w:rPr>
                <w:b/>
                <w:noProof/>
                <w:color w:val="FFFFFF" w:themeColor="background1"/>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9" type="#_x0000_t7" style="position:absolute;left:0;text-align:left;margin-left:173.7pt;margin-top:0;width:12pt;height:33.2pt;z-index:25166233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" fillcolor="#f2f2f2 [3052]" stroked="f">
                  <v:textbox style="layout-flow:vertical-ideographic"/>
                  <w10:wrap anchorx="margin" anchory="page"/>
                </v:shape>
              </w:pict>
            </w:r>
            <w:r>
              <w:rPr>
                <w:b/>
                <w:noProof/>
                <w:color w:val="FFFFFF" w:themeColor="background1"/>
                <w:sz w:val="32"/>
              </w:rPr>
              <w:pict>
                <v:shape id="AutoShape 3" o:spid="_x0000_s1028" type="#_x0000_t7" style="position:absolute;left:0;text-align:left;margin-left:160.2pt;margin-top:0;width:20.25pt;height:33.2pt;z-index:25166131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" fillcolor="#9da4d3" stroked="f">
                  <v:textbox style="layout-flow:vertical-ideographic"/>
                  <w10:wrap anchorx="margin" anchory="page"/>
                </v:shape>
              </w:pict>
            </w:r>
            <w:proofErr w:type="spellStart"/>
            <w:r w:rsidR="0014289F" w:rsidRPr="00C24942">
              <w:rPr>
                <w:rFonts w:hint="eastAsia"/>
                <w:b/>
                <w:color w:val="FFFFFF" w:themeColor="background1"/>
                <w:sz w:val="32"/>
              </w:rPr>
              <w:t>qhyfb</w:t>
            </w:r>
            <w:r w:rsidR="002C6A02" w:rsidRPr="00C24942">
              <w:rPr>
                <w:rFonts w:hint="eastAsia"/>
                <w:b/>
                <w:color w:val="FFFFFF" w:themeColor="background1"/>
                <w:sz w:val="32"/>
              </w:rPr>
              <w:t>ou</w:t>
            </w:r>
            <w:proofErr w:type="spellEnd"/>
          </w:p>
        </w:tc>
        <w:tc>
          <w:tcPr>
            <w:tcW w:w="6210" w:type="dxa"/>
            <w:gridSpan w:val="2"/>
            <w:shd w:val="clear" w:color="auto" w:fill="010281"/>
          </w:tcPr>
          <w:p w:rsidR="00AA50A7" w:rsidRPr="00C24942" w:rsidRDefault="00F00351" w:rsidP="00905EC6">
            <w:pPr>
              <w:wordWrap w:val="0"/>
              <w:ind w:right="800" w:firstLine="641"/>
              <w:jc w:val="center"/>
              <w:rPr>
                <w:b/>
                <w:color w:val="FFFFFF" w:themeColor="background1"/>
                <w:sz w:val="32"/>
              </w:rPr>
            </w:pPr>
            <w:r w:rsidRPr="00C24942">
              <w:rPr>
                <w:rFonts w:hint="eastAsia"/>
                <w:b/>
                <w:color w:val="FFFFFF" w:themeColor="background1"/>
                <w:sz w:val="32"/>
              </w:rPr>
              <w:t>全球商品</w:t>
            </w:r>
            <w:r w:rsidRPr="00C24942">
              <w:rPr>
                <w:b/>
                <w:color w:val="FFFFFF" w:themeColor="background1"/>
                <w:sz w:val="32"/>
              </w:rPr>
              <w:t>研究</w:t>
            </w:r>
            <w:r w:rsidR="00AA50A7" w:rsidRPr="00C24942">
              <w:rPr>
                <w:rFonts w:hint="eastAsia"/>
                <w:b/>
                <w:color w:val="FFFFFF" w:themeColor="background1"/>
                <w:sz w:val="32"/>
              </w:rPr>
              <w:t>.</w:t>
            </w:r>
            <w:r w:rsidR="00724994">
              <w:rPr>
                <w:rFonts w:hint="eastAsia"/>
                <w:b/>
                <w:color w:val="FFFFFF" w:themeColor="background1"/>
                <w:sz w:val="32"/>
              </w:rPr>
              <w:t>焦煤焦炭</w:t>
            </w:r>
          </w:p>
        </w:tc>
      </w:tr>
      <w:tr w:rsidR="00AA50A7" w:rsidRPr="00C24942" w:rsidTr="00AA50A7">
        <w:tc>
          <w:tcPr>
            <w:tcW w:w="5954" w:type="dxa"/>
            <w:gridSpan w:val="2"/>
            <w:shd w:val="clear" w:color="auto" w:fill="auto"/>
          </w:tcPr>
          <w:p w:rsidR="00AA50A7" w:rsidRPr="00C24942" w:rsidRDefault="00433EFB" w:rsidP="00D263F3">
            <w:pPr>
              <w:ind w:firstLineChars="150" w:firstLine="330"/>
            </w:pPr>
            <w:proofErr w:type="gramStart"/>
            <w:r w:rsidRPr="00C24942">
              <w:rPr>
                <w:rFonts w:hint="eastAsia"/>
              </w:rPr>
              <w:t>兴证</w:t>
            </w:r>
            <w:r w:rsidR="00AA50A7" w:rsidRPr="00C24942">
              <w:rPr>
                <w:rFonts w:hint="eastAsia"/>
              </w:rPr>
              <w:t>期货</w:t>
            </w:r>
            <w:proofErr w:type="gramEnd"/>
            <w:r w:rsidR="00AA50A7" w:rsidRPr="00C24942">
              <w:rPr>
                <w:rFonts w:hint="eastAsia"/>
              </w:rPr>
              <w:t>.</w:t>
            </w:r>
            <w:r w:rsidR="00AA50A7" w:rsidRPr="00C24942">
              <w:rPr>
                <w:rFonts w:hint="eastAsia"/>
              </w:rPr>
              <w:t>研发产品系列</w:t>
            </w:r>
          </w:p>
        </w:tc>
        <w:tc>
          <w:tcPr>
            <w:tcW w:w="6210" w:type="dxa"/>
            <w:gridSpan w:val="2"/>
            <w:shd w:val="clear" w:color="auto" w:fill="auto"/>
          </w:tcPr>
          <w:p w:rsidR="00AA50A7" w:rsidRPr="00C24942" w:rsidRDefault="00AA50A7" w:rsidP="00D263F3">
            <w:pPr>
              <w:wordWrap w:val="0"/>
              <w:ind w:firstLine="440"/>
              <w:jc w:val="right"/>
            </w:pPr>
          </w:p>
        </w:tc>
      </w:tr>
      <w:tr w:rsidR="000651D8" w:rsidRPr="00C24942" w:rsidTr="00E545D7">
        <w:tblPrEx>
          <w:tblBorders>
            <w:bottom w:val="single" w:sz="18" w:space="0" w:color="010281"/>
          </w:tblBorders>
        </w:tblPrEx>
        <w:trPr>
          <w:gridBefore w:val="1"/>
          <w:gridAfter w:val="1"/>
          <w:wBefore w:w="3578" w:type="dxa"/>
          <w:wAfter w:w="944" w:type="dxa"/>
          <w:trHeight w:val="994"/>
        </w:trPr>
        <w:tc>
          <w:tcPr>
            <w:tcW w:w="7642" w:type="dxa"/>
            <w:gridSpan w:val="2"/>
          </w:tcPr>
          <w:p w:rsidR="000651D8" w:rsidRPr="002E23D9" w:rsidRDefault="00724994" w:rsidP="002E23D9">
            <w:pPr>
              <w:pStyle w:val="a9"/>
              <w:ind w:firstLine="0"/>
              <w:jc w:val="right"/>
              <w:rPr>
                <w:rFonts w:ascii="Times New Roman"/>
                <w:sz w:val="36"/>
                <w:szCs w:val="36"/>
              </w:rPr>
            </w:pPr>
            <w:r>
              <w:rPr>
                <w:rFonts w:ascii="Times New Roman" w:hint="eastAsia"/>
                <w:sz w:val="36"/>
                <w:szCs w:val="36"/>
              </w:rPr>
              <w:t>焦煤、焦炭</w:t>
            </w:r>
            <w:r w:rsidR="00FF5DE6" w:rsidRPr="002E23D9">
              <w:rPr>
                <w:rFonts w:ascii="Times New Roman" w:hint="eastAsia"/>
                <w:sz w:val="36"/>
                <w:szCs w:val="36"/>
              </w:rPr>
              <w:t>日报</w:t>
            </w:r>
          </w:p>
        </w:tc>
      </w:tr>
    </w:tbl>
    <w:tbl>
      <w:tblPr>
        <w:tblStyle w:val="a7"/>
        <w:tblpPr w:leftFromText="180" w:rightFromText="180" w:vertAnchor="text" w:horzAnchor="page" w:tblpX="200" w:tblpY="-990"/>
        <w:tblW w:w="0" w:type="auto"/>
        <w:tblBorders>
          <w:top w:val="none" w:sz="0" w:space="0" w:color="auto"/>
          <w:left w:val="none" w:sz="0" w:space="0" w:color="auto"/>
          <w:bottom w:val="none" w:sz="0" w:space="0" w:color="auto"/>
          <w:right w:val="none" w:sz="0" w:space="0" w:color="auto"/>
          <w:insideH w:val="single" w:sz="12" w:space="0" w:color="010281"/>
          <w:insideV w:val="single" w:sz="12" w:space="0" w:color="1F497D" w:themeColor="text2"/>
        </w:tblBorders>
        <w:tblLook w:val="04A0" w:firstRow="1" w:lastRow="0" w:firstColumn="1" w:lastColumn="0" w:noHBand="0" w:noVBand="1"/>
      </w:tblPr>
      <w:tblGrid>
        <w:gridCol w:w="2943"/>
      </w:tblGrid>
      <w:tr w:rsidR="008702B2" w:rsidRPr="00C24942" w:rsidTr="00E46070">
        <w:trPr>
          <w:trHeight w:val="983"/>
        </w:trPr>
        <w:tc>
          <w:tcPr>
            <w:tcW w:w="2943" w:type="dxa"/>
            <w:vAlign w:val="bottom"/>
          </w:tcPr>
          <w:p w:rsidR="008702B2" w:rsidRPr="00C24942" w:rsidRDefault="00433EFB" w:rsidP="00E46070">
            <w:pPr>
              <w:ind w:firstLine="0"/>
              <w:rPr>
                <w:rFonts w:eastAsia="楷体"/>
                <w:color w:val="010281"/>
              </w:rPr>
            </w:pPr>
            <w:proofErr w:type="gramStart"/>
            <w:r w:rsidRPr="00C24942">
              <w:rPr>
                <w:rFonts w:eastAsia="楷体" w:hint="eastAsia"/>
                <w:color w:val="010281"/>
              </w:rPr>
              <w:t>兴证</w:t>
            </w:r>
            <w:r w:rsidR="00534893" w:rsidRPr="00C24942">
              <w:rPr>
                <w:rFonts w:eastAsia="楷体" w:hint="eastAsia"/>
                <w:color w:val="010281"/>
              </w:rPr>
              <w:t>期货</w:t>
            </w:r>
            <w:proofErr w:type="gramEnd"/>
            <w:r w:rsidR="00534893" w:rsidRPr="00C24942">
              <w:rPr>
                <w:rFonts w:eastAsia="楷体" w:hint="eastAsia"/>
                <w:color w:val="010281"/>
              </w:rPr>
              <w:t>.</w:t>
            </w:r>
            <w:r w:rsidR="00F00351" w:rsidRPr="00C24942">
              <w:rPr>
                <w:rFonts w:eastAsia="楷体" w:hint="eastAsia"/>
                <w:color w:val="010281"/>
              </w:rPr>
              <w:t>研发</w:t>
            </w:r>
            <w:r w:rsidR="00F00351" w:rsidRPr="00C24942">
              <w:rPr>
                <w:rFonts w:eastAsia="楷体"/>
                <w:color w:val="010281"/>
              </w:rPr>
              <w:t>中心</w:t>
            </w:r>
          </w:p>
        </w:tc>
      </w:tr>
      <w:tr w:rsidR="00534893" w:rsidRPr="00C24942" w:rsidTr="00E46070">
        <w:trPr>
          <w:trHeight w:val="4670"/>
        </w:trPr>
        <w:tc>
          <w:tcPr>
            <w:tcW w:w="2943" w:type="dxa"/>
          </w:tcPr>
          <w:p w:rsidR="00E46070" w:rsidRPr="00EC4A13" w:rsidRDefault="00E46070" w:rsidP="00E46070">
            <w:pPr>
              <w:ind w:firstLine="0"/>
              <w:jc w:val="left"/>
              <w:rPr>
                <w:rFonts w:ascii="楷体" w:eastAsia="楷体" w:hAnsi="楷体"/>
                <w:color w:val="010281"/>
              </w:rPr>
            </w:pPr>
            <w:r w:rsidRPr="00EC4A13">
              <w:rPr>
                <w:rFonts w:ascii="楷体" w:eastAsia="楷体" w:hAnsi="楷体" w:hint="eastAsia"/>
                <w:color w:val="010281"/>
              </w:rPr>
              <w:t>黑色研究团队</w:t>
            </w:r>
          </w:p>
          <w:p w:rsidR="00223714" w:rsidRPr="00EC4A13" w:rsidRDefault="00223714" w:rsidP="00EC4A13">
            <w:pPr>
              <w:ind w:firstLine="0"/>
              <w:jc w:val="left"/>
              <w:rPr>
                <w:rFonts w:ascii="楷体" w:eastAsia="楷体" w:hAnsi="楷体"/>
                <w:color w:val="010281"/>
              </w:rPr>
            </w:pPr>
          </w:p>
          <w:p w:rsidR="002E23D9" w:rsidRDefault="002E23D9" w:rsidP="002E23D9">
            <w:pPr>
              <w:ind w:firstLine="0"/>
              <w:jc w:val="left"/>
              <w:rPr>
                <w:rFonts w:ascii="楷体" w:eastAsia="楷体" w:hAnsi="楷体"/>
                <w:color w:val="010281"/>
              </w:rPr>
            </w:pPr>
            <w:r>
              <w:rPr>
                <w:rFonts w:ascii="楷体" w:eastAsia="楷体" w:hAnsi="楷体" w:hint="eastAsia"/>
                <w:color w:val="010281"/>
              </w:rPr>
              <w:t>联系人</w:t>
            </w:r>
          </w:p>
          <w:p w:rsidR="002E23D9" w:rsidRPr="00EC4A13" w:rsidRDefault="0049766F" w:rsidP="00EC4A13">
            <w:pPr>
              <w:ind w:firstLine="0"/>
              <w:jc w:val="left"/>
              <w:rPr>
                <w:rFonts w:ascii="楷体" w:eastAsia="楷体" w:hAnsi="楷体"/>
                <w:color w:val="010281"/>
              </w:rPr>
            </w:pPr>
            <w:r>
              <w:rPr>
                <w:rFonts w:ascii="楷体" w:eastAsia="楷体" w:hAnsi="楷体" w:hint="eastAsia"/>
                <w:color w:val="010281"/>
              </w:rPr>
              <w:t>蒋馥蔚</w:t>
            </w:r>
          </w:p>
          <w:p w:rsidR="002E23D9" w:rsidRPr="00EC4A13" w:rsidRDefault="002E23D9" w:rsidP="00EC4A13">
            <w:pPr>
              <w:ind w:firstLine="0"/>
              <w:jc w:val="left"/>
              <w:rPr>
                <w:rFonts w:ascii="楷体" w:eastAsia="楷体" w:hAnsi="楷体"/>
                <w:color w:val="010281"/>
              </w:rPr>
            </w:pPr>
            <w:r w:rsidRPr="00EC4A13">
              <w:rPr>
                <w:rFonts w:ascii="楷体" w:eastAsia="楷体" w:hAnsi="楷体"/>
                <w:color w:val="010281"/>
              </w:rPr>
              <w:t>021-</w:t>
            </w:r>
            <w:r w:rsidR="0049766F">
              <w:rPr>
                <w:rFonts w:ascii="楷体" w:eastAsia="楷体" w:hAnsi="楷体"/>
                <w:color w:val="010281"/>
              </w:rPr>
              <w:t>68982745</w:t>
            </w:r>
          </w:p>
          <w:p w:rsidR="002E23D9" w:rsidRPr="00C24942" w:rsidRDefault="0049766F" w:rsidP="00EC4A13">
            <w:pPr>
              <w:ind w:firstLine="0"/>
              <w:jc w:val="left"/>
              <w:rPr>
                <w:rFonts w:eastAsia="楷体"/>
                <w:color w:val="010281"/>
              </w:rPr>
            </w:pPr>
            <w:r>
              <w:rPr>
                <w:rFonts w:ascii="楷体" w:eastAsia="楷体" w:hAnsi="楷体"/>
                <w:color w:val="010281"/>
              </w:rPr>
              <w:t>jiangfw</w:t>
            </w:r>
            <w:r w:rsidR="002E23D9" w:rsidRPr="00EC4A13">
              <w:rPr>
                <w:rFonts w:ascii="楷体" w:eastAsia="楷体" w:hAnsi="楷体"/>
                <w:color w:val="010281"/>
              </w:rPr>
              <w:t>@xzfutures.com</w:t>
            </w:r>
          </w:p>
        </w:tc>
      </w:tr>
    </w:tbl>
    <w:p w:rsidR="00802AA8" w:rsidRPr="00C24942" w:rsidRDefault="002C3E57" w:rsidP="00E876CA">
      <w:pPr>
        <w:ind w:firstLine="0"/>
        <w:jc w:val="right"/>
        <w:rPr>
          <w:rStyle w:val="ab"/>
          <w:rFonts w:ascii="Times New Roman"/>
          <w:b w:val="0"/>
          <w:color w:val="auto"/>
          <w:sz w:val="22"/>
          <w:szCs w:val="24"/>
        </w:rPr>
      </w:pPr>
      <w:r w:rsidRPr="00C24942">
        <w:fldChar w:fldCharType="begin"/>
      </w:r>
      <w:r w:rsidR="005834E9" w:rsidRPr="00C24942">
        <w:rPr>
          <w:rFonts w:hint="eastAsia"/>
        </w:rPr>
        <w:instrText>TIME \@ "yyyy</w:instrText>
      </w:r>
      <w:r w:rsidR="005834E9" w:rsidRPr="00C24942">
        <w:rPr>
          <w:rFonts w:hint="eastAsia"/>
        </w:rPr>
        <w:instrText>年</w:instrText>
      </w:r>
      <w:r w:rsidR="005834E9" w:rsidRPr="00C24942">
        <w:rPr>
          <w:rFonts w:hint="eastAsia"/>
        </w:rPr>
        <w:instrText>M</w:instrText>
      </w:r>
      <w:r w:rsidR="005834E9" w:rsidRPr="00C24942">
        <w:rPr>
          <w:rFonts w:hint="eastAsia"/>
        </w:rPr>
        <w:instrText>月</w:instrText>
      </w:r>
      <w:r w:rsidR="005834E9" w:rsidRPr="00C24942">
        <w:rPr>
          <w:rFonts w:hint="eastAsia"/>
        </w:rPr>
        <w:instrText>d</w:instrText>
      </w:r>
      <w:r w:rsidR="005834E9" w:rsidRPr="00C24942">
        <w:rPr>
          <w:rFonts w:hint="eastAsia"/>
        </w:rPr>
        <w:instrText>日星期</w:instrText>
      </w:r>
      <w:r w:rsidR="005834E9" w:rsidRPr="00C24942">
        <w:rPr>
          <w:rFonts w:hint="eastAsia"/>
        </w:rPr>
        <w:instrText>W"</w:instrText>
      </w:r>
      <w:r w:rsidRPr="00C24942">
        <w:fldChar w:fldCharType="separate"/>
      </w:r>
      <w:r w:rsidR="008017AB">
        <w:rPr>
          <w:rFonts w:hint="eastAsia"/>
          <w:noProof/>
        </w:rPr>
        <w:t>2018</w:t>
      </w:r>
      <w:r w:rsidR="008017AB">
        <w:rPr>
          <w:rFonts w:hint="eastAsia"/>
          <w:noProof/>
        </w:rPr>
        <w:t>年</w:t>
      </w:r>
      <w:r w:rsidR="008017AB">
        <w:rPr>
          <w:rFonts w:hint="eastAsia"/>
          <w:noProof/>
        </w:rPr>
        <w:t>9</w:t>
      </w:r>
      <w:r w:rsidR="008017AB">
        <w:rPr>
          <w:rFonts w:hint="eastAsia"/>
          <w:noProof/>
        </w:rPr>
        <w:t>月</w:t>
      </w:r>
      <w:r w:rsidR="008017AB">
        <w:rPr>
          <w:rFonts w:hint="eastAsia"/>
          <w:noProof/>
        </w:rPr>
        <w:t>4</w:t>
      </w:r>
      <w:r w:rsidR="008017AB">
        <w:rPr>
          <w:rFonts w:hint="eastAsia"/>
          <w:noProof/>
        </w:rPr>
        <w:t>日星期二</w:t>
      </w:r>
      <w:r w:rsidRPr="00C24942">
        <w:fldChar w:fldCharType="end"/>
      </w:r>
    </w:p>
    <w:p w:rsidR="00E11D48" w:rsidRPr="00E11D48" w:rsidRDefault="00E11D48" w:rsidP="00E11D48">
      <w:pPr>
        <w:ind w:firstLine="0"/>
        <w:rPr>
          <w:rStyle w:val="aa"/>
          <w:color w:val="010281"/>
          <w:sz w:val="30"/>
          <w:szCs w:val="30"/>
        </w:rPr>
      </w:pPr>
      <w:r w:rsidRPr="00D263F3">
        <w:rPr>
          <w:rStyle w:val="ab"/>
          <w:rFonts w:hint="eastAsia"/>
        </w:rPr>
        <w:t>内容提要</w:t>
      </w:r>
    </w:p>
    <w:p w:rsidR="008F12B8" w:rsidRPr="00E8293F" w:rsidRDefault="00836654" w:rsidP="002C3E57">
      <w:pPr>
        <w:pStyle w:val="1"/>
        <w:numPr>
          <w:ilvl w:val="0"/>
          <w:numId w:val="13"/>
        </w:numPr>
        <w:spacing w:beforeLines="50" w:before="163" w:afterLines="50" w:after="163"/>
        <w:ind w:left="851"/>
        <w:rPr>
          <w:b w:val="0"/>
          <w:sz w:val="28"/>
          <w:szCs w:val="28"/>
        </w:rPr>
      </w:pPr>
      <w:r w:rsidRPr="00E8293F">
        <w:rPr>
          <w:rStyle w:val="aa"/>
          <w:rFonts w:ascii="Times New Roman" w:hint="eastAsia"/>
          <w:b/>
          <w:sz w:val="28"/>
          <w:szCs w:val="28"/>
        </w:rPr>
        <w:t>后市展望及策略建议</w:t>
      </w:r>
      <w:r w:rsidR="00542CEA" w:rsidRPr="00E8293F">
        <w:rPr>
          <w:rStyle w:val="aa"/>
          <w:rFonts w:ascii="Times New Roman" w:hint="eastAsia"/>
          <w:b/>
          <w:sz w:val="28"/>
          <w:szCs w:val="28"/>
        </w:rPr>
        <w:t>：</w:t>
      </w:r>
    </w:p>
    <w:p w:rsidR="0018412F" w:rsidRDefault="00724994" w:rsidP="00E11D48">
      <w:pPr>
        <w:pStyle w:val="af"/>
        <w:ind w:left="426" w:firstLine="0"/>
        <w:rPr>
          <w:bCs/>
          <w:color w:val="000000" w:themeColor="text1"/>
          <w:shd w:val="clear" w:color="auto" w:fill="FFFFFF"/>
        </w:rPr>
      </w:pPr>
      <w:proofErr w:type="gramStart"/>
      <w:r>
        <w:rPr>
          <w:rFonts w:hint="eastAsia"/>
          <w:b/>
          <w:bCs/>
          <w:color w:val="000000" w:themeColor="text1"/>
          <w:shd w:val="clear" w:color="auto" w:fill="FFFFFF"/>
        </w:rPr>
        <w:t>兴证点</w:t>
      </w:r>
      <w:proofErr w:type="gramEnd"/>
      <w:r>
        <w:rPr>
          <w:rFonts w:hint="eastAsia"/>
          <w:b/>
          <w:bCs/>
          <w:color w:val="000000" w:themeColor="text1"/>
          <w:shd w:val="clear" w:color="auto" w:fill="FFFFFF"/>
        </w:rPr>
        <w:t>焦</w:t>
      </w:r>
      <w:r w:rsidR="0099470C" w:rsidRPr="002E23D9">
        <w:rPr>
          <w:rFonts w:hint="eastAsia"/>
          <w:b/>
          <w:bCs/>
          <w:color w:val="000000" w:themeColor="text1"/>
          <w:shd w:val="clear" w:color="auto" w:fill="FFFFFF"/>
        </w:rPr>
        <w:t>：</w:t>
      </w:r>
      <w:r w:rsidR="005C3098">
        <w:rPr>
          <w:rFonts w:hint="eastAsia"/>
          <w:b/>
          <w:bCs/>
          <w:color w:val="000000" w:themeColor="text1"/>
          <w:shd w:val="clear" w:color="auto" w:fill="FFFFFF"/>
        </w:rPr>
        <w:t>3</w:t>
      </w:r>
      <w:r w:rsidR="00F7161E">
        <w:rPr>
          <w:rFonts w:hint="eastAsia"/>
          <w:b/>
          <w:bCs/>
          <w:color w:val="000000" w:themeColor="text1"/>
          <w:shd w:val="clear" w:color="auto" w:fill="FFFFFF"/>
        </w:rPr>
        <w:t>日</w:t>
      </w:r>
      <w:r w:rsidR="00F7161E">
        <w:rPr>
          <w:b/>
          <w:bCs/>
          <w:color w:val="000000" w:themeColor="text1"/>
          <w:shd w:val="clear" w:color="auto" w:fill="FFFFFF"/>
        </w:rPr>
        <w:t>，</w:t>
      </w:r>
      <w:r w:rsidR="005C3098">
        <w:rPr>
          <w:rFonts w:hint="eastAsia"/>
          <w:b/>
          <w:bCs/>
          <w:color w:val="000000" w:themeColor="text1"/>
          <w:shd w:val="clear" w:color="auto" w:fill="FFFFFF"/>
        </w:rPr>
        <w:t>黑色系</w:t>
      </w:r>
      <w:r w:rsidR="005C3098">
        <w:rPr>
          <w:b/>
          <w:bCs/>
          <w:color w:val="000000" w:themeColor="text1"/>
          <w:shd w:val="clear" w:color="auto" w:fill="FFFFFF"/>
        </w:rPr>
        <w:t>商品继续下跌态势，焦煤</w:t>
      </w:r>
      <w:r w:rsidR="005C3098">
        <w:rPr>
          <w:rFonts w:hint="eastAsia"/>
          <w:b/>
          <w:bCs/>
          <w:color w:val="000000" w:themeColor="text1"/>
          <w:shd w:val="clear" w:color="auto" w:fill="FFFFFF"/>
        </w:rPr>
        <w:t>JM1901</w:t>
      </w:r>
      <w:r w:rsidR="005C3098">
        <w:rPr>
          <w:rFonts w:hint="eastAsia"/>
          <w:b/>
          <w:bCs/>
          <w:color w:val="000000" w:themeColor="text1"/>
          <w:shd w:val="clear" w:color="auto" w:fill="FFFFFF"/>
        </w:rPr>
        <w:t>合约</w:t>
      </w:r>
      <w:r w:rsidR="005C3098">
        <w:rPr>
          <w:b/>
          <w:bCs/>
          <w:color w:val="000000" w:themeColor="text1"/>
          <w:shd w:val="clear" w:color="auto" w:fill="FFFFFF"/>
        </w:rPr>
        <w:t>收盘</w:t>
      </w:r>
      <w:r w:rsidR="005C3098">
        <w:rPr>
          <w:rFonts w:hint="eastAsia"/>
          <w:b/>
          <w:bCs/>
          <w:color w:val="000000" w:themeColor="text1"/>
          <w:shd w:val="clear" w:color="auto" w:fill="FFFFFF"/>
        </w:rPr>
        <w:t>1223.5</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，下跌</w:t>
      </w:r>
      <w:r w:rsidR="005C3098">
        <w:rPr>
          <w:rFonts w:hint="eastAsia"/>
          <w:b/>
          <w:bCs/>
          <w:color w:val="000000" w:themeColor="text1"/>
          <w:shd w:val="clear" w:color="auto" w:fill="FFFFFF"/>
        </w:rPr>
        <w:t>24.5</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，焦炭</w:t>
      </w:r>
      <w:r w:rsidR="005C3098">
        <w:rPr>
          <w:rFonts w:hint="eastAsia"/>
          <w:b/>
          <w:bCs/>
          <w:color w:val="000000" w:themeColor="text1"/>
          <w:shd w:val="clear" w:color="auto" w:fill="FFFFFF"/>
        </w:rPr>
        <w:t>J1901</w:t>
      </w:r>
      <w:r w:rsidR="005C3098">
        <w:rPr>
          <w:rFonts w:hint="eastAsia"/>
          <w:b/>
          <w:bCs/>
          <w:color w:val="000000" w:themeColor="text1"/>
          <w:shd w:val="clear" w:color="auto" w:fill="FFFFFF"/>
        </w:rPr>
        <w:t>合约</w:t>
      </w:r>
      <w:r w:rsidR="005C3098">
        <w:rPr>
          <w:b/>
          <w:bCs/>
          <w:color w:val="000000" w:themeColor="text1"/>
          <w:shd w:val="clear" w:color="auto" w:fill="FFFFFF"/>
        </w:rPr>
        <w:t>收盘</w:t>
      </w:r>
      <w:r w:rsidR="005C3098">
        <w:rPr>
          <w:rFonts w:hint="eastAsia"/>
          <w:b/>
          <w:bCs/>
          <w:color w:val="000000" w:themeColor="text1"/>
          <w:shd w:val="clear" w:color="auto" w:fill="FFFFFF"/>
        </w:rPr>
        <w:t>2363.5</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w:t>
      </w:r>
      <w:r w:rsidR="005C3098">
        <w:rPr>
          <w:rFonts w:hint="eastAsia"/>
          <w:b/>
          <w:bCs/>
          <w:color w:val="000000" w:themeColor="text1"/>
          <w:shd w:val="clear" w:color="auto" w:fill="FFFFFF"/>
        </w:rPr>
        <w:t>下跌</w:t>
      </w:r>
      <w:r w:rsidR="005C3098">
        <w:rPr>
          <w:rFonts w:hint="eastAsia"/>
          <w:b/>
          <w:bCs/>
          <w:color w:val="000000" w:themeColor="text1"/>
          <w:shd w:val="clear" w:color="auto" w:fill="FFFFFF"/>
        </w:rPr>
        <w:t>62.5</w:t>
      </w:r>
      <w:r w:rsidR="005C3098">
        <w:rPr>
          <w:rFonts w:hint="eastAsia"/>
          <w:b/>
          <w:bCs/>
          <w:color w:val="000000" w:themeColor="text1"/>
          <w:shd w:val="clear" w:color="auto" w:fill="FFFFFF"/>
        </w:rPr>
        <w:t>元</w:t>
      </w:r>
      <w:r w:rsidR="005C3098">
        <w:rPr>
          <w:rFonts w:hint="eastAsia"/>
          <w:b/>
          <w:bCs/>
          <w:color w:val="000000" w:themeColor="text1"/>
          <w:shd w:val="clear" w:color="auto" w:fill="FFFFFF"/>
        </w:rPr>
        <w:t>/</w:t>
      </w:r>
      <w:r w:rsidR="005C3098">
        <w:rPr>
          <w:rFonts w:hint="eastAsia"/>
          <w:b/>
          <w:bCs/>
          <w:color w:val="000000" w:themeColor="text1"/>
          <w:shd w:val="clear" w:color="auto" w:fill="FFFFFF"/>
        </w:rPr>
        <w:t>吨</w:t>
      </w:r>
      <w:r w:rsidR="005C3098">
        <w:rPr>
          <w:b/>
          <w:bCs/>
          <w:color w:val="000000" w:themeColor="text1"/>
          <w:shd w:val="clear" w:color="auto" w:fill="FFFFFF"/>
        </w:rPr>
        <w:t>。</w:t>
      </w:r>
      <w:r w:rsidR="00F7161E">
        <w:rPr>
          <w:rFonts w:hint="eastAsia"/>
          <w:b/>
          <w:bCs/>
          <w:color w:val="000000" w:themeColor="text1"/>
          <w:shd w:val="clear" w:color="auto" w:fill="FFFFFF"/>
        </w:rPr>
        <w:t>现货市场方面，</w:t>
      </w:r>
      <w:r w:rsidR="005C3098">
        <w:rPr>
          <w:rFonts w:hint="eastAsia"/>
          <w:b/>
          <w:bCs/>
          <w:color w:val="000000" w:themeColor="text1"/>
          <w:shd w:val="clear" w:color="auto" w:fill="FFFFFF"/>
        </w:rPr>
        <w:t>焦煤</w:t>
      </w:r>
      <w:r w:rsidR="005C3098">
        <w:rPr>
          <w:b/>
          <w:bCs/>
          <w:color w:val="000000" w:themeColor="text1"/>
          <w:shd w:val="clear" w:color="auto" w:fill="FFFFFF"/>
        </w:rPr>
        <w:t>现货</w:t>
      </w:r>
      <w:r w:rsidR="008F5CCF">
        <w:rPr>
          <w:rFonts w:hint="eastAsia"/>
          <w:b/>
          <w:bCs/>
          <w:color w:val="000000" w:themeColor="text1"/>
          <w:shd w:val="clear" w:color="auto" w:fill="FFFFFF"/>
        </w:rPr>
        <w:t>偏强</w:t>
      </w:r>
      <w:r w:rsidR="008F5CCF">
        <w:rPr>
          <w:b/>
          <w:bCs/>
          <w:color w:val="000000" w:themeColor="text1"/>
          <w:shd w:val="clear" w:color="auto" w:fill="FFFFFF"/>
        </w:rPr>
        <w:t>运</w:t>
      </w:r>
      <w:r w:rsidR="005C3098">
        <w:rPr>
          <w:b/>
          <w:bCs/>
          <w:color w:val="000000" w:themeColor="text1"/>
          <w:shd w:val="clear" w:color="auto" w:fill="FFFFFF"/>
        </w:rPr>
        <w:t>，</w:t>
      </w:r>
      <w:r w:rsidR="008017AB">
        <w:rPr>
          <w:rFonts w:hint="eastAsia"/>
          <w:b/>
          <w:bCs/>
          <w:color w:val="000000" w:themeColor="text1"/>
          <w:shd w:val="clear" w:color="auto" w:fill="FFFFFF"/>
        </w:rPr>
        <w:t>其中山西</w:t>
      </w:r>
      <w:r w:rsidR="008017AB">
        <w:rPr>
          <w:b/>
          <w:bCs/>
          <w:color w:val="000000" w:themeColor="text1"/>
          <w:shd w:val="clear" w:color="auto" w:fill="FFFFFF"/>
        </w:rPr>
        <w:t>低</w:t>
      </w:r>
      <w:r w:rsidR="008017AB">
        <w:rPr>
          <w:rFonts w:hint="eastAsia"/>
          <w:b/>
          <w:bCs/>
          <w:color w:val="000000" w:themeColor="text1"/>
          <w:shd w:val="clear" w:color="auto" w:fill="FFFFFF"/>
        </w:rPr>
        <w:t>硫</w:t>
      </w:r>
      <w:r w:rsidR="008017AB">
        <w:rPr>
          <w:b/>
          <w:bCs/>
          <w:color w:val="000000" w:themeColor="text1"/>
          <w:shd w:val="clear" w:color="auto" w:fill="FFFFFF"/>
        </w:rPr>
        <w:t>主焦上涨</w:t>
      </w:r>
      <w:r w:rsidR="008017AB">
        <w:rPr>
          <w:rFonts w:hint="eastAsia"/>
          <w:b/>
          <w:bCs/>
          <w:color w:val="000000" w:themeColor="text1"/>
          <w:shd w:val="clear" w:color="auto" w:fill="FFFFFF"/>
        </w:rPr>
        <w:t>70</w:t>
      </w:r>
      <w:r w:rsidR="008017AB">
        <w:rPr>
          <w:rFonts w:hint="eastAsia"/>
          <w:b/>
          <w:bCs/>
          <w:color w:val="000000" w:themeColor="text1"/>
          <w:shd w:val="clear" w:color="auto" w:fill="FFFFFF"/>
        </w:rPr>
        <w:t>元</w:t>
      </w:r>
      <w:r w:rsidR="008017AB">
        <w:rPr>
          <w:rFonts w:hint="eastAsia"/>
          <w:b/>
          <w:bCs/>
          <w:color w:val="000000" w:themeColor="text1"/>
          <w:shd w:val="clear" w:color="auto" w:fill="FFFFFF"/>
        </w:rPr>
        <w:t>/</w:t>
      </w:r>
      <w:r w:rsidR="008017AB">
        <w:rPr>
          <w:rFonts w:hint="eastAsia"/>
          <w:b/>
          <w:bCs/>
          <w:color w:val="000000" w:themeColor="text1"/>
          <w:shd w:val="clear" w:color="auto" w:fill="FFFFFF"/>
        </w:rPr>
        <w:t>吨</w:t>
      </w:r>
      <w:r w:rsidR="008017AB">
        <w:rPr>
          <w:b/>
          <w:bCs/>
          <w:color w:val="000000" w:themeColor="text1"/>
          <w:shd w:val="clear" w:color="auto" w:fill="FFFFFF"/>
        </w:rPr>
        <w:t>，</w:t>
      </w:r>
      <w:proofErr w:type="gramStart"/>
      <w:r w:rsidR="008017AB">
        <w:rPr>
          <w:rFonts w:hint="eastAsia"/>
          <w:b/>
          <w:bCs/>
          <w:color w:val="000000" w:themeColor="text1"/>
          <w:shd w:val="clear" w:color="auto" w:fill="FFFFFF"/>
        </w:rPr>
        <w:t>澳煤</w:t>
      </w:r>
      <w:r w:rsidR="008017AB">
        <w:rPr>
          <w:b/>
          <w:bCs/>
          <w:color w:val="000000" w:themeColor="text1"/>
          <w:shd w:val="clear" w:color="auto" w:fill="FFFFFF"/>
        </w:rPr>
        <w:t>中等挥发煤涨至</w:t>
      </w:r>
      <w:proofErr w:type="gramEnd"/>
      <w:r w:rsidR="008017AB">
        <w:rPr>
          <w:rFonts w:hint="eastAsia"/>
          <w:b/>
          <w:bCs/>
          <w:color w:val="000000" w:themeColor="text1"/>
          <w:shd w:val="clear" w:color="auto" w:fill="FFFFFF"/>
        </w:rPr>
        <w:t>180</w:t>
      </w:r>
      <w:r w:rsidR="008017AB">
        <w:rPr>
          <w:rFonts w:hint="eastAsia"/>
          <w:b/>
          <w:bCs/>
          <w:color w:val="000000" w:themeColor="text1"/>
          <w:shd w:val="clear" w:color="auto" w:fill="FFFFFF"/>
        </w:rPr>
        <w:t>美元</w:t>
      </w:r>
      <w:r w:rsidR="008017AB">
        <w:rPr>
          <w:rFonts w:hint="eastAsia"/>
          <w:b/>
          <w:bCs/>
          <w:color w:val="000000" w:themeColor="text1"/>
          <w:shd w:val="clear" w:color="auto" w:fill="FFFFFF"/>
        </w:rPr>
        <w:t>/</w:t>
      </w:r>
      <w:r w:rsidR="008017AB">
        <w:rPr>
          <w:rFonts w:hint="eastAsia"/>
          <w:b/>
          <w:bCs/>
          <w:color w:val="000000" w:themeColor="text1"/>
          <w:shd w:val="clear" w:color="auto" w:fill="FFFFFF"/>
        </w:rPr>
        <w:t>吨</w:t>
      </w:r>
      <w:r w:rsidR="008017AB">
        <w:rPr>
          <w:b/>
          <w:bCs/>
          <w:color w:val="000000" w:themeColor="text1"/>
          <w:shd w:val="clear" w:color="auto" w:fill="FFFFFF"/>
        </w:rPr>
        <w:t>。</w:t>
      </w:r>
      <w:r w:rsidR="008017AB">
        <w:rPr>
          <w:rFonts w:hint="eastAsia"/>
          <w:b/>
          <w:bCs/>
          <w:color w:val="000000" w:themeColor="text1"/>
          <w:shd w:val="clear" w:color="auto" w:fill="FFFFFF"/>
        </w:rPr>
        <w:t>焦炭港口</w:t>
      </w:r>
      <w:r w:rsidR="008017AB">
        <w:rPr>
          <w:b/>
          <w:bCs/>
          <w:color w:val="000000" w:themeColor="text1"/>
          <w:shd w:val="clear" w:color="auto" w:fill="FFFFFF"/>
        </w:rPr>
        <w:t>价格</w:t>
      </w:r>
      <w:r w:rsidR="008017AB">
        <w:rPr>
          <w:rFonts w:hint="eastAsia"/>
          <w:b/>
          <w:bCs/>
          <w:color w:val="000000" w:themeColor="text1"/>
          <w:shd w:val="clear" w:color="auto" w:fill="FFFFFF"/>
        </w:rPr>
        <w:t>无变动</w:t>
      </w:r>
      <w:r w:rsidR="008017AB">
        <w:rPr>
          <w:b/>
          <w:bCs/>
          <w:color w:val="000000" w:themeColor="text1"/>
          <w:shd w:val="clear" w:color="auto" w:fill="FFFFFF"/>
        </w:rPr>
        <w:t>。</w:t>
      </w:r>
      <w:r w:rsidR="008017AB">
        <w:rPr>
          <w:rFonts w:hint="eastAsia"/>
          <w:b/>
          <w:bCs/>
          <w:color w:val="000000" w:themeColor="text1"/>
          <w:shd w:val="clear" w:color="auto" w:fill="FFFFFF"/>
        </w:rPr>
        <w:t>近几日</w:t>
      </w:r>
      <w:r w:rsidR="008017AB">
        <w:rPr>
          <w:b/>
          <w:bCs/>
          <w:color w:val="000000" w:themeColor="text1"/>
          <w:shd w:val="clear" w:color="auto" w:fill="FFFFFF"/>
        </w:rPr>
        <w:t>由于</w:t>
      </w:r>
      <w:r w:rsidR="008017AB">
        <w:rPr>
          <w:b/>
          <w:bCs/>
          <w:color w:val="000000" w:themeColor="text1"/>
          <w:shd w:val="clear" w:color="auto" w:fill="FFFFFF"/>
        </w:rPr>
        <w:t>市场恐高情绪</w:t>
      </w:r>
      <w:r w:rsidR="008017AB">
        <w:rPr>
          <w:rFonts w:hint="eastAsia"/>
          <w:b/>
          <w:bCs/>
          <w:color w:val="000000" w:themeColor="text1"/>
          <w:shd w:val="clear" w:color="auto" w:fill="FFFFFF"/>
        </w:rPr>
        <w:t>持续</w:t>
      </w:r>
      <w:r w:rsidR="008017AB">
        <w:rPr>
          <w:b/>
          <w:bCs/>
          <w:color w:val="000000" w:themeColor="text1"/>
          <w:shd w:val="clear" w:color="auto" w:fill="FFFFFF"/>
        </w:rPr>
        <w:t>调整盘面，</w:t>
      </w:r>
      <w:r w:rsidR="008017AB">
        <w:rPr>
          <w:rFonts w:hint="eastAsia"/>
          <w:b/>
          <w:bCs/>
          <w:color w:val="000000" w:themeColor="text1"/>
          <w:shd w:val="clear" w:color="auto" w:fill="FFFFFF"/>
        </w:rPr>
        <w:t>释放风险</w:t>
      </w:r>
      <w:r w:rsidR="008017AB">
        <w:rPr>
          <w:b/>
          <w:bCs/>
          <w:color w:val="000000" w:themeColor="text1"/>
          <w:shd w:val="clear" w:color="auto" w:fill="FFFFFF"/>
        </w:rPr>
        <w:t>。</w:t>
      </w:r>
      <w:r w:rsidR="005C3098">
        <w:rPr>
          <w:rFonts w:hint="eastAsia"/>
          <w:b/>
          <w:bCs/>
          <w:color w:val="000000" w:themeColor="text1"/>
          <w:shd w:val="clear" w:color="auto" w:fill="FFFFFF"/>
        </w:rPr>
        <w:t>唐山方面</w:t>
      </w:r>
      <w:r w:rsidR="005C3098">
        <w:rPr>
          <w:b/>
          <w:bCs/>
          <w:color w:val="000000" w:themeColor="text1"/>
          <w:shd w:val="clear" w:color="auto" w:fill="FFFFFF"/>
        </w:rPr>
        <w:t>发布深度整治攻坚月行动方案，</w:t>
      </w:r>
      <w:r w:rsidR="008017AB">
        <w:rPr>
          <w:rFonts w:hint="eastAsia"/>
          <w:b/>
          <w:bCs/>
          <w:color w:val="000000" w:themeColor="text1"/>
          <w:shd w:val="clear" w:color="auto" w:fill="FFFFFF"/>
        </w:rPr>
        <w:t>虽撤销</w:t>
      </w:r>
      <w:r w:rsidR="008017AB">
        <w:rPr>
          <w:b/>
          <w:bCs/>
          <w:color w:val="000000" w:themeColor="text1"/>
          <w:shd w:val="clear" w:color="auto" w:fill="FFFFFF"/>
        </w:rPr>
        <w:t>，但有消息称唐山九月限产力度不低于八月，限产力度再起波澜，</w:t>
      </w:r>
      <w:proofErr w:type="gramStart"/>
      <w:r w:rsidR="008017AB">
        <w:rPr>
          <w:b/>
          <w:bCs/>
          <w:color w:val="000000" w:themeColor="text1"/>
          <w:shd w:val="clear" w:color="auto" w:fill="FFFFFF"/>
        </w:rPr>
        <w:t>支持焦价的</w:t>
      </w:r>
      <w:proofErr w:type="gramEnd"/>
      <w:r w:rsidR="008017AB">
        <w:rPr>
          <w:b/>
          <w:bCs/>
          <w:color w:val="000000" w:themeColor="text1"/>
          <w:shd w:val="clear" w:color="auto" w:fill="FFFFFF"/>
        </w:rPr>
        <w:t>限产因素仍然坚挺</w:t>
      </w:r>
      <w:r w:rsidR="008017AB">
        <w:rPr>
          <w:rFonts w:hint="eastAsia"/>
          <w:b/>
          <w:bCs/>
          <w:color w:val="000000" w:themeColor="text1"/>
          <w:shd w:val="clear" w:color="auto" w:fill="FFFFFF"/>
        </w:rPr>
        <w:t>，</w:t>
      </w:r>
      <w:r w:rsidR="008017AB">
        <w:rPr>
          <w:b/>
          <w:bCs/>
          <w:color w:val="000000" w:themeColor="text1"/>
          <w:shd w:val="clear" w:color="auto" w:fill="FFFFFF"/>
        </w:rPr>
        <w:t>市场回调空间有限，</w:t>
      </w:r>
      <w:proofErr w:type="gramStart"/>
      <w:r w:rsidR="008017AB">
        <w:rPr>
          <w:rFonts w:hint="eastAsia"/>
          <w:b/>
          <w:bCs/>
          <w:color w:val="000000" w:themeColor="text1"/>
          <w:shd w:val="clear" w:color="auto" w:fill="FFFFFF"/>
        </w:rPr>
        <w:t>后市</w:t>
      </w:r>
      <w:r w:rsidR="008017AB">
        <w:rPr>
          <w:b/>
          <w:bCs/>
          <w:color w:val="000000" w:themeColor="text1"/>
          <w:shd w:val="clear" w:color="auto" w:fill="FFFFFF"/>
        </w:rPr>
        <w:t>焦价下跌</w:t>
      </w:r>
      <w:proofErr w:type="gramEnd"/>
      <w:r w:rsidR="008017AB">
        <w:rPr>
          <w:rFonts w:hint="eastAsia"/>
          <w:b/>
          <w:bCs/>
          <w:color w:val="000000" w:themeColor="text1"/>
          <w:shd w:val="clear" w:color="auto" w:fill="FFFFFF"/>
        </w:rPr>
        <w:t>幅度将</w:t>
      </w:r>
      <w:r w:rsidR="008017AB">
        <w:rPr>
          <w:b/>
          <w:bCs/>
          <w:color w:val="000000" w:themeColor="text1"/>
          <w:shd w:val="clear" w:color="auto" w:fill="FFFFFF"/>
        </w:rPr>
        <w:t>不会太大，</w:t>
      </w:r>
      <w:r w:rsidR="00B63301">
        <w:rPr>
          <w:rFonts w:hint="eastAsia"/>
          <w:b/>
          <w:bCs/>
          <w:color w:val="000000" w:themeColor="text1"/>
          <w:shd w:val="clear" w:color="auto" w:fill="FFFFFF"/>
        </w:rPr>
        <w:t>建议</w:t>
      </w:r>
      <w:r w:rsidR="008017AB">
        <w:rPr>
          <w:rFonts w:hint="eastAsia"/>
          <w:b/>
          <w:bCs/>
          <w:color w:val="000000" w:themeColor="text1"/>
          <w:shd w:val="clear" w:color="auto" w:fill="FFFFFF"/>
        </w:rPr>
        <w:t>短期</w:t>
      </w:r>
      <w:r w:rsidR="00B63301">
        <w:rPr>
          <w:b/>
          <w:bCs/>
          <w:color w:val="000000" w:themeColor="text1"/>
          <w:shd w:val="clear" w:color="auto" w:fill="FFFFFF"/>
        </w:rPr>
        <w:t>观望</w:t>
      </w:r>
      <w:r w:rsidR="008017AB">
        <w:rPr>
          <w:rFonts w:hint="eastAsia"/>
          <w:b/>
          <w:bCs/>
          <w:color w:val="000000" w:themeColor="text1"/>
          <w:shd w:val="clear" w:color="auto" w:fill="FFFFFF"/>
        </w:rPr>
        <w:t>为主</w:t>
      </w:r>
      <w:r w:rsidR="00B63301">
        <w:rPr>
          <w:b/>
          <w:bCs/>
          <w:color w:val="000000" w:themeColor="text1"/>
          <w:shd w:val="clear" w:color="auto" w:fill="FFFFFF"/>
        </w:rPr>
        <w:t>，</w:t>
      </w:r>
      <w:r w:rsidR="002512A9">
        <w:rPr>
          <w:b/>
          <w:bCs/>
          <w:color w:val="000000" w:themeColor="text1"/>
          <w:shd w:val="clear" w:color="auto" w:fill="FFFFFF"/>
        </w:rPr>
        <w:t>仅供参考。</w:t>
      </w:r>
      <w:bookmarkStart w:id="0" w:name="_GoBack"/>
      <w:bookmarkEnd w:id="0"/>
    </w:p>
    <w:p w:rsidR="00B47758" w:rsidRDefault="00B47758" w:rsidP="002E23D9">
      <w:pPr>
        <w:pStyle w:val="af"/>
        <w:ind w:left="992" w:firstLine="0"/>
        <w:rPr>
          <w:bCs/>
          <w:color w:val="000000" w:themeColor="text1"/>
          <w:shd w:val="clear" w:color="auto" w:fill="FFFFFF"/>
        </w:rPr>
      </w:pPr>
    </w:p>
    <w:p w:rsidR="00836654" w:rsidRPr="00E8293F" w:rsidRDefault="00836654" w:rsidP="002C3E57">
      <w:pPr>
        <w:pStyle w:val="1"/>
        <w:numPr>
          <w:ilvl w:val="0"/>
          <w:numId w:val="13"/>
        </w:numPr>
        <w:spacing w:beforeLines="50" w:before="163" w:afterLines="50" w:after="163"/>
        <w:ind w:left="851"/>
        <w:rPr>
          <w:rStyle w:val="aa"/>
          <w:rFonts w:ascii="Times New Roman"/>
          <w:sz w:val="28"/>
          <w:szCs w:val="28"/>
        </w:rPr>
      </w:pPr>
      <w:r w:rsidRPr="00E8293F">
        <w:rPr>
          <w:rStyle w:val="aa"/>
          <w:rFonts w:ascii="Times New Roman" w:hint="eastAsia"/>
          <w:b/>
          <w:sz w:val="28"/>
          <w:szCs w:val="28"/>
        </w:rPr>
        <w:t>市场消息</w:t>
      </w:r>
      <w:r w:rsidR="00542CEA" w:rsidRPr="00E8293F">
        <w:rPr>
          <w:rStyle w:val="aa"/>
          <w:rFonts w:ascii="Times New Roman" w:hint="eastAsia"/>
          <w:b/>
          <w:sz w:val="28"/>
          <w:szCs w:val="28"/>
        </w:rPr>
        <w:t>：</w:t>
      </w:r>
    </w:p>
    <w:p w:rsidR="008017AB" w:rsidRDefault="00BB613B" w:rsidP="008017AB">
      <w:pPr>
        <w:pStyle w:val="af"/>
        <w:numPr>
          <w:ilvl w:val="0"/>
          <w:numId w:val="16"/>
        </w:numPr>
        <w:rPr>
          <w:rFonts w:eastAsia="宋体"/>
          <w:color w:val="000000"/>
          <w:szCs w:val="21"/>
        </w:rPr>
      </w:pPr>
      <w:r w:rsidRPr="00BB613B">
        <w:rPr>
          <w:rFonts w:eastAsia="宋体" w:hint="eastAsia"/>
          <w:color w:val="000000"/>
          <w:szCs w:val="21"/>
        </w:rPr>
        <w:t>黑龙江省煤炭行业淘汰落后产能化解过剩产能专项整治工作开展以来，七台河市不等不靠、主动作为，推进各项工作任务取得实效。</w:t>
      </w:r>
      <w:r w:rsidRPr="00BB613B">
        <w:rPr>
          <w:rFonts w:eastAsia="宋体" w:hint="eastAsia"/>
          <w:color w:val="000000"/>
          <w:szCs w:val="21"/>
        </w:rPr>
        <w:t xml:space="preserve"> </w:t>
      </w:r>
      <w:r w:rsidRPr="00BB613B">
        <w:rPr>
          <w:rFonts w:eastAsia="宋体" w:hint="eastAsia"/>
          <w:color w:val="000000"/>
          <w:szCs w:val="21"/>
        </w:rPr>
        <w:t>截至</w:t>
      </w:r>
      <w:r w:rsidRPr="00BB613B">
        <w:rPr>
          <w:rFonts w:eastAsia="宋体" w:hint="eastAsia"/>
          <w:color w:val="000000"/>
          <w:szCs w:val="21"/>
        </w:rPr>
        <w:t>8</w:t>
      </w:r>
      <w:r w:rsidRPr="00BB613B">
        <w:rPr>
          <w:rFonts w:eastAsia="宋体" w:hint="eastAsia"/>
          <w:color w:val="000000"/>
          <w:szCs w:val="21"/>
        </w:rPr>
        <w:t>月</w:t>
      </w:r>
      <w:r w:rsidRPr="00BB613B">
        <w:rPr>
          <w:rFonts w:eastAsia="宋体" w:hint="eastAsia"/>
          <w:color w:val="000000"/>
          <w:szCs w:val="21"/>
        </w:rPr>
        <w:t>28</w:t>
      </w:r>
      <w:r w:rsidRPr="00BB613B">
        <w:rPr>
          <w:rFonts w:eastAsia="宋体" w:hint="eastAsia"/>
          <w:color w:val="000000"/>
          <w:szCs w:val="21"/>
        </w:rPr>
        <w:t>日，七台河市共关闭矿井</w:t>
      </w:r>
      <w:r w:rsidRPr="00BB613B">
        <w:rPr>
          <w:rFonts w:eastAsia="宋体" w:hint="eastAsia"/>
          <w:color w:val="000000"/>
          <w:szCs w:val="21"/>
        </w:rPr>
        <w:t>34</w:t>
      </w:r>
      <w:r w:rsidRPr="00BB613B">
        <w:rPr>
          <w:rFonts w:eastAsia="宋体" w:hint="eastAsia"/>
          <w:color w:val="000000"/>
          <w:szCs w:val="21"/>
        </w:rPr>
        <w:t>处，提前超额完成了该市地方煤矿</w:t>
      </w:r>
      <w:r w:rsidRPr="00BB613B">
        <w:rPr>
          <w:rFonts w:eastAsia="宋体" w:hint="eastAsia"/>
          <w:color w:val="000000"/>
          <w:szCs w:val="21"/>
        </w:rPr>
        <w:t>8</w:t>
      </w:r>
      <w:r w:rsidRPr="00BB613B">
        <w:rPr>
          <w:rFonts w:eastAsia="宋体" w:hint="eastAsia"/>
          <w:color w:val="000000"/>
          <w:szCs w:val="21"/>
        </w:rPr>
        <w:t>月底关闭矿井目标任务，为确保年底关闭矿井</w:t>
      </w:r>
      <w:r w:rsidRPr="00BB613B">
        <w:rPr>
          <w:rFonts w:eastAsia="宋体" w:hint="eastAsia"/>
          <w:color w:val="000000"/>
          <w:szCs w:val="21"/>
        </w:rPr>
        <w:t>56</w:t>
      </w:r>
      <w:r w:rsidRPr="00BB613B">
        <w:rPr>
          <w:rFonts w:eastAsia="宋体" w:hint="eastAsia"/>
          <w:color w:val="000000"/>
          <w:szCs w:val="21"/>
        </w:rPr>
        <w:t>处的目标任务打下良好基础。</w:t>
      </w:r>
      <w:r w:rsidRPr="00BB613B">
        <w:rPr>
          <w:rFonts w:eastAsia="宋体" w:hint="eastAsia"/>
          <w:color w:val="000000"/>
          <w:szCs w:val="21"/>
        </w:rPr>
        <w:t xml:space="preserve"> </w:t>
      </w:r>
      <w:r w:rsidRPr="00BB613B">
        <w:rPr>
          <w:rFonts w:eastAsia="宋体" w:hint="eastAsia"/>
          <w:color w:val="000000"/>
          <w:szCs w:val="21"/>
        </w:rPr>
        <w:t>据悉，自</w:t>
      </w:r>
      <w:r w:rsidRPr="00BB613B">
        <w:rPr>
          <w:rFonts w:eastAsia="宋体" w:hint="eastAsia"/>
          <w:color w:val="000000"/>
          <w:szCs w:val="21"/>
        </w:rPr>
        <w:t>8</w:t>
      </w:r>
      <w:r w:rsidRPr="00BB613B">
        <w:rPr>
          <w:rFonts w:eastAsia="宋体" w:hint="eastAsia"/>
          <w:color w:val="000000"/>
          <w:szCs w:val="21"/>
        </w:rPr>
        <w:t>月</w:t>
      </w:r>
      <w:r w:rsidRPr="00BB613B">
        <w:rPr>
          <w:rFonts w:eastAsia="宋体" w:hint="eastAsia"/>
          <w:color w:val="000000"/>
          <w:szCs w:val="21"/>
        </w:rPr>
        <w:t>15</w:t>
      </w:r>
      <w:r w:rsidRPr="00BB613B">
        <w:rPr>
          <w:rFonts w:eastAsia="宋体" w:hint="eastAsia"/>
          <w:color w:val="000000"/>
          <w:szCs w:val="21"/>
        </w:rPr>
        <w:t>日起，七台河市已相继对</w:t>
      </w:r>
      <w:r w:rsidRPr="00BB613B">
        <w:rPr>
          <w:rFonts w:eastAsia="宋体" w:hint="eastAsia"/>
          <w:color w:val="000000"/>
          <w:szCs w:val="21"/>
        </w:rPr>
        <w:t>7</w:t>
      </w:r>
      <w:r w:rsidRPr="00BB613B">
        <w:rPr>
          <w:rFonts w:eastAsia="宋体" w:hint="eastAsia"/>
          <w:color w:val="000000"/>
          <w:szCs w:val="21"/>
        </w:rPr>
        <w:t>处独立永久关闭煤矿实施了炸毁、推平、拉倒井架等处理，对</w:t>
      </w:r>
      <w:r w:rsidRPr="00BB613B">
        <w:rPr>
          <w:rFonts w:eastAsia="宋体" w:hint="eastAsia"/>
          <w:color w:val="000000"/>
          <w:szCs w:val="21"/>
        </w:rPr>
        <w:t>27</w:t>
      </w:r>
      <w:r w:rsidRPr="00BB613B">
        <w:rPr>
          <w:rFonts w:eastAsia="宋体" w:hint="eastAsia"/>
          <w:color w:val="000000"/>
          <w:szCs w:val="21"/>
        </w:rPr>
        <w:t>处整合关闭煤矿实施了井口封堵，拆除变压器、轨道、天轮、绞车电机等处理。已关闭的</w:t>
      </w:r>
      <w:r w:rsidRPr="00BB613B">
        <w:rPr>
          <w:rFonts w:eastAsia="宋体" w:hint="eastAsia"/>
          <w:color w:val="000000"/>
          <w:szCs w:val="21"/>
        </w:rPr>
        <w:t>34</w:t>
      </w:r>
      <w:r w:rsidRPr="00BB613B">
        <w:rPr>
          <w:rFonts w:eastAsia="宋体" w:hint="eastAsia"/>
          <w:color w:val="000000"/>
          <w:szCs w:val="21"/>
        </w:rPr>
        <w:t>处矿井中，茄子河区</w:t>
      </w:r>
      <w:r w:rsidRPr="00BB613B">
        <w:rPr>
          <w:rFonts w:eastAsia="宋体" w:hint="eastAsia"/>
          <w:color w:val="000000"/>
          <w:szCs w:val="21"/>
        </w:rPr>
        <w:t>20</w:t>
      </w:r>
      <w:r w:rsidRPr="00BB613B">
        <w:rPr>
          <w:rFonts w:eastAsia="宋体" w:hint="eastAsia"/>
          <w:color w:val="000000"/>
          <w:szCs w:val="21"/>
        </w:rPr>
        <w:t>处，新兴区</w:t>
      </w:r>
      <w:r w:rsidRPr="00BB613B">
        <w:rPr>
          <w:rFonts w:eastAsia="宋体" w:hint="eastAsia"/>
          <w:color w:val="000000"/>
          <w:szCs w:val="21"/>
        </w:rPr>
        <w:t>8</w:t>
      </w:r>
      <w:r w:rsidRPr="00BB613B">
        <w:rPr>
          <w:rFonts w:eastAsia="宋体" w:hint="eastAsia"/>
          <w:color w:val="000000"/>
          <w:szCs w:val="21"/>
        </w:rPr>
        <w:t>处，</w:t>
      </w:r>
      <w:proofErr w:type="gramStart"/>
      <w:r w:rsidRPr="00BB613B">
        <w:rPr>
          <w:rFonts w:eastAsia="宋体" w:hint="eastAsia"/>
          <w:color w:val="000000"/>
          <w:szCs w:val="21"/>
        </w:rPr>
        <w:t>桃山区</w:t>
      </w:r>
      <w:proofErr w:type="gramEnd"/>
      <w:r w:rsidRPr="00BB613B">
        <w:rPr>
          <w:rFonts w:eastAsia="宋体" w:hint="eastAsia"/>
          <w:color w:val="000000"/>
          <w:szCs w:val="21"/>
        </w:rPr>
        <w:t>3</w:t>
      </w:r>
      <w:r w:rsidRPr="00BB613B">
        <w:rPr>
          <w:rFonts w:eastAsia="宋体" w:hint="eastAsia"/>
          <w:color w:val="000000"/>
          <w:szCs w:val="21"/>
        </w:rPr>
        <w:t>处，勃利县</w:t>
      </w:r>
      <w:r w:rsidRPr="00BB613B">
        <w:rPr>
          <w:rFonts w:eastAsia="宋体" w:hint="eastAsia"/>
          <w:color w:val="000000"/>
          <w:szCs w:val="21"/>
        </w:rPr>
        <w:t>3</w:t>
      </w:r>
      <w:r w:rsidRPr="00BB613B">
        <w:rPr>
          <w:rFonts w:eastAsia="宋体" w:hint="eastAsia"/>
          <w:color w:val="000000"/>
          <w:szCs w:val="21"/>
        </w:rPr>
        <w:t>处。</w:t>
      </w:r>
      <w:r w:rsidRPr="00BB613B">
        <w:rPr>
          <w:rFonts w:eastAsia="宋体" w:hint="eastAsia"/>
          <w:color w:val="000000"/>
          <w:szCs w:val="21"/>
        </w:rPr>
        <w:t xml:space="preserve"> </w:t>
      </w:r>
    </w:p>
    <w:p w:rsidR="008017AB" w:rsidRPr="008017AB" w:rsidRDefault="008017AB" w:rsidP="008017AB">
      <w:pPr>
        <w:pStyle w:val="af"/>
        <w:ind w:left="780" w:firstLine="0"/>
        <w:rPr>
          <w:rFonts w:eastAsia="宋体"/>
          <w:color w:val="000000"/>
          <w:szCs w:val="21"/>
        </w:rPr>
      </w:pPr>
    </w:p>
    <w:p w:rsidR="00BB613B" w:rsidRDefault="008017AB" w:rsidP="008017AB">
      <w:pPr>
        <w:pStyle w:val="af"/>
        <w:numPr>
          <w:ilvl w:val="0"/>
          <w:numId w:val="16"/>
        </w:numPr>
        <w:rPr>
          <w:rFonts w:eastAsia="宋体"/>
          <w:color w:val="000000"/>
          <w:szCs w:val="21"/>
        </w:rPr>
      </w:pPr>
      <w:r w:rsidRPr="008017AB">
        <w:rPr>
          <w:rFonts w:eastAsia="宋体" w:hint="eastAsia"/>
          <w:color w:val="000000"/>
          <w:szCs w:val="21"/>
        </w:rPr>
        <w:t>9</w:t>
      </w:r>
      <w:r w:rsidRPr="008017AB">
        <w:rPr>
          <w:rFonts w:eastAsia="宋体" w:hint="eastAsia"/>
          <w:color w:val="000000"/>
          <w:szCs w:val="21"/>
        </w:rPr>
        <w:t>月</w:t>
      </w:r>
      <w:r w:rsidRPr="008017AB">
        <w:rPr>
          <w:rFonts w:eastAsia="宋体" w:hint="eastAsia"/>
          <w:color w:val="000000"/>
          <w:szCs w:val="21"/>
        </w:rPr>
        <w:t>3</w:t>
      </w:r>
      <w:r w:rsidRPr="008017AB">
        <w:rPr>
          <w:rFonts w:eastAsia="宋体" w:hint="eastAsia"/>
          <w:color w:val="000000"/>
          <w:szCs w:val="21"/>
        </w:rPr>
        <w:t>日，唐山市印发生态环境深度整治攻坚月行动方案，主要</w:t>
      </w:r>
      <w:proofErr w:type="gramStart"/>
      <w:r w:rsidRPr="008017AB">
        <w:rPr>
          <w:rFonts w:eastAsia="宋体" w:hint="eastAsia"/>
          <w:color w:val="000000"/>
          <w:szCs w:val="21"/>
        </w:rPr>
        <w:t>开展八清五</w:t>
      </w:r>
      <w:proofErr w:type="gramEnd"/>
      <w:r w:rsidRPr="008017AB">
        <w:rPr>
          <w:rFonts w:eastAsia="宋体" w:hint="eastAsia"/>
          <w:color w:val="000000"/>
          <w:szCs w:val="21"/>
        </w:rPr>
        <w:t>治行动，涉及工业生产方面的内容为：钢铁行业脱硝治理工程及烟气</w:t>
      </w:r>
      <w:proofErr w:type="gramStart"/>
      <w:r w:rsidRPr="008017AB">
        <w:rPr>
          <w:rFonts w:eastAsia="宋体" w:hint="eastAsia"/>
          <w:color w:val="000000"/>
          <w:szCs w:val="21"/>
        </w:rPr>
        <w:t>脱白工程</w:t>
      </w:r>
      <w:proofErr w:type="gramEnd"/>
      <w:r w:rsidRPr="008017AB">
        <w:rPr>
          <w:rFonts w:eastAsia="宋体" w:hint="eastAsia"/>
          <w:color w:val="000000"/>
          <w:szCs w:val="21"/>
        </w:rPr>
        <w:t>的治理，以及焦化行业密闭输送装置治理。随后由于涉及细节问题被撤销，需等待之后重新发文。</w:t>
      </w:r>
    </w:p>
    <w:p w:rsidR="00BB613B" w:rsidRPr="00BB613B" w:rsidRDefault="00BB613B" w:rsidP="00BB613B">
      <w:pPr>
        <w:pStyle w:val="af"/>
        <w:rPr>
          <w:rFonts w:eastAsia="宋体"/>
          <w:color w:val="000000"/>
          <w:szCs w:val="21"/>
        </w:rPr>
      </w:pPr>
    </w:p>
    <w:p w:rsidR="00B63301" w:rsidRPr="00BB613B" w:rsidRDefault="00BB613B" w:rsidP="00BB613B">
      <w:pPr>
        <w:pStyle w:val="af"/>
        <w:numPr>
          <w:ilvl w:val="0"/>
          <w:numId w:val="16"/>
        </w:numPr>
        <w:rPr>
          <w:rFonts w:eastAsia="宋体"/>
          <w:color w:val="000000"/>
          <w:szCs w:val="21"/>
        </w:rPr>
      </w:pPr>
      <w:r w:rsidRPr="00BB613B">
        <w:rPr>
          <w:rFonts w:eastAsia="宋体" w:hint="eastAsia"/>
          <w:color w:val="000000"/>
          <w:szCs w:val="21"/>
        </w:rPr>
        <w:t>太原市日前出台的《太原市打赢蓝天保卫战攻坚行动工作方案》（以下简称《方案》），将扬尘污染防治攻坚</w:t>
      </w:r>
      <w:proofErr w:type="gramStart"/>
      <w:r w:rsidRPr="00BB613B">
        <w:rPr>
          <w:rFonts w:eastAsia="宋体" w:hint="eastAsia"/>
          <w:color w:val="000000"/>
          <w:szCs w:val="21"/>
        </w:rPr>
        <w:t>战列</w:t>
      </w:r>
      <w:proofErr w:type="gramEnd"/>
      <w:r w:rsidRPr="00BB613B">
        <w:rPr>
          <w:rFonts w:eastAsia="宋体" w:hint="eastAsia"/>
          <w:color w:val="000000"/>
          <w:szCs w:val="21"/>
        </w:rPr>
        <w:t>为全市九大攻坚战之首，将重点抓好施工工地扬尘、道路扬尘、渣土运输、城乡裸露地面、工业</w:t>
      </w:r>
      <w:r w:rsidRPr="00BB613B">
        <w:rPr>
          <w:rFonts w:eastAsia="宋体" w:hint="eastAsia"/>
          <w:color w:val="000000"/>
          <w:szCs w:val="21"/>
        </w:rPr>
        <w:lastRenderedPageBreak/>
        <w:t>扬尘的污染防治或整治工作。</w:t>
      </w:r>
      <w:r w:rsidRPr="00BB613B">
        <w:rPr>
          <w:rFonts w:eastAsia="宋体" w:hint="eastAsia"/>
          <w:color w:val="000000"/>
          <w:szCs w:val="21"/>
        </w:rPr>
        <w:t>10</w:t>
      </w:r>
      <w:r w:rsidRPr="00BB613B">
        <w:rPr>
          <w:rFonts w:eastAsia="宋体" w:hint="eastAsia"/>
          <w:color w:val="000000"/>
          <w:szCs w:val="21"/>
        </w:rPr>
        <w:t>月</w:t>
      </w:r>
      <w:r w:rsidRPr="00BB613B">
        <w:rPr>
          <w:rFonts w:eastAsia="宋体" w:hint="eastAsia"/>
          <w:color w:val="000000"/>
          <w:szCs w:val="21"/>
        </w:rPr>
        <w:t>15</w:t>
      </w:r>
      <w:r w:rsidRPr="00BB613B">
        <w:rPr>
          <w:rFonts w:eastAsia="宋体" w:hint="eastAsia"/>
          <w:color w:val="000000"/>
          <w:szCs w:val="21"/>
        </w:rPr>
        <w:t>日前，完成工业企业的物料堆场和装卸、输送、生产工艺过程无组织排放综合整治。</w:t>
      </w:r>
    </w:p>
    <w:p w:rsidR="00BB613B" w:rsidRPr="00BB613B" w:rsidRDefault="00BB613B" w:rsidP="00BB613B">
      <w:pPr>
        <w:ind w:left="420" w:firstLine="0"/>
        <w:rPr>
          <w:rFonts w:eastAsia="宋体"/>
          <w:color w:val="000000"/>
          <w:szCs w:val="21"/>
        </w:rPr>
      </w:pPr>
    </w:p>
    <w:p w:rsidR="00CA089C" w:rsidRPr="00032D58" w:rsidRDefault="00BB613B" w:rsidP="00BB613B">
      <w:pPr>
        <w:pStyle w:val="af"/>
        <w:numPr>
          <w:ilvl w:val="0"/>
          <w:numId w:val="16"/>
        </w:numPr>
        <w:rPr>
          <w:rFonts w:eastAsia="宋体"/>
          <w:color w:val="000000"/>
          <w:szCs w:val="21"/>
        </w:rPr>
      </w:pPr>
      <w:r w:rsidRPr="00BB613B">
        <w:rPr>
          <w:rFonts w:eastAsia="宋体" w:hint="eastAsia"/>
          <w:color w:val="000000"/>
          <w:szCs w:val="21"/>
        </w:rPr>
        <w:t>截至</w:t>
      </w:r>
      <w:r w:rsidRPr="00BB613B">
        <w:rPr>
          <w:rFonts w:eastAsia="宋体" w:hint="eastAsia"/>
          <w:color w:val="000000"/>
          <w:szCs w:val="21"/>
        </w:rPr>
        <w:t>8</w:t>
      </w:r>
      <w:r w:rsidRPr="00BB613B">
        <w:rPr>
          <w:rFonts w:eastAsia="宋体" w:hint="eastAsia"/>
          <w:color w:val="000000"/>
          <w:szCs w:val="21"/>
        </w:rPr>
        <w:t>月底，地方政府债券累计发行约</w:t>
      </w:r>
      <w:r w:rsidRPr="00BB613B">
        <w:rPr>
          <w:rFonts w:eastAsia="宋体" w:hint="eastAsia"/>
          <w:color w:val="000000"/>
          <w:szCs w:val="21"/>
        </w:rPr>
        <w:t>3</w:t>
      </w:r>
      <w:proofErr w:type="gramStart"/>
      <w:r w:rsidRPr="00BB613B">
        <w:rPr>
          <w:rFonts w:eastAsia="宋体" w:hint="eastAsia"/>
          <w:color w:val="000000"/>
          <w:szCs w:val="21"/>
        </w:rPr>
        <w:t>万亿</w:t>
      </w:r>
      <w:proofErr w:type="gramEnd"/>
      <w:r w:rsidRPr="00BB613B">
        <w:rPr>
          <w:rFonts w:eastAsia="宋体" w:hint="eastAsia"/>
          <w:color w:val="000000"/>
          <w:szCs w:val="21"/>
        </w:rPr>
        <w:t>元，其中实施了</w:t>
      </w:r>
      <w:r w:rsidRPr="00BB613B">
        <w:rPr>
          <w:rFonts w:eastAsia="宋体" w:hint="eastAsia"/>
          <w:color w:val="000000"/>
          <w:szCs w:val="21"/>
        </w:rPr>
        <w:t>3</w:t>
      </w:r>
      <w:r w:rsidRPr="00BB613B">
        <w:rPr>
          <w:rFonts w:eastAsia="宋体" w:hint="eastAsia"/>
          <w:color w:val="000000"/>
          <w:szCs w:val="21"/>
        </w:rPr>
        <w:t>年多的地方政府债券置换存量债务</w:t>
      </w:r>
      <w:r w:rsidRPr="00BB613B">
        <w:rPr>
          <w:rFonts w:eastAsia="宋体" w:hint="eastAsia"/>
          <w:color w:val="000000"/>
          <w:szCs w:val="21"/>
        </w:rPr>
        <w:t>(</w:t>
      </w:r>
      <w:r w:rsidRPr="00BB613B">
        <w:rPr>
          <w:rFonts w:eastAsia="宋体" w:hint="eastAsia"/>
          <w:color w:val="000000"/>
          <w:szCs w:val="21"/>
        </w:rPr>
        <w:t>下称“置换债券”</w:t>
      </w:r>
      <w:r w:rsidRPr="00BB613B">
        <w:rPr>
          <w:rFonts w:eastAsia="宋体" w:hint="eastAsia"/>
          <w:color w:val="000000"/>
          <w:szCs w:val="21"/>
        </w:rPr>
        <w:t>)</w:t>
      </w:r>
      <w:r w:rsidRPr="00BB613B">
        <w:rPr>
          <w:rFonts w:eastAsia="宋体" w:hint="eastAsia"/>
          <w:color w:val="000000"/>
          <w:szCs w:val="21"/>
        </w:rPr>
        <w:t>发行基本结束，债务置换计划任务完成。按照年初设定的近</w:t>
      </w:r>
      <w:r w:rsidRPr="00BB613B">
        <w:rPr>
          <w:rFonts w:eastAsia="宋体" w:hint="eastAsia"/>
          <w:color w:val="000000"/>
          <w:szCs w:val="21"/>
        </w:rPr>
        <w:t>4</w:t>
      </w:r>
      <w:proofErr w:type="gramStart"/>
      <w:r w:rsidRPr="00BB613B">
        <w:rPr>
          <w:rFonts w:eastAsia="宋体" w:hint="eastAsia"/>
          <w:color w:val="000000"/>
          <w:szCs w:val="21"/>
        </w:rPr>
        <w:t>万亿元发行</w:t>
      </w:r>
      <w:proofErr w:type="gramEnd"/>
      <w:r w:rsidRPr="00BB613B">
        <w:rPr>
          <w:rFonts w:eastAsia="宋体" w:hint="eastAsia"/>
          <w:color w:val="000000"/>
          <w:szCs w:val="21"/>
        </w:rPr>
        <w:t>计划以及财政部要求，还有近</w:t>
      </w:r>
      <w:r w:rsidRPr="00BB613B">
        <w:rPr>
          <w:rFonts w:eastAsia="宋体" w:hint="eastAsia"/>
          <w:color w:val="000000"/>
          <w:szCs w:val="21"/>
        </w:rPr>
        <w:t>1</w:t>
      </w:r>
      <w:proofErr w:type="gramStart"/>
      <w:r w:rsidRPr="00BB613B">
        <w:rPr>
          <w:rFonts w:eastAsia="宋体" w:hint="eastAsia"/>
          <w:color w:val="000000"/>
          <w:szCs w:val="21"/>
        </w:rPr>
        <w:t>万亿</w:t>
      </w:r>
      <w:proofErr w:type="gramEnd"/>
      <w:r w:rsidRPr="00BB613B">
        <w:rPr>
          <w:rFonts w:eastAsia="宋体" w:hint="eastAsia"/>
          <w:color w:val="000000"/>
          <w:szCs w:val="21"/>
        </w:rPr>
        <w:t>元的地方政府债券将主要集中在</w:t>
      </w:r>
      <w:r w:rsidRPr="00BB613B">
        <w:rPr>
          <w:rFonts w:eastAsia="宋体" w:hint="eastAsia"/>
          <w:color w:val="000000"/>
          <w:szCs w:val="21"/>
        </w:rPr>
        <w:t>9</w:t>
      </w:r>
      <w:r w:rsidRPr="00BB613B">
        <w:rPr>
          <w:rFonts w:eastAsia="宋体" w:hint="eastAsia"/>
          <w:color w:val="000000"/>
          <w:szCs w:val="21"/>
        </w:rPr>
        <w:t>月完成，其中专项债券需要在</w:t>
      </w:r>
      <w:r w:rsidRPr="00BB613B">
        <w:rPr>
          <w:rFonts w:eastAsia="宋体" w:hint="eastAsia"/>
          <w:color w:val="000000"/>
          <w:szCs w:val="21"/>
        </w:rPr>
        <w:t>10</w:t>
      </w:r>
      <w:r w:rsidRPr="00BB613B">
        <w:rPr>
          <w:rFonts w:eastAsia="宋体" w:hint="eastAsia"/>
          <w:color w:val="000000"/>
          <w:szCs w:val="21"/>
        </w:rPr>
        <w:t>月底前完成发行。加上</w:t>
      </w:r>
      <w:r w:rsidRPr="00BB613B">
        <w:rPr>
          <w:rFonts w:eastAsia="宋体" w:hint="eastAsia"/>
          <w:color w:val="000000"/>
          <w:szCs w:val="21"/>
        </w:rPr>
        <w:t>7</w:t>
      </w:r>
      <w:r w:rsidRPr="00BB613B">
        <w:rPr>
          <w:rFonts w:eastAsia="宋体" w:hint="eastAsia"/>
          <w:color w:val="000000"/>
          <w:szCs w:val="21"/>
        </w:rPr>
        <w:t>月的</w:t>
      </w:r>
      <w:r w:rsidRPr="00BB613B">
        <w:rPr>
          <w:rFonts w:eastAsia="宋体" w:hint="eastAsia"/>
          <w:color w:val="000000"/>
          <w:szCs w:val="21"/>
        </w:rPr>
        <w:t>7569.5</w:t>
      </w:r>
      <w:r w:rsidRPr="00BB613B">
        <w:rPr>
          <w:rFonts w:eastAsia="宋体" w:hint="eastAsia"/>
          <w:color w:val="000000"/>
          <w:szCs w:val="21"/>
        </w:rPr>
        <w:t>亿元、</w:t>
      </w:r>
      <w:r w:rsidRPr="00BB613B">
        <w:rPr>
          <w:rFonts w:eastAsia="宋体" w:hint="eastAsia"/>
          <w:color w:val="000000"/>
          <w:szCs w:val="21"/>
        </w:rPr>
        <w:t>8</w:t>
      </w:r>
      <w:r w:rsidRPr="00BB613B">
        <w:rPr>
          <w:rFonts w:eastAsia="宋体" w:hint="eastAsia"/>
          <w:color w:val="000000"/>
          <w:szCs w:val="21"/>
        </w:rPr>
        <w:t>月的</w:t>
      </w:r>
      <w:r w:rsidRPr="00BB613B">
        <w:rPr>
          <w:rFonts w:eastAsia="宋体" w:hint="eastAsia"/>
          <w:color w:val="000000"/>
          <w:szCs w:val="21"/>
        </w:rPr>
        <w:t>8830</w:t>
      </w:r>
      <w:r w:rsidRPr="00BB613B">
        <w:rPr>
          <w:rFonts w:eastAsia="宋体" w:hint="eastAsia"/>
          <w:color w:val="000000"/>
          <w:szCs w:val="21"/>
        </w:rPr>
        <w:t>亿元，今年第三季度累计发行地方债将最高达</w:t>
      </w:r>
      <w:r w:rsidRPr="00BB613B">
        <w:rPr>
          <w:rFonts w:eastAsia="宋体" w:hint="eastAsia"/>
          <w:color w:val="000000"/>
          <w:szCs w:val="21"/>
        </w:rPr>
        <w:t>2.6</w:t>
      </w:r>
      <w:proofErr w:type="gramStart"/>
      <w:r w:rsidRPr="00BB613B">
        <w:rPr>
          <w:rFonts w:eastAsia="宋体" w:hint="eastAsia"/>
          <w:color w:val="000000"/>
          <w:szCs w:val="21"/>
        </w:rPr>
        <w:t>万亿</w:t>
      </w:r>
      <w:proofErr w:type="gramEnd"/>
      <w:r w:rsidRPr="00BB613B">
        <w:rPr>
          <w:rFonts w:eastAsia="宋体" w:hint="eastAsia"/>
          <w:color w:val="000000"/>
          <w:szCs w:val="21"/>
        </w:rPr>
        <w:t>元。</w:t>
      </w:r>
    </w:p>
    <w:p w:rsidR="00273C6F" w:rsidRPr="00CA089C" w:rsidRDefault="00273C6F" w:rsidP="00CA089C">
      <w:pPr>
        <w:ind w:left="420" w:firstLine="0"/>
        <w:rPr>
          <w:rFonts w:eastAsia="宋体"/>
          <w:color w:val="000000"/>
          <w:szCs w:val="21"/>
        </w:rPr>
      </w:pPr>
    </w:p>
    <w:p w:rsidR="00873F07" w:rsidRPr="00273C6F" w:rsidRDefault="00E24572" w:rsidP="00273C6F">
      <w:pPr>
        <w:pStyle w:val="af"/>
        <w:numPr>
          <w:ilvl w:val="0"/>
          <w:numId w:val="16"/>
        </w:numPr>
        <w:rPr>
          <w:rFonts w:eastAsia="宋体"/>
          <w:color w:val="000000"/>
          <w:szCs w:val="21"/>
        </w:rPr>
      </w:pPr>
      <w:r w:rsidRPr="00273C6F">
        <w:rPr>
          <w:color w:val="000000" w:themeColor="text1"/>
          <w:sz w:val="30"/>
          <w:szCs w:val="30"/>
        </w:rPr>
        <w:br w:type="page"/>
      </w:r>
    </w:p>
    <w:p w:rsidR="00873F07" w:rsidRPr="00873F07" w:rsidRDefault="00873F07" w:rsidP="002C3E57">
      <w:pPr>
        <w:pStyle w:val="1"/>
        <w:spacing w:beforeLines="50" w:before="163"/>
        <w:ind w:firstLineChars="150" w:firstLine="541"/>
        <w:rPr>
          <w:rStyle w:val="aa"/>
          <w:rFonts w:ascii="Times New Roman"/>
          <w:b/>
          <w:sz w:val="36"/>
        </w:rPr>
      </w:pPr>
      <w:r w:rsidRPr="00873F07">
        <w:rPr>
          <w:rStyle w:val="aa"/>
          <w:rFonts w:ascii="Times New Roman" w:hint="eastAsia"/>
          <w:b/>
          <w:sz w:val="36"/>
        </w:rPr>
        <w:lastRenderedPageBreak/>
        <w:t>相关数据：</w:t>
      </w:r>
    </w:p>
    <w:p w:rsidR="000651D8" w:rsidRPr="00873F07" w:rsidRDefault="00D16329" w:rsidP="002C3E57">
      <w:pPr>
        <w:pStyle w:val="1"/>
        <w:spacing w:beforeLines="50" w:before="163"/>
        <w:ind w:firstLineChars="150" w:firstLine="330"/>
        <w:jc w:val="center"/>
        <w:rPr>
          <w:rStyle w:val="aa"/>
          <w:rFonts w:ascii="Times New Roman"/>
          <w:color w:val="auto"/>
          <w:sz w:val="30"/>
          <w:szCs w:val="30"/>
        </w:rPr>
      </w:pPr>
      <w:r>
        <w:rPr>
          <w:rFonts w:hint="eastAsia"/>
          <w:color w:val="auto"/>
          <w:sz w:val="22"/>
          <w:szCs w:val="22"/>
        </w:rPr>
        <w:t>表</w:t>
      </w:r>
      <w:r w:rsidR="00873F07" w:rsidRPr="00873F07">
        <w:rPr>
          <w:color w:val="auto"/>
          <w:sz w:val="22"/>
          <w:szCs w:val="22"/>
        </w:rPr>
        <w:t>1</w:t>
      </w:r>
      <w:r w:rsidR="00873F07" w:rsidRPr="00873F07">
        <w:rPr>
          <w:rFonts w:hint="eastAsia"/>
          <w:color w:val="auto"/>
          <w:sz w:val="22"/>
          <w:szCs w:val="22"/>
        </w:rPr>
        <w:t>：</w:t>
      </w:r>
      <w:r w:rsidR="000651D8" w:rsidRPr="00873F07">
        <w:rPr>
          <w:rStyle w:val="aa"/>
          <w:rFonts w:ascii="Times New Roman" w:hint="eastAsia"/>
          <w:b/>
          <w:color w:val="auto"/>
          <w:sz w:val="22"/>
          <w:szCs w:val="22"/>
        </w:rPr>
        <w:t>行情回顾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275"/>
        <w:gridCol w:w="1276"/>
        <w:gridCol w:w="1159"/>
        <w:gridCol w:w="1159"/>
      </w:tblGrid>
      <w:tr w:rsidR="003E5CDE" w:rsidRPr="00C24942" w:rsidTr="00494CD5">
        <w:trPr>
          <w:trHeight w:val="454"/>
          <w:jc w:val="center"/>
        </w:trPr>
        <w:tc>
          <w:tcPr>
            <w:tcW w:w="1698" w:type="dxa"/>
            <w:vAlign w:val="center"/>
          </w:tcPr>
          <w:p w:rsidR="003E5CDE" w:rsidRPr="00C24942" w:rsidRDefault="003E5CDE" w:rsidP="00171184">
            <w:pPr>
              <w:ind w:firstLine="0"/>
              <w:jc w:val="center"/>
            </w:pPr>
            <w:r w:rsidRPr="00C24942">
              <w:rPr>
                <w:rFonts w:hint="eastAsia"/>
              </w:rPr>
              <w:t>合约</w:t>
            </w:r>
          </w:p>
        </w:tc>
        <w:tc>
          <w:tcPr>
            <w:tcW w:w="1275" w:type="dxa"/>
            <w:vAlign w:val="center"/>
          </w:tcPr>
          <w:p w:rsidR="003E5CDE" w:rsidRPr="00C24942" w:rsidRDefault="003E5CDE" w:rsidP="00171184">
            <w:pPr>
              <w:ind w:firstLine="0"/>
              <w:jc w:val="center"/>
            </w:pPr>
            <w:r w:rsidRPr="00C24942">
              <w:rPr>
                <w:rFonts w:hint="eastAsia"/>
              </w:rPr>
              <w:t>收盘价</w:t>
            </w:r>
          </w:p>
        </w:tc>
        <w:tc>
          <w:tcPr>
            <w:tcW w:w="1276" w:type="dxa"/>
            <w:vAlign w:val="center"/>
          </w:tcPr>
          <w:p w:rsidR="003E5CDE" w:rsidRPr="00C24942" w:rsidRDefault="003E5CDE" w:rsidP="00171184">
            <w:pPr>
              <w:ind w:firstLine="0"/>
              <w:jc w:val="center"/>
            </w:pPr>
            <w:r w:rsidRPr="00C24942">
              <w:rPr>
                <w:rFonts w:hint="eastAsia"/>
              </w:rPr>
              <w:t>涨跌</w:t>
            </w:r>
          </w:p>
        </w:tc>
        <w:tc>
          <w:tcPr>
            <w:tcW w:w="1159" w:type="dxa"/>
            <w:vAlign w:val="center"/>
          </w:tcPr>
          <w:p w:rsidR="003E5CDE" w:rsidRPr="00C24942" w:rsidRDefault="003E5CDE" w:rsidP="00171184">
            <w:pPr>
              <w:ind w:firstLine="0"/>
              <w:jc w:val="center"/>
            </w:pPr>
            <w:r w:rsidRPr="00C24942">
              <w:rPr>
                <w:rFonts w:hint="eastAsia"/>
              </w:rPr>
              <w:t>持仓量</w:t>
            </w:r>
          </w:p>
        </w:tc>
        <w:tc>
          <w:tcPr>
            <w:tcW w:w="1159" w:type="dxa"/>
            <w:vAlign w:val="center"/>
          </w:tcPr>
          <w:p w:rsidR="003E5CDE" w:rsidRPr="00C24942" w:rsidRDefault="003E5CDE" w:rsidP="00171184">
            <w:pPr>
              <w:ind w:firstLine="0"/>
              <w:jc w:val="center"/>
            </w:pPr>
            <w:r w:rsidRPr="00C24942">
              <w:rPr>
                <w:rFonts w:hint="eastAsia"/>
              </w:rPr>
              <w:t>增减</w:t>
            </w:r>
          </w:p>
        </w:tc>
      </w:tr>
      <w:tr w:rsidR="009E0D45" w:rsidRPr="00C24942" w:rsidTr="003F4BE4">
        <w:trPr>
          <w:trHeight w:val="454"/>
          <w:jc w:val="center"/>
        </w:trPr>
        <w:tc>
          <w:tcPr>
            <w:tcW w:w="1698" w:type="dxa"/>
            <w:vAlign w:val="center"/>
          </w:tcPr>
          <w:p w:rsidR="009E0D45" w:rsidRPr="00C24942" w:rsidRDefault="00724994" w:rsidP="00B31A7C">
            <w:pPr>
              <w:ind w:firstLine="0"/>
              <w:jc w:val="center"/>
            </w:pPr>
            <w:r>
              <w:rPr>
                <w:rFonts w:hint="eastAsia"/>
              </w:rPr>
              <w:t>焦煤</w:t>
            </w:r>
            <w:r w:rsidR="00885A5C">
              <w:rPr>
                <w:rFonts w:hint="eastAsia"/>
              </w:rPr>
              <w:t>主力</w:t>
            </w:r>
          </w:p>
        </w:tc>
        <w:tc>
          <w:tcPr>
            <w:tcW w:w="1275" w:type="dxa"/>
            <w:vAlign w:val="center"/>
          </w:tcPr>
          <w:p w:rsidR="009E0D45" w:rsidRDefault="00885A5C" w:rsidP="00BB613B">
            <w:pPr>
              <w:jc w:val="center"/>
              <w:rPr>
                <w:rFonts w:eastAsia="宋体"/>
                <w:color w:val="000000"/>
                <w:szCs w:val="22"/>
              </w:rPr>
            </w:pPr>
            <w:r>
              <w:rPr>
                <w:rFonts w:eastAsia="宋体" w:hint="eastAsia"/>
                <w:color w:val="000000"/>
                <w:szCs w:val="22"/>
              </w:rPr>
              <w:t>12</w:t>
            </w:r>
            <w:r w:rsidR="00BB613B">
              <w:rPr>
                <w:rFonts w:eastAsia="宋体"/>
                <w:color w:val="000000"/>
                <w:szCs w:val="22"/>
              </w:rPr>
              <w:t>23.5</w:t>
            </w:r>
          </w:p>
        </w:tc>
        <w:tc>
          <w:tcPr>
            <w:tcW w:w="1276" w:type="dxa"/>
            <w:vAlign w:val="center"/>
          </w:tcPr>
          <w:p w:rsidR="009E0D45" w:rsidRDefault="00BB613B">
            <w:pPr>
              <w:jc w:val="center"/>
              <w:rPr>
                <w:rFonts w:eastAsia="宋体"/>
                <w:color w:val="000000"/>
                <w:szCs w:val="22"/>
              </w:rPr>
            </w:pPr>
            <w:r>
              <w:rPr>
                <w:rFonts w:eastAsia="宋体"/>
                <w:color w:val="000000"/>
                <w:szCs w:val="22"/>
              </w:rPr>
              <w:t>-24.5</w:t>
            </w:r>
          </w:p>
        </w:tc>
        <w:tc>
          <w:tcPr>
            <w:tcW w:w="1159" w:type="dxa"/>
            <w:vAlign w:val="center"/>
          </w:tcPr>
          <w:p w:rsidR="000D12CD" w:rsidRPr="000D12CD" w:rsidRDefault="000844E0" w:rsidP="00BB613B">
            <w:pPr>
              <w:ind w:firstLine="0"/>
              <w:rPr>
                <w:color w:val="000000"/>
                <w:szCs w:val="22"/>
              </w:rPr>
            </w:pPr>
            <w:r>
              <w:rPr>
                <w:rFonts w:hint="eastAsia"/>
                <w:color w:val="000000"/>
                <w:szCs w:val="22"/>
              </w:rPr>
              <w:t>2</w:t>
            </w:r>
            <w:r w:rsidR="00BB613B">
              <w:rPr>
                <w:color w:val="000000"/>
                <w:szCs w:val="22"/>
              </w:rPr>
              <w:t>33060</w:t>
            </w:r>
          </w:p>
        </w:tc>
        <w:tc>
          <w:tcPr>
            <w:tcW w:w="1159" w:type="dxa"/>
            <w:vAlign w:val="center"/>
          </w:tcPr>
          <w:p w:rsidR="009E0D45" w:rsidRDefault="00BB613B" w:rsidP="000B6FAF">
            <w:pPr>
              <w:ind w:firstLine="0"/>
              <w:rPr>
                <w:rFonts w:eastAsia="宋体"/>
                <w:color w:val="000000"/>
                <w:szCs w:val="22"/>
              </w:rPr>
            </w:pPr>
            <w:r>
              <w:rPr>
                <w:rFonts w:eastAsia="宋体"/>
                <w:color w:val="000000"/>
                <w:szCs w:val="22"/>
              </w:rPr>
              <w:t>1464</w:t>
            </w:r>
          </w:p>
        </w:tc>
      </w:tr>
      <w:tr w:rsidR="009E0D45" w:rsidRPr="00C24942" w:rsidTr="003F4BE4">
        <w:trPr>
          <w:trHeight w:val="454"/>
          <w:jc w:val="center"/>
        </w:trPr>
        <w:tc>
          <w:tcPr>
            <w:tcW w:w="1698" w:type="dxa"/>
            <w:vAlign w:val="center"/>
          </w:tcPr>
          <w:p w:rsidR="009E0D45" w:rsidRPr="00B13FF8" w:rsidRDefault="009E0D45" w:rsidP="001B48CA">
            <w:pPr>
              <w:ind w:firstLine="0"/>
              <w:jc w:val="center"/>
            </w:pPr>
            <w:r w:rsidRPr="00B13FF8">
              <w:rPr>
                <w:rFonts w:hint="eastAsia"/>
              </w:rPr>
              <w:t>焦炭</w:t>
            </w:r>
            <w:r w:rsidR="00885A5C">
              <w:rPr>
                <w:rFonts w:hint="eastAsia"/>
              </w:rPr>
              <w:t>主力</w:t>
            </w:r>
          </w:p>
        </w:tc>
        <w:tc>
          <w:tcPr>
            <w:tcW w:w="1275" w:type="dxa"/>
            <w:vAlign w:val="center"/>
          </w:tcPr>
          <w:p w:rsidR="009E0D45" w:rsidRPr="00B13FF8" w:rsidRDefault="000844E0" w:rsidP="00BB613B">
            <w:pPr>
              <w:jc w:val="center"/>
              <w:rPr>
                <w:rFonts w:eastAsia="宋体"/>
                <w:szCs w:val="22"/>
              </w:rPr>
            </w:pPr>
            <w:r>
              <w:rPr>
                <w:rFonts w:eastAsia="宋体" w:hint="eastAsia"/>
                <w:szCs w:val="22"/>
              </w:rPr>
              <w:t>2</w:t>
            </w:r>
            <w:r w:rsidR="00BB613B">
              <w:rPr>
                <w:rFonts w:eastAsia="宋体"/>
                <w:szCs w:val="22"/>
              </w:rPr>
              <w:t>363.5</w:t>
            </w:r>
          </w:p>
        </w:tc>
        <w:tc>
          <w:tcPr>
            <w:tcW w:w="1276" w:type="dxa"/>
            <w:vAlign w:val="center"/>
          </w:tcPr>
          <w:p w:rsidR="009E0D45" w:rsidRPr="00B13FF8" w:rsidRDefault="00BB613B" w:rsidP="00E466B8">
            <w:pPr>
              <w:jc w:val="center"/>
              <w:rPr>
                <w:rFonts w:eastAsia="宋体"/>
                <w:szCs w:val="22"/>
              </w:rPr>
            </w:pPr>
            <w:r>
              <w:rPr>
                <w:rFonts w:eastAsia="宋体"/>
                <w:szCs w:val="22"/>
              </w:rPr>
              <w:t>-62.5</w:t>
            </w:r>
          </w:p>
        </w:tc>
        <w:tc>
          <w:tcPr>
            <w:tcW w:w="1159" w:type="dxa"/>
            <w:vAlign w:val="center"/>
          </w:tcPr>
          <w:p w:rsidR="009E0D45" w:rsidRPr="00B13FF8" w:rsidRDefault="00BB613B" w:rsidP="00287978">
            <w:pPr>
              <w:ind w:firstLine="0"/>
              <w:rPr>
                <w:rFonts w:eastAsia="宋体"/>
                <w:szCs w:val="22"/>
              </w:rPr>
            </w:pPr>
            <w:r>
              <w:rPr>
                <w:rFonts w:eastAsia="宋体"/>
                <w:szCs w:val="22"/>
              </w:rPr>
              <w:t>377788</w:t>
            </w:r>
          </w:p>
        </w:tc>
        <w:tc>
          <w:tcPr>
            <w:tcW w:w="1159" w:type="dxa"/>
            <w:vAlign w:val="center"/>
          </w:tcPr>
          <w:p w:rsidR="009E0D45" w:rsidRPr="00B13FF8" w:rsidRDefault="00BB613B" w:rsidP="0002027D">
            <w:pPr>
              <w:ind w:firstLine="0"/>
              <w:rPr>
                <w:rFonts w:eastAsia="宋体"/>
                <w:szCs w:val="22"/>
              </w:rPr>
            </w:pPr>
            <w:r>
              <w:rPr>
                <w:rFonts w:eastAsia="宋体"/>
                <w:szCs w:val="22"/>
              </w:rPr>
              <w:t>-832</w:t>
            </w:r>
          </w:p>
        </w:tc>
      </w:tr>
    </w:tbl>
    <w:p w:rsidR="003D55D0" w:rsidRPr="00E8293F" w:rsidRDefault="00B06687" w:rsidP="00E8293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r w:rsidR="00E8293F" w:rsidRPr="00E8293F">
        <w:rPr>
          <w:rFonts w:ascii="华文细黑" w:hAnsi="华文细黑" w:hint="eastAsia"/>
          <w:sz w:val="21"/>
          <w:szCs w:val="21"/>
        </w:rPr>
        <w:t>，</w:t>
      </w:r>
      <w:proofErr w:type="gramStart"/>
      <w:r w:rsidR="00E8293F" w:rsidRPr="00E8293F">
        <w:rPr>
          <w:rFonts w:ascii="华文细黑" w:hAnsi="华文细黑" w:hint="eastAsia"/>
          <w:sz w:val="21"/>
          <w:szCs w:val="21"/>
        </w:rPr>
        <w:t>兴证期货</w:t>
      </w:r>
      <w:proofErr w:type="gramEnd"/>
      <w:r w:rsidR="00E8293F" w:rsidRPr="00E8293F">
        <w:rPr>
          <w:rFonts w:ascii="华文细黑" w:hAnsi="华文细黑" w:hint="eastAsia"/>
          <w:sz w:val="21"/>
          <w:szCs w:val="21"/>
        </w:rPr>
        <w:t>研发部</w:t>
      </w:r>
    </w:p>
    <w:p w:rsidR="008E1938" w:rsidRPr="00873F07" w:rsidRDefault="00D16329" w:rsidP="002C3E57">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sidR="00873F07">
        <w:rPr>
          <w:rStyle w:val="aa"/>
          <w:rFonts w:ascii="Times New Roman" w:hint="eastAsia"/>
          <w:b/>
          <w:color w:val="auto"/>
          <w:sz w:val="22"/>
          <w:szCs w:val="22"/>
        </w:rPr>
        <w:t>2</w:t>
      </w:r>
      <w:r w:rsidR="00873F07">
        <w:rPr>
          <w:rStyle w:val="aa"/>
          <w:rFonts w:ascii="Times New Roman" w:hint="eastAsia"/>
          <w:b/>
          <w:color w:val="auto"/>
          <w:sz w:val="22"/>
          <w:szCs w:val="22"/>
        </w:rPr>
        <w:t>：</w:t>
      </w:r>
      <w:r w:rsidR="008E1938" w:rsidRPr="00873F07">
        <w:rPr>
          <w:rStyle w:val="aa"/>
          <w:rFonts w:ascii="Times New Roman" w:hint="eastAsia"/>
          <w:b/>
          <w:color w:val="auto"/>
          <w:sz w:val="22"/>
          <w:szCs w:val="22"/>
        </w:rPr>
        <w:t>现货价格</w:t>
      </w:r>
    </w:p>
    <w:tbl>
      <w:tblPr>
        <w:tblStyle w:val="a7"/>
        <w:tblW w:w="0" w:type="auto"/>
        <w:tblInd w:w="534" w:type="dxa"/>
        <w:tblLook w:val="04A0" w:firstRow="1" w:lastRow="0" w:firstColumn="1" w:lastColumn="0" w:noHBand="0" w:noVBand="1"/>
      </w:tblPr>
      <w:tblGrid>
        <w:gridCol w:w="4252"/>
        <w:gridCol w:w="1202"/>
        <w:gridCol w:w="1202"/>
      </w:tblGrid>
      <w:tr w:rsidR="008E1938" w:rsidRPr="00C24942" w:rsidTr="00494CD5">
        <w:tc>
          <w:tcPr>
            <w:tcW w:w="4252" w:type="dxa"/>
            <w:vAlign w:val="center"/>
          </w:tcPr>
          <w:p w:rsidR="008E1938" w:rsidRPr="00C24942" w:rsidRDefault="008E1938" w:rsidP="00854230">
            <w:pPr>
              <w:ind w:firstLine="0"/>
              <w:jc w:val="center"/>
            </w:pPr>
          </w:p>
        </w:tc>
        <w:tc>
          <w:tcPr>
            <w:tcW w:w="1202" w:type="dxa"/>
            <w:vAlign w:val="center"/>
          </w:tcPr>
          <w:p w:rsidR="008E1938" w:rsidRPr="00C24942" w:rsidRDefault="008E1938" w:rsidP="00854230">
            <w:pPr>
              <w:ind w:firstLine="0"/>
              <w:jc w:val="center"/>
            </w:pPr>
            <w:r w:rsidRPr="00C24942">
              <w:rPr>
                <w:rFonts w:hint="eastAsia"/>
              </w:rPr>
              <w:t>最新价</w:t>
            </w:r>
          </w:p>
        </w:tc>
        <w:tc>
          <w:tcPr>
            <w:tcW w:w="1202" w:type="dxa"/>
            <w:vAlign w:val="center"/>
          </w:tcPr>
          <w:p w:rsidR="008E1938" w:rsidRPr="00C24942" w:rsidRDefault="00CA5652" w:rsidP="00854230">
            <w:pPr>
              <w:ind w:firstLine="0"/>
              <w:jc w:val="center"/>
            </w:pPr>
            <w:r w:rsidRPr="00C24942">
              <w:rPr>
                <w:rFonts w:hint="eastAsia"/>
              </w:rPr>
              <w:t>变动</w:t>
            </w:r>
          </w:p>
        </w:tc>
      </w:tr>
      <w:tr w:rsidR="009E0D45" w:rsidRPr="00C24942" w:rsidTr="003F4BE4">
        <w:tc>
          <w:tcPr>
            <w:tcW w:w="4252" w:type="dxa"/>
          </w:tcPr>
          <w:p w:rsidR="009E0D45" w:rsidRPr="0029704E" w:rsidRDefault="00FC0EEC" w:rsidP="00FD2CDB">
            <w:pPr>
              <w:ind w:firstLine="0"/>
            </w:pPr>
            <w:r>
              <w:rPr>
                <w:rFonts w:hint="eastAsia"/>
              </w:rPr>
              <w:t>青岛港：库提价（含税）：主焦煤（</w:t>
            </w:r>
            <w:r>
              <w:rPr>
                <w:rFonts w:hint="eastAsia"/>
              </w:rPr>
              <w:t>A9.5%</w:t>
            </w:r>
            <w:r>
              <w:rPr>
                <w:rFonts w:hint="eastAsia"/>
              </w:rPr>
              <w:t>，</w:t>
            </w:r>
            <w:r>
              <w:rPr>
                <w:rFonts w:hint="eastAsia"/>
              </w:rPr>
              <w:t>V19%</w:t>
            </w:r>
            <w:r>
              <w:rPr>
                <w:rFonts w:hint="eastAsia"/>
              </w:rPr>
              <w:t>，</w:t>
            </w:r>
            <w:r>
              <w:rPr>
                <w:rFonts w:hint="eastAsia"/>
              </w:rPr>
              <w:t>0.6%</w:t>
            </w:r>
            <w:r>
              <w:t>S</w:t>
            </w:r>
            <w:r>
              <w:rPr>
                <w:rFonts w:hint="eastAsia"/>
              </w:rPr>
              <w:t>，</w:t>
            </w:r>
            <w:r>
              <w:rPr>
                <w:rFonts w:hint="eastAsia"/>
              </w:rPr>
              <w:t>G</w:t>
            </w:r>
            <w:r>
              <w:rPr>
                <w:rFonts w:hint="eastAsia"/>
              </w:rPr>
              <w:t>＞</w:t>
            </w:r>
            <w:r>
              <w:rPr>
                <w:rFonts w:hint="eastAsia"/>
              </w:rPr>
              <w:t>80</w:t>
            </w:r>
            <w:r>
              <w:rPr>
                <w:rFonts w:hint="eastAsia"/>
              </w:rPr>
              <w:t>，</w:t>
            </w:r>
            <w:r>
              <w:rPr>
                <w:rFonts w:hint="eastAsia"/>
              </w:rPr>
              <w:t>Y24mm</w:t>
            </w:r>
            <w:r>
              <w:rPr>
                <w:rFonts w:hint="eastAsia"/>
              </w:rPr>
              <w:t>）：澳大利亚产</w:t>
            </w:r>
          </w:p>
        </w:tc>
        <w:tc>
          <w:tcPr>
            <w:tcW w:w="1202" w:type="dxa"/>
            <w:vAlign w:val="center"/>
          </w:tcPr>
          <w:p w:rsidR="009E0D45" w:rsidRPr="008017AB" w:rsidRDefault="000844E0">
            <w:pPr>
              <w:jc w:val="center"/>
              <w:rPr>
                <w:rFonts w:eastAsia="宋体"/>
                <w:szCs w:val="22"/>
              </w:rPr>
            </w:pPr>
            <w:r w:rsidRPr="008017AB">
              <w:rPr>
                <w:rFonts w:eastAsia="宋体" w:hint="eastAsia"/>
                <w:szCs w:val="22"/>
              </w:rPr>
              <w:t>1495</w:t>
            </w:r>
          </w:p>
        </w:tc>
        <w:tc>
          <w:tcPr>
            <w:tcW w:w="1202" w:type="dxa"/>
            <w:vAlign w:val="center"/>
          </w:tcPr>
          <w:p w:rsidR="009E0D45" w:rsidRPr="00B63301" w:rsidRDefault="000844E0">
            <w:pPr>
              <w:jc w:val="center"/>
              <w:rPr>
                <w:rFonts w:eastAsia="宋体"/>
                <w:szCs w:val="22"/>
              </w:rPr>
            </w:pPr>
            <w:r w:rsidRPr="00B63301">
              <w:rPr>
                <w:rFonts w:eastAsia="宋体" w:hint="eastAsia"/>
                <w:szCs w:val="22"/>
              </w:rPr>
              <w:t>0</w:t>
            </w:r>
          </w:p>
        </w:tc>
      </w:tr>
      <w:tr w:rsidR="009E0D45" w:rsidRPr="00C24942" w:rsidTr="003F4BE4">
        <w:tc>
          <w:tcPr>
            <w:tcW w:w="4252" w:type="dxa"/>
          </w:tcPr>
          <w:p w:rsidR="009E0D45" w:rsidRPr="00C24942" w:rsidRDefault="00FC0EEC" w:rsidP="00FD2CDB">
            <w:pPr>
              <w:ind w:firstLine="0"/>
            </w:pPr>
            <w:r>
              <w:rPr>
                <w:rFonts w:hint="eastAsia"/>
              </w:rPr>
              <w:t>市场价：主焦煤（</w:t>
            </w:r>
            <w:r w:rsidRPr="00FC0EEC">
              <w:rPr>
                <w:rFonts w:hint="eastAsia"/>
              </w:rPr>
              <w:t>A&lt;10.5%,V:20-24%, S&lt;1%,G&gt;75%,Y:12-15,Mt:8%,</w:t>
            </w:r>
            <w:r w:rsidRPr="00FC0EEC">
              <w:rPr>
                <w:rFonts w:hint="eastAsia"/>
              </w:rPr>
              <w:t>吕梁产</w:t>
            </w:r>
            <w:r>
              <w:rPr>
                <w:rFonts w:hint="eastAsia"/>
              </w:rPr>
              <w:t>）：山西</w:t>
            </w:r>
          </w:p>
        </w:tc>
        <w:tc>
          <w:tcPr>
            <w:tcW w:w="1202" w:type="dxa"/>
            <w:vAlign w:val="center"/>
          </w:tcPr>
          <w:p w:rsidR="009E0D45" w:rsidRDefault="000844E0" w:rsidP="00D32C03">
            <w:pPr>
              <w:jc w:val="center"/>
              <w:rPr>
                <w:rFonts w:eastAsia="宋体"/>
                <w:color w:val="000000"/>
                <w:szCs w:val="22"/>
              </w:rPr>
            </w:pPr>
            <w:r>
              <w:rPr>
                <w:rFonts w:eastAsia="宋体" w:hint="eastAsia"/>
                <w:color w:val="000000"/>
                <w:szCs w:val="22"/>
              </w:rPr>
              <w:t>1630</w:t>
            </w:r>
          </w:p>
        </w:tc>
        <w:tc>
          <w:tcPr>
            <w:tcW w:w="1202" w:type="dxa"/>
            <w:vAlign w:val="center"/>
          </w:tcPr>
          <w:p w:rsidR="009E0D45" w:rsidRDefault="000844E0">
            <w:pPr>
              <w:jc w:val="center"/>
              <w:rPr>
                <w:rFonts w:eastAsia="宋体"/>
                <w:color w:val="000000"/>
                <w:szCs w:val="22"/>
              </w:rPr>
            </w:pPr>
            <w:r>
              <w:rPr>
                <w:rFonts w:eastAsia="宋体" w:hint="eastAsia"/>
                <w:color w:val="000000"/>
                <w:szCs w:val="22"/>
              </w:rPr>
              <w:t>0</w:t>
            </w:r>
          </w:p>
        </w:tc>
      </w:tr>
      <w:tr w:rsidR="009E0D45" w:rsidRPr="00C24942" w:rsidTr="003F4BE4">
        <w:tc>
          <w:tcPr>
            <w:tcW w:w="4252" w:type="dxa"/>
          </w:tcPr>
          <w:p w:rsidR="009E0D45" w:rsidRPr="00C24942" w:rsidRDefault="00FC0EEC" w:rsidP="00FD2CDB">
            <w:pPr>
              <w:ind w:firstLine="0"/>
            </w:pPr>
            <w:r>
              <w:rPr>
                <w:rFonts w:hint="eastAsia"/>
              </w:rPr>
              <w:t>甘其毛道：库提价（含税）：焦煤（</w:t>
            </w:r>
            <w:r>
              <w:rPr>
                <w:rFonts w:hint="eastAsia"/>
              </w:rPr>
              <w:t>A10.5%</w:t>
            </w:r>
            <w:r>
              <w:rPr>
                <w:rFonts w:hint="eastAsia"/>
              </w:rPr>
              <w:t>，</w:t>
            </w:r>
            <w:r>
              <w:rPr>
                <w:rFonts w:hint="eastAsia"/>
              </w:rPr>
              <w:t>V28%</w:t>
            </w:r>
            <w:r>
              <w:rPr>
                <w:rFonts w:hint="eastAsia"/>
              </w:rPr>
              <w:t>，＜</w:t>
            </w:r>
            <w:r>
              <w:rPr>
                <w:rFonts w:hint="eastAsia"/>
              </w:rPr>
              <w:t>0.6%</w:t>
            </w:r>
            <w:r>
              <w:t>S</w:t>
            </w:r>
            <w:r>
              <w:rPr>
                <w:rFonts w:hint="eastAsia"/>
              </w:rPr>
              <w:t>，</w:t>
            </w:r>
            <w:r>
              <w:rPr>
                <w:rFonts w:hint="eastAsia"/>
              </w:rPr>
              <w:t>G83</w:t>
            </w:r>
            <w:r>
              <w:rPr>
                <w:rFonts w:hint="eastAsia"/>
              </w:rPr>
              <w:t>）</w:t>
            </w:r>
          </w:p>
        </w:tc>
        <w:tc>
          <w:tcPr>
            <w:tcW w:w="1202" w:type="dxa"/>
            <w:vAlign w:val="center"/>
          </w:tcPr>
          <w:p w:rsidR="009E0D45" w:rsidRPr="008017AB" w:rsidRDefault="000844E0">
            <w:pPr>
              <w:jc w:val="center"/>
              <w:rPr>
                <w:rFonts w:eastAsia="宋体"/>
                <w:szCs w:val="22"/>
              </w:rPr>
            </w:pPr>
            <w:r w:rsidRPr="008017AB">
              <w:rPr>
                <w:rFonts w:eastAsia="宋体" w:hint="eastAsia"/>
                <w:szCs w:val="22"/>
              </w:rPr>
              <w:t>1090</w:t>
            </w:r>
          </w:p>
        </w:tc>
        <w:tc>
          <w:tcPr>
            <w:tcW w:w="1202" w:type="dxa"/>
            <w:vAlign w:val="center"/>
          </w:tcPr>
          <w:p w:rsidR="009E0D45" w:rsidRPr="00B63301" w:rsidRDefault="000844E0">
            <w:pPr>
              <w:jc w:val="center"/>
              <w:rPr>
                <w:rFonts w:eastAsia="宋体"/>
                <w:szCs w:val="22"/>
              </w:rPr>
            </w:pPr>
            <w:r w:rsidRPr="00B63301">
              <w:rPr>
                <w:rFonts w:eastAsia="宋体" w:hint="eastAsia"/>
                <w:szCs w:val="22"/>
              </w:rPr>
              <w:t>0</w:t>
            </w:r>
          </w:p>
        </w:tc>
      </w:tr>
      <w:tr w:rsidR="00EF5824" w:rsidRPr="00B845BB" w:rsidTr="003F4BE4">
        <w:tc>
          <w:tcPr>
            <w:tcW w:w="4252" w:type="dxa"/>
          </w:tcPr>
          <w:p w:rsidR="00EF5824" w:rsidRPr="00B63325" w:rsidRDefault="00FC0EEC" w:rsidP="00FD2CDB">
            <w:pPr>
              <w:ind w:firstLine="0"/>
            </w:pPr>
            <w:r w:rsidRPr="000844E0">
              <w:rPr>
                <w:rFonts w:hint="eastAsia"/>
              </w:rPr>
              <w:t>天津</w:t>
            </w:r>
            <w:r w:rsidRPr="00FC0EEC">
              <w:rPr>
                <w:rFonts w:hint="eastAsia"/>
              </w:rPr>
              <w:t>港</w:t>
            </w:r>
            <w:r w:rsidRPr="00FC0EEC">
              <w:rPr>
                <w:rFonts w:hint="eastAsia"/>
              </w:rPr>
              <w:t>:</w:t>
            </w:r>
            <w:r w:rsidRPr="00FC0EEC">
              <w:rPr>
                <w:rFonts w:hint="eastAsia"/>
              </w:rPr>
              <w:t>平仓价</w:t>
            </w:r>
            <w:r w:rsidRPr="00FC0EEC">
              <w:rPr>
                <w:rFonts w:hint="eastAsia"/>
              </w:rPr>
              <w:t>(</w:t>
            </w:r>
            <w:r w:rsidRPr="00FC0EEC">
              <w:rPr>
                <w:rFonts w:hint="eastAsia"/>
              </w:rPr>
              <w:t>含税</w:t>
            </w:r>
            <w:r w:rsidRPr="00FC0EEC">
              <w:rPr>
                <w:rFonts w:hint="eastAsia"/>
              </w:rPr>
              <w:t>):</w:t>
            </w:r>
            <w:r w:rsidRPr="00FC0EEC">
              <w:rPr>
                <w:rFonts w:hint="eastAsia"/>
              </w:rPr>
              <w:t>准一级冶金焦</w:t>
            </w:r>
            <w:r w:rsidRPr="00FC0EEC">
              <w:rPr>
                <w:rFonts w:hint="eastAsia"/>
              </w:rPr>
              <w:t>(A&lt;12.5%,&lt;0.7%S,CSR&gt;60%,Mt8%)</w:t>
            </w:r>
          </w:p>
        </w:tc>
        <w:tc>
          <w:tcPr>
            <w:tcW w:w="1202" w:type="dxa"/>
            <w:vAlign w:val="center"/>
          </w:tcPr>
          <w:p w:rsidR="00EF5824" w:rsidRPr="00B63325" w:rsidRDefault="000844E0" w:rsidP="004033B2">
            <w:pPr>
              <w:jc w:val="center"/>
              <w:rPr>
                <w:szCs w:val="22"/>
              </w:rPr>
            </w:pPr>
            <w:r>
              <w:rPr>
                <w:rFonts w:hint="eastAsia"/>
                <w:szCs w:val="22"/>
              </w:rPr>
              <w:t>2575</w:t>
            </w:r>
          </w:p>
        </w:tc>
        <w:tc>
          <w:tcPr>
            <w:tcW w:w="1202" w:type="dxa"/>
            <w:vAlign w:val="center"/>
          </w:tcPr>
          <w:p w:rsidR="00EF5824" w:rsidRPr="00B63325" w:rsidRDefault="000844E0">
            <w:pPr>
              <w:jc w:val="center"/>
              <w:rPr>
                <w:szCs w:val="22"/>
              </w:rPr>
            </w:pPr>
            <w:r>
              <w:rPr>
                <w:rFonts w:hint="eastAsia"/>
                <w:szCs w:val="22"/>
              </w:rPr>
              <w:t>0</w:t>
            </w:r>
          </w:p>
        </w:tc>
      </w:tr>
    </w:tbl>
    <w:p w:rsidR="00D60464" w:rsidRPr="00E8293F" w:rsidRDefault="00DE141A" w:rsidP="00E8293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proofErr w:type="gramStart"/>
      <w:r w:rsidR="00E8293F" w:rsidRPr="00E8293F">
        <w:rPr>
          <w:rFonts w:ascii="华文细黑" w:hAnsi="华文细黑" w:hint="eastAsia"/>
          <w:sz w:val="21"/>
          <w:szCs w:val="21"/>
        </w:rPr>
        <w:t>兴证期货</w:t>
      </w:r>
      <w:proofErr w:type="gramEnd"/>
      <w:r w:rsidR="00E8293F" w:rsidRPr="00E8293F">
        <w:rPr>
          <w:rFonts w:ascii="华文细黑" w:hAnsi="华文细黑" w:hint="eastAsia"/>
          <w:sz w:val="21"/>
          <w:szCs w:val="21"/>
        </w:rPr>
        <w:t>研发部</w:t>
      </w:r>
    </w:p>
    <w:p w:rsidR="007D286A" w:rsidRPr="00873F07" w:rsidRDefault="00D16329" w:rsidP="002C3E57">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Pr>
          <w:rStyle w:val="aa"/>
          <w:rFonts w:ascii="Times New Roman" w:hint="eastAsia"/>
          <w:b/>
          <w:color w:val="auto"/>
          <w:sz w:val="22"/>
          <w:szCs w:val="22"/>
        </w:rPr>
        <w:t>3</w:t>
      </w:r>
      <w:r w:rsidR="00873F07">
        <w:rPr>
          <w:rStyle w:val="aa"/>
          <w:rFonts w:ascii="Times New Roman" w:hint="eastAsia"/>
          <w:b/>
          <w:color w:val="auto"/>
          <w:sz w:val="22"/>
          <w:szCs w:val="22"/>
        </w:rPr>
        <w:t>：期现价差</w:t>
      </w:r>
      <w:r w:rsidR="00873F07">
        <w:rPr>
          <w:rStyle w:val="aa"/>
          <w:rFonts w:ascii="Times New Roman" w:hint="eastAsia"/>
          <w:b/>
          <w:color w:val="auto"/>
          <w:sz w:val="22"/>
          <w:szCs w:val="22"/>
        </w:rPr>
        <w:t>:</w:t>
      </w:r>
    </w:p>
    <w:tbl>
      <w:tblPr>
        <w:tblStyle w:val="a7"/>
        <w:tblW w:w="0" w:type="auto"/>
        <w:tblInd w:w="534" w:type="dxa"/>
        <w:tblLook w:val="04A0" w:firstRow="1" w:lastRow="0" w:firstColumn="1" w:lastColumn="0" w:noHBand="0" w:noVBand="1"/>
      </w:tblPr>
      <w:tblGrid>
        <w:gridCol w:w="992"/>
        <w:gridCol w:w="1843"/>
        <w:gridCol w:w="1417"/>
        <w:gridCol w:w="1009"/>
        <w:gridCol w:w="1418"/>
      </w:tblGrid>
      <w:tr w:rsidR="007D286A" w:rsidRPr="00C24942" w:rsidTr="000844E0">
        <w:tc>
          <w:tcPr>
            <w:tcW w:w="992" w:type="dxa"/>
            <w:vAlign w:val="center"/>
          </w:tcPr>
          <w:p w:rsidR="007D286A" w:rsidRPr="00C24942" w:rsidRDefault="007D286A" w:rsidP="007D286A">
            <w:pPr>
              <w:widowControl/>
              <w:jc w:val="left"/>
            </w:pPr>
          </w:p>
        </w:tc>
        <w:tc>
          <w:tcPr>
            <w:tcW w:w="1843" w:type="dxa"/>
            <w:vAlign w:val="center"/>
          </w:tcPr>
          <w:p w:rsidR="007D286A" w:rsidRPr="00C24942" w:rsidRDefault="000844E0" w:rsidP="00DA67CD">
            <w:pPr>
              <w:widowControl/>
              <w:ind w:firstLine="0"/>
              <w:jc w:val="left"/>
            </w:pPr>
            <w:r>
              <w:rPr>
                <w:rFonts w:hint="eastAsia"/>
              </w:rPr>
              <w:t>主力</w:t>
            </w:r>
            <w:r>
              <w:t>合约</w:t>
            </w:r>
            <w:r w:rsidR="007D286A" w:rsidRPr="00C24942">
              <w:rPr>
                <w:rFonts w:hint="eastAsia"/>
              </w:rPr>
              <w:t>收盘价</w:t>
            </w:r>
          </w:p>
        </w:tc>
        <w:tc>
          <w:tcPr>
            <w:tcW w:w="2426" w:type="dxa"/>
            <w:gridSpan w:val="2"/>
            <w:vAlign w:val="center"/>
          </w:tcPr>
          <w:p w:rsidR="007D286A" w:rsidRPr="00C24942" w:rsidRDefault="007D286A" w:rsidP="00921339">
            <w:pPr>
              <w:widowControl/>
              <w:ind w:firstLineChars="450" w:firstLine="990"/>
              <w:jc w:val="left"/>
            </w:pPr>
            <w:r w:rsidRPr="00C24942">
              <w:rPr>
                <w:rFonts w:hint="eastAsia"/>
              </w:rPr>
              <w:t>现货</w:t>
            </w:r>
          </w:p>
        </w:tc>
        <w:tc>
          <w:tcPr>
            <w:tcW w:w="1418" w:type="dxa"/>
            <w:vAlign w:val="center"/>
          </w:tcPr>
          <w:p w:rsidR="007D286A" w:rsidRPr="00C24942" w:rsidRDefault="007D286A" w:rsidP="00281D5A">
            <w:pPr>
              <w:widowControl/>
              <w:ind w:firstLineChars="50" w:firstLine="110"/>
              <w:jc w:val="left"/>
            </w:pPr>
            <w:r w:rsidRPr="00C24942">
              <w:rPr>
                <w:rFonts w:hint="eastAsia"/>
              </w:rPr>
              <w:t>期货</w:t>
            </w:r>
            <w:r w:rsidRPr="00C24942">
              <w:rPr>
                <w:rFonts w:hint="eastAsia"/>
              </w:rPr>
              <w:t>-</w:t>
            </w:r>
            <w:r w:rsidRPr="00C24942">
              <w:rPr>
                <w:rFonts w:hint="eastAsia"/>
              </w:rPr>
              <w:t>现货</w:t>
            </w:r>
          </w:p>
        </w:tc>
      </w:tr>
      <w:tr w:rsidR="009E0D45" w:rsidRPr="00C24942" w:rsidTr="000844E0">
        <w:tc>
          <w:tcPr>
            <w:tcW w:w="992" w:type="dxa"/>
            <w:vMerge w:val="restart"/>
            <w:vAlign w:val="center"/>
          </w:tcPr>
          <w:p w:rsidR="009E0D45" w:rsidRPr="00C24942" w:rsidRDefault="00981E8B" w:rsidP="000844E0">
            <w:pPr>
              <w:widowControl/>
              <w:ind w:firstLine="0"/>
              <w:jc w:val="left"/>
            </w:pPr>
            <w:r>
              <w:rPr>
                <w:rFonts w:hint="eastAsia"/>
              </w:rPr>
              <w:t>焦煤</w:t>
            </w:r>
          </w:p>
        </w:tc>
        <w:tc>
          <w:tcPr>
            <w:tcW w:w="1843" w:type="dxa"/>
            <w:vMerge w:val="restart"/>
            <w:vAlign w:val="center"/>
          </w:tcPr>
          <w:p w:rsidR="009E0D45" w:rsidRDefault="00BB613B" w:rsidP="00D32C03">
            <w:pPr>
              <w:jc w:val="center"/>
              <w:rPr>
                <w:rFonts w:eastAsia="宋体"/>
                <w:color w:val="000000"/>
                <w:szCs w:val="22"/>
              </w:rPr>
            </w:pPr>
            <w:r>
              <w:rPr>
                <w:rFonts w:eastAsia="宋体" w:hint="eastAsia"/>
                <w:color w:val="000000"/>
                <w:szCs w:val="22"/>
              </w:rPr>
              <w:t>122</w:t>
            </w:r>
            <w:r w:rsidR="00E466B8">
              <w:rPr>
                <w:rFonts w:eastAsia="宋体" w:hint="eastAsia"/>
                <w:color w:val="000000"/>
                <w:szCs w:val="22"/>
              </w:rPr>
              <w:t>3</w:t>
            </w:r>
            <w:r w:rsidR="000844E0">
              <w:rPr>
                <w:rFonts w:eastAsia="宋体" w:hint="eastAsia"/>
                <w:color w:val="000000"/>
                <w:szCs w:val="22"/>
              </w:rPr>
              <w:t>.5</w:t>
            </w:r>
          </w:p>
        </w:tc>
        <w:tc>
          <w:tcPr>
            <w:tcW w:w="1417" w:type="dxa"/>
            <w:vAlign w:val="center"/>
          </w:tcPr>
          <w:p w:rsidR="009E0D45" w:rsidRPr="00B63325" w:rsidRDefault="003A00F7" w:rsidP="00981E8B">
            <w:pPr>
              <w:jc w:val="center"/>
              <w:rPr>
                <w:rFonts w:ascii="华文细黑" w:hAnsi="华文细黑" w:cs="宋体"/>
                <w:szCs w:val="22"/>
              </w:rPr>
            </w:pPr>
            <w:r>
              <w:rPr>
                <w:rFonts w:ascii="华文细黑" w:hAnsi="华文细黑" w:cs="宋体" w:hint="eastAsia"/>
                <w:szCs w:val="22"/>
              </w:rPr>
              <w:t>交割</w:t>
            </w:r>
            <w:r w:rsidR="00981E8B">
              <w:rPr>
                <w:rFonts w:ascii="华文细黑" w:hAnsi="华文细黑" w:cs="宋体" w:hint="eastAsia"/>
                <w:szCs w:val="22"/>
              </w:rPr>
              <w:t>煤</w:t>
            </w:r>
          </w:p>
        </w:tc>
        <w:tc>
          <w:tcPr>
            <w:tcW w:w="1009" w:type="dxa"/>
            <w:vAlign w:val="center"/>
          </w:tcPr>
          <w:p w:rsidR="009E0D45" w:rsidRPr="00B63325" w:rsidRDefault="009E0D45" w:rsidP="00981E8B">
            <w:pPr>
              <w:ind w:firstLine="0"/>
              <w:jc w:val="center"/>
              <w:rPr>
                <w:rFonts w:ascii="华文细黑" w:hAnsi="华文细黑" w:cs="宋体"/>
                <w:szCs w:val="22"/>
              </w:rPr>
            </w:pPr>
            <w:r w:rsidRPr="00B63325">
              <w:rPr>
                <w:rFonts w:ascii="华文细黑" w:hAnsi="华文细黑" w:hint="eastAsia"/>
                <w:szCs w:val="22"/>
              </w:rPr>
              <w:t>折算</w:t>
            </w:r>
          </w:p>
        </w:tc>
        <w:tc>
          <w:tcPr>
            <w:tcW w:w="1418" w:type="dxa"/>
            <w:vMerge w:val="restart"/>
            <w:vAlign w:val="center"/>
          </w:tcPr>
          <w:p w:rsidR="009E0D45" w:rsidRPr="00B63325" w:rsidRDefault="000844E0" w:rsidP="00B63325">
            <w:pPr>
              <w:jc w:val="center"/>
              <w:rPr>
                <w:rFonts w:eastAsia="宋体"/>
                <w:szCs w:val="22"/>
              </w:rPr>
            </w:pPr>
            <w:r>
              <w:rPr>
                <w:rFonts w:eastAsia="宋体" w:hint="eastAsia"/>
                <w:szCs w:val="22"/>
              </w:rPr>
              <w:t>-</w:t>
            </w:r>
            <w:r w:rsidR="00E466B8">
              <w:rPr>
                <w:rFonts w:eastAsia="宋体"/>
                <w:szCs w:val="22"/>
              </w:rPr>
              <w:t>1</w:t>
            </w:r>
            <w:r w:rsidR="00BB613B">
              <w:rPr>
                <w:rFonts w:eastAsia="宋体" w:hint="eastAsia"/>
                <w:szCs w:val="22"/>
              </w:rPr>
              <w:t>6</w:t>
            </w:r>
            <w:r w:rsidR="00E466B8">
              <w:rPr>
                <w:rFonts w:eastAsia="宋体" w:hint="eastAsia"/>
                <w:szCs w:val="22"/>
              </w:rPr>
              <w:t>6</w:t>
            </w:r>
            <w:r>
              <w:rPr>
                <w:rFonts w:eastAsia="宋体"/>
                <w:szCs w:val="22"/>
              </w:rPr>
              <w:t>.5</w:t>
            </w:r>
          </w:p>
        </w:tc>
      </w:tr>
      <w:tr w:rsidR="009E0D45" w:rsidRPr="00C24942" w:rsidTr="000844E0">
        <w:tc>
          <w:tcPr>
            <w:tcW w:w="992" w:type="dxa"/>
            <w:vMerge/>
            <w:vAlign w:val="center"/>
          </w:tcPr>
          <w:p w:rsidR="009E0D45" w:rsidRPr="00C24942" w:rsidRDefault="009E0D45" w:rsidP="007D286A">
            <w:pPr>
              <w:widowControl/>
              <w:jc w:val="left"/>
            </w:pPr>
          </w:p>
        </w:tc>
        <w:tc>
          <w:tcPr>
            <w:tcW w:w="1843" w:type="dxa"/>
            <w:vMerge/>
            <w:vAlign w:val="center"/>
          </w:tcPr>
          <w:p w:rsidR="009E0D45" w:rsidRPr="00C24942" w:rsidRDefault="009E0D45" w:rsidP="00D0776B">
            <w:pPr>
              <w:ind w:firstLine="0"/>
              <w:jc w:val="center"/>
            </w:pPr>
          </w:p>
        </w:tc>
        <w:tc>
          <w:tcPr>
            <w:tcW w:w="1417" w:type="dxa"/>
            <w:vAlign w:val="center"/>
          </w:tcPr>
          <w:p w:rsidR="009E0D45" w:rsidRPr="00B63325" w:rsidRDefault="000844E0" w:rsidP="00981E8B">
            <w:pPr>
              <w:ind w:firstLine="0"/>
              <w:jc w:val="center"/>
            </w:pPr>
            <w:r>
              <w:t>1090</w:t>
            </w:r>
          </w:p>
        </w:tc>
        <w:tc>
          <w:tcPr>
            <w:tcW w:w="1009" w:type="dxa"/>
            <w:vAlign w:val="center"/>
          </w:tcPr>
          <w:p w:rsidR="009E0D45" w:rsidRPr="00B63325" w:rsidRDefault="000844E0" w:rsidP="00981E8B">
            <w:pPr>
              <w:ind w:firstLine="0"/>
              <w:jc w:val="center"/>
            </w:pPr>
            <w:r>
              <w:rPr>
                <w:rFonts w:hint="eastAsia"/>
              </w:rPr>
              <w:t>1390</w:t>
            </w:r>
          </w:p>
        </w:tc>
        <w:tc>
          <w:tcPr>
            <w:tcW w:w="1418" w:type="dxa"/>
            <w:vMerge/>
            <w:vAlign w:val="center"/>
          </w:tcPr>
          <w:p w:rsidR="009E0D45" w:rsidRPr="000B6FAF" w:rsidRDefault="009E0D45" w:rsidP="00D0776B">
            <w:pPr>
              <w:ind w:firstLine="0"/>
              <w:jc w:val="center"/>
              <w:rPr>
                <w:color w:val="FF0000"/>
              </w:rPr>
            </w:pPr>
          </w:p>
        </w:tc>
      </w:tr>
      <w:tr w:rsidR="00981E8B" w:rsidRPr="00C24942" w:rsidTr="000844E0">
        <w:tc>
          <w:tcPr>
            <w:tcW w:w="992" w:type="dxa"/>
            <w:vMerge w:val="restart"/>
            <w:vAlign w:val="center"/>
          </w:tcPr>
          <w:p w:rsidR="00981E8B" w:rsidRPr="00C24942" w:rsidRDefault="00981E8B" w:rsidP="000844E0">
            <w:pPr>
              <w:widowControl/>
              <w:ind w:firstLine="0"/>
              <w:jc w:val="left"/>
            </w:pPr>
            <w:r>
              <w:rPr>
                <w:rFonts w:hint="eastAsia"/>
              </w:rPr>
              <w:t>焦炭</w:t>
            </w:r>
          </w:p>
        </w:tc>
        <w:tc>
          <w:tcPr>
            <w:tcW w:w="1843" w:type="dxa"/>
            <w:vMerge w:val="restart"/>
            <w:vAlign w:val="center"/>
          </w:tcPr>
          <w:p w:rsidR="00981E8B" w:rsidRDefault="00BB613B" w:rsidP="00D32C03">
            <w:pPr>
              <w:jc w:val="center"/>
              <w:rPr>
                <w:rFonts w:eastAsia="宋体"/>
                <w:color w:val="000000"/>
                <w:szCs w:val="22"/>
              </w:rPr>
            </w:pPr>
            <w:r>
              <w:rPr>
                <w:rFonts w:eastAsia="宋体"/>
                <w:color w:val="000000"/>
                <w:szCs w:val="22"/>
              </w:rPr>
              <w:t>2363.5</w:t>
            </w:r>
          </w:p>
        </w:tc>
        <w:tc>
          <w:tcPr>
            <w:tcW w:w="2426" w:type="dxa"/>
            <w:gridSpan w:val="2"/>
            <w:vAlign w:val="center"/>
          </w:tcPr>
          <w:p w:rsidR="00981E8B" w:rsidRPr="00287978" w:rsidRDefault="00981E8B" w:rsidP="00981E8B">
            <w:pPr>
              <w:ind w:firstLine="0"/>
              <w:jc w:val="center"/>
              <w:rPr>
                <w:rFonts w:ascii="华文细黑" w:hAnsi="华文细黑" w:cs="宋体"/>
                <w:szCs w:val="22"/>
              </w:rPr>
            </w:pPr>
            <w:r>
              <w:rPr>
                <w:rFonts w:ascii="华文细黑" w:hAnsi="华文细黑" w:cs="宋体" w:hint="eastAsia"/>
                <w:szCs w:val="22"/>
              </w:rPr>
              <w:t>天津港准一级</w:t>
            </w:r>
          </w:p>
        </w:tc>
        <w:tc>
          <w:tcPr>
            <w:tcW w:w="1418" w:type="dxa"/>
            <w:vMerge w:val="restart"/>
            <w:vAlign w:val="center"/>
          </w:tcPr>
          <w:p w:rsidR="00981E8B" w:rsidRPr="00287978" w:rsidRDefault="00BB613B" w:rsidP="002A1353">
            <w:pPr>
              <w:jc w:val="center"/>
              <w:rPr>
                <w:rFonts w:eastAsia="宋体"/>
                <w:szCs w:val="22"/>
              </w:rPr>
            </w:pPr>
            <w:r>
              <w:rPr>
                <w:rFonts w:eastAsia="宋体" w:hint="eastAsia"/>
                <w:szCs w:val="22"/>
              </w:rPr>
              <w:t>-211.5</w:t>
            </w:r>
          </w:p>
        </w:tc>
      </w:tr>
      <w:tr w:rsidR="00981E8B" w:rsidRPr="00C24942" w:rsidTr="000844E0">
        <w:trPr>
          <w:trHeight w:val="70"/>
        </w:trPr>
        <w:tc>
          <w:tcPr>
            <w:tcW w:w="992" w:type="dxa"/>
            <w:vMerge/>
            <w:vAlign w:val="center"/>
          </w:tcPr>
          <w:p w:rsidR="00981E8B" w:rsidRPr="00C24942" w:rsidRDefault="00981E8B" w:rsidP="007D286A">
            <w:pPr>
              <w:widowControl/>
              <w:jc w:val="left"/>
            </w:pPr>
          </w:p>
        </w:tc>
        <w:tc>
          <w:tcPr>
            <w:tcW w:w="1843" w:type="dxa"/>
            <w:vMerge/>
            <w:vAlign w:val="center"/>
          </w:tcPr>
          <w:p w:rsidR="00981E8B" w:rsidRPr="00C24942" w:rsidRDefault="00981E8B" w:rsidP="00D0776B">
            <w:pPr>
              <w:widowControl/>
              <w:jc w:val="center"/>
            </w:pPr>
          </w:p>
        </w:tc>
        <w:tc>
          <w:tcPr>
            <w:tcW w:w="2426" w:type="dxa"/>
            <w:gridSpan w:val="2"/>
            <w:vAlign w:val="center"/>
          </w:tcPr>
          <w:p w:rsidR="00981E8B" w:rsidRPr="00287978" w:rsidRDefault="000844E0" w:rsidP="00981E8B">
            <w:pPr>
              <w:ind w:firstLine="0"/>
              <w:jc w:val="center"/>
            </w:pPr>
            <w:r>
              <w:rPr>
                <w:rFonts w:hint="eastAsia"/>
              </w:rPr>
              <w:t>2575</w:t>
            </w:r>
          </w:p>
        </w:tc>
        <w:tc>
          <w:tcPr>
            <w:tcW w:w="1418" w:type="dxa"/>
            <w:vMerge/>
            <w:vAlign w:val="center"/>
          </w:tcPr>
          <w:p w:rsidR="00981E8B" w:rsidRPr="00287978" w:rsidRDefault="00981E8B" w:rsidP="007D286A">
            <w:pPr>
              <w:widowControl/>
              <w:jc w:val="left"/>
            </w:pPr>
          </w:p>
        </w:tc>
      </w:tr>
    </w:tbl>
    <w:p w:rsidR="00E271E6" w:rsidRDefault="00E8293F" w:rsidP="00E8293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proofErr w:type="gramStart"/>
      <w:r w:rsidRPr="00E8293F">
        <w:rPr>
          <w:rFonts w:ascii="华文细黑" w:hAnsi="华文细黑" w:hint="eastAsia"/>
          <w:sz w:val="21"/>
          <w:szCs w:val="21"/>
        </w:rPr>
        <w:t>兴证期货</w:t>
      </w:r>
      <w:proofErr w:type="gramEnd"/>
      <w:r w:rsidRPr="00E8293F">
        <w:rPr>
          <w:rFonts w:ascii="华文细黑" w:hAnsi="华文细黑" w:hint="eastAsia"/>
          <w:sz w:val="21"/>
          <w:szCs w:val="21"/>
        </w:rPr>
        <w:t>研发部</w:t>
      </w:r>
    </w:p>
    <w:p w:rsidR="006838D4" w:rsidRPr="00873F07" w:rsidRDefault="006838D4" w:rsidP="006838D4">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Pr>
          <w:rStyle w:val="aa"/>
          <w:rFonts w:ascii="Times New Roman" w:hint="eastAsia"/>
          <w:b/>
          <w:color w:val="auto"/>
          <w:sz w:val="22"/>
          <w:szCs w:val="22"/>
        </w:rPr>
        <w:t>6</w:t>
      </w:r>
      <w:r>
        <w:rPr>
          <w:rStyle w:val="aa"/>
          <w:rFonts w:ascii="Times New Roman" w:hint="eastAsia"/>
          <w:b/>
          <w:color w:val="auto"/>
          <w:sz w:val="22"/>
          <w:szCs w:val="22"/>
        </w:rPr>
        <w:t>：注册仓单量</w:t>
      </w:r>
    </w:p>
    <w:tbl>
      <w:tblPr>
        <w:tblStyle w:val="a7"/>
        <w:tblW w:w="0" w:type="auto"/>
        <w:tblInd w:w="534" w:type="dxa"/>
        <w:tblLook w:val="04A0" w:firstRow="1" w:lastRow="0" w:firstColumn="1" w:lastColumn="0" w:noHBand="0" w:noVBand="1"/>
      </w:tblPr>
      <w:tblGrid>
        <w:gridCol w:w="2693"/>
        <w:gridCol w:w="1913"/>
        <w:gridCol w:w="2056"/>
      </w:tblGrid>
      <w:tr w:rsidR="006838D4" w:rsidRPr="004932C9" w:rsidTr="000C6B27">
        <w:tc>
          <w:tcPr>
            <w:tcW w:w="2693" w:type="dxa"/>
            <w:vAlign w:val="center"/>
          </w:tcPr>
          <w:p w:rsidR="006838D4" w:rsidRPr="004932C9" w:rsidRDefault="006838D4" w:rsidP="000C6B27">
            <w:pPr>
              <w:widowControl/>
              <w:ind w:firstLine="0"/>
              <w:jc w:val="left"/>
            </w:pPr>
          </w:p>
        </w:tc>
        <w:tc>
          <w:tcPr>
            <w:tcW w:w="1913" w:type="dxa"/>
            <w:vAlign w:val="center"/>
          </w:tcPr>
          <w:p w:rsidR="006838D4" w:rsidRPr="004932C9" w:rsidRDefault="006838D4" w:rsidP="000C6B27">
            <w:pPr>
              <w:widowControl/>
              <w:ind w:firstLine="0"/>
              <w:jc w:val="center"/>
            </w:pPr>
            <w:r>
              <w:rPr>
                <w:rFonts w:hint="eastAsia"/>
              </w:rPr>
              <w:t>仓单</w:t>
            </w:r>
          </w:p>
        </w:tc>
        <w:tc>
          <w:tcPr>
            <w:tcW w:w="2056" w:type="dxa"/>
            <w:vAlign w:val="center"/>
          </w:tcPr>
          <w:p w:rsidR="006838D4" w:rsidRPr="004932C9" w:rsidRDefault="006838D4" w:rsidP="000C6B27">
            <w:pPr>
              <w:widowControl/>
              <w:ind w:firstLine="0"/>
              <w:jc w:val="center"/>
            </w:pPr>
            <w:r w:rsidRPr="004932C9">
              <w:rPr>
                <w:rFonts w:hint="eastAsia"/>
              </w:rPr>
              <w:t>变动</w:t>
            </w:r>
          </w:p>
        </w:tc>
      </w:tr>
      <w:tr w:rsidR="006838D4" w:rsidRPr="004932C9" w:rsidTr="000C6B27">
        <w:tc>
          <w:tcPr>
            <w:tcW w:w="2693" w:type="dxa"/>
          </w:tcPr>
          <w:p w:rsidR="006838D4" w:rsidRPr="00B63325" w:rsidRDefault="006838D4" w:rsidP="000C6B27">
            <w:pPr>
              <w:ind w:firstLine="0"/>
              <w:jc w:val="left"/>
            </w:pPr>
            <w:r>
              <w:rPr>
                <w:rFonts w:hint="eastAsia"/>
              </w:rPr>
              <w:t>焦煤注册仓单量</w:t>
            </w:r>
          </w:p>
        </w:tc>
        <w:tc>
          <w:tcPr>
            <w:tcW w:w="1913" w:type="dxa"/>
            <w:vAlign w:val="center"/>
          </w:tcPr>
          <w:p w:rsidR="006838D4" w:rsidRPr="00B63325" w:rsidRDefault="000844E0" w:rsidP="000C6B27">
            <w:pPr>
              <w:jc w:val="center"/>
              <w:rPr>
                <w:rFonts w:eastAsia="宋体"/>
                <w:szCs w:val="22"/>
              </w:rPr>
            </w:pPr>
            <w:r>
              <w:rPr>
                <w:rFonts w:eastAsia="宋体" w:hint="eastAsia"/>
                <w:szCs w:val="22"/>
              </w:rPr>
              <w:t>0</w:t>
            </w:r>
          </w:p>
        </w:tc>
        <w:tc>
          <w:tcPr>
            <w:tcW w:w="2056" w:type="dxa"/>
            <w:vAlign w:val="center"/>
          </w:tcPr>
          <w:p w:rsidR="006838D4" w:rsidRPr="00B63325" w:rsidRDefault="000844E0" w:rsidP="000C6B27">
            <w:pPr>
              <w:jc w:val="center"/>
              <w:rPr>
                <w:rFonts w:eastAsia="宋体"/>
                <w:szCs w:val="22"/>
              </w:rPr>
            </w:pPr>
            <w:r>
              <w:rPr>
                <w:rFonts w:eastAsia="宋体" w:hint="eastAsia"/>
                <w:szCs w:val="22"/>
              </w:rPr>
              <w:t>0</w:t>
            </w:r>
          </w:p>
        </w:tc>
      </w:tr>
      <w:tr w:rsidR="006838D4" w:rsidRPr="004932C9" w:rsidTr="000C6B27">
        <w:tc>
          <w:tcPr>
            <w:tcW w:w="2693" w:type="dxa"/>
          </w:tcPr>
          <w:p w:rsidR="006838D4" w:rsidRPr="0066671C" w:rsidRDefault="006838D4" w:rsidP="000C6B27">
            <w:pPr>
              <w:ind w:firstLine="0"/>
            </w:pPr>
            <w:r>
              <w:rPr>
                <w:rFonts w:hint="eastAsia"/>
              </w:rPr>
              <w:t>焦炭注册仓单量</w:t>
            </w:r>
          </w:p>
        </w:tc>
        <w:tc>
          <w:tcPr>
            <w:tcW w:w="1913" w:type="dxa"/>
            <w:vAlign w:val="center"/>
          </w:tcPr>
          <w:p w:rsidR="006838D4" w:rsidRPr="00B63325" w:rsidRDefault="000844E0" w:rsidP="000C6B27">
            <w:pPr>
              <w:jc w:val="center"/>
              <w:rPr>
                <w:rFonts w:eastAsia="宋体"/>
                <w:szCs w:val="22"/>
              </w:rPr>
            </w:pPr>
            <w:r>
              <w:rPr>
                <w:rFonts w:eastAsia="宋体" w:hint="eastAsia"/>
                <w:szCs w:val="22"/>
              </w:rPr>
              <w:t>10</w:t>
            </w:r>
          </w:p>
        </w:tc>
        <w:tc>
          <w:tcPr>
            <w:tcW w:w="2056" w:type="dxa"/>
            <w:vAlign w:val="center"/>
          </w:tcPr>
          <w:p w:rsidR="006838D4" w:rsidRPr="00B63325" w:rsidRDefault="000844E0" w:rsidP="000C6B27">
            <w:pPr>
              <w:jc w:val="center"/>
              <w:rPr>
                <w:rFonts w:eastAsia="宋体"/>
                <w:szCs w:val="22"/>
              </w:rPr>
            </w:pPr>
            <w:r>
              <w:rPr>
                <w:rFonts w:eastAsia="宋体" w:hint="eastAsia"/>
                <w:szCs w:val="22"/>
              </w:rPr>
              <w:t>0</w:t>
            </w:r>
          </w:p>
        </w:tc>
      </w:tr>
    </w:tbl>
    <w:p w:rsidR="006838D4" w:rsidRDefault="006838D4" w:rsidP="00E8293F">
      <w:pPr>
        <w:widowControl w:val="0"/>
        <w:ind w:firstLine="0"/>
        <w:jc w:val="center"/>
        <w:rPr>
          <w:rFonts w:ascii="华文细黑" w:hAnsi="华文细黑"/>
          <w:sz w:val="21"/>
          <w:szCs w:val="21"/>
        </w:rPr>
      </w:pPr>
    </w:p>
    <w:p w:rsidR="00D657DA" w:rsidRPr="00C24942" w:rsidRDefault="00E8293F" w:rsidP="009122CE">
      <w:pPr>
        <w:ind w:firstLine="0"/>
        <w:rPr>
          <w:rStyle w:val="ab"/>
          <w:rFonts w:ascii="Times New Roman"/>
          <w:color w:val="9DA4D3"/>
        </w:rPr>
      </w:pPr>
      <w:r>
        <w:rPr>
          <w:rFonts w:ascii="华文细黑" w:hAnsi="华文细黑"/>
          <w:sz w:val="21"/>
          <w:szCs w:val="21"/>
        </w:rPr>
        <w:br w:type="page"/>
      </w:r>
      <w:r w:rsidR="00D657DA" w:rsidRPr="00C24942">
        <w:rPr>
          <w:rStyle w:val="ab"/>
          <w:rFonts w:ascii="Times New Roman" w:hint="eastAsia"/>
          <w:color w:val="9DA4D3"/>
        </w:rPr>
        <w:lastRenderedPageBreak/>
        <w:t>分析师承诺</w:t>
      </w:r>
    </w:p>
    <w:p w:rsidR="00CA4659" w:rsidRPr="003E1597" w:rsidRDefault="003E1597" w:rsidP="00D657DA">
      <w:pPr>
        <w:ind w:firstLine="0"/>
        <w:rPr>
          <w:rStyle w:val="ab"/>
          <w:rFonts w:ascii="Times New Roman"/>
          <w:b w:val="0"/>
          <w:color w:val="auto"/>
          <w:sz w:val="22"/>
          <w:szCs w:val="24"/>
        </w:rPr>
      </w:pPr>
      <w:r w:rsidRPr="003E1597">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r w:rsidR="00D657DA" w:rsidRPr="00C24942">
        <w:rPr>
          <w:rFonts w:hint="eastAsia"/>
        </w:rPr>
        <w:t>。</w:t>
      </w:r>
    </w:p>
    <w:p w:rsidR="00D657DA" w:rsidRPr="00C24942" w:rsidRDefault="00D657DA" w:rsidP="00407655">
      <w:pPr>
        <w:ind w:firstLine="0"/>
        <w:rPr>
          <w:rStyle w:val="ab"/>
          <w:rFonts w:ascii="Times New Roman"/>
          <w:color w:val="9DA4D3"/>
        </w:rPr>
      </w:pPr>
      <w:r w:rsidRPr="00C24942">
        <w:rPr>
          <w:rStyle w:val="ab"/>
          <w:rFonts w:ascii="Times New Roman" w:hint="eastAsia"/>
          <w:color w:val="9DA4D3"/>
        </w:rPr>
        <w:t>免责声明</w:t>
      </w:r>
    </w:p>
    <w:p w:rsidR="003E1597" w:rsidRPr="002B3120" w:rsidRDefault="003E1597" w:rsidP="003E1597">
      <w:pPr>
        <w:ind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3E1597" w:rsidRDefault="003E1597" w:rsidP="003E1597">
      <w:pPr>
        <w:ind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3E1597" w:rsidRDefault="003E1597" w:rsidP="003E1597">
      <w:pPr>
        <w:ind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3E1597" w:rsidRDefault="003E1597" w:rsidP="003E1597">
      <w:pPr>
        <w:ind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D657DA" w:rsidRPr="00C24942" w:rsidRDefault="003E1597" w:rsidP="003E1597">
      <w:pPr>
        <w:ind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r w:rsidR="00D657DA" w:rsidRPr="00C24942">
        <w:rPr>
          <w:rFonts w:hint="eastAsia"/>
        </w:rPr>
        <w:t>。</w:t>
      </w:r>
    </w:p>
    <w:sectPr w:rsidR="00D657DA" w:rsidRPr="00C24942" w:rsidSect="00932373">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1440" w:left="3402" w:header="851" w:footer="992" w:gutter="227"/>
      <w:cols w:space="425"/>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396" w:rsidRDefault="00746396" w:rsidP="00D263F3">
      <w:pPr>
        <w:ind w:firstLine="440"/>
      </w:pPr>
      <w:r>
        <w:separator/>
      </w:r>
    </w:p>
    <w:p w:rsidR="00746396" w:rsidRDefault="00746396" w:rsidP="00D263F3">
      <w:pPr>
        <w:ind w:firstLine="440"/>
      </w:pPr>
    </w:p>
    <w:p w:rsidR="00746396" w:rsidRDefault="00746396" w:rsidP="00D263F3">
      <w:pPr>
        <w:ind w:firstLine="440"/>
      </w:pPr>
    </w:p>
  </w:endnote>
  <w:endnote w:type="continuationSeparator" w:id="0">
    <w:p w:rsidR="00746396" w:rsidRDefault="00746396" w:rsidP="00D263F3">
      <w:pPr>
        <w:ind w:firstLine="440"/>
      </w:pPr>
      <w:r>
        <w:continuationSeparator/>
      </w:r>
    </w:p>
    <w:p w:rsidR="00746396" w:rsidRDefault="00746396" w:rsidP="00D263F3">
      <w:pPr>
        <w:ind w:firstLine="440"/>
      </w:pPr>
    </w:p>
    <w:p w:rsidR="00746396" w:rsidRDefault="00746396" w:rsidP="00D263F3">
      <w:pPr>
        <w:ind w:firstLine="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396" w:rsidRDefault="00746396" w:rsidP="00D263F3">
      <w:pPr>
        <w:ind w:firstLine="440"/>
      </w:pPr>
      <w:r>
        <w:separator/>
      </w:r>
    </w:p>
    <w:p w:rsidR="00746396" w:rsidRDefault="00746396" w:rsidP="00D263F3">
      <w:pPr>
        <w:ind w:firstLine="440"/>
      </w:pPr>
    </w:p>
    <w:p w:rsidR="00746396" w:rsidRDefault="00746396" w:rsidP="00D263F3">
      <w:pPr>
        <w:ind w:firstLine="440"/>
      </w:pPr>
    </w:p>
  </w:footnote>
  <w:footnote w:type="continuationSeparator" w:id="0">
    <w:p w:rsidR="00746396" w:rsidRDefault="00746396" w:rsidP="00D263F3">
      <w:pPr>
        <w:ind w:firstLine="440"/>
      </w:pPr>
      <w:r>
        <w:continuationSeparator/>
      </w:r>
    </w:p>
    <w:p w:rsidR="00746396" w:rsidRDefault="00746396" w:rsidP="00D263F3">
      <w:pPr>
        <w:ind w:firstLine="440"/>
      </w:pPr>
    </w:p>
    <w:p w:rsidR="00746396" w:rsidRDefault="00746396" w:rsidP="00D263F3">
      <w:pPr>
        <w:ind w:firstLine="4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00" w:rsidRPr="0098113E" w:rsidRDefault="0098113E" w:rsidP="00F00351">
    <w:pPr>
      <w:pStyle w:val="a4"/>
      <w:ind w:leftChars="-1158" w:left="112" w:hangingChars="950" w:hanging="2660"/>
      <w:jc w:val="left"/>
      <w:rPr>
        <w:rFonts w:ascii="隶书" w:eastAsia="隶书"/>
        <w:sz w:val="24"/>
      </w:rPr>
    </w:pPr>
    <w:proofErr w:type="gramStart"/>
    <w:r w:rsidRPr="0098113E">
      <w:rPr>
        <w:rFonts w:ascii="隶书" w:eastAsia="隶书" w:hint="eastAsia"/>
        <w:sz w:val="28"/>
      </w:rPr>
      <w:t>日</w:t>
    </w:r>
    <w:r w:rsidR="00EE778D" w:rsidRPr="0098113E">
      <w:rPr>
        <w:rFonts w:ascii="隶书" w:eastAsia="隶书" w:hint="eastAsia"/>
        <w:sz w:val="28"/>
      </w:rPr>
      <w:t>度</w:t>
    </w:r>
    <w:r w:rsidR="004C4A00" w:rsidRPr="0098113E">
      <w:rPr>
        <w:rFonts w:ascii="隶书" w:eastAsia="隶书" w:hint="eastAsia"/>
        <w:sz w:val="28"/>
      </w:rPr>
      <w:t>报</w:t>
    </w:r>
    <w:r w:rsidR="00EE778D" w:rsidRPr="0098113E">
      <w:rPr>
        <w:rFonts w:ascii="隶书" w:eastAsia="隶书" w:hint="eastAsia"/>
        <w:sz w:val="28"/>
      </w:rPr>
      <w:t>告</w:t>
    </w:r>
    <w:proofErr w:type="gramEnd"/>
    <w:r w:rsidR="00FA2EBC" w:rsidRPr="00FA2EBC">
      <w:rPr>
        <w:rFonts w:ascii="隶书" w:eastAsia="隶书"/>
        <w:noProof/>
        <w:sz w:val="24"/>
      </w:rPr>
      <w:drawing>
        <wp:inline distT="0" distB="0" distL="0" distR="0">
          <wp:extent cx="2065851" cy="254442"/>
          <wp:effectExtent l="0" t="0" r="0" b="0"/>
          <wp:docPr id="1" name="图片 0"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集合-03.jpg"/>
                  <pic:cNvPicPr/>
                </pic:nvPicPr>
                <pic:blipFill>
                  <a:blip r:embed="rId1"/>
                  <a:srcRect t="43915" b="43122"/>
                  <a:stretch>
                    <a:fillRect/>
                  </a:stretch>
                </pic:blipFill>
                <pic:spPr>
                  <a:xfrm>
                    <a:off x="0" y="0"/>
                    <a:ext cx="2097765" cy="2583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E0" w:rsidRDefault="00510FE0" w:rsidP="00510FE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F0F"/>
    <w:multiLevelType w:val="hybridMultilevel"/>
    <w:tmpl w:val="548E2BA8"/>
    <w:lvl w:ilvl="0" w:tplc="226E5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A00C6F"/>
    <w:multiLevelType w:val="hybridMultilevel"/>
    <w:tmpl w:val="81F2BFA2"/>
    <w:lvl w:ilvl="0" w:tplc="102E1A34">
      <w:start w:val="1"/>
      <w:numFmt w:val="decimal"/>
      <w:lvlText w:val="%1."/>
      <w:lvlJc w:val="left"/>
      <w:pPr>
        <w:ind w:left="1680" w:hanging="420"/>
      </w:pPr>
      <w:rPr>
        <w:rFonts w:ascii="Times New Roman" w:eastAsia="华文细黑"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C1E81"/>
    <w:multiLevelType w:val="hybridMultilevel"/>
    <w:tmpl w:val="D52A27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102E1A34">
      <w:start w:val="1"/>
      <w:numFmt w:val="decimal"/>
      <w:lvlText w:val="%4."/>
      <w:lvlJc w:val="left"/>
      <w:pPr>
        <w:ind w:left="1680" w:hanging="420"/>
      </w:pPr>
      <w:rPr>
        <w:rFonts w:ascii="Times New Roman" w:eastAsia="华文细黑" w:hAnsi="Times New Roman" w:cs="Times New Roman"/>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1472F68"/>
    <w:multiLevelType w:val="hybridMultilevel"/>
    <w:tmpl w:val="067619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3AD134B"/>
    <w:multiLevelType w:val="hybridMultilevel"/>
    <w:tmpl w:val="0FB039E4"/>
    <w:lvl w:ilvl="0" w:tplc="F31AB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EF2B99"/>
    <w:multiLevelType w:val="hybridMultilevel"/>
    <w:tmpl w:val="70282DA2"/>
    <w:lvl w:ilvl="0" w:tplc="24A08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D374D6"/>
    <w:multiLevelType w:val="hybridMultilevel"/>
    <w:tmpl w:val="3B8CF202"/>
    <w:lvl w:ilvl="0" w:tplc="2FBC9D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EF47412"/>
    <w:multiLevelType w:val="hybridMultilevel"/>
    <w:tmpl w:val="E842D9FA"/>
    <w:lvl w:ilvl="0" w:tplc="BFA6B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01726D"/>
    <w:multiLevelType w:val="hybridMultilevel"/>
    <w:tmpl w:val="8656F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3C41AB"/>
    <w:multiLevelType w:val="hybridMultilevel"/>
    <w:tmpl w:val="552CEEFA"/>
    <w:lvl w:ilvl="0" w:tplc="7C7E8FE6">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6D5D4665"/>
    <w:multiLevelType w:val="hybridMultilevel"/>
    <w:tmpl w:val="A2C288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C018D506">
      <w:start w:val="1"/>
      <w:numFmt w:val="decimal"/>
      <w:lvlText w:val="%4."/>
      <w:lvlJc w:val="left"/>
      <w:pPr>
        <w:ind w:left="1680" w:hanging="420"/>
      </w:pPr>
      <w:rPr>
        <w:rFonts w:ascii="华文细黑" w:eastAsia="华文细黑" w:hAnsi="华文细黑" w:cs="Times New Roman"/>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5F3DF2"/>
    <w:multiLevelType w:val="hybridMultilevel"/>
    <w:tmpl w:val="199AACC4"/>
    <w:lvl w:ilvl="0" w:tplc="0F4072D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BB25EF"/>
    <w:multiLevelType w:val="hybridMultilevel"/>
    <w:tmpl w:val="C88A0980"/>
    <w:lvl w:ilvl="0" w:tplc="01149746">
      <w:start w:val="544"/>
      <w:numFmt w:val="bullet"/>
      <w:lvlText w:val="﷐"/>
      <w:lvlJc w:val="left"/>
      <w:pPr>
        <w:ind w:left="360" w:hanging="360"/>
      </w:pPr>
      <w:rPr>
        <w:rFonts w:ascii="Times New Roman" w:eastAsia="华文细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3"/>
  </w:num>
  <w:num w:numId="4">
    <w:abstractNumId w:val="10"/>
  </w:num>
  <w:num w:numId="5">
    <w:abstractNumId w:val="10"/>
  </w:num>
  <w:num w:numId="6">
    <w:abstractNumId w:val="8"/>
  </w:num>
  <w:num w:numId="7">
    <w:abstractNumId w:val="5"/>
  </w:num>
  <w:num w:numId="8">
    <w:abstractNumId w:val="0"/>
  </w:num>
  <w:num w:numId="9">
    <w:abstractNumId w:val="2"/>
  </w:num>
  <w:num w:numId="10">
    <w:abstractNumId w:val="6"/>
  </w:num>
  <w:num w:numId="11">
    <w:abstractNumId w:val="11"/>
  </w:num>
  <w:num w:numId="12">
    <w:abstractNumId w:val="1"/>
  </w:num>
  <w:num w:numId="13">
    <w:abstractNumId w:val="4"/>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38"/>
  <w:drawingGridVerticalSpacing w:val="163"/>
  <w:displayHorizontalDrawingGridEvery w:val="0"/>
  <w:displayVerticalDrawingGridEvery w:val="2"/>
  <w:characterSpacingControl w:val="compressPunctuation"/>
  <w:hdr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42C"/>
    <w:rsid w:val="000002E1"/>
    <w:rsid w:val="0000055D"/>
    <w:rsid w:val="00000803"/>
    <w:rsid w:val="0000084A"/>
    <w:rsid w:val="00000A29"/>
    <w:rsid w:val="00001B05"/>
    <w:rsid w:val="00001CDC"/>
    <w:rsid w:val="00001E26"/>
    <w:rsid w:val="00002065"/>
    <w:rsid w:val="00002630"/>
    <w:rsid w:val="000027D5"/>
    <w:rsid w:val="0000291E"/>
    <w:rsid w:val="00002BFC"/>
    <w:rsid w:val="00002C72"/>
    <w:rsid w:val="00002F92"/>
    <w:rsid w:val="00003273"/>
    <w:rsid w:val="000032F9"/>
    <w:rsid w:val="000038F9"/>
    <w:rsid w:val="000042CD"/>
    <w:rsid w:val="00004607"/>
    <w:rsid w:val="00004BBF"/>
    <w:rsid w:val="00005158"/>
    <w:rsid w:val="000052E5"/>
    <w:rsid w:val="00005745"/>
    <w:rsid w:val="00005A8F"/>
    <w:rsid w:val="00005B68"/>
    <w:rsid w:val="00005C4E"/>
    <w:rsid w:val="00005DBD"/>
    <w:rsid w:val="00005F0E"/>
    <w:rsid w:val="00006064"/>
    <w:rsid w:val="00006095"/>
    <w:rsid w:val="00006192"/>
    <w:rsid w:val="00006385"/>
    <w:rsid w:val="00006651"/>
    <w:rsid w:val="0000683A"/>
    <w:rsid w:val="0000691B"/>
    <w:rsid w:val="00006AB8"/>
    <w:rsid w:val="00006B09"/>
    <w:rsid w:val="00006BE2"/>
    <w:rsid w:val="00006E76"/>
    <w:rsid w:val="00007013"/>
    <w:rsid w:val="00007668"/>
    <w:rsid w:val="00007BD9"/>
    <w:rsid w:val="00007E72"/>
    <w:rsid w:val="000106CF"/>
    <w:rsid w:val="00010CB3"/>
    <w:rsid w:val="00010DA0"/>
    <w:rsid w:val="00010EDA"/>
    <w:rsid w:val="000113A6"/>
    <w:rsid w:val="000114EA"/>
    <w:rsid w:val="00011740"/>
    <w:rsid w:val="000119AA"/>
    <w:rsid w:val="00011D86"/>
    <w:rsid w:val="0001232D"/>
    <w:rsid w:val="0001279A"/>
    <w:rsid w:val="00012ED4"/>
    <w:rsid w:val="0001350E"/>
    <w:rsid w:val="00013539"/>
    <w:rsid w:val="00013780"/>
    <w:rsid w:val="000137DA"/>
    <w:rsid w:val="00013807"/>
    <w:rsid w:val="00013B96"/>
    <w:rsid w:val="00013C0A"/>
    <w:rsid w:val="000143C8"/>
    <w:rsid w:val="000149B6"/>
    <w:rsid w:val="000156FF"/>
    <w:rsid w:val="00015CAD"/>
    <w:rsid w:val="00015D57"/>
    <w:rsid w:val="00015F70"/>
    <w:rsid w:val="00016173"/>
    <w:rsid w:val="00016370"/>
    <w:rsid w:val="00016BD1"/>
    <w:rsid w:val="0001747A"/>
    <w:rsid w:val="00017709"/>
    <w:rsid w:val="00017F73"/>
    <w:rsid w:val="0002027D"/>
    <w:rsid w:val="00020740"/>
    <w:rsid w:val="00020A07"/>
    <w:rsid w:val="00020AC3"/>
    <w:rsid w:val="00020DBD"/>
    <w:rsid w:val="00020DC4"/>
    <w:rsid w:val="00020F31"/>
    <w:rsid w:val="00021DC7"/>
    <w:rsid w:val="00022340"/>
    <w:rsid w:val="00022725"/>
    <w:rsid w:val="000227CD"/>
    <w:rsid w:val="000228E1"/>
    <w:rsid w:val="00022A7C"/>
    <w:rsid w:val="00022AAF"/>
    <w:rsid w:val="00022EBD"/>
    <w:rsid w:val="000232C3"/>
    <w:rsid w:val="0002332A"/>
    <w:rsid w:val="000233A7"/>
    <w:rsid w:val="00023521"/>
    <w:rsid w:val="00023FB8"/>
    <w:rsid w:val="00024737"/>
    <w:rsid w:val="00024DFD"/>
    <w:rsid w:val="000252C0"/>
    <w:rsid w:val="0002546F"/>
    <w:rsid w:val="0002547C"/>
    <w:rsid w:val="00025541"/>
    <w:rsid w:val="00025A7A"/>
    <w:rsid w:val="00025C66"/>
    <w:rsid w:val="00026AFB"/>
    <w:rsid w:val="00026BB2"/>
    <w:rsid w:val="00026CEA"/>
    <w:rsid w:val="00026F98"/>
    <w:rsid w:val="00026FFC"/>
    <w:rsid w:val="00027402"/>
    <w:rsid w:val="000306BD"/>
    <w:rsid w:val="00030A1D"/>
    <w:rsid w:val="00030B45"/>
    <w:rsid w:val="000310AE"/>
    <w:rsid w:val="00031A34"/>
    <w:rsid w:val="00031BA1"/>
    <w:rsid w:val="00031CC0"/>
    <w:rsid w:val="00031D11"/>
    <w:rsid w:val="000320FE"/>
    <w:rsid w:val="00032D58"/>
    <w:rsid w:val="000333BA"/>
    <w:rsid w:val="000333CF"/>
    <w:rsid w:val="000334CC"/>
    <w:rsid w:val="000337C6"/>
    <w:rsid w:val="00033E94"/>
    <w:rsid w:val="000341BF"/>
    <w:rsid w:val="00034F04"/>
    <w:rsid w:val="0003525C"/>
    <w:rsid w:val="0003536A"/>
    <w:rsid w:val="00035552"/>
    <w:rsid w:val="000356EA"/>
    <w:rsid w:val="00035773"/>
    <w:rsid w:val="00035ACA"/>
    <w:rsid w:val="00035F63"/>
    <w:rsid w:val="000363F7"/>
    <w:rsid w:val="00036436"/>
    <w:rsid w:val="0003663C"/>
    <w:rsid w:val="00036BC5"/>
    <w:rsid w:val="00036C13"/>
    <w:rsid w:val="000372BE"/>
    <w:rsid w:val="0003732F"/>
    <w:rsid w:val="000404F3"/>
    <w:rsid w:val="000407EA"/>
    <w:rsid w:val="00040D73"/>
    <w:rsid w:val="00040D90"/>
    <w:rsid w:val="00040FEE"/>
    <w:rsid w:val="00041BDF"/>
    <w:rsid w:val="00041C40"/>
    <w:rsid w:val="00041D70"/>
    <w:rsid w:val="00042027"/>
    <w:rsid w:val="000424FA"/>
    <w:rsid w:val="0004250F"/>
    <w:rsid w:val="00042F50"/>
    <w:rsid w:val="0004305F"/>
    <w:rsid w:val="000430C9"/>
    <w:rsid w:val="00043426"/>
    <w:rsid w:val="0004369A"/>
    <w:rsid w:val="000437AB"/>
    <w:rsid w:val="0004381D"/>
    <w:rsid w:val="00043E0D"/>
    <w:rsid w:val="00044CE6"/>
    <w:rsid w:val="00044D01"/>
    <w:rsid w:val="000453B4"/>
    <w:rsid w:val="000455F9"/>
    <w:rsid w:val="00045AC1"/>
    <w:rsid w:val="00046396"/>
    <w:rsid w:val="00046496"/>
    <w:rsid w:val="00046594"/>
    <w:rsid w:val="0004688C"/>
    <w:rsid w:val="00046962"/>
    <w:rsid w:val="00046E5E"/>
    <w:rsid w:val="000477C1"/>
    <w:rsid w:val="00047B91"/>
    <w:rsid w:val="00047E82"/>
    <w:rsid w:val="00050350"/>
    <w:rsid w:val="00050867"/>
    <w:rsid w:val="000508CE"/>
    <w:rsid w:val="00050D7F"/>
    <w:rsid w:val="00050DC5"/>
    <w:rsid w:val="00051C37"/>
    <w:rsid w:val="00051C3A"/>
    <w:rsid w:val="00051D68"/>
    <w:rsid w:val="00051E63"/>
    <w:rsid w:val="00051F30"/>
    <w:rsid w:val="00052313"/>
    <w:rsid w:val="00052435"/>
    <w:rsid w:val="0005259E"/>
    <w:rsid w:val="00052EAB"/>
    <w:rsid w:val="00053252"/>
    <w:rsid w:val="00053E4A"/>
    <w:rsid w:val="000543F5"/>
    <w:rsid w:val="0005477E"/>
    <w:rsid w:val="000547D9"/>
    <w:rsid w:val="00054DDD"/>
    <w:rsid w:val="00054F8E"/>
    <w:rsid w:val="000552C3"/>
    <w:rsid w:val="00055474"/>
    <w:rsid w:val="0005586A"/>
    <w:rsid w:val="00056634"/>
    <w:rsid w:val="00056862"/>
    <w:rsid w:val="00056DE3"/>
    <w:rsid w:val="0005706B"/>
    <w:rsid w:val="0005777F"/>
    <w:rsid w:val="000601A1"/>
    <w:rsid w:val="0006050D"/>
    <w:rsid w:val="00060E22"/>
    <w:rsid w:val="00060F0B"/>
    <w:rsid w:val="000613AA"/>
    <w:rsid w:val="0006206C"/>
    <w:rsid w:val="000625A0"/>
    <w:rsid w:val="00062782"/>
    <w:rsid w:val="000632FF"/>
    <w:rsid w:val="00063AB4"/>
    <w:rsid w:val="0006493D"/>
    <w:rsid w:val="00064999"/>
    <w:rsid w:val="00064ACD"/>
    <w:rsid w:val="00064ADC"/>
    <w:rsid w:val="00064AE9"/>
    <w:rsid w:val="00064BB3"/>
    <w:rsid w:val="00064CA5"/>
    <w:rsid w:val="00064D0B"/>
    <w:rsid w:val="00065006"/>
    <w:rsid w:val="000651D8"/>
    <w:rsid w:val="000652CA"/>
    <w:rsid w:val="000655AB"/>
    <w:rsid w:val="00065843"/>
    <w:rsid w:val="00065AB3"/>
    <w:rsid w:val="0006634C"/>
    <w:rsid w:val="00066439"/>
    <w:rsid w:val="00066561"/>
    <w:rsid w:val="00066583"/>
    <w:rsid w:val="0006661E"/>
    <w:rsid w:val="00067571"/>
    <w:rsid w:val="00067A07"/>
    <w:rsid w:val="00067AB9"/>
    <w:rsid w:val="00067B6A"/>
    <w:rsid w:val="00067F3F"/>
    <w:rsid w:val="000700F9"/>
    <w:rsid w:val="0007046D"/>
    <w:rsid w:val="00070609"/>
    <w:rsid w:val="00070BA3"/>
    <w:rsid w:val="00071619"/>
    <w:rsid w:val="0007175B"/>
    <w:rsid w:val="00071794"/>
    <w:rsid w:val="000717A6"/>
    <w:rsid w:val="000718A8"/>
    <w:rsid w:val="00072CFF"/>
    <w:rsid w:val="00072D35"/>
    <w:rsid w:val="00072F9C"/>
    <w:rsid w:val="0007314B"/>
    <w:rsid w:val="0007336B"/>
    <w:rsid w:val="000736CA"/>
    <w:rsid w:val="00073DFC"/>
    <w:rsid w:val="00073EA9"/>
    <w:rsid w:val="00074282"/>
    <w:rsid w:val="00074B60"/>
    <w:rsid w:val="00075721"/>
    <w:rsid w:val="00075B5B"/>
    <w:rsid w:val="00075B66"/>
    <w:rsid w:val="00075EDB"/>
    <w:rsid w:val="000760A6"/>
    <w:rsid w:val="000760B4"/>
    <w:rsid w:val="000765EA"/>
    <w:rsid w:val="000769BE"/>
    <w:rsid w:val="000769DC"/>
    <w:rsid w:val="00076A2E"/>
    <w:rsid w:val="00076B9B"/>
    <w:rsid w:val="00076E3E"/>
    <w:rsid w:val="00076F85"/>
    <w:rsid w:val="000778D9"/>
    <w:rsid w:val="0007791A"/>
    <w:rsid w:val="00077D5A"/>
    <w:rsid w:val="00080309"/>
    <w:rsid w:val="000808D6"/>
    <w:rsid w:val="000811A1"/>
    <w:rsid w:val="000818E0"/>
    <w:rsid w:val="00081C6D"/>
    <w:rsid w:val="00082C81"/>
    <w:rsid w:val="000833B7"/>
    <w:rsid w:val="000833E4"/>
    <w:rsid w:val="000834AD"/>
    <w:rsid w:val="00083E74"/>
    <w:rsid w:val="00084466"/>
    <w:rsid w:val="000844E0"/>
    <w:rsid w:val="0008450F"/>
    <w:rsid w:val="00084C1E"/>
    <w:rsid w:val="000850D0"/>
    <w:rsid w:val="0008528A"/>
    <w:rsid w:val="000855D4"/>
    <w:rsid w:val="000856DC"/>
    <w:rsid w:val="00085A93"/>
    <w:rsid w:val="00085EB4"/>
    <w:rsid w:val="00086208"/>
    <w:rsid w:val="000862FF"/>
    <w:rsid w:val="000864DA"/>
    <w:rsid w:val="00086600"/>
    <w:rsid w:val="00086E0F"/>
    <w:rsid w:val="00086ECC"/>
    <w:rsid w:val="00087822"/>
    <w:rsid w:val="0008798F"/>
    <w:rsid w:val="00087D66"/>
    <w:rsid w:val="0009004A"/>
    <w:rsid w:val="00091038"/>
    <w:rsid w:val="00091044"/>
    <w:rsid w:val="000910CC"/>
    <w:rsid w:val="0009134E"/>
    <w:rsid w:val="0009163F"/>
    <w:rsid w:val="000918DC"/>
    <w:rsid w:val="000919BD"/>
    <w:rsid w:val="00092174"/>
    <w:rsid w:val="000925BC"/>
    <w:rsid w:val="00092EEE"/>
    <w:rsid w:val="00093288"/>
    <w:rsid w:val="00093B83"/>
    <w:rsid w:val="00093BC9"/>
    <w:rsid w:val="00094631"/>
    <w:rsid w:val="00094C11"/>
    <w:rsid w:val="00094E0D"/>
    <w:rsid w:val="0009517E"/>
    <w:rsid w:val="00095297"/>
    <w:rsid w:val="0009559E"/>
    <w:rsid w:val="00095E2F"/>
    <w:rsid w:val="000960B2"/>
    <w:rsid w:val="0009622A"/>
    <w:rsid w:val="00096BA3"/>
    <w:rsid w:val="000977C4"/>
    <w:rsid w:val="0009793A"/>
    <w:rsid w:val="000A0478"/>
    <w:rsid w:val="000A0516"/>
    <w:rsid w:val="000A12FB"/>
    <w:rsid w:val="000A1334"/>
    <w:rsid w:val="000A157A"/>
    <w:rsid w:val="000A167B"/>
    <w:rsid w:val="000A1C08"/>
    <w:rsid w:val="000A1F9C"/>
    <w:rsid w:val="000A1F9D"/>
    <w:rsid w:val="000A2A32"/>
    <w:rsid w:val="000A2D25"/>
    <w:rsid w:val="000A35D0"/>
    <w:rsid w:val="000A3DD0"/>
    <w:rsid w:val="000A4223"/>
    <w:rsid w:val="000A50F4"/>
    <w:rsid w:val="000A5133"/>
    <w:rsid w:val="000A5243"/>
    <w:rsid w:val="000A55FC"/>
    <w:rsid w:val="000A572A"/>
    <w:rsid w:val="000A57EF"/>
    <w:rsid w:val="000A5985"/>
    <w:rsid w:val="000A63E4"/>
    <w:rsid w:val="000A660D"/>
    <w:rsid w:val="000A6977"/>
    <w:rsid w:val="000A69CD"/>
    <w:rsid w:val="000A6E8D"/>
    <w:rsid w:val="000A7598"/>
    <w:rsid w:val="000A771A"/>
    <w:rsid w:val="000A7AC6"/>
    <w:rsid w:val="000A7BB6"/>
    <w:rsid w:val="000A7EBE"/>
    <w:rsid w:val="000B039C"/>
    <w:rsid w:val="000B04BE"/>
    <w:rsid w:val="000B0509"/>
    <w:rsid w:val="000B0A12"/>
    <w:rsid w:val="000B0BE0"/>
    <w:rsid w:val="000B0DDD"/>
    <w:rsid w:val="000B1484"/>
    <w:rsid w:val="000B1555"/>
    <w:rsid w:val="000B1576"/>
    <w:rsid w:val="000B1BB5"/>
    <w:rsid w:val="000B1C0A"/>
    <w:rsid w:val="000B22C2"/>
    <w:rsid w:val="000B3565"/>
    <w:rsid w:val="000B3677"/>
    <w:rsid w:val="000B371B"/>
    <w:rsid w:val="000B48A6"/>
    <w:rsid w:val="000B490F"/>
    <w:rsid w:val="000B4B1D"/>
    <w:rsid w:val="000B50D0"/>
    <w:rsid w:val="000B56B6"/>
    <w:rsid w:val="000B6416"/>
    <w:rsid w:val="000B6FAF"/>
    <w:rsid w:val="000B73D0"/>
    <w:rsid w:val="000B78B5"/>
    <w:rsid w:val="000B7E67"/>
    <w:rsid w:val="000C068E"/>
    <w:rsid w:val="000C0D31"/>
    <w:rsid w:val="000C0D68"/>
    <w:rsid w:val="000C100C"/>
    <w:rsid w:val="000C1175"/>
    <w:rsid w:val="000C133C"/>
    <w:rsid w:val="000C1574"/>
    <w:rsid w:val="000C1D27"/>
    <w:rsid w:val="000C265B"/>
    <w:rsid w:val="000C3770"/>
    <w:rsid w:val="000C378B"/>
    <w:rsid w:val="000C37F1"/>
    <w:rsid w:val="000C3DA1"/>
    <w:rsid w:val="000C423A"/>
    <w:rsid w:val="000C4298"/>
    <w:rsid w:val="000C4B48"/>
    <w:rsid w:val="000C4BFE"/>
    <w:rsid w:val="000C4F79"/>
    <w:rsid w:val="000C4FC0"/>
    <w:rsid w:val="000C52B7"/>
    <w:rsid w:val="000C6312"/>
    <w:rsid w:val="000C655A"/>
    <w:rsid w:val="000C66AA"/>
    <w:rsid w:val="000C68D6"/>
    <w:rsid w:val="000C6AFE"/>
    <w:rsid w:val="000C6BD3"/>
    <w:rsid w:val="000C7B3F"/>
    <w:rsid w:val="000C7C6F"/>
    <w:rsid w:val="000C7EE1"/>
    <w:rsid w:val="000D02FD"/>
    <w:rsid w:val="000D0C34"/>
    <w:rsid w:val="000D0F59"/>
    <w:rsid w:val="000D1172"/>
    <w:rsid w:val="000D12CD"/>
    <w:rsid w:val="000D14FA"/>
    <w:rsid w:val="000D1F9C"/>
    <w:rsid w:val="000D23FE"/>
    <w:rsid w:val="000D26FE"/>
    <w:rsid w:val="000D295C"/>
    <w:rsid w:val="000D2AE7"/>
    <w:rsid w:val="000D2DA1"/>
    <w:rsid w:val="000D3058"/>
    <w:rsid w:val="000D3233"/>
    <w:rsid w:val="000D3503"/>
    <w:rsid w:val="000D4604"/>
    <w:rsid w:val="000D4746"/>
    <w:rsid w:val="000D4A7E"/>
    <w:rsid w:val="000D50F0"/>
    <w:rsid w:val="000D58EC"/>
    <w:rsid w:val="000D5FD3"/>
    <w:rsid w:val="000D6147"/>
    <w:rsid w:val="000D6AE9"/>
    <w:rsid w:val="000D6D9F"/>
    <w:rsid w:val="000D6E45"/>
    <w:rsid w:val="000D7693"/>
    <w:rsid w:val="000D7AB3"/>
    <w:rsid w:val="000D7B01"/>
    <w:rsid w:val="000E0676"/>
    <w:rsid w:val="000E1339"/>
    <w:rsid w:val="000E16FF"/>
    <w:rsid w:val="000E1729"/>
    <w:rsid w:val="000E1A77"/>
    <w:rsid w:val="000E1FD8"/>
    <w:rsid w:val="000E25C8"/>
    <w:rsid w:val="000E2995"/>
    <w:rsid w:val="000E2BD7"/>
    <w:rsid w:val="000E2F42"/>
    <w:rsid w:val="000E3343"/>
    <w:rsid w:val="000E38A0"/>
    <w:rsid w:val="000E3F4C"/>
    <w:rsid w:val="000E4054"/>
    <w:rsid w:val="000E4FD5"/>
    <w:rsid w:val="000E50B6"/>
    <w:rsid w:val="000E550E"/>
    <w:rsid w:val="000E561F"/>
    <w:rsid w:val="000E5A25"/>
    <w:rsid w:val="000E5FE1"/>
    <w:rsid w:val="000E608D"/>
    <w:rsid w:val="000E631D"/>
    <w:rsid w:val="000E635B"/>
    <w:rsid w:val="000E6996"/>
    <w:rsid w:val="000E6C32"/>
    <w:rsid w:val="000E7394"/>
    <w:rsid w:val="000E798B"/>
    <w:rsid w:val="000E7A3B"/>
    <w:rsid w:val="000E7AB4"/>
    <w:rsid w:val="000E7ACC"/>
    <w:rsid w:val="000E7C24"/>
    <w:rsid w:val="000F0259"/>
    <w:rsid w:val="000F02B0"/>
    <w:rsid w:val="000F0B47"/>
    <w:rsid w:val="000F0B80"/>
    <w:rsid w:val="000F0C28"/>
    <w:rsid w:val="000F0CDC"/>
    <w:rsid w:val="000F0D1A"/>
    <w:rsid w:val="000F1275"/>
    <w:rsid w:val="000F17E5"/>
    <w:rsid w:val="000F1B0F"/>
    <w:rsid w:val="000F1E57"/>
    <w:rsid w:val="000F263D"/>
    <w:rsid w:val="000F27C5"/>
    <w:rsid w:val="000F2D0D"/>
    <w:rsid w:val="000F2D53"/>
    <w:rsid w:val="000F30FA"/>
    <w:rsid w:val="000F3155"/>
    <w:rsid w:val="000F362A"/>
    <w:rsid w:val="000F4649"/>
    <w:rsid w:val="000F4D0C"/>
    <w:rsid w:val="000F57B5"/>
    <w:rsid w:val="000F5BFB"/>
    <w:rsid w:val="000F5C49"/>
    <w:rsid w:val="000F6BD1"/>
    <w:rsid w:val="000F7F8E"/>
    <w:rsid w:val="00100073"/>
    <w:rsid w:val="00100249"/>
    <w:rsid w:val="00100723"/>
    <w:rsid w:val="001008AC"/>
    <w:rsid w:val="001008B1"/>
    <w:rsid w:val="001009BC"/>
    <w:rsid w:val="00100D25"/>
    <w:rsid w:val="0010192F"/>
    <w:rsid w:val="00102635"/>
    <w:rsid w:val="00102C71"/>
    <w:rsid w:val="00102C91"/>
    <w:rsid w:val="00102F51"/>
    <w:rsid w:val="0010323D"/>
    <w:rsid w:val="00103A1C"/>
    <w:rsid w:val="00103B9D"/>
    <w:rsid w:val="00103BCB"/>
    <w:rsid w:val="00103DA1"/>
    <w:rsid w:val="00104617"/>
    <w:rsid w:val="0010495F"/>
    <w:rsid w:val="00104D1E"/>
    <w:rsid w:val="00104F7B"/>
    <w:rsid w:val="00105044"/>
    <w:rsid w:val="00105070"/>
    <w:rsid w:val="00105653"/>
    <w:rsid w:val="00105FE0"/>
    <w:rsid w:val="001061A6"/>
    <w:rsid w:val="001069EB"/>
    <w:rsid w:val="00106F81"/>
    <w:rsid w:val="00107798"/>
    <w:rsid w:val="00107A7B"/>
    <w:rsid w:val="00107D97"/>
    <w:rsid w:val="00107EB9"/>
    <w:rsid w:val="0011034F"/>
    <w:rsid w:val="001104F6"/>
    <w:rsid w:val="00110A88"/>
    <w:rsid w:val="00110A8F"/>
    <w:rsid w:val="00110AF3"/>
    <w:rsid w:val="00110B0B"/>
    <w:rsid w:val="00110D59"/>
    <w:rsid w:val="00110E1F"/>
    <w:rsid w:val="00111CC3"/>
    <w:rsid w:val="001122CB"/>
    <w:rsid w:val="001124E7"/>
    <w:rsid w:val="001124EB"/>
    <w:rsid w:val="00112729"/>
    <w:rsid w:val="00112869"/>
    <w:rsid w:val="00112D03"/>
    <w:rsid w:val="00112E12"/>
    <w:rsid w:val="00113724"/>
    <w:rsid w:val="0011435A"/>
    <w:rsid w:val="00114625"/>
    <w:rsid w:val="001149A5"/>
    <w:rsid w:val="00115652"/>
    <w:rsid w:val="00115C12"/>
    <w:rsid w:val="00116251"/>
    <w:rsid w:val="001166EA"/>
    <w:rsid w:val="00116A00"/>
    <w:rsid w:val="00116ACE"/>
    <w:rsid w:val="00116CB5"/>
    <w:rsid w:val="00117431"/>
    <w:rsid w:val="00117508"/>
    <w:rsid w:val="00117509"/>
    <w:rsid w:val="001176C3"/>
    <w:rsid w:val="00117907"/>
    <w:rsid w:val="00117AA7"/>
    <w:rsid w:val="00117D50"/>
    <w:rsid w:val="00117E78"/>
    <w:rsid w:val="00120725"/>
    <w:rsid w:val="00121210"/>
    <w:rsid w:val="00121941"/>
    <w:rsid w:val="00121D6E"/>
    <w:rsid w:val="00121F44"/>
    <w:rsid w:val="00122306"/>
    <w:rsid w:val="00122833"/>
    <w:rsid w:val="00122981"/>
    <w:rsid w:val="00122AD1"/>
    <w:rsid w:val="00122C51"/>
    <w:rsid w:val="00123267"/>
    <w:rsid w:val="001233D0"/>
    <w:rsid w:val="00123856"/>
    <w:rsid w:val="00123A43"/>
    <w:rsid w:val="00123E67"/>
    <w:rsid w:val="00124AEF"/>
    <w:rsid w:val="00124B61"/>
    <w:rsid w:val="00126359"/>
    <w:rsid w:val="00126391"/>
    <w:rsid w:val="00126781"/>
    <w:rsid w:val="00126863"/>
    <w:rsid w:val="00126D76"/>
    <w:rsid w:val="00127771"/>
    <w:rsid w:val="0012799C"/>
    <w:rsid w:val="00127D85"/>
    <w:rsid w:val="001302A0"/>
    <w:rsid w:val="00130720"/>
    <w:rsid w:val="00130908"/>
    <w:rsid w:val="00130ABF"/>
    <w:rsid w:val="00130B1C"/>
    <w:rsid w:val="00130D74"/>
    <w:rsid w:val="00130E9A"/>
    <w:rsid w:val="00131210"/>
    <w:rsid w:val="00131726"/>
    <w:rsid w:val="0013175C"/>
    <w:rsid w:val="001319EF"/>
    <w:rsid w:val="0013213F"/>
    <w:rsid w:val="00132308"/>
    <w:rsid w:val="001326F8"/>
    <w:rsid w:val="00132C7E"/>
    <w:rsid w:val="00132F7B"/>
    <w:rsid w:val="001331E2"/>
    <w:rsid w:val="001336AE"/>
    <w:rsid w:val="00133D08"/>
    <w:rsid w:val="001347EE"/>
    <w:rsid w:val="00134A99"/>
    <w:rsid w:val="00134D96"/>
    <w:rsid w:val="001352FA"/>
    <w:rsid w:val="0013579E"/>
    <w:rsid w:val="00135BF4"/>
    <w:rsid w:val="00135F7F"/>
    <w:rsid w:val="0013618A"/>
    <w:rsid w:val="001361B5"/>
    <w:rsid w:val="0013640D"/>
    <w:rsid w:val="001364B0"/>
    <w:rsid w:val="00136545"/>
    <w:rsid w:val="00136AD9"/>
    <w:rsid w:val="00137074"/>
    <w:rsid w:val="00137239"/>
    <w:rsid w:val="00137474"/>
    <w:rsid w:val="00137670"/>
    <w:rsid w:val="00137A4F"/>
    <w:rsid w:val="0014002E"/>
    <w:rsid w:val="00140362"/>
    <w:rsid w:val="00140A5A"/>
    <w:rsid w:val="00141081"/>
    <w:rsid w:val="00141276"/>
    <w:rsid w:val="001412D7"/>
    <w:rsid w:val="00141430"/>
    <w:rsid w:val="00141562"/>
    <w:rsid w:val="00141C8B"/>
    <w:rsid w:val="00141CD1"/>
    <w:rsid w:val="00141D02"/>
    <w:rsid w:val="00141DA9"/>
    <w:rsid w:val="00141F30"/>
    <w:rsid w:val="00141FED"/>
    <w:rsid w:val="00142072"/>
    <w:rsid w:val="00142476"/>
    <w:rsid w:val="00142497"/>
    <w:rsid w:val="0014254F"/>
    <w:rsid w:val="00142603"/>
    <w:rsid w:val="00142777"/>
    <w:rsid w:val="0014289F"/>
    <w:rsid w:val="00142BD1"/>
    <w:rsid w:val="00142C50"/>
    <w:rsid w:val="00142FE4"/>
    <w:rsid w:val="00143572"/>
    <w:rsid w:val="00143B2B"/>
    <w:rsid w:val="00144200"/>
    <w:rsid w:val="001445B7"/>
    <w:rsid w:val="001447F8"/>
    <w:rsid w:val="00144FF0"/>
    <w:rsid w:val="001451A5"/>
    <w:rsid w:val="001455E3"/>
    <w:rsid w:val="001456D8"/>
    <w:rsid w:val="00146996"/>
    <w:rsid w:val="001469CC"/>
    <w:rsid w:val="00146DF7"/>
    <w:rsid w:val="0014727C"/>
    <w:rsid w:val="00147786"/>
    <w:rsid w:val="0015017B"/>
    <w:rsid w:val="00150218"/>
    <w:rsid w:val="00150A1F"/>
    <w:rsid w:val="00150C99"/>
    <w:rsid w:val="00150FC7"/>
    <w:rsid w:val="0015129F"/>
    <w:rsid w:val="0015194A"/>
    <w:rsid w:val="0015198A"/>
    <w:rsid w:val="00151B89"/>
    <w:rsid w:val="00151C15"/>
    <w:rsid w:val="00151CC1"/>
    <w:rsid w:val="00151F12"/>
    <w:rsid w:val="0015227E"/>
    <w:rsid w:val="00152496"/>
    <w:rsid w:val="001525E1"/>
    <w:rsid w:val="001527A8"/>
    <w:rsid w:val="001529A8"/>
    <w:rsid w:val="00152CBB"/>
    <w:rsid w:val="00153986"/>
    <w:rsid w:val="00154456"/>
    <w:rsid w:val="00154A2F"/>
    <w:rsid w:val="00154B4C"/>
    <w:rsid w:val="00154E16"/>
    <w:rsid w:val="00155144"/>
    <w:rsid w:val="001554C3"/>
    <w:rsid w:val="0015556A"/>
    <w:rsid w:val="0015556C"/>
    <w:rsid w:val="00155909"/>
    <w:rsid w:val="001559D1"/>
    <w:rsid w:val="00155F43"/>
    <w:rsid w:val="0015655B"/>
    <w:rsid w:val="0015663C"/>
    <w:rsid w:val="00156918"/>
    <w:rsid w:val="001569ED"/>
    <w:rsid w:val="00156FC7"/>
    <w:rsid w:val="0015739C"/>
    <w:rsid w:val="00157432"/>
    <w:rsid w:val="001575ED"/>
    <w:rsid w:val="001578E0"/>
    <w:rsid w:val="0015792F"/>
    <w:rsid w:val="00160373"/>
    <w:rsid w:val="001606FA"/>
    <w:rsid w:val="001609E0"/>
    <w:rsid w:val="00160DAA"/>
    <w:rsid w:val="001610B6"/>
    <w:rsid w:val="001613C1"/>
    <w:rsid w:val="0016167C"/>
    <w:rsid w:val="00161687"/>
    <w:rsid w:val="00161B3F"/>
    <w:rsid w:val="001628F6"/>
    <w:rsid w:val="00162A3E"/>
    <w:rsid w:val="00163C92"/>
    <w:rsid w:val="00163E28"/>
    <w:rsid w:val="00163E3C"/>
    <w:rsid w:val="001648F5"/>
    <w:rsid w:val="00164D01"/>
    <w:rsid w:val="00164D2F"/>
    <w:rsid w:val="001650D5"/>
    <w:rsid w:val="001654F2"/>
    <w:rsid w:val="001659C8"/>
    <w:rsid w:val="00165B62"/>
    <w:rsid w:val="00165CA2"/>
    <w:rsid w:val="00165CF5"/>
    <w:rsid w:val="00165D4B"/>
    <w:rsid w:val="00166F22"/>
    <w:rsid w:val="00167105"/>
    <w:rsid w:val="0016728C"/>
    <w:rsid w:val="00167609"/>
    <w:rsid w:val="001705D6"/>
    <w:rsid w:val="00170771"/>
    <w:rsid w:val="00170812"/>
    <w:rsid w:val="00170D5E"/>
    <w:rsid w:val="00171184"/>
    <w:rsid w:val="001713B5"/>
    <w:rsid w:val="00171897"/>
    <w:rsid w:val="00172752"/>
    <w:rsid w:val="00172918"/>
    <w:rsid w:val="00172AAD"/>
    <w:rsid w:val="00172CF7"/>
    <w:rsid w:val="00173105"/>
    <w:rsid w:val="0017321E"/>
    <w:rsid w:val="00173A61"/>
    <w:rsid w:val="00173E88"/>
    <w:rsid w:val="001743BC"/>
    <w:rsid w:val="0017444F"/>
    <w:rsid w:val="001745F6"/>
    <w:rsid w:val="001747F5"/>
    <w:rsid w:val="00174A94"/>
    <w:rsid w:val="00174C5B"/>
    <w:rsid w:val="00174DE6"/>
    <w:rsid w:val="00174F00"/>
    <w:rsid w:val="001750DA"/>
    <w:rsid w:val="00175A81"/>
    <w:rsid w:val="00175C89"/>
    <w:rsid w:val="001764EE"/>
    <w:rsid w:val="00176A6A"/>
    <w:rsid w:val="00176B11"/>
    <w:rsid w:val="00176C8B"/>
    <w:rsid w:val="001776AE"/>
    <w:rsid w:val="00177B20"/>
    <w:rsid w:val="00177E6E"/>
    <w:rsid w:val="001804A2"/>
    <w:rsid w:val="0018056E"/>
    <w:rsid w:val="00180C0C"/>
    <w:rsid w:val="00180EF7"/>
    <w:rsid w:val="0018109A"/>
    <w:rsid w:val="001813A2"/>
    <w:rsid w:val="00181A50"/>
    <w:rsid w:val="00181B9A"/>
    <w:rsid w:val="00181C7D"/>
    <w:rsid w:val="00182032"/>
    <w:rsid w:val="00182068"/>
    <w:rsid w:val="001820E4"/>
    <w:rsid w:val="00182215"/>
    <w:rsid w:val="001823B9"/>
    <w:rsid w:val="001825C0"/>
    <w:rsid w:val="00182A80"/>
    <w:rsid w:val="00183402"/>
    <w:rsid w:val="0018355D"/>
    <w:rsid w:val="0018363D"/>
    <w:rsid w:val="00183C31"/>
    <w:rsid w:val="00183C3A"/>
    <w:rsid w:val="0018412F"/>
    <w:rsid w:val="00184204"/>
    <w:rsid w:val="001845E1"/>
    <w:rsid w:val="0018462D"/>
    <w:rsid w:val="0018476C"/>
    <w:rsid w:val="001847D6"/>
    <w:rsid w:val="001849CC"/>
    <w:rsid w:val="00184E39"/>
    <w:rsid w:val="0018526B"/>
    <w:rsid w:val="001856A9"/>
    <w:rsid w:val="00185C4B"/>
    <w:rsid w:val="00185F3C"/>
    <w:rsid w:val="001868D1"/>
    <w:rsid w:val="00186A94"/>
    <w:rsid w:val="00186CA3"/>
    <w:rsid w:val="00186CD8"/>
    <w:rsid w:val="00186D6A"/>
    <w:rsid w:val="00186D92"/>
    <w:rsid w:val="001874C5"/>
    <w:rsid w:val="00187690"/>
    <w:rsid w:val="00187B0B"/>
    <w:rsid w:val="00187FAC"/>
    <w:rsid w:val="001906B5"/>
    <w:rsid w:val="0019097C"/>
    <w:rsid w:val="00190E41"/>
    <w:rsid w:val="00190EC8"/>
    <w:rsid w:val="001912D3"/>
    <w:rsid w:val="00191922"/>
    <w:rsid w:val="0019220D"/>
    <w:rsid w:val="00192839"/>
    <w:rsid w:val="00192C2D"/>
    <w:rsid w:val="00192D23"/>
    <w:rsid w:val="00193D11"/>
    <w:rsid w:val="00193D72"/>
    <w:rsid w:val="001940AB"/>
    <w:rsid w:val="00194421"/>
    <w:rsid w:val="00194608"/>
    <w:rsid w:val="0019474F"/>
    <w:rsid w:val="00194809"/>
    <w:rsid w:val="00194A02"/>
    <w:rsid w:val="00194DDE"/>
    <w:rsid w:val="00194F8F"/>
    <w:rsid w:val="0019540A"/>
    <w:rsid w:val="00196135"/>
    <w:rsid w:val="001961FE"/>
    <w:rsid w:val="0019628F"/>
    <w:rsid w:val="0019636B"/>
    <w:rsid w:val="00196AF8"/>
    <w:rsid w:val="00196B91"/>
    <w:rsid w:val="00196CF3"/>
    <w:rsid w:val="00196FD4"/>
    <w:rsid w:val="00197262"/>
    <w:rsid w:val="0019750A"/>
    <w:rsid w:val="0019752A"/>
    <w:rsid w:val="001975FA"/>
    <w:rsid w:val="00197B75"/>
    <w:rsid w:val="001A0354"/>
    <w:rsid w:val="001A0447"/>
    <w:rsid w:val="001A0587"/>
    <w:rsid w:val="001A06FF"/>
    <w:rsid w:val="001A0977"/>
    <w:rsid w:val="001A0DD2"/>
    <w:rsid w:val="001A0F22"/>
    <w:rsid w:val="001A1135"/>
    <w:rsid w:val="001A1383"/>
    <w:rsid w:val="001A151B"/>
    <w:rsid w:val="001A1594"/>
    <w:rsid w:val="001A1C78"/>
    <w:rsid w:val="001A1E09"/>
    <w:rsid w:val="001A1EF5"/>
    <w:rsid w:val="001A1F80"/>
    <w:rsid w:val="001A1FB0"/>
    <w:rsid w:val="001A21BC"/>
    <w:rsid w:val="001A2468"/>
    <w:rsid w:val="001A26C9"/>
    <w:rsid w:val="001A2A64"/>
    <w:rsid w:val="001A2DBB"/>
    <w:rsid w:val="001A3362"/>
    <w:rsid w:val="001A3961"/>
    <w:rsid w:val="001A39ED"/>
    <w:rsid w:val="001A3E73"/>
    <w:rsid w:val="001A4111"/>
    <w:rsid w:val="001A4979"/>
    <w:rsid w:val="001A4B69"/>
    <w:rsid w:val="001A4D10"/>
    <w:rsid w:val="001A5A3F"/>
    <w:rsid w:val="001A5D01"/>
    <w:rsid w:val="001A5FF6"/>
    <w:rsid w:val="001A6186"/>
    <w:rsid w:val="001A6671"/>
    <w:rsid w:val="001A6CB8"/>
    <w:rsid w:val="001A6D61"/>
    <w:rsid w:val="001A71AB"/>
    <w:rsid w:val="001A7423"/>
    <w:rsid w:val="001A7DEF"/>
    <w:rsid w:val="001A7EA7"/>
    <w:rsid w:val="001B0BD1"/>
    <w:rsid w:val="001B1565"/>
    <w:rsid w:val="001B1C32"/>
    <w:rsid w:val="001B1F5E"/>
    <w:rsid w:val="001B266B"/>
    <w:rsid w:val="001B29CD"/>
    <w:rsid w:val="001B2BBD"/>
    <w:rsid w:val="001B2C21"/>
    <w:rsid w:val="001B3A13"/>
    <w:rsid w:val="001B3F1D"/>
    <w:rsid w:val="001B427B"/>
    <w:rsid w:val="001B4426"/>
    <w:rsid w:val="001B47AD"/>
    <w:rsid w:val="001B48CA"/>
    <w:rsid w:val="001B4DAF"/>
    <w:rsid w:val="001B5F2E"/>
    <w:rsid w:val="001B62A0"/>
    <w:rsid w:val="001B6354"/>
    <w:rsid w:val="001B7095"/>
    <w:rsid w:val="001B70FA"/>
    <w:rsid w:val="001B7923"/>
    <w:rsid w:val="001B7AAF"/>
    <w:rsid w:val="001C0C58"/>
    <w:rsid w:val="001C0F28"/>
    <w:rsid w:val="001C1107"/>
    <w:rsid w:val="001C15EE"/>
    <w:rsid w:val="001C1DAB"/>
    <w:rsid w:val="001C1ED4"/>
    <w:rsid w:val="001C2013"/>
    <w:rsid w:val="001C24A1"/>
    <w:rsid w:val="001C263E"/>
    <w:rsid w:val="001C2744"/>
    <w:rsid w:val="001C279E"/>
    <w:rsid w:val="001C2AFE"/>
    <w:rsid w:val="001C2B9E"/>
    <w:rsid w:val="001C2DD7"/>
    <w:rsid w:val="001C2EFF"/>
    <w:rsid w:val="001C300D"/>
    <w:rsid w:val="001C33F5"/>
    <w:rsid w:val="001C433B"/>
    <w:rsid w:val="001C43C5"/>
    <w:rsid w:val="001C4806"/>
    <w:rsid w:val="001C53E7"/>
    <w:rsid w:val="001C5485"/>
    <w:rsid w:val="001C5499"/>
    <w:rsid w:val="001C57F5"/>
    <w:rsid w:val="001C5ED5"/>
    <w:rsid w:val="001C6003"/>
    <w:rsid w:val="001C6135"/>
    <w:rsid w:val="001C62BF"/>
    <w:rsid w:val="001C6CD5"/>
    <w:rsid w:val="001C74D2"/>
    <w:rsid w:val="001C75C2"/>
    <w:rsid w:val="001C7919"/>
    <w:rsid w:val="001C793F"/>
    <w:rsid w:val="001C7989"/>
    <w:rsid w:val="001D0F26"/>
    <w:rsid w:val="001D13D2"/>
    <w:rsid w:val="001D199C"/>
    <w:rsid w:val="001D1C18"/>
    <w:rsid w:val="001D1C91"/>
    <w:rsid w:val="001D1DD1"/>
    <w:rsid w:val="001D261E"/>
    <w:rsid w:val="001D287C"/>
    <w:rsid w:val="001D306C"/>
    <w:rsid w:val="001D3214"/>
    <w:rsid w:val="001D3461"/>
    <w:rsid w:val="001D34BD"/>
    <w:rsid w:val="001D3B66"/>
    <w:rsid w:val="001D3BA2"/>
    <w:rsid w:val="001D3BB6"/>
    <w:rsid w:val="001D3C2E"/>
    <w:rsid w:val="001D45C7"/>
    <w:rsid w:val="001D4615"/>
    <w:rsid w:val="001D5146"/>
    <w:rsid w:val="001D523A"/>
    <w:rsid w:val="001D5B08"/>
    <w:rsid w:val="001D5B8B"/>
    <w:rsid w:val="001D5BBE"/>
    <w:rsid w:val="001D5D2A"/>
    <w:rsid w:val="001D5F8D"/>
    <w:rsid w:val="001D6150"/>
    <w:rsid w:val="001D6245"/>
    <w:rsid w:val="001D6459"/>
    <w:rsid w:val="001D6987"/>
    <w:rsid w:val="001D6CD7"/>
    <w:rsid w:val="001D6FBA"/>
    <w:rsid w:val="001D7199"/>
    <w:rsid w:val="001D7447"/>
    <w:rsid w:val="001D7771"/>
    <w:rsid w:val="001D7D09"/>
    <w:rsid w:val="001D7F42"/>
    <w:rsid w:val="001E02E9"/>
    <w:rsid w:val="001E0342"/>
    <w:rsid w:val="001E0799"/>
    <w:rsid w:val="001E0917"/>
    <w:rsid w:val="001E0942"/>
    <w:rsid w:val="001E0D14"/>
    <w:rsid w:val="001E0FC3"/>
    <w:rsid w:val="001E1782"/>
    <w:rsid w:val="001E1FCB"/>
    <w:rsid w:val="001E2211"/>
    <w:rsid w:val="001E2B17"/>
    <w:rsid w:val="001E32D5"/>
    <w:rsid w:val="001E3711"/>
    <w:rsid w:val="001E3AE5"/>
    <w:rsid w:val="001E3F06"/>
    <w:rsid w:val="001E4167"/>
    <w:rsid w:val="001E48B5"/>
    <w:rsid w:val="001E4C4B"/>
    <w:rsid w:val="001E4FC1"/>
    <w:rsid w:val="001E5890"/>
    <w:rsid w:val="001E5994"/>
    <w:rsid w:val="001E5DA4"/>
    <w:rsid w:val="001E6358"/>
    <w:rsid w:val="001E66DB"/>
    <w:rsid w:val="001E686B"/>
    <w:rsid w:val="001E6A3E"/>
    <w:rsid w:val="001E6D55"/>
    <w:rsid w:val="001E6D7F"/>
    <w:rsid w:val="001E6E3F"/>
    <w:rsid w:val="001E6ED5"/>
    <w:rsid w:val="001E743B"/>
    <w:rsid w:val="001E778C"/>
    <w:rsid w:val="001E7870"/>
    <w:rsid w:val="001F0660"/>
    <w:rsid w:val="001F0C47"/>
    <w:rsid w:val="001F0F4A"/>
    <w:rsid w:val="001F1753"/>
    <w:rsid w:val="001F1A69"/>
    <w:rsid w:val="001F20EE"/>
    <w:rsid w:val="001F234B"/>
    <w:rsid w:val="001F2D3B"/>
    <w:rsid w:val="001F2E6E"/>
    <w:rsid w:val="001F317A"/>
    <w:rsid w:val="001F3424"/>
    <w:rsid w:val="001F3B6D"/>
    <w:rsid w:val="001F3DE6"/>
    <w:rsid w:val="001F3EEF"/>
    <w:rsid w:val="001F44AA"/>
    <w:rsid w:val="001F4B89"/>
    <w:rsid w:val="001F5250"/>
    <w:rsid w:val="001F5BD1"/>
    <w:rsid w:val="001F612E"/>
    <w:rsid w:val="001F6610"/>
    <w:rsid w:val="001F684C"/>
    <w:rsid w:val="001F6C41"/>
    <w:rsid w:val="001F7035"/>
    <w:rsid w:val="001F76DE"/>
    <w:rsid w:val="001F7A65"/>
    <w:rsid w:val="001F7D60"/>
    <w:rsid w:val="00200058"/>
    <w:rsid w:val="002003D3"/>
    <w:rsid w:val="0020078D"/>
    <w:rsid w:val="00200A35"/>
    <w:rsid w:val="0020123D"/>
    <w:rsid w:val="0020141D"/>
    <w:rsid w:val="002017DB"/>
    <w:rsid w:val="002018F0"/>
    <w:rsid w:val="00201975"/>
    <w:rsid w:val="0020197B"/>
    <w:rsid w:val="002019C1"/>
    <w:rsid w:val="00201A3C"/>
    <w:rsid w:val="00201ABD"/>
    <w:rsid w:val="00201CB2"/>
    <w:rsid w:val="002024AD"/>
    <w:rsid w:val="00202873"/>
    <w:rsid w:val="00202939"/>
    <w:rsid w:val="00202AE5"/>
    <w:rsid w:val="00202F25"/>
    <w:rsid w:val="00203125"/>
    <w:rsid w:val="002034B8"/>
    <w:rsid w:val="00203639"/>
    <w:rsid w:val="00203C8C"/>
    <w:rsid w:val="00203CF6"/>
    <w:rsid w:val="00204215"/>
    <w:rsid w:val="002043EE"/>
    <w:rsid w:val="00204A7C"/>
    <w:rsid w:val="002052D2"/>
    <w:rsid w:val="00205563"/>
    <w:rsid w:val="002055A0"/>
    <w:rsid w:val="002056AE"/>
    <w:rsid w:val="00205D2D"/>
    <w:rsid w:val="00205DE0"/>
    <w:rsid w:val="00206AC9"/>
    <w:rsid w:val="00206B5E"/>
    <w:rsid w:val="00206D17"/>
    <w:rsid w:val="00206F97"/>
    <w:rsid w:val="00207B6A"/>
    <w:rsid w:val="002103C7"/>
    <w:rsid w:val="002107DD"/>
    <w:rsid w:val="00210A27"/>
    <w:rsid w:val="00210AC0"/>
    <w:rsid w:val="00210C6F"/>
    <w:rsid w:val="00211255"/>
    <w:rsid w:val="0021157D"/>
    <w:rsid w:val="00211639"/>
    <w:rsid w:val="00211A11"/>
    <w:rsid w:val="00211A38"/>
    <w:rsid w:val="00211A59"/>
    <w:rsid w:val="00211DA6"/>
    <w:rsid w:val="00211DD3"/>
    <w:rsid w:val="00211EFB"/>
    <w:rsid w:val="00212060"/>
    <w:rsid w:val="0021214A"/>
    <w:rsid w:val="002122B2"/>
    <w:rsid w:val="00212CAB"/>
    <w:rsid w:val="00212D63"/>
    <w:rsid w:val="00212FF3"/>
    <w:rsid w:val="0021302D"/>
    <w:rsid w:val="00213183"/>
    <w:rsid w:val="002132C5"/>
    <w:rsid w:val="002137EB"/>
    <w:rsid w:val="0021392C"/>
    <w:rsid w:val="002139D8"/>
    <w:rsid w:val="00213CF5"/>
    <w:rsid w:val="00214217"/>
    <w:rsid w:val="002142A2"/>
    <w:rsid w:val="002142F1"/>
    <w:rsid w:val="002144D1"/>
    <w:rsid w:val="002144E9"/>
    <w:rsid w:val="002145F5"/>
    <w:rsid w:val="002145FB"/>
    <w:rsid w:val="00214A19"/>
    <w:rsid w:val="00214BED"/>
    <w:rsid w:val="002157CE"/>
    <w:rsid w:val="002159E9"/>
    <w:rsid w:val="00215CCA"/>
    <w:rsid w:val="00215FE7"/>
    <w:rsid w:val="0021615E"/>
    <w:rsid w:val="0021787B"/>
    <w:rsid w:val="002202A2"/>
    <w:rsid w:val="002205B0"/>
    <w:rsid w:val="00220ABC"/>
    <w:rsid w:val="00220AF4"/>
    <w:rsid w:val="00220F29"/>
    <w:rsid w:val="00220FB0"/>
    <w:rsid w:val="0022149D"/>
    <w:rsid w:val="002214F2"/>
    <w:rsid w:val="00221EDE"/>
    <w:rsid w:val="0022211F"/>
    <w:rsid w:val="002225B4"/>
    <w:rsid w:val="00222697"/>
    <w:rsid w:val="0022296C"/>
    <w:rsid w:val="00222BA4"/>
    <w:rsid w:val="00222BED"/>
    <w:rsid w:val="00222DCA"/>
    <w:rsid w:val="00222F21"/>
    <w:rsid w:val="00222FDA"/>
    <w:rsid w:val="00222FED"/>
    <w:rsid w:val="00222FFA"/>
    <w:rsid w:val="002234FD"/>
    <w:rsid w:val="00223714"/>
    <w:rsid w:val="00223A62"/>
    <w:rsid w:val="00223D45"/>
    <w:rsid w:val="00224C32"/>
    <w:rsid w:val="00224F4F"/>
    <w:rsid w:val="00224F86"/>
    <w:rsid w:val="00224F92"/>
    <w:rsid w:val="0022507A"/>
    <w:rsid w:val="002251DD"/>
    <w:rsid w:val="00225CCA"/>
    <w:rsid w:val="002265F5"/>
    <w:rsid w:val="00226739"/>
    <w:rsid w:val="00226EC2"/>
    <w:rsid w:val="00227287"/>
    <w:rsid w:val="002278F5"/>
    <w:rsid w:val="00227A6B"/>
    <w:rsid w:val="00227F31"/>
    <w:rsid w:val="00230289"/>
    <w:rsid w:val="00230627"/>
    <w:rsid w:val="00230BEF"/>
    <w:rsid w:val="002310B1"/>
    <w:rsid w:val="002314E8"/>
    <w:rsid w:val="002318C8"/>
    <w:rsid w:val="00231A8E"/>
    <w:rsid w:val="00231E79"/>
    <w:rsid w:val="00231F5D"/>
    <w:rsid w:val="002323D0"/>
    <w:rsid w:val="002324E5"/>
    <w:rsid w:val="0023290E"/>
    <w:rsid w:val="0023298F"/>
    <w:rsid w:val="002329AD"/>
    <w:rsid w:val="00232A5E"/>
    <w:rsid w:val="00232B9A"/>
    <w:rsid w:val="002331EE"/>
    <w:rsid w:val="00233248"/>
    <w:rsid w:val="00233363"/>
    <w:rsid w:val="00233405"/>
    <w:rsid w:val="002336C9"/>
    <w:rsid w:val="0023395F"/>
    <w:rsid w:val="00233D65"/>
    <w:rsid w:val="00233E5A"/>
    <w:rsid w:val="00233F53"/>
    <w:rsid w:val="00234033"/>
    <w:rsid w:val="002341BF"/>
    <w:rsid w:val="002344F4"/>
    <w:rsid w:val="00235379"/>
    <w:rsid w:val="002356BB"/>
    <w:rsid w:val="00235794"/>
    <w:rsid w:val="0023589B"/>
    <w:rsid w:val="002358AC"/>
    <w:rsid w:val="00235962"/>
    <w:rsid w:val="00235C4C"/>
    <w:rsid w:val="00235C8D"/>
    <w:rsid w:val="00235D1E"/>
    <w:rsid w:val="00235EE9"/>
    <w:rsid w:val="0023605E"/>
    <w:rsid w:val="00236317"/>
    <w:rsid w:val="002365D5"/>
    <w:rsid w:val="002367D8"/>
    <w:rsid w:val="00236B07"/>
    <w:rsid w:val="00236DF5"/>
    <w:rsid w:val="00236FD9"/>
    <w:rsid w:val="00237168"/>
    <w:rsid w:val="002374DF"/>
    <w:rsid w:val="00237A1A"/>
    <w:rsid w:val="00237A57"/>
    <w:rsid w:val="00237D43"/>
    <w:rsid w:val="00237FF5"/>
    <w:rsid w:val="002400BC"/>
    <w:rsid w:val="00240849"/>
    <w:rsid w:val="00240F12"/>
    <w:rsid w:val="00241478"/>
    <w:rsid w:val="0024184A"/>
    <w:rsid w:val="002418F3"/>
    <w:rsid w:val="002418F9"/>
    <w:rsid w:val="00241C1B"/>
    <w:rsid w:val="00241C7E"/>
    <w:rsid w:val="00241F5C"/>
    <w:rsid w:val="0024235D"/>
    <w:rsid w:val="00242D0C"/>
    <w:rsid w:val="00242ED1"/>
    <w:rsid w:val="00243003"/>
    <w:rsid w:val="002433CE"/>
    <w:rsid w:val="00243836"/>
    <w:rsid w:val="002438BF"/>
    <w:rsid w:val="00243BCC"/>
    <w:rsid w:val="00243C77"/>
    <w:rsid w:val="002442DF"/>
    <w:rsid w:val="0024455D"/>
    <w:rsid w:val="002445EB"/>
    <w:rsid w:val="0024491C"/>
    <w:rsid w:val="00244954"/>
    <w:rsid w:val="002450A8"/>
    <w:rsid w:val="00245B8E"/>
    <w:rsid w:val="00246881"/>
    <w:rsid w:val="00246E8E"/>
    <w:rsid w:val="002475F0"/>
    <w:rsid w:val="002477F4"/>
    <w:rsid w:val="002479DE"/>
    <w:rsid w:val="00250DA8"/>
    <w:rsid w:val="00250F1F"/>
    <w:rsid w:val="0025102D"/>
    <w:rsid w:val="002512A9"/>
    <w:rsid w:val="0025137F"/>
    <w:rsid w:val="0025159D"/>
    <w:rsid w:val="00251701"/>
    <w:rsid w:val="0025172A"/>
    <w:rsid w:val="00251774"/>
    <w:rsid w:val="00251B69"/>
    <w:rsid w:val="00251FE0"/>
    <w:rsid w:val="00252484"/>
    <w:rsid w:val="002525A3"/>
    <w:rsid w:val="00252D9E"/>
    <w:rsid w:val="002536BE"/>
    <w:rsid w:val="0025377F"/>
    <w:rsid w:val="0025382A"/>
    <w:rsid w:val="00253A16"/>
    <w:rsid w:val="00253ADD"/>
    <w:rsid w:val="00253E6A"/>
    <w:rsid w:val="002540EE"/>
    <w:rsid w:val="002542FF"/>
    <w:rsid w:val="0025467A"/>
    <w:rsid w:val="002546B6"/>
    <w:rsid w:val="00254B88"/>
    <w:rsid w:val="00255609"/>
    <w:rsid w:val="00255B65"/>
    <w:rsid w:val="00256112"/>
    <w:rsid w:val="00256E63"/>
    <w:rsid w:val="00257090"/>
    <w:rsid w:val="00260021"/>
    <w:rsid w:val="0026003C"/>
    <w:rsid w:val="0026012D"/>
    <w:rsid w:val="002603D2"/>
    <w:rsid w:val="00260B05"/>
    <w:rsid w:val="00260B1C"/>
    <w:rsid w:val="002612B5"/>
    <w:rsid w:val="00261635"/>
    <w:rsid w:val="0026171F"/>
    <w:rsid w:val="00261CF8"/>
    <w:rsid w:val="00262D89"/>
    <w:rsid w:val="00262F02"/>
    <w:rsid w:val="00263041"/>
    <w:rsid w:val="00263A3F"/>
    <w:rsid w:val="00263A67"/>
    <w:rsid w:val="00263B68"/>
    <w:rsid w:val="00263D0B"/>
    <w:rsid w:val="00264526"/>
    <w:rsid w:val="002647D4"/>
    <w:rsid w:val="00264DFA"/>
    <w:rsid w:val="002650AA"/>
    <w:rsid w:val="0026532B"/>
    <w:rsid w:val="002653A2"/>
    <w:rsid w:val="00265982"/>
    <w:rsid w:val="002660AB"/>
    <w:rsid w:val="00266282"/>
    <w:rsid w:val="00266333"/>
    <w:rsid w:val="002664D2"/>
    <w:rsid w:val="00266AC1"/>
    <w:rsid w:val="00267345"/>
    <w:rsid w:val="00267713"/>
    <w:rsid w:val="002677D2"/>
    <w:rsid w:val="00270711"/>
    <w:rsid w:val="00270A8D"/>
    <w:rsid w:val="0027157F"/>
    <w:rsid w:val="00271A16"/>
    <w:rsid w:val="00271CC5"/>
    <w:rsid w:val="00271FF2"/>
    <w:rsid w:val="002723C7"/>
    <w:rsid w:val="0027255A"/>
    <w:rsid w:val="002729B2"/>
    <w:rsid w:val="00272BFA"/>
    <w:rsid w:val="00272E20"/>
    <w:rsid w:val="002734C1"/>
    <w:rsid w:val="00273670"/>
    <w:rsid w:val="002737A4"/>
    <w:rsid w:val="00273898"/>
    <w:rsid w:val="00273A25"/>
    <w:rsid w:val="00273C6F"/>
    <w:rsid w:val="00274B6F"/>
    <w:rsid w:val="00275026"/>
    <w:rsid w:val="002751E3"/>
    <w:rsid w:val="00275ABD"/>
    <w:rsid w:val="0027609B"/>
    <w:rsid w:val="002760DE"/>
    <w:rsid w:val="002763FB"/>
    <w:rsid w:val="0027646B"/>
    <w:rsid w:val="00276786"/>
    <w:rsid w:val="002767C4"/>
    <w:rsid w:val="002769EF"/>
    <w:rsid w:val="00277126"/>
    <w:rsid w:val="002771A8"/>
    <w:rsid w:val="002771F1"/>
    <w:rsid w:val="00277713"/>
    <w:rsid w:val="002777C4"/>
    <w:rsid w:val="0027798C"/>
    <w:rsid w:val="00280255"/>
    <w:rsid w:val="002806EE"/>
    <w:rsid w:val="002807D5"/>
    <w:rsid w:val="00280CE3"/>
    <w:rsid w:val="00280E87"/>
    <w:rsid w:val="00280EAF"/>
    <w:rsid w:val="00281107"/>
    <w:rsid w:val="002811EA"/>
    <w:rsid w:val="00281244"/>
    <w:rsid w:val="00281AB8"/>
    <w:rsid w:val="00281D5A"/>
    <w:rsid w:val="002827E3"/>
    <w:rsid w:val="00282FEB"/>
    <w:rsid w:val="002838DC"/>
    <w:rsid w:val="00283A07"/>
    <w:rsid w:val="00283EAE"/>
    <w:rsid w:val="00284274"/>
    <w:rsid w:val="00284861"/>
    <w:rsid w:val="0028498F"/>
    <w:rsid w:val="002849E8"/>
    <w:rsid w:val="00284EF9"/>
    <w:rsid w:val="0028553B"/>
    <w:rsid w:val="002861AB"/>
    <w:rsid w:val="0028658C"/>
    <w:rsid w:val="002866C7"/>
    <w:rsid w:val="00286901"/>
    <w:rsid w:val="0028695D"/>
    <w:rsid w:val="00286B0B"/>
    <w:rsid w:val="00286C28"/>
    <w:rsid w:val="00287347"/>
    <w:rsid w:val="002877C2"/>
    <w:rsid w:val="00287922"/>
    <w:rsid w:val="00287978"/>
    <w:rsid w:val="00290037"/>
    <w:rsid w:val="0029021D"/>
    <w:rsid w:val="0029025A"/>
    <w:rsid w:val="00290515"/>
    <w:rsid w:val="002908A4"/>
    <w:rsid w:val="002909F7"/>
    <w:rsid w:val="00290FA7"/>
    <w:rsid w:val="0029121F"/>
    <w:rsid w:val="0029133C"/>
    <w:rsid w:val="002914CF"/>
    <w:rsid w:val="002918B5"/>
    <w:rsid w:val="00291A48"/>
    <w:rsid w:val="00291CCA"/>
    <w:rsid w:val="0029237C"/>
    <w:rsid w:val="0029254D"/>
    <w:rsid w:val="002925D1"/>
    <w:rsid w:val="0029285C"/>
    <w:rsid w:val="00292922"/>
    <w:rsid w:val="00293402"/>
    <w:rsid w:val="00293490"/>
    <w:rsid w:val="002938B9"/>
    <w:rsid w:val="00293AB2"/>
    <w:rsid w:val="00293DDE"/>
    <w:rsid w:val="002946DE"/>
    <w:rsid w:val="0029470D"/>
    <w:rsid w:val="00294DAC"/>
    <w:rsid w:val="00294F0A"/>
    <w:rsid w:val="00295263"/>
    <w:rsid w:val="00295D38"/>
    <w:rsid w:val="00296852"/>
    <w:rsid w:val="0029704E"/>
    <w:rsid w:val="0029710B"/>
    <w:rsid w:val="002977FF"/>
    <w:rsid w:val="002978AA"/>
    <w:rsid w:val="00297D2F"/>
    <w:rsid w:val="00297ECC"/>
    <w:rsid w:val="002A040D"/>
    <w:rsid w:val="002A0F1A"/>
    <w:rsid w:val="002A1353"/>
    <w:rsid w:val="002A139F"/>
    <w:rsid w:val="002A16CB"/>
    <w:rsid w:val="002A1EE8"/>
    <w:rsid w:val="002A2182"/>
    <w:rsid w:val="002A240C"/>
    <w:rsid w:val="002A286B"/>
    <w:rsid w:val="002A2B85"/>
    <w:rsid w:val="002A2FA4"/>
    <w:rsid w:val="002A324C"/>
    <w:rsid w:val="002A32EC"/>
    <w:rsid w:val="002A3486"/>
    <w:rsid w:val="002A4122"/>
    <w:rsid w:val="002A4340"/>
    <w:rsid w:val="002A465F"/>
    <w:rsid w:val="002A499E"/>
    <w:rsid w:val="002A4D71"/>
    <w:rsid w:val="002A4E13"/>
    <w:rsid w:val="002A5DF5"/>
    <w:rsid w:val="002A64F6"/>
    <w:rsid w:val="002A6521"/>
    <w:rsid w:val="002A656B"/>
    <w:rsid w:val="002A68B5"/>
    <w:rsid w:val="002A7060"/>
    <w:rsid w:val="002A77F4"/>
    <w:rsid w:val="002A7F3A"/>
    <w:rsid w:val="002B0090"/>
    <w:rsid w:val="002B033B"/>
    <w:rsid w:val="002B0904"/>
    <w:rsid w:val="002B091F"/>
    <w:rsid w:val="002B1728"/>
    <w:rsid w:val="002B2100"/>
    <w:rsid w:val="002B2253"/>
    <w:rsid w:val="002B232F"/>
    <w:rsid w:val="002B2522"/>
    <w:rsid w:val="002B2A44"/>
    <w:rsid w:val="002B31CF"/>
    <w:rsid w:val="002B3686"/>
    <w:rsid w:val="002B3713"/>
    <w:rsid w:val="002B47F4"/>
    <w:rsid w:val="002B4947"/>
    <w:rsid w:val="002B4C52"/>
    <w:rsid w:val="002B4EEC"/>
    <w:rsid w:val="002B51B9"/>
    <w:rsid w:val="002B5331"/>
    <w:rsid w:val="002B5BEF"/>
    <w:rsid w:val="002B6229"/>
    <w:rsid w:val="002B6348"/>
    <w:rsid w:val="002B6B11"/>
    <w:rsid w:val="002B6E04"/>
    <w:rsid w:val="002C0712"/>
    <w:rsid w:val="002C0B61"/>
    <w:rsid w:val="002C0D4D"/>
    <w:rsid w:val="002C14F3"/>
    <w:rsid w:val="002C15E3"/>
    <w:rsid w:val="002C1649"/>
    <w:rsid w:val="002C19FD"/>
    <w:rsid w:val="002C1C13"/>
    <w:rsid w:val="002C1D43"/>
    <w:rsid w:val="002C222A"/>
    <w:rsid w:val="002C2481"/>
    <w:rsid w:val="002C2A5E"/>
    <w:rsid w:val="002C2CDF"/>
    <w:rsid w:val="002C2F32"/>
    <w:rsid w:val="002C3106"/>
    <w:rsid w:val="002C3294"/>
    <w:rsid w:val="002C329C"/>
    <w:rsid w:val="002C36E1"/>
    <w:rsid w:val="002C3B4A"/>
    <w:rsid w:val="002C3E57"/>
    <w:rsid w:val="002C435A"/>
    <w:rsid w:val="002C45C3"/>
    <w:rsid w:val="002C4954"/>
    <w:rsid w:val="002C49C8"/>
    <w:rsid w:val="002C4F94"/>
    <w:rsid w:val="002C5301"/>
    <w:rsid w:val="002C544D"/>
    <w:rsid w:val="002C5A7E"/>
    <w:rsid w:val="002C5C4A"/>
    <w:rsid w:val="002C641C"/>
    <w:rsid w:val="002C6879"/>
    <w:rsid w:val="002C6A02"/>
    <w:rsid w:val="002C7E82"/>
    <w:rsid w:val="002D05C8"/>
    <w:rsid w:val="002D128E"/>
    <w:rsid w:val="002D1918"/>
    <w:rsid w:val="002D1CD1"/>
    <w:rsid w:val="002D1DFD"/>
    <w:rsid w:val="002D2554"/>
    <w:rsid w:val="002D2871"/>
    <w:rsid w:val="002D2991"/>
    <w:rsid w:val="002D2FD0"/>
    <w:rsid w:val="002D361D"/>
    <w:rsid w:val="002D389C"/>
    <w:rsid w:val="002D3CE3"/>
    <w:rsid w:val="002D40F4"/>
    <w:rsid w:val="002D4195"/>
    <w:rsid w:val="002D4334"/>
    <w:rsid w:val="002D4819"/>
    <w:rsid w:val="002D498E"/>
    <w:rsid w:val="002D49B9"/>
    <w:rsid w:val="002D49FD"/>
    <w:rsid w:val="002D4F2C"/>
    <w:rsid w:val="002D4F6E"/>
    <w:rsid w:val="002D4F77"/>
    <w:rsid w:val="002D59BE"/>
    <w:rsid w:val="002D60B9"/>
    <w:rsid w:val="002D626F"/>
    <w:rsid w:val="002D67FC"/>
    <w:rsid w:val="002D7083"/>
    <w:rsid w:val="002D71C5"/>
    <w:rsid w:val="002D7659"/>
    <w:rsid w:val="002D7C74"/>
    <w:rsid w:val="002D7D52"/>
    <w:rsid w:val="002D7E1F"/>
    <w:rsid w:val="002E013C"/>
    <w:rsid w:val="002E052B"/>
    <w:rsid w:val="002E09BF"/>
    <w:rsid w:val="002E0AE8"/>
    <w:rsid w:val="002E0E08"/>
    <w:rsid w:val="002E1151"/>
    <w:rsid w:val="002E1419"/>
    <w:rsid w:val="002E19B0"/>
    <w:rsid w:val="002E1A81"/>
    <w:rsid w:val="002E21BE"/>
    <w:rsid w:val="002E23D9"/>
    <w:rsid w:val="002E2807"/>
    <w:rsid w:val="002E2919"/>
    <w:rsid w:val="002E2B0F"/>
    <w:rsid w:val="002E33A1"/>
    <w:rsid w:val="002E3716"/>
    <w:rsid w:val="002E3A23"/>
    <w:rsid w:val="002E4323"/>
    <w:rsid w:val="002E46B8"/>
    <w:rsid w:val="002E50DF"/>
    <w:rsid w:val="002E5553"/>
    <w:rsid w:val="002E5D20"/>
    <w:rsid w:val="002E609C"/>
    <w:rsid w:val="002E6207"/>
    <w:rsid w:val="002E6557"/>
    <w:rsid w:val="002E6ED6"/>
    <w:rsid w:val="002E6FE6"/>
    <w:rsid w:val="002E717A"/>
    <w:rsid w:val="002E7833"/>
    <w:rsid w:val="002E7B64"/>
    <w:rsid w:val="002F01D5"/>
    <w:rsid w:val="002F0640"/>
    <w:rsid w:val="002F0714"/>
    <w:rsid w:val="002F09FE"/>
    <w:rsid w:val="002F0C61"/>
    <w:rsid w:val="002F0DD4"/>
    <w:rsid w:val="002F1216"/>
    <w:rsid w:val="002F1E40"/>
    <w:rsid w:val="002F2116"/>
    <w:rsid w:val="002F2718"/>
    <w:rsid w:val="002F36AC"/>
    <w:rsid w:val="002F3762"/>
    <w:rsid w:val="002F473A"/>
    <w:rsid w:val="002F4823"/>
    <w:rsid w:val="002F4F34"/>
    <w:rsid w:val="002F5C33"/>
    <w:rsid w:val="002F63BF"/>
    <w:rsid w:val="002F66AA"/>
    <w:rsid w:val="002F6806"/>
    <w:rsid w:val="002F71B4"/>
    <w:rsid w:val="002F7235"/>
    <w:rsid w:val="002F7A02"/>
    <w:rsid w:val="002F7BB9"/>
    <w:rsid w:val="002F7FB5"/>
    <w:rsid w:val="00300B16"/>
    <w:rsid w:val="00300D8F"/>
    <w:rsid w:val="00300D92"/>
    <w:rsid w:val="003016E4"/>
    <w:rsid w:val="00301A12"/>
    <w:rsid w:val="00302054"/>
    <w:rsid w:val="003023B7"/>
    <w:rsid w:val="00302B06"/>
    <w:rsid w:val="00302B62"/>
    <w:rsid w:val="00302B93"/>
    <w:rsid w:val="00302CC8"/>
    <w:rsid w:val="00303047"/>
    <w:rsid w:val="003035B3"/>
    <w:rsid w:val="003037C4"/>
    <w:rsid w:val="003038C4"/>
    <w:rsid w:val="0030395B"/>
    <w:rsid w:val="0030404C"/>
    <w:rsid w:val="003043B4"/>
    <w:rsid w:val="003044A4"/>
    <w:rsid w:val="003046AA"/>
    <w:rsid w:val="00304702"/>
    <w:rsid w:val="00304748"/>
    <w:rsid w:val="003049D4"/>
    <w:rsid w:val="00304A8C"/>
    <w:rsid w:val="00304AA7"/>
    <w:rsid w:val="003053D6"/>
    <w:rsid w:val="00305CF0"/>
    <w:rsid w:val="00306526"/>
    <w:rsid w:val="003067E6"/>
    <w:rsid w:val="00306CD4"/>
    <w:rsid w:val="00307092"/>
    <w:rsid w:val="003072D9"/>
    <w:rsid w:val="003079E5"/>
    <w:rsid w:val="00307AF2"/>
    <w:rsid w:val="00307ED6"/>
    <w:rsid w:val="0031060A"/>
    <w:rsid w:val="00310617"/>
    <w:rsid w:val="00310F5C"/>
    <w:rsid w:val="003113C0"/>
    <w:rsid w:val="0031170C"/>
    <w:rsid w:val="00311A10"/>
    <w:rsid w:val="00311A7B"/>
    <w:rsid w:val="00311C84"/>
    <w:rsid w:val="00311F3B"/>
    <w:rsid w:val="00312618"/>
    <w:rsid w:val="00312E32"/>
    <w:rsid w:val="00313D4A"/>
    <w:rsid w:val="00313D54"/>
    <w:rsid w:val="0031436E"/>
    <w:rsid w:val="00314514"/>
    <w:rsid w:val="00315342"/>
    <w:rsid w:val="00315366"/>
    <w:rsid w:val="00315809"/>
    <w:rsid w:val="00315D14"/>
    <w:rsid w:val="003160AF"/>
    <w:rsid w:val="0031634B"/>
    <w:rsid w:val="00316651"/>
    <w:rsid w:val="00316839"/>
    <w:rsid w:val="00316EF4"/>
    <w:rsid w:val="00317134"/>
    <w:rsid w:val="00317218"/>
    <w:rsid w:val="00317507"/>
    <w:rsid w:val="0031764E"/>
    <w:rsid w:val="003176E1"/>
    <w:rsid w:val="00317A7A"/>
    <w:rsid w:val="00317B49"/>
    <w:rsid w:val="0032071D"/>
    <w:rsid w:val="00320A14"/>
    <w:rsid w:val="00320DD1"/>
    <w:rsid w:val="00321EDD"/>
    <w:rsid w:val="00321F94"/>
    <w:rsid w:val="00322AA9"/>
    <w:rsid w:val="00323054"/>
    <w:rsid w:val="003231BA"/>
    <w:rsid w:val="0032330C"/>
    <w:rsid w:val="0032355C"/>
    <w:rsid w:val="003236D4"/>
    <w:rsid w:val="00323725"/>
    <w:rsid w:val="003238C2"/>
    <w:rsid w:val="00323B72"/>
    <w:rsid w:val="00323C0C"/>
    <w:rsid w:val="00323FA9"/>
    <w:rsid w:val="003240C0"/>
    <w:rsid w:val="0032467E"/>
    <w:rsid w:val="00324707"/>
    <w:rsid w:val="0032529E"/>
    <w:rsid w:val="003252C6"/>
    <w:rsid w:val="00325750"/>
    <w:rsid w:val="00325FD3"/>
    <w:rsid w:val="00326120"/>
    <w:rsid w:val="003265A9"/>
    <w:rsid w:val="0032669C"/>
    <w:rsid w:val="00326CBC"/>
    <w:rsid w:val="00326EDE"/>
    <w:rsid w:val="00327053"/>
    <w:rsid w:val="003270D4"/>
    <w:rsid w:val="00327570"/>
    <w:rsid w:val="00327910"/>
    <w:rsid w:val="00327B67"/>
    <w:rsid w:val="00330239"/>
    <w:rsid w:val="00330378"/>
    <w:rsid w:val="0033057D"/>
    <w:rsid w:val="00331033"/>
    <w:rsid w:val="00331119"/>
    <w:rsid w:val="003319BD"/>
    <w:rsid w:val="00331A48"/>
    <w:rsid w:val="00331D3D"/>
    <w:rsid w:val="00332016"/>
    <w:rsid w:val="003321EB"/>
    <w:rsid w:val="00332364"/>
    <w:rsid w:val="0033256F"/>
    <w:rsid w:val="003327A1"/>
    <w:rsid w:val="00332A64"/>
    <w:rsid w:val="00332CCD"/>
    <w:rsid w:val="00332FC6"/>
    <w:rsid w:val="003334D8"/>
    <w:rsid w:val="003337C9"/>
    <w:rsid w:val="003337D7"/>
    <w:rsid w:val="00333D8C"/>
    <w:rsid w:val="00334175"/>
    <w:rsid w:val="00334381"/>
    <w:rsid w:val="00334858"/>
    <w:rsid w:val="003348A8"/>
    <w:rsid w:val="00335B2B"/>
    <w:rsid w:val="00335C9E"/>
    <w:rsid w:val="00336699"/>
    <w:rsid w:val="0033677B"/>
    <w:rsid w:val="00336B72"/>
    <w:rsid w:val="00336C7A"/>
    <w:rsid w:val="00336EFC"/>
    <w:rsid w:val="00337120"/>
    <w:rsid w:val="00337599"/>
    <w:rsid w:val="00340115"/>
    <w:rsid w:val="003406C9"/>
    <w:rsid w:val="0034074A"/>
    <w:rsid w:val="00340AE6"/>
    <w:rsid w:val="003412DD"/>
    <w:rsid w:val="00341697"/>
    <w:rsid w:val="003418C1"/>
    <w:rsid w:val="00341B1E"/>
    <w:rsid w:val="003421C6"/>
    <w:rsid w:val="00342714"/>
    <w:rsid w:val="0034279A"/>
    <w:rsid w:val="00342D5E"/>
    <w:rsid w:val="003437BA"/>
    <w:rsid w:val="00343A76"/>
    <w:rsid w:val="00343DD7"/>
    <w:rsid w:val="003442C5"/>
    <w:rsid w:val="0034459D"/>
    <w:rsid w:val="0034470E"/>
    <w:rsid w:val="0034490D"/>
    <w:rsid w:val="00344F3A"/>
    <w:rsid w:val="003457EB"/>
    <w:rsid w:val="003459BC"/>
    <w:rsid w:val="003461D7"/>
    <w:rsid w:val="00346396"/>
    <w:rsid w:val="003464C1"/>
    <w:rsid w:val="003464E2"/>
    <w:rsid w:val="00346DC5"/>
    <w:rsid w:val="0034703E"/>
    <w:rsid w:val="0034715A"/>
    <w:rsid w:val="00347262"/>
    <w:rsid w:val="00347656"/>
    <w:rsid w:val="00347D04"/>
    <w:rsid w:val="00350308"/>
    <w:rsid w:val="00350685"/>
    <w:rsid w:val="003508C7"/>
    <w:rsid w:val="00350BEE"/>
    <w:rsid w:val="00351443"/>
    <w:rsid w:val="00351510"/>
    <w:rsid w:val="00351797"/>
    <w:rsid w:val="00351B83"/>
    <w:rsid w:val="00352194"/>
    <w:rsid w:val="003524AA"/>
    <w:rsid w:val="003525AB"/>
    <w:rsid w:val="00352816"/>
    <w:rsid w:val="00352A16"/>
    <w:rsid w:val="00353027"/>
    <w:rsid w:val="0035378A"/>
    <w:rsid w:val="003538AF"/>
    <w:rsid w:val="00353D93"/>
    <w:rsid w:val="00353FA9"/>
    <w:rsid w:val="00354685"/>
    <w:rsid w:val="00355104"/>
    <w:rsid w:val="003555A0"/>
    <w:rsid w:val="00355858"/>
    <w:rsid w:val="00355BE5"/>
    <w:rsid w:val="00355E69"/>
    <w:rsid w:val="00355EE2"/>
    <w:rsid w:val="0035618D"/>
    <w:rsid w:val="003565B3"/>
    <w:rsid w:val="00356720"/>
    <w:rsid w:val="003568A3"/>
    <w:rsid w:val="0035698C"/>
    <w:rsid w:val="00356AA9"/>
    <w:rsid w:val="00356D82"/>
    <w:rsid w:val="003570BC"/>
    <w:rsid w:val="0035716E"/>
    <w:rsid w:val="00357AB1"/>
    <w:rsid w:val="00357BC6"/>
    <w:rsid w:val="00357EBC"/>
    <w:rsid w:val="003607ED"/>
    <w:rsid w:val="0036092D"/>
    <w:rsid w:val="00360C33"/>
    <w:rsid w:val="00361409"/>
    <w:rsid w:val="00361473"/>
    <w:rsid w:val="003614B8"/>
    <w:rsid w:val="0036178B"/>
    <w:rsid w:val="00361AE0"/>
    <w:rsid w:val="00361B85"/>
    <w:rsid w:val="003626C1"/>
    <w:rsid w:val="00362E1C"/>
    <w:rsid w:val="00362F26"/>
    <w:rsid w:val="00363945"/>
    <w:rsid w:val="003639D7"/>
    <w:rsid w:val="00364083"/>
    <w:rsid w:val="003642C9"/>
    <w:rsid w:val="0036433E"/>
    <w:rsid w:val="003649A7"/>
    <w:rsid w:val="00364DC4"/>
    <w:rsid w:val="0036529A"/>
    <w:rsid w:val="00365ACC"/>
    <w:rsid w:val="00365DA6"/>
    <w:rsid w:val="00365F18"/>
    <w:rsid w:val="00366352"/>
    <w:rsid w:val="003664EB"/>
    <w:rsid w:val="003669A4"/>
    <w:rsid w:val="00366B16"/>
    <w:rsid w:val="00366C46"/>
    <w:rsid w:val="00366DBA"/>
    <w:rsid w:val="00367067"/>
    <w:rsid w:val="003672B8"/>
    <w:rsid w:val="00367557"/>
    <w:rsid w:val="00367C17"/>
    <w:rsid w:val="00370024"/>
    <w:rsid w:val="003700BB"/>
    <w:rsid w:val="0037074B"/>
    <w:rsid w:val="00371186"/>
    <w:rsid w:val="00371B15"/>
    <w:rsid w:val="00371E24"/>
    <w:rsid w:val="0037235A"/>
    <w:rsid w:val="00372440"/>
    <w:rsid w:val="003724FA"/>
    <w:rsid w:val="003725AD"/>
    <w:rsid w:val="003726D2"/>
    <w:rsid w:val="0037370C"/>
    <w:rsid w:val="00373A6D"/>
    <w:rsid w:val="00373C87"/>
    <w:rsid w:val="003742B8"/>
    <w:rsid w:val="003746D6"/>
    <w:rsid w:val="003746E5"/>
    <w:rsid w:val="00374C18"/>
    <w:rsid w:val="003753EB"/>
    <w:rsid w:val="00375699"/>
    <w:rsid w:val="003756AD"/>
    <w:rsid w:val="0037598D"/>
    <w:rsid w:val="00375AB4"/>
    <w:rsid w:val="00375CAF"/>
    <w:rsid w:val="0037616E"/>
    <w:rsid w:val="003764EA"/>
    <w:rsid w:val="003767DB"/>
    <w:rsid w:val="00376A35"/>
    <w:rsid w:val="00376AF2"/>
    <w:rsid w:val="00376AF5"/>
    <w:rsid w:val="00376B8F"/>
    <w:rsid w:val="00376E07"/>
    <w:rsid w:val="00377362"/>
    <w:rsid w:val="0037736B"/>
    <w:rsid w:val="00377617"/>
    <w:rsid w:val="003777C8"/>
    <w:rsid w:val="00377E8D"/>
    <w:rsid w:val="00380047"/>
    <w:rsid w:val="0038008A"/>
    <w:rsid w:val="00380549"/>
    <w:rsid w:val="0038060F"/>
    <w:rsid w:val="003807FF"/>
    <w:rsid w:val="00380C77"/>
    <w:rsid w:val="00380EE4"/>
    <w:rsid w:val="003811AA"/>
    <w:rsid w:val="00381208"/>
    <w:rsid w:val="0038178C"/>
    <w:rsid w:val="003819F9"/>
    <w:rsid w:val="00381F15"/>
    <w:rsid w:val="00382358"/>
    <w:rsid w:val="003828AB"/>
    <w:rsid w:val="0038294C"/>
    <w:rsid w:val="00383177"/>
    <w:rsid w:val="003837D4"/>
    <w:rsid w:val="003839E6"/>
    <w:rsid w:val="00383BD2"/>
    <w:rsid w:val="00383C4B"/>
    <w:rsid w:val="00383CD2"/>
    <w:rsid w:val="00383E61"/>
    <w:rsid w:val="00383FEF"/>
    <w:rsid w:val="0038403D"/>
    <w:rsid w:val="003840A1"/>
    <w:rsid w:val="00384A54"/>
    <w:rsid w:val="003859F1"/>
    <w:rsid w:val="00385CD4"/>
    <w:rsid w:val="00385D5D"/>
    <w:rsid w:val="00385D88"/>
    <w:rsid w:val="00386016"/>
    <w:rsid w:val="003861E9"/>
    <w:rsid w:val="003868A9"/>
    <w:rsid w:val="00386C9A"/>
    <w:rsid w:val="00386D9F"/>
    <w:rsid w:val="00387220"/>
    <w:rsid w:val="0038783F"/>
    <w:rsid w:val="00387B7C"/>
    <w:rsid w:val="00387CC8"/>
    <w:rsid w:val="003902A0"/>
    <w:rsid w:val="003902CF"/>
    <w:rsid w:val="003902D0"/>
    <w:rsid w:val="0039033F"/>
    <w:rsid w:val="003907BE"/>
    <w:rsid w:val="00390B60"/>
    <w:rsid w:val="00390C59"/>
    <w:rsid w:val="0039136B"/>
    <w:rsid w:val="00391486"/>
    <w:rsid w:val="003914A2"/>
    <w:rsid w:val="0039187E"/>
    <w:rsid w:val="00391FEC"/>
    <w:rsid w:val="003920EC"/>
    <w:rsid w:val="003921C1"/>
    <w:rsid w:val="003928D5"/>
    <w:rsid w:val="00392F02"/>
    <w:rsid w:val="00393847"/>
    <w:rsid w:val="00393A62"/>
    <w:rsid w:val="00393AFA"/>
    <w:rsid w:val="00393C60"/>
    <w:rsid w:val="00394462"/>
    <w:rsid w:val="00395259"/>
    <w:rsid w:val="00395499"/>
    <w:rsid w:val="00395752"/>
    <w:rsid w:val="00395CA5"/>
    <w:rsid w:val="00395D48"/>
    <w:rsid w:val="00395F46"/>
    <w:rsid w:val="00396401"/>
    <w:rsid w:val="00396DCB"/>
    <w:rsid w:val="00396DCC"/>
    <w:rsid w:val="00396ED4"/>
    <w:rsid w:val="003972D4"/>
    <w:rsid w:val="0039753C"/>
    <w:rsid w:val="0039758F"/>
    <w:rsid w:val="0039771D"/>
    <w:rsid w:val="00397EE0"/>
    <w:rsid w:val="003A00F7"/>
    <w:rsid w:val="003A0126"/>
    <w:rsid w:val="003A0362"/>
    <w:rsid w:val="003A03F4"/>
    <w:rsid w:val="003A1613"/>
    <w:rsid w:val="003A16C8"/>
    <w:rsid w:val="003A1F2A"/>
    <w:rsid w:val="003A2093"/>
    <w:rsid w:val="003A21DA"/>
    <w:rsid w:val="003A2579"/>
    <w:rsid w:val="003A2A88"/>
    <w:rsid w:val="003A32D5"/>
    <w:rsid w:val="003A350B"/>
    <w:rsid w:val="003A3C95"/>
    <w:rsid w:val="003A3E6B"/>
    <w:rsid w:val="003A41DE"/>
    <w:rsid w:val="003A4F58"/>
    <w:rsid w:val="003A4FD3"/>
    <w:rsid w:val="003A520B"/>
    <w:rsid w:val="003A5D1A"/>
    <w:rsid w:val="003A64D1"/>
    <w:rsid w:val="003A6513"/>
    <w:rsid w:val="003A6DD5"/>
    <w:rsid w:val="003A7289"/>
    <w:rsid w:val="003A72CC"/>
    <w:rsid w:val="003A76A4"/>
    <w:rsid w:val="003A7944"/>
    <w:rsid w:val="003A7D2E"/>
    <w:rsid w:val="003A7D6C"/>
    <w:rsid w:val="003A7DC5"/>
    <w:rsid w:val="003B011A"/>
    <w:rsid w:val="003B0290"/>
    <w:rsid w:val="003B04EB"/>
    <w:rsid w:val="003B099F"/>
    <w:rsid w:val="003B0C8D"/>
    <w:rsid w:val="003B0ECE"/>
    <w:rsid w:val="003B10C8"/>
    <w:rsid w:val="003B1274"/>
    <w:rsid w:val="003B13E5"/>
    <w:rsid w:val="003B1549"/>
    <w:rsid w:val="003B1747"/>
    <w:rsid w:val="003B220F"/>
    <w:rsid w:val="003B2464"/>
    <w:rsid w:val="003B28A5"/>
    <w:rsid w:val="003B31D0"/>
    <w:rsid w:val="003B33B2"/>
    <w:rsid w:val="003B37BC"/>
    <w:rsid w:val="003B3A11"/>
    <w:rsid w:val="003B48B2"/>
    <w:rsid w:val="003B4A51"/>
    <w:rsid w:val="003B4AFA"/>
    <w:rsid w:val="003B4DED"/>
    <w:rsid w:val="003B4F25"/>
    <w:rsid w:val="003B516C"/>
    <w:rsid w:val="003B54A1"/>
    <w:rsid w:val="003B5B43"/>
    <w:rsid w:val="003B5F12"/>
    <w:rsid w:val="003B6610"/>
    <w:rsid w:val="003B7021"/>
    <w:rsid w:val="003B7217"/>
    <w:rsid w:val="003B7837"/>
    <w:rsid w:val="003B7A0B"/>
    <w:rsid w:val="003B7B00"/>
    <w:rsid w:val="003B7BA7"/>
    <w:rsid w:val="003B7E3A"/>
    <w:rsid w:val="003C039D"/>
    <w:rsid w:val="003C0B17"/>
    <w:rsid w:val="003C0BAE"/>
    <w:rsid w:val="003C0C69"/>
    <w:rsid w:val="003C0D6E"/>
    <w:rsid w:val="003C0FCF"/>
    <w:rsid w:val="003C1438"/>
    <w:rsid w:val="003C1497"/>
    <w:rsid w:val="003C189F"/>
    <w:rsid w:val="003C1E94"/>
    <w:rsid w:val="003C1FD8"/>
    <w:rsid w:val="003C237B"/>
    <w:rsid w:val="003C2664"/>
    <w:rsid w:val="003C305A"/>
    <w:rsid w:val="003C3215"/>
    <w:rsid w:val="003C39A8"/>
    <w:rsid w:val="003C3E5B"/>
    <w:rsid w:val="003C4160"/>
    <w:rsid w:val="003C42A9"/>
    <w:rsid w:val="003C45AC"/>
    <w:rsid w:val="003C460E"/>
    <w:rsid w:val="003C482A"/>
    <w:rsid w:val="003C485B"/>
    <w:rsid w:val="003C572C"/>
    <w:rsid w:val="003C57F4"/>
    <w:rsid w:val="003C597C"/>
    <w:rsid w:val="003C5B34"/>
    <w:rsid w:val="003C624C"/>
    <w:rsid w:val="003C6977"/>
    <w:rsid w:val="003C6A6B"/>
    <w:rsid w:val="003C6AC7"/>
    <w:rsid w:val="003C6BA1"/>
    <w:rsid w:val="003C6C67"/>
    <w:rsid w:val="003C6DEB"/>
    <w:rsid w:val="003C6ECC"/>
    <w:rsid w:val="003C7426"/>
    <w:rsid w:val="003C7771"/>
    <w:rsid w:val="003C7A00"/>
    <w:rsid w:val="003C7A21"/>
    <w:rsid w:val="003C7AD5"/>
    <w:rsid w:val="003C7F25"/>
    <w:rsid w:val="003D0889"/>
    <w:rsid w:val="003D09BE"/>
    <w:rsid w:val="003D0A0A"/>
    <w:rsid w:val="003D0D17"/>
    <w:rsid w:val="003D0FC8"/>
    <w:rsid w:val="003D105D"/>
    <w:rsid w:val="003D1074"/>
    <w:rsid w:val="003D1149"/>
    <w:rsid w:val="003D1673"/>
    <w:rsid w:val="003D171E"/>
    <w:rsid w:val="003D187E"/>
    <w:rsid w:val="003D1AAB"/>
    <w:rsid w:val="003D2912"/>
    <w:rsid w:val="003D29B7"/>
    <w:rsid w:val="003D3144"/>
    <w:rsid w:val="003D36AE"/>
    <w:rsid w:val="003D37DC"/>
    <w:rsid w:val="003D3B7B"/>
    <w:rsid w:val="003D41F9"/>
    <w:rsid w:val="003D44DD"/>
    <w:rsid w:val="003D4B60"/>
    <w:rsid w:val="003D4C00"/>
    <w:rsid w:val="003D539D"/>
    <w:rsid w:val="003D55D0"/>
    <w:rsid w:val="003D56D2"/>
    <w:rsid w:val="003D581F"/>
    <w:rsid w:val="003D5E05"/>
    <w:rsid w:val="003D6072"/>
    <w:rsid w:val="003D6BDA"/>
    <w:rsid w:val="003D6C89"/>
    <w:rsid w:val="003D7EFB"/>
    <w:rsid w:val="003E0C29"/>
    <w:rsid w:val="003E0C70"/>
    <w:rsid w:val="003E104A"/>
    <w:rsid w:val="003E1066"/>
    <w:rsid w:val="003E11B5"/>
    <w:rsid w:val="003E128E"/>
    <w:rsid w:val="003E1597"/>
    <w:rsid w:val="003E16AC"/>
    <w:rsid w:val="003E172F"/>
    <w:rsid w:val="003E2585"/>
    <w:rsid w:val="003E3086"/>
    <w:rsid w:val="003E30F2"/>
    <w:rsid w:val="003E326C"/>
    <w:rsid w:val="003E3300"/>
    <w:rsid w:val="003E3378"/>
    <w:rsid w:val="003E33C9"/>
    <w:rsid w:val="003E3A4C"/>
    <w:rsid w:val="003E3ABF"/>
    <w:rsid w:val="003E3FA2"/>
    <w:rsid w:val="003E484A"/>
    <w:rsid w:val="003E4A5E"/>
    <w:rsid w:val="003E5050"/>
    <w:rsid w:val="003E525B"/>
    <w:rsid w:val="003E5AA0"/>
    <w:rsid w:val="003E5BDD"/>
    <w:rsid w:val="003E5CDE"/>
    <w:rsid w:val="003E60A9"/>
    <w:rsid w:val="003E62EA"/>
    <w:rsid w:val="003E67BB"/>
    <w:rsid w:val="003E6CA3"/>
    <w:rsid w:val="003E6D8F"/>
    <w:rsid w:val="003E7076"/>
    <w:rsid w:val="003E7568"/>
    <w:rsid w:val="003E7A87"/>
    <w:rsid w:val="003E7AB4"/>
    <w:rsid w:val="003E7BE4"/>
    <w:rsid w:val="003F0133"/>
    <w:rsid w:val="003F0867"/>
    <w:rsid w:val="003F10FF"/>
    <w:rsid w:val="003F11C7"/>
    <w:rsid w:val="003F12F1"/>
    <w:rsid w:val="003F13AA"/>
    <w:rsid w:val="003F17CF"/>
    <w:rsid w:val="003F1F4F"/>
    <w:rsid w:val="003F2814"/>
    <w:rsid w:val="003F2BD2"/>
    <w:rsid w:val="003F3168"/>
    <w:rsid w:val="003F322B"/>
    <w:rsid w:val="003F3708"/>
    <w:rsid w:val="003F3AA4"/>
    <w:rsid w:val="003F418B"/>
    <w:rsid w:val="003F446D"/>
    <w:rsid w:val="003F468D"/>
    <w:rsid w:val="003F46FF"/>
    <w:rsid w:val="003F4717"/>
    <w:rsid w:val="003F4A4B"/>
    <w:rsid w:val="003F4BE4"/>
    <w:rsid w:val="003F4E50"/>
    <w:rsid w:val="003F4E83"/>
    <w:rsid w:val="003F5219"/>
    <w:rsid w:val="003F5354"/>
    <w:rsid w:val="003F552E"/>
    <w:rsid w:val="003F5D03"/>
    <w:rsid w:val="003F6150"/>
    <w:rsid w:val="003F6160"/>
    <w:rsid w:val="003F637C"/>
    <w:rsid w:val="003F68A0"/>
    <w:rsid w:val="003F72CD"/>
    <w:rsid w:val="003F74B2"/>
    <w:rsid w:val="003F7591"/>
    <w:rsid w:val="003F7A97"/>
    <w:rsid w:val="003F7D20"/>
    <w:rsid w:val="003F7D6C"/>
    <w:rsid w:val="003F7D88"/>
    <w:rsid w:val="004009EC"/>
    <w:rsid w:val="004015BE"/>
    <w:rsid w:val="00401CBF"/>
    <w:rsid w:val="00401E39"/>
    <w:rsid w:val="00402464"/>
    <w:rsid w:val="00402881"/>
    <w:rsid w:val="004031F5"/>
    <w:rsid w:val="0040333C"/>
    <w:rsid w:val="004033B2"/>
    <w:rsid w:val="00403979"/>
    <w:rsid w:val="00403A15"/>
    <w:rsid w:val="00403B70"/>
    <w:rsid w:val="00403ED2"/>
    <w:rsid w:val="0040407D"/>
    <w:rsid w:val="004041C6"/>
    <w:rsid w:val="004041FE"/>
    <w:rsid w:val="0040431C"/>
    <w:rsid w:val="00404404"/>
    <w:rsid w:val="0040515D"/>
    <w:rsid w:val="004054A7"/>
    <w:rsid w:val="004055EE"/>
    <w:rsid w:val="0040584D"/>
    <w:rsid w:val="00405867"/>
    <w:rsid w:val="00405E38"/>
    <w:rsid w:val="00405F6C"/>
    <w:rsid w:val="00406BA5"/>
    <w:rsid w:val="00406D0D"/>
    <w:rsid w:val="00406D43"/>
    <w:rsid w:val="0040700E"/>
    <w:rsid w:val="00407655"/>
    <w:rsid w:val="004076D5"/>
    <w:rsid w:val="00407AF1"/>
    <w:rsid w:val="00407E63"/>
    <w:rsid w:val="00407E82"/>
    <w:rsid w:val="0041018B"/>
    <w:rsid w:val="004105CC"/>
    <w:rsid w:val="00410996"/>
    <w:rsid w:val="00410CD2"/>
    <w:rsid w:val="004112D0"/>
    <w:rsid w:val="00411A6F"/>
    <w:rsid w:val="00411D0C"/>
    <w:rsid w:val="004120AC"/>
    <w:rsid w:val="004125C0"/>
    <w:rsid w:val="0041260F"/>
    <w:rsid w:val="00412E01"/>
    <w:rsid w:val="00412ECC"/>
    <w:rsid w:val="004130EA"/>
    <w:rsid w:val="004133C3"/>
    <w:rsid w:val="00413484"/>
    <w:rsid w:val="00413664"/>
    <w:rsid w:val="00413810"/>
    <w:rsid w:val="00413ADD"/>
    <w:rsid w:val="004142C2"/>
    <w:rsid w:val="0041438A"/>
    <w:rsid w:val="00414760"/>
    <w:rsid w:val="0041485A"/>
    <w:rsid w:val="00414CA6"/>
    <w:rsid w:val="0041503B"/>
    <w:rsid w:val="00415087"/>
    <w:rsid w:val="004153D4"/>
    <w:rsid w:val="00415767"/>
    <w:rsid w:val="00415769"/>
    <w:rsid w:val="00415CAC"/>
    <w:rsid w:val="00416256"/>
    <w:rsid w:val="00417343"/>
    <w:rsid w:val="004213E0"/>
    <w:rsid w:val="004216CD"/>
    <w:rsid w:val="00421A0C"/>
    <w:rsid w:val="00421C84"/>
    <w:rsid w:val="00421ED7"/>
    <w:rsid w:val="00421ED9"/>
    <w:rsid w:val="00422960"/>
    <w:rsid w:val="004229CB"/>
    <w:rsid w:val="004229D1"/>
    <w:rsid w:val="00422AEF"/>
    <w:rsid w:val="00422B4A"/>
    <w:rsid w:val="00422C53"/>
    <w:rsid w:val="00422CD3"/>
    <w:rsid w:val="00422EEA"/>
    <w:rsid w:val="0042326A"/>
    <w:rsid w:val="004233A3"/>
    <w:rsid w:val="0042345D"/>
    <w:rsid w:val="0042392A"/>
    <w:rsid w:val="00423981"/>
    <w:rsid w:val="00423E0D"/>
    <w:rsid w:val="00423E2D"/>
    <w:rsid w:val="004241F0"/>
    <w:rsid w:val="00424507"/>
    <w:rsid w:val="00424977"/>
    <w:rsid w:val="00424A63"/>
    <w:rsid w:val="00425328"/>
    <w:rsid w:val="004255C4"/>
    <w:rsid w:val="00425635"/>
    <w:rsid w:val="0042568A"/>
    <w:rsid w:val="00425C38"/>
    <w:rsid w:val="004261AD"/>
    <w:rsid w:val="0042654D"/>
    <w:rsid w:val="00426CE9"/>
    <w:rsid w:val="00426DA6"/>
    <w:rsid w:val="00426E9C"/>
    <w:rsid w:val="00426F5E"/>
    <w:rsid w:val="0042700E"/>
    <w:rsid w:val="00427224"/>
    <w:rsid w:val="004274D5"/>
    <w:rsid w:val="00427FEC"/>
    <w:rsid w:val="00430101"/>
    <w:rsid w:val="00430299"/>
    <w:rsid w:val="004306A3"/>
    <w:rsid w:val="00430A08"/>
    <w:rsid w:val="00430F22"/>
    <w:rsid w:val="004310AF"/>
    <w:rsid w:val="00431155"/>
    <w:rsid w:val="004318B8"/>
    <w:rsid w:val="00431F8C"/>
    <w:rsid w:val="00432515"/>
    <w:rsid w:val="00432541"/>
    <w:rsid w:val="00432A2A"/>
    <w:rsid w:val="00432F68"/>
    <w:rsid w:val="004330C5"/>
    <w:rsid w:val="004332F7"/>
    <w:rsid w:val="004333A3"/>
    <w:rsid w:val="004336B1"/>
    <w:rsid w:val="004337A8"/>
    <w:rsid w:val="004339AF"/>
    <w:rsid w:val="00433D96"/>
    <w:rsid w:val="00433EFB"/>
    <w:rsid w:val="00433FC5"/>
    <w:rsid w:val="00434483"/>
    <w:rsid w:val="004346F8"/>
    <w:rsid w:val="004358F6"/>
    <w:rsid w:val="0043672F"/>
    <w:rsid w:val="00436D0F"/>
    <w:rsid w:val="00436F08"/>
    <w:rsid w:val="00437234"/>
    <w:rsid w:val="00437271"/>
    <w:rsid w:val="00437389"/>
    <w:rsid w:val="00437A0E"/>
    <w:rsid w:val="00437AB1"/>
    <w:rsid w:val="00437DE8"/>
    <w:rsid w:val="00437E25"/>
    <w:rsid w:val="0044094D"/>
    <w:rsid w:val="00440C37"/>
    <w:rsid w:val="00441909"/>
    <w:rsid w:val="00441B57"/>
    <w:rsid w:val="00441D0E"/>
    <w:rsid w:val="004421C0"/>
    <w:rsid w:val="004422CB"/>
    <w:rsid w:val="0044278C"/>
    <w:rsid w:val="00442D4D"/>
    <w:rsid w:val="00443582"/>
    <w:rsid w:val="004437F9"/>
    <w:rsid w:val="00443E00"/>
    <w:rsid w:val="00444051"/>
    <w:rsid w:val="00444255"/>
    <w:rsid w:val="00444590"/>
    <w:rsid w:val="00444B38"/>
    <w:rsid w:val="004453AB"/>
    <w:rsid w:val="00445596"/>
    <w:rsid w:val="00445708"/>
    <w:rsid w:val="00445B09"/>
    <w:rsid w:val="00445C44"/>
    <w:rsid w:val="00446528"/>
    <w:rsid w:val="004466F5"/>
    <w:rsid w:val="00446C01"/>
    <w:rsid w:val="00446E0D"/>
    <w:rsid w:val="00446FDD"/>
    <w:rsid w:val="00447601"/>
    <w:rsid w:val="004504BC"/>
    <w:rsid w:val="00450AD7"/>
    <w:rsid w:val="00450C82"/>
    <w:rsid w:val="0045190E"/>
    <w:rsid w:val="00451BAC"/>
    <w:rsid w:val="00451C41"/>
    <w:rsid w:val="00451D92"/>
    <w:rsid w:val="00451F17"/>
    <w:rsid w:val="00451FBB"/>
    <w:rsid w:val="0045239B"/>
    <w:rsid w:val="00452436"/>
    <w:rsid w:val="004525F6"/>
    <w:rsid w:val="00453217"/>
    <w:rsid w:val="00453803"/>
    <w:rsid w:val="00453860"/>
    <w:rsid w:val="0045388D"/>
    <w:rsid w:val="00453A27"/>
    <w:rsid w:val="004542A0"/>
    <w:rsid w:val="004542AF"/>
    <w:rsid w:val="004549E0"/>
    <w:rsid w:val="00454AF9"/>
    <w:rsid w:val="00454E45"/>
    <w:rsid w:val="0045513B"/>
    <w:rsid w:val="00455474"/>
    <w:rsid w:val="00455521"/>
    <w:rsid w:val="00455E64"/>
    <w:rsid w:val="00455F06"/>
    <w:rsid w:val="004560B9"/>
    <w:rsid w:val="004565C7"/>
    <w:rsid w:val="00456C99"/>
    <w:rsid w:val="004570B7"/>
    <w:rsid w:val="00457187"/>
    <w:rsid w:val="00457248"/>
    <w:rsid w:val="00457ABA"/>
    <w:rsid w:val="00457C72"/>
    <w:rsid w:val="00460810"/>
    <w:rsid w:val="00460D06"/>
    <w:rsid w:val="00460F5F"/>
    <w:rsid w:val="004617F8"/>
    <w:rsid w:val="00461982"/>
    <w:rsid w:val="00461A43"/>
    <w:rsid w:val="00461B7E"/>
    <w:rsid w:val="00461C77"/>
    <w:rsid w:val="00461D3D"/>
    <w:rsid w:val="0046219F"/>
    <w:rsid w:val="0046270B"/>
    <w:rsid w:val="00462C1F"/>
    <w:rsid w:val="00462CC9"/>
    <w:rsid w:val="00462D0E"/>
    <w:rsid w:val="00462F8F"/>
    <w:rsid w:val="00463051"/>
    <w:rsid w:val="0046384D"/>
    <w:rsid w:val="00463C50"/>
    <w:rsid w:val="00463E07"/>
    <w:rsid w:val="00463FDB"/>
    <w:rsid w:val="00464756"/>
    <w:rsid w:val="004648BB"/>
    <w:rsid w:val="00464DE9"/>
    <w:rsid w:val="00464F96"/>
    <w:rsid w:val="004654B0"/>
    <w:rsid w:val="00465A7A"/>
    <w:rsid w:val="00465A91"/>
    <w:rsid w:val="00465B81"/>
    <w:rsid w:val="00465DEB"/>
    <w:rsid w:val="00466275"/>
    <w:rsid w:val="00466448"/>
    <w:rsid w:val="0046687F"/>
    <w:rsid w:val="00466A15"/>
    <w:rsid w:val="00466A20"/>
    <w:rsid w:val="00466D31"/>
    <w:rsid w:val="00466DB5"/>
    <w:rsid w:val="00466E7C"/>
    <w:rsid w:val="00467B3F"/>
    <w:rsid w:val="00467DAD"/>
    <w:rsid w:val="00470AB8"/>
    <w:rsid w:val="00470CA9"/>
    <w:rsid w:val="004710BF"/>
    <w:rsid w:val="004711E0"/>
    <w:rsid w:val="00471668"/>
    <w:rsid w:val="00471DAF"/>
    <w:rsid w:val="00471EBC"/>
    <w:rsid w:val="00472085"/>
    <w:rsid w:val="0047211B"/>
    <w:rsid w:val="00472451"/>
    <w:rsid w:val="00472C7D"/>
    <w:rsid w:val="00472E11"/>
    <w:rsid w:val="00472F8B"/>
    <w:rsid w:val="0047337A"/>
    <w:rsid w:val="00473668"/>
    <w:rsid w:val="00473D73"/>
    <w:rsid w:val="00473E22"/>
    <w:rsid w:val="004740DF"/>
    <w:rsid w:val="00474B6C"/>
    <w:rsid w:val="00474EBF"/>
    <w:rsid w:val="00475093"/>
    <w:rsid w:val="004750E0"/>
    <w:rsid w:val="004754E0"/>
    <w:rsid w:val="00475743"/>
    <w:rsid w:val="00476141"/>
    <w:rsid w:val="004765D6"/>
    <w:rsid w:val="004765FF"/>
    <w:rsid w:val="00476612"/>
    <w:rsid w:val="0047768F"/>
    <w:rsid w:val="0047790E"/>
    <w:rsid w:val="00477B94"/>
    <w:rsid w:val="00477CAF"/>
    <w:rsid w:val="00477E68"/>
    <w:rsid w:val="00480567"/>
    <w:rsid w:val="0048057E"/>
    <w:rsid w:val="004806D3"/>
    <w:rsid w:val="00480902"/>
    <w:rsid w:val="00480ADA"/>
    <w:rsid w:val="00480E9C"/>
    <w:rsid w:val="004813A2"/>
    <w:rsid w:val="00481E81"/>
    <w:rsid w:val="0048271E"/>
    <w:rsid w:val="00482BE5"/>
    <w:rsid w:val="00482CAD"/>
    <w:rsid w:val="00482E43"/>
    <w:rsid w:val="004839E1"/>
    <w:rsid w:val="00483A50"/>
    <w:rsid w:val="00483B6C"/>
    <w:rsid w:val="00483BDB"/>
    <w:rsid w:val="004845E4"/>
    <w:rsid w:val="00484B9C"/>
    <w:rsid w:val="00484CC0"/>
    <w:rsid w:val="00484D5B"/>
    <w:rsid w:val="00484ED7"/>
    <w:rsid w:val="00484F75"/>
    <w:rsid w:val="004850A2"/>
    <w:rsid w:val="0048558B"/>
    <w:rsid w:val="00485668"/>
    <w:rsid w:val="004857F8"/>
    <w:rsid w:val="00485A05"/>
    <w:rsid w:val="00485F3D"/>
    <w:rsid w:val="004860B5"/>
    <w:rsid w:val="00486633"/>
    <w:rsid w:val="00486F52"/>
    <w:rsid w:val="004876A1"/>
    <w:rsid w:val="004876D5"/>
    <w:rsid w:val="004878CA"/>
    <w:rsid w:val="00490850"/>
    <w:rsid w:val="004910A5"/>
    <w:rsid w:val="0049165A"/>
    <w:rsid w:val="00491FFE"/>
    <w:rsid w:val="00492219"/>
    <w:rsid w:val="004929AF"/>
    <w:rsid w:val="00492BDD"/>
    <w:rsid w:val="004931A6"/>
    <w:rsid w:val="004931AD"/>
    <w:rsid w:val="004932C9"/>
    <w:rsid w:val="00493543"/>
    <w:rsid w:val="004938AE"/>
    <w:rsid w:val="004940E2"/>
    <w:rsid w:val="00494201"/>
    <w:rsid w:val="00494334"/>
    <w:rsid w:val="004945D7"/>
    <w:rsid w:val="00494662"/>
    <w:rsid w:val="004947BB"/>
    <w:rsid w:val="00494CD5"/>
    <w:rsid w:val="00495236"/>
    <w:rsid w:val="004952A2"/>
    <w:rsid w:val="00495486"/>
    <w:rsid w:val="00495512"/>
    <w:rsid w:val="00495C20"/>
    <w:rsid w:val="00496237"/>
    <w:rsid w:val="00496612"/>
    <w:rsid w:val="00496B2F"/>
    <w:rsid w:val="00496B35"/>
    <w:rsid w:val="00496BF0"/>
    <w:rsid w:val="00496D01"/>
    <w:rsid w:val="0049766F"/>
    <w:rsid w:val="00497E2E"/>
    <w:rsid w:val="004A07E8"/>
    <w:rsid w:val="004A08AF"/>
    <w:rsid w:val="004A1A8A"/>
    <w:rsid w:val="004A1D97"/>
    <w:rsid w:val="004A20EC"/>
    <w:rsid w:val="004A2361"/>
    <w:rsid w:val="004A24D7"/>
    <w:rsid w:val="004A277F"/>
    <w:rsid w:val="004A29B2"/>
    <w:rsid w:val="004A2BFA"/>
    <w:rsid w:val="004A2E77"/>
    <w:rsid w:val="004A3995"/>
    <w:rsid w:val="004A3A93"/>
    <w:rsid w:val="004A3C71"/>
    <w:rsid w:val="004A3CC1"/>
    <w:rsid w:val="004A4C4E"/>
    <w:rsid w:val="004A4E73"/>
    <w:rsid w:val="004A502D"/>
    <w:rsid w:val="004A5AC8"/>
    <w:rsid w:val="004A5C68"/>
    <w:rsid w:val="004A5DA6"/>
    <w:rsid w:val="004A5F0A"/>
    <w:rsid w:val="004A6087"/>
    <w:rsid w:val="004A6636"/>
    <w:rsid w:val="004A7447"/>
    <w:rsid w:val="004A7457"/>
    <w:rsid w:val="004A785F"/>
    <w:rsid w:val="004A7B79"/>
    <w:rsid w:val="004B0549"/>
    <w:rsid w:val="004B062A"/>
    <w:rsid w:val="004B0637"/>
    <w:rsid w:val="004B0856"/>
    <w:rsid w:val="004B12AE"/>
    <w:rsid w:val="004B1337"/>
    <w:rsid w:val="004B166C"/>
    <w:rsid w:val="004B19E2"/>
    <w:rsid w:val="004B1FFC"/>
    <w:rsid w:val="004B299E"/>
    <w:rsid w:val="004B2F20"/>
    <w:rsid w:val="004B3157"/>
    <w:rsid w:val="004B32C9"/>
    <w:rsid w:val="004B335E"/>
    <w:rsid w:val="004B3C74"/>
    <w:rsid w:val="004B3F6B"/>
    <w:rsid w:val="004B483B"/>
    <w:rsid w:val="004B4B81"/>
    <w:rsid w:val="004B4E9D"/>
    <w:rsid w:val="004B50CE"/>
    <w:rsid w:val="004B563F"/>
    <w:rsid w:val="004B5831"/>
    <w:rsid w:val="004B5CED"/>
    <w:rsid w:val="004B6012"/>
    <w:rsid w:val="004B608E"/>
    <w:rsid w:val="004B6163"/>
    <w:rsid w:val="004B640C"/>
    <w:rsid w:val="004B65D8"/>
    <w:rsid w:val="004B6CC7"/>
    <w:rsid w:val="004B6DEB"/>
    <w:rsid w:val="004B6F47"/>
    <w:rsid w:val="004B6F50"/>
    <w:rsid w:val="004B70CC"/>
    <w:rsid w:val="004B7189"/>
    <w:rsid w:val="004B78BB"/>
    <w:rsid w:val="004B7EE7"/>
    <w:rsid w:val="004B7FD7"/>
    <w:rsid w:val="004C036C"/>
    <w:rsid w:val="004C0585"/>
    <w:rsid w:val="004C0CE9"/>
    <w:rsid w:val="004C1C0F"/>
    <w:rsid w:val="004C1C7F"/>
    <w:rsid w:val="004C1DF3"/>
    <w:rsid w:val="004C201B"/>
    <w:rsid w:val="004C20D2"/>
    <w:rsid w:val="004C21C5"/>
    <w:rsid w:val="004C21D9"/>
    <w:rsid w:val="004C278D"/>
    <w:rsid w:val="004C29CA"/>
    <w:rsid w:val="004C2F17"/>
    <w:rsid w:val="004C2F78"/>
    <w:rsid w:val="004C3356"/>
    <w:rsid w:val="004C3878"/>
    <w:rsid w:val="004C3F6C"/>
    <w:rsid w:val="004C4A00"/>
    <w:rsid w:val="004C4BC2"/>
    <w:rsid w:val="004C4BCC"/>
    <w:rsid w:val="004C4EFD"/>
    <w:rsid w:val="004C5168"/>
    <w:rsid w:val="004C5687"/>
    <w:rsid w:val="004C5712"/>
    <w:rsid w:val="004C5C54"/>
    <w:rsid w:val="004C5CDF"/>
    <w:rsid w:val="004C6814"/>
    <w:rsid w:val="004C6D45"/>
    <w:rsid w:val="004C6F40"/>
    <w:rsid w:val="004C72C0"/>
    <w:rsid w:val="004C73EA"/>
    <w:rsid w:val="004D0090"/>
    <w:rsid w:val="004D0998"/>
    <w:rsid w:val="004D0A31"/>
    <w:rsid w:val="004D0AE0"/>
    <w:rsid w:val="004D1951"/>
    <w:rsid w:val="004D1D19"/>
    <w:rsid w:val="004D20B9"/>
    <w:rsid w:val="004D22FC"/>
    <w:rsid w:val="004D2B69"/>
    <w:rsid w:val="004D30E7"/>
    <w:rsid w:val="004D3456"/>
    <w:rsid w:val="004D37C8"/>
    <w:rsid w:val="004D39C3"/>
    <w:rsid w:val="004D4296"/>
    <w:rsid w:val="004D440B"/>
    <w:rsid w:val="004D44D9"/>
    <w:rsid w:val="004D4603"/>
    <w:rsid w:val="004D482E"/>
    <w:rsid w:val="004D4C4C"/>
    <w:rsid w:val="004D501B"/>
    <w:rsid w:val="004D50A8"/>
    <w:rsid w:val="004D58B6"/>
    <w:rsid w:val="004D5DAB"/>
    <w:rsid w:val="004D5EFB"/>
    <w:rsid w:val="004D6042"/>
    <w:rsid w:val="004D65DF"/>
    <w:rsid w:val="004D68EA"/>
    <w:rsid w:val="004D7371"/>
    <w:rsid w:val="004D75A3"/>
    <w:rsid w:val="004D7ADB"/>
    <w:rsid w:val="004D7AF9"/>
    <w:rsid w:val="004D7D0C"/>
    <w:rsid w:val="004D7D92"/>
    <w:rsid w:val="004E0207"/>
    <w:rsid w:val="004E023D"/>
    <w:rsid w:val="004E07C2"/>
    <w:rsid w:val="004E0D50"/>
    <w:rsid w:val="004E1944"/>
    <w:rsid w:val="004E1B12"/>
    <w:rsid w:val="004E1DE8"/>
    <w:rsid w:val="004E1DFA"/>
    <w:rsid w:val="004E1E10"/>
    <w:rsid w:val="004E21C4"/>
    <w:rsid w:val="004E260A"/>
    <w:rsid w:val="004E2773"/>
    <w:rsid w:val="004E2F01"/>
    <w:rsid w:val="004E32EF"/>
    <w:rsid w:val="004E35DD"/>
    <w:rsid w:val="004E4580"/>
    <w:rsid w:val="004E49E0"/>
    <w:rsid w:val="004E4C2E"/>
    <w:rsid w:val="004E5602"/>
    <w:rsid w:val="004E563B"/>
    <w:rsid w:val="004E5B12"/>
    <w:rsid w:val="004E5B38"/>
    <w:rsid w:val="004E5D45"/>
    <w:rsid w:val="004E6019"/>
    <w:rsid w:val="004E603C"/>
    <w:rsid w:val="004E6942"/>
    <w:rsid w:val="004E69CE"/>
    <w:rsid w:val="004E6D09"/>
    <w:rsid w:val="004E6DB4"/>
    <w:rsid w:val="004E6E33"/>
    <w:rsid w:val="004E735B"/>
    <w:rsid w:val="004E74FE"/>
    <w:rsid w:val="004E7604"/>
    <w:rsid w:val="004F00D7"/>
    <w:rsid w:val="004F038F"/>
    <w:rsid w:val="004F0643"/>
    <w:rsid w:val="004F0B98"/>
    <w:rsid w:val="004F1324"/>
    <w:rsid w:val="004F1877"/>
    <w:rsid w:val="004F1C83"/>
    <w:rsid w:val="004F21E2"/>
    <w:rsid w:val="004F2257"/>
    <w:rsid w:val="004F2590"/>
    <w:rsid w:val="004F3078"/>
    <w:rsid w:val="004F32A9"/>
    <w:rsid w:val="004F37F5"/>
    <w:rsid w:val="004F3921"/>
    <w:rsid w:val="004F3AA0"/>
    <w:rsid w:val="004F3B98"/>
    <w:rsid w:val="004F3F58"/>
    <w:rsid w:val="004F41E5"/>
    <w:rsid w:val="004F42C2"/>
    <w:rsid w:val="004F5250"/>
    <w:rsid w:val="004F5DFE"/>
    <w:rsid w:val="004F6CFD"/>
    <w:rsid w:val="004F70DB"/>
    <w:rsid w:val="004F70F2"/>
    <w:rsid w:val="004F723E"/>
    <w:rsid w:val="00500023"/>
    <w:rsid w:val="0050025D"/>
    <w:rsid w:val="0050039D"/>
    <w:rsid w:val="005003AC"/>
    <w:rsid w:val="00500626"/>
    <w:rsid w:val="005007BC"/>
    <w:rsid w:val="00500949"/>
    <w:rsid w:val="00501F09"/>
    <w:rsid w:val="005023FE"/>
    <w:rsid w:val="00502DB8"/>
    <w:rsid w:val="00502E29"/>
    <w:rsid w:val="00503178"/>
    <w:rsid w:val="005034DD"/>
    <w:rsid w:val="00503A15"/>
    <w:rsid w:val="00503F7C"/>
    <w:rsid w:val="0050678C"/>
    <w:rsid w:val="00506917"/>
    <w:rsid w:val="00506F84"/>
    <w:rsid w:val="00507124"/>
    <w:rsid w:val="005071A8"/>
    <w:rsid w:val="00507681"/>
    <w:rsid w:val="005079F2"/>
    <w:rsid w:val="00507C74"/>
    <w:rsid w:val="005102FD"/>
    <w:rsid w:val="005109E1"/>
    <w:rsid w:val="00510A4A"/>
    <w:rsid w:val="00510F17"/>
    <w:rsid w:val="00510FCF"/>
    <w:rsid w:val="00510FE0"/>
    <w:rsid w:val="00511571"/>
    <w:rsid w:val="005116A1"/>
    <w:rsid w:val="00511B8A"/>
    <w:rsid w:val="00511D9F"/>
    <w:rsid w:val="0051235A"/>
    <w:rsid w:val="005129DB"/>
    <w:rsid w:val="00513529"/>
    <w:rsid w:val="0051390C"/>
    <w:rsid w:val="005144F9"/>
    <w:rsid w:val="00514C58"/>
    <w:rsid w:val="00514DC7"/>
    <w:rsid w:val="00515019"/>
    <w:rsid w:val="00515562"/>
    <w:rsid w:val="0051566A"/>
    <w:rsid w:val="00515FB1"/>
    <w:rsid w:val="005162C0"/>
    <w:rsid w:val="005165F5"/>
    <w:rsid w:val="005167E8"/>
    <w:rsid w:val="0051697D"/>
    <w:rsid w:val="00516F3C"/>
    <w:rsid w:val="00517473"/>
    <w:rsid w:val="0051754A"/>
    <w:rsid w:val="00517684"/>
    <w:rsid w:val="00517DD8"/>
    <w:rsid w:val="00517EF0"/>
    <w:rsid w:val="005202A7"/>
    <w:rsid w:val="005207B9"/>
    <w:rsid w:val="0052098B"/>
    <w:rsid w:val="00520AF7"/>
    <w:rsid w:val="00520DCA"/>
    <w:rsid w:val="0052128F"/>
    <w:rsid w:val="005215C4"/>
    <w:rsid w:val="00521AEE"/>
    <w:rsid w:val="00522217"/>
    <w:rsid w:val="005223CE"/>
    <w:rsid w:val="005226AB"/>
    <w:rsid w:val="0052355D"/>
    <w:rsid w:val="00523650"/>
    <w:rsid w:val="005237A7"/>
    <w:rsid w:val="005240C7"/>
    <w:rsid w:val="005241C4"/>
    <w:rsid w:val="005242FF"/>
    <w:rsid w:val="00524945"/>
    <w:rsid w:val="00524BFE"/>
    <w:rsid w:val="00524D4B"/>
    <w:rsid w:val="0052537A"/>
    <w:rsid w:val="005256D9"/>
    <w:rsid w:val="005258FA"/>
    <w:rsid w:val="0052637E"/>
    <w:rsid w:val="00526576"/>
    <w:rsid w:val="005269DA"/>
    <w:rsid w:val="00526AB6"/>
    <w:rsid w:val="005270F3"/>
    <w:rsid w:val="005273F6"/>
    <w:rsid w:val="00527565"/>
    <w:rsid w:val="005277AC"/>
    <w:rsid w:val="00527823"/>
    <w:rsid w:val="00527B3E"/>
    <w:rsid w:val="00527DAB"/>
    <w:rsid w:val="00530113"/>
    <w:rsid w:val="0053033B"/>
    <w:rsid w:val="00530587"/>
    <w:rsid w:val="00530B63"/>
    <w:rsid w:val="00531108"/>
    <w:rsid w:val="005319E1"/>
    <w:rsid w:val="00531B3F"/>
    <w:rsid w:val="00531CD2"/>
    <w:rsid w:val="00531D42"/>
    <w:rsid w:val="00531E0E"/>
    <w:rsid w:val="00532515"/>
    <w:rsid w:val="0053266F"/>
    <w:rsid w:val="00532AAD"/>
    <w:rsid w:val="00532ABC"/>
    <w:rsid w:val="00532C8D"/>
    <w:rsid w:val="00532EC2"/>
    <w:rsid w:val="00533067"/>
    <w:rsid w:val="005330E5"/>
    <w:rsid w:val="005331B6"/>
    <w:rsid w:val="0053320E"/>
    <w:rsid w:val="00533655"/>
    <w:rsid w:val="0053367B"/>
    <w:rsid w:val="00533AB1"/>
    <w:rsid w:val="00533D0E"/>
    <w:rsid w:val="00533F61"/>
    <w:rsid w:val="005340EF"/>
    <w:rsid w:val="00534742"/>
    <w:rsid w:val="00534893"/>
    <w:rsid w:val="00534D4A"/>
    <w:rsid w:val="00534DA2"/>
    <w:rsid w:val="005352D7"/>
    <w:rsid w:val="005355AE"/>
    <w:rsid w:val="00535A00"/>
    <w:rsid w:val="00535E86"/>
    <w:rsid w:val="005360CB"/>
    <w:rsid w:val="00536214"/>
    <w:rsid w:val="00536316"/>
    <w:rsid w:val="00537B68"/>
    <w:rsid w:val="00537E31"/>
    <w:rsid w:val="005401EC"/>
    <w:rsid w:val="00540450"/>
    <w:rsid w:val="00540706"/>
    <w:rsid w:val="00540A26"/>
    <w:rsid w:val="00540B2D"/>
    <w:rsid w:val="00540D7C"/>
    <w:rsid w:val="00540EB3"/>
    <w:rsid w:val="00540F06"/>
    <w:rsid w:val="00540F82"/>
    <w:rsid w:val="00540FDF"/>
    <w:rsid w:val="0054191A"/>
    <w:rsid w:val="00541D62"/>
    <w:rsid w:val="005421A4"/>
    <w:rsid w:val="00542340"/>
    <w:rsid w:val="005429F0"/>
    <w:rsid w:val="00542B8F"/>
    <w:rsid w:val="00542C94"/>
    <w:rsid w:val="00542CEA"/>
    <w:rsid w:val="00542D7C"/>
    <w:rsid w:val="00542DE2"/>
    <w:rsid w:val="00542E47"/>
    <w:rsid w:val="00543134"/>
    <w:rsid w:val="0054352D"/>
    <w:rsid w:val="00543911"/>
    <w:rsid w:val="00543A8A"/>
    <w:rsid w:val="00543DC3"/>
    <w:rsid w:val="0054417A"/>
    <w:rsid w:val="0054421F"/>
    <w:rsid w:val="00544246"/>
    <w:rsid w:val="00544313"/>
    <w:rsid w:val="00544E87"/>
    <w:rsid w:val="00545001"/>
    <w:rsid w:val="0054505F"/>
    <w:rsid w:val="00545190"/>
    <w:rsid w:val="0054573C"/>
    <w:rsid w:val="00545A7E"/>
    <w:rsid w:val="00545E40"/>
    <w:rsid w:val="005463F9"/>
    <w:rsid w:val="00546546"/>
    <w:rsid w:val="00546641"/>
    <w:rsid w:val="00546736"/>
    <w:rsid w:val="00546AAC"/>
    <w:rsid w:val="00547782"/>
    <w:rsid w:val="00547870"/>
    <w:rsid w:val="00547A8D"/>
    <w:rsid w:val="00547DC3"/>
    <w:rsid w:val="00550750"/>
    <w:rsid w:val="00550B9A"/>
    <w:rsid w:val="005512C2"/>
    <w:rsid w:val="0055169F"/>
    <w:rsid w:val="00551DBA"/>
    <w:rsid w:val="00552173"/>
    <w:rsid w:val="00552611"/>
    <w:rsid w:val="0055266D"/>
    <w:rsid w:val="00552868"/>
    <w:rsid w:val="00552F76"/>
    <w:rsid w:val="0055307E"/>
    <w:rsid w:val="00553528"/>
    <w:rsid w:val="005536DF"/>
    <w:rsid w:val="0055371A"/>
    <w:rsid w:val="00553DD0"/>
    <w:rsid w:val="005545EB"/>
    <w:rsid w:val="00554E4F"/>
    <w:rsid w:val="00555350"/>
    <w:rsid w:val="00555507"/>
    <w:rsid w:val="0055632B"/>
    <w:rsid w:val="005566E2"/>
    <w:rsid w:val="005567A0"/>
    <w:rsid w:val="005568FA"/>
    <w:rsid w:val="00556A0A"/>
    <w:rsid w:val="00556F62"/>
    <w:rsid w:val="0055735E"/>
    <w:rsid w:val="005578E4"/>
    <w:rsid w:val="00557934"/>
    <w:rsid w:val="00557DE2"/>
    <w:rsid w:val="00557EDB"/>
    <w:rsid w:val="00557F1D"/>
    <w:rsid w:val="00560045"/>
    <w:rsid w:val="005600A9"/>
    <w:rsid w:val="00560221"/>
    <w:rsid w:val="00560282"/>
    <w:rsid w:val="00560545"/>
    <w:rsid w:val="005609CA"/>
    <w:rsid w:val="0056114F"/>
    <w:rsid w:val="005614F9"/>
    <w:rsid w:val="00561716"/>
    <w:rsid w:val="00561BCF"/>
    <w:rsid w:val="00562166"/>
    <w:rsid w:val="00562295"/>
    <w:rsid w:val="00562611"/>
    <w:rsid w:val="005628FC"/>
    <w:rsid w:val="00562FAA"/>
    <w:rsid w:val="00563666"/>
    <w:rsid w:val="00563C67"/>
    <w:rsid w:val="005645C0"/>
    <w:rsid w:val="00564702"/>
    <w:rsid w:val="00565747"/>
    <w:rsid w:val="00565BFD"/>
    <w:rsid w:val="00565D8C"/>
    <w:rsid w:val="00565E2D"/>
    <w:rsid w:val="00565EEB"/>
    <w:rsid w:val="00566961"/>
    <w:rsid w:val="00566976"/>
    <w:rsid w:val="00566CD7"/>
    <w:rsid w:val="00567AA1"/>
    <w:rsid w:val="00567C42"/>
    <w:rsid w:val="00567F84"/>
    <w:rsid w:val="00570691"/>
    <w:rsid w:val="005707D1"/>
    <w:rsid w:val="00570D65"/>
    <w:rsid w:val="00570F17"/>
    <w:rsid w:val="00570FE1"/>
    <w:rsid w:val="0057105A"/>
    <w:rsid w:val="005710DD"/>
    <w:rsid w:val="00571582"/>
    <w:rsid w:val="00571E76"/>
    <w:rsid w:val="00571EA8"/>
    <w:rsid w:val="00572252"/>
    <w:rsid w:val="005725E1"/>
    <w:rsid w:val="0057261B"/>
    <w:rsid w:val="00572B39"/>
    <w:rsid w:val="00573DB7"/>
    <w:rsid w:val="00574295"/>
    <w:rsid w:val="00574AB1"/>
    <w:rsid w:val="00574D96"/>
    <w:rsid w:val="00574F74"/>
    <w:rsid w:val="00575367"/>
    <w:rsid w:val="0057552A"/>
    <w:rsid w:val="00575627"/>
    <w:rsid w:val="00575817"/>
    <w:rsid w:val="00575C2B"/>
    <w:rsid w:val="005761AA"/>
    <w:rsid w:val="0057651C"/>
    <w:rsid w:val="005769A9"/>
    <w:rsid w:val="00576EA8"/>
    <w:rsid w:val="00576ECC"/>
    <w:rsid w:val="005772C6"/>
    <w:rsid w:val="00577619"/>
    <w:rsid w:val="00580238"/>
    <w:rsid w:val="0058077B"/>
    <w:rsid w:val="005807F7"/>
    <w:rsid w:val="00580884"/>
    <w:rsid w:val="00580C9B"/>
    <w:rsid w:val="0058183A"/>
    <w:rsid w:val="00581896"/>
    <w:rsid w:val="00581A1E"/>
    <w:rsid w:val="00581C47"/>
    <w:rsid w:val="00581EA3"/>
    <w:rsid w:val="00582022"/>
    <w:rsid w:val="00582128"/>
    <w:rsid w:val="0058217E"/>
    <w:rsid w:val="00582533"/>
    <w:rsid w:val="005825F9"/>
    <w:rsid w:val="0058317A"/>
    <w:rsid w:val="005834E9"/>
    <w:rsid w:val="00584138"/>
    <w:rsid w:val="005843AC"/>
    <w:rsid w:val="005843B0"/>
    <w:rsid w:val="005843BB"/>
    <w:rsid w:val="0058473E"/>
    <w:rsid w:val="0058495B"/>
    <w:rsid w:val="00584AEC"/>
    <w:rsid w:val="00584E84"/>
    <w:rsid w:val="005851CF"/>
    <w:rsid w:val="00585350"/>
    <w:rsid w:val="005853A1"/>
    <w:rsid w:val="005853C8"/>
    <w:rsid w:val="00585486"/>
    <w:rsid w:val="00585A33"/>
    <w:rsid w:val="00585C87"/>
    <w:rsid w:val="00585CD3"/>
    <w:rsid w:val="00585DD0"/>
    <w:rsid w:val="00585E63"/>
    <w:rsid w:val="00586529"/>
    <w:rsid w:val="0058691B"/>
    <w:rsid w:val="00586D8E"/>
    <w:rsid w:val="00586DEC"/>
    <w:rsid w:val="00586F72"/>
    <w:rsid w:val="005879CE"/>
    <w:rsid w:val="00587B42"/>
    <w:rsid w:val="00587D92"/>
    <w:rsid w:val="005900FF"/>
    <w:rsid w:val="005902B7"/>
    <w:rsid w:val="005903AD"/>
    <w:rsid w:val="005905CA"/>
    <w:rsid w:val="00590BED"/>
    <w:rsid w:val="00591859"/>
    <w:rsid w:val="005918BB"/>
    <w:rsid w:val="00592387"/>
    <w:rsid w:val="00592B19"/>
    <w:rsid w:val="00592FA4"/>
    <w:rsid w:val="0059317C"/>
    <w:rsid w:val="005936A8"/>
    <w:rsid w:val="00593806"/>
    <w:rsid w:val="00593DE5"/>
    <w:rsid w:val="00593E1B"/>
    <w:rsid w:val="00594036"/>
    <w:rsid w:val="00594CBB"/>
    <w:rsid w:val="00594D38"/>
    <w:rsid w:val="00594D4F"/>
    <w:rsid w:val="00594D60"/>
    <w:rsid w:val="005953FC"/>
    <w:rsid w:val="00595786"/>
    <w:rsid w:val="00595965"/>
    <w:rsid w:val="00595C75"/>
    <w:rsid w:val="00595DB4"/>
    <w:rsid w:val="00595E11"/>
    <w:rsid w:val="005967D5"/>
    <w:rsid w:val="00596F84"/>
    <w:rsid w:val="0059716D"/>
    <w:rsid w:val="005971A5"/>
    <w:rsid w:val="00597878"/>
    <w:rsid w:val="00597C6E"/>
    <w:rsid w:val="00597E47"/>
    <w:rsid w:val="005A058C"/>
    <w:rsid w:val="005A07B7"/>
    <w:rsid w:val="005A1181"/>
    <w:rsid w:val="005A12FC"/>
    <w:rsid w:val="005A144F"/>
    <w:rsid w:val="005A15B4"/>
    <w:rsid w:val="005A1917"/>
    <w:rsid w:val="005A1B93"/>
    <w:rsid w:val="005A1C08"/>
    <w:rsid w:val="005A1C54"/>
    <w:rsid w:val="005A1D79"/>
    <w:rsid w:val="005A1E98"/>
    <w:rsid w:val="005A21C8"/>
    <w:rsid w:val="005A256E"/>
    <w:rsid w:val="005A2975"/>
    <w:rsid w:val="005A2AEF"/>
    <w:rsid w:val="005A2D20"/>
    <w:rsid w:val="005A35D6"/>
    <w:rsid w:val="005A3864"/>
    <w:rsid w:val="005A3E46"/>
    <w:rsid w:val="005A4035"/>
    <w:rsid w:val="005A406E"/>
    <w:rsid w:val="005A40D5"/>
    <w:rsid w:val="005A4823"/>
    <w:rsid w:val="005A4A24"/>
    <w:rsid w:val="005A4BB0"/>
    <w:rsid w:val="005A4E7E"/>
    <w:rsid w:val="005A50DE"/>
    <w:rsid w:val="005A5DD4"/>
    <w:rsid w:val="005A6D81"/>
    <w:rsid w:val="005A72D3"/>
    <w:rsid w:val="005A753B"/>
    <w:rsid w:val="005A7AEF"/>
    <w:rsid w:val="005B04BB"/>
    <w:rsid w:val="005B07E5"/>
    <w:rsid w:val="005B09FC"/>
    <w:rsid w:val="005B14C4"/>
    <w:rsid w:val="005B1E1B"/>
    <w:rsid w:val="005B1E4B"/>
    <w:rsid w:val="005B2638"/>
    <w:rsid w:val="005B269D"/>
    <w:rsid w:val="005B278E"/>
    <w:rsid w:val="005B2B8B"/>
    <w:rsid w:val="005B2CDB"/>
    <w:rsid w:val="005B2F9B"/>
    <w:rsid w:val="005B31CF"/>
    <w:rsid w:val="005B33EB"/>
    <w:rsid w:val="005B3DB2"/>
    <w:rsid w:val="005B40C7"/>
    <w:rsid w:val="005B4230"/>
    <w:rsid w:val="005B4231"/>
    <w:rsid w:val="005B4296"/>
    <w:rsid w:val="005B486A"/>
    <w:rsid w:val="005B4CB6"/>
    <w:rsid w:val="005B5420"/>
    <w:rsid w:val="005B5644"/>
    <w:rsid w:val="005B5DF9"/>
    <w:rsid w:val="005B5FC7"/>
    <w:rsid w:val="005B5FEF"/>
    <w:rsid w:val="005B6231"/>
    <w:rsid w:val="005B6906"/>
    <w:rsid w:val="005B70DD"/>
    <w:rsid w:val="005B70EA"/>
    <w:rsid w:val="005B7236"/>
    <w:rsid w:val="005B7271"/>
    <w:rsid w:val="005B73D3"/>
    <w:rsid w:val="005B76F8"/>
    <w:rsid w:val="005B77DE"/>
    <w:rsid w:val="005B790A"/>
    <w:rsid w:val="005B7A55"/>
    <w:rsid w:val="005C0093"/>
    <w:rsid w:val="005C0119"/>
    <w:rsid w:val="005C0711"/>
    <w:rsid w:val="005C0908"/>
    <w:rsid w:val="005C0B14"/>
    <w:rsid w:val="005C0B5D"/>
    <w:rsid w:val="005C0BFC"/>
    <w:rsid w:val="005C0D5E"/>
    <w:rsid w:val="005C13B2"/>
    <w:rsid w:val="005C1552"/>
    <w:rsid w:val="005C16B7"/>
    <w:rsid w:val="005C17AF"/>
    <w:rsid w:val="005C1DEE"/>
    <w:rsid w:val="005C22B3"/>
    <w:rsid w:val="005C28E7"/>
    <w:rsid w:val="005C29B1"/>
    <w:rsid w:val="005C2A25"/>
    <w:rsid w:val="005C3098"/>
    <w:rsid w:val="005C3253"/>
    <w:rsid w:val="005C3A68"/>
    <w:rsid w:val="005C3BD2"/>
    <w:rsid w:val="005C3D1E"/>
    <w:rsid w:val="005C3D23"/>
    <w:rsid w:val="005C3F48"/>
    <w:rsid w:val="005C3FA5"/>
    <w:rsid w:val="005C44F0"/>
    <w:rsid w:val="005C462B"/>
    <w:rsid w:val="005C4AA8"/>
    <w:rsid w:val="005C4EAA"/>
    <w:rsid w:val="005C50C0"/>
    <w:rsid w:val="005C5943"/>
    <w:rsid w:val="005C59D3"/>
    <w:rsid w:val="005C5AA4"/>
    <w:rsid w:val="005C5DE1"/>
    <w:rsid w:val="005C5ED5"/>
    <w:rsid w:val="005C6168"/>
    <w:rsid w:val="005C61E0"/>
    <w:rsid w:val="005C628A"/>
    <w:rsid w:val="005C63C2"/>
    <w:rsid w:val="005C6A71"/>
    <w:rsid w:val="005C6D40"/>
    <w:rsid w:val="005C6DC9"/>
    <w:rsid w:val="005C6FB3"/>
    <w:rsid w:val="005C70D6"/>
    <w:rsid w:val="005C7947"/>
    <w:rsid w:val="005C7967"/>
    <w:rsid w:val="005C7E52"/>
    <w:rsid w:val="005C7E97"/>
    <w:rsid w:val="005D005D"/>
    <w:rsid w:val="005D066F"/>
    <w:rsid w:val="005D06FF"/>
    <w:rsid w:val="005D0D6F"/>
    <w:rsid w:val="005D115E"/>
    <w:rsid w:val="005D1581"/>
    <w:rsid w:val="005D1AE9"/>
    <w:rsid w:val="005D1B14"/>
    <w:rsid w:val="005D221E"/>
    <w:rsid w:val="005D2366"/>
    <w:rsid w:val="005D26F5"/>
    <w:rsid w:val="005D2889"/>
    <w:rsid w:val="005D3077"/>
    <w:rsid w:val="005D3665"/>
    <w:rsid w:val="005D3A01"/>
    <w:rsid w:val="005D3DDF"/>
    <w:rsid w:val="005D4067"/>
    <w:rsid w:val="005D425E"/>
    <w:rsid w:val="005D49EF"/>
    <w:rsid w:val="005D50EA"/>
    <w:rsid w:val="005D595F"/>
    <w:rsid w:val="005D5A10"/>
    <w:rsid w:val="005D6081"/>
    <w:rsid w:val="005D613E"/>
    <w:rsid w:val="005D632C"/>
    <w:rsid w:val="005D66D1"/>
    <w:rsid w:val="005D6952"/>
    <w:rsid w:val="005D6C7B"/>
    <w:rsid w:val="005D73D6"/>
    <w:rsid w:val="005D7DCD"/>
    <w:rsid w:val="005E0830"/>
    <w:rsid w:val="005E0C21"/>
    <w:rsid w:val="005E0C58"/>
    <w:rsid w:val="005E11BC"/>
    <w:rsid w:val="005E1686"/>
    <w:rsid w:val="005E1714"/>
    <w:rsid w:val="005E1D8E"/>
    <w:rsid w:val="005E2289"/>
    <w:rsid w:val="005E22DB"/>
    <w:rsid w:val="005E2458"/>
    <w:rsid w:val="005E24B7"/>
    <w:rsid w:val="005E2825"/>
    <w:rsid w:val="005E29EB"/>
    <w:rsid w:val="005E2B21"/>
    <w:rsid w:val="005E2B9A"/>
    <w:rsid w:val="005E2E03"/>
    <w:rsid w:val="005E301A"/>
    <w:rsid w:val="005E308F"/>
    <w:rsid w:val="005E3163"/>
    <w:rsid w:val="005E38BB"/>
    <w:rsid w:val="005E49A5"/>
    <w:rsid w:val="005E4C19"/>
    <w:rsid w:val="005E6350"/>
    <w:rsid w:val="005E66EF"/>
    <w:rsid w:val="005E71D7"/>
    <w:rsid w:val="005E74E8"/>
    <w:rsid w:val="005E750B"/>
    <w:rsid w:val="005E7A22"/>
    <w:rsid w:val="005E7B93"/>
    <w:rsid w:val="005F017E"/>
    <w:rsid w:val="005F0793"/>
    <w:rsid w:val="005F080D"/>
    <w:rsid w:val="005F0849"/>
    <w:rsid w:val="005F0EA9"/>
    <w:rsid w:val="005F110E"/>
    <w:rsid w:val="005F11EA"/>
    <w:rsid w:val="005F17B1"/>
    <w:rsid w:val="005F1A7F"/>
    <w:rsid w:val="005F1C15"/>
    <w:rsid w:val="005F22A1"/>
    <w:rsid w:val="005F23B6"/>
    <w:rsid w:val="005F2516"/>
    <w:rsid w:val="005F27CD"/>
    <w:rsid w:val="005F2C36"/>
    <w:rsid w:val="005F2E6B"/>
    <w:rsid w:val="005F42D9"/>
    <w:rsid w:val="005F4498"/>
    <w:rsid w:val="005F4A2A"/>
    <w:rsid w:val="005F4A41"/>
    <w:rsid w:val="005F4BF9"/>
    <w:rsid w:val="005F4D22"/>
    <w:rsid w:val="005F4E7B"/>
    <w:rsid w:val="005F5232"/>
    <w:rsid w:val="005F5893"/>
    <w:rsid w:val="005F5CF6"/>
    <w:rsid w:val="005F5E1C"/>
    <w:rsid w:val="005F62F6"/>
    <w:rsid w:val="005F63D8"/>
    <w:rsid w:val="005F6613"/>
    <w:rsid w:val="005F67C2"/>
    <w:rsid w:val="005F6B77"/>
    <w:rsid w:val="005F6BE1"/>
    <w:rsid w:val="005F72CD"/>
    <w:rsid w:val="005F73FE"/>
    <w:rsid w:val="005F752D"/>
    <w:rsid w:val="005F7CEA"/>
    <w:rsid w:val="005F7D7D"/>
    <w:rsid w:val="005F7E17"/>
    <w:rsid w:val="005F7F6F"/>
    <w:rsid w:val="00600282"/>
    <w:rsid w:val="00600482"/>
    <w:rsid w:val="00600729"/>
    <w:rsid w:val="00600CD0"/>
    <w:rsid w:val="00600F73"/>
    <w:rsid w:val="00601999"/>
    <w:rsid w:val="006026A7"/>
    <w:rsid w:val="00602803"/>
    <w:rsid w:val="0060288A"/>
    <w:rsid w:val="00602FE0"/>
    <w:rsid w:val="006030B6"/>
    <w:rsid w:val="00603759"/>
    <w:rsid w:val="00603762"/>
    <w:rsid w:val="006038D2"/>
    <w:rsid w:val="006038E9"/>
    <w:rsid w:val="00604684"/>
    <w:rsid w:val="0060484E"/>
    <w:rsid w:val="00604BCC"/>
    <w:rsid w:val="00604BF0"/>
    <w:rsid w:val="00605255"/>
    <w:rsid w:val="0060539B"/>
    <w:rsid w:val="00605928"/>
    <w:rsid w:val="00605A5D"/>
    <w:rsid w:val="00605C6B"/>
    <w:rsid w:val="00605CE9"/>
    <w:rsid w:val="00605DD8"/>
    <w:rsid w:val="00605ED0"/>
    <w:rsid w:val="00606554"/>
    <w:rsid w:val="00606F54"/>
    <w:rsid w:val="00607027"/>
    <w:rsid w:val="006070C1"/>
    <w:rsid w:val="00607140"/>
    <w:rsid w:val="00607195"/>
    <w:rsid w:val="00607538"/>
    <w:rsid w:val="006075B9"/>
    <w:rsid w:val="00607B59"/>
    <w:rsid w:val="00607C08"/>
    <w:rsid w:val="006102A7"/>
    <w:rsid w:val="006105CB"/>
    <w:rsid w:val="006108BD"/>
    <w:rsid w:val="006116B9"/>
    <w:rsid w:val="00611921"/>
    <w:rsid w:val="00611BDF"/>
    <w:rsid w:val="00611CCD"/>
    <w:rsid w:val="0061254D"/>
    <w:rsid w:val="006125BF"/>
    <w:rsid w:val="00612EF6"/>
    <w:rsid w:val="00612F16"/>
    <w:rsid w:val="00613554"/>
    <w:rsid w:val="00613ABF"/>
    <w:rsid w:val="0061415B"/>
    <w:rsid w:val="0061429B"/>
    <w:rsid w:val="00614621"/>
    <w:rsid w:val="00615AF3"/>
    <w:rsid w:val="0061610C"/>
    <w:rsid w:val="00616258"/>
    <w:rsid w:val="0061653D"/>
    <w:rsid w:val="00616842"/>
    <w:rsid w:val="00616941"/>
    <w:rsid w:val="00616CDD"/>
    <w:rsid w:val="00616DFB"/>
    <w:rsid w:val="00616EE5"/>
    <w:rsid w:val="006170D9"/>
    <w:rsid w:val="00617185"/>
    <w:rsid w:val="00617398"/>
    <w:rsid w:val="006174A2"/>
    <w:rsid w:val="0061782E"/>
    <w:rsid w:val="00617F25"/>
    <w:rsid w:val="006208B7"/>
    <w:rsid w:val="006211EE"/>
    <w:rsid w:val="00621276"/>
    <w:rsid w:val="00621DF9"/>
    <w:rsid w:val="00621E24"/>
    <w:rsid w:val="006222F2"/>
    <w:rsid w:val="006224B1"/>
    <w:rsid w:val="00623514"/>
    <w:rsid w:val="0062357E"/>
    <w:rsid w:val="006236AE"/>
    <w:rsid w:val="00623AD3"/>
    <w:rsid w:val="00624669"/>
    <w:rsid w:val="006250B1"/>
    <w:rsid w:val="00625518"/>
    <w:rsid w:val="006259B9"/>
    <w:rsid w:val="006259F2"/>
    <w:rsid w:val="00626BA7"/>
    <w:rsid w:val="00626E39"/>
    <w:rsid w:val="00627034"/>
    <w:rsid w:val="00627082"/>
    <w:rsid w:val="00627258"/>
    <w:rsid w:val="006276A9"/>
    <w:rsid w:val="00627905"/>
    <w:rsid w:val="00627907"/>
    <w:rsid w:val="00627E77"/>
    <w:rsid w:val="00627F9E"/>
    <w:rsid w:val="00630EB6"/>
    <w:rsid w:val="00630FC8"/>
    <w:rsid w:val="006316B8"/>
    <w:rsid w:val="00631A5C"/>
    <w:rsid w:val="0063200C"/>
    <w:rsid w:val="0063288F"/>
    <w:rsid w:val="00632DB8"/>
    <w:rsid w:val="00632EAE"/>
    <w:rsid w:val="0063349C"/>
    <w:rsid w:val="006334EB"/>
    <w:rsid w:val="006335B3"/>
    <w:rsid w:val="00633C98"/>
    <w:rsid w:val="00633F27"/>
    <w:rsid w:val="0063443F"/>
    <w:rsid w:val="00635090"/>
    <w:rsid w:val="00635264"/>
    <w:rsid w:val="00635429"/>
    <w:rsid w:val="0063544D"/>
    <w:rsid w:val="0063567B"/>
    <w:rsid w:val="0063579C"/>
    <w:rsid w:val="00635B8F"/>
    <w:rsid w:val="0063614D"/>
    <w:rsid w:val="006362F4"/>
    <w:rsid w:val="00636D1C"/>
    <w:rsid w:val="00636EAD"/>
    <w:rsid w:val="00636EED"/>
    <w:rsid w:val="00637316"/>
    <w:rsid w:val="0063758D"/>
    <w:rsid w:val="006375A3"/>
    <w:rsid w:val="006375A9"/>
    <w:rsid w:val="0064083F"/>
    <w:rsid w:val="006409B4"/>
    <w:rsid w:val="00640CB0"/>
    <w:rsid w:val="00640D24"/>
    <w:rsid w:val="00640D82"/>
    <w:rsid w:val="00640D98"/>
    <w:rsid w:val="00640F85"/>
    <w:rsid w:val="006415EA"/>
    <w:rsid w:val="00642012"/>
    <w:rsid w:val="0064205D"/>
    <w:rsid w:val="006420EC"/>
    <w:rsid w:val="0064376B"/>
    <w:rsid w:val="00643792"/>
    <w:rsid w:val="00643B81"/>
    <w:rsid w:val="00643C94"/>
    <w:rsid w:val="00643F1B"/>
    <w:rsid w:val="0064493E"/>
    <w:rsid w:val="00644C46"/>
    <w:rsid w:val="00645137"/>
    <w:rsid w:val="00645EB9"/>
    <w:rsid w:val="006460CD"/>
    <w:rsid w:val="006460EB"/>
    <w:rsid w:val="00646227"/>
    <w:rsid w:val="0064622E"/>
    <w:rsid w:val="006467EB"/>
    <w:rsid w:val="0064702C"/>
    <w:rsid w:val="00647118"/>
    <w:rsid w:val="0064752C"/>
    <w:rsid w:val="00650593"/>
    <w:rsid w:val="00650626"/>
    <w:rsid w:val="006507EA"/>
    <w:rsid w:val="00650BA2"/>
    <w:rsid w:val="00650D10"/>
    <w:rsid w:val="00650D19"/>
    <w:rsid w:val="00650D26"/>
    <w:rsid w:val="00650D68"/>
    <w:rsid w:val="00650D7D"/>
    <w:rsid w:val="00651043"/>
    <w:rsid w:val="006511F2"/>
    <w:rsid w:val="0065149B"/>
    <w:rsid w:val="006514F3"/>
    <w:rsid w:val="0065198A"/>
    <w:rsid w:val="006520E2"/>
    <w:rsid w:val="0065268C"/>
    <w:rsid w:val="00652E38"/>
    <w:rsid w:val="00653068"/>
    <w:rsid w:val="0065359D"/>
    <w:rsid w:val="00653651"/>
    <w:rsid w:val="0065393F"/>
    <w:rsid w:val="00653AF3"/>
    <w:rsid w:val="00653CB8"/>
    <w:rsid w:val="00653D3A"/>
    <w:rsid w:val="00653D95"/>
    <w:rsid w:val="006545CD"/>
    <w:rsid w:val="00654827"/>
    <w:rsid w:val="00654854"/>
    <w:rsid w:val="00654A20"/>
    <w:rsid w:val="0065508E"/>
    <w:rsid w:val="0065514F"/>
    <w:rsid w:val="00655240"/>
    <w:rsid w:val="00655F4F"/>
    <w:rsid w:val="006562CB"/>
    <w:rsid w:val="0065652F"/>
    <w:rsid w:val="00656B8C"/>
    <w:rsid w:val="0065702F"/>
    <w:rsid w:val="0065717D"/>
    <w:rsid w:val="00657708"/>
    <w:rsid w:val="00657751"/>
    <w:rsid w:val="00657A87"/>
    <w:rsid w:val="00657CE4"/>
    <w:rsid w:val="00657E84"/>
    <w:rsid w:val="00657FA1"/>
    <w:rsid w:val="0066020C"/>
    <w:rsid w:val="00660AE2"/>
    <w:rsid w:val="00660CEB"/>
    <w:rsid w:val="00661AB6"/>
    <w:rsid w:val="00661B8F"/>
    <w:rsid w:val="00661C79"/>
    <w:rsid w:val="00661F5D"/>
    <w:rsid w:val="00662401"/>
    <w:rsid w:val="00662733"/>
    <w:rsid w:val="0066284B"/>
    <w:rsid w:val="006629B1"/>
    <w:rsid w:val="00662E44"/>
    <w:rsid w:val="00664052"/>
    <w:rsid w:val="00664A2D"/>
    <w:rsid w:val="00664F8E"/>
    <w:rsid w:val="00665059"/>
    <w:rsid w:val="0066523B"/>
    <w:rsid w:val="00665393"/>
    <w:rsid w:val="00665850"/>
    <w:rsid w:val="006659CE"/>
    <w:rsid w:val="00665D61"/>
    <w:rsid w:val="00665D9D"/>
    <w:rsid w:val="00665F78"/>
    <w:rsid w:val="00666220"/>
    <w:rsid w:val="00666266"/>
    <w:rsid w:val="0066671C"/>
    <w:rsid w:val="00666ACF"/>
    <w:rsid w:val="00666EA3"/>
    <w:rsid w:val="0066742A"/>
    <w:rsid w:val="00667504"/>
    <w:rsid w:val="00667786"/>
    <w:rsid w:val="00667903"/>
    <w:rsid w:val="00667F85"/>
    <w:rsid w:val="0067041B"/>
    <w:rsid w:val="00670561"/>
    <w:rsid w:val="00670F5F"/>
    <w:rsid w:val="00671084"/>
    <w:rsid w:val="00671233"/>
    <w:rsid w:val="006713B4"/>
    <w:rsid w:val="00671647"/>
    <w:rsid w:val="00671D8E"/>
    <w:rsid w:val="0067240A"/>
    <w:rsid w:val="00672800"/>
    <w:rsid w:val="00672A00"/>
    <w:rsid w:val="00672A4A"/>
    <w:rsid w:val="00672AFD"/>
    <w:rsid w:val="00673532"/>
    <w:rsid w:val="006738DC"/>
    <w:rsid w:val="00673A17"/>
    <w:rsid w:val="00673A8F"/>
    <w:rsid w:val="00673EA7"/>
    <w:rsid w:val="00674176"/>
    <w:rsid w:val="0067418B"/>
    <w:rsid w:val="006746D5"/>
    <w:rsid w:val="00674B25"/>
    <w:rsid w:val="00674F95"/>
    <w:rsid w:val="00674FCC"/>
    <w:rsid w:val="00675101"/>
    <w:rsid w:val="0067619B"/>
    <w:rsid w:val="00676BE9"/>
    <w:rsid w:val="00676C56"/>
    <w:rsid w:val="00677A23"/>
    <w:rsid w:val="00677C08"/>
    <w:rsid w:val="00681454"/>
    <w:rsid w:val="00681488"/>
    <w:rsid w:val="006814CE"/>
    <w:rsid w:val="00681839"/>
    <w:rsid w:val="00681CED"/>
    <w:rsid w:val="00681E02"/>
    <w:rsid w:val="00682053"/>
    <w:rsid w:val="006821B6"/>
    <w:rsid w:val="006821BF"/>
    <w:rsid w:val="00682943"/>
    <w:rsid w:val="00682C6C"/>
    <w:rsid w:val="00683117"/>
    <w:rsid w:val="0068325D"/>
    <w:rsid w:val="00683723"/>
    <w:rsid w:val="00683814"/>
    <w:rsid w:val="006838D4"/>
    <w:rsid w:val="00683C23"/>
    <w:rsid w:val="00683CED"/>
    <w:rsid w:val="00683E89"/>
    <w:rsid w:val="006842B9"/>
    <w:rsid w:val="00684355"/>
    <w:rsid w:val="00684703"/>
    <w:rsid w:val="00684874"/>
    <w:rsid w:val="00684917"/>
    <w:rsid w:val="00684936"/>
    <w:rsid w:val="00685088"/>
    <w:rsid w:val="006854DC"/>
    <w:rsid w:val="00685856"/>
    <w:rsid w:val="00685FCF"/>
    <w:rsid w:val="00686028"/>
    <w:rsid w:val="00686227"/>
    <w:rsid w:val="006868AF"/>
    <w:rsid w:val="006869A8"/>
    <w:rsid w:val="00686F8B"/>
    <w:rsid w:val="00687222"/>
    <w:rsid w:val="006876AF"/>
    <w:rsid w:val="006877EE"/>
    <w:rsid w:val="00687C5C"/>
    <w:rsid w:val="00687EEB"/>
    <w:rsid w:val="00691610"/>
    <w:rsid w:val="00691618"/>
    <w:rsid w:val="0069167B"/>
    <w:rsid w:val="00691697"/>
    <w:rsid w:val="0069192D"/>
    <w:rsid w:val="00691DA4"/>
    <w:rsid w:val="006920CF"/>
    <w:rsid w:val="00692207"/>
    <w:rsid w:val="0069227D"/>
    <w:rsid w:val="006923EC"/>
    <w:rsid w:val="0069242A"/>
    <w:rsid w:val="0069245C"/>
    <w:rsid w:val="0069256D"/>
    <w:rsid w:val="00692932"/>
    <w:rsid w:val="006930CC"/>
    <w:rsid w:val="00693137"/>
    <w:rsid w:val="00693187"/>
    <w:rsid w:val="0069379D"/>
    <w:rsid w:val="006938DB"/>
    <w:rsid w:val="0069429F"/>
    <w:rsid w:val="006945BB"/>
    <w:rsid w:val="00694B27"/>
    <w:rsid w:val="00694BF3"/>
    <w:rsid w:val="006951A5"/>
    <w:rsid w:val="00695399"/>
    <w:rsid w:val="00695454"/>
    <w:rsid w:val="00695A03"/>
    <w:rsid w:val="00696553"/>
    <w:rsid w:val="00696865"/>
    <w:rsid w:val="006969DD"/>
    <w:rsid w:val="00696F04"/>
    <w:rsid w:val="00696F4A"/>
    <w:rsid w:val="00697A31"/>
    <w:rsid w:val="006A0294"/>
    <w:rsid w:val="006A0526"/>
    <w:rsid w:val="006A0AF3"/>
    <w:rsid w:val="006A14C3"/>
    <w:rsid w:val="006A1726"/>
    <w:rsid w:val="006A1812"/>
    <w:rsid w:val="006A1C66"/>
    <w:rsid w:val="006A1EE7"/>
    <w:rsid w:val="006A2593"/>
    <w:rsid w:val="006A2AD1"/>
    <w:rsid w:val="006A36C4"/>
    <w:rsid w:val="006A3D07"/>
    <w:rsid w:val="006A3FFC"/>
    <w:rsid w:val="006A42E9"/>
    <w:rsid w:val="006A5353"/>
    <w:rsid w:val="006A562A"/>
    <w:rsid w:val="006A591E"/>
    <w:rsid w:val="006A5CFC"/>
    <w:rsid w:val="006A6053"/>
    <w:rsid w:val="006A66E1"/>
    <w:rsid w:val="006A6ACE"/>
    <w:rsid w:val="006A7720"/>
    <w:rsid w:val="006B0972"/>
    <w:rsid w:val="006B0C44"/>
    <w:rsid w:val="006B1ADF"/>
    <w:rsid w:val="006B1F0B"/>
    <w:rsid w:val="006B22E5"/>
    <w:rsid w:val="006B2406"/>
    <w:rsid w:val="006B29AD"/>
    <w:rsid w:val="006B2B3A"/>
    <w:rsid w:val="006B355B"/>
    <w:rsid w:val="006B37AA"/>
    <w:rsid w:val="006B3C36"/>
    <w:rsid w:val="006B40E7"/>
    <w:rsid w:val="006B4224"/>
    <w:rsid w:val="006B4629"/>
    <w:rsid w:val="006B4C3F"/>
    <w:rsid w:val="006B511C"/>
    <w:rsid w:val="006B5D33"/>
    <w:rsid w:val="006B5E90"/>
    <w:rsid w:val="006B7341"/>
    <w:rsid w:val="006B7398"/>
    <w:rsid w:val="006B7BA0"/>
    <w:rsid w:val="006B7DA2"/>
    <w:rsid w:val="006C080F"/>
    <w:rsid w:val="006C1B69"/>
    <w:rsid w:val="006C1F24"/>
    <w:rsid w:val="006C2029"/>
    <w:rsid w:val="006C23CD"/>
    <w:rsid w:val="006C23F5"/>
    <w:rsid w:val="006C2412"/>
    <w:rsid w:val="006C3113"/>
    <w:rsid w:val="006C3223"/>
    <w:rsid w:val="006C3266"/>
    <w:rsid w:val="006C3D09"/>
    <w:rsid w:val="006C3EAB"/>
    <w:rsid w:val="006C3F51"/>
    <w:rsid w:val="006C418C"/>
    <w:rsid w:val="006C46B3"/>
    <w:rsid w:val="006C4A32"/>
    <w:rsid w:val="006C4AA3"/>
    <w:rsid w:val="006C4FD9"/>
    <w:rsid w:val="006C504E"/>
    <w:rsid w:val="006C59A5"/>
    <w:rsid w:val="006C5F3E"/>
    <w:rsid w:val="006C633C"/>
    <w:rsid w:val="006C6532"/>
    <w:rsid w:val="006C6DE8"/>
    <w:rsid w:val="006C7317"/>
    <w:rsid w:val="006C7A01"/>
    <w:rsid w:val="006C7A8D"/>
    <w:rsid w:val="006C7AFB"/>
    <w:rsid w:val="006C7BC3"/>
    <w:rsid w:val="006C7C39"/>
    <w:rsid w:val="006C7DBE"/>
    <w:rsid w:val="006D080D"/>
    <w:rsid w:val="006D09B5"/>
    <w:rsid w:val="006D1283"/>
    <w:rsid w:val="006D12CE"/>
    <w:rsid w:val="006D1A38"/>
    <w:rsid w:val="006D2A1D"/>
    <w:rsid w:val="006D2B37"/>
    <w:rsid w:val="006D2D25"/>
    <w:rsid w:val="006D32B7"/>
    <w:rsid w:val="006D356F"/>
    <w:rsid w:val="006D3DF5"/>
    <w:rsid w:val="006D3E31"/>
    <w:rsid w:val="006D3FA7"/>
    <w:rsid w:val="006D3FD4"/>
    <w:rsid w:val="006D426E"/>
    <w:rsid w:val="006D42F8"/>
    <w:rsid w:val="006D4A06"/>
    <w:rsid w:val="006D4AAE"/>
    <w:rsid w:val="006D520C"/>
    <w:rsid w:val="006D5640"/>
    <w:rsid w:val="006D5D98"/>
    <w:rsid w:val="006D5DF1"/>
    <w:rsid w:val="006D64E5"/>
    <w:rsid w:val="006D6FBC"/>
    <w:rsid w:val="006D71E2"/>
    <w:rsid w:val="006D728E"/>
    <w:rsid w:val="006D73F3"/>
    <w:rsid w:val="006D7777"/>
    <w:rsid w:val="006D78DB"/>
    <w:rsid w:val="006E0522"/>
    <w:rsid w:val="006E08C5"/>
    <w:rsid w:val="006E1827"/>
    <w:rsid w:val="006E1FCB"/>
    <w:rsid w:val="006E2160"/>
    <w:rsid w:val="006E2789"/>
    <w:rsid w:val="006E27DF"/>
    <w:rsid w:val="006E3054"/>
    <w:rsid w:val="006E3134"/>
    <w:rsid w:val="006E39EE"/>
    <w:rsid w:val="006E3F33"/>
    <w:rsid w:val="006E4A53"/>
    <w:rsid w:val="006E4AA1"/>
    <w:rsid w:val="006E4FAB"/>
    <w:rsid w:val="006E5010"/>
    <w:rsid w:val="006E5115"/>
    <w:rsid w:val="006E5127"/>
    <w:rsid w:val="006E57B8"/>
    <w:rsid w:val="006E5C16"/>
    <w:rsid w:val="006E5DC7"/>
    <w:rsid w:val="006E62C8"/>
    <w:rsid w:val="006E6621"/>
    <w:rsid w:val="006E6A83"/>
    <w:rsid w:val="006E6F11"/>
    <w:rsid w:val="006E72D8"/>
    <w:rsid w:val="006E73E9"/>
    <w:rsid w:val="006E7A92"/>
    <w:rsid w:val="006E7C6D"/>
    <w:rsid w:val="006E7EA7"/>
    <w:rsid w:val="006F00C7"/>
    <w:rsid w:val="006F0146"/>
    <w:rsid w:val="006F0E13"/>
    <w:rsid w:val="006F0F30"/>
    <w:rsid w:val="006F1059"/>
    <w:rsid w:val="006F140C"/>
    <w:rsid w:val="006F182C"/>
    <w:rsid w:val="006F1FB3"/>
    <w:rsid w:val="006F250F"/>
    <w:rsid w:val="006F2B32"/>
    <w:rsid w:val="006F2BC1"/>
    <w:rsid w:val="006F2CF0"/>
    <w:rsid w:val="006F2F25"/>
    <w:rsid w:val="006F31B2"/>
    <w:rsid w:val="006F35B3"/>
    <w:rsid w:val="006F3DC1"/>
    <w:rsid w:val="006F41A0"/>
    <w:rsid w:val="006F4BB8"/>
    <w:rsid w:val="006F56ED"/>
    <w:rsid w:val="006F56FF"/>
    <w:rsid w:val="006F5742"/>
    <w:rsid w:val="006F6111"/>
    <w:rsid w:val="006F66A4"/>
    <w:rsid w:val="006F6FBC"/>
    <w:rsid w:val="006F6FF6"/>
    <w:rsid w:val="006F723B"/>
    <w:rsid w:val="006F752A"/>
    <w:rsid w:val="006F7576"/>
    <w:rsid w:val="006F796A"/>
    <w:rsid w:val="006F7982"/>
    <w:rsid w:val="006F79A3"/>
    <w:rsid w:val="006F7A4B"/>
    <w:rsid w:val="006F7E24"/>
    <w:rsid w:val="00700334"/>
    <w:rsid w:val="00700C8A"/>
    <w:rsid w:val="00700CE0"/>
    <w:rsid w:val="007011C4"/>
    <w:rsid w:val="00701576"/>
    <w:rsid w:val="007015CC"/>
    <w:rsid w:val="00701923"/>
    <w:rsid w:val="00702234"/>
    <w:rsid w:val="0070242A"/>
    <w:rsid w:val="007024C4"/>
    <w:rsid w:val="00703CA6"/>
    <w:rsid w:val="007043C2"/>
    <w:rsid w:val="00704585"/>
    <w:rsid w:val="00704D54"/>
    <w:rsid w:val="00705388"/>
    <w:rsid w:val="00705400"/>
    <w:rsid w:val="00705662"/>
    <w:rsid w:val="00705794"/>
    <w:rsid w:val="007059CD"/>
    <w:rsid w:val="00705BE3"/>
    <w:rsid w:val="00705D01"/>
    <w:rsid w:val="00706654"/>
    <w:rsid w:val="00706D4E"/>
    <w:rsid w:val="0070744D"/>
    <w:rsid w:val="00707548"/>
    <w:rsid w:val="0070776E"/>
    <w:rsid w:val="00707B00"/>
    <w:rsid w:val="00707D81"/>
    <w:rsid w:val="00710364"/>
    <w:rsid w:val="00710374"/>
    <w:rsid w:val="007104CC"/>
    <w:rsid w:val="0071078C"/>
    <w:rsid w:val="00710EC4"/>
    <w:rsid w:val="00711583"/>
    <w:rsid w:val="00711DB8"/>
    <w:rsid w:val="00711DE4"/>
    <w:rsid w:val="00712263"/>
    <w:rsid w:val="007124C2"/>
    <w:rsid w:val="007126BD"/>
    <w:rsid w:val="0071272A"/>
    <w:rsid w:val="007129B2"/>
    <w:rsid w:val="00712A3C"/>
    <w:rsid w:val="00712AB5"/>
    <w:rsid w:val="00713342"/>
    <w:rsid w:val="0071343D"/>
    <w:rsid w:val="00713F26"/>
    <w:rsid w:val="0071472A"/>
    <w:rsid w:val="0071474D"/>
    <w:rsid w:val="007148E0"/>
    <w:rsid w:val="00714BF4"/>
    <w:rsid w:val="00714CA4"/>
    <w:rsid w:val="00714F0F"/>
    <w:rsid w:val="007154B5"/>
    <w:rsid w:val="007155DC"/>
    <w:rsid w:val="007156D5"/>
    <w:rsid w:val="00715E1C"/>
    <w:rsid w:val="00715FCC"/>
    <w:rsid w:val="007164B9"/>
    <w:rsid w:val="0071665C"/>
    <w:rsid w:val="007168CC"/>
    <w:rsid w:val="007168F6"/>
    <w:rsid w:val="00716EAB"/>
    <w:rsid w:val="00716EF0"/>
    <w:rsid w:val="0071713B"/>
    <w:rsid w:val="007171F8"/>
    <w:rsid w:val="00717794"/>
    <w:rsid w:val="007177F7"/>
    <w:rsid w:val="007203ED"/>
    <w:rsid w:val="007206CB"/>
    <w:rsid w:val="007206FD"/>
    <w:rsid w:val="00720AEA"/>
    <w:rsid w:val="00720B07"/>
    <w:rsid w:val="00721566"/>
    <w:rsid w:val="00721834"/>
    <w:rsid w:val="00721BCE"/>
    <w:rsid w:val="00722641"/>
    <w:rsid w:val="00722BCE"/>
    <w:rsid w:val="0072315B"/>
    <w:rsid w:val="0072334A"/>
    <w:rsid w:val="00723BCC"/>
    <w:rsid w:val="007244D0"/>
    <w:rsid w:val="00724994"/>
    <w:rsid w:val="00724B64"/>
    <w:rsid w:val="0072511C"/>
    <w:rsid w:val="007255A8"/>
    <w:rsid w:val="007259B4"/>
    <w:rsid w:val="0072689A"/>
    <w:rsid w:val="00726BAE"/>
    <w:rsid w:val="00726D48"/>
    <w:rsid w:val="0072731D"/>
    <w:rsid w:val="0072791F"/>
    <w:rsid w:val="00727BB8"/>
    <w:rsid w:val="00727D38"/>
    <w:rsid w:val="007301D5"/>
    <w:rsid w:val="00730609"/>
    <w:rsid w:val="00730941"/>
    <w:rsid w:val="007309BF"/>
    <w:rsid w:val="00730C3B"/>
    <w:rsid w:val="00731225"/>
    <w:rsid w:val="00732108"/>
    <w:rsid w:val="0073263F"/>
    <w:rsid w:val="00733114"/>
    <w:rsid w:val="0073323A"/>
    <w:rsid w:val="007339AB"/>
    <w:rsid w:val="00733AC8"/>
    <w:rsid w:val="00733D6A"/>
    <w:rsid w:val="00733E38"/>
    <w:rsid w:val="0073426F"/>
    <w:rsid w:val="0073445D"/>
    <w:rsid w:val="00734826"/>
    <w:rsid w:val="00734AE2"/>
    <w:rsid w:val="00735170"/>
    <w:rsid w:val="007352BE"/>
    <w:rsid w:val="00735EB7"/>
    <w:rsid w:val="00736DD5"/>
    <w:rsid w:val="00736F4E"/>
    <w:rsid w:val="0073767C"/>
    <w:rsid w:val="00737683"/>
    <w:rsid w:val="0073769D"/>
    <w:rsid w:val="007379B1"/>
    <w:rsid w:val="00737CDE"/>
    <w:rsid w:val="00737D1C"/>
    <w:rsid w:val="00737E8C"/>
    <w:rsid w:val="007405FA"/>
    <w:rsid w:val="0074071A"/>
    <w:rsid w:val="007409AC"/>
    <w:rsid w:val="00740A62"/>
    <w:rsid w:val="00740DB8"/>
    <w:rsid w:val="007411B6"/>
    <w:rsid w:val="007414A7"/>
    <w:rsid w:val="00741A60"/>
    <w:rsid w:val="00741B68"/>
    <w:rsid w:val="0074219E"/>
    <w:rsid w:val="0074241C"/>
    <w:rsid w:val="007427E4"/>
    <w:rsid w:val="007432C3"/>
    <w:rsid w:val="00743853"/>
    <w:rsid w:val="007438B7"/>
    <w:rsid w:val="00743DF5"/>
    <w:rsid w:val="00743F2C"/>
    <w:rsid w:val="00743F54"/>
    <w:rsid w:val="00743F98"/>
    <w:rsid w:val="007441B3"/>
    <w:rsid w:val="00744358"/>
    <w:rsid w:val="00744CE3"/>
    <w:rsid w:val="0074508E"/>
    <w:rsid w:val="007453CF"/>
    <w:rsid w:val="007461B3"/>
    <w:rsid w:val="00746396"/>
    <w:rsid w:val="00746583"/>
    <w:rsid w:val="00746C6B"/>
    <w:rsid w:val="00747034"/>
    <w:rsid w:val="00747105"/>
    <w:rsid w:val="00747632"/>
    <w:rsid w:val="0075009A"/>
    <w:rsid w:val="007503EC"/>
    <w:rsid w:val="007504FE"/>
    <w:rsid w:val="00750B09"/>
    <w:rsid w:val="00750C36"/>
    <w:rsid w:val="00750EDD"/>
    <w:rsid w:val="0075139F"/>
    <w:rsid w:val="007514F1"/>
    <w:rsid w:val="0075195F"/>
    <w:rsid w:val="0075288C"/>
    <w:rsid w:val="00752B8D"/>
    <w:rsid w:val="00752F92"/>
    <w:rsid w:val="007530ED"/>
    <w:rsid w:val="00753248"/>
    <w:rsid w:val="0075326F"/>
    <w:rsid w:val="00753FF5"/>
    <w:rsid w:val="007540B9"/>
    <w:rsid w:val="00754138"/>
    <w:rsid w:val="00754258"/>
    <w:rsid w:val="007543A2"/>
    <w:rsid w:val="00754693"/>
    <w:rsid w:val="0075572A"/>
    <w:rsid w:val="007558B8"/>
    <w:rsid w:val="00755F10"/>
    <w:rsid w:val="007565CA"/>
    <w:rsid w:val="00756985"/>
    <w:rsid w:val="00756A7E"/>
    <w:rsid w:val="00757611"/>
    <w:rsid w:val="0075767D"/>
    <w:rsid w:val="00757801"/>
    <w:rsid w:val="0075791B"/>
    <w:rsid w:val="007579BB"/>
    <w:rsid w:val="00757E4A"/>
    <w:rsid w:val="00760601"/>
    <w:rsid w:val="0076077A"/>
    <w:rsid w:val="00760908"/>
    <w:rsid w:val="0076093E"/>
    <w:rsid w:val="00760957"/>
    <w:rsid w:val="00760B0E"/>
    <w:rsid w:val="00760C89"/>
    <w:rsid w:val="00760D57"/>
    <w:rsid w:val="0076114F"/>
    <w:rsid w:val="00761B07"/>
    <w:rsid w:val="007628BF"/>
    <w:rsid w:val="0076296C"/>
    <w:rsid w:val="0076304B"/>
    <w:rsid w:val="0076331A"/>
    <w:rsid w:val="00763353"/>
    <w:rsid w:val="00763751"/>
    <w:rsid w:val="00763D0B"/>
    <w:rsid w:val="00763D75"/>
    <w:rsid w:val="007643A8"/>
    <w:rsid w:val="007645B0"/>
    <w:rsid w:val="00764E6E"/>
    <w:rsid w:val="007653CF"/>
    <w:rsid w:val="00765876"/>
    <w:rsid w:val="00765C8D"/>
    <w:rsid w:val="00765DD9"/>
    <w:rsid w:val="00765FBE"/>
    <w:rsid w:val="007660AF"/>
    <w:rsid w:val="00766611"/>
    <w:rsid w:val="00766AC4"/>
    <w:rsid w:val="00766C67"/>
    <w:rsid w:val="007674AE"/>
    <w:rsid w:val="007676F5"/>
    <w:rsid w:val="00767852"/>
    <w:rsid w:val="00767876"/>
    <w:rsid w:val="007706E6"/>
    <w:rsid w:val="00770C35"/>
    <w:rsid w:val="00770EB3"/>
    <w:rsid w:val="00771074"/>
    <w:rsid w:val="00771643"/>
    <w:rsid w:val="00771A7F"/>
    <w:rsid w:val="00771D4A"/>
    <w:rsid w:val="0077314A"/>
    <w:rsid w:val="00773189"/>
    <w:rsid w:val="00773311"/>
    <w:rsid w:val="007733F8"/>
    <w:rsid w:val="00773AB4"/>
    <w:rsid w:val="00773DDC"/>
    <w:rsid w:val="0077407C"/>
    <w:rsid w:val="007740AD"/>
    <w:rsid w:val="00774101"/>
    <w:rsid w:val="007744E3"/>
    <w:rsid w:val="00774DB5"/>
    <w:rsid w:val="00775103"/>
    <w:rsid w:val="00775D2A"/>
    <w:rsid w:val="007762E3"/>
    <w:rsid w:val="00776609"/>
    <w:rsid w:val="00776AEF"/>
    <w:rsid w:val="00776D96"/>
    <w:rsid w:val="00776F4D"/>
    <w:rsid w:val="007775ED"/>
    <w:rsid w:val="007779E3"/>
    <w:rsid w:val="00780417"/>
    <w:rsid w:val="00780792"/>
    <w:rsid w:val="007807EB"/>
    <w:rsid w:val="00780A82"/>
    <w:rsid w:val="00780D3B"/>
    <w:rsid w:val="00780D56"/>
    <w:rsid w:val="00780EF5"/>
    <w:rsid w:val="0078140A"/>
    <w:rsid w:val="00781F7B"/>
    <w:rsid w:val="00781FA5"/>
    <w:rsid w:val="00781FED"/>
    <w:rsid w:val="007822C4"/>
    <w:rsid w:val="00783309"/>
    <w:rsid w:val="00783BE9"/>
    <w:rsid w:val="00783C83"/>
    <w:rsid w:val="00783D05"/>
    <w:rsid w:val="00783D24"/>
    <w:rsid w:val="00783D6C"/>
    <w:rsid w:val="00784287"/>
    <w:rsid w:val="007842D0"/>
    <w:rsid w:val="00784367"/>
    <w:rsid w:val="00784384"/>
    <w:rsid w:val="007847EC"/>
    <w:rsid w:val="00784B76"/>
    <w:rsid w:val="007853BA"/>
    <w:rsid w:val="00785749"/>
    <w:rsid w:val="007859E0"/>
    <w:rsid w:val="00785F79"/>
    <w:rsid w:val="0078621B"/>
    <w:rsid w:val="007863BA"/>
    <w:rsid w:val="00786705"/>
    <w:rsid w:val="00786941"/>
    <w:rsid w:val="0078695F"/>
    <w:rsid w:val="00786E9A"/>
    <w:rsid w:val="00786EFF"/>
    <w:rsid w:val="007873B7"/>
    <w:rsid w:val="00787F1B"/>
    <w:rsid w:val="00787FE0"/>
    <w:rsid w:val="00790367"/>
    <w:rsid w:val="007905BF"/>
    <w:rsid w:val="007907E4"/>
    <w:rsid w:val="00790A73"/>
    <w:rsid w:val="00790D78"/>
    <w:rsid w:val="00790EFD"/>
    <w:rsid w:val="00790F51"/>
    <w:rsid w:val="00791132"/>
    <w:rsid w:val="007918DF"/>
    <w:rsid w:val="0079198F"/>
    <w:rsid w:val="00791E73"/>
    <w:rsid w:val="00791F95"/>
    <w:rsid w:val="007921CC"/>
    <w:rsid w:val="00792329"/>
    <w:rsid w:val="00792425"/>
    <w:rsid w:val="0079293F"/>
    <w:rsid w:val="007929F0"/>
    <w:rsid w:val="00792C06"/>
    <w:rsid w:val="00793277"/>
    <w:rsid w:val="007934BC"/>
    <w:rsid w:val="0079365D"/>
    <w:rsid w:val="00793DF8"/>
    <w:rsid w:val="00794054"/>
    <w:rsid w:val="00794860"/>
    <w:rsid w:val="007948F5"/>
    <w:rsid w:val="00794B09"/>
    <w:rsid w:val="00794B19"/>
    <w:rsid w:val="00794FA3"/>
    <w:rsid w:val="0079522B"/>
    <w:rsid w:val="007954F6"/>
    <w:rsid w:val="00795879"/>
    <w:rsid w:val="00795AAF"/>
    <w:rsid w:val="00795AC6"/>
    <w:rsid w:val="00795ADD"/>
    <w:rsid w:val="00795CA3"/>
    <w:rsid w:val="007962B1"/>
    <w:rsid w:val="0079640C"/>
    <w:rsid w:val="00796521"/>
    <w:rsid w:val="00796F0E"/>
    <w:rsid w:val="007974EA"/>
    <w:rsid w:val="007975B0"/>
    <w:rsid w:val="007978A6"/>
    <w:rsid w:val="0079793D"/>
    <w:rsid w:val="00797C51"/>
    <w:rsid w:val="007A00D6"/>
    <w:rsid w:val="007A0969"/>
    <w:rsid w:val="007A0989"/>
    <w:rsid w:val="007A0A1E"/>
    <w:rsid w:val="007A0B4A"/>
    <w:rsid w:val="007A0BD5"/>
    <w:rsid w:val="007A0F12"/>
    <w:rsid w:val="007A0F56"/>
    <w:rsid w:val="007A124C"/>
    <w:rsid w:val="007A131E"/>
    <w:rsid w:val="007A1656"/>
    <w:rsid w:val="007A1B6E"/>
    <w:rsid w:val="007A1D8E"/>
    <w:rsid w:val="007A22D1"/>
    <w:rsid w:val="007A2BC8"/>
    <w:rsid w:val="007A2FD3"/>
    <w:rsid w:val="007A31B6"/>
    <w:rsid w:val="007A3416"/>
    <w:rsid w:val="007A3CCB"/>
    <w:rsid w:val="007A48CD"/>
    <w:rsid w:val="007A5259"/>
    <w:rsid w:val="007A5992"/>
    <w:rsid w:val="007A5DAE"/>
    <w:rsid w:val="007A5EAA"/>
    <w:rsid w:val="007A6116"/>
    <w:rsid w:val="007A65C3"/>
    <w:rsid w:val="007A6D27"/>
    <w:rsid w:val="007A6E1B"/>
    <w:rsid w:val="007A6F2A"/>
    <w:rsid w:val="007A7038"/>
    <w:rsid w:val="007A7123"/>
    <w:rsid w:val="007A72F8"/>
    <w:rsid w:val="007A74DE"/>
    <w:rsid w:val="007A7C70"/>
    <w:rsid w:val="007A7DAD"/>
    <w:rsid w:val="007B009C"/>
    <w:rsid w:val="007B053C"/>
    <w:rsid w:val="007B0724"/>
    <w:rsid w:val="007B074F"/>
    <w:rsid w:val="007B0F5D"/>
    <w:rsid w:val="007B0F6A"/>
    <w:rsid w:val="007B106A"/>
    <w:rsid w:val="007B14D8"/>
    <w:rsid w:val="007B1537"/>
    <w:rsid w:val="007B194F"/>
    <w:rsid w:val="007B2007"/>
    <w:rsid w:val="007B2425"/>
    <w:rsid w:val="007B2441"/>
    <w:rsid w:val="007B2795"/>
    <w:rsid w:val="007B286F"/>
    <w:rsid w:val="007B324D"/>
    <w:rsid w:val="007B3B0B"/>
    <w:rsid w:val="007B3D9B"/>
    <w:rsid w:val="007B3E46"/>
    <w:rsid w:val="007B3F84"/>
    <w:rsid w:val="007B4029"/>
    <w:rsid w:val="007B438B"/>
    <w:rsid w:val="007B5099"/>
    <w:rsid w:val="007B5193"/>
    <w:rsid w:val="007B51B4"/>
    <w:rsid w:val="007B5516"/>
    <w:rsid w:val="007B5B33"/>
    <w:rsid w:val="007B5BD3"/>
    <w:rsid w:val="007B5C70"/>
    <w:rsid w:val="007B6014"/>
    <w:rsid w:val="007B6620"/>
    <w:rsid w:val="007B6806"/>
    <w:rsid w:val="007B6C41"/>
    <w:rsid w:val="007B6E41"/>
    <w:rsid w:val="007B7011"/>
    <w:rsid w:val="007B72DC"/>
    <w:rsid w:val="007B73EA"/>
    <w:rsid w:val="007B7A89"/>
    <w:rsid w:val="007B7ACF"/>
    <w:rsid w:val="007C003A"/>
    <w:rsid w:val="007C0F6E"/>
    <w:rsid w:val="007C12AD"/>
    <w:rsid w:val="007C149A"/>
    <w:rsid w:val="007C1637"/>
    <w:rsid w:val="007C172C"/>
    <w:rsid w:val="007C1CFD"/>
    <w:rsid w:val="007C1ECA"/>
    <w:rsid w:val="007C1EF6"/>
    <w:rsid w:val="007C2150"/>
    <w:rsid w:val="007C218A"/>
    <w:rsid w:val="007C2403"/>
    <w:rsid w:val="007C2AA8"/>
    <w:rsid w:val="007C38BD"/>
    <w:rsid w:val="007C3D81"/>
    <w:rsid w:val="007C3E91"/>
    <w:rsid w:val="007C3FEF"/>
    <w:rsid w:val="007C4248"/>
    <w:rsid w:val="007C4769"/>
    <w:rsid w:val="007C4C34"/>
    <w:rsid w:val="007C4E07"/>
    <w:rsid w:val="007C5242"/>
    <w:rsid w:val="007C5829"/>
    <w:rsid w:val="007C606F"/>
    <w:rsid w:val="007C60D6"/>
    <w:rsid w:val="007C63B9"/>
    <w:rsid w:val="007C647D"/>
    <w:rsid w:val="007C67D1"/>
    <w:rsid w:val="007C769B"/>
    <w:rsid w:val="007C7EA4"/>
    <w:rsid w:val="007D0A28"/>
    <w:rsid w:val="007D1009"/>
    <w:rsid w:val="007D1133"/>
    <w:rsid w:val="007D147F"/>
    <w:rsid w:val="007D16D1"/>
    <w:rsid w:val="007D17B9"/>
    <w:rsid w:val="007D1D45"/>
    <w:rsid w:val="007D1E07"/>
    <w:rsid w:val="007D237A"/>
    <w:rsid w:val="007D286A"/>
    <w:rsid w:val="007D28DF"/>
    <w:rsid w:val="007D2A7C"/>
    <w:rsid w:val="007D2B2B"/>
    <w:rsid w:val="007D2BA0"/>
    <w:rsid w:val="007D2C70"/>
    <w:rsid w:val="007D30A1"/>
    <w:rsid w:val="007D33D7"/>
    <w:rsid w:val="007D371D"/>
    <w:rsid w:val="007D3E8B"/>
    <w:rsid w:val="007D3ED2"/>
    <w:rsid w:val="007D3FD5"/>
    <w:rsid w:val="007D4341"/>
    <w:rsid w:val="007D440F"/>
    <w:rsid w:val="007D44E8"/>
    <w:rsid w:val="007D4BE3"/>
    <w:rsid w:val="007D538B"/>
    <w:rsid w:val="007D59F7"/>
    <w:rsid w:val="007D6824"/>
    <w:rsid w:val="007D6867"/>
    <w:rsid w:val="007D6ECE"/>
    <w:rsid w:val="007D7062"/>
    <w:rsid w:val="007D7F8A"/>
    <w:rsid w:val="007E0102"/>
    <w:rsid w:val="007E0103"/>
    <w:rsid w:val="007E0285"/>
    <w:rsid w:val="007E037E"/>
    <w:rsid w:val="007E0448"/>
    <w:rsid w:val="007E06C8"/>
    <w:rsid w:val="007E075B"/>
    <w:rsid w:val="007E0899"/>
    <w:rsid w:val="007E0EAF"/>
    <w:rsid w:val="007E150C"/>
    <w:rsid w:val="007E166C"/>
    <w:rsid w:val="007E1A97"/>
    <w:rsid w:val="007E2171"/>
    <w:rsid w:val="007E2CE5"/>
    <w:rsid w:val="007E2E78"/>
    <w:rsid w:val="007E2F17"/>
    <w:rsid w:val="007E3226"/>
    <w:rsid w:val="007E4F93"/>
    <w:rsid w:val="007E522E"/>
    <w:rsid w:val="007E599C"/>
    <w:rsid w:val="007E5BA0"/>
    <w:rsid w:val="007E5DBD"/>
    <w:rsid w:val="007E6857"/>
    <w:rsid w:val="007E7116"/>
    <w:rsid w:val="007E7196"/>
    <w:rsid w:val="007E759C"/>
    <w:rsid w:val="007E7604"/>
    <w:rsid w:val="007E78DE"/>
    <w:rsid w:val="007E7AA6"/>
    <w:rsid w:val="007F0206"/>
    <w:rsid w:val="007F05AA"/>
    <w:rsid w:val="007F10C2"/>
    <w:rsid w:val="007F133B"/>
    <w:rsid w:val="007F196C"/>
    <w:rsid w:val="007F1A3D"/>
    <w:rsid w:val="007F205A"/>
    <w:rsid w:val="007F2729"/>
    <w:rsid w:val="007F28B2"/>
    <w:rsid w:val="007F2975"/>
    <w:rsid w:val="007F2BB8"/>
    <w:rsid w:val="007F2BC3"/>
    <w:rsid w:val="007F2CE2"/>
    <w:rsid w:val="007F3802"/>
    <w:rsid w:val="007F39A2"/>
    <w:rsid w:val="007F3C61"/>
    <w:rsid w:val="007F3C85"/>
    <w:rsid w:val="007F4180"/>
    <w:rsid w:val="007F46A5"/>
    <w:rsid w:val="007F4761"/>
    <w:rsid w:val="007F476D"/>
    <w:rsid w:val="007F491D"/>
    <w:rsid w:val="007F4A33"/>
    <w:rsid w:val="007F4D5E"/>
    <w:rsid w:val="007F4DCA"/>
    <w:rsid w:val="007F4FCF"/>
    <w:rsid w:val="007F5374"/>
    <w:rsid w:val="007F5D58"/>
    <w:rsid w:val="007F5E23"/>
    <w:rsid w:val="007F6A14"/>
    <w:rsid w:val="007F6D88"/>
    <w:rsid w:val="007F6E1A"/>
    <w:rsid w:val="007F72BC"/>
    <w:rsid w:val="007F7B32"/>
    <w:rsid w:val="007F7C1E"/>
    <w:rsid w:val="008000DE"/>
    <w:rsid w:val="008001DB"/>
    <w:rsid w:val="00800644"/>
    <w:rsid w:val="008007B3"/>
    <w:rsid w:val="0080084E"/>
    <w:rsid w:val="0080086D"/>
    <w:rsid w:val="008009A2"/>
    <w:rsid w:val="00800C5E"/>
    <w:rsid w:val="00800C8F"/>
    <w:rsid w:val="0080162C"/>
    <w:rsid w:val="008016D7"/>
    <w:rsid w:val="008017AB"/>
    <w:rsid w:val="008020A9"/>
    <w:rsid w:val="008021F6"/>
    <w:rsid w:val="00802686"/>
    <w:rsid w:val="008027B9"/>
    <w:rsid w:val="00802A62"/>
    <w:rsid w:val="00802AA8"/>
    <w:rsid w:val="00802B19"/>
    <w:rsid w:val="00802DCD"/>
    <w:rsid w:val="0080312F"/>
    <w:rsid w:val="008035A6"/>
    <w:rsid w:val="00804034"/>
    <w:rsid w:val="008040C8"/>
    <w:rsid w:val="00804362"/>
    <w:rsid w:val="008043A2"/>
    <w:rsid w:val="00804696"/>
    <w:rsid w:val="00804B64"/>
    <w:rsid w:val="008054B8"/>
    <w:rsid w:val="00805CAB"/>
    <w:rsid w:val="008062F0"/>
    <w:rsid w:val="008064E9"/>
    <w:rsid w:val="00806DE0"/>
    <w:rsid w:val="008072D4"/>
    <w:rsid w:val="008074A8"/>
    <w:rsid w:val="0080761D"/>
    <w:rsid w:val="00807774"/>
    <w:rsid w:val="008078F2"/>
    <w:rsid w:val="008079D1"/>
    <w:rsid w:val="00807DDC"/>
    <w:rsid w:val="00807E63"/>
    <w:rsid w:val="0081036D"/>
    <w:rsid w:val="008112A7"/>
    <w:rsid w:val="00811F99"/>
    <w:rsid w:val="008125BF"/>
    <w:rsid w:val="00812662"/>
    <w:rsid w:val="008126FA"/>
    <w:rsid w:val="00812A6F"/>
    <w:rsid w:val="00812A71"/>
    <w:rsid w:val="00812C7A"/>
    <w:rsid w:val="00813626"/>
    <w:rsid w:val="00813861"/>
    <w:rsid w:val="00813CAA"/>
    <w:rsid w:val="00813E6A"/>
    <w:rsid w:val="00813F98"/>
    <w:rsid w:val="0081413B"/>
    <w:rsid w:val="008147C7"/>
    <w:rsid w:val="008148D6"/>
    <w:rsid w:val="00814EC7"/>
    <w:rsid w:val="0081508A"/>
    <w:rsid w:val="0081528A"/>
    <w:rsid w:val="00815815"/>
    <w:rsid w:val="00815DF0"/>
    <w:rsid w:val="00815E04"/>
    <w:rsid w:val="00815F05"/>
    <w:rsid w:val="00816316"/>
    <w:rsid w:val="0081634C"/>
    <w:rsid w:val="00816595"/>
    <w:rsid w:val="00816680"/>
    <w:rsid w:val="00816793"/>
    <w:rsid w:val="00816BEB"/>
    <w:rsid w:val="00817412"/>
    <w:rsid w:val="00817892"/>
    <w:rsid w:val="00817E9E"/>
    <w:rsid w:val="0082005B"/>
    <w:rsid w:val="00820419"/>
    <w:rsid w:val="00820572"/>
    <w:rsid w:val="008206E4"/>
    <w:rsid w:val="0082083A"/>
    <w:rsid w:val="008209F4"/>
    <w:rsid w:val="00821263"/>
    <w:rsid w:val="0082172A"/>
    <w:rsid w:val="00821BC2"/>
    <w:rsid w:val="008227CC"/>
    <w:rsid w:val="008228A0"/>
    <w:rsid w:val="008228B9"/>
    <w:rsid w:val="00822B62"/>
    <w:rsid w:val="00822EDA"/>
    <w:rsid w:val="0082335B"/>
    <w:rsid w:val="0082388A"/>
    <w:rsid w:val="008240A7"/>
    <w:rsid w:val="00824459"/>
    <w:rsid w:val="00824641"/>
    <w:rsid w:val="00824ADA"/>
    <w:rsid w:val="00825091"/>
    <w:rsid w:val="00825796"/>
    <w:rsid w:val="00825CF0"/>
    <w:rsid w:val="00826004"/>
    <w:rsid w:val="00826366"/>
    <w:rsid w:val="008264BF"/>
    <w:rsid w:val="00826589"/>
    <w:rsid w:val="00826A11"/>
    <w:rsid w:val="00826C3F"/>
    <w:rsid w:val="0082703C"/>
    <w:rsid w:val="00827756"/>
    <w:rsid w:val="00827779"/>
    <w:rsid w:val="00827991"/>
    <w:rsid w:val="008300FC"/>
    <w:rsid w:val="00830B7A"/>
    <w:rsid w:val="008311C4"/>
    <w:rsid w:val="00831674"/>
    <w:rsid w:val="00831806"/>
    <w:rsid w:val="0083187A"/>
    <w:rsid w:val="00831B0E"/>
    <w:rsid w:val="00831DDB"/>
    <w:rsid w:val="00831F28"/>
    <w:rsid w:val="00831FDB"/>
    <w:rsid w:val="00832824"/>
    <w:rsid w:val="00832BFA"/>
    <w:rsid w:val="0083307E"/>
    <w:rsid w:val="008332E4"/>
    <w:rsid w:val="00833406"/>
    <w:rsid w:val="008338AF"/>
    <w:rsid w:val="0083450C"/>
    <w:rsid w:val="00834BAD"/>
    <w:rsid w:val="00834E47"/>
    <w:rsid w:val="00835477"/>
    <w:rsid w:val="00835658"/>
    <w:rsid w:val="00835722"/>
    <w:rsid w:val="00836327"/>
    <w:rsid w:val="00836654"/>
    <w:rsid w:val="0083670B"/>
    <w:rsid w:val="008368C3"/>
    <w:rsid w:val="00836A6A"/>
    <w:rsid w:val="00836C31"/>
    <w:rsid w:val="00837DEE"/>
    <w:rsid w:val="00840167"/>
    <w:rsid w:val="0084136E"/>
    <w:rsid w:val="008414F0"/>
    <w:rsid w:val="0084186B"/>
    <w:rsid w:val="0084221E"/>
    <w:rsid w:val="0084239A"/>
    <w:rsid w:val="00842803"/>
    <w:rsid w:val="00842B1F"/>
    <w:rsid w:val="00842DE3"/>
    <w:rsid w:val="00842EB1"/>
    <w:rsid w:val="00843752"/>
    <w:rsid w:val="00843C7E"/>
    <w:rsid w:val="00844C38"/>
    <w:rsid w:val="00844DB7"/>
    <w:rsid w:val="00844DC8"/>
    <w:rsid w:val="00844EAE"/>
    <w:rsid w:val="00844F06"/>
    <w:rsid w:val="0084524D"/>
    <w:rsid w:val="0084546D"/>
    <w:rsid w:val="00845649"/>
    <w:rsid w:val="008458E8"/>
    <w:rsid w:val="00845F31"/>
    <w:rsid w:val="008461E7"/>
    <w:rsid w:val="00846220"/>
    <w:rsid w:val="00846255"/>
    <w:rsid w:val="00846581"/>
    <w:rsid w:val="00846B39"/>
    <w:rsid w:val="00846EC4"/>
    <w:rsid w:val="00846F85"/>
    <w:rsid w:val="00847008"/>
    <w:rsid w:val="0084745A"/>
    <w:rsid w:val="00847B6C"/>
    <w:rsid w:val="00847CCD"/>
    <w:rsid w:val="00847F8D"/>
    <w:rsid w:val="008501A9"/>
    <w:rsid w:val="00850D30"/>
    <w:rsid w:val="00850EBD"/>
    <w:rsid w:val="00850F0C"/>
    <w:rsid w:val="00851437"/>
    <w:rsid w:val="00852B29"/>
    <w:rsid w:val="00852E08"/>
    <w:rsid w:val="00852F4C"/>
    <w:rsid w:val="00853715"/>
    <w:rsid w:val="008539BE"/>
    <w:rsid w:val="00853FF5"/>
    <w:rsid w:val="00854161"/>
    <w:rsid w:val="00854230"/>
    <w:rsid w:val="0085433A"/>
    <w:rsid w:val="008549CF"/>
    <w:rsid w:val="00854DDE"/>
    <w:rsid w:val="008558DC"/>
    <w:rsid w:val="00855A4C"/>
    <w:rsid w:val="00855B30"/>
    <w:rsid w:val="00855C30"/>
    <w:rsid w:val="00855DB9"/>
    <w:rsid w:val="00856358"/>
    <w:rsid w:val="0085640A"/>
    <w:rsid w:val="0085685F"/>
    <w:rsid w:val="00856928"/>
    <w:rsid w:val="00856B70"/>
    <w:rsid w:val="00856BEF"/>
    <w:rsid w:val="00856C0F"/>
    <w:rsid w:val="00856D33"/>
    <w:rsid w:val="00856F01"/>
    <w:rsid w:val="0085705B"/>
    <w:rsid w:val="00857061"/>
    <w:rsid w:val="0085768D"/>
    <w:rsid w:val="0085770D"/>
    <w:rsid w:val="00857F4C"/>
    <w:rsid w:val="008601A0"/>
    <w:rsid w:val="008602C9"/>
    <w:rsid w:val="0086035C"/>
    <w:rsid w:val="00860F97"/>
    <w:rsid w:val="0086108B"/>
    <w:rsid w:val="0086141D"/>
    <w:rsid w:val="0086192F"/>
    <w:rsid w:val="00861FDC"/>
    <w:rsid w:val="008621AB"/>
    <w:rsid w:val="008623B4"/>
    <w:rsid w:val="008623F2"/>
    <w:rsid w:val="00862D39"/>
    <w:rsid w:val="00862FED"/>
    <w:rsid w:val="0086329D"/>
    <w:rsid w:val="008632B0"/>
    <w:rsid w:val="00863365"/>
    <w:rsid w:val="00863536"/>
    <w:rsid w:val="008639A7"/>
    <w:rsid w:val="008641C9"/>
    <w:rsid w:val="008642B4"/>
    <w:rsid w:val="008642E1"/>
    <w:rsid w:val="008645CF"/>
    <w:rsid w:val="0086467C"/>
    <w:rsid w:val="008646B4"/>
    <w:rsid w:val="00864752"/>
    <w:rsid w:val="008648A6"/>
    <w:rsid w:val="00864CF9"/>
    <w:rsid w:val="00864E4C"/>
    <w:rsid w:val="00865147"/>
    <w:rsid w:val="00865176"/>
    <w:rsid w:val="008658C6"/>
    <w:rsid w:val="00865991"/>
    <w:rsid w:val="00865DF4"/>
    <w:rsid w:val="00865E91"/>
    <w:rsid w:val="008660B2"/>
    <w:rsid w:val="008662D4"/>
    <w:rsid w:val="00867155"/>
    <w:rsid w:val="00867329"/>
    <w:rsid w:val="008677FD"/>
    <w:rsid w:val="008679B6"/>
    <w:rsid w:val="00867DF6"/>
    <w:rsid w:val="008702B2"/>
    <w:rsid w:val="008702F1"/>
    <w:rsid w:val="0087030B"/>
    <w:rsid w:val="00870469"/>
    <w:rsid w:val="00870F2F"/>
    <w:rsid w:val="0087110A"/>
    <w:rsid w:val="0087111E"/>
    <w:rsid w:val="008719D8"/>
    <w:rsid w:val="00871FE8"/>
    <w:rsid w:val="00871FF4"/>
    <w:rsid w:val="00872693"/>
    <w:rsid w:val="0087276F"/>
    <w:rsid w:val="00872899"/>
    <w:rsid w:val="00872A02"/>
    <w:rsid w:val="00872AC6"/>
    <w:rsid w:val="00872B9D"/>
    <w:rsid w:val="00872F7A"/>
    <w:rsid w:val="00873614"/>
    <w:rsid w:val="00873F07"/>
    <w:rsid w:val="008742E3"/>
    <w:rsid w:val="008743B6"/>
    <w:rsid w:val="0087459F"/>
    <w:rsid w:val="008745C4"/>
    <w:rsid w:val="00874726"/>
    <w:rsid w:val="0087481F"/>
    <w:rsid w:val="00874B53"/>
    <w:rsid w:val="00874D1D"/>
    <w:rsid w:val="00875308"/>
    <w:rsid w:val="00875704"/>
    <w:rsid w:val="00875B1B"/>
    <w:rsid w:val="00875CB7"/>
    <w:rsid w:val="00876605"/>
    <w:rsid w:val="0087663B"/>
    <w:rsid w:val="008766A0"/>
    <w:rsid w:val="00876936"/>
    <w:rsid w:val="00876A8E"/>
    <w:rsid w:val="00876BCD"/>
    <w:rsid w:val="008770F5"/>
    <w:rsid w:val="008774D0"/>
    <w:rsid w:val="008778BB"/>
    <w:rsid w:val="008779FF"/>
    <w:rsid w:val="00877F7B"/>
    <w:rsid w:val="0088038B"/>
    <w:rsid w:val="008803B9"/>
    <w:rsid w:val="0088045E"/>
    <w:rsid w:val="00880540"/>
    <w:rsid w:val="00881916"/>
    <w:rsid w:val="00881B14"/>
    <w:rsid w:val="00881DE9"/>
    <w:rsid w:val="00882018"/>
    <w:rsid w:val="0088205B"/>
    <w:rsid w:val="00882AEA"/>
    <w:rsid w:val="00882CE1"/>
    <w:rsid w:val="00882DBD"/>
    <w:rsid w:val="00883431"/>
    <w:rsid w:val="008838A4"/>
    <w:rsid w:val="00883ADB"/>
    <w:rsid w:val="00883C33"/>
    <w:rsid w:val="00883E0F"/>
    <w:rsid w:val="00884462"/>
    <w:rsid w:val="008844EB"/>
    <w:rsid w:val="008849F1"/>
    <w:rsid w:val="00884C36"/>
    <w:rsid w:val="00884DC5"/>
    <w:rsid w:val="00884F17"/>
    <w:rsid w:val="00885443"/>
    <w:rsid w:val="0088570B"/>
    <w:rsid w:val="0088592D"/>
    <w:rsid w:val="00885A5C"/>
    <w:rsid w:val="00885CB1"/>
    <w:rsid w:val="00886196"/>
    <w:rsid w:val="00886B05"/>
    <w:rsid w:val="008870E0"/>
    <w:rsid w:val="008874EC"/>
    <w:rsid w:val="00887BDB"/>
    <w:rsid w:val="00887CC5"/>
    <w:rsid w:val="00890A6C"/>
    <w:rsid w:val="008911B5"/>
    <w:rsid w:val="00891334"/>
    <w:rsid w:val="00891B6F"/>
    <w:rsid w:val="00891BA2"/>
    <w:rsid w:val="00891E17"/>
    <w:rsid w:val="00891EDE"/>
    <w:rsid w:val="00892367"/>
    <w:rsid w:val="00892EC5"/>
    <w:rsid w:val="00893434"/>
    <w:rsid w:val="008936EA"/>
    <w:rsid w:val="00893A30"/>
    <w:rsid w:val="00893AEF"/>
    <w:rsid w:val="00893D9E"/>
    <w:rsid w:val="008943F0"/>
    <w:rsid w:val="008946BE"/>
    <w:rsid w:val="00894996"/>
    <w:rsid w:val="00894A4D"/>
    <w:rsid w:val="0089521B"/>
    <w:rsid w:val="00895494"/>
    <w:rsid w:val="0089555D"/>
    <w:rsid w:val="008955F4"/>
    <w:rsid w:val="00895697"/>
    <w:rsid w:val="00895AF0"/>
    <w:rsid w:val="0089619B"/>
    <w:rsid w:val="00896732"/>
    <w:rsid w:val="0089675B"/>
    <w:rsid w:val="00896D27"/>
    <w:rsid w:val="008974D1"/>
    <w:rsid w:val="00897753"/>
    <w:rsid w:val="00897A72"/>
    <w:rsid w:val="00897E29"/>
    <w:rsid w:val="008A015D"/>
    <w:rsid w:val="008A0332"/>
    <w:rsid w:val="008A0421"/>
    <w:rsid w:val="008A0DFF"/>
    <w:rsid w:val="008A1747"/>
    <w:rsid w:val="008A1A68"/>
    <w:rsid w:val="008A217D"/>
    <w:rsid w:val="008A273B"/>
    <w:rsid w:val="008A27C9"/>
    <w:rsid w:val="008A2B67"/>
    <w:rsid w:val="008A2BE3"/>
    <w:rsid w:val="008A2EC4"/>
    <w:rsid w:val="008A3346"/>
    <w:rsid w:val="008A38CA"/>
    <w:rsid w:val="008A3BE4"/>
    <w:rsid w:val="008A3E56"/>
    <w:rsid w:val="008A41E6"/>
    <w:rsid w:val="008A42DE"/>
    <w:rsid w:val="008A438F"/>
    <w:rsid w:val="008A4D91"/>
    <w:rsid w:val="008A56E5"/>
    <w:rsid w:val="008A582B"/>
    <w:rsid w:val="008A5D58"/>
    <w:rsid w:val="008A61BB"/>
    <w:rsid w:val="008A7363"/>
    <w:rsid w:val="008A772A"/>
    <w:rsid w:val="008A78C5"/>
    <w:rsid w:val="008A7B78"/>
    <w:rsid w:val="008B0558"/>
    <w:rsid w:val="008B0564"/>
    <w:rsid w:val="008B0AC8"/>
    <w:rsid w:val="008B0CE0"/>
    <w:rsid w:val="008B1C66"/>
    <w:rsid w:val="008B20CC"/>
    <w:rsid w:val="008B2225"/>
    <w:rsid w:val="008B22C0"/>
    <w:rsid w:val="008B28CD"/>
    <w:rsid w:val="008B2A28"/>
    <w:rsid w:val="008B2E74"/>
    <w:rsid w:val="008B2EFB"/>
    <w:rsid w:val="008B2FB3"/>
    <w:rsid w:val="008B3087"/>
    <w:rsid w:val="008B35D6"/>
    <w:rsid w:val="008B3941"/>
    <w:rsid w:val="008B3CAF"/>
    <w:rsid w:val="008B3CFE"/>
    <w:rsid w:val="008B3D26"/>
    <w:rsid w:val="008B3EB7"/>
    <w:rsid w:val="008B4029"/>
    <w:rsid w:val="008B470D"/>
    <w:rsid w:val="008B478A"/>
    <w:rsid w:val="008B4C97"/>
    <w:rsid w:val="008B4E0F"/>
    <w:rsid w:val="008B4E38"/>
    <w:rsid w:val="008B5A8C"/>
    <w:rsid w:val="008B6617"/>
    <w:rsid w:val="008B69E0"/>
    <w:rsid w:val="008B6AE3"/>
    <w:rsid w:val="008B73A2"/>
    <w:rsid w:val="008B7B6B"/>
    <w:rsid w:val="008B7CC5"/>
    <w:rsid w:val="008B7F38"/>
    <w:rsid w:val="008C0162"/>
    <w:rsid w:val="008C021B"/>
    <w:rsid w:val="008C0355"/>
    <w:rsid w:val="008C0451"/>
    <w:rsid w:val="008C0797"/>
    <w:rsid w:val="008C0ABB"/>
    <w:rsid w:val="008C0C0D"/>
    <w:rsid w:val="008C0FD4"/>
    <w:rsid w:val="008C189D"/>
    <w:rsid w:val="008C1B18"/>
    <w:rsid w:val="008C1EB4"/>
    <w:rsid w:val="008C274E"/>
    <w:rsid w:val="008C28A9"/>
    <w:rsid w:val="008C2B6B"/>
    <w:rsid w:val="008C34B5"/>
    <w:rsid w:val="008C3865"/>
    <w:rsid w:val="008C389A"/>
    <w:rsid w:val="008C3CA8"/>
    <w:rsid w:val="008C47CC"/>
    <w:rsid w:val="008C4FFA"/>
    <w:rsid w:val="008C53F6"/>
    <w:rsid w:val="008C5535"/>
    <w:rsid w:val="008C55D6"/>
    <w:rsid w:val="008C56C3"/>
    <w:rsid w:val="008C578C"/>
    <w:rsid w:val="008C5A3A"/>
    <w:rsid w:val="008C5AAB"/>
    <w:rsid w:val="008C5C50"/>
    <w:rsid w:val="008C5ECE"/>
    <w:rsid w:val="008C6133"/>
    <w:rsid w:val="008C656C"/>
    <w:rsid w:val="008C6636"/>
    <w:rsid w:val="008C68E2"/>
    <w:rsid w:val="008C6A0A"/>
    <w:rsid w:val="008C6BE7"/>
    <w:rsid w:val="008C6E0B"/>
    <w:rsid w:val="008C7267"/>
    <w:rsid w:val="008C726E"/>
    <w:rsid w:val="008C75F5"/>
    <w:rsid w:val="008C7A4C"/>
    <w:rsid w:val="008C7D99"/>
    <w:rsid w:val="008C7E78"/>
    <w:rsid w:val="008D01C2"/>
    <w:rsid w:val="008D07EC"/>
    <w:rsid w:val="008D0E2F"/>
    <w:rsid w:val="008D10E3"/>
    <w:rsid w:val="008D12AA"/>
    <w:rsid w:val="008D1451"/>
    <w:rsid w:val="008D154B"/>
    <w:rsid w:val="008D17C4"/>
    <w:rsid w:val="008D192B"/>
    <w:rsid w:val="008D2473"/>
    <w:rsid w:val="008D2567"/>
    <w:rsid w:val="008D2702"/>
    <w:rsid w:val="008D2709"/>
    <w:rsid w:val="008D2A09"/>
    <w:rsid w:val="008D2F46"/>
    <w:rsid w:val="008D364D"/>
    <w:rsid w:val="008D3B70"/>
    <w:rsid w:val="008D3C00"/>
    <w:rsid w:val="008D3C39"/>
    <w:rsid w:val="008D3F5C"/>
    <w:rsid w:val="008D4711"/>
    <w:rsid w:val="008D4B66"/>
    <w:rsid w:val="008D52E9"/>
    <w:rsid w:val="008D52FA"/>
    <w:rsid w:val="008D532E"/>
    <w:rsid w:val="008D540D"/>
    <w:rsid w:val="008D54D6"/>
    <w:rsid w:val="008D5988"/>
    <w:rsid w:val="008D6002"/>
    <w:rsid w:val="008D6BF8"/>
    <w:rsid w:val="008D6D6A"/>
    <w:rsid w:val="008D6DA0"/>
    <w:rsid w:val="008D6EBC"/>
    <w:rsid w:val="008D6F69"/>
    <w:rsid w:val="008D727A"/>
    <w:rsid w:val="008D72FC"/>
    <w:rsid w:val="008D7A08"/>
    <w:rsid w:val="008D7BC4"/>
    <w:rsid w:val="008D7F78"/>
    <w:rsid w:val="008D7F99"/>
    <w:rsid w:val="008E0272"/>
    <w:rsid w:val="008E05E7"/>
    <w:rsid w:val="008E0818"/>
    <w:rsid w:val="008E08BA"/>
    <w:rsid w:val="008E08E7"/>
    <w:rsid w:val="008E0A58"/>
    <w:rsid w:val="008E0CF6"/>
    <w:rsid w:val="008E0E3E"/>
    <w:rsid w:val="008E143F"/>
    <w:rsid w:val="008E156D"/>
    <w:rsid w:val="008E1938"/>
    <w:rsid w:val="008E19DD"/>
    <w:rsid w:val="008E1A14"/>
    <w:rsid w:val="008E1A71"/>
    <w:rsid w:val="008E1C41"/>
    <w:rsid w:val="008E1D05"/>
    <w:rsid w:val="008E202E"/>
    <w:rsid w:val="008E22A5"/>
    <w:rsid w:val="008E29B1"/>
    <w:rsid w:val="008E2E0A"/>
    <w:rsid w:val="008E2F61"/>
    <w:rsid w:val="008E3183"/>
    <w:rsid w:val="008E31F6"/>
    <w:rsid w:val="008E4817"/>
    <w:rsid w:val="008E4902"/>
    <w:rsid w:val="008E50D9"/>
    <w:rsid w:val="008E53F0"/>
    <w:rsid w:val="008E5CEC"/>
    <w:rsid w:val="008E5ED2"/>
    <w:rsid w:val="008E63D6"/>
    <w:rsid w:val="008E6417"/>
    <w:rsid w:val="008E6565"/>
    <w:rsid w:val="008E699F"/>
    <w:rsid w:val="008E6C25"/>
    <w:rsid w:val="008E6FEF"/>
    <w:rsid w:val="008E70F4"/>
    <w:rsid w:val="008E7279"/>
    <w:rsid w:val="008E7749"/>
    <w:rsid w:val="008E78AB"/>
    <w:rsid w:val="008E7966"/>
    <w:rsid w:val="008E7C79"/>
    <w:rsid w:val="008E7D9F"/>
    <w:rsid w:val="008F0156"/>
    <w:rsid w:val="008F0584"/>
    <w:rsid w:val="008F094C"/>
    <w:rsid w:val="008F0B4C"/>
    <w:rsid w:val="008F101A"/>
    <w:rsid w:val="008F12B8"/>
    <w:rsid w:val="008F134A"/>
    <w:rsid w:val="008F14CB"/>
    <w:rsid w:val="008F181D"/>
    <w:rsid w:val="008F18C4"/>
    <w:rsid w:val="008F1981"/>
    <w:rsid w:val="008F19AE"/>
    <w:rsid w:val="008F1BA9"/>
    <w:rsid w:val="008F2244"/>
    <w:rsid w:val="008F242A"/>
    <w:rsid w:val="008F2602"/>
    <w:rsid w:val="008F2924"/>
    <w:rsid w:val="008F3453"/>
    <w:rsid w:val="008F35D2"/>
    <w:rsid w:val="008F3791"/>
    <w:rsid w:val="008F3829"/>
    <w:rsid w:val="008F3863"/>
    <w:rsid w:val="008F39FA"/>
    <w:rsid w:val="008F3C44"/>
    <w:rsid w:val="008F3CFE"/>
    <w:rsid w:val="008F3D60"/>
    <w:rsid w:val="008F4405"/>
    <w:rsid w:val="008F4BDB"/>
    <w:rsid w:val="008F5CCF"/>
    <w:rsid w:val="008F5D2D"/>
    <w:rsid w:val="008F619B"/>
    <w:rsid w:val="008F650B"/>
    <w:rsid w:val="008F669F"/>
    <w:rsid w:val="008F79E5"/>
    <w:rsid w:val="008F7CAD"/>
    <w:rsid w:val="008F7F6B"/>
    <w:rsid w:val="008F7FB8"/>
    <w:rsid w:val="00900091"/>
    <w:rsid w:val="009002F4"/>
    <w:rsid w:val="009004DA"/>
    <w:rsid w:val="00900521"/>
    <w:rsid w:val="00900A27"/>
    <w:rsid w:val="00900C76"/>
    <w:rsid w:val="00900D1F"/>
    <w:rsid w:val="00900EF0"/>
    <w:rsid w:val="00901053"/>
    <w:rsid w:val="0090216F"/>
    <w:rsid w:val="009023D7"/>
    <w:rsid w:val="00902706"/>
    <w:rsid w:val="00904AA2"/>
    <w:rsid w:val="00904AB8"/>
    <w:rsid w:val="00904E48"/>
    <w:rsid w:val="00904E90"/>
    <w:rsid w:val="00905358"/>
    <w:rsid w:val="00905863"/>
    <w:rsid w:val="00905941"/>
    <w:rsid w:val="00905955"/>
    <w:rsid w:val="00905C20"/>
    <w:rsid w:val="00905EC6"/>
    <w:rsid w:val="009078AC"/>
    <w:rsid w:val="00907BE8"/>
    <w:rsid w:val="00907D35"/>
    <w:rsid w:val="00907DBF"/>
    <w:rsid w:val="009100D5"/>
    <w:rsid w:val="00910423"/>
    <w:rsid w:val="00910DDA"/>
    <w:rsid w:val="00910E7A"/>
    <w:rsid w:val="00910F17"/>
    <w:rsid w:val="00910F34"/>
    <w:rsid w:val="00910FBE"/>
    <w:rsid w:val="0091133A"/>
    <w:rsid w:val="00911EC0"/>
    <w:rsid w:val="00911FEA"/>
    <w:rsid w:val="009122CE"/>
    <w:rsid w:val="00912495"/>
    <w:rsid w:val="009127DA"/>
    <w:rsid w:val="00912836"/>
    <w:rsid w:val="00912A09"/>
    <w:rsid w:val="00912C70"/>
    <w:rsid w:val="00912D82"/>
    <w:rsid w:val="00912F87"/>
    <w:rsid w:val="00913430"/>
    <w:rsid w:val="0091381C"/>
    <w:rsid w:val="00913FB4"/>
    <w:rsid w:val="00914025"/>
    <w:rsid w:val="00914427"/>
    <w:rsid w:val="00914CDB"/>
    <w:rsid w:val="009152BD"/>
    <w:rsid w:val="009154C8"/>
    <w:rsid w:val="00915CA3"/>
    <w:rsid w:val="00915D51"/>
    <w:rsid w:val="00915E2D"/>
    <w:rsid w:val="00916DA4"/>
    <w:rsid w:val="00917081"/>
    <w:rsid w:val="00917212"/>
    <w:rsid w:val="0091737D"/>
    <w:rsid w:val="00917958"/>
    <w:rsid w:val="00917998"/>
    <w:rsid w:val="00917AAF"/>
    <w:rsid w:val="00917C22"/>
    <w:rsid w:val="00917CF7"/>
    <w:rsid w:val="009202F8"/>
    <w:rsid w:val="00921071"/>
    <w:rsid w:val="00921339"/>
    <w:rsid w:val="00921366"/>
    <w:rsid w:val="00922AB7"/>
    <w:rsid w:val="00922B56"/>
    <w:rsid w:val="00922CE7"/>
    <w:rsid w:val="00922DC2"/>
    <w:rsid w:val="009230AF"/>
    <w:rsid w:val="00923146"/>
    <w:rsid w:val="00923744"/>
    <w:rsid w:val="00923B0A"/>
    <w:rsid w:val="00923D6A"/>
    <w:rsid w:val="00924206"/>
    <w:rsid w:val="009244BD"/>
    <w:rsid w:val="00924670"/>
    <w:rsid w:val="00924A64"/>
    <w:rsid w:val="00924EAF"/>
    <w:rsid w:val="00925009"/>
    <w:rsid w:val="009257E1"/>
    <w:rsid w:val="00925837"/>
    <w:rsid w:val="00925C3F"/>
    <w:rsid w:val="00925FD5"/>
    <w:rsid w:val="009265FB"/>
    <w:rsid w:val="00926B4A"/>
    <w:rsid w:val="0092712C"/>
    <w:rsid w:val="009271BD"/>
    <w:rsid w:val="009273E7"/>
    <w:rsid w:val="00930EA9"/>
    <w:rsid w:val="00931DA9"/>
    <w:rsid w:val="00931DE9"/>
    <w:rsid w:val="00931F0C"/>
    <w:rsid w:val="00932097"/>
    <w:rsid w:val="00932332"/>
    <w:rsid w:val="00932373"/>
    <w:rsid w:val="009329D3"/>
    <w:rsid w:val="009334D0"/>
    <w:rsid w:val="00933A9E"/>
    <w:rsid w:val="009341D9"/>
    <w:rsid w:val="0093500A"/>
    <w:rsid w:val="00935145"/>
    <w:rsid w:val="0093549B"/>
    <w:rsid w:val="00935BB1"/>
    <w:rsid w:val="00935BD9"/>
    <w:rsid w:val="00935F28"/>
    <w:rsid w:val="00936059"/>
    <w:rsid w:val="00936143"/>
    <w:rsid w:val="009362F0"/>
    <w:rsid w:val="00936506"/>
    <w:rsid w:val="00936DF3"/>
    <w:rsid w:val="00937384"/>
    <w:rsid w:val="009373FE"/>
    <w:rsid w:val="0093761F"/>
    <w:rsid w:val="00937E92"/>
    <w:rsid w:val="00937F5C"/>
    <w:rsid w:val="00940213"/>
    <w:rsid w:val="009402A3"/>
    <w:rsid w:val="00940F4D"/>
    <w:rsid w:val="0094112B"/>
    <w:rsid w:val="00941136"/>
    <w:rsid w:val="0094168F"/>
    <w:rsid w:val="009418E1"/>
    <w:rsid w:val="00941A3B"/>
    <w:rsid w:val="00941C1E"/>
    <w:rsid w:val="00941EBC"/>
    <w:rsid w:val="00941EEA"/>
    <w:rsid w:val="00941FF9"/>
    <w:rsid w:val="00942DD0"/>
    <w:rsid w:val="00942E1E"/>
    <w:rsid w:val="00942F51"/>
    <w:rsid w:val="009435D6"/>
    <w:rsid w:val="0094369B"/>
    <w:rsid w:val="00943A4C"/>
    <w:rsid w:val="00944160"/>
    <w:rsid w:val="0094442D"/>
    <w:rsid w:val="009446F5"/>
    <w:rsid w:val="00944989"/>
    <w:rsid w:val="00944AD8"/>
    <w:rsid w:val="00944DB2"/>
    <w:rsid w:val="00944EF4"/>
    <w:rsid w:val="0094579E"/>
    <w:rsid w:val="009458DD"/>
    <w:rsid w:val="00945955"/>
    <w:rsid w:val="00945AAB"/>
    <w:rsid w:val="00945EBA"/>
    <w:rsid w:val="009467F9"/>
    <w:rsid w:val="00946D08"/>
    <w:rsid w:val="00946F55"/>
    <w:rsid w:val="009470F0"/>
    <w:rsid w:val="0094763F"/>
    <w:rsid w:val="00947B2A"/>
    <w:rsid w:val="009503A4"/>
    <w:rsid w:val="00950FD8"/>
    <w:rsid w:val="00951207"/>
    <w:rsid w:val="009513E2"/>
    <w:rsid w:val="00951A03"/>
    <w:rsid w:val="00951ACA"/>
    <w:rsid w:val="00951F21"/>
    <w:rsid w:val="00952108"/>
    <w:rsid w:val="009521BE"/>
    <w:rsid w:val="00952944"/>
    <w:rsid w:val="00952C00"/>
    <w:rsid w:val="00953727"/>
    <w:rsid w:val="00953C3E"/>
    <w:rsid w:val="0095452A"/>
    <w:rsid w:val="00954646"/>
    <w:rsid w:val="00954669"/>
    <w:rsid w:val="0095521A"/>
    <w:rsid w:val="009552DF"/>
    <w:rsid w:val="009558FB"/>
    <w:rsid w:val="00955BBB"/>
    <w:rsid w:val="00955E6D"/>
    <w:rsid w:val="00956401"/>
    <w:rsid w:val="00956A37"/>
    <w:rsid w:val="00956B53"/>
    <w:rsid w:val="00957224"/>
    <w:rsid w:val="00957450"/>
    <w:rsid w:val="00957E12"/>
    <w:rsid w:val="009603AD"/>
    <w:rsid w:val="00960539"/>
    <w:rsid w:val="00960602"/>
    <w:rsid w:val="00960784"/>
    <w:rsid w:val="00960EFA"/>
    <w:rsid w:val="0096136C"/>
    <w:rsid w:val="0096149C"/>
    <w:rsid w:val="009616B5"/>
    <w:rsid w:val="009616CF"/>
    <w:rsid w:val="0096182E"/>
    <w:rsid w:val="00961DD7"/>
    <w:rsid w:val="0096306B"/>
    <w:rsid w:val="00963115"/>
    <w:rsid w:val="0096386B"/>
    <w:rsid w:val="00963BB3"/>
    <w:rsid w:val="00964DED"/>
    <w:rsid w:val="00964E0E"/>
    <w:rsid w:val="0096558A"/>
    <w:rsid w:val="009655D0"/>
    <w:rsid w:val="009655FC"/>
    <w:rsid w:val="00965C33"/>
    <w:rsid w:val="00965D0E"/>
    <w:rsid w:val="00966686"/>
    <w:rsid w:val="00966B8E"/>
    <w:rsid w:val="00966E0A"/>
    <w:rsid w:val="00966FDA"/>
    <w:rsid w:val="009674FA"/>
    <w:rsid w:val="0096767A"/>
    <w:rsid w:val="00967C89"/>
    <w:rsid w:val="0097072A"/>
    <w:rsid w:val="00970AC5"/>
    <w:rsid w:val="00970BDF"/>
    <w:rsid w:val="0097101C"/>
    <w:rsid w:val="0097138A"/>
    <w:rsid w:val="009714E4"/>
    <w:rsid w:val="00971570"/>
    <w:rsid w:val="00971634"/>
    <w:rsid w:val="00971638"/>
    <w:rsid w:val="00971A98"/>
    <w:rsid w:val="00971E5E"/>
    <w:rsid w:val="00972566"/>
    <w:rsid w:val="009727DF"/>
    <w:rsid w:val="00972B03"/>
    <w:rsid w:val="00972DF3"/>
    <w:rsid w:val="00972EE9"/>
    <w:rsid w:val="00973039"/>
    <w:rsid w:val="00973234"/>
    <w:rsid w:val="009734E1"/>
    <w:rsid w:val="00973508"/>
    <w:rsid w:val="00973647"/>
    <w:rsid w:val="00973B9B"/>
    <w:rsid w:val="00974256"/>
    <w:rsid w:val="00974905"/>
    <w:rsid w:val="009750F5"/>
    <w:rsid w:val="00975323"/>
    <w:rsid w:val="009753B0"/>
    <w:rsid w:val="00975B70"/>
    <w:rsid w:val="00975F85"/>
    <w:rsid w:val="00976A6F"/>
    <w:rsid w:val="009779E3"/>
    <w:rsid w:val="00977F3A"/>
    <w:rsid w:val="009802A9"/>
    <w:rsid w:val="009804AB"/>
    <w:rsid w:val="00980586"/>
    <w:rsid w:val="009806EB"/>
    <w:rsid w:val="0098098C"/>
    <w:rsid w:val="009809CD"/>
    <w:rsid w:val="00980B48"/>
    <w:rsid w:val="00980B77"/>
    <w:rsid w:val="00980D06"/>
    <w:rsid w:val="00980E3D"/>
    <w:rsid w:val="00980EFA"/>
    <w:rsid w:val="0098113E"/>
    <w:rsid w:val="0098122C"/>
    <w:rsid w:val="009814AD"/>
    <w:rsid w:val="0098186C"/>
    <w:rsid w:val="00981AAF"/>
    <w:rsid w:val="00981E8B"/>
    <w:rsid w:val="00982478"/>
    <w:rsid w:val="00982774"/>
    <w:rsid w:val="00982970"/>
    <w:rsid w:val="00982A43"/>
    <w:rsid w:val="00982A69"/>
    <w:rsid w:val="00983C09"/>
    <w:rsid w:val="009847AC"/>
    <w:rsid w:val="00984AF0"/>
    <w:rsid w:val="00985A51"/>
    <w:rsid w:val="00985ABC"/>
    <w:rsid w:val="0098653A"/>
    <w:rsid w:val="009867F0"/>
    <w:rsid w:val="009869E3"/>
    <w:rsid w:val="00987538"/>
    <w:rsid w:val="00987791"/>
    <w:rsid w:val="00987A38"/>
    <w:rsid w:val="00987AF2"/>
    <w:rsid w:val="00987B56"/>
    <w:rsid w:val="00987DCB"/>
    <w:rsid w:val="00987E7E"/>
    <w:rsid w:val="00987E8B"/>
    <w:rsid w:val="00987FAA"/>
    <w:rsid w:val="00990095"/>
    <w:rsid w:val="009901BB"/>
    <w:rsid w:val="00990742"/>
    <w:rsid w:val="009913FD"/>
    <w:rsid w:val="00991411"/>
    <w:rsid w:val="0099181D"/>
    <w:rsid w:val="0099181F"/>
    <w:rsid w:val="00991DE4"/>
    <w:rsid w:val="00991E26"/>
    <w:rsid w:val="00991F4E"/>
    <w:rsid w:val="00991F83"/>
    <w:rsid w:val="0099230A"/>
    <w:rsid w:val="00992A15"/>
    <w:rsid w:val="00992A36"/>
    <w:rsid w:val="00993880"/>
    <w:rsid w:val="009938A7"/>
    <w:rsid w:val="00993CC7"/>
    <w:rsid w:val="00993CDE"/>
    <w:rsid w:val="00994182"/>
    <w:rsid w:val="0099418D"/>
    <w:rsid w:val="0099470C"/>
    <w:rsid w:val="00994F9F"/>
    <w:rsid w:val="009950A3"/>
    <w:rsid w:val="009953D1"/>
    <w:rsid w:val="0099556C"/>
    <w:rsid w:val="0099575A"/>
    <w:rsid w:val="009958A3"/>
    <w:rsid w:val="00995A6D"/>
    <w:rsid w:val="00995BBF"/>
    <w:rsid w:val="00995CE5"/>
    <w:rsid w:val="00995D0B"/>
    <w:rsid w:val="00995E89"/>
    <w:rsid w:val="009964F3"/>
    <w:rsid w:val="00996848"/>
    <w:rsid w:val="00996ADD"/>
    <w:rsid w:val="00996C66"/>
    <w:rsid w:val="009972F4"/>
    <w:rsid w:val="0099743F"/>
    <w:rsid w:val="0099749C"/>
    <w:rsid w:val="009976B8"/>
    <w:rsid w:val="00997893"/>
    <w:rsid w:val="00997E2A"/>
    <w:rsid w:val="009A01FA"/>
    <w:rsid w:val="009A0511"/>
    <w:rsid w:val="009A0744"/>
    <w:rsid w:val="009A0CD3"/>
    <w:rsid w:val="009A0DAD"/>
    <w:rsid w:val="009A10CE"/>
    <w:rsid w:val="009A14BF"/>
    <w:rsid w:val="009A1A61"/>
    <w:rsid w:val="009A1B85"/>
    <w:rsid w:val="009A1C7C"/>
    <w:rsid w:val="009A1FAA"/>
    <w:rsid w:val="009A2075"/>
    <w:rsid w:val="009A23EB"/>
    <w:rsid w:val="009A2551"/>
    <w:rsid w:val="009A2981"/>
    <w:rsid w:val="009A2AE6"/>
    <w:rsid w:val="009A30F8"/>
    <w:rsid w:val="009A4394"/>
    <w:rsid w:val="009A440A"/>
    <w:rsid w:val="009A47A9"/>
    <w:rsid w:val="009A4D78"/>
    <w:rsid w:val="009A52BF"/>
    <w:rsid w:val="009A5B70"/>
    <w:rsid w:val="009A5DD3"/>
    <w:rsid w:val="009A5FE6"/>
    <w:rsid w:val="009A623F"/>
    <w:rsid w:val="009A6448"/>
    <w:rsid w:val="009A64B8"/>
    <w:rsid w:val="009A6798"/>
    <w:rsid w:val="009A6AD1"/>
    <w:rsid w:val="009A71CA"/>
    <w:rsid w:val="009A7375"/>
    <w:rsid w:val="009A73CB"/>
    <w:rsid w:val="009A7653"/>
    <w:rsid w:val="009A777E"/>
    <w:rsid w:val="009B0991"/>
    <w:rsid w:val="009B0E44"/>
    <w:rsid w:val="009B1212"/>
    <w:rsid w:val="009B19B5"/>
    <w:rsid w:val="009B1C99"/>
    <w:rsid w:val="009B283E"/>
    <w:rsid w:val="009B28A7"/>
    <w:rsid w:val="009B2953"/>
    <w:rsid w:val="009B2BC3"/>
    <w:rsid w:val="009B365B"/>
    <w:rsid w:val="009B3DE9"/>
    <w:rsid w:val="009B405C"/>
    <w:rsid w:val="009B4804"/>
    <w:rsid w:val="009B4A37"/>
    <w:rsid w:val="009B4A7C"/>
    <w:rsid w:val="009B4C32"/>
    <w:rsid w:val="009B4F92"/>
    <w:rsid w:val="009B5526"/>
    <w:rsid w:val="009B55BD"/>
    <w:rsid w:val="009B5A59"/>
    <w:rsid w:val="009B6537"/>
    <w:rsid w:val="009B6A82"/>
    <w:rsid w:val="009B6FBE"/>
    <w:rsid w:val="009B71C7"/>
    <w:rsid w:val="009B71ED"/>
    <w:rsid w:val="009B72CC"/>
    <w:rsid w:val="009B75C5"/>
    <w:rsid w:val="009B76E2"/>
    <w:rsid w:val="009C08CC"/>
    <w:rsid w:val="009C11B5"/>
    <w:rsid w:val="009C1690"/>
    <w:rsid w:val="009C16B6"/>
    <w:rsid w:val="009C1851"/>
    <w:rsid w:val="009C1AE5"/>
    <w:rsid w:val="009C1C15"/>
    <w:rsid w:val="009C1EDC"/>
    <w:rsid w:val="009C22E5"/>
    <w:rsid w:val="009C2669"/>
    <w:rsid w:val="009C2840"/>
    <w:rsid w:val="009C2948"/>
    <w:rsid w:val="009C2B8A"/>
    <w:rsid w:val="009C3AAE"/>
    <w:rsid w:val="009C3CC7"/>
    <w:rsid w:val="009C40A0"/>
    <w:rsid w:val="009C47C3"/>
    <w:rsid w:val="009C4DA8"/>
    <w:rsid w:val="009C4DCA"/>
    <w:rsid w:val="009C52CE"/>
    <w:rsid w:val="009C554A"/>
    <w:rsid w:val="009C5A73"/>
    <w:rsid w:val="009C5F8E"/>
    <w:rsid w:val="009C60B9"/>
    <w:rsid w:val="009C6119"/>
    <w:rsid w:val="009C673A"/>
    <w:rsid w:val="009C6C61"/>
    <w:rsid w:val="009C71EA"/>
    <w:rsid w:val="009C752E"/>
    <w:rsid w:val="009C75B9"/>
    <w:rsid w:val="009C781D"/>
    <w:rsid w:val="009C7CF9"/>
    <w:rsid w:val="009C7DA0"/>
    <w:rsid w:val="009C7DE4"/>
    <w:rsid w:val="009D0064"/>
    <w:rsid w:val="009D02A3"/>
    <w:rsid w:val="009D061C"/>
    <w:rsid w:val="009D0741"/>
    <w:rsid w:val="009D0B9A"/>
    <w:rsid w:val="009D0C70"/>
    <w:rsid w:val="009D0C8D"/>
    <w:rsid w:val="009D16DA"/>
    <w:rsid w:val="009D197C"/>
    <w:rsid w:val="009D1A6E"/>
    <w:rsid w:val="009D1B35"/>
    <w:rsid w:val="009D242C"/>
    <w:rsid w:val="009D2B36"/>
    <w:rsid w:val="009D2D6F"/>
    <w:rsid w:val="009D2FC0"/>
    <w:rsid w:val="009D405B"/>
    <w:rsid w:val="009D41EE"/>
    <w:rsid w:val="009D42CC"/>
    <w:rsid w:val="009D434F"/>
    <w:rsid w:val="009D519E"/>
    <w:rsid w:val="009D51D9"/>
    <w:rsid w:val="009D5472"/>
    <w:rsid w:val="009D56C2"/>
    <w:rsid w:val="009D61DA"/>
    <w:rsid w:val="009D65E0"/>
    <w:rsid w:val="009D6ACA"/>
    <w:rsid w:val="009D6F8D"/>
    <w:rsid w:val="009D717A"/>
    <w:rsid w:val="009D737E"/>
    <w:rsid w:val="009D75D5"/>
    <w:rsid w:val="009D783D"/>
    <w:rsid w:val="009D7A21"/>
    <w:rsid w:val="009E05D3"/>
    <w:rsid w:val="009E0623"/>
    <w:rsid w:val="009E0735"/>
    <w:rsid w:val="009E0B01"/>
    <w:rsid w:val="009E0B48"/>
    <w:rsid w:val="009E0B91"/>
    <w:rsid w:val="009E0D45"/>
    <w:rsid w:val="009E1209"/>
    <w:rsid w:val="009E16BE"/>
    <w:rsid w:val="009E17E3"/>
    <w:rsid w:val="009E24FC"/>
    <w:rsid w:val="009E2ABA"/>
    <w:rsid w:val="009E2E86"/>
    <w:rsid w:val="009E2EA1"/>
    <w:rsid w:val="009E2F48"/>
    <w:rsid w:val="009E3107"/>
    <w:rsid w:val="009E31BE"/>
    <w:rsid w:val="009E3A1A"/>
    <w:rsid w:val="009E3E78"/>
    <w:rsid w:val="009E4393"/>
    <w:rsid w:val="009E461B"/>
    <w:rsid w:val="009E49BC"/>
    <w:rsid w:val="009E4C35"/>
    <w:rsid w:val="009E4D32"/>
    <w:rsid w:val="009E4F8F"/>
    <w:rsid w:val="009E528C"/>
    <w:rsid w:val="009E56D3"/>
    <w:rsid w:val="009E58BE"/>
    <w:rsid w:val="009E5908"/>
    <w:rsid w:val="009E5F4F"/>
    <w:rsid w:val="009E62F8"/>
    <w:rsid w:val="009E64AB"/>
    <w:rsid w:val="009E668C"/>
    <w:rsid w:val="009E6F8C"/>
    <w:rsid w:val="009E73AB"/>
    <w:rsid w:val="009E75C2"/>
    <w:rsid w:val="009E77AA"/>
    <w:rsid w:val="009E793C"/>
    <w:rsid w:val="009E7BF6"/>
    <w:rsid w:val="009E7CC8"/>
    <w:rsid w:val="009E7E59"/>
    <w:rsid w:val="009F08FA"/>
    <w:rsid w:val="009F0FDC"/>
    <w:rsid w:val="009F1BE8"/>
    <w:rsid w:val="009F26C8"/>
    <w:rsid w:val="009F2B5E"/>
    <w:rsid w:val="009F2DC0"/>
    <w:rsid w:val="009F2F17"/>
    <w:rsid w:val="009F306C"/>
    <w:rsid w:val="009F382A"/>
    <w:rsid w:val="009F3AB2"/>
    <w:rsid w:val="009F43F3"/>
    <w:rsid w:val="009F43FE"/>
    <w:rsid w:val="009F45FC"/>
    <w:rsid w:val="009F46E5"/>
    <w:rsid w:val="009F4858"/>
    <w:rsid w:val="009F5115"/>
    <w:rsid w:val="009F5A11"/>
    <w:rsid w:val="009F5F01"/>
    <w:rsid w:val="009F5FD3"/>
    <w:rsid w:val="009F67D7"/>
    <w:rsid w:val="009F6ADA"/>
    <w:rsid w:val="009F7645"/>
    <w:rsid w:val="009F7789"/>
    <w:rsid w:val="009F7DD3"/>
    <w:rsid w:val="00A00099"/>
    <w:rsid w:val="00A00C93"/>
    <w:rsid w:val="00A00FEC"/>
    <w:rsid w:val="00A01233"/>
    <w:rsid w:val="00A01286"/>
    <w:rsid w:val="00A01B62"/>
    <w:rsid w:val="00A02785"/>
    <w:rsid w:val="00A027B7"/>
    <w:rsid w:val="00A02B7F"/>
    <w:rsid w:val="00A02B82"/>
    <w:rsid w:val="00A02DBF"/>
    <w:rsid w:val="00A02EB2"/>
    <w:rsid w:val="00A02F28"/>
    <w:rsid w:val="00A035E6"/>
    <w:rsid w:val="00A03703"/>
    <w:rsid w:val="00A038C9"/>
    <w:rsid w:val="00A039C4"/>
    <w:rsid w:val="00A03C79"/>
    <w:rsid w:val="00A04862"/>
    <w:rsid w:val="00A04904"/>
    <w:rsid w:val="00A04C70"/>
    <w:rsid w:val="00A050D9"/>
    <w:rsid w:val="00A056B5"/>
    <w:rsid w:val="00A05A3F"/>
    <w:rsid w:val="00A05D7D"/>
    <w:rsid w:val="00A06656"/>
    <w:rsid w:val="00A07064"/>
    <w:rsid w:val="00A076AE"/>
    <w:rsid w:val="00A0770B"/>
    <w:rsid w:val="00A07BBC"/>
    <w:rsid w:val="00A07CBD"/>
    <w:rsid w:val="00A10286"/>
    <w:rsid w:val="00A10367"/>
    <w:rsid w:val="00A105EF"/>
    <w:rsid w:val="00A1060F"/>
    <w:rsid w:val="00A1077A"/>
    <w:rsid w:val="00A111ED"/>
    <w:rsid w:val="00A11246"/>
    <w:rsid w:val="00A11369"/>
    <w:rsid w:val="00A11A60"/>
    <w:rsid w:val="00A11E60"/>
    <w:rsid w:val="00A12089"/>
    <w:rsid w:val="00A12342"/>
    <w:rsid w:val="00A123F1"/>
    <w:rsid w:val="00A12604"/>
    <w:rsid w:val="00A12625"/>
    <w:rsid w:val="00A1305A"/>
    <w:rsid w:val="00A13432"/>
    <w:rsid w:val="00A1367A"/>
    <w:rsid w:val="00A136FE"/>
    <w:rsid w:val="00A13F3B"/>
    <w:rsid w:val="00A14591"/>
    <w:rsid w:val="00A149D2"/>
    <w:rsid w:val="00A14A9C"/>
    <w:rsid w:val="00A150C6"/>
    <w:rsid w:val="00A15327"/>
    <w:rsid w:val="00A15640"/>
    <w:rsid w:val="00A15764"/>
    <w:rsid w:val="00A15809"/>
    <w:rsid w:val="00A15C93"/>
    <w:rsid w:val="00A15CBF"/>
    <w:rsid w:val="00A162E1"/>
    <w:rsid w:val="00A16C67"/>
    <w:rsid w:val="00A177EA"/>
    <w:rsid w:val="00A17B3A"/>
    <w:rsid w:val="00A207F8"/>
    <w:rsid w:val="00A208CD"/>
    <w:rsid w:val="00A20C40"/>
    <w:rsid w:val="00A218B4"/>
    <w:rsid w:val="00A21A54"/>
    <w:rsid w:val="00A21B13"/>
    <w:rsid w:val="00A2216A"/>
    <w:rsid w:val="00A22268"/>
    <w:rsid w:val="00A22C13"/>
    <w:rsid w:val="00A22F36"/>
    <w:rsid w:val="00A230D6"/>
    <w:rsid w:val="00A23580"/>
    <w:rsid w:val="00A24113"/>
    <w:rsid w:val="00A2444F"/>
    <w:rsid w:val="00A248F2"/>
    <w:rsid w:val="00A24B2E"/>
    <w:rsid w:val="00A24EE8"/>
    <w:rsid w:val="00A251A8"/>
    <w:rsid w:val="00A2529C"/>
    <w:rsid w:val="00A25793"/>
    <w:rsid w:val="00A2581E"/>
    <w:rsid w:val="00A2581F"/>
    <w:rsid w:val="00A264DF"/>
    <w:rsid w:val="00A26636"/>
    <w:rsid w:val="00A26E12"/>
    <w:rsid w:val="00A27033"/>
    <w:rsid w:val="00A2731F"/>
    <w:rsid w:val="00A274D3"/>
    <w:rsid w:val="00A27A66"/>
    <w:rsid w:val="00A27BBC"/>
    <w:rsid w:val="00A27C3D"/>
    <w:rsid w:val="00A27C84"/>
    <w:rsid w:val="00A27F6D"/>
    <w:rsid w:val="00A3020F"/>
    <w:rsid w:val="00A30428"/>
    <w:rsid w:val="00A30B65"/>
    <w:rsid w:val="00A30E09"/>
    <w:rsid w:val="00A311CA"/>
    <w:rsid w:val="00A31770"/>
    <w:rsid w:val="00A317AE"/>
    <w:rsid w:val="00A3197B"/>
    <w:rsid w:val="00A31A5A"/>
    <w:rsid w:val="00A31AC5"/>
    <w:rsid w:val="00A31C03"/>
    <w:rsid w:val="00A31FF1"/>
    <w:rsid w:val="00A32036"/>
    <w:rsid w:val="00A32622"/>
    <w:rsid w:val="00A329D1"/>
    <w:rsid w:val="00A32A3D"/>
    <w:rsid w:val="00A32FDE"/>
    <w:rsid w:val="00A3310D"/>
    <w:rsid w:val="00A3323B"/>
    <w:rsid w:val="00A33CCD"/>
    <w:rsid w:val="00A33F57"/>
    <w:rsid w:val="00A34202"/>
    <w:rsid w:val="00A344B8"/>
    <w:rsid w:val="00A34875"/>
    <w:rsid w:val="00A34FAA"/>
    <w:rsid w:val="00A350E6"/>
    <w:rsid w:val="00A3517F"/>
    <w:rsid w:val="00A35D2A"/>
    <w:rsid w:val="00A35F3D"/>
    <w:rsid w:val="00A36054"/>
    <w:rsid w:val="00A36495"/>
    <w:rsid w:val="00A3695D"/>
    <w:rsid w:val="00A36ED7"/>
    <w:rsid w:val="00A36FE4"/>
    <w:rsid w:val="00A375C9"/>
    <w:rsid w:val="00A37781"/>
    <w:rsid w:val="00A401F3"/>
    <w:rsid w:val="00A4078E"/>
    <w:rsid w:val="00A4087E"/>
    <w:rsid w:val="00A408A3"/>
    <w:rsid w:val="00A41065"/>
    <w:rsid w:val="00A41905"/>
    <w:rsid w:val="00A419B0"/>
    <w:rsid w:val="00A41DDB"/>
    <w:rsid w:val="00A42A8C"/>
    <w:rsid w:val="00A42AFE"/>
    <w:rsid w:val="00A42C36"/>
    <w:rsid w:val="00A42E59"/>
    <w:rsid w:val="00A4305E"/>
    <w:rsid w:val="00A4311D"/>
    <w:rsid w:val="00A43649"/>
    <w:rsid w:val="00A43A45"/>
    <w:rsid w:val="00A44BDE"/>
    <w:rsid w:val="00A44E0E"/>
    <w:rsid w:val="00A44E16"/>
    <w:rsid w:val="00A45AB6"/>
    <w:rsid w:val="00A464A4"/>
    <w:rsid w:val="00A46521"/>
    <w:rsid w:val="00A46563"/>
    <w:rsid w:val="00A46BED"/>
    <w:rsid w:val="00A46C02"/>
    <w:rsid w:val="00A470D3"/>
    <w:rsid w:val="00A471F3"/>
    <w:rsid w:val="00A47292"/>
    <w:rsid w:val="00A476A8"/>
    <w:rsid w:val="00A47E7C"/>
    <w:rsid w:val="00A50300"/>
    <w:rsid w:val="00A50372"/>
    <w:rsid w:val="00A50E5C"/>
    <w:rsid w:val="00A5119D"/>
    <w:rsid w:val="00A514FA"/>
    <w:rsid w:val="00A515E7"/>
    <w:rsid w:val="00A515FA"/>
    <w:rsid w:val="00A5181A"/>
    <w:rsid w:val="00A5245D"/>
    <w:rsid w:val="00A52E41"/>
    <w:rsid w:val="00A532D5"/>
    <w:rsid w:val="00A5330C"/>
    <w:rsid w:val="00A53341"/>
    <w:rsid w:val="00A5353B"/>
    <w:rsid w:val="00A5398F"/>
    <w:rsid w:val="00A53AD5"/>
    <w:rsid w:val="00A53B29"/>
    <w:rsid w:val="00A53F2C"/>
    <w:rsid w:val="00A54572"/>
    <w:rsid w:val="00A5466A"/>
    <w:rsid w:val="00A5488F"/>
    <w:rsid w:val="00A54A6E"/>
    <w:rsid w:val="00A54D1E"/>
    <w:rsid w:val="00A5514F"/>
    <w:rsid w:val="00A5540D"/>
    <w:rsid w:val="00A55463"/>
    <w:rsid w:val="00A561BB"/>
    <w:rsid w:val="00A565F5"/>
    <w:rsid w:val="00A571C7"/>
    <w:rsid w:val="00A57626"/>
    <w:rsid w:val="00A578FB"/>
    <w:rsid w:val="00A57AB7"/>
    <w:rsid w:val="00A57D86"/>
    <w:rsid w:val="00A603C4"/>
    <w:rsid w:val="00A6077A"/>
    <w:rsid w:val="00A60BDC"/>
    <w:rsid w:val="00A62340"/>
    <w:rsid w:val="00A63289"/>
    <w:rsid w:val="00A63330"/>
    <w:rsid w:val="00A63C57"/>
    <w:rsid w:val="00A63EF8"/>
    <w:rsid w:val="00A64522"/>
    <w:rsid w:val="00A645A2"/>
    <w:rsid w:val="00A646B2"/>
    <w:rsid w:val="00A647D2"/>
    <w:rsid w:val="00A6480C"/>
    <w:rsid w:val="00A64A35"/>
    <w:rsid w:val="00A64A55"/>
    <w:rsid w:val="00A64B59"/>
    <w:rsid w:val="00A64DA7"/>
    <w:rsid w:val="00A65329"/>
    <w:rsid w:val="00A6534D"/>
    <w:rsid w:val="00A6551B"/>
    <w:rsid w:val="00A6560C"/>
    <w:rsid w:val="00A65C58"/>
    <w:rsid w:val="00A662C5"/>
    <w:rsid w:val="00A665A8"/>
    <w:rsid w:val="00A6672D"/>
    <w:rsid w:val="00A66877"/>
    <w:rsid w:val="00A66AE3"/>
    <w:rsid w:val="00A66DCF"/>
    <w:rsid w:val="00A67096"/>
    <w:rsid w:val="00A676E6"/>
    <w:rsid w:val="00A67A3A"/>
    <w:rsid w:val="00A67A69"/>
    <w:rsid w:val="00A67B5B"/>
    <w:rsid w:val="00A67CED"/>
    <w:rsid w:val="00A67F46"/>
    <w:rsid w:val="00A70707"/>
    <w:rsid w:val="00A7113A"/>
    <w:rsid w:val="00A711CF"/>
    <w:rsid w:val="00A7141C"/>
    <w:rsid w:val="00A71925"/>
    <w:rsid w:val="00A719CF"/>
    <w:rsid w:val="00A719EF"/>
    <w:rsid w:val="00A72016"/>
    <w:rsid w:val="00A721F9"/>
    <w:rsid w:val="00A72CCA"/>
    <w:rsid w:val="00A72D19"/>
    <w:rsid w:val="00A72DFE"/>
    <w:rsid w:val="00A733C7"/>
    <w:rsid w:val="00A73C8D"/>
    <w:rsid w:val="00A73D80"/>
    <w:rsid w:val="00A74210"/>
    <w:rsid w:val="00A74386"/>
    <w:rsid w:val="00A74A8E"/>
    <w:rsid w:val="00A74FC0"/>
    <w:rsid w:val="00A750F5"/>
    <w:rsid w:val="00A7556D"/>
    <w:rsid w:val="00A75791"/>
    <w:rsid w:val="00A75AAD"/>
    <w:rsid w:val="00A75D73"/>
    <w:rsid w:val="00A763EB"/>
    <w:rsid w:val="00A76C09"/>
    <w:rsid w:val="00A770F4"/>
    <w:rsid w:val="00A77172"/>
    <w:rsid w:val="00A7738B"/>
    <w:rsid w:val="00A7779D"/>
    <w:rsid w:val="00A77CFB"/>
    <w:rsid w:val="00A77F32"/>
    <w:rsid w:val="00A80EC7"/>
    <w:rsid w:val="00A80F0D"/>
    <w:rsid w:val="00A81479"/>
    <w:rsid w:val="00A81693"/>
    <w:rsid w:val="00A81AFE"/>
    <w:rsid w:val="00A8200C"/>
    <w:rsid w:val="00A827FD"/>
    <w:rsid w:val="00A83B01"/>
    <w:rsid w:val="00A83E64"/>
    <w:rsid w:val="00A8409D"/>
    <w:rsid w:val="00A8433A"/>
    <w:rsid w:val="00A84394"/>
    <w:rsid w:val="00A84463"/>
    <w:rsid w:val="00A846FD"/>
    <w:rsid w:val="00A84C83"/>
    <w:rsid w:val="00A85319"/>
    <w:rsid w:val="00A857CC"/>
    <w:rsid w:val="00A862B8"/>
    <w:rsid w:val="00A8670C"/>
    <w:rsid w:val="00A86CAA"/>
    <w:rsid w:val="00A8783D"/>
    <w:rsid w:val="00A87BAD"/>
    <w:rsid w:val="00A87D8E"/>
    <w:rsid w:val="00A90100"/>
    <w:rsid w:val="00A90B04"/>
    <w:rsid w:val="00A90D58"/>
    <w:rsid w:val="00A90E5F"/>
    <w:rsid w:val="00A910D8"/>
    <w:rsid w:val="00A91101"/>
    <w:rsid w:val="00A91512"/>
    <w:rsid w:val="00A91B51"/>
    <w:rsid w:val="00A933B4"/>
    <w:rsid w:val="00A93805"/>
    <w:rsid w:val="00A93995"/>
    <w:rsid w:val="00A94272"/>
    <w:rsid w:val="00A943F5"/>
    <w:rsid w:val="00A9446D"/>
    <w:rsid w:val="00A9519B"/>
    <w:rsid w:val="00A95428"/>
    <w:rsid w:val="00A9543A"/>
    <w:rsid w:val="00A9560A"/>
    <w:rsid w:val="00A95797"/>
    <w:rsid w:val="00A95BD0"/>
    <w:rsid w:val="00A96096"/>
    <w:rsid w:val="00A96168"/>
    <w:rsid w:val="00A96A15"/>
    <w:rsid w:val="00A96B99"/>
    <w:rsid w:val="00A96C16"/>
    <w:rsid w:val="00A96C8A"/>
    <w:rsid w:val="00A96D40"/>
    <w:rsid w:val="00A96FC6"/>
    <w:rsid w:val="00A9732E"/>
    <w:rsid w:val="00A976E7"/>
    <w:rsid w:val="00A97BDC"/>
    <w:rsid w:val="00AA0235"/>
    <w:rsid w:val="00AA02AF"/>
    <w:rsid w:val="00AA0327"/>
    <w:rsid w:val="00AA0330"/>
    <w:rsid w:val="00AA0A83"/>
    <w:rsid w:val="00AA0C45"/>
    <w:rsid w:val="00AA0E1C"/>
    <w:rsid w:val="00AA13C8"/>
    <w:rsid w:val="00AA1635"/>
    <w:rsid w:val="00AA1906"/>
    <w:rsid w:val="00AA237A"/>
    <w:rsid w:val="00AA263B"/>
    <w:rsid w:val="00AA26B1"/>
    <w:rsid w:val="00AA3622"/>
    <w:rsid w:val="00AA3653"/>
    <w:rsid w:val="00AA368D"/>
    <w:rsid w:val="00AA3785"/>
    <w:rsid w:val="00AA3B4C"/>
    <w:rsid w:val="00AA440B"/>
    <w:rsid w:val="00AA48B0"/>
    <w:rsid w:val="00AA4DEA"/>
    <w:rsid w:val="00AA50A7"/>
    <w:rsid w:val="00AA6087"/>
    <w:rsid w:val="00AA69F3"/>
    <w:rsid w:val="00AA72B0"/>
    <w:rsid w:val="00AA72D7"/>
    <w:rsid w:val="00AA7842"/>
    <w:rsid w:val="00AA7D84"/>
    <w:rsid w:val="00AA7D93"/>
    <w:rsid w:val="00AA7EB2"/>
    <w:rsid w:val="00AB0167"/>
    <w:rsid w:val="00AB01B9"/>
    <w:rsid w:val="00AB0D37"/>
    <w:rsid w:val="00AB0F46"/>
    <w:rsid w:val="00AB1015"/>
    <w:rsid w:val="00AB1168"/>
    <w:rsid w:val="00AB1450"/>
    <w:rsid w:val="00AB164D"/>
    <w:rsid w:val="00AB16C3"/>
    <w:rsid w:val="00AB1A6C"/>
    <w:rsid w:val="00AB2666"/>
    <w:rsid w:val="00AB26AE"/>
    <w:rsid w:val="00AB28D6"/>
    <w:rsid w:val="00AB2A74"/>
    <w:rsid w:val="00AB3643"/>
    <w:rsid w:val="00AB3926"/>
    <w:rsid w:val="00AB3CCB"/>
    <w:rsid w:val="00AB3F0E"/>
    <w:rsid w:val="00AB3F9A"/>
    <w:rsid w:val="00AB58AD"/>
    <w:rsid w:val="00AB58E7"/>
    <w:rsid w:val="00AB631A"/>
    <w:rsid w:val="00AB651A"/>
    <w:rsid w:val="00AB6EEC"/>
    <w:rsid w:val="00AB6EF9"/>
    <w:rsid w:val="00AB71C4"/>
    <w:rsid w:val="00AB71F2"/>
    <w:rsid w:val="00AB77A3"/>
    <w:rsid w:val="00AB7B0D"/>
    <w:rsid w:val="00AB7B0F"/>
    <w:rsid w:val="00AB7DFC"/>
    <w:rsid w:val="00AB7FCA"/>
    <w:rsid w:val="00AC0009"/>
    <w:rsid w:val="00AC0398"/>
    <w:rsid w:val="00AC05D8"/>
    <w:rsid w:val="00AC085C"/>
    <w:rsid w:val="00AC0C77"/>
    <w:rsid w:val="00AC0D34"/>
    <w:rsid w:val="00AC0F47"/>
    <w:rsid w:val="00AC1331"/>
    <w:rsid w:val="00AC1357"/>
    <w:rsid w:val="00AC13DC"/>
    <w:rsid w:val="00AC1863"/>
    <w:rsid w:val="00AC1CE0"/>
    <w:rsid w:val="00AC1D3E"/>
    <w:rsid w:val="00AC2190"/>
    <w:rsid w:val="00AC237C"/>
    <w:rsid w:val="00AC242C"/>
    <w:rsid w:val="00AC25ED"/>
    <w:rsid w:val="00AC2858"/>
    <w:rsid w:val="00AC28CF"/>
    <w:rsid w:val="00AC2A1E"/>
    <w:rsid w:val="00AC2D66"/>
    <w:rsid w:val="00AC306A"/>
    <w:rsid w:val="00AC3256"/>
    <w:rsid w:val="00AC35B4"/>
    <w:rsid w:val="00AC375B"/>
    <w:rsid w:val="00AC38D7"/>
    <w:rsid w:val="00AC3B9A"/>
    <w:rsid w:val="00AC46E1"/>
    <w:rsid w:val="00AC47C7"/>
    <w:rsid w:val="00AC49CA"/>
    <w:rsid w:val="00AC4A1E"/>
    <w:rsid w:val="00AC4D1E"/>
    <w:rsid w:val="00AC5416"/>
    <w:rsid w:val="00AC54FE"/>
    <w:rsid w:val="00AC5794"/>
    <w:rsid w:val="00AC57BA"/>
    <w:rsid w:val="00AC5E6C"/>
    <w:rsid w:val="00AC5F77"/>
    <w:rsid w:val="00AC617B"/>
    <w:rsid w:val="00AC65FA"/>
    <w:rsid w:val="00AC6A5C"/>
    <w:rsid w:val="00AC6B15"/>
    <w:rsid w:val="00AC6E66"/>
    <w:rsid w:val="00AC766C"/>
    <w:rsid w:val="00AC774D"/>
    <w:rsid w:val="00AC784D"/>
    <w:rsid w:val="00AC7CFD"/>
    <w:rsid w:val="00AD0B4C"/>
    <w:rsid w:val="00AD0C63"/>
    <w:rsid w:val="00AD0E1D"/>
    <w:rsid w:val="00AD0E2D"/>
    <w:rsid w:val="00AD1645"/>
    <w:rsid w:val="00AD1876"/>
    <w:rsid w:val="00AD196E"/>
    <w:rsid w:val="00AD1C0D"/>
    <w:rsid w:val="00AD1EE0"/>
    <w:rsid w:val="00AD2955"/>
    <w:rsid w:val="00AD29FF"/>
    <w:rsid w:val="00AD3586"/>
    <w:rsid w:val="00AD362F"/>
    <w:rsid w:val="00AD39AF"/>
    <w:rsid w:val="00AD3A8A"/>
    <w:rsid w:val="00AD3E93"/>
    <w:rsid w:val="00AD3F6E"/>
    <w:rsid w:val="00AD4186"/>
    <w:rsid w:val="00AD4C5E"/>
    <w:rsid w:val="00AD5688"/>
    <w:rsid w:val="00AD56E6"/>
    <w:rsid w:val="00AD586E"/>
    <w:rsid w:val="00AD5C1E"/>
    <w:rsid w:val="00AD601E"/>
    <w:rsid w:val="00AD64B4"/>
    <w:rsid w:val="00AD66E0"/>
    <w:rsid w:val="00AD6812"/>
    <w:rsid w:val="00AD6A96"/>
    <w:rsid w:val="00AD6B16"/>
    <w:rsid w:val="00AD6FA9"/>
    <w:rsid w:val="00AD778F"/>
    <w:rsid w:val="00AD7C94"/>
    <w:rsid w:val="00AE05A0"/>
    <w:rsid w:val="00AE0CED"/>
    <w:rsid w:val="00AE1DF7"/>
    <w:rsid w:val="00AE1E7D"/>
    <w:rsid w:val="00AE214F"/>
    <w:rsid w:val="00AE361D"/>
    <w:rsid w:val="00AE38A7"/>
    <w:rsid w:val="00AE3C59"/>
    <w:rsid w:val="00AE441A"/>
    <w:rsid w:val="00AE49BE"/>
    <w:rsid w:val="00AE4BBF"/>
    <w:rsid w:val="00AE5F0C"/>
    <w:rsid w:val="00AE6371"/>
    <w:rsid w:val="00AE638F"/>
    <w:rsid w:val="00AE6397"/>
    <w:rsid w:val="00AE6466"/>
    <w:rsid w:val="00AE6488"/>
    <w:rsid w:val="00AE64B0"/>
    <w:rsid w:val="00AE683B"/>
    <w:rsid w:val="00AE6EE8"/>
    <w:rsid w:val="00AE7B2B"/>
    <w:rsid w:val="00AE7C08"/>
    <w:rsid w:val="00AF0617"/>
    <w:rsid w:val="00AF1987"/>
    <w:rsid w:val="00AF2492"/>
    <w:rsid w:val="00AF2DAE"/>
    <w:rsid w:val="00AF3024"/>
    <w:rsid w:val="00AF31C2"/>
    <w:rsid w:val="00AF3370"/>
    <w:rsid w:val="00AF3524"/>
    <w:rsid w:val="00AF3537"/>
    <w:rsid w:val="00AF3571"/>
    <w:rsid w:val="00AF40BE"/>
    <w:rsid w:val="00AF42C0"/>
    <w:rsid w:val="00AF45FE"/>
    <w:rsid w:val="00AF4944"/>
    <w:rsid w:val="00AF4A01"/>
    <w:rsid w:val="00AF4A69"/>
    <w:rsid w:val="00AF521A"/>
    <w:rsid w:val="00AF56CC"/>
    <w:rsid w:val="00AF5AD2"/>
    <w:rsid w:val="00AF5B61"/>
    <w:rsid w:val="00AF5C9B"/>
    <w:rsid w:val="00AF5D3F"/>
    <w:rsid w:val="00AF5F77"/>
    <w:rsid w:val="00AF63AB"/>
    <w:rsid w:val="00AF64CC"/>
    <w:rsid w:val="00AF6642"/>
    <w:rsid w:val="00AF681C"/>
    <w:rsid w:val="00AF6CF6"/>
    <w:rsid w:val="00AF70C8"/>
    <w:rsid w:val="00AF71FF"/>
    <w:rsid w:val="00AF76CC"/>
    <w:rsid w:val="00AF77C7"/>
    <w:rsid w:val="00AF7817"/>
    <w:rsid w:val="00AF7852"/>
    <w:rsid w:val="00B001EA"/>
    <w:rsid w:val="00B00273"/>
    <w:rsid w:val="00B0028B"/>
    <w:rsid w:val="00B009C5"/>
    <w:rsid w:val="00B01752"/>
    <w:rsid w:val="00B01BFD"/>
    <w:rsid w:val="00B01F44"/>
    <w:rsid w:val="00B01F54"/>
    <w:rsid w:val="00B02091"/>
    <w:rsid w:val="00B0239E"/>
    <w:rsid w:val="00B02539"/>
    <w:rsid w:val="00B02596"/>
    <w:rsid w:val="00B025A4"/>
    <w:rsid w:val="00B02F75"/>
    <w:rsid w:val="00B038B8"/>
    <w:rsid w:val="00B03994"/>
    <w:rsid w:val="00B041FB"/>
    <w:rsid w:val="00B04322"/>
    <w:rsid w:val="00B04D96"/>
    <w:rsid w:val="00B04EE2"/>
    <w:rsid w:val="00B05212"/>
    <w:rsid w:val="00B05927"/>
    <w:rsid w:val="00B05980"/>
    <w:rsid w:val="00B05C1B"/>
    <w:rsid w:val="00B05E33"/>
    <w:rsid w:val="00B05FAB"/>
    <w:rsid w:val="00B05FEB"/>
    <w:rsid w:val="00B064FB"/>
    <w:rsid w:val="00B06687"/>
    <w:rsid w:val="00B0675A"/>
    <w:rsid w:val="00B06B14"/>
    <w:rsid w:val="00B06C8B"/>
    <w:rsid w:val="00B06DBD"/>
    <w:rsid w:val="00B0702B"/>
    <w:rsid w:val="00B07338"/>
    <w:rsid w:val="00B073CB"/>
    <w:rsid w:val="00B1035A"/>
    <w:rsid w:val="00B10369"/>
    <w:rsid w:val="00B105A5"/>
    <w:rsid w:val="00B10AE3"/>
    <w:rsid w:val="00B11225"/>
    <w:rsid w:val="00B1127B"/>
    <w:rsid w:val="00B113BA"/>
    <w:rsid w:val="00B11627"/>
    <w:rsid w:val="00B11664"/>
    <w:rsid w:val="00B11778"/>
    <w:rsid w:val="00B122FF"/>
    <w:rsid w:val="00B123C8"/>
    <w:rsid w:val="00B125F2"/>
    <w:rsid w:val="00B12D6B"/>
    <w:rsid w:val="00B12D9A"/>
    <w:rsid w:val="00B131B3"/>
    <w:rsid w:val="00B13502"/>
    <w:rsid w:val="00B13937"/>
    <w:rsid w:val="00B13F1B"/>
    <w:rsid w:val="00B13FF8"/>
    <w:rsid w:val="00B144A1"/>
    <w:rsid w:val="00B1460C"/>
    <w:rsid w:val="00B1461C"/>
    <w:rsid w:val="00B14736"/>
    <w:rsid w:val="00B14757"/>
    <w:rsid w:val="00B15898"/>
    <w:rsid w:val="00B15D7A"/>
    <w:rsid w:val="00B16323"/>
    <w:rsid w:val="00B164B9"/>
    <w:rsid w:val="00B16FF8"/>
    <w:rsid w:val="00B170B6"/>
    <w:rsid w:val="00B17433"/>
    <w:rsid w:val="00B175DA"/>
    <w:rsid w:val="00B17802"/>
    <w:rsid w:val="00B17841"/>
    <w:rsid w:val="00B17DB5"/>
    <w:rsid w:val="00B17F76"/>
    <w:rsid w:val="00B17F7F"/>
    <w:rsid w:val="00B17FF3"/>
    <w:rsid w:val="00B2001E"/>
    <w:rsid w:val="00B2055B"/>
    <w:rsid w:val="00B20F6C"/>
    <w:rsid w:val="00B21398"/>
    <w:rsid w:val="00B21542"/>
    <w:rsid w:val="00B216B9"/>
    <w:rsid w:val="00B21CB2"/>
    <w:rsid w:val="00B220A4"/>
    <w:rsid w:val="00B22608"/>
    <w:rsid w:val="00B227CF"/>
    <w:rsid w:val="00B2296F"/>
    <w:rsid w:val="00B22C95"/>
    <w:rsid w:val="00B22D4D"/>
    <w:rsid w:val="00B2396C"/>
    <w:rsid w:val="00B23C37"/>
    <w:rsid w:val="00B2416F"/>
    <w:rsid w:val="00B24542"/>
    <w:rsid w:val="00B24557"/>
    <w:rsid w:val="00B24704"/>
    <w:rsid w:val="00B24D1B"/>
    <w:rsid w:val="00B24F56"/>
    <w:rsid w:val="00B255C0"/>
    <w:rsid w:val="00B258EC"/>
    <w:rsid w:val="00B262B9"/>
    <w:rsid w:val="00B2631C"/>
    <w:rsid w:val="00B2662A"/>
    <w:rsid w:val="00B26647"/>
    <w:rsid w:val="00B2697B"/>
    <w:rsid w:val="00B26CCA"/>
    <w:rsid w:val="00B272CD"/>
    <w:rsid w:val="00B27551"/>
    <w:rsid w:val="00B278C9"/>
    <w:rsid w:val="00B27A19"/>
    <w:rsid w:val="00B27B89"/>
    <w:rsid w:val="00B27CE9"/>
    <w:rsid w:val="00B27D24"/>
    <w:rsid w:val="00B27DE4"/>
    <w:rsid w:val="00B27EBB"/>
    <w:rsid w:val="00B3000E"/>
    <w:rsid w:val="00B30017"/>
    <w:rsid w:val="00B30073"/>
    <w:rsid w:val="00B302AB"/>
    <w:rsid w:val="00B3096C"/>
    <w:rsid w:val="00B30B0F"/>
    <w:rsid w:val="00B30B40"/>
    <w:rsid w:val="00B30CB0"/>
    <w:rsid w:val="00B30EC2"/>
    <w:rsid w:val="00B3158C"/>
    <w:rsid w:val="00B31749"/>
    <w:rsid w:val="00B3184D"/>
    <w:rsid w:val="00B31A17"/>
    <w:rsid w:val="00B31A7C"/>
    <w:rsid w:val="00B31C2B"/>
    <w:rsid w:val="00B31E68"/>
    <w:rsid w:val="00B31F0D"/>
    <w:rsid w:val="00B32F16"/>
    <w:rsid w:val="00B334CC"/>
    <w:rsid w:val="00B334EF"/>
    <w:rsid w:val="00B336AF"/>
    <w:rsid w:val="00B336F1"/>
    <w:rsid w:val="00B33A51"/>
    <w:rsid w:val="00B3427A"/>
    <w:rsid w:val="00B3453B"/>
    <w:rsid w:val="00B34E60"/>
    <w:rsid w:val="00B3553F"/>
    <w:rsid w:val="00B3566C"/>
    <w:rsid w:val="00B357C3"/>
    <w:rsid w:val="00B35AAF"/>
    <w:rsid w:val="00B35DAE"/>
    <w:rsid w:val="00B35FC9"/>
    <w:rsid w:val="00B36468"/>
    <w:rsid w:val="00B3646F"/>
    <w:rsid w:val="00B36502"/>
    <w:rsid w:val="00B366A9"/>
    <w:rsid w:val="00B366F0"/>
    <w:rsid w:val="00B36815"/>
    <w:rsid w:val="00B37132"/>
    <w:rsid w:val="00B37B93"/>
    <w:rsid w:val="00B4034B"/>
    <w:rsid w:val="00B40A10"/>
    <w:rsid w:val="00B40A1F"/>
    <w:rsid w:val="00B40A3E"/>
    <w:rsid w:val="00B40A64"/>
    <w:rsid w:val="00B40BFD"/>
    <w:rsid w:val="00B40F47"/>
    <w:rsid w:val="00B4165B"/>
    <w:rsid w:val="00B41B4F"/>
    <w:rsid w:val="00B4213C"/>
    <w:rsid w:val="00B42203"/>
    <w:rsid w:val="00B4231A"/>
    <w:rsid w:val="00B423A8"/>
    <w:rsid w:val="00B42739"/>
    <w:rsid w:val="00B428EB"/>
    <w:rsid w:val="00B42E6C"/>
    <w:rsid w:val="00B43509"/>
    <w:rsid w:val="00B435C0"/>
    <w:rsid w:val="00B436EF"/>
    <w:rsid w:val="00B43B89"/>
    <w:rsid w:val="00B43FFB"/>
    <w:rsid w:val="00B440D1"/>
    <w:rsid w:val="00B44287"/>
    <w:rsid w:val="00B445D3"/>
    <w:rsid w:val="00B447F5"/>
    <w:rsid w:val="00B456BD"/>
    <w:rsid w:val="00B457CB"/>
    <w:rsid w:val="00B45C16"/>
    <w:rsid w:val="00B46099"/>
    <w:rsid w:val="00B46884"/>
    <w:rsid w:val="00B46C95"/>
    <w:rsid w:val="00B46F94"/>
    <w:rsid w:val="00B46FF0"/>
    <w:rsid w:val="00B4740C"/>
    <w:rsid w:val="00B4748B"/>
    <w:rsid w:val="00B47758"/>
    <w:rsid w:val="00B4796A"/>
    <w:rsid w:val="00B479F2"/>
    <w:rsid w:val="00B47B67"/>
    <w:rsid w:val="00B50BFA"/>
    <w:rsid w:val="00B50CC0"/>
    <w:rsid w:val="00B51112"/>
    <w:rsid w:val="00B51142"/>
    <w:rsid w:val="00B51283"/>
    <w:rsid w:val="00B51A02"/>
    <w:rsid w:val="00B51C25"/>
    <w:rsid w:val="00B51C2D"/>
    <w:rsid w:val="00B51C3B"/>
    <w:rsid w:val="00B51F19"/>
    <w:rsid w:val="00B52728"/>
    <w:rsid w:val="00B5303A"/>
    <w:rsid w:val="00B5362E"/>
    <w:rsid w:val="00B53CA0"/>
    <w:rsid w:val="00B53D0D"/>
    <w:rsid w:val="00B53F95"/>
    <w:rsid w:val="00B54385"/>
    <w:rsid w:val="00B54698"/>
    <w:rsid w:val="00B552F2"/>
    <w:rsid w:val="00B5539F"/>
    <w:rsid w:val="00B55846"/>
    <w:rsid w:val="00B55BF3"/>
    <w:rsid w:val="00B570E4"/>
    <w:rsid w:val="00B571BC"/>
    <w:rsid w:val="00B571E6"/>
    <w:rsid w:val="00B572A7"/>
    <w:rsid w:val="00B5740F"/>
    <w:rsid w:val="00B574BF"/>
    <w:rsid w:val="00B577C4"/>
    <w:rsid w:val="00B57831"/>
    <w:rsid w:val="00B605FB"/>
    <w:rsid w:val="00B60784"/>
    <w:rsid w:val="00B60BC4"/>
    <w:rsid w:val="00B60D20"/>
    <w:rsid w:val="00B60EA8"/>
    <w:rsid w:val="00B61598"/>
    <w:rsid w:val="00B61759"/>
    <w:rsid w:val="00B618A4"/>
    <w:rsid w:val="00B61ABB"/>
    <w:rsid w:val="00B61B23"/>
    <w:rsid w:val="00B61B34"/>
    <w:rsid w:val="00B61C16"/>
    <w:rsid w:val="00B61C59"/>
    <w:rsid w:val="00B621C3"/>
    <w:rsid w:val="00B621DD"/>
    <w:rsid w:val="00B6221E"/>
    <w:rsid w:val="00B622F9"/>
    <w:rsid w:val="00B624AD"/>
    <w:rsid w:val="00B62B57"/>
    <w:rsid w:val="00B63301"/>
    <w:rsid w:val="00B63325"/>
    <w:rsid w:val="00B6345F"/>
    <w:rsid w:val="00B63C42"/>
    <w:rsid w:val="00B63DFC"/>
    <w:rsid w:val="00B63EB5"/>
    <w:rsid w:val="00B63FEE"/>
    <w:rsid w:val="00B640D8"/>
    <w:rsid w:val="00B64627"/>
    <w:rsid w:val="00B65737"/>
    <w:rsid w:val="00B65913"/>
    <w:rsid w:val="00B65DE5"/>
    <w:rsid w:val="00B65EC1"/>
    <w:rsid w:val="00B65ED9"/>
    <w:rsid w:val="00B6659E"/>
    <w:rsid w:val="00B66EDA"/>
    <w:rsid w:val="00B67F46"/>
    <w:rsid w:val="00B701AA"/>
    <w:rsid w:val="00B704C2"/>
    <w:rsid w:val="00B70775"/>
    <w:rsid w:val="00B70A5B"/>
    <w:rsid w:val="00B70B42"/>
    <w:rsid w:val="00B70FF0"/>
    <w:rsid w:val="00B712AC"/>
    <w:rsid w:val="00B7138E"/>
    <w:rsid w:val="00B7170E"/>
    <w:rsid w:val="00B7186C"/>
    <w:rsid w:val="00B71C6B"/>
    <w:rsid w:val="00B71E19"/>
    <w:rsid w:val="00B727B1"/>
    <w:rsid w:val="00B72AA0"/>
    <w:rsid w:val="00B72B37"/>
    <w:rsid w:val="00B72E81"/>
    <w:rsid w:val="00B73068"/>
    <w:rsid w:val="00B7326A"/>
    <w:rsid w:val="00B7360F"/>
    <w:rsid w:val="00B73C53"/>
    <w:rsid w:val="00B73C8E"/>
    <w:rsid w:val="00B74DBF"/>
    <w:rsid w:val="00B7576C"/>
    <w:rsid w:val="00B75998"/>
    <w:rsid w:val="00B75C39"/>
    <w:rsid w:val="00B76AA2"/>
    <w:rsid w:val="00B771DF"/>
    <w:rsid w:val="00B774BF"/>
    <w:rsid w:val="00B77E82"/>
    <w:rsid w:val="00B80487"/>
    <w:rsid w:val="00B80508"/>
    <w:rsid w:val="00B8085C"/>
    <w:rsid w:val="00B81486"/>
    <w:rsid w:val="00B81EC9"/>
    <w:rsid w:val="00B821C1"/>
    <w:rsid w:val="00B82281"/>
    <w:rsid w:val="00B8295F"/>
    <w:rsid w:val="00B82C08"/>
    <w:rsid w:val="00B83498"/>
    <w:rsid w:val="00B83BB7"/>
    <w:rsid w:val="00B83F07"/>
    <w:rsid w:val="00B840CA"/>
    <w:rsid w:val="00B8457C"/>
    <w:rsid w:val="00B845BB"/>
    <w:rsid w:val="00B84745"/>
    <w:rsid w:val="00B84B31"/>
    <w:rsid w:val="00B84C69"/>
    <w:rsid w:val="00B84D27"/>
    <w:rsid w:val="00B85232"/>
    <w:rsid w:val="00B8541E"/>
    <w:rsid w:val="00B8547D"/>
    <w:rsid w:val="00B8549A"/>
    <w:rsid w:val="00B85530"/>
    <w:rsid w:val="00B857B0"/>
    <w:rsid w:val="00B859BE"/>
    <w:rsid w:val="00B85B6C"/>
    <w:rsid w:val="00B864AD"/>
    <w:rsid w:val="00B8679D"/>
    <w:rsid w:val="00B86D1F"/>
    <w:rsid w:val="00B86D31"/>
    <w:rsid w:val="00B86DE2"/>
    <w:rsid w:val="00B870AB"/>
    <w:rsid w:val="00B8711B"/>
    <w:rsid w:val="00B875AD"/>
    <w:rsid w:val="00B87A5D"/>
    <w:rsid w:val="00B900CE"/>
    <w:rsid w:val="00B902BB"/>
    <w:rsid w:val="00B9048B"/>
    <w:rsid w:val="00B907AF"/>
    <w:rsid w:val="00B90B88"/>
    <w:rsid w:val="00B90CE9"/>
    <w:rsid w:val="00B90E1A"/>
    <w:rsid w:val="00B91278"/>
    <w:rsid w:val="00B9160A"/>
    <w:rsid w:val="00B91B00"/>
    <w:rsid w:val="00B91B7B"/>
    <w:rsid w:val="00B91BB8"/>
    <w:rsid w:val="00B91C14"/>
    <w:rsid w:val="00B91E0D"/>
    <w:rsid w:val="00B924D4"/>
    <w:rsid w:val="00B926D8"/>
    <w:rsid w:val="00B9274B"/>
    <w:rsid w:val="00B92B59"/>
    <w:rsid w:val="00B92BF3"/>
    <w:rsid w:val="00B92D85"/>
    <w:rsid w:val="00B931CE"/>
    <w:rsid w:val="00B93A5B"/>
    <w:rsid w:val="00B94098"/>
    <w:rsid w:val="00B941E1"/>
    <w:rsid w:val="00B94ACE"/>
    <w:rsid w:val="00B94BD6"/>
    <w:rsid w:val="00B95049"/>
    <w:rsid w:val="00B955D2"/>
    <w:rsid w:val="00B959E7"/>
    <w:rsid w:val="00B95BC5"/>
    <w:rsid w:val="00B96773"/>
    <w:rsid w:val="00B967BD"/>
    <w:rsid w:val="00B96919"/>
    <w:rsid w:val="00B96CBF"/>
    <w:rsid w:val="00B96D1B"/>
    <w:rsid w:val="00B976BC"/>
    <w:rsid w:val="00B97AD3"/>
    <w:rsid w:val="00BA0276"/>
    <w:rsid w:val="00BA04D2"/>
    <w:rsid w:val="00BA06CB"/>
    <w:rsid w:val="00BA0841"/>
    <w:rsid w:val="00BA0ACF"/>
    <w:rsid w:val="00BA0AD7"/>
    <w:rsid w:val="00BA0BB6"/>
    <w:rsid w:val="00BA0FA6"/>
    <w:rsid w:val="00BA1250"/>
    <w:rsid w:val="00BA12D4"/>
    <w:rsid w:val="00BA12F4"/>
    <w:rsid w:val="00BA17D8"/>
    <w:rsid w:val="00BA1806"/>
    <w:rsid w:val="00BA1818"/>
    <w:rsid w:val="00BA1AC5"/>
    <w:rsid w:val="00BA1ADD"/>
    <w:rsid w:val="00BA1D8E"/>
    <w:rsid w:val="00BA2137"/>
    <w:rsid w:val="00BA2227"/>
    <w:rsid w:val="00BA252D"/>
    <w:rsid w:val="00BA2723"/>
    <w:rsid w:val="00BA2C7D"/>
    <w:rsid w:val="00BA2D8B"/>
    <w:rsid w:val="00BA2F0A"/>
    <w:rsid w:val="00BA3018"/>
    <w:rsid w:val="00BA3433"/>
    <w:rsid w:val="00BA3A18"/>
    <w:rsid w:val="00BA3D5F"/>
    <w:rsid w:val="00BA3EC7"/>
    <w:rsid w:val="00BA4432"/>
    <w:rsid w:val="00BA4609"/>
    <w:rsid w:val="00BA46D6"/>
    <w:rsid w:val="00BA46D8"/>
    <w:rsid w:val="00BA4D08"/>
    <w:rsid w:val="00BA4DB9"/>
    <w:rsid w:val="00BA4F95"/>
    <w:rsid w:val="00BA51BF"/>
    <w:rsid w:val="00BA5677"/>
    <w:rsid w:val="00BA5807"/>
    <w:rsid w:val="00BA5EDF"/>
    <w:rsid w:val="00BA6023"/>
    <w:rsid w:val="00BA6595"/>
    <w:rsid w:val="00BA6A94"/>
    <w:rsid w:val="00BA6C80"/>
    <w:rsid w:val="00BA6E4C"/>
    <w:rsid w:val="00BA7072"/>
    <w:rsid w:val="00BA708D"/>
    <w:rsid w:val="00BB0307"/>
    <w:rsid w:val="00BB05AA"/>
    <w:rsid w:val="00BB0A17"/>
    <w:rsid w:val="00BB0A41"/>
    <w:rsid w:val="00BB1002"/>
    <w:rsid w:val="00BB111E"/>
    <w:rsid w:val="00BB1A30"/>
    <w:rsid w:val="00BB2F8E"/>
    <w:rsid w:val="00BB3606"/>
    <w:rsid w:val="00BB3D8A"/>
    <w:rsid w:val="00BB3DE2"/>
    <w:rsid w:val="00BB3E54"/>
    <w:rsid w:val="00BB3EAD"/>
    <w:rsid w:val="00BB47D9"/>
    <w:rsid w:val="00BB48AE"/>
    <w:rsid w:val="00BB4A67"/>
    <w:rsid w:val="00BB4E61"/>
    <w:rsid w:val="00BB51DF"/>
    <w:rsid w:val="00BB59DC"/>
    <w:rsid w:val="00BB5B01"/>
    <w:rsid w:val="00BB5D56"/>
    <w:rsid w:val="00BB6017"/>
    <w:rsid w:val="00BB613B"/>
    <w:rsid w:val="00BB621D"/>
    <w:rsid w:val="00BB6AE2"/>
    <w:rsid w:val="00BB6C55"/>
    <w:rsid w:val="00BB6D3A"/>
    <w:rsid w:val="00BB7188"/>
    <w:rsid w:val="00BB71EE"/>
    <w:rsid w:val="00BB753F"/>
    <w:rsid w:val="00BB78D5"/>
    <w:rsid w:val="00BB79B2"/>
    <w:rsid w:val="00BB7CC0"/>
    <w:rsid w:val="00BB7DAF"/>
    <w:rsid w:val="00BC0947"/>
    <w:rsid w:val="00BC10E8"/>
    <w:rsid w:val="00BC1158"/>
    <w:rsid w:val="00BC1385"/>
    <w:rsid w:val="00BC1554"/>
    <w:rsid w:val="00BC2042"/>
    <w:rsid w:val="00BC205D"/>
    <w:rsid w:val="00BC2791"/>
    <w:rsid w:val="00BC28B8"/>
    <w:rsid w:val="00BC28D5"/>
    <w:rsid w:val="00BC2A8F"/>
    <w:rsid w:val="00BC327C"/>
    <w:rsid w:val="00BC352C"/>
    <w:rsid w:val="00BC36C5"/>
    <w:rsid w:val="00BC3D6D"/>
    <w:rsid w:val="00BC43D7"/>
    <w:rsid w:val="00BC44AD"/>
    <w:rsid w:val="00BC45F4"/>
    <w:rsid w:val="00BC4AD6"/>
    <w:rsid w:val="00BC4BCF"/>
    <w:rsid w:val="00BC5466"/>
    <w:rsid w:val="00BC55CA"/>
    <w:rsid w:val="00BC589E"/>
    <w:rsid w:val="00BC595A"/>
    <w:rsid w:val="00BC5AFF"/>
    <w:rsid w:val="00BC602C"/>
    <w:rsid w:val="00BC6346"/>
    <w:rsid w:val="00BC6BEB"/>
    <w:rsid w:val="00BC6D16"/>
    <w:rsid w:val="00BC6F16"/>
    <w:rsid w:val="00BC70D0"/>
    <w:rsid w:val="00BC70E6"/>
    <w:rsid w:val="00BC713D"/>
    <w:rsid w:val="00BC7520"/>
    <w:rsid w:val="00BC7570"/>
    <w:rsid w:val="00BC7B3A"/>
    <w:rsid w:val="00BC7B8C"/>
    <w:rsid w:val="00BC7EA0"/>
    <w:rsid w:val="00BD00BA"/>
    <w:rsid w:val="00BD1105"/>
    <w:rsid w:val="00BD1209"/>
    <w:rsid w:val="00BD13FB"/>
    <w:rsid w:val="00BD144B"/>
    <w:rsid w:val="00BD20CD"/>
    <w:rsid w:val="00BD2A21"/>
    <w:rsid w:val="00BD2AE9"/>
    <w:rsid w:val="00BD2BAF"/>
    <w:rsid w:val="00BD32D0"/>
    <w:rsid w:val="00BD336B"/>
    <w:rsid w:val="00BD365B"/>
    <w:rsid w:val="00BD3EC5"/>
    <w:rsid w:val="00BD40B2"/>
    <w:rsid w:val="00BD441E"/>
    <w:rsid w:val="00BD49E8"/>
    <w:rsid w:val="00BD49EF"/>
    <w:rsid w:val="00BD4FCE"/>
    <w:rsid w:val="00BD52C8"/>
    <w:rsid w:val="00BD539F"/>
    <w:rsid w:val="00BD5407"/>
    <w:rsid w:val="00BD547C"/>
    <w:rsid w:val="00BD5BE9"/>
    <w:rsid w:val="00BD7563"/>
    <w:rsid w:val="00BD79C1"/>
    <w:rsid w:val="00BD7AD5"/>
    <w:rsid w:val="00BD7ED7"/>
    <w:rsid w:val="00BE0151"/>
    <w:rsid w:val="00BE03F6"/>
    <w:rsid w:val="00BE0564"/>
    <w:rsid w:val="00BE0839"/>
    <w:rsid w:val="00BE0BC4"/>
    <w:rsid w:val="00BE0CCA"/>
    <w:rsid w:val="00BE0E07"/>
    <w:rsid w:val="00BE0F08"/>
    <w:rsid w:val="00BE11A8"/>
    <w:rsid w:val="00BE154A"/>
    <w:rsid w:val="00BE1A41"/>
    <w:rsid w:val="00BE1B18"/>
    <w:rsid w:val="00BE22E3"/>
    <w:rsid w:val="00BE3896"/>
    <w:rsid w:val="00BE39B5"/>
    <w:rsid w:val="00BE3F6D"/>
    <w:rsid w:val="00BE3FE0"/>
    <w:rsid w:val="00BE453E"/>
    <w:rsid w:val="00BE4987"/>
    <w:rsid w:val="00BE504D"/>
    <w:rsid w:val="00BE511F"/>
    <w:rsid w:val="00BE51C3"/>
    <w:rsid w:val="00BE5202"/>
    <w:rsid w:val="00BE5389"/>
    <w:rsid w:val="00BE56C7"/>
    <w:rsid w:val="00BE5AB2"/>
    <w:rsid w:val="00BE5DBE"/>
    <w:rsid w:val="00BE61A5"/>
    <w:rsid w:val="00BE6465"/>
    <w:rsid w:val="00BE6589"/>
    <w:rsid w:val="00BE67FF"/>
    <w:rsid w:val="00BE7255"/>
    <w:rsid w:val="00BE745C"/>
    <w:rsid w:val="00BE7D5E"/>
    <w:rsid w:val="00BE7E53"/>
    <w:rsid w:val="00BF0F92"/>
    <w:rsid w:val="00BF1816"/>
    <w:rsid w:val="00BF1B3F"/>
    <w:rsid w:val="00BF1EAB"/>
    <w:rsid w:val="00BF2416"/>
    <w:rsid w:val="00BF2FE9"/>
    <w:rsid w:val="00BF3228"/>
    <w:rsid w:val="00BF3583"/>
    <w:rsid w:val="00BF3786"/>
    <w:rsid w:val="00BF381F"/>
    <w:rsid w:val="00BF38D3"/>
    <w:rsid w:val="00BF3B0B"/>
    <w:rsid w:val="00BF4430"/>
    <w:rsid w:val="00BF4B17"/>
    <w:rsid w:val="00BF4CE7"/>
    <w:rsid w:val="00BF4D71"/>
    <w:rsid w:val="00BF4FF5"/>
    <w:rsid w:val="00BF5500"/>
    <w:rsid w:val="00BF552B"/>
    <w:rsid w:val="00BF57FA"/>
    <w:rsid w:val="00BF5CB4"/>
    <w:rsid w:val="00BF5CF3"/>
    <w:rsid w:val="00BF755A"/>
    <w:rsid w:val="00BF7D6D"/>
    <w:rsid w:val="00C00475"/>
    <w:rsid w:val="00C00997"/>
    <w:rsid w:val="00C00FDF"/>
    <w:rsid w:val="00C010C8"/>
    <w:rsid w:val="00C016FB"/>
    <w:rsid w:val="00C01BD0"/>
    <w:rsid w:val="00C01C41"/>
    <w:rsid w:val="00C01CE7"/>
    <w:rsid w:val="00C020A4"/>
    <w:rsid w:val="00C02B05"/>
    <w:rsid w:val="00C02B94"/>
    <w:rsid w:val="00C02CEF"/>
    <w:rsid w:val="00C02D73"/>
    <w:rsid w:val="00C03019"/>
    <w:rsid w:val="00C039AD"/>
    <w:rsid w:val="00C039AF"/>
    <w:rsid w:val="00C03BA0"/>
    <w:rsid w:val="00C04103"/>
    <w:rsid w:val="00C0474B"/>
    <w:rsid w:val="00C04C3C"/>
    <w:rsid w:val="00C04D2E"/>
    <w:rsid w:val="00C0538A"/>
    <w:rsid w:val="00C05EB0"/>
    <w:rsid w:val="00C06266"/>
    <w:rsid w:val="00C0702F"/>
    <w:rsid w:val="00C070A4"/>
    <w:rsid w:val="00C07788"/>
    <w:rsid w:val="00C07868"/>
    <w:rsid w:val="00C10293"/>
    <w:rsid w:val="00C102E1"/>
    <w:rsid w:val="00C103E2"/>
    <w:rsid w:val="00C10886"/>
    <w:rsid w:val="00C109D8"/>
    <w:rsid w:val="00C10CA4"/>
    <w:rsid w:val="00C10E96"/>
    <w:rsid w:val="00C1117D"/>
    <w:rsid w:val="00C116D7"/>
    <w:rsid w:val="00C12970"/>
    <w:rsid w:val="00C129E4"/>
    <w:rsid w:val="00C13020"/>
    <w:rsid w:val="00C1311D"/>
    <w:rsid w:val="00C132A3"/>
    <w:rsid w:val="00C132FB"/>
    <w:rsid w:val="00C13337"/>
    <w:rsid w:val="00C133DC"/>
    <w:rsid w:val="00C13516"/>
    <w:rsid w:val="00C136AC"/>
    <w:rsid w:val="00C136C2"/>
    <w:rsid w:val="00C1377E"/>
    <w:rsid w:val="00C13CD2"/>
    <w:rsid w:val="00C13D8F"/>
    <w:rsid w:val="00C14161"/>
    <w:rsid w:val="00C14703"/>
    <w:rsid w:val="00C14A5A"/>
    <w:rsid w:val="00C14D13"/>
    <w:rsid w:val="00C14DCC"/>
    <w:rsid w:val="00C1526C"/>
    <w:rsid w:val="00C1532D"/>
    <w:rsid w:val="00C154E9"/>
    <w:rsid w:val="00C157C3"/>
    <w:rsid w:val="00C15C09"/>
    <w:rsid w:val="00C15C99"/>
    <w:rsid w:val="00C15F34"/>
    <w:rsid w:val="00C161DF"/>
    <w:rsid w:val="00C161E6"/>
    <w:rsid w:val="00C16216"/>
    <w:rsid w:val="00C16643"/>
    <w:rsid w:val="00C16716"/>
    <w:rsid w:val="00C167DA"/>
    <w:rsid w:val="00C16B37"/>
    <w:rsid w:val="00C171DA"/>
    <w:rsid w:val="00C20981"/>
    <w:rsid w:val="00C20F8E"/>
    <w:rsid w:val="00C210A9"/>
    <w:rsid w:val="00C21164"/>
    <w:rsid w:val="00C2154F"/>
    <w:rsid w:val="00C21886"/>
    <w:rsid w:val="00C21925"/>
    <w:rsid w:val="00C219FF"/>
    <w:rsid w:val="00C21AE0"/>
    <w:rsid w:val="00C22478"/>
    <w:rsid w:val="00C228B5"/>
    <w:rsid w:val="00C22BB1"/>
    <w:rsid w:val="00C22D18"/>
    <w:rsid w:val="00C22FE8"/>
    <w:rsid w:val="00C235FD"/>
    <w:rsid w:val="00C23665"/>
    <w:rsid w:val="00C23A6F"/>
    <w:rsid w:val="00C23E08"/>
    <w:rsid w:val="00C23E3C"/>
    <w:rsid w:val="00C24368"/>
    <w:rsid w:val="00C243F4"/>
    <w:rsid w:val="00C244FE"/>
    <w:rsid w:val="00C24942"/>
    <w:rsid w:val="00C24ECB"/>
    <w:rsid w:val="00C24F92"/>
    <w:rsid w:val="00C25358"/>
    <w:rsid w:val="00C25551"/>
    <w:rsid w:val="00C25674"/>
    <w:rsid w:val="00C257B5"/>
    <w:rsid w:val="00C25929"/>
    <w:rsid w:val="00C25E00"/>
    <w:rsid w:val="00C26AF9"/>
    <w:rsid w:val="00C26B02"/>
    <w:rsid w:val="00C272E6"/>
    <w:rsid w:val="00C27392"/>
    <w:rsid w:val="00C300AB"/>
    <w:rsid w:val="00C301C3"/>
    <w:rsid w:val="00C3086A"/>
    <w:rsid w:val="00C30B46"/>
    <w:rsid w:val="00C30B69"/>
    <w:rsid w:val="00C30F49"/>
    <w:rsid w:val="00C31686"/>
    <w:rsid w:val="00C31C2F"/>
    <w:rsid w:val="00C31D10"/>
    <w:rsid w:val="00C31D31"/>
    <w:rsid w:val="00C3201B"/>
    <w:rsid w:val="00C320A0"/>
    <w:rsid w:val="00C32BC4"/>
    <w:rsid w:val="00C32E93"/>
    <w:rsid w:val="00C32F17"/>
    <w:rsid w:val="00C3304E"/>
    <w:rsid w:val="00C33116"/>
    <w:rsid w:val="00C331F4"/>
    <w:rsid w:val="00C336C6"/>
    <w:rsid w:val="00C338FB"/>
    <w:rsid w:val="00C3484F"/>
    <w:rsid w:val="00C34D29"/>
    <w:rsid w:val="00C353B8"/>
    <w:rsid w:val="00C36247"/>
    <w:rsid w:val="00C362E0"/>
    <w:rsid w:val="00C36720"/>
    <w:rsid w:val="00C36C17"/>
    <w:rsid w:val="00C373D7"/>
    <w:rsid w:val="00C374E1"/>
    <w:rsid w:val="00C375C1"/>
    <w:rsid w:val="00C379FA"/>
    <w:rsid w:val="00C37AE4"/>
    <w:rsid w:val="00C37BFE"/>
    <w:rsid w:val="00C402A3"/>
    <w:rsid w:val="00C405B5"/>
    <w:rsid w:val="00C40965"/>
    <w:rsid w:val="00C40C45"/>
    <w:rsid w:val="00C40E4C"/>
    <w:rsid w:val="00C41726"/>
    <w:rsid w:val="00C4220C"/>
    <w:rsid w:val="00C4274D"/>
    <w:rsid w:val="00C4311A"/>
    <w:rsid w:val="00C431C0"/>
    <w:rsid w:val="00C43606"/>
    <w:rsid w:val="00C436D4"/>
    <w:rsid w:val="00C437ED"/>
    <w:rsid w:val="00C43A76"/>
    <w:rsid w:val="00C43A78"/>
    <w:rsid w:val="00C43B27"/>
    <w:rsid w:val="00C43B6A"/>
    <w:rsid w:val="00C43DE8"/>
    <w:rsid w:val="00C44393"/>
    <w:rsid w:val="00C4446D"/>
    <w:rsid w:val="00C446EE"/>
    <w:rsid w:val="00C4496D"/>
    <w:rsid w:val="00C45657"/>
    <w:rsid w:val="00C45BE9"/>
    <w:rsid w:val="00C45E27"/>
    <w:rsid w:val="00C46267"/>
    <w:rsid w:val="00C476DD"/>
    <w:rsid w:val="00C47923"/>
    <w:rsid w:val="00C47A10"/>
    <w:rsid w:val="00C47AD9"/>
    <w:rsid w:val="00C47D1F"/>
    <w:rsid w:val="00C504CA"/>
    <w:rsid w:val="00C50E49"/>
    <w:rsid w:val="00C50F95"/>
    <w:rsid w:val="00C50FD7"/>
    <w:rsid w:val="00C51111"/>
    <w:rsid w:val="00C512F6"/>
    <w:rsid w:val="00C51728"/>
    <w:rsid w:val="00C51DE3"/>
    <w:rsid w:val="00C5200B"/>
    <w:rsid w:val="00C5234B"/>
    <w:rsid w:val="00C52764"/>
    <w:rsid w:val="00C52FE9"/>
    <w:rsid w:val="00C537BE"/>
    <w:rsid w:val="00C5459D"/>
    <w:rsid w:val="00C54D49"/>
    <w:rsid w:val="00C55077"/>
    <w:rsid w:val="00C551F8"/>
    <w:rsid w:val="00C5542B"/>
    <w:rsid w:val="00C55FD9"/>
    <w:rsid w:val="00C560D5"/>
    <w:rsid w:val="00C56209"/>
    <w:rsid w:val="00C56AB2"/>
    <w:rsid w:val="00C56E61"/>
    <w:rsid w:val="00C5701E"/>
    <w:rsid w:val="00C57411"/>
    <w:rsid w:val="00C574D5"/>
    <w:rsid w:val="00C5796A"/>
    <w:rsid w:val="00C57BA1"/>
    <w:rsid w:val="00C57F7D"/>
    <w:rsid w:val="00C60339"/>
    <w:rsid w:val="00C61462"/>
    <w:rsid w:val="00C61982"/>
    <w:rsid w:val="00C62084"/>
    <w:rsid w:val="00C62656"/>
    <w:rsid w:val="00C62889"/>
    <w:rsid w:val="00C62C95"/>
    <w:rsid w:val="00C62E28"/>
    <w:rsid w:val="00C63157"/>
    <w:rsid w:val="00C6326C"/>
    <w:rsid w:val="00C632E5"/>
    <w:rsid w:val="00C63723"/>
    <w:rsid w:val="00C63DF3"/>
    <w:rsid w:val="00C644A9"/>
    <w:rsid w:val="00C644E5"/>
    <w:rsid w:val="00C646A4"/>
    <w:rsid w:val="00C6480D"/>
    <w:rsid w:val="00C64A6E"/>
    <w:rsid w:val="00C64ACC"/>
    <w:rsid w:val="00C65813"/>
    <w:rsid w:val="00C65865"/>
    <w:rsid w:val="00C65874"/>
    <w:rsid w:val="00C65F24"/>
    <w:rsid w:val="00C660FF"/>
    <w:rsid w:val="00C66634"/>
    <w:rsid w:val="00C66814"/>
    <w:rsid w:val="00C6681E"/>
    <w:rsid w:val="00C66CC7"/>
    <w:rsid w:val="00C66E17"/>
    <w:rsid w:val="00C6707A"/>
    <w:rsid w:val="00C67450"/>
    <w:rsid w:val="00C67515"/>
    <w:rsid w:val="00C6770D"/>
    <w:rsid w:val="00C67C4E"/>
    <w:rsid w:val="00C67FB7"/>
    <w:rsid w:val="00C7076C"/>
    <w:rsid w:val="00C70CC0"/>
    <w:rsid w:val="00C70D15"/>
    <w:rsid w:val="00C70DF7"/>
    <w:rsid w:val="00C7114B"/>
    <w:rsid w:val="00C711A1"/>
    <w:rsid w:val="00C7131C"/>
    <w:rsid w:val="00C71E15"/>
    <w:rsid w:val="00C71F77"/>
    <w:rsid w:val="00C71FC9"/>
    <w:rsid w:val="00C7211E"/>
    <w:rsid w:val="00C7226D"/>
    <w:rsid w:val="00C7253A"/>
    <w:rsid w:val="00C73F5F"/>
    <w:rsid w:val="00C73FA2"/>
    <w:rsid w:val="00C744BA"/>
    <w:rsid w:val="00C7465D"/>
    <w:rsid w:val="00C7505F"/>
    <w:rsid w:val="00C75384"/>
    <w:rsid w:val="00C759B2"/>
    <w:rsid w:val="00C759DB"/>
    <w:rsid w:val="00C765BD"/>
    <w:rsid w:val="00C771FD"/>
    <w:rsid w:val="00C77680"/>
    <w:rsid w:val="00C7773E"/>
    <w:rsid w:val="00C801C7"/>
    <w:rsid w:val="00C80719"/>
    <w:rsid w:val="00C80BCC"/>
    <w:rsid w:val="00C81307"/>
    <w:rsid w:val="00C81BD9"/>
    <w:rsid w:val="00C81FEE"/>
    <w:rsid w:val="00C82481"/>
    <w:rsid w:val="00C828B7"/>
    <w:rsid w:val="00C82B7C"/>
    <w:rsid w:val="00C82C43"/>
    <w:rsid w:val="00C82F8B"/>
    <w:rsid w:val="00C8304F"/>
    <w:rsid w:val="00C83386"/>
    <w:rsid w:val="00C83613"/>
    <w:rsid w:val="00C83835"/>
    <w:rsid w:val="00C83FAF"/>
    <w:rsid w:val="00C8421C"/>
    <w:rsid w:val="00C843A1"/>
    <w:rsid w:val="00C846C1"/>
    <w:rsid w:val="00C8476B"/>
    <w:rsid w:val="00C85093"/>
    <w:rsid w:val="00C85257"/>
    <w:rsid w:val="00C85441"/>
    <w:rsid w:val="00C856D3"/>
    <w:rsid w:val="00C85AE9"/>
    <w:rsid w:val="00C85EB0"/>
    <w:rsid w:val="00C860B4"/>
    <w:rsid w:val="00C8624E"/>
    <w:rsid w:val="00C865B9"/>
    <w:rsid w:val="00C86691"/>
    <w:rsid w:val="00C86828"/>
    <w:rsid w:val="00C86BCC"/>
    <w:rsid w:val="00C86E0A"/>
    <w:rsid w:val="00C873E8"/>
    <w:rsid w:val="00C87483"/>
    <w:rsid w:val="00C90A0B"/>
    <w:rsid w:val="00C90BD0"/>
    <w:rsid w:val="00C90F72"/>
    <w:rsid w:val="00C90F86"/>
    <w:rsid w:val="00C912B9"/>
    <w:rsid w:val="00C92047"/>
    <w:rsid w:val="00C9250F"/>
    <w:rsid w:val="00C92B3F"/>
    <w:rsid w:val="00C92BB4"/>
    <w:rsid w:val="00C92F04"/>
    <w:rsid w:val="00C9378B"/>
    <w:rsid w:val="00C93BD3"/>
    <w:rsid w:val="00C93C94"/>
    <w:rsid w:val="00C93CEF"/>
    <w:rsid w:val="00C93E26"/>
    <w:rsid w:val="00C941F0"/>
    <w:rsid w:val="00C948C0"/>
    <w:rsid w:val="00C94BB3"/>
    <w:rsid w:val="00C9538E"/>
    <w:rsid w:val="00C95737"/>
    <w:rsid w:val="00C95901"/>
    <w:rsid w:val="00C95AAF"/>
    <w:rsid w:val="00C96000"/>
    <w:rsid w:val="00C960C5"/>
    <w:rsid w:val="00C96203"/>
    <w:rsid w:val="00C962E3"/>
    <w:rsid w:val="00C96EF6"/>
    <w:rsid w:val="00C97C3F"/>
    <w:rsid w:val="00C97E36"/>
    <w:rsid w:val="00CA0570"/>
    <w:rsid w:val="00CA0767"/>
    <w:rsid w:val="00CA089C"/>
    <w:rsid w:val="00CA0D54"/>
    <w:rsid w:val="00CA0E4A"/>
    <w:rsid w:val="00CA1476"/>
    <w:rsid w:val="00CA1A36"/>
    <w:rsid w:val="00CA2112"/>
    <w:rsid w:val="00CA2946"/>
    <w:rsid w:val="00CA294E"/>
    <w:rsid w:val="00CA296A"/>
    <w:rsid w:val="00CA2CF5"/>
    <w:rsid w:val="00CA399C"/>
    <w:rsid w:val="00CA3BA0"/>
    <w:rsid w:val="00CA3EE2"/>
    <w:rsid w:val="00CA415A"/>
    <w:rsid w:val="00CA42C4"/>
    <w:rsid w:val="00CA43CE"/>
    <w:rsid w:val="00CA4419"/>
    <w:rsid w:val="00CA4659"/>
    <w:rsid w:val="00CA4EAD"/>
    <w:rsid w:val="00CA53E6"/>
    <w:rsid w:val="00CA5461"/>
    <w:rsid w:val="00CA5652"/>
    <w:rsid w:val="00CA56E0"/>
    <w:rsid w:val="00CA5DF2"/>
    <w:rsid w:val="00CA60F9"/>
    <w:rsid w:val="00CA62B1"/>
    <w:rsid w:val="00CA6453"/>
    <w:rsid w:val="00CA678D"/>
    <w:rsid w:val="00CA6B00"/>
    <w:rsid w:val="00CA6C47"/>
    <w:rsid w:val="00CA6E90"/>
    <w:rsid w:val="00CA77BD"/>
    <w:rsid w:val="00CA782E"/>
    <w:rsid w:val="00CA7A66"/>
    <w:rsid w:val="00CB0002"/>
    <w:rsid w:val="00CB022A"/>
    <w:rsid w:val="00CB02E1"/>
    <w:rsid w:val="00CB0394"/>
    <w:rsid w:val="00CB09D1"/>
    <w:rsid w:val="00CB0CCF"/>
    <w:rsid w:val="00CB0DE7"/>
    <w:rsid w:val="00CB0DFD"/>
    <w:rsid w:val="00CB102D"/>
    <w:rsid w:val="00CB1038"/>
    <w:rsid w:val="00CB1057"/>
    <w:rsid w:val="00CB1177"/>
    <w:rsid w:val="00CB126D"/>
    <w:rsid w:val="00CB129D"/>
    <w:rsid w:val="00CB1441"/>
    <w:rsid w:val="00CB1455"/>
    <w:rsid w:val="00CB1480"/>
    <w:rsid w:val="00CB159F"/>
    <w:rsid w:val="00CB168F"/>
    <w:rsid w:val="00CB1A5C"/>
    <w:rsid w:val="00CB2696"/>
    <w:rsid w:val="00CB2835"/>
    <w:rsid w:val="00CB28E2"/>
    <w:rsid w:val="00CB3445"/>
    <w:rsid w:val="00CB347B"/>
    <w:rsid w:val="00CB35F8"/>
    <w:rsid w:val="00CB36D9"/>
    <w:rsid w:val="00CB4898"/>
    <w:rsid w:val="00CB56B2"/>
    <w:rsid w:val="00CB5794"/>
    <w:rsid w:val="00CB5BA0"/>
    <w:rsid w:val="00CB5F37"/>
    <w:rsid w:val="00CB5F80"/>
    <w:rsid w:val="00CB62D7"/>
    <w:rsid w:val="00CB6920"/>
    <w:rsid w:val="00CB6988"/>
    <w:rsid w:val="00CB6DB8"/>
    <w:rsid w:val="00CB760F"/>
    <w:rsid w:val="00CB77AB"/>
    <w:rsid w:val="00CC00B6"/>
    <w:rsid w:val="00CC0469"/>
    <w:rsid w:val="00CC0673"/>
    <w:rsid w:val="00CC06A2"/>
    <w:rsid w:val="00CC0BC4"/>
    <w:rsid w:val="00CC1049"/>
    <w:rsid w:val="00CC1256"/>
    <w:rsid w:val="00CC16A5"/>
    <w:rsid w:val="00CC195D"/>
    <w:rsid w:val="00CC2325"/>
    <w:rsid w:val="00CC24DC"/>
    <w:rsid w:val="00CC2FB9"/>
    <w:rsid w:val="00CC2FC8"/>
    <w:rsid w:val="00CC2FC9"/>
    <w:rsid w:val="00CC34FC"/>
    <w:rsid w:val="00CC3574"/>
    <w:rsid w:val="00CC3597"/>
    <w:rsid w:val="00CC362A"/>
    <w:rsid w:val="00CC379C"/>
    <w:rsid w:val="00CC382E"/>
    <w:rsid w:val="00CC3A06"/>
    <w:rsid w:val="00CC4299"/>
    <w:rsid w:val="00CC4693"/>
    <w:rsid w:val="00CC484E"/>
    <w:rsid w:val="00CC5348"/>
    <w:rsid w:val="00CC541F"/>
    <w:rsid w:val="00CC56A5"/>
    <w:rsid w:val="00CC5A71"/>
    <w:rsid w:val="00CC5E16"/>
    <w:rsid w:val="00CC617F"/>
    <w:rsid w:val="00CC62E7"/>
    <w:rsid w:val="00CC65F3"/>
    <w:rsid w:val="00CC69F9"/>
    <w:rsid w:val="00CC6CC0"/>
    <w:rsid w:val="00CC6F95"/>
    <w:rsid w:val="00CC717B"/>
    <w:rsid w:val="00CC7308"/>
    <w:rsid w:val="00CC734F"/>
    <w:rsid w:val="00CC78F7"/>
    <w:rsid w:val="00CC7DD7"/>
    <w:rsid w:val="00CC7F62"/>
    <w:rsid w:val="00CD041B"/>
    <w:rsid w:val="00CD0435"/>
    <w:rsid w:val="00CD04AD"/>
    <w:rsid w:val="00CD05E2"/>
    <w:rsid w:val="00CD07C4"/>
    <w:rsid w:val="00CD0A2E"/>
    <w:rsid w:val="00CD0A7D"/>
    <w:rsid w:val="00CD11BA"/>
    <w:rsid w:val="00CD140C"/>
    <w:rsid w:val="00CD2BEC"/>
    <w:rsid w:val="00CD2DAB"/>
    <w:rsid w:val="00CD331B"/>
    <w:rsid w:val="00CD3433"/>
    <w:rsid w:val="00CD34B6"/>
    <w:rsid w:val="00CD3552"/>
    <w:rsid w:val="00CD39F6"/>
    <w:rsid w:val="00CD40D1"/>
    <w:rsid w:val="00CD43F2"/>
    <w:rsid w:val="00CD4FF0"/>
    <w:rsid w:val="00CD5E34"/>
    <w:rsid w:val="00CD6335"/>
    <w:rsid w:val="00CD6379"/>
    <w:rsid w:val="00CD69CA"/>
    <w:rsid w:val="00CD713A"/>
    <w:rsid w:val="00CD756E"/>
    <w:rsid w:val="00CD77A7"/>
    <w:rsid w:val="00CD77AB"/>
    <w:rsid w:val="00CD7B78"/>
    <w:rsid w:val="00CE0340"/>
    <w:rsid w:val="00CE080F"/>
    <w:rsid w:val="00CE1AF6"/>
    <w:rsid w:val="00CE1CD1"/>
    <w:rsid w:val="00CE1E62"/>
    <w:rsid w:val="00CE24FD"/>
    <w:rsid w:val="00CE2E23"/>
    <w:rsid w:val="00CE2FC6"/>
    <w:rsid w:val="00CE368A"/>
    <w:rsid w:val="00CE3730"/>
    <w:rsid w:val="00CE38CF"/>
    <w:rsid w:val="00CE3A6E"/>
    <w:rsid w:val="00CE3BA6"/>
    <w:rsid w:val="00CE3D3E"/>
    <w:rsid w:val="00CE3D9F"/>
    <w:rsid w:val="00CE400A"/>
    <w:rsid w:val="00CE47E1"/>
    <w:rsid w:val="00CE4BF9"/>
    <w:rsid w:val="00CE5924"/>
    <w:rsid w:val="00CE5E47"/>
    <w:rsid w:val="00CE5F82"/>
    <w:rsid w:val="00CE608B"/>
    <w:rsid w:val="00CE63BE"/>
    <w:rsid w:val="00CE6436"/>
    <w:rsid w:val="00CE659B"/>
    <w:rsid w:val="00CE6934"/>
    <w:rsid w:val="00CE6F7A"/>
    <w:rsid w:val="00CE7C18"/>
    <w:rsid w:val="00CE7C70"/>
    <w:rsid w:val="00CF0335"/>
    <w:rsid w:val="00CF03C0"/>
    <w:rsid w:val="00CF0CC1"/>
    <w:rsid w:val="00CF0CF2"/>
    <w:rsid w:val="00CF1638"/>
    <w:rsid w:val="00CF1951"/>
    <w:rsid w:val="00CF1ABF"/>
    <w:rsid w:val="00CF1C63"/>
    <w:rsid w:val="00CF1D52"/>
    <w:rsid w:val="00CF1EDB"/>
    <w:rsid w:val="00CF261B"/>
    <w:rsid w:val="00CF26A3"/>
    <w:rsid w:val="00CF2779"/>
    <w:rsid w:val="00CF28C0"/>
    <w:rsid w:val="00CF2C17"/>
    <w:rsid w:val="00CF2E0E"/>
    <w:rsid w:val="00CF2F5E"/>
    <w:rsid w:val="00CF3006"/>
    <w:rsid w:val="00CF3B45"/>
    <w:rsid w:val="00CF3BF7"/>
    <w:rsid w:val="00CF3F05"/>
    <w:rsid w:val="00CF45B8"/>
    <w:rsid w:val="00CF4D07"/>
    <w:rsid w:val="00CF6054"/>
    <w:rsid w:val="00CF60BC"/>
    <w:rsid w:val="00CF65E1"/>
    <w:rsid w:val="00CF6DAF"/>
    <w:rsid w:val="00CF701D"/>
    <w:rsid w:val="00CF78A5"/>
    <w:rsid w:val="00CF7D84"/>
    <w:rsid w:val="00D00604"/>
    <w:rsid w:val="00D00EA9"/>
    <w:rsid w:val="00D0120F"/>
    <w:rsid w:val="00D01378"/>
    <w:rsid w:val="00D01686"/>
    <w:rsid w:val="00D0169E"/>
    <w:rsid w:val="00D017FC"/>
    <w:rsid w:val="00D018C2"/>
    <w:rsid w:val="00D02887"/>
    <w:rsid w:val="00D036AE"/>
    <w:rsid w:val="00D03860"/>
    <w:rsid w:val="00D03902"/>
    <w:rsid w:val="00D03F58"/>
    <w:rsid w:val="00D04089"/>
    <w:rsid w:val="00D0437D"/>
    <w:rsid w:val="00D04655"/>
    <w:rsid w:val="00D049BC"/>
    <w:rsid w:val="00D04B99"/>
    <w:rsid w:val="00D04F9A"/>
    <w:rsid w:val="00D05149"/>
    <w:rsid w:val="00D05605"/>
    <w:rsid w:val="00D05910"/>
    <w:rsid w:val="00D064E9"/>
    <w:rsid w:val="00D068EF"/>
    <w:rsid w:val="00D0707A"/>
    <w:rsid w:val="00D070B3"/>
    <w:rsid w:val="00D0776B"/>
    <w:rsid w:val="00D07950"/>
    <w:rsid w:val="00D07B60"/>
    <w:rsid w:val="00D100E8"/>
    <w:rsid w:val="00D1016D"/>
    <w:rsid w:val="00D10265"/>
    <w:rsid w:val="00D103B0"/>
    <w:rsid w:val="00D10500"/>
    <w:rsid w:val="00D10963"/>
    <w:rsid w:val="00D10A4B"/>
    <w:rsid w:val="00D11689"/>
    <w:rsid w:val="00D1184F"/>
    <w:rsid w:val="00D11971"/>
    <w:rsid w:val="00D11B11"/>
    <w:rsid w:val="00D11D4E"/>
    <w:rsid w:val="00D11E65"/>
    <w:rsid w:val="00D11FBE"/>
    <w:rsid w:val="00D1363E"/>
    <w:rsid w:val="00D13735"/>
    <w:rsid w:val="00D13B31"/>
    <w:rsid w:val="00D13BDE"/>
    <w:rsid w:val="00D13C65"/>
    <w:rsid w:val="00D13DC8"/>
    <w:rsid w:val="00D13FC5"/>
    <w:rsid w:val="00D1408E"/>
    <w:rsid w:val="00D1455F"/>
    <w:rsid w:val="00D14B27"/>
    <w:rsid w:val="00D14D8E"/>
    <w:rsid w:val="00D14DE2"/>
    <w:rsid w:val="00D150FC"/>
    <w:rsid w:val="00D153F5"/>
    <w:rsid w:val="00D1546D"/>
    <w:rsid w:val="00D159D5"/>
    <w:rsid w:val="00D15A3F"/>
    <w:rsid w:val="00D15C39"/>
    <w:rsid w:val="00D15FFB"/>
    <w:rsid w:val="00D16269"/>
    <w:rsid w:val="00D16322"/>
    <w:rsid w:val="00D16329"/>
    <w:rsid w:val="00D16815"/>
    <w:rsid w:val="00D16918"/>
    <w:rsid w:val="00D16F9F"/>
    <w:rsid w:val="00D17102"/>
    <w:rsid w:val="00D174D2"/>
    <w:rsid w:val="00D17718"/>
    <w:rsid w:val="00D17A82"/>
    <w:rsid w:val="00D20454"/>
    <w:rsid w:val="00D20865"/>
    <w:rsid w:val="00D214F0"/>
    <w:rsid w:val="00D21B61"/>
    <w:rsid w:val="00D21B90"/>
    <w:rsid w:val="00D21FB8"/>
    <w:rsid w:val="00D22276"/>
    <w:rsid w:val="00D22395"/>
    <w:rsid w:val="00D22892"/>
    <w:rsid w:val="00D22930"/>
    <w:rsid w:val="00D22E78"/>
    <w:rsid w:val="00D235BA"/>
    <w:rsid w:val="00D23C94"/>
    <w:rsid w:val="00D244A2"/>
    <w:rsid w:val="00D24589"/>
    <w:rsid w:val="00D246C1"/>
    <w:rsid w:val="00D24D91"/>
    <w:rsid w:val="00D24E75"/>
    <w:rsid w:val="00D254D3"/>
    <w:rsid w:val="00D255F5"/>
    <w:rsid w:val="00D25794"/>
    <w:rsid w:val="00D2595B"/>
    <w:rsid w:val="00D26273"/>
    <w:rsid w:val="00D263F3"/>
    <w:rsid w:val="00D26605"/>
    <w:rsid w:val="00D26720"/>
    <w:rsid w:val="00D26D6F"/>
    <w:rsid w:val="00D2702E"/>
    <w:rsid w:val="00D275EA"/>
    <w:rsid w:val="00D2772D"/>
    <w:rsid w:val="00D2793C"/>
    <w:rsid w:val="00D27F46"/>
    <w:rsid w:val="00D30661"/>
    <w:rsid w:val="00D30A64"/>
    <w:rsid w:val="00D30A9C"/>
    <w:rsid w:val="00D310E3"/>
    <w:rsid w:val="00D31499"/>
    <w:rsid w:val="00D31A4B"/>
    <w:rsid w:val="00D32169"/>
    <w:rsid w:val="00D32517"/>
    <w:rsid w:val="00D3278D"/>
    <w:rsid w:val="00D32BDA"/>
    <w:rsid w:val="00D32C03"/>
    <w:rsid w:val="00D32D5D"/>
    <w:rsid w:val="00D330EA"/>
    <w:rsid w:val="00D331C7"/>
    <w:rsid w:val="00D3357E"/>
    <w:rsid w:val="00D33B5F"/>
    <w:rsid w:val="00D33D01"/>
    <w:rsid w:val="00D33E49"/>
    <w:rsid w:val="00D33F2A"/>
    <w:rsid w:val="00D33FFC"/>
    <w:rsid w:val="00D340B9"/>
    <w:rsid w:val="00D342A2"/>
    <w:rsid w:val="00D34C62"/>
    <w:rsid w:val="00D350D1"/>
    <w:rsid w:val="00D35C2D"/>
    <w:rsid w:val="00D3654A"/>
    <w:rsid w:val="00D36616"/>
    <w:rsid w:val="00D368A7"/>
    <w:rsid w:val="00D3700D"/>
    <w:rsid w:val="00D37092"/>
    <w:rsid w:val="00D37553"/>
    <w:rsid w:val="00D37783"/>
    <w:rsid w:val="00D37E04"/>
    <w:rsid w:val="00D4067E"/>
    <w:rsid w:val="00D4094E"/>
    <w:rsid w:val="00D41ED9"/>
    <w:rsid w:val="00D42176"/>
    <w:rsid w:val="00D422C1"/>
    <w:rsid w:val="00D42674"/>
    <w:rsid w:val="00D4277D"/>
    <w:rsid w:val="00D4293F"/>
    <w:rsid w:val="00D42DAB"/>
    <w:rsid w:val="00D4312D"/>
    <w:rsid w:val="00D43269"/>
    <w:rsid w:val="00D43673"/>
    <w:rsid w:val="00D438A3"/>
    <w:rsid w:val="00D43B32"/>
    <w:rsid w:val="00D4427A"/>
    <w:rsid w:val="00D44500"/>
    <w:rsid w:val="00D44700"/>
    <w:rsid w:val="00D4483B"/>
    <w:rsid w:val="00D4485B"/>
    <w:rsid w:val="00D44B60"/>
    <w:rsid w:val="00D44DB7"/>
    <w:rsid w:val="00D44E0A"/>
    <w:rsid w:val="00D44E96"/>
    <w:rsid w:val="00D4525A"/>
    <w:rsid w:val="00D4547E"/>
    <w:rsid w:val="00D456B2"/>
    <w:rsid w:val="00D45E30"/>
    <w:rsid w:val="00D46478"/>
    <w:rsid w:val="00D465DA"/>
    <w:rsid w:val="00D46720"/>
    <w:rsid w:val="00D46C18"/>
    <w:rsid w:val="00D47350"/>
    <w:rsid w:val="00D47B86"/>
    <w:rsid w:val="00D47C14"/>
    <w:rsid w:val="00D5014D"/>
    <w:rsid w:val="00D5069B"/>
    <w:rsid w:val="00D50F8D"/>
    <w:rsid w:val="00D50FFD"/>
    <w:rsid w:val="00D51051"/>
    <w:rsid w:val="00D51235"/>
    <w:rsid w:val="00D513E3"/>
    <w:rsid w:val="00D51495"/>
    <w:rsid w:val="00D518F7"/>
    <w:rsid w:val="00D520BC"/>
    <w:rsid w:val="00D52680"/>
    <w:rsid w:val="00D52844"/>
    <w:rsid w:val="00D52943"/>
    <w:rsid w:val="00D52C62"/>
    <w:rsid w:val="00D52D34"/>
    <w:rsid w:val="00D52EFE"/>
    <w:rsid w:val="00D53035"/>
    <w:rsid w:val="00D530E7"/>
    <w:rsid w:val="00D5318A"/>
    <w:rsid w:val="00D5371B"/>
    <w:rsid w:val="00D538D7"/>
    <w:rsid w:val="00D53B42"/>
    <w:rsid w:val="00D5488C"/>
    <w:rsid w:val="00D5497E"/>
    <w:rsid w:val="00D54A0D"/>
    <w:rsid w:val="00D54B21"/>
    <w:rsid w:val="00D54C08"/>
    <w:rsid w:val="00D54ED3"/>
    <w:rsid w:val="00D560D6"/>
    <w:rsid w:val="00D564A5"/>
    <w:rsid w:val="00D56D9F"/>
    <w:rsid w:val="00D57841"/>
    <w:rsid w:val="00D57A4C"/>
    <w:rsid w:val="00D57C07"/>
    <w:rsid w:val="00D57DC8"/>
    <w:rsid w:val="00D601B8"/>
    <w:rsid w:val="00D60464"/>
    <w:rsid w:val="00D604FF"/>
    <w:rsid w:val="00D60B86"/>
    <w:rsid w:val="00D60CE5"/>
    <w:rsid w:val="00D60CE9"/>
    <w:rsid w:val="00D612F1"/>
    <w:rsid w:val="00D62585"/>
    <w:rsid w:val="00D62668"/>
    <w:rsid w:val="00D62676"/>
    <w:rsid w:val="00D62A6D"/>
    <w:rsid w:val="00D62C76"/>
    <w:rsid w:val="00D62FF7"/>
    <w:rsid w:val="00D6467C"/>
    <w:rsid w:val="00D64B37"/>
    <w:rsid w:val="00D64DC9"/>
    <w:rsid w:val="00D64FEF"/>
    <w:rsid w:val="00D654C4"/>
    <w:rsid w:val="00D657DA"/>
    <w:rsid w:val="00D6584C"/>
    <w:rsid w:val="00D658D9"/>
    <w:rsid w:val="00D658F4"/>
    <w:rsid w:val="00D65AAE"/>
    <w:rsid w:val="00D65B2B"/>
    <w:rsid w:val="00D65BC9"/>
    <w:rsid w:val="00D65DED"/>
    <w:rsid w:val="00D6610D"/>
    <w:rsid w:val="00D66C70"/>
    <w:rsid w:val="00D6717E"/>
    <w:rsid w:val="00D67361"/>
    <w:rsid w:val="00D67497"/>
    <w:rsid w:val="00D6756A"/>
    <w:rsid w:val="00D6775F"/>
    <w:rsid w:val="00D67B74"/>
    <w:rsid w:val="00D67CCC"/>
    <w:rsid w:val="00D703D1"/>
    <w:rsid w:val="00D708F8"/>
    <w:rsid w:val="00D70A25"/>
    <w:rsid w:val="00D71057"/>
    <w:rsid w:val="00D712B2"/>
    <w:rsid w:val="00D713C2"/>
    <w:rsid w:val="00D714AA"/>
    <w:rsid w:val="00D71863"/>
    <w:rsid w:val="00D71FEA"/>
    <w:rsid w:val="00D7218C"/>
    <w:rsid w:val="00D723CE"/>
    <w:rsid w:val="00D7328C"/>
    <w:rsid w:val="00D732DE"/>
    <w:rsid w:val="00D7360F"/>
    <w:rsid w:val="00D736F6"/>
    <w:rsid w:val="00D739E0"/>
    <w:rsid w:val="00D73FA8"/>
    <w:rsid w:val="00D7417D"/>
    <w:rsid w:val="00D74938"/>
    <w:rsid w:val="00D75808"/>
    <w:rsid w:val="00D7583F"/>
    <w:rsid w:val="00D76934"/>
    <w:rsid w:val="00D7733F"/>
    <w:rsid w:val="00D77524"/>
    <w:rsid w:val="00D779FB"/>
    <w:rsid w:val="00D77AA0"/>
    <w:rsid w:val="00D80F7A"/>
    <w:rsid w:val="00D8117C"/>
    <w:rsid w:val="00D81203"/>
    <w:rsid w:val="00D813E2"/>
    <w:rsid w:val="00D81678"/>
    <w:rsid w:val="00D817F7"/>
    <w:rsid w:val="00D821B7"/>
    <w:rsid w:val="00D824EA"/>
    <w:rsid w:val="00D82A6C"/>
    <w:rsid w:val="00D82D37"/>
    <w:rsid w:val="00D830E3"/>
    <w:rsid w:val="00D83667"/>
    <w:rsid w:val="00D83715"/>
    <w:rsid w:val="00D8382F"/>
    <w:rsid w:val="00D83ACC"/>
    <w:rsid w:val="00D83BF4"/>
    <w:rsid w:val="00D85026"/>
    <w:rsid w:val="00D8574B"/>
    <w:rsid w:val="00D85AF8"/>
    <w:rsid w:val="00D86784"/>
    <w:rsid w:val="00D86884"/>
    <w:rsid w:val="00D86B07"/>
    <w:rsid w:val="00D86D0E"/>
    <w:rsid w:val="00D86EC7"/>
    <w:rsid w:val="00D873D6"/>
    <w:rsid w:val="00D87462"/>
    <w:rsid w:val="00D876EB"/>
    <w:rsid w:val="00D878EC"/>
    <w:rsid w:val="00D87EC3"/>
    <w:rsid w:val="00D90053"/>
    <w:rsid w:val="00D90624"/>
    <w:rsid w:val="00D9080F"/>
    <w:rsid w:val="00D90E3F"/>
    <w:rsid w:val="00D9136F"/>
    <w:rsid w:val="00D914C0"/>
    <w:rsid w:val="00D91816"/>
    <w:rsid w:val="00D919E0"/>
    <w:rsid w:val="00D91C90"/>
    <w:rsid w:val="00D921F6"/>
    <w:rsid w:val="00D9233F"/>
    <w:rsid w:val="00D92B2D"/>
    <w:rsid w:val="00D92CA6"/>
    <w:rsid w:val="00D92D58"/>
    <w:rsid w:val="00D92E6D"/>
    <w:rsid w:val="00D9317C"/>
    <w:rsid w:val="00D933D4"/>
    <w:rsid w:val="00D93672"/>
    <w:rsid w:val="00D93AA0"/>
    <w:rsid w:val="00D93BEE"/>
    <w:rsid w:val="00D94467"/>
    <w:rsid w:val="00D94763"/>
    <w:rsid w:val="00D94856"/>
    <w:rsid w:val="00D94C3E"/>
    <w:rsid w:val="00D94CD6"/>
    <w:rsid w:val="00D95746"/>
    <w:rsid w:val="00D95989"/>
    <w:rsid w:val="00D95D9F"/>
    <w:rsid w:val="00D96055"/>
    <w:rsid w:val="00D960EA"/>
    <w:rsid w:val="00D96497"/>
    <w:rsid w:val="00D96A20"/>
    <w:rsid w:val="00D971AA"/>
    <w:rsid w:val="00D97232"/>
    <w:rsid w:val="00D97276"/>
    <w:rsid w:val="00D97348"/>
    <w:rsid w:val="00D973B2"/>
    <w:rsid w:val="00D973BB"/>
    <w:rsid w:val="00D97441"/>
    <w:rsid w:val="00D9794F"/>
    <w:rsid w:val="00D97DBF"/>
    <w:rsid w:val="00DA012E"/>
    <w:rsid w:val="00DA0151"/>
    <w:rsid w:val="00DA09BF"/>
    <w:rsid w:val="00DA0B0E"/>
    <w:rsid w:val="00DA0E9B"/>
    <w:rsid w:val="00DA0EA7"/>
    <w:rsid w:val="00DA13A4"/>
    <w:rsid w:val="00DA13DE"/>
    <w:rsid w:val="00DA17DD"/>
    <w:rsid w:val="00DA1A65"/>
    <w:rsid w:val="00DA1F8F"/>
    <w:rsid w:val="00DA221C"/>
    <w:rsid w:val="00DA2C71"/>
    <w:rsid w:val="00DA2FB1"/>
    <w:rsid w:val="00DA2FD0"/>
    <w:rsid w:val="00DA32C8"/>
    <w:rsid w:val="00DA334D"/>
    <w:rsid w:val="00DA33C0"/>
    <w:rsid w:val="00DA34DA"/>
    <w:rsid w:val="00DA3784"/>
    <w:rsid w:val="00DA3AB3"/>
    <w:rsid w:val="00DA43CA"/>
    <w:rsid w:val="00DA448D"/>
    <w:rsid w:val="00DA48E2"/>
    <w:rsid w:val="00DA48F6"/>
    <w:rsid w:val="00DA5705"/>
    <w:rsid w:val="00DA5773"/>
    <w:rsid w:val="00DA585F"/>
    <w:rsid w:val="00DA5B57"/>
    <w:rsid w:val="00DA5B78"/>
    <w:rsid w:val="00DA5D4C"/>
    <w:rsid w:val="00DA5E36"/>
    <w:rsid w:val="00DA5FBE"/>
    <w:rsid w:val="00DA61E2"/>
    <w:rsid w:val="00DA6689"/>
    <w:rsid w:val="00DA67CD"/>
    <w:rsid w:val="00DA68BA"/>
    <w:rsid w:val="00DA6D26"/>
    <w:rsid w:val="00DA6E14"/>
    <w:rsid w:val="00DA70AE"/>
    <w:rsid w:val="00DA7248"/>
    <w:rsid w:val="00DA7C28"/>
    <w:rsid w:val="00DA7CE7"/>
    <w:rsid w:val="00DA7DFA"/>
    <w:rsid w:val="00DB02D2"/>
    <w:rsid w:val="00DB03B4"/>
    <w:rsid w:val="00DB0F44"/>
    <w:rsid w:val="00DB15A0"/>
    <w:rsid w:val="00DB357A"/>
    <w:rsid w:val="00DB35FC"/>
    <w:rsid w:val="00DB3667"/>
    <w:rsid w:val="00DB4384"/>
    <w:rsid w:val="00DB44D6"/>
    <w:rsid w:val="00DB4608"/>
    <w:rsid w:val="00DB4706"/>
    <w:rsid w:val="00DB4ACB"/>
    <w:rsid w:val="00DB52DB"/>
    <w:rsid w:val="00DB552F"/>
    <w:rsid w:val="00DB62A2"/>
    <w:rsid w:val="00DB6358"/>
    <w:rsid w:val="00DB6B6F"/>
    <w:rsid w:val="00DB6DEA"/>
    <w:rsid w:val="00DB7A4B"/>
    <w:rsid w:val="00DB7AD0"/>
    <w:rsid w:val="00DB7CA5"/>
    <w:rsid w:val="00DC1091"/>
    <w:rsid w:val="00DC1092"/>
    <w:rsid w:val="00DC1342"/>
    <w:rsid w:val="00DC1934"/>
    <w:rsid w:val="00DC196E"/>
    <w:rsid w:val="00DC1B0F"/>
    <w:rsid w:val="00DC1BE5"/>
    <w:rsid w:val="00DC21B9"/>
    <w:rsid w:val="00DC2A01"/>
    <w:rsid w:val="00DC2B32"/>
    <w:rsid w:val="00DC2C87"/>
    <w:rsid w:val="00DC34BE"/>
    <w:rsid w:val="00DC35CD"/>
    <w:rsid w:val="00DC36D4"/>
    <w:rsid w:val="00DC3997"/>
    <w:rsid w:val="00DC3B41"/>
    <w:rsid w:val="00DC3E45"/>
    <w:rsid w:val="00DC3E60"/>
    <w:rsid w:val="00DC3FCF"/>
    <w:rsid w:val="00DC419E"/>
    <w:rsid w:val="00DC4364"/>
    <w:rsid w:val="00DC4CB1"/>
    <w:rsid w:val="00DC4D13"/>
    <w:rsid w:val="00DC56F2"/>
    <w:rsid w:val="00DC5907"/>
    <w:rsid w:val="00DC5A65"/>
    <w:rsid w:val="00DC5B2D"/>
    <w:rsid w:val="00DC5BCA"/>
    <w:rsid w:val="00DC60B0"/>
    <w:rsid w:val="00DC6245"/>
    <w:rsid w:val="00DC672C"/>
    <w:rsid w:val="00DC7064"/>
    <w:rsid w:val="00DC736A"/>
    <w:rsid w:val="00DC7DD0"/>
    <w:rsid w:val="00DC7FEF"/>
    <w:rsid w:val="00DD0331"/>
    <w:rsid w:val="00DD07C3"/>
    <w:rsid w:val="00DD08B4"/>
    <w:rsid w:val="00DD16AD"/>
    <w:rsid w:val="00DD18D0"/>
    <w:rsid w:val="00DD1F26"/>
    <w:rsid w:val="00DD24C1"/>
    <w:rsid w:val="00DD2698"/>
    <w:rsid w:val="00DD272B"/>
    <w:rsid w:val="00DD2A9B"/>
    <w:rsid w:val="00DD2BDC"/>
    <w:rsid w:val="00DD2C3F"/>
    <w:rsid w:val="00DD33BD"/>
    <w:rsid w:val="00DD3714"/>
    <w:rsid w:val="00DD393B"/>
    <w:rsid w:val="00DD4C88"/>
    <w:rsid w:val="00DD50C1"/>
    <w:rsid w:val="00DD5191"/>
    <w:rsid w:val="00DD5B01"/>
    <w:rsid w:val="00DD5DB0"/>
    <w:rsid w:val="00DD5EF6"/>
    <w:rsid w:val="00DD6105"/>
    <w:rsid w:val="00DD629F"/>
    <w:rsid w:val="00DD6417"/>
    <w:rsid w:val="00DD7104"/>
    <w:rsid w:val="00DD79B9"/>
    <w:rsid w:val="00DD7A3E"/>
    <w:rsid w:val="00DD7F42"/>
    <w:rsid w:val="00DE002D"/>
    <w:rsid w:val="00DE02BA"/>
    <w:rsid w:val="00DE0587"/>
    <w:rsid w:val="00DE0E72"/>
    <w:rsid w:val="00DE10EB"/>
    <w:rsid w:val="00DE141A"/>
    <w:rsid w:val="00DE1659"/>
    <w:rsid w:val="00DE1751"/>
    <w:rsid w:val="00DE221A"/>
    <w:rsid w:val="00DE2816"/>
    <w:rsid w:val="00DE28BF"/>
    <w:rsid w:val="00DE2B0A"/>
    <w:rsid w:val="00DE2F67"/>
    <w:rsid w:val="00DE3E2E"/>
    <w:rsid w:val="00DE404F"/>
    <w:rsid w:val="00DE4247"/>
    <w:rsid w:val="00DE4D6A"/>
    <w:rsid w:val="00DE4D93"/>
    <w:rsid w:val="00DE5E22"/>
    <w:rsid w:val="00DE6156"/>
    <w:rsid w:val="00DE6C0A"/>
    <w:rsid w:val="00DE7DE1"/>
    <w:rsid w:val="00DF035A"/>
    <w:rsid w:val="00DF03E6"/>
    <w:rsid w:val="00DF0C3C"/>
    <w:rsid w:val="00DF0F5B"/>
    <w:rsid w:val="00DF1269"/>
    <w:rsid w:val="00DF150D"/>
    <w:rsid w:val="00DF1BFF"/>
    <w:rsid w:val="00DF1D96"/>
    <w:rsid w:val="00DF213C"/>
    <w:rsid w:val="00DF2CCE"/>
    <w:rsid w:val="00DF2D61"/>
    <w:rsid w:val="00DF2D86"/>
    <w:rsid w:val="00DF2DE9"/>
    <w:rsid w:val="00DF2FE5"/>
    <w:rsid w:val="00DF3D0E"/>
    <w:rsid w:val="00DF4016"/>
    <w:rsid w:val="00DF47A7"/>
    <w:rsid w:val="00DF488D"/>
    <w:rsid w:val="00DF51D2"/>
    <w:rsid w:val="00DF5957"/>
    <w:rsid w:val="00DF5FAE"/>
    <w:rsid w:val="00DF64D4"/>
    <w:rsid w:val="00DF760F"/>
    <w:rsid w:val="00DF793B"/>
    <w:rsid w:val="00DF7D30"/>
    <w:rsid w:val="00DF7E3A"/>
    <w:rsid w:val="00DF7FB4"/>
    <w:rsid w:val="00E006A9"/>
    <w:rsid w:val="00E00757"/>
    <w:rsid w:val="00E00CFD"/>
    <w:rsid w:val="00E014E6"/>
    <w:rsid w:val="00E01A29"/>
    <w:rsid w:val="00E01CE8"/>
    <w:rsid w:val="00E01F71"/>
    <w:rsid w:val="00E022E0"/>
    <w:rsid w:val="00E0314C"/>
    <w:rsid w:val="00E03498"/>
    <w:rsid w:val="00E04701"/>
    <w:rsid w:val="00E0493E"/>
    <w:rsid w:val="00E04CD3"/>
    <w:rsid w:val="00E04F65"/>
    <w:rsid w:val="00E0561D"/>
    <w:rsid w:val="00E05B0E"/>
    <w:rsid w:val="00E05BE6"/>
    <w:rsid w:val="00E05CD7"/>
    <w:rsid w:val="00E05FCF"/>
    <w:rsid w:val="00E067EA"/>
    <w:rsid w:val="00E068FA"/>
    <w:rsid w:val="00E06E3A"/>
    <w:rsid w:val="00E07409"/>
    <w:rsid w:val="00E07BDE"/>
    <w:rsid w:val="00E07BEA"/>
    <w:rsid w:val="00E07EB3"/>
    <w:rsid w:val="00E100CF"/>
    <w:rsid w:val="00E10162"/>
    <w:rsid w:val="00E10C18"/>
    <w:rsid w:val="00E10C47"/>
    <w:rsid w:val="00E110AD"/>
    <w:rsid w:val="00E1168C"/>
    <w:rsid w:val="00E11CD4"/>
    <w:rsid w:val="00E11D48"/>
    <w:rsid w:val="00E12776"/>
    <w:rsid w:val="00E12CC3"/>
    <w:rsid w:val="00E13482"/>
    <w:rsid w:val="00E13B99"/>
    <w:rsid w:val="00E13BEA"/>
    <w:rsid w:val="00E14539"/>
    <w:rsid w:val="00E145DE"/>
    <w:rsid w:val="00E1528D"/>
    <w:rsid w:val="00E1536B"/>
    <w:rsid w:val="00E156FD"/>
    <w:rsid w:val="00E15B9F"/>
    <w:rsid w:val="00E15CF4"/>
    <w:rsid w:val="00E15E1E"/>
    <w:rsid w:val="00E15FAC"/>
    <w:rsid w:val="00E17294"/>
    <w:rsid w:val="00E17500"/>
    <w:rsid w:val="00E17D0C"/>
    <w:rsid w:val="00E200E0"/>
    <w:rsid w:val="00E2089D"/>
    <w:rsid w:val="00E20BED"/>
    <w:rsid w:val="00E20FB1"/>
    <w:rsid w:val="00E215F9"/>
    <w:rsid w:val="00E217EC"/>
    <w:rsid w:val="00E21ED3"/>
    <w:rsid w:val="00E227B7"/>
    <w:rsid w:val="00E22A59"/>
    <w:rsid w:val="00E23424"/>
    <w:rsid w:val="00E2399A"/>
    <w:rsid w:val="00E24005"/>
    <w:rsid w:val="00E240CC"/>
    <w:rsid w:val="00E24113"/>
    <w:rsid w:val="00E24572"/>
    <w:rsid w:val="00E246A4"/>
    <w:rsid w:val="00E24BCB"/>
    <w:rsid w:val="00E24C29"/>
    <w:rsid w:val="00E25217"/>
    <w:rsid w:val="00E25222"/>
    <w:rsid w:val="00E25589"/>
    <w:rsid w:val="00E2588B"/>
    <w:rsid w:val="00E26F85"/>
    <w:rsid w:val="00E26FEA"/>
    <w:rsid w:val="00E271E6"/>
    <w:rsid w:val="00E27503"/>
    <w:rsid w:val="00E275F8"/>
    <w:rsid w:val="00E27864"/>
    <w:rsid w:val="00E27F0E"/>
    <w:rsid w:val="00E30080"/>
    <w:rsid w:val="00E30396"/>
    <w:rsid w:val="00E308F2"/>
    <w:rsid w:val="00E30F8B"/>
    <w:rsid w:val="00E31C9D"/>
    <w:rsid w:val="00E31CEB"/>
    <w:rsid w:val="00E320E7"/>
    <w:rsid w:val="00E32235"/>
    <w:rsid w:val="00E32485"/>
    <w:rsid w:val="00E3285B"/>
    <w:rsid w:val="00E328E0"/>
    <w:rsid w:val="00E339FE"/>
    <w:rsid w:val="00E33CE2"/>
    <w:rsid w:val="00E33FD2"/>
    <w:rsid w:val="00E34604"/>
    <w:rsid w:val="00E349CF"/>
    <w:rsid w:val="00E34C3B"/>
    <w:rsid w:val="00E352B3"/>
    <w:rsid w:val="00E3535B"/>
    <w:rsid w:val="00E3547C"/>
    <w:rsid w:val="00E355F7"/>
    <w:rsid w:val="00E357E6"/>
    <w:rsid w:val="00E35819"/>
    <w:rsid w:val="00E36589"/>
    <w:rsid w:val="00E36AD3"/>
    <w:rsid w:val="00E370A2"/>
    <w:rsid w:val="00E375DA"/>
    <w:rsid w:val="00E37780"/>
    <w:rsid w:val="00E3784F"/>
    <w:rsid w:val="00E37FD6"/>
    <w:rsid w:val="00E400A1"/>
    <w:rsid w:val="00E40532"/>
    <w:rsid w:val="00E405B0"/>
    <w:rsid w:val="00E40888"/>
    <w:rsid w:val="00E40894"/>
    <w:rsid w:val="00E40DD5"/>
    <w:rsid w:val="00E40F36"/>
    <w:rsid w:val="00E41411"/>
    <w:rsid w:val="00E41A10"/>
    <w:rsid w:val="00E41B64"/>
    <w:rsid w:val="00E41BC1"/>
    <w:rsid w:val="00E423F2"/>
    <w:rsid w:val="00E42479"/>
    <w:rsid w:val="00E4265B"/>
    <w:rsid w:val="00E42993"/>
    <w:rsid w:val="00E42E61"/>
    <w:rsid w:val="00E42ED9"/>
    <w:rsid w:val="00E42EF3"/>
    <w:rsid w:val="00E42FCE"/>
    <w:rsid w:val="00E43362"/>
    <w:rsid w:val="00E43533"/>
    <w:rsid w:val="00E43980"/>
    <w:rsid w:val="00E43A7E"/>
    <w:rsid w:val="00E43C0F"/>
    <w:rsid w:val="00E43C2F"/>
    <w:rsid w:val="00E43D0B"/>
    <w:rsid w:val="00E441F6"/>
    <w:rsid w:val="00E44446"/>
    <w:rsid w:val="00E447AA"/>
    <w:rsid w:val="00E4499A"/>
    <w:rsid w:val="00E44C7E"/>
    <w:rsid w:val="00E44D8D"/>
    <w:rsid w:val="00E4545C"/>
    <w:rsid w:val="00E4546D"/>
    <w:rsid w:val="00E45641"/>
    <w:rsid w:val="00E45C3A"/>
    <w:rsid w:val="00E46070"/>
    <w:rsid w:val="00E46198"/>
    <w:rsid w:val="00E46436"/>
    <w:rsid w:val="00E46485"/>
    <w:rsid w:val="00E465A6"/>
    <w:rsid w:val="00E466B8"/>
    <w:rsid w:val="00E46A33"/>
    <w:rsid w:val="00E46E68"/>
    <w:rsid w:val="00E47C8E"/>
    <w:rsid w:val="00E47C90"/>
    <w:rsid w:val="00E47E7A"/>
    <w:rsid w:val="00E501E2"/>
    <w:rsid w:val="00E50398"/>
    <w:rsid w:val="00E503E5"/>
    <w:rsid w:val="00E5045C"/>
    <w:rsid w:val="00E50787"/>
    <w:rsid w:val="00E510C7"/>
    <w:rsid w:val="00E52659"/>
    <w:rsid w:val="00E52914"/>
    <w:rsid w:val="00E52BE2"/>
    <w:rsid w:val="00E52D27"/>
    <w:rsid w:val="00E52F36"/>
    <w:rsid w:val="00E52F75"/>
    <w:rsid w:val="00E5354B"/>
    <w:rsid w:val="00E53BD7"/>
    <w:rsid w:val="00E53F10"/>
    <w:rsid w:val="00E545B2"/>
    <w:rsid w:val="00E545D7"/>
    <w:rsid w:val="00E548E3"/>
    <w:rsid w:val="00E54BAF"/>
    <w:rsid w:val="00E54F62"/>
    <w:rsid w:val="00E551DE"/>
    <w:rsid w:val="00E55B89"/>
    <w:rsid w:val="00E56123"/>
    <w:rsid w:val="00E562E2"/>
    <w:rsid w:val="00E565BC"/>
    <w:rsid w:val="00E56827"/>
    <w:rsid w:val="00E56B32"/>
    <w:rsid w:val="00E56B49"/>
    <w:rsid w:val="00E56F18"/>
    <w:rsid w:val="00E56FA3"/>
    <w:rsid w:val="00E570CA"/>
    <w:rsid w:val="00E57181"/>
    <w:rsid w:val="00E57362"/>
    <w:rsid w:val="00E57967"/>
    <w:rsid w:val="00E57E1E"/>
    <w:rsid w:val="00E57EA8"/>
    <w:rsid w:val="00E60121"/>
    <w:rsid w:val="00E60AD8"/>
    <w:rsid w:val="00E60CD2"/>
    <w:rsid w:val="00E613CE"/>
    <w:rsid w:val="00E615CE"/>
    <w:rsid w:val="00E61854"/>
    <w:rsid w:val="00E619A3"/>
    <w:rsid w:val="00E61C74"/>
    <w:rsid w:val="00E6216F"/>
    <w:rsid w:val="00E6226D"/>
    <w:rsid w:val="00E628AE"/>
    <w:rsid w:val="00E63855"/>
    <w:rsid w:val="00E64035"/>
    <w:rsid w:val="00E641F6"/>
    <w:rsid w:val="00E64268"/>
    <w:rsid w:val="00E64386"/>
    <w:rsid w:val="00E64598"/>
    <w:rsid w:val="00E64CA0"/>
    <w:rsid w:val="00E64DD4"/>
    <w:rsid w:val="00E64F09"/>
    <w:rsid w:val="00E65313"/>
    <w:rsid w:val="00E65450"/>
    <w:rsid w:val="00E6545A"/>
    <w:rsid w:val="00E6574F"/>
    <w:rsid w:val="00E6582F"/>
    <w:rsid w:val="00E65EEB"/>
    <w:rsid w:val="00E6618C"/>
    <w:rsid w:val="00E665F6"/>
    <w:rsid w:val="00E66999"/>
    <w:rsid w:val="00E66E04"/>
    <w:rsid w:val="00E66FE2"/>
    <w:rsid w:val="00E6733B"/>
    <w:rsid w:val="00E67436"/>
    <w:rsid w:val="00E678AC"/>
    <w:rsid w:val="00E67E1B"/>
    <w:rsid w:val="00E67F5E"/>
    <w:rsid w:val="00E67F9D"/>
    <w:rsid w:val="00E707AB"/>
    <w:rsid w:val="00E70800"/>
    <w:rsid w:val="00E70EF2"/>
    <w:rsid w:val="00E711CA"/>
    <w:rsid w:val="00E7130A"/>
    <w:rsid w:val="00E7134E"/>
    <w:rsid w:val="00E71724"/>
    <w:rsid w:val="00E71981"/>
    <w:rsid w:val="00E71BED"/>
    <w:rsid w:val="00E71FA6"/>
    <w:rsid w:val="00E720F3"/>
    <w:rsid w:val="00E723E3"/>
    <w:rsid w:val="00E727CC"/>
    <w:rsid w:val="00E731D9"/>
    <w:rsid w:val="00E734B3"/>
    <w:rsid w:val="00E734E9"/>
    <w:rsid w:val="00E735E5"/>
    <w:rsid w:val="00E735E6"/>
    <w:rsid w:val="00E73B8A"/>
    <w:rsid w:val="00E73DDD"/>
    <w:rsid w:val="00E73EAB"/>
    <w:rsid w:val="00E73F31"/>
    <w:rsid w:val="00E740C5"/>
    <w:rsid w:val="00E74B6A"/>
    <w:rsid w:val="00E75122"/>
    <w:rsid w:val="00E7551B"/>
    <w:rsid w:val="00E75A4D"/>
    <w:rsid w:val="00E75C83"/>
    <w:rsid w:val="00E762B9"/>
    <w:rsid w:val="00E770B1"/>
    <w:rsid w:val="00E7715D"/>
    <w:rsid w:val="00E77257"/>
    <w:rsid w:val="00E77281"/>
    <w:rsid w:val="00E77544"/>
    <w:rsid w:val="00E806BE"/>
    <w:rsid w:val="00E80838"/>
    <w:rsid w:val="00E80B43"/>
    <w:rsid w:val="00E80F39"/>
    <w:rsid w:val="00E817CF"/>
    <w:rsid w:val="00E81B69"/>
    <w:rsid w:val="00E821AB"/>
    <w:rsid w:val="00E821DA"/>
    <w:rsid w:val="00E825E5"/>
    <w:rsid w:val="00E8293F"/>
    <w:rsid w:val="00E82B7A"/>
    <w:rsid w:val="00E82CE8"/>
    <w:rsid w:val="00E8349C"/>
    <w:rsid w:val="00E835E1"/>
    <w:rsid w:val="00E83A48"/>
    <w:rsid w:val="00E83B44"/>
    <w:rsid w:val="00E83C86"/>
    <w:rsid w:val="00E8479C"/>
    <w:rsid w:val="00E848A8"/>
    <w:rsid w:val="00E85731"/>
    <w:rsid w:val="00E85C2D"/>
    <w:rsid w:val="00E8608B"/>
    <w:rsid w:val="00E86D7D"/>
    <w:rsid w:val="00E86F73"/>
    <w:rsid w:val="00E872B6"/>
    <w:rsid w:val="00E87343"/>
    <w:rsid w:val="00E873FE"/>
    <w:rsid w:val="00E875BB"/>
    <w:rsid w:val="00E876CA"/>
    <w:rsid w:val="00E87C0C"/>
    <w:rsid w:val="00E87C0F"/>
    <w:rsid w:val="00E87C6E"/>
    <w:rsid w:val="00E9030C"/>
    <w:rsid w:val="00E905C6"/>
    <w:rsid w:val="00E90B7A"/>
    <w:rsid w:val="00E910B8"/>
    <w:rsid w:val="00E911A4"/>
    <w:rsid w:val="00E917B8"/>
    <w:rsid w:val="00E919F3"/>
    <w:rsid w:val="00E91AF6"/>
    <w:rsid w:val="00E91BDA"/>
    <w:rsid w:val="00E91FDB"/>
    <w:rsid w:val="00E9296E"/>
    <w:rsid w:val="00E92A03"/>
    <w:rsid w:val="00E92D93"/>
    <w:rsid w:val="00E932CF"/>
    <w:rsid w:val="00E934E1"/>
    <w:rsid w:val="00E93C14"/>
    <w:rsid w:val="00E93D5F"/>
    <w:rsid w:val="00E93F36"/>
    <w:rsid w:val="00E93F5E"/>
    <w:rsid w:val="00E94156"/>
    <w:rsid w:val="00E942AE"/>
    <w:rsid w:val="00E9474F"/>
    <w:rsid w:val="00E94893"/>
    <w:rsid w:val="00E94BE3"/>
    <w:rsid w:val="00E9520B"/>
    <w:rsid w:val="00E953B2"/>
    <w:rsid w:val="00E959DB"/>
    <w:rsid w:val="00E95CE6"/>
    <w:rsid w:val="00E95E3C"/>
    <w:rsid w:val="00E961C9"/>
    <w:rsid w:val="00E96A78"/>
    <w:rsid w:val="00E96AA9"/>
    <w:rsid w:val="00E96CBB"/>
    <w:rsid w:val="00E9792D"/>
    <w:rsid w:val="00E97D7A"/>
    <w:rsid w:val="00EA05FC"/>
    <w:rsid w:val="00EA0AAC"/>
    <w:rsid w:val="00EA0F18"/>
    <w:rsid w:val="00EA19F0"/>
    <w:rsid w:val="00EA1C02"/>
    <w:rsid w:val="00EA1F0B"/>
    <w:rsid w:val="00EA29A1"/>
    <w:rsid w:val="00EA2A38"/>
    <w:rsid w:val="00EA31EF"/>
    <w:rsid w:val="00EA32CE"/>
    <w:rsid w:val="00EA4024"/>
    <w:rsid w:val="00EA42D7"/>
    <w:rsid w:val="00EA46EB"/>
    <w:rsid w:val="00EA49B2"/>
    <w:rsid w:val="00EA4D22"/>
    <w:rsid w:val="00EA5019"/>
    <w:rsid w:val="00EA5537"/>
    <w:rsid w:val="00EA5596"/>
    <w:rsid w:val="00EA56BB"/>
    <w:rsid w:val="00EA5B8F"/>
    <w:rsid w:val="00EA5EA3"/>
    <w:rsid w:val="00EA5FC4"/>
    <w:rsid w:val="00EA60C3"/>
    <w:rsid w:val="00EA6C2F"/>
    <w:rsid w:val="00EA7093"/>
    <w:rsid w:val="00EA70CD"/>
    <w:rsid w:val="00EA71ED"/>
    <w:rsid w:val="00EA732A"/>
    <w:rsid w:val="00EA7480"/>
    <w:rsid w:val="00EA7DCF"/>
    <w:rsid w:val="00EB0549"/>
    <w:rsid w:val="00EB0C2E"/>
    <w:rsid w:val="00EB0F5D"/>
    <w:rsid w:val="00EB108B"/>
    <w:rsid w:val="00EB1435"/>
    <w:rsid w:val="00EB152C"/>
    <w:rsid w:val="00EB1563"/>
    <w:rsid w:val="00EB1F72"/>
    <w:rsid w:val="00EB22D4"/>
    <w:rsid w:val="00EB2530"/>
    <w:rsid w:val="00EB26FD"/>
    <w:rsid w:val="00EB2CA2"/>
    <w:rsid w:val="00EB2DC6"/>
    <w:rsid w:val="00EB3607"/>
    <w:rsid w:val="00EB37B7"/>
    <w:rsid w:val="00EB3D0A"/>
    <w:rsid w:val="00EB3F88"/>
    <w:rsid w:val="00EB419D"/>
    <w:rsid w:val="00EB4288"/>
    <w:rsid w:val="00EB4330"/>
    <w:rsid w:val="00EB44FD"/>
    <w:rsid w:val="00EB465C"/>
    <w:rsid w:val="00EB4A94"/>
    <w:rsid w:val="00EB4B3C"/>
    <w:rsid w:val="00EB4BB2"/>
    <w:rsid w:val="00EB4F77"/>
    <w:rsid w:val="00EB51D4"/>
    <w:rsid w:val="00EB5F04"/>
    <w:rsid w:val="00EB5F87"/>
    <w:rsid w:val="00EB6CD7"/>
    <w:rsid w:val="00EB708E"/>
    <w:rsid w:val="00EB73D6"/>
    <w:rsid w:val="00EB76B5"/>
    <w:rsid w:val="00EB78D3"/>
    <w:rsid w:val="00EB79F4"/>
    <w:rsid w:val="00EB7AF9"/>
    <w:rsid w:val="00EC0500"/>
    <w:rsid w:val="00EC0571"/>
    <w:rsid w:val="00EC15D4"/>
    <w:rsid w:val="00EC170D"/>
    <w:rsid w:val="00EC1A02"/>
    <w:rsid w:val="00EC1A74"/>
    <w:rsid w:val="00EC1BE1"/>
    <w:rsid w:val="00EC1EEA"/>
    <w:rsid w:val="00EC2421"/>
    <w:rsid w:val="00EC2506"/>
    <w:rsid w:val="00EC2865"/>
    <w:rsid w:val="00EC29AB"/>
    <w:rsid w:val="00EC2B86"/>
    <w:rsid w:val="00EC2BE9"/>
    <w:rsid w:val="00EC329F"/>
    <w:rsid w:val="00EC3427"/>
    <w:rsid w:val="00EC37FD"/>
    <w:rsid w:val="00EC3883"/>
    <w:rsid w:val="00EC3AF9"/>
    <w:rsid w:val="00EC3FDB"/>
    <w:rsid w:val="00EC4542"/>
    <w:rsid w:val="00EC4A13"/>
    <w:rsid w:val="00EC5332"/>
    <w:rsid w:val="00EC5C9A"/>
    <w:rsid w:val="00EC5E11"/>
    <w:rsid w:val="00EC5E47"/>
    <w:rsid w:val="00EC6108"/>
    <w:rsid w:val="00EC6266"/>
    <w:rsid w:val="00EC6696"/>
    <w:rsid w:val="00EC67A2"/>
    <w:rsid w:val="00EC6ADF"/>
    <w:rsid w:val="00EC6F6C"/>
    <w:rsid w:val="00EC7594"/>
    <w:rsid w:val="00EC79F8"/>
    <w:rsid w:val="00EC7B4B"/>
    <w:rsid w:val="00EC7E82"/>
    <w:rsid w:val="00EC7F3F"/>
    <w:rsid w:val="00ED0084"/>
    <w:rsid w:val="00ED02D4"/>
    <w:rsid w:val="00ED0532"/>
    <w:rsid w:val="00ED0B0B"/>
    <w:rsid w:val="00ED0B9A"/>
    <w:rsid w:val="00ED0BF3"/>
    <w:rsid w:val="00ED0BFD"/>
    <w:rsid w:val="00ED175A"/>
    <w:rsid w:val="00ED178E"/>
    <w:rsid w:val="00ED1AE5"/>
    <w:rsid w:val="00ED216E"/>
    <w:rsid w:val="00ED2270"/>
    <w:rsid w:val="00ED2404"/>
    <w:rsid w:val="00ED2AF7"/>
    <w:rsid w:val="00ED3095"/>
    <w:rsid w:val="00ED3682"/>
    <w:rsid w:val="00ED39F4"/>
    <w:rsid w:val="00ED3A30"/>
    <w:rsid w:val="00ED3B54"/>
    <w:rsid w:val="00ED43DE"/>
    <w:rsid w:val="00ED47D2"/>
    <w:rsid w:val="00ED4C27"/>
    <w:rsid w:val="00ED4C84"/>
    <w:rsid w:val="00ED4F13"/>
    <w:rsid w:val="00ED5011"/>
    <w:rsid w:val="00ED51FB"/>
    <w:rsid w:val="00ED53B8"/>
    <w:rsid w:val="00ED598E"/>
    <w:rsid w:val="00ED5FDE"/>
    <w:rsid w:val="00ED603C"/>
    <w:rsid w:val="00ED61F2"/>
    <w:rsid w:val="00ED6512"/>
    <w:rsid w:val="00ED67FA"/>
    <w:rsid w:val="00ED682E"/>
    <w:rsid w:val="00ED7577"/>
    <w:rsid w:val="00ED7D16"/>
    <w:rsid w:val="00ED7E78"/>
    <w:rsid w:val="00EE028A"/>
    <w:rsid w:val="00EE03BD"/>
    <w:rsid w:val="00EE04C6"/>
    <w:rsid w:val="00EE0F2F"/>
    <w:rsid w:val="00EE1290"/>
    <w:rsid w:val="00EE130E"/>
    <w:rsid w:val="00EE1475"/>
    <w:rsid w:val="00EE1516"/>
    <w:rsid w:val="00EE15EB"/>
    <w:rsid w:val="00EE19BC"/>
    <w:rsid w:val="00EE1CFB"/>
    <w:rsid w:val="00EE1D1E"/>
    <w:rsid w:val="00EE2660"/>
    <w:rsid w:val="00EE2742"/>
    <w:rsid w:val="00EE2E67"/>
    <w:rsid w:val="00EE2F02"/>
    <w:rsid w:val="00EE3503"/>
    <w:rsid w:val="00EE372F"/>
    <w:rsid w:val="00EE3AE6"/>
    <w:rsid w:val="00EE3BC9"/>
    <w:rsid w:val="00EE3D25"/>
    <w:rsid w:val="00EE3D4C"/>
    <w:rsid w:val="00EE3E7B"/>
    <w:rsid w:val="00EE47CB"/>
    <w:rsid w:val="00EE4A08"/>
    <w:rsid w:val="00EE530B"/>
    <w:rsid w:val="00EE548C"/>
    <w:rsid w:val="00EE5A42"/>
    <w:rsid w:val="00EE5A7F"/>
    <w:rsid w:val="00EE5AAC"/>
    <w:rsid w:val="00EE60CB"/>
    <w:rsid w:val="00EE65FE"/>
    <w:rsid w:val="00EE6F5B"/>
    <w:rsid w:val="00EE7203"/>
    <w:rsid w:val="00EE772C"/>
    <w:rsid w:val="00EE778D"/>
    <w:rsid w:val="00EE7D39"/>
    <w:rsid w:val="00EE7DE7"/>
    <w:rsid w:val="00EF010B"/>
    <w:rsid w:val="00EF02D8"/>
    <w:rsid w:val="00EF0333"/>
    <w:rsid w:val="00EF0818"/>
    <w:rsid w:val="00EF0966"/>
    <w:rsid w:val="00EF0BE5"/>
    <w:rsid w:val="00EF0CBA"/>
    <w:rsid w:val="00EF1311"/>
    <w:rsid w:val="00EF1B1C"/>
    <w:rsid w:val="00EF1D4F"/>
    <w:rsid w:val="00EF1F9A"/>
    <w:rsid w:val="00EF2858"/>
    <w:rsid w:val="00EF3789"/>
    <w:rsid w:val="00EF40F6"/>
    <w:rsid w:val="00EF42A4"/>
    <w:rsid w:val="00EF47FE"/>
    <w:rsid w:val="00EF5824"/>
    <w:rsid w:val="00EF5E93"/>
    <w:rsid w:val="00EF689A"/>
    <w:rsid w:val="00EF6C56"/>
    <w:rsid w:val="00EF6E12"/>
    <w:rsid w:val="00EF6EA2"/>
    <w:rsid w:val="00EF701D"/>
    <w:rsid w:val="00EF73D4"/>
    <w:rsid w:val="00EF74BA"/>
    <w:rsid w:val="00EF76DF"/>
    <w:rsid w:val="00EF76FA"/>
    <w:rsid w:val="00EF7B69"/>
    <w:rsid w:val="00EF7CA2"/>
    <w:rsid w:val="00EF7E40"/>
    <w:rsid w:val="00EF7F34"/>
    <w:rsid w:val="00EF7FBE"/>
    <w:rsid w:val="00F00351"/>
    <w:rsid w:val="00F006D9"/>
    <w:rsid w:val="00F0074F"/>
    <w:rsid w:val="00F00C7F"/>
    <w:rsid w:val="00F00CBE"/>
    <w:rsid w:val="00F00FD3"/>
    <w:rsid w:val="00F01342"/>
    <w:rsid w:val="00F01460"/>
    <w:rsid w:val="00F0229E"/>
    <w:rsid w:val="00F024CF"/>
    <w:rsid w:val="00F0361F"/>
    <w:rsid w:val="00F03A46"/>
    <w:rsid w:val="00F03E33"/>
    <w:rsid w:val="00F03E4C"/>
    <w:rsid w:val="00F04069"/>
    <w:rsid w:val="00F041F3"/>
    <w:rsid w:val="00F04582"/>
    <w:rsid w:val="00F04F0E"/>
    <w:rsid w:val="00F050B1"/>
    <w:rsid w:val="00F05C51"/>
    <w:rsid w:val="00F05D95"/>
    <w:rsid w:val="00F061A0"/>
    <w:rsid w:val="00F0635D"/>
    <w:rsid w:val="00F064C3"/>
    <w:rsid w:val="00F068DD"/>
    <w:rsid w:val="00F0690F"/>
    <w:rsid w:val="00F06977"/>
    <w:rsid w:val="00F07F43"/>
    <w:rsid w:val="00F1013A"/>
    <w:rsid w:val="00F10530"/>
    <w:rsid w:val="00F105D8"/>
    <w:rsid w:val="00F10C98"/>
    <w:rsid w:val="00F10FA1"/>
    <w:rsid w:val="00F119A9"/>
    <w:rsid w:val="00F11FED"/>
    <w:rsid w:val="00F126A9"/>
    <w:rsid w:val="00F12804"/>
    <w:rsid w:val="00F13019"/>
    <w:rsid w:val="00F13296"/>
    <w:rsid w:val="00F13572"/>
    <w:rsid w:val="00F1431A"/>
    <w:rsid w:val="00F14398"/>
    <w:rsid w:val="00F14875"/>
    <w:rsid w:val="00F14885"/>
    <w:rsid w:val="00F148CF"/>
    <w:rsid w:val="00F14D72"/>
    <w:rsid w:val="00F150B5"/>
    <w:rsid w:val="00F15501"/>
    <w:rsid w:val="00F15908"/>
    <w:rsid w:val="00F16004"/>
    <w:rsid w:val="00F166C0"/>
    <w:rsid w:val="00F16BC3"/>
    <w:rsid w:val="00F16CB6"/>
    <w:rsid w:val="00F173D6"/>
    <w:rsid w:val="00F17B7A"/>
    <w:rsid w:val="00F2001D"/>
    <w:rsid w:val="00F201E0"/>
    <w:rsid w:val="00F20485"/>
    <w:rsid w:val="00F20529"/>
    <w:rsid w:val="00F20AD1"/>
    <w:rsid w:val="00F20C04"/>
    <w:rsid w:val="00F21786"/>
    <w:rsid w:val="00F218B6"/>
    <w:rsid w:val="00F21953"/>
    <w:rsid w:val="00F21A4F"/>
    <w:rsid w:val="00F21D6E"/>
    <w:rsid w:val="00F21DC7"/>
    <w:rsid w:val="00F21FD6"/>
    <w:rsid w:val="00F220EA"/>
    <w:rsid w:val="00F2388E"/>
    <w:rsid w:val="00F23C2F"/>
    <w:rsid w:val="00F23EC6"/>
    <w:rsid w:val="00F248C8"/>
    <w:rsid w:val="00F24A4C"/>
    <w:rsid w:val="00F24B03"/>
    <w:rsid w:val="00F25693"/>
    <w:rsid w:val="00F26010"/>
    <w:rsid w:val="00F26023"/>
    <w:rsid w:val="00F26CFC"/>
    <w:rsid w:val="00F26F26"/>
    <w:rsid w:val="00F27551"/>
    <w:rsid w:val="00F301C0"/>
    <w:rsid w:val="00F303B3"/>
    <w:rsid w:val="00F30674"/>
    <w:rsid w:val="00F308A8"/>
    <w:rsid w:val="00F30974"/>
    <w:rsid w:val="00F30A04"/>
    <w:rsid w:val="00F30E19"/>
    <w:rsid w:val="00F313A8"/>
    <w:rsid w:val="00F314DA"/>
    <w:rsid w:val="00F31A9D"/>
    <w:rsid w:val="00F31B9F"/>
    <w:rsid w:val="00F31C1A"/>
    <w:rsid w:val="00F31EE0"/>
    <w:rsid w:val="00F321D8"/>
    <w:rsid w:val="00F331DC"/>
    <w:rsid w:val="00F334F3"/>
    <w:rsid w:val="00F33F4B"/>
    <w:rsid w:val="00F342B1"/>
    <w:rsid w:val="00F3535F"/>
    <w:rsid w:val="00F35E23"/>
    <w:rsid w:val="00F35FBF"/>
    <w:rsid w:val="00F372AA"/>
    <w:rsid w:val="00F37E40"/>
    <w:rsid w:val="00F4024E"/>
    <w:rsid w:val="00F40425"/>
    <w:rsid w:val="00F40FE6"/>
    <w:rsid w:val="00F41584"/>
    <w:rsid w:val="00F41591"/>
    <w:rsid w:val="00F41973"/>
    <w:rsid w:val="00F419B4"/>
    <w:rsid w:val="00F41C97"/>
    <w:rsid w:val="00F41CDE"/>
    <w:rsid w:val="00F41EEA"/>
    <w:rsid w:val="00F420B0"/>
    <w:rsid w:val="00F42141"/>
    <w:rsid w:val="00F422D5"/>
    <w:rsid w:val="00F4264D"/>
    <w:rsid w:val="00F42CDE"/>
    <w:rsid w:val="00F4388B"/>
    <w:rsid w:val="00F43B9D"/>
    <w:rsid w:val="00F43CA2"/>
    <w:rsid w:val="00F43CD9"/>
    <w:rsid w:val="00F44615"/>
    <w:rsid w:val="00F44ACD"/>
    <w:rsid w:val="00F45357"/>
    <w:rsid w:val="00F4570B"/>
    <w:rsid w:val="00F459C6"/>
    <w:rsid w:val="00F4603F"/>
    <w:rsid w:val="00F4687E"/>
    <w:rsid w:val="00F468C1"/>
    <w:rsid w:val="00F470E3"/>
    <w:rsid w:val="00F47187"/>
    <w:rsid w:val="00F47604"/>
    <w:rsid w:val="00F50263"/>
    <w:rsid w:val="00F50587"/>
    <w:rsid w:val="00F50D44"/>
    <w:rsid w:val="00F513DF"/>
    <w:rsid w:val="00F51A67"/>
    <w:rsid w:val="00F51D44"/>
    <w:rsid w:val="00F51DD8"/>
    <w:rsid w:val="00F5237F"/>
    <w:rsid w:val="00F52560"/>
    <w:rsid w:val="00F52B7F"/>
    <w:rsid w:val="00F53377"/>
    <w:rsid w:val="00F539CB"/>
    <w:rsid w:val="00F53C98"/>
    <w:rsid w:val="00F53E14"/>
    <w:rsid w:val="00F54190"/>
    <w:rsid w:val="00F54275"/>
    <w:rsid w:val="00F542EC"/>
    <w:rsid w:val="00F5436C"/>
    <w:rsid w:val="00F54391"/>
    <w:rsid w:val="00F54C65"/>
    <w:rsid w:val="00F54C89"/>
    <w:rsid w:val="00F54DF2"/>
    <w:rsid w:val="00F54E23"/>
    <w:rsid w:val="00F554DC"/>
    <w:rsid w:val="00F55586"/>
    <w:rsid w:val="00F55823"/>
    <w:rsid w:val="00F55C2D"/>
    <w:rsid w:val="00F55E89"/>
    <w:rsid w:val="00F5666E"/>
    <w:rsid w:val="00F56970"/>
    <w:rsid w:val="00F56980"/>
    <w:rsid w:val="00F56A7A"/>
    <w:rsid w:val="00F56EAD"/>
    <w:rsid w:val="00F57357"/>
    <w:rsid w:val="00F57BEB"/>
    <w:rsid w:val="00F57CFB"/>
    <w:rsid w:val="00F605B6"/>
    <w:rsid w:val="00F60951"/>
    <w:rsid w:val="00F609AA"/>
    <w:rsid w:val="00F60A44"/>
    <w:rsid w:val="00F610FC"/>
    <w:rsid w:val="00F61202"/>
    <w:rsid w:val="00F61538"/>
    <w:rsid w:val="00F62374"/>
    <w:rsid w:val="00F625AD"/>
    <w:rsid w:val="00F62C42"/>
    <w:rsid w:val="00F62CF8"/>
    <w:rsid w:val="00F63EEB"/>
    <w:rsid w:val="00F64177"/>
    <w:rsid w:val="00F643C9"/>
    <w:rsid w:val="00F644F5"/>
    <w:rsid w:val="00F6488F"/>
    <w:rsid w:val="00F64993"/>
    <w:rsid w:val="00F64EA6"/>
    <w:rsid w:val="00F65204"/>
    <w:rsid w:val="00F65377"/>
    <w:rsid w:val="00F6540E"/>
    <w:rsid w:val="00F660C8"/>
    <w:rsid w:val="00F67A91"/>
    <w:rsid w:val="00F67EDF"/>
    <w:rsid w:val="00F7028B"/>
    <w:rsid w:val="00F70A82"/>
    <w:rsid w:val="00F70D4C"/>
    <w:rsid w:val="00F70FB0"/>
    <w:rsid w:val="00F715D4"/>
    <w:rsid w:val="00F7161E"/>
    <w:rsid w:val="00F71BEE"/>
    <w:rsid w:val="00F72DBB"/>
    <w:rsid w:val="00F72F08"/>
    <w:rsid w:val="00F73275"/>
    <w:rsid w:val="00F7342F"/>
    <w:rsid w:val="00F73BC7"/>
    <w:rsid w:val="00F73F44"/>
    <w:rsid w:val="00F7445B"/>
    <w:rsid w:val="00F744EF"/>
    <w:rsid w:val="00F746B5"/>
    <w:rsid w:val="00F7474E"/>
    <w:rsid w:val="00F74AD9"/>
    <w:rsid w:val="00F7508E"/>
    <w:rsid w:val="00F75729"/>
    <w:rsid w:val="00F75B29"/>
    <w:rsid w:val="00F75F5F"/>
    <w:rsid w:val="00F76356"/>
    <w:rsid w:val="00F76428"/>
    <w:rsid w:val="00F765A0"/>
    <w:rsid w:val="00F76C4B"/>
    <w:rsid w:val="00F76D16"/>
    <w:rsid w:val="00F779E5"/>
    <w:rsid w:val="00F77A0F"/>
    <w:rsid w:val="00F77CBB"/>
    <w:rsid w:val="00F77EF4"/>
    <w:rsid w:val="00F77FD4"/>
    <w:rsid w:val="00F801AB"/>
    <w:rsid w:val="00F80342"/>
    <w:rsid w:val="00F803FA"/>
    <w:rsid w:val="00F804D7"/>
    <w:rsid w:val="00F80C07"/>
    <w:rsid w:val="00F80D08"/>
    <w:rsid w:val="00F80F06"/>
    <w:rsid w:val="00F811B3"/>
    <w:rsid w:val="00F812E4"/>
    <w:rsid w:val="00F8133C"/>
    <w:rsid w:val="00F814B8"/>
    <w:rsid w:val="00F81A55"/>
    <w:rsid w:val="00F81FAB"/>
    <w:rsid w:val="00F8239C"/>
    <w:rsid w:val="00F82A84"/>
    <w:rsid w:val="00F82AB1"/>
    <w:rsid w:val="00F82B66"/>
    <w:rsid w:val="00F82DE1"/>
    <w:rsid w:val="00F8344C"/>
    <w:rsid w:val="00F83957"/>
    <w:rsid w:val="00F83F96"/>
    <w:rsid w:val="00F84737"/>
    <w:rsid w:val="00F84F49"/>
    <w:rsid w:val="00F852D3"/>
    <w:rsid w:val="00F8532E"/>
    <w:rsid w:val="00F8550B"/>
    <w:rsid w:val="00F85AF2"/>
    <w:rsid w:val="00F85D86"/>
    <w:rsid w:val="00F8600F"/>
    <w:rsid w:val="00F864FC"/>
    <w:rsid w:val="00F86507"/>
    <w:rsid w:val="00F86956"/>
    <w:rsid w:val="00F86B6C"/>
    <w:rsid w:val="00F86CE1"/>
    <w:rsid w:val="00F86DB3"/>
    <w:rsid w:val="00F87730"/>
    <w:rsid w:val="00F8775D"/>
    <w:rsid w:val="00F87851"/>
    <w:rsid w:val="00F8791E"/>
    <w:rsid w:val="00F87EC6"/>
    <w:rsid w:val="00F87EE4"/>
    <w:rsid w:val="00F9015E"/>
    <w:rsid w:val="00F903F0"/>
    <w:rsid w:val="00F9058C"/>
    <w:rsid w:val="00F9102F"/>
    <w:rsid w:val="00F910C6"/>
    <w:rsid w:val="00F91A79"/>
    <w:rsid w:val="00F91B8E"/>
    <w:rsid w:val="00F91BD1"/>
    <w:rsid w:val="00F91DA1"/>
    <w:rsid w:val="00F9204B"/>
    <w:rsid w:val="00F92109"/>
    <w:rsid w:val="00F9226B"/>
    <w:rsid w:val="00F922B5"/>
    <w:rsid w:val="00F924B2"/>
    <w:rsid w:val="00F925C7"/>
    <w:rsid w:val="00F92900"/>
    <w:rsid w:val="00F92CF9"/>
    <w:rsid w:val="00F93A4A"/>
    <w:rsid w:val="00F9423A"/>
    <w:rsid w:val="00F94772"/>
    <w:rsid w:val="00F94D6B"/>
    <w:rsid w:val="00F9521D"/>
    <w:rsid w:val="00F9533F"/>
    <w:rsid w:val="00F95682"/>
    <w:rsid w:val="00F95D07"/>
    <w:rsid w:val="00F95D90"/>
    <w:rsid w:val="00F961CD"/>
    <w:rsid w:val="00F964C9"/>
    <w:rsid w:val="00F9658E"/>
    <w:rsid w:val="00F967BB"/>
    <w:rsid w:val="00F96A20"/>
    <w:rsid w:val="00F970BC"/>
    <w:rsid w:val="00F97221"/>
    <w:rsid w:val="00F974F9"/>
    <w:rsid w:val="00F97697"/>
    <w:rsid w:val="00F977BC"/>
    <w:rsid w:val="00F97912"/>
    <w:rsid w:val="00F97A1C"/>
    <w:rsid w:val="00F97FBB"/>
    <w:rsid w:val="00FA002E"/>
    <w:rsid w:val="00FA092E"/>
    <w:rsid w:val="00FA0BDD"/>
    <w:rsid w:val="00FA1008"/>
    <w:rsid w:val="00FA1057"/>
    <w:rsid w:val="00FA1135"/>
    <w:rsid w:val="00FA15A7"/>
    <w:rsid w:val="00FA1711"/>
    <w:rsid w:val="00FA1927"/>
    <w:rsid w:val="00FA1EDA"/>
    <w:rsid w:val="00FA23DC"/>
    <w:rsid w:val="00FA2627"/>
    <w:rsid w:val="00FA26CD"/>
    <w:rsid w:val="00FA2758"/>
    <w:rsid w:val="00FA2834"/>
    <w:rsid w:val="00FA29F9"/>
    <w:rsid w:val="00FA2CFA"/>
    <w:rsid w:val="00FA2EBC"/>
    <w:rsid w:val="00FA2F87"/>
    <w:rsid w:val="00FA30CF"/>
    <w:rsid w:val="00FA376B"/>
    <w:rsid w:val="00FA38F8"/>
    <w:rsid w:val="00FA3993"/>
    <w:rsid w:val="00FA46BC"/>
    <w:rsid w:val="00FA4899"/>
    <w:rsid w:val="00FA4C3D"/>
    <w:rsid w:val="00FA4C7B"/>
    <w:rsid w:val="00FA4CB4"/>
    <w:rsid w:val="00FA51D7"/>
    <w:rsid w:val="00FA548A"/>
    <w:rsid w:val="00FA5958"/>
    <w:rsid w:val="00FA5E0A"/>
    <w:rsid w:val="00FA5E36"/>
    <w:rsid w:val="00FA6072"/>
    <w:rsid w:val="00FA61CB"/>
    <w:rsid w:val="00FA6541"/>
    <w:rsid w:val="00FA68E0"/>
    <w:rsid w:val="00FA69B8"/>
    <w:rsid w:val="00FA6A00"/>
    <w:rsid w:val="00FA6BDA"/>
    <w:rsid w:val="00FA736B"/>
    <w:rsid w:val="00FA75E1"/>
    <w:rsid w:val="00FA774C"/>
    <w:rsid w:val="00FA7B23"/>
    <w:rsid w:val="00FB01DA"/>
    <w:rsid w:val="00FB02EE"/>
    <w:rsid w:val="00FB030A"/>
    <w:rsid w:val="00FB0A08"/>
    <w:rsid w:val="00FB0AF4"/>
    <w:rsid w:val="00FB0F5A"/>
    <w:rsid w:val="00FB1033"/>
    <w:rsid w:val="00FB1849"/>
    <w:rsid w:val="00FB1AB8"/>
    <w:rsid w:val="00FB21CF"/>
    <w:rsid w:val="00FB251F"/>
    <w:rsid w:val="00FB32A1"/>
    <w:rsid w:val="00FB39C1"/>
    <w:rsid w:val="00FB3E6C"/>
    <w:rsid w:val="00FB4071"/>
    <w:rsid w:val="00FB54BA"/>
    <w:rsid w:val="00FB60C0"/>
    <w:rsid w:val="00FB624C"/>
    <w:rsid w:val="00FB6ACC"/>
    <w:rsid w:val="00FB6C96"/>
    <w:rsid w:val="00FB7618"/>
    <w:rsid w:val="00FB7A01"/>
    <w:rsid w:val="00FC006E"/>
    <w:rsid w:val="00FC02E8"/>
    <w:rsid w:val="00FC070D"/>
    <w:rsid w:val="00FC0730"/>
    <w:rsid w:val="00FC0742"/>
    <w:rsid w:val="00FC07BE"/>
    <w:rsid w:val="00FC0AE1"/>
    <w:rsid w:val="00FC0E6B"/>
    <w:rsid w:val="00FC0EEC"/>
    <w:rsid w:val="00FC156A"/>
    <w:rsid w:val="00FC17D5"/>
    <w:rsid w:val="00FC1859"/>
    <w:rsid w:val="00FC1B4C"/>
    <w:rsid w:val="00FC1D01"/>
    <w:rsid w:val="00FC25C0"/>
    <w:rsid w:val="00FC3357"/>
    <w:rsid w:val="00FC3B79"/>
    <w:rsid w:val="00FC3C19"/>
    <w:rsid w:val="00FC44EE"/>
    <w:rsid w:val="00FC46A7"/>
    <w:rsid w:val="00FC49D5"/>
    <w:rsid w:val="00FC4F2F"/>
    <w:rsid w:val="00FC531A"/>
    <w:rsid w:val="00FC56B7"/>
    <w:rsid w:val="00FC5D81"/>
    <w:rsid w:val="00FC5E4E"/>
    <w:rsid w:val="00FC6CD1"/>
    <w:rsid w:val="00FC77A7"/>
    <w:rsid w:val="00FD01F6"/>
    <w:rsid w:val="00FD0849"/>
    <w:rsid w:val="00FD09B3"/>
    <w:rsid w:val="00FD120D"/>
    <w:rsid w:val="00FD196D"/>
    <w:rsid w:val="00FD1C54"/>
    <w:rsid w:val="00FD1FB3"/>
    <w:rsid w:val="00FD26B4"/>
    <w:rsid w:val="00FD29E4"/>
    <w:rsid w:val="00FD2C39"/>
    <w:rsid w:val="00FD2CDB"/>
    <w:rsid w:val="00FD33AB"/>
    <w:rsid w:val="00FD33D9"/>
    <w:rsid w:val="00FD3B88"/>
    <w:rsid w:val="00FD3C7A"/>
    <w:rsid w:val="00FD4212"/>
    <w:rsid w:val="00FD42E5"/>
    <w:rsid w:val="00FD45D0"/>
    <w:rsid w:val="00FD4C4F"/>
    <w:rsid w:val="00FD4E5B"/>
    <w:rsid w:val="00FD4FB8"/>
    <w:rsid w:val="00FD5081"/>
    <w:rsid w:val="00FD5A2B"/>
    <w:rsid w:val="00FD5AF5"/>
    <w:rsid w:val="00FD609B"/>
    <w:rsid w:val="00FD6569"/>
    <w:rsid w:val="00FD678E"/>
    <w:rsid w:val="00FD6CD3"/>
    <w:rsid w:val="00FD6E41"/>
    <w:rsid w:val="00FD7766"/>
    <w:rsid w:val="00FD7D1F"/>
    <w:rsid w:val="00FE08FC"/>
    <w:rsid w:val="00FE0C3B"/>
    <w:rsid w:val="00FE0C7A"/>
    <w:rsid w:val="00FE0FE8"/>
    <w:rsid w:val="00FE1000"/>
    <w:rsid w:val="00FE11A9"/>
    <w:rsid w:val="00FE1290"/>
    <w:rsid w:val="00FE1BAF"/>
    <w:rsid w:val="00FE25F2"/>
    <w:rsid w:val="00FE2A3C"/>
    <w:rsid w:val="00FE30E3"/>
    <w:rsid w:val="00FE3A84"/>
    <w:rsid w:val="00FE3D9E"/>
    <w:rsid w:val="00FE3DFB"/>
    <w:rsid w:val="00FE3E45"/>
    <w:rsid w:val="00FE43FB"/>
    <w:rsid w:val="00FE4640"/>
    <w:rsid w:val="00FE4740"/>
    <w:rsid w:val="00FE4AE1"/>
    <w:rsid w:val="00FE4F89"/>
    <w:rsid w:val="00FE4FDC"/>
    <w:rsid w:val="00FE640D"/>
    <w:rsid w:val="00FE656A"/>
    <w:rsid w:val="00FE6923"/>
    <w:rsid w:val="00FE7029"/>
    <w:rsid w:val="00FE728C"/>
    <w:rsid w:val="00FE7508"/>
    <w:rsid w:val="00FE7A8A"/>
    <w:rsid w:val="00FF0176"/>
    <w:rsid w:val="00FF0220"/>
    <w:rsid w:val="00FF037F"/>
    <w:rsid w:val="00FF09F7"/>
    <w:rsid w:val="00FF0A0C"/>
    <w:rsid w:val="00FF0AA7"/>
    <w:rsid w:val="00FF0DFF"/>
    <w:rsid w:val="00FF135B"/>
    <w:rsid w:val="00FF1B2D"/>
    <w:rsid w:val="00FF207B"/>
    <w:rsid w:val="00FF2101"/>
    <w:rsid w:val="00FF224F"/>
    <w:rsid w:val="00FF288C"/>
    <w:rsid w:val="00FF2A40"/>
    <w:rsid w:val="00FF36DF"/>
    <w:rsid w:val="00FF3DBF"/>
    <w:rsid w:val="00FF44C5"/>
    <w:rsid w:val="00FF44ED"/>
    <w:rsid w:val="00FF4866"/>
    <w:rsid w:val="00FF48DA"/>
    <w:rsid w:val="00FF4BE9"/>
    <w:rsid w:val="00FF4D97"/>
    <w:rsid w:val="00FF5073"/>
    <w:rsid w:val="00FF52B9"/>
    <w:rsid w:val="00FF54AF"/>
    <w:rsid w:val="00FF5C7C"/>
    <w:rsid w:val="00FF5DE6"/>
    <w:rsid w:val="00FF5FA0"/>
    <w:rsid w:val="00FF60E0"/>
    <w:rsid w:val="00FF62DA"/>
    <w:rsid w:val="00FF6A92"/>
    <w:rsid w:val="00FF7073"/>
    <w:rsid w:val="00FF71EC"/>
    <w:rsid w:val="00FF7429"/>
    <w:rsid w:val="00FF7AE4"/>
    <w:rsid w:val="00FF7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o:shapelayout v:ext="edit">
      <o:idmap v:ext="edit" data="1"/>
    </o:shapelayout>
  </w:shapeDefaults>
  <w:decimalSymbol w:val="."/>
  <w:listSeparator w:val=","/>
  <w15:docId w15:val="{E0C96BA3-449E-49A5-BC7A-4A54CDB0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ind w:firstLine="442"/>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63F3"/>
    <w:rPr>
      <w:rFonts w:eastAsia="华文细黑"/>
      <w:kern w:val="2"/>
      <w:sz w:val="22"/>
      <w:szCs w:val="24"/>
    </w:rPr>
  </w:style>
  <w:style w:type="paragraph" w:styleId="1">
    <w:name w:val="heading 1"/>
    <w:basedOn w:val="a0"/>
    <w:next w:val="a0"/>
    <w:link w:val="1Char"/>
    <w:qFormat/>
    <w:rsid w:val="00D263F3"/>
    <w:pPr>
      <w:spacing w:beforeLines="100"/>
      <w:ind w:firstLine="721"/>
      <w:outlineLvl w:val="0"/>
    </w:pPr>
    <w:rPr>
      <w:b/>
      <w:color w:val="010281"/>
      <w:sz w:val="36"/>
      <w:szCs w:val="36"/>
    </w:rPr>
  </w:style>
  <w:style w:type="paragraph" w:styleId="2">
    <w:name w:val="heading 2"/>
    <w:basedOn w:val="a0"/>
    <w:next w:val="a0"/>
    <w:link w:val="2Char"/>
    <w:semiHidden/>
    <w:unhideWhenUsed/>
    <w:qFormat/>
    <w:rsid w:val="002019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6AE9"/>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
    <w:uiPriority w:val="99"/>
    <w:rsid w:val="000D6AE9"/>
    <w:pPr>
      <w:tabs>
        <w:tab w:val="center" w:pos="4153"/>
        <w:tab w:val="right" w:pos="8306"/>
      </w:tabs>
      <w:snapToGrid w:val="0"/>
    </w:pPr>
    <w:rPr>
      <w:sz w:val="18"/>
      <w:szCs w:val="18"/>
    </w:rPr>
  </w:style>
  <w:style w:type="character" w:styleId="a6">
    <w:name w:val="Hyperlink"/>
    <w:basedOn w:val="a1"/>
    <w:uiPriority w:val="99"/>
    <w:rsid w:val="00995D0B"/>
    <w:rPr>
      <w:color w:val="0000FF"/>
      <w:u w:val="single"/>
    </w:rPr>
  </w:style>
  <w:style w:type="table" w:styleId="a7">
    <w:name w:val="Table Grid"/>
    <w:basedOn w:val="a2"/>
    <w:rsid w:val="00AD6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F644F5"/>
  </w:style>
  <w:style w:type="paragraph" w:styleId="a9">
    <w:name w:val="Title"/>
    <w:basedOn w:val="a0"/>
    <w:next w:val="a0"/>
    <w:link w:val="Char0"/>
    <w:qFormat/>
    <w:rsid w:val="00831FDB"/>
    <w:rPr>
      <w:rFonts w:ascii="楷体_GB2312"/>
      <w:b/>
      <w:sz w:val="44"/>
      <w:szCs w:val="44"/>
    </w:rPr>
  </w:style>
  <w:style w:type="character" w:customStyle="1" w:styleId="Char0">
    <w:name w:val="标题 Char"/>
    <w:basedOn w:val="a1"/>
    <w:link w:val="a9"/>
    <w:rsid w:val="00831FDB"/>
    <w:rPr>
      <w:rFonts w:ascii="楷体_GB2312" w:eastAsia="华文细黑"/>
      <w:b/>
      <w:kern w:val="2"/>
      <w:sz w:val="44"/>
      <w:szCs w:val="44"/>
    </w:rPr>
  </w:style>
  <w:style w:type="character" w:styleId="aa">
    <w:name w:val="Emphasis"/>
    <w:uiPriority w:val="20"/>
    <w:qFormat/>
    <w:rsid w:val="00831FDB"/>
    <w:rPr>
      <w:rFonts w:ascii="楷体_GB2312" w:eastAsia="华文细黑"/>
      <w:b/>
      <w:sz w:val="24"/>
    </w:rPr>
  </w:style>
  <w:style w:type="character" w:styleId="ab">
    <w:name w:val="Strong"/>
    <w:qFormat/>
    <w:rsid w:val="00D263F3"/>
    <w:rPr>
      <w:rFonts w:ascii="楷体_GB2312"/>
      <w:b/>
      <w:color w:val="010281"/>
      <w:sz w:val="30"/>
      <w:szCs w:val="30"/>
    </w:rPr>
  </w:style>
  <w:style w:type="character" w:customStyle="1" w:styleId="1Char">
    <w:name w:val="标题 1 Char"/>
    <w:basedOn w:val="a1"/>
    <w:link w:val="1"/>
    <w:rsid w:val="00D263F3"/>
    <w:rPr>
      <w:rFonts w:eastAsia="华文细黑"/>
      <w:b/>
      <w:color w:val="010281"/>
      <w:kern w:val="2"/>
      <w:sz w:val="36"/>
      <w:szCs w:val="36"/>
    </w:rPr>
  </w:style>
  <w:style w:type="paragraph" w:customStyle="1" w:styleId="20">
    <w:name w:val="标题2"/>
    <w:basedOn w:val="a0"/>
    <w:link w:val="2Char0"/>
    <w:qFormat/>
    <w:rsid w:val="00D263F3"/>
    <w:pPr>
      <w:spacing w:beforeLines="50"/>
      <w:ind w:firstLine="601"/>
    </w:pPr>
    <w:rPr>
      <w:b/>
      <w:color w:val="010281"/>
      <w:sz w:val="30"/>
      <w:szCs w:val="30"/>
      <w:u w:val="single"/>
    </w:rPr>
  </w:style>
  <w:style w:type="paragraph" w:customStyle="1" w:styleId="3">
    <w:name w:val="标题3"/>
    <w:basedOn w:val="a0"/>
    <w:link w:val="3Char"/>
    <w:qFormat/>
    <w:rsid w:val="00134A99"/>
    <w:pPr>
      <w:spacing w:beforeLines="50"/>
    </w:pPr>
    <w:rPr>
      <w:b/>
      <w:color w:val="003399"/>
      <w:sz w:val="28"/>
      <w:szCs w:val="28"/>
    </w:rPr>
  </w:style>
  <w:style w:type="character" w:customStyle="1" w:styleId="2Char0">
    <w:name w:val="标题2 Char"/>
    <w:basedOn w:val="a1"/>
    <w:link w:val="20"/>
    <w:rsid w:val="00D263F3"/>
    <w:rPr>
      <w:rFonts w:eastAsia="华文细黑"/>
      <w:b/>
      <w:color w:val="010281"/>
      <w:kern w:val="2"/>
      <w:sz w:val="30"/>
      <w:szCs w:val="30"/>
      <w:u w:val="single"/>
    </w:rPr>
  </w:style>
  <w:style w:type="paragraph" w:customStyle="1" w:styleId="ac">
    <w:name w:val="图表头"/>
    <w:basedOn w:val="a0"/>
    <w:link w:val="Char1"/>
    <w:qFormat/>
    <w:rsid w:val="00F301C0"/>
    <w:pPr>
      <w:jc w:val="center"/>
    </w:pPr>
    <w:rPr>
      <w:b/>
      <w:sz w:val="21"/>
      <w:szCs w:val="21"/>
    </w:rPr>
  </w:style>
  <w:style w:type="character" w:customStyle="1" w:styleId="3Char">
    <w:name w:val="标题3 Char"/>
    <w:basedOn w:val="a1"/>
    <w:link w:val="3"/>
    <w:rsid w:val="00134A99"/>
    <w:rPr>
      <w:rFonts w:eastAsia="华文细黑"/>
      <w:b/>
      <w:color w:val="003399"/>
      <w:kern w:val="2"/>
      <w:sz w:val="28"/>
      <w:szCs w:val="28"/>
    </w:rPr>
  </w:style>
  <w:style w:type="paragraph" w:customStyle="1" w:styleId="ad">
    <w:name w:val="图表注"/>
    <w:basedOn w:val="a0"/>
    <w:link w:val="Char2"/>
    <w:qFormat/>
    <w:rsid w:val="00F301C0"/>
    <w:pPr>
      <w:jc w:val="center"/>
    </w:pPr>
    <w:rPr>
      <w:sz w:val="21"/>
      <w:szCs w:val="21"/>
    </w:rPr>
  </w:style>
  <w:style w:type="character" w:customStyle="1" w:styleId="Char1">
    <w:name w:val="图表头 Char"/>
    <w:basedOn w:val="a1"/>
    <w:link w:val="ac"/>
    <w:rsid w:val="00F301C0"/>
    <w:rPr>
      <w:rFonts w:eastAsia="华文细黑"/>
      <w:b/>
      <w:kern w:val="2"/>
      <w:sz w:val="21"/>
      <w:szCs w:val="21"/>
    </w:rPr>
  </w:style>
  <w:style w:type="paragraph" w:customStyle="1" w:styleId="a">
    <w:name w:val="摘要"/>
    <w:basedOn w:val="a0"/>
    <w:link w:val="Char3"/>
    <w:qFormat/>
    <w:rsid w:val="00581C47"/>
    <w:pPr>
      <w:numPr>
        <w:numId w:val="1"/>
      </w:numPr>
      <w:spacing w:beforeLines="50"/>
      <w:ind w:firstLine="0"/>
    </w:pPr>
    <w:rPr>
      <w:rFonts w:ascii="楷体_GB2312"/>
    </w:rPr>
  </w:style>
  <w:style w:type="character" w:customStyle="1" w:styleId="Char2">
    <w:name w:val="图表注 Char"/>
    <w:basedOn w:val="a1"/>
    <w:link w:val="ad"/>
    <w:rsid w:val="00F301C0"/>
    <w:rPr>
      <w:rFonts w:eastAsia="华文细黑"/>
      <w:kern w:val="2"/>
      <w:sz w:val="21"/>
      <w:szCs w:val="21"/>
    </w:rPr>
  </w:style>
  <w:style w:type="paragraph" w:styleId="ae">
    <w:name w:val="Balloon Text"/>
    <w:basedOn w:val="a0"/>
    <w:link w:val="Char4"/>
    <w:rsid w:val="001813A2"/>
    <w:rPr>
      <w:sz w:val="18"/>
      <w:szCs w:val="18"/>
    </w:rPr>
  </w:style>
  <w:style w:type="character" w:customStyle="1" w:styleId="Char3">
    <w:name w:val="摘要 Char"/>
    <w:basedOn w:val="a1"/>
    <w:link w:val="a"/>
    <w:rsid w:val="00581C47"/>
    <w:rPr>
      <w:rFonts w:ascii="楷体_GB2312" w:eastAsia="华文细黑"/>
      <w:kern w:val="2"/>
      <w:sz w:val="22"/>
      <w:szCs w:val="24"/>
    </w:rPr>
  </w:style>
  <w:style w:type="character" w:customStyle="1" w:styleId="Char4">
    <w:name w:val="批注框文本 Char"/>
    <w:basedOn w:val="a1"/>
    <w:link w:val="ae"/>
    <w:rsid w:val="001813A2"/>
    <w:rPr>
      <w:rFonts w:eastAsia="楷体"/>
      <w:kern w:val="2"/>
      <w:sz w:val="18"/>
      <w:szCs w:val="18"/>
    </w:rPr>
  </w:style>
  <w:style w:type="character" w:customStyle="1" w:styleId="Char">
    <w:name w:val="页脚 Char"/>
    <w:basedOn w:val="a1"/>
    <w:link w:val="a5"/>
    <w:uiPriority w:val="99"/>
    <w:rsid w:val="004B6CC7"/>
    <w:rPr>
      <w:rFonts w:eastAsia="楷体"/>
      <w:kern w:val="2"/>
      <w:sz w:val="18"/>
      <w:szCs w:val="18"/>
    </w:rPr>
  </w:style>
  <w:style w:type="paragraph" w:styleId="af">
    <w:name w:val="List Paragraph"/>
    <w:basedOn w:val="a0"/>
    <w:uiPriority w:val="34"/>
    <w:qFormat/>
    <w:rsid w:val="000651D8"/>
    <w:pPr>
      <w:ind w:firstLine="420"/>
    </w:pPr>
  </w:style>
  <w:style w:type="paragraph" w:styleId="af0">
    <w:name w:val="Normal (Web)"/>
    <w:basedOn w:val="a0"/>
    <w:uiPriority w:val="99"/>
    <w:unhideWhenUsed/>
    <w:rsid w:val="00E73EAB"/>
    <w:pPr>
      <w:spacing w:before="100" w:beforeAutospacing="1" w:after="100" w:afterAutospacing="1"/>
      <w:ind w:firstLine="0"/>
    </w:pPr>
    <w:rPr>
      <w:rFonts w:ascii="宋体" w:eastAsia="宋体" w:hAnsi="宋体" w:cs="宋体"/>
      <w:kern w:val="0"/>
      <w:sz w:val="24"/>
    </w:rPr>
  </w:style>
  <w:style w:type="paragraph" w:styleId="af1">
    <w:name w:val="Date"/>
    <w:basedOn w:val="a0"/>
    <w:next w:val="a0"/>
    <w:link w:val="Char5"/>
    <w:rsid w:val="00605ED0"/>
    <w:pPr>
      <w:ind w:leftChars="2500" w:left="100"/>
    </w:pPr>
  </w:style>
  <w:style w:type="character" w:customStyle="1" w:styleId="Char5">
    <w:name w:val="日期 Char"/>
    <w:basedOn w:val="a1"/>
    <w:link w:val="af1"/>
    <w:rsid w:val="00605ED0"/>
    <w:rPr>
      <w:rFonts w:eastAsia="华文细黑"/>
      <w:kern w:val="2"/>
      <w:sz w:val="22"/>
      <w:szCs w:val="24"/>
    </w:rPr>
  </w:style>
  <w:style w:type="paragraph" w:styleId="HTML">
    <w:name w:val="HTML Preformatted"/>
    <w:basedOn w:val="a0"/>
    <w:link w:val="HTMLChar"/>
    <w:uiPriority w:val="99"/>
    <w:unhideWhenUsed/>
    <w:rsid w:val="000E6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宋体" w:eastAsia="宋体" w:hAnsi="宋体" w:cs="宋体"/>
      <w:kern w:val="0"/>
      <w:sz w:val="24"/>
    </w:rPr>
  </w:style>
  <w:style w:type="character" w:customStyle="1" w:styleId="HTMLChar">
    <w:name w:val="HTML 预设格式 Char"/>
    <w:basedOn w:val="a1"/>
    <w:link w:val="HTML"/>
    <w:uiPriority w:val="99"/>
    <w:rsid w:val="000E6C32"/>
    <w:rPr>
      <w:rFonts w:ascii="宋体" w:hAnsi="宋体" w:cs="宋体"/>
      <w:sz w:val="24"/>
      <w:szCs w:val="24"/>
    </w:rPr>
  </w:style>
  <w:style w:type="paragraph" w:customStyle="1" w:styleId="MTDisplayEquation">
    <w:name w:val="MTDisplayEquation"/>
    <w:basedOn w:val="a0"/>
    <w:next w:val="a0"/>
    <w:link w:val="MTDisplayEquationChar"/>
    <w:rsid w:val="004931AD"/>
    <w:pPr>
      <w:tabs>
        <w:tab w:val="center" w:pos="3840"/>
        <w:tab w:val="right" w:pos="7660"/>
      </w:tabs>
      <w:ind w:firstLine="440"/>
    </w:pPr>
  </w:style>
  <w:style w:type="character" w:customStyle="1" w:styleId="MTDisplayEquationChar">
    <w:name w:val="MTDisplayEquation Char"/>
    <w:basedOn w:val="a1"/>
    <w:link w:val="MTDisplayEquation"/>
    <w:rsid w:val="004931AD"/>
    <w:rPr>
      <w:rFonts w:eastAsia="华文细黑"/>
      <w:kern w:val="2"/>
      <w:sz w:val="22"/>
      <w:szCs w:val="24"/>
    </w:rPr>
  </w:style>
  <w:style w:type="character" w:customStyle="1" w:styleId="style121">
    <w:name w:val="style121"/>
    <w:basedOn w:val="a1"/>
    <w:rsid w:val="007F4180"/>
    <w:rPr>
      <w:rFonts w:ascii="黑体" w:eastAsia="黑体" w:hAnsi="黑体" w:hint="eastAsia"/>
      <w:sz w:val="24"/>
      <w:szCs w:val="24"/>
    </w:rPr>
  </w:style>
  <w:style w:type="character" w:customStyle="1" w:styleId="apple-converted-space">
    <w:name w:val="apple-converted-space"/>
    <w:basedOn w:val="a1"/>
    <w:rsid w:val="009B55BD"/>
  </w:style>
  <w:style w:type="character" w:customStyle="1" w:styleId="2Char">
    <w:name w:val="标题 2 Char"/>
    <w:basedOn w:val="a1"/>
    <w:link w:val="2"/>
    <w:semiHidden/>
    <w:rsid w:val="00201975"/>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758">
      <w:bodyDiv w:val="1"/>
      <w:marLeft w:val="0"/>
      <w:marRight w:val="0"/>
      <w:marTop w:val="0"/>
      <w:marBottom w:val="0"/>
      <w:divBdr>
        <w:top w:val="none" w:sz="0" w:space="0" w:color="auto"/>
        <w:left w:val="none" w:sz="0" w:space="0" w:color="auto"/>
        <w:bottom w:val="none" w:sz="0" w:space="0" w:color="auto"/>
        <w:right w:val="none" w:sz="0" w:space="0" w:color="auto"/>
      </w:divBdr>
    </w:div>
    <w:div w:id="18896109">
      <w:bodyDiv w:val="1"/>
      <w:marLeft w:val="0"/>
      <w:marRight w:val="0"/>
      <w:marTop w:val="0"/>
      <w:marBottom w:val="0"/>
      <w:divBdr>
        <w:top w:val="none" w:sz="0" w:space="0" w:color="auto"/>
        <w:left w:val="none" w:sz="0" w:space="0" w:color="auto"/>
        <w:bottom w:val="none" w:sz="0" w:space="0" w:color="auto"/>
        <w:right w:val="none" w:sz="0" w:space="0" w:color="auto"/>
      </w:divBdr>
    </w:div>
    <w:div w:id="21518153">
      <w:bodyDiv w:val="1"/>
      <w:marLeft w:val="0"/>
      <w:marRight w:val="0"/>
      <w:marTop w:val="0"/>
      <w:marBottom w:val="0"/>
      <w:divBdr>
        <w:top w:val="none" w:sz="0" w:space="0" w:color="auto"/>
        <w:left w:val="none" w:sz="0" w:space="0" w:color="auto"/>
        <w:bottom w:val="none" w:sz="0" w:space="0" w:color="auto"/>
        <w:right w:val="none" w:sz="0" w:space="0" w:color="auto"/>
      </w:divBdr>
      <w:divsChild>
        <w:div w:id="1063406250">
          <w:marLeft w:val="0"/>
          <w:marRight w:val="0"/>
          <w:marTop w:val="0"/>
          <w:marBottom w:val="0"/>
          <w:divBdr>
            <w:top w:val="none" w:sz="0" w:space="0" w:color="auto"/>
            <w:left w:val="none" w:sz="0" w:space="0" w:color="auto"/>
            <w:bottom w:val="none" w:sz="0" w:space="0" w:color="auto"/>
            <w:right w:val="none" w:sz="0" w:space="0" w:color="auto"/>
          </w:divBdr>
        </w:div>
      </w:divsChild>
    </w:div>
    <w:div w:id="36048671">
      <w:bodyDiv w:val="1"/>
      <w:marLeft w:val="0"/>
      <w:marRight w:val="0"/>
      <w:marTop w:val="0"/>
      <w:marBottom w:val="0"/>
      <w:divBdr>
        <w:top w:val="none" w:sz="0" w:space="0" w:color="auto"/>
        <w:left w:val="none" w:sz="0" w:space="0" w:color="auto"/>
        <w:bottom w:val="none" w:sz="0" w:space="0" w:color="auto"/>
        <w:right w:val="none" w:sz="0" w:space="0" w:color="auto"/>
      </w:divBdr>
      <w:divsChild>
        <w:div w:id="17781856">
          <w:marLeft w:val="0"/>
          <w:marRight w:val="0"/>
          <w:marTop w:val="0"/>
          <w:marBottom w:val="0"/>
          <w:divBdr>
            <w:top w:val="none" w:sz="0" w:space="0" w:color="auto"/>
            <w:left w:val="none" w:sz="0" w:space="0" w:color="auto"/>
            <w:bottom w:val="none" w:sz="0" w:space="0" w:color="auto"/>
            <w:right w:val="none" w:sz="0" w:space="0" w:color="auto"/>
          </w:divBdr>
        </w:div>
      </w:divsChild>
    </w:div>
    <w:div w:id="52706228">
      <w:bodyDiv w:val="1"/>
      <w:marLeft w:val="0"/>
      <w:marRight w:val="0"/>
      <w:marTop w:val="0"/>
      <w:marBottom w:val="0"/>
      <w:divBdr>
        <w:top w:val="none" w:sz="0" w:space="0" w:color="auto"/>
        <w:left w:val="none" w:sz="0" w:space="0" w:color="auto"/>
        <w:bottom w:val="none" w:sz="0" w:space="0" w:color="auto"/>
        <w:right w:val="none" w:sz="0" w:space="0" w:color="auto"/>
      </w:divBdr>
      <w:divsChild>
        <w:div w:id="1127508326">
          <w:marLeft w:val="0"/>
          <w:marRight w:val="0"/>
          <w:marTop w:val="0"/>
          <w:marBottom w:val="0"/>
          <w:divBdr>
            <w:top w:val="none" w:sz="0" w:space="0" w:color="auto"/>
            <w:left w:val="none" w:sz="0" w:space="0" w:color="auto"/>
            <w:bottom w:val="none" w:sz="0" w:space="0" w:color="auto"/>
            <w:right w:val="none" w:sz="0" w:space="0" w:color="auto"/>
          </w:divBdr>
        </w:div>
      </w:divsChild>
    </w:div>
    <w:div w:id="55780971">
      <w:bodyDiv w:val="1"/>
      <w:marLeft w:val="0"/>
      <w:marRight w:val="0"/>
      <w:marTop w:val="0"/>
      <w:marBottom w:val="0"/>
      <w:divBdr>
        <w:top w:val="none" w:sz="0" w:space="0" w:color="auto"/>
        <w:left w:val="none" w:sz="0" w:space="0" w:color="auto"/>
        <w:bottom w:val="none" w:sz="0" w:space="0" w:color="auto"/>
        <w:right w:val="none" w:sz="0" w:space="0" w:color="auto"/>
      </w:divBdr>
      <w:divsChild>
        <w:div w:id="894705269">
          <w:marLeft w:val="0"/>
          <w:marRight w:val="0"/>
          <w:marTop w:val="0"/>
          <w:marBottom w:val="0"/>
          <w:divBdr>
            <w:top w:val="none" w:sz="0" w:space="0" w:color="auto"/>
            <w:left w:val="none" w:sz="0" w:space="0" w:color="auto"/>
            <w:bottom w:val="none" w:sz="0" w:space="0" w:color="auto"/>
            <w:right w:val="none" w:sz="0" w:space="0" w:color="auto"/>
          </w:divBdr>
          <w:divsChild>
            <w:div w:id="1221937519">
              <w:marLeft w:val="0"/>
              <w:marRight w:val="0"/>
              <w:marTop w:val="0"/>
              <w:marBottom w:val="0"/>
              <w:divBdr>
                <w:top w:val="none" w:sz="0" w:space="0" w:color="auto"/>
                <w:left w:val="none" w:sz="0" w:space="0" w:color="auto"/>
                <w:bottom w:val="none" w:sz="0" w:space="0" w:color="auto"/>
                <w:right w:val="none" w:sz="0" w:space="0" w:color="auto"/>
              </w:divBdr>
              <w:divsChild>
                <w:div w:id="966735347">
                  <w:marLeft w:val="0"/>
                  <w:marRight w:val="150"/>
                  <w:marTop w:val="0"/>
                  <w:marBottom w:val="180"/>
                  <w:divBdr>
                    <w:top w:val="none" w:sz="0" w:space="0" w:color="auto"/>
                    <w:left w:val="none" w:sz="0" w:space="0" w:color="auto"/>
                    <w:bottom w:val="none" w:sz="0" w:space="0" w:color="auto"/>
                    <w:right w:val="none" w:sz="0" w:space="0" w:color="auto"/>
                  </w:divBdr>
                  <w:divsChild>
                    <w:div w:id="582685809">
                      <w:marLeft w:val="0"/>
                      <w:marRight w:val="0"/>
                      <w:marTop w:val="0"/>
                      <w:marBottom w:val="0"/>
                      <w:divBdr>
                        <w:top w:val="none" w:sz="0" w:space="0" w:color="auto"/>
                        <w:left w:val="none" w:sz="0" w:space="0" w:color="auto"/>
                        <w:bottom w:val="none" w:sz="0" w:space="0" w:color="auto"/>
                        <w:right w:val="none" w:sz="0" w:space="0" w:color="auto"/>
                      </w:divBdr>
                      <w:divsChild>
                        <w:div w:id="554243932">
                          <w:marLeft w:val="0"/>
                          <w:marRight w:val="0"/>
                          <w:marTop w:val="0"/>
                          <w:marBottom w:val="0"/>
                          <w:divBdr>
                            <w:top w:val="none" w:sz="0" w:space="0" w:color="auto"/>
                            <w:left w:val="none" w:sz="0" w:space="0" w:color="auto"/>
                            <w:bottom w:val="none" w:sz="0" w:space="0" w:color="auto"/>
                            <w:right w:val="none" w:sz="0" w:space="0" w:color="auto"/>
                          </w:divBdr>
                          <w:divsChild>
                            <w:div w:id="63209982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1249">
      <w:bodyDiv w:val="1"/>
      <w:marLeft w:val="0"/>
      <w:marRight w:val="0"/>
      <w:marTop w:val="0"/>
      <w:marBottom w:val="0"/>
      <w:divBdr>
        <w:top w:val="none" w:sz="0" w:space="0" w:color="auto"/>
        <w:left w:val="none" w:sz="0" w:space="0" w:color="auto"/>
        <w:bottom w:val="none" w:sz="0" w:space="0" w:color="auto"/>
        <w:right w:val="none" w:sz="0" w:space="0" w:color="auto"/>
      </w:divBdr>
      <w:divsChild>
        <w:div w:id="1120294344">
          <w:marLeft w:val="0"/>
          <w:marRight w:val="0"/>
          <w:marTop w:val="0"/>
          <w:marBottom w:val="0"/>
          <w:divBdr>
            <w:top w:val="none" w:sz="0" w:space="0" w:color="auto"/>
            <w:left w:val="none" w:sz="0" w:space="0" w:color="auto"/>
            <w:bottom w:val="none" w:sz="0" w:space="0" w:color="auto"/>
            <w:right w:val="none" w:sz="0" w:space="0" w:color="auto"/>
          </w:divBdr>
          <w:divsChild>
            <w:div w:id="2117750694">
              <w:marLeft w:val="0"/>
              <w:marRight w:val="0"/>
              <w:marTop w:val="0"/>
              <w:marBottom w:val="0"/>
              <w:divBdr>
                <w:top w:val="single" w:sz="6" w:space="0" w:color="DBDBDB"/>
                <w:left w:val="none" w:sz="0" w:space="0" w:color="auto"/>
                <w:bottom w:val="none" w:sz="0" w:space="0" w:color="auto"/>
                <w:right w:val="none" w:sz="0" w:space="0" w:color="auto"/>
              </w:divBdr>
              <w:divsChild>
                <w:div w:id="307394058">
                  <w:marLeft w:val="0"/>
                  <w:marRight w:val="0"/>
                  <w:marTop w:val="0"/>
                  <w:marBottom w:val="0"/>
                  <w:divBdr>
                    <w:top w:val="none" w:sz="0" w:space="0" w:color="auto"/>
                    <w:left w:val="none" w:sz="0" w:space="0" w:color="auto"/>
                    <w:bottom w:val="none" w:sz="0" w:space="0" w:color="auto"/>
                    <w:right w:val="none" w:sz="0" w:space="0" w:color="auto"/>
                  </w:divBdr>
                  <w:divsChild>
                    <w:div w:id="958954622">
                      <w:marLeft w:val="0"/>
                      <w:marRight w:val="0"/>
                      <w:marTop w:val="0"/>
                      <w:marBottom w:val="0"/>
                      <w:divBdr>
                        <w:top w:val="none" w:sz="0" w:space="0" w:color="auto"/>
                        <w:left w:val="none" w:sz="0" w:space="0" w:color="auto"/>
                        <w:bottom w:val="none" w:sz="0" w:space="0" w:color="auto"/>
                        <w:right w:val="none" w:sz="0" w:space="0" w:color="auto"/>
                      </w:divBdr>
                      <w:divsChild>
                        <w:div w:id="179396816">
                          <w:marLeft w:val="0"/>
                          <w:marRight w:val="0"/>
                          <w:marTop w:val="0"/>
                          <w:marBottom w:val="0"/>
                          <w:divBdr>
                            <w:top w:val="none" w:sz="0" w:space="0" w:color="auto"/>
                            <w:left w:val="none" w:sz="0" w:space="0" w:color="auto"/>
                            <w:bottom w:val="none" w:sz="0" w:space="0" w:color="auto"/>
                            <w:right w:val="none" w:sz="0" w:space="0" w:color="auto"/>
                          </w:divBdr>
                          <w:divsChild>
                            <w:div w:id="1444034177">
                              <w:marLeft w:val="0"/>
                              <w:marRight w:val="0"/>
                              <w:marTop w:val="0"/>
                              <w:marBottom w:val="0"/>
                              <w:divBdr>
                                <w:top w:val="none" w:sz="0" w:space="0" w:color="auto"/>
                                <w:left w:val="none" w:sz="0" w:space="0" w:color="auto"/>
                                <w:bottom w:val="none" w:sz="0" w:space="0" w:color="auto"/>
                                <w:right w:val="none" w:sz="0" w:space="0" w:color="auto"/>
                              </w:divBdr>
                              <w:divsChild>
                                <w:div w:id="1666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21764">
      <w:bodyDiv w:val="1"/>
      <w:marLeft w:val="0"/>
      <w:marRight w:val="0"/>
      <w:marTop w:val="0"/>
      <w:marBottom w:val="0"/>
      <w:divBdr>
        <w:top w:val="none" w:sz="0" w:space="0" w:color="auto"/>
        <w:left w:val="none" w:sz="0" w:space="0" w:color="auto"/>
        <w:bottom w:val="none" w:sz="0" w:space="0" w:color="auto"/>
        <w:right w:val="none" w:sz="0" w:space="0" w:color="auto"/>
      </w:divBdr>
      <w:divsChild>
        <w:div w:id="1393117950">
          <w:marLeft w:val="0"/>
          <w:marRight w:val="0"/>
          <w:marTop w:val="0"/>
          <w:marBottom w:val="0"/>
          <w:divBdr>
            <w:top w:val="none" w:sz="0" w:space="0" w:color="auto"/>
            <w:left w:val="none" w:sz="0" w:space="0" w:color="auto"/>
            <w:bottom w:val="none" w:sz="0" w:space="0" w:color="auto"/>
            <w:right w:val="none" w:sz="0" w:space="0" w:color="auto"/>
          </w:divBdr>
          <w:divsChild>
            <w:div w:id="2015377721">
              <w:marLeft w:val="0"/>
              <w:marRight w:val="0"/>
              <w:marTop w:val="0"/>
              <w:marBottom w:val="0"/>
              <w:divBdr>
                <w:top w:val="none" w:sz="0" w:space="0" w:color="auto"/>
                <w:left w:val="none" w:sz="0" w:space="0" w:color="auto"/>
                <w:bottom w:val="none" w:sz="0" w:space="0" w:color="auto"/>
                <w:right w:val="none" w:sz="0" w:space="0" w:color="auto"/>
              </w:divBdr>
              <w:divsChild>
                <w:div w:id="1384525043">
                  <w:marLeft w:val="0"/>
                  <w:marRight w:val="0"/>
                  <w:marTop w:val="0"/>
                  <w:marBottom w:val="0"/>
                  <w:divBdr>
                    <w:top w:val="none" w:sz="0" w:space="0" w:color="auto"/>
                    <w:left w:val="none" w:sz="0" w:space="0" w:color="auto"/>
                    <w:bottom w:val="none" w:sz="0" w:space="0" w:color="auto"/>
                    <w:right w:val="none" w:sz="0" w:space="0" w:color="auto"/>
                  </w:divBdr>
                  <w:divsChild>
                    <w:div w:id="688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6248">
      <w:bodyDiv w:val="1"/>
      <w:marLeft w:val="0"/>
      <w:marRight w:val="0"/>
      <w:marTop w:val="0"/>
      <w:marBottom w:val="0"/>
      <w:divBdr>
        <w:top w:val="none" w:sz="0" w:space="0" w:color="auto"/>
        <w:left w:val="none" w:sz="0" w:space="0" w:color="auto"/>
        <w:bottom w:val="none" w:sz="0" w:space="0" w:color="auto"/>
        <w:right w:val="none" w:sz="0" w:space="0" w:color="auto"/>
      </w:divBdr>
    </w:div>
    <w:div w:id="104155412">
      <w:bodyDiv w:val="1"/>
      <w:marLeft w:val="0"/>
      <w:marRight w:val="0"/>
      <w:marTop w:val="0"/>
      <w:marBottom w:val="0"/>
      <w:divBdr>
        <w:top w:val="none" w:sz="0" w:space="0" w:color="auto"/>
        <w:left w:val="none" w:sz="0" w:space="0" w:color="auto"/>
        <w:bottom w:val="none" w:sz="0" w:space="0" w:color="auto"/>
        <w:right w:val="none" w:sz="0" w:space="0" w:color="auto"/>
      </w:divBdr>
    </w:div>
    <w:div w:id="107236010">
      <w:bodyDiv w:val="1"/>
      <w:marLeft w:val="0"/>
      <w:marRight w:val="0"/>
      <w:marTop w:val="0"/>
      <w:marBottom w:val="0"/>
      <w:divBdr>
        <w:top w:val="none" w:sz="0" w:space="0" w:color="auto"/>
        <w:left w:val="none" w:sz="0" w:space="0" w:color="auto"/>
        <w:bottom w:val="none" w:sz="0" w:space="0" w:color="auto"/>
        <w:right w:val="none" w:sz="0" w:space="0" w:color="auto"/>
      </w:divBdr>
    </w:div>
    <w:div w:id="121384583">
      <w:bodyDiv w:val="1"/>
      <w:marLeft w:val="0"/>
      <w:marRight w:val="0"/>
      <w:marTop w:val="0"/>
      <w:marBottom w:val="0"/>
      <w:divBdr>
        <w:top w:val="none" w:sz="0" w:space="0" w:color="auto"/>
        <w:left w:val="none" w:sz="0" w:space="0" w:color="auto"/>
        <w:bottom w:val="none" w:sz="0" w:space="0" w:color="auto"/>
        <w:right w:val="none" w:sz="0" w:space="0" w:color="auto"/>
      </w:divBdr>
    </w:div>
    <w:div w:id="124541769">
      <w:bodyDiv w:val="1"/>
      <w:marLeft w:val="0"/>
      <w:marRight w:val="0"/>
      <w:marTop w:val="0"/>
      <w:marBottom w:val="0"/>
      <w:divBdr>
        <w:top w:val="none" w:sz="0" w:space="0" w:color="auto"/>
        <w:left w:val="none" w:sz="0" w:space="0" w:color="auto"/>
        <w:bottom w:val="none" w:sz="0" w:space="0" w:color="auto"/>
        <w:right w:val="none" w:sz="0" w:space="0" w:color="auto"/>
      </w:divBdr>
    </w:div>
    <w:div w:id="129177319">
      <w:bodyDiv w:val="1"/>
      <w:marLeft w:val="0"/>
      <w:marRight w:val="0"/>
      <w:marTop w:val="0"/>
      <w:marBottom w:val="0"/>
      <w:divBdr>
        <w:top w:val="none" w:sz="0" w:space="0" w:color="auto"/>
        <w:left w:val="none" w:sz="0" w:space="0" w:color="auto"/>
        <w:bottom w:val="none" w:sz="0" w:space="0" w:color="auto"/>
        <w:right w:val="none" w:sz="0" w:space="0" w:color="auto"/>
      </w:divBdr>
    </w:div>
    <w:div w:id="138768061">
      <w:bodyDiv w:val="1"/>
      <w:marLeft w:val="0"/>
      <w:marRight w:val="0"/>
      <w:marTop w:val="0"/>
      <w:marBottom w:val="0"/>
      <w:divBdr>
        <w:top w:val="none" w:sz="0" w:space="0" w:color="auto"/>
        <w:left w:val="none" w:sz="0" w:space="0" w:color="auto"/>
        <w:bottom w:val="none" w:sz="0" w:space="0" w:color="auto"/>
        <w:right w:val="none" w:sz="0" w:space="0" w:color="auto"/>
      </w:divBdr>
    </w:div>
    <w:div w:id="141191302">
      <w:bodyDiv w:val="1"/>
      <w:marLeft w:val="0"/>
      <w:marRight w:val="0"/>
      <w:marTop w:val="0"/>
      <w:marBottom w:val="0"/>
      <w:divBdr>
        <w:top w:val="none" w:sz="0" w:space="0" w:color="auto"/>
        <w:left w:val="none" w:sz="0" w:space="0" w:color="auto"/>
        <w:bottom w:val="none" w:sz="0" w:space="0" w:color="auto"/>
        <w:right w:val="none" w:sz="0" w:space="0" w:color="auto"/>
      </w:divBdr>
      <w:divsChild>
        <w:div w:id="1477798890">
          <w:marLeft w:val="0"/>
          <w:marRight w:val="0"/>
          <w:marTop w:val="0"/>
          <w:marBottom w:val="0"/>
          <w:divBdr>
            <w:top w:val="none" w:sz="0" w:space="0" w:color="auto"/>
            <w:left w:val="none" w:sz="0" w:space="0" w:color="auto"/>
            <w:bottom w:val="none" w:sz="0" w:space="0" w:color="auto"/>
            <w:right w:val="none" w:sz="0" w:space="0" w:color="auto"/>
          </w:divBdr>
          <w:divsChild>
            <w:div w:id="1567259168">
              <w:marLeft w:val="0"/>
              <w:marRight w:val="0"/>
              <w:marTop w:val="0"/>
              <w:marBottom w:val="0"/>
              <w:divBdr>
                <w:top w:val="single" w:sz="18" w:space="6" w:color="CC1E1E"/>
                <w:left w:val="single" w:sz="6" w:space="11" w:color="CBCBCB"/>
                <w:bottom w:val="single" w:sz="6" w:space="8" w:color="CBCBCB"/>
                <w:right w:val="single" w:sz="6" w:space="11" w:color="CBCBCB"/>
              </w:divBdr>
              <w:divsChild>
                <w:div w:id="28654476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44662964">
      <w:bodyDiv w:val="1"/>
      <w:marLeft w:val="0"/>
      <w:marRight w:val="0"/>
      <w:marTop w:val="0"/>
      <w:marBottom w:val="0"/>
      <w:divBdr>
        <w:top w:val="none" w:sz="0" w:space="0" w:color="auto"/>
        <w:left w:val="none" w:sz="0" w:space="0" w:color="auto"/>
        <w:bottom w:val="none" w:sz="0" w:space="0" w:color="auto"/>
        <w:right w:val="none" w:sz="0" w:space="0" w:color="auto"/>
      </w:divBdr>
      <w:divsChild>
        <w:div w:id="2002780604">
          <w:marLeft w:val="0"/>
          <w:marRight w:val="0"/>
          <w:marTop w:val="0"/>
          <w:marBottom w:val="0"/>
          <w:divBdr>
            <w:top w:val="none" w:sz="0" w:space="0" w:color="auto"/>
            <w:left w:val="none" w:sz="0" w:space="0" w:color="auto"/>
            <w:bottom w:val="none" w:sz="0" w:space="0" w:color="auto"/>
            <w:right w:val="none" w:sz="0" w:space="0" w:color="auto"/>
          </w:divBdr>
        </w:div>
      </w:divsChild>
    </w:div>
    <w:div w:id="147938245">
      <w:bodyDiv w:val="1"/>
      <w:marLeft w:val="0"/>
      <w:marRight w:val="0"/>
      <w:marTop w:val="0"/>
      <w:marBottom w:val="0"/>
      <w:divBdr>
        <w:top w:val="none" w:sz="0" w:space="0" w:color="auto"/>
        <w:left w:val="none" w:sz="0" w:space="0" w:color="auto"/>
        <w:bottom w:val="none" w:sz="0" w:space="0" w:color="auto"/>
        <w:right w:val="none" w:sz="0" w:space="0" w:color="auto"/>
      </w:divBdr>
    </w:div>
    <w:div w:id="155658618">
      <w:bodyDiv w:val="1"/>
      <w:marLeft w:val="0"/>
      <w:marRight w:val="0"/>
      <w:marTop w:val="0"/>
      <w:marBottom w:val="0"/>
      <w:divBdr>
        <w:top w:val="none" w:sz="0" w:space="0" w:color="auto"/>
        <w:left w:val="none" w:sz="0" w:space="0" w:color="auto"/>
        <w:bottom w:val="none" w:sz="0" w:space="0" w:color="auto"/>
        <w:right w:val="none" w:sz="0" w:space="0" w:color="auto"/>
      </w:divBdr>
      <w:divsChild>
        <w:div w:id="460733461">
          <w:marLeft w:val="0"/>
          <w:marRight w:val="0"/>
          <w:marTop w:val="0"/>
          <w:marBottom w:val="0"/>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1197425370">
                  <w:marLeft w:val="0"/>
                  <w:marRight w:val="150"/>
                  <w:marTop w:val="0"/>
                  <w:marBottom w:val="180"/>
                  <w:divBdr>
                    <w:top w:val="none" w:sz="0" w:space="0" w:color="auto"/>
                    <w:left w:val="none" w:sz="0" w:space="0" w:color="auto"/>
                    <w:bottom w:val="none" w:sz="0" w:space="0" w:color="auto"/>
                    <w:right w:val="none" w:sz="0" w:space="0" w:color="auto"/>
                  </w:divBdr>
                  <w:divsChild>
                    <w:div w:id="1667124381">
                      <w:marLeft w:val="0"/>
                      <w:marRight w:val="0"/>
                      <w:marTop w:val="0"/>
                      <w:marBottom w:val="0"/>
                      <w:divBdr>
                        <w:top w:val="none" w:sz="0" w:space="0" w:color="auto"/>
                        <w:left w:val="none" w:sz="0" w:space="0" w:color="auto"/>
                        <w:bottom w:val="none" w:sz="0" w:space="0" w:color="auto"/>
                        <w:right w:val="none" w:sz="0" w:space="0" w:color="auto"/>
                      </w:divBdr>
                      <w:divsChild>
                        <w:div w:id="1815176682">
                          <w:marLeft w:val="0"/>
                          <w:marRight w:val="0"/>
                          <w:marTop w:val="0"/>
                          <w:marBottom w:val="0"/>
                          <w:divBdr>
                            <w:top w:val="none" w:sz="0" w:space="0" w:color="auto"/>
                            <w:left w:val="none" w:sz="0" w:space="0" w:color="auto"/>
                            <w:bottom w:val="none" w:sz="0" w:space="0" w:color="auto"/>
                            <w:right w:val="none" w:sz="0" w:space="0" w:color="auto"/>
                          </w:divBdr>
                          <w:divsChild>
                            <w:div w:id="924850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0692">
      <w:bodyDiv w:val="1"/>
      <w:marLeft w:val="0"/>
      <w:marRight w:val="0"/>
      <w:marTop w:val="0"/>
      <w:marBottom w:val="0"/>
      <w:divBdr>
        <w:top w:val="none" w:sz="0" w:space="0" w:color="auto"/>
        <w:left w:val="none" w:sz="0" w:space="0" w:color="auto"/>
        <w:bottom w:val="none" w:sz="0" w:space="0" w:color="auto"/>
        <w:right w:val="none" w:sz="0" w:space="0" w:color="auto"/>
      </w:divBdr>
      <w:divsChild>
        <w:div w:id="1521434075">
          <w:marLeft w:val="0"/>
          <w:marRight w:val="0"/>
          <w:marTop w:val="0"/>
          <w:marBottom w:val="0"/>
          <w:divBdr>
            <w:top w:val="none" w:sz="0" w:space="0" w:color="auto"/>
            <w:left w:val="none" w:sz="0" w:space="0" w:color="auto"/>
            <w:bottom w:val="none" w:sz="0" w:space="0" w:color="auto"/>
            <w:right w:val="none" w:sz="0" w:space="0" w:color="auto"/>
          </w:divBdr>
          <w:divsChild>
            <w:div w:id="1426921586">
              <w:marLeft w:val="0"/>
              <w:marRight w:val="0"/>
              <w:marTop w:val="0"/>
              <w:marBottom w:val="0"/>
              <w:divBdr>
                <w:top w:val="single" w:sz="6" w:space="0" w:color="EDEDED"/>
                <w:left w:val="none" w:sz="0" w:space="0" w:color="auto"/>
                <w:bottom w:val="none" w:sz="0" w:space="0" w:color="auto"/>
                <w:right w:val="none" w:sz="0" w:space="0" w:color="auto"/>
              </w:divBdr>
              <w:divsChild>
                <w:div w:id="1801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864">
      <w:bodyDiv w:val="1"/>
      <w:marLeft w:val="0"/>
      <w:marRight w:val="0"/>
      <w:marTop w:val="0"/>
      <w:marBottom w:val="0"/>
      <w:divBdr>
        <w:top w:val="none" w:sz="0" w:space="0" w:color="auto"/>
        <w:left w:val="none" w:sz="0" w:space="0" w:color="auto"/>
        <w:bottom w:val="none" w:sz="0" w:space="0" w:color="auto"/>
        <w:right w:val="none" w:sz="0" w:space="0" w:color="auto"/>
      </w:divBdr>
      <w:divsChild>
        <w:div w:id="2083915960">
          <w:marLeft w:val="0"/>
          <w:marRight w:val="0"/>
          <w:marTop w:val="0"/>
          <w:marBottom w:val="0"/>
          <w:divBdr>
            <w:top w:val="none" w:sz="0" w:space="0" w:color="auto"/>
            <w:left w:val="none" w:sz="0" w:space="0" w:color="auto"/>
            <w:bottom w:val="none" w:sz="0" w:space="0" w:color="auto"/>
            <w:right w:val="none" w:sz="0" w:space="0" w:color="auto"/>
          </w:divBdr>
        </w:div>
      </w:divsChild>
    </w:div>
    <w:div w:id="190261546">
      <w:bodyDiv w:val="1"/>
      <w:marLeft w:val="0"/>
      <w:marRight w:val="0"/>
      <w:marTop w:val="0"/>
      <w:marBottom w:val="0"/>
      <w:divBdr>
        <w:top w:val="none" w:sz="0" w:space="0" w:color="auto"/>
        <w:left w:val="none" w:sz="0" w:space="0" w:color="auto"/>
        <w:bottom w:val="none" w:sz="0" w:space="0" w:color="auto"/>
        <w:right w:val="none" w:sz="0" w:space="0" w:color="auto"/>
      </w:divBdr>
      <w:divsChild>
        <w:div w:id="1723677000">
          <w:marLeft w:val="0"/>
          <w:marRight w:val="0"/>
          <w:marTop w:val="0"/>
          <w:marBottom w:val="0"/>
          <w:divBdr>
            <w:top w:val="none" w:sz="0" w:space="0" w:color="auto"/>
            <w:left w:val="none" w:sz="0" w:space="0" w:color="auto"/>
            <w:bottom w:val="none" w:sz="0" w:space="0" w:color="auto"/>
            <w:right w:val="none" w:sz="0" w:space="0" w:color="auto"/>
          </w:divBdr>
        </w:div>
      </w:divsChild>
    </w:div>
    <w:div w:id="191116622">
      <w:bodyDiv w:val="1"/>
      <w:marLeft w:val="0"/>
      <w:marRight w:val="0"/>
      <w:marTop w:val="0"/>
      <w:marBottom w:val="0"/>
      <w:divBdr>
        <w:top w:val="none" w:sz="0" w:space="0" w:color="auto"/>
        <w:left w:val="none" w:sz="0" w:space="0" w:color="auto"/>
        <w:bottom w:val="none" w:sz="0" w:space="0" w:color="auto"/>
        <w:right w:val="none" w:sz="0" w:space="0" w:color="auto"/>
      </w:divBdr>
      <w:divsChild>
        <w:div w:id="106244990">
          <w:marLeft w:val="0"/>
          <w:marRight w:val="0"/>
          <w:marTop w:val="0"/>
          <w:marBottom w:val="0"/>
          <w:divBdr>
            <w:top w:val="none" w:sz="0" w:space="0" w:color="auto"/>
            <w:left w:val="none" w:sz="0" w:space="0" w:color="auto"/>
            <w:bottom w:val="none" w:sz="0" w:space="0" w:color="auto"/>
            <w:right w:val="none" w:sz="0" w:space="0" w:color="auto"/>
          </w:divBdr>
        </w:div>
      </w:divsChild>
    </w:div>
    <w:div w:id="194661222">
      <w:bodyDiv w:val="1"/>
      <w:marLeft w:val="0"/>
      <w:marRight w:val="0"/>
      <w:marTop w:val="0"/>
      <w:marBottom w:val="0"/>
      <w:divBdr>
        <w:top w:val="none" w:sz="0" w:space="0" w:color="auto"/>
        <w:left w:val="none" w:sz="0" w:space="0" w:color="auto"/>
        <w:bottom w:val="none" w:sz="0" w:space="0" w:color="auto"/>
        <w:right w:val="none" w:sz="0" w:space="0" w:color="auto"/>
      </w:divBdr>
    </w:div>
    <w:div w:id="239797773">
      <w:bodyDiv w:val="1"/>
      <w:marLeft w:val="0"/>
      <w:marRight w:val="0"/>
      <w:marTop w:val="0"/>
      <w:marBottom w:val="0"/>
      <w:divBdr>
        <w:top w:val="none" w:sz="0" w:space="0" w:color="auto"/>
        <w:left w:val="none" w:sz="0" w:space="0" w:color="auto"/>
        <w:bottom w:val="none" w:sz="0" w:space="0" w:color="auto"/>
        <w:right w:val="none" w:sz="0" w:space="0" w:color="auto"/>
      </w:divBdr>
      <w:divsChild>
        <w:div w:id="777062434">
          <w:marLeft w:val="0"/>
          <w:marRight w:val="0"/>
          <w:marTop w:val="0"/>
          <w:marBottom w:val="0"/>
          <w:divBdr>
            <w:top w:val="none" w:sz="0" w:space="0" w:color="auto"/>
            <w:left w:val="none" w:sz="0" w:space="0" w:color="auto"/>
            <w:bottom w:val="none" w:sz="0" w:space="0" w:color="auto"/>
            <w:right w:val="none" w:sz="0" w:space="0" w:color="auto"/>
          </w:divBdr>
        </w:div>
      </w:divsChild>
    </w:div>
    <w:div w:id="243074364">
      <w:bodyDiv w:val="1"/>
      <w:marLeft w:val="0"/>
      <w:marRight w:val="0"/>
      <w:marTop w:val="0"/>
      <w:marBottom w:val="0"/>
      <w:divBdr>
        <w:top w:val="none" w:sz="0" w:space="0" w:color="auto"/>
        <w:left w:val="none" w:sz="0" w:space="0" w:color="auto"/>
        <w:bottom w:val="none" w:sz="0" w:space="0" w:color="auto"/>
        <w:right w:val="none" w:sz="0" w:space="0" w:color="auto"/>
      </w:divBdr>
      <w:divsChild>
        <w:div w:id="1234008126">
          <w:marLeft w:val="0"/>
          <w:marRight w:val="0"/>
          <w:marTop w:val="0"/>
          <w:marBottom w:val="0"/>
          <w:divBdr>
            <w:top w:val="none" w:sz="0" w:space="0" w:color="auto"/>
            <w:left w:val="none" w:sz="0" w:space="0" w:color="auto"/>
            <w:bottom w:val="none" w:sz="0" w:space="0" w:color="auto"/>
            <w:right w:val="none" w:sz="0" w:space="0" w:color="auto"/>
          </w:divBdr>
          <w:divsChild>
            <w:div w:id="932012855">
              <w:marLeft w:val="0"/>
              <w:marRight w:val="0"/>
              <w:marTop w:val="0"/>
              <w:marBottom w:val="0"/>
              <w:divBdr>
                <w:top w:val="none" w:sz="0" w:space="0" w:color="auto"/>
                <w:left w:val="none" w:sz="0" w:space="0" w:color="auto"/>
                <w:bottom w:val="none" w:sz="0" w:space="0" w:color="auto"/>
                <w:right w:val="none" w:sz="0" w:space="0" w:color="auto"/>
              </w:divBdr>
              <w:divsChild>
                <w:div w:id="1100416555">
                  <w:marLeft w:val="0"/>
                  <w:marRight w:val="150"/>
                  <w:marTop w:val="0"/>
                  <w:marBottom w:val="180"/>
                  <w:divBdr>
                    <w:top w:val="none" w:sz="0" w:space="0" w:color="auto"/>
                    <w:left w:val="none" w:sz="0" w:space="0" w:color="auto"/>
                    <w:bottom w:val="none" w:sz="0" w:space="0" w:color="auto"/>
                    <w:right w:val="none" w:sz="0" w:space="0" w:color="auto"/>
                  </w:divBdr>
                  <w:divsChild>
                    <w:div w:id="1133866006">
                      <w:marLeft w:val="0"/>
                      <w:marRight w:val="0"/>
                      <w:marTop w:val="0"/>
                      <w:marBottom w:val="0"/>
                      <w:divBdr>
                        <w:top w:val="none" w:sz="0" w:space="0" w:color="auto"/>
                        <w:left w:val="none" w:sz="0" w:space="0" w:color="auto"/>
                        <w:bottom w:val="none" w:sz="0" w:space="0" w:color="auto"/>
                        <w:right w:val="none" w:sz="0" w:space="0" w:color="auto"/>
                      </w:divBdr>
                      <w:divsChild>
                        <w:div w:id="966008192">
                          <w:marLeft w:val="0"/>
                          <w:marRight w:val="0"/>
                          <w:marTop w:val="0"/>
                          <w:marBottom w:val="0"/>
                          <w:divBdr>
                            <w:top w:val="none" w:sz="0" w:space="0" w:color="auto"/>
                            <w:left w:val="none" w:sz="0" w:space="0" w:color="auto"/>
                            <w:bottom w:val="none" w:sz="0" w:space="0" w:color="auto"/>
                            <w:right w:val="none" w:sz="0" w:space="0" w:color="auto"/>
                          </w:divBdr>
                          <w:divsChild>
                            <w:div w:id="13751554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23920">
      <w:bodyDiv w:val="1"/>
      <w:marLeft w:val="0"/>
      <w:marRight w:val="0"/>
      <w:marTop w:val="0"/>
      <w:marBottom w:val="0"/>
      <w:divBdr>
        <w:top w:val="none" w:sz="0" w:space="0" w:color="auto"/>
        <w:left w:val="none" w:sz="0" w:space="0" w:color="auto"/>
        <w:bottom w:val="none" w:sz="0" w:space="0" w:color="auto"/>
        <w:right w:val="none" w:sz="0" w:space="0" w:color="auto"/>
      </w:divBdr>
      <w:divsChild>
        <w:div w:id="1098794896">
          <w:marLeft w:val="0"/>
          <w:marRight w:val="0"/>
          <w:marTop w:val="0"/>
          <w:marBottom w:val="0"/>
          <w:divBdr>
            <w:top w:val="none" w:sz="0" w:space="0" w:color="auto"/>
            <w:left w:val="none" w:sz="0" w:space="0" w:color="auto"/>
            <w:bottom w:val="none" w:sz="0" w:space="0" w:color="auto"/>
            <w:right w:val="none" w:sz="0" w:space="0" w:color="auto"/>
          </w:divBdr>
        </w:div>
      </w:divsChild>
    </w:div>
    <w:div w:id="257325687">
      <w:bodyDiv w:val="1"/>
      <w:marLeft w:val="0"/>
      <w:marRight w:val="0"/>
      <w:marTop w:val="0"/>
      <w:marBottom w:val="0"/>
      <w:divBdr>
        <w:top w:val="none" w:sz="0" w:space="0" w:color="auto"/>
        <w:left w:val="none" w:sz="0" w:space="0" w:color="auto"/>
        <w:bottom w:val="none" w:sz="0" w:space="0" w:color="auto"/>
        <w:right w:val="none" w:sz="0" w:space="0" w:color="auto"/>
      </w:divBdr>
      <w:divsChild>
        <w:div w:id="50663912">
          <w:marLeft w:val="0"/>
          <w:marRight w:val="0"/>
          <w:marTop w:val="0"/>
          <w:marBottom w:val="0"/>
          <w:divBdr>
            <w:top w:val="none" w:sz="0" w:space="0" w:color="auto"/>
            <w:left w:val="none" w:sz="0" w:space="0" w:color="auto"/>
            <w:bottom w:val="none" w:sz="0" w:space="0" w:color="auto"/>
            <w:right w:val="none" w:sz="0" w:space="0" w:color="auto"/>
          </w:divBdr>
        </w:div>
      </w:divsChild>
    </w:div>
    <w:div w:id="260454346">
      <w:bodyDiv w:val="1"/>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sChild>
            <w:div w:id="1716273915">
              <w:marLeft w:val="0"/>
              <w:marRight w:val="0"/>
              <w:marTop w:val="0"/>
              <w:marBottom w:val="0"/>
              <w:divBdr>
                <w:top w:val="none" w:sz="0" w:space="0" w:color="auto"/>
                <w:left w:val="none" w:sz="0" w:space="0" w:color="auto"/>
                <w:bottom w:val="none" w:sz="0" w:space="0" w:color="auto"/>
                <w:right w:val="none" w:sz="0" w:space="0" w:color="auto"/>
              </w:divBdr>
              <w:divsChild>
                <w:div w:id="1218513009">
                  <w:marLeft w:val="0"/>
                  <w:marRight w:val="0"/>
                  <w:marTop w:val="0"/>
                  <w:marBottom w:val="0"/>
                  <w:divBdr>
                    <w:top w:val="single" w:sz="18" w:space="0" w:color="08237A"/>
                    <w:left w:val="none" w:sz="0" w:space="0" w:color="auto"/>
                    <w:bottom w:val="none" w:sz="0" w:space="0" w:color="auto"/>
                    <w:right w:val="none" w:sz="0" w:space="0" w:color="auto"/>
                  </w:divBdr>
                  <w:divsChild>
                    <w:div w:id="1299917355">
                      <w:marLeft w:val="0"/>
                      <w:marRight w:val="0"/>
                      <w:marTop w:val="0"/>
                      <w:marBottom w:val="0"/>
                      <w:divBdr>
                        <w:top w:val="single" w:sz="2" w:space="8" w:color="BBBBBB"/>
                        <w:left w:val="single" w:sz="6" w:space="0" w:color="BBBBBB"/>
                        <w:bottom w:val="single" w:sz="6" w:space="0" w:color="BBBBBB"/>
                        <w:right w:val="single" w:sz="6" w:space="0" w:color="BBBBBB"/>
                      </w:divBdr>
                      <w:divsChild>
                        <w:div w:id="94061872">
                          <w:marLeft w:val="0"/>
                          <w:marRight w:val="0"/>
                          <w:marTop w:val="0"/>
                          <w:marBottom w:val="0"/>
                          <w:divBdr>
                            <w:top w:val="none" w:sz="0" w:space="0" w:color="auto"/>
                            <w:left w:val="none" w:sz="0" w:space="0" w:color="auto"/>
                            <w:bottom w:val="none" w:sz="0" w:space="0" w:color="auto"/>
                            <w:right w:val="none" w:sz="0" w:space="0" w:color="auto"/>
                          </w:divBdr>
                          <w:divsChild>
                            <w:div w:id="488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204836">
      <w:bodyDiv w:val="1"/>
      <w:marLeft w:val="0"/>
      <w:marRight w:val="0"/>
      <w:marTop w:val="0"/>
      <w:marBottom w:val="0"/>
      <w:divBdr>
        <w:top w:val="none" w:sz="0" w:space="0" w:color="auto"/>
        <w:left w:val="none" w:sz="0" w:space="0" w:color="auto"/>
        <w:bottom w:val="none" w:sz="0" w:space="0" w:color="auto"/>
        <w:right w:val="none" w:sz="0" w:space="0" w:color="auto"/>
      </w:divBdr>
    </w:div>
    <w:div w:id="275645063">
      <w:bodyDiv w:val="1"/>
      <w:marLeft w:val="0"/>
      <w:marRight w:val="0"/>
      <w:marTop w:val="0"/>
      <w:marBottom w:val="0"/>
      <w:divBdr>
        <w:top w:val="none" w:sz="0" w:space="0" w:color="auto"/>
        <w:left w:val="none" w:sz="0" w:space="0" w:color="auto"/>
        <w:bottom w:val="none" w:sz="0" w:space="0" w:color="auto"/>
        <w:right w:val="none" w:sz="0" w:space="0" w:color="auto"/>
      </w:divBdr>
    </w:div>
    <w:div w:id="282423921">
      <w:bodyDiv w:val="1"/>
      <w:marLeft w:val="0"/>
      <w:marRight w:val="0"/>
      <w:marTop w:val="0"/>
      <w:marBottom w:val="0"/>
      <w:divBdr>
        <w:top w:val="none" w:sz="0" w:space="0" w:color="auto"/>
        <w:left w:val="none" w:sz="0" w:space="0" w:color="auto"/>
        <w:bottom w:val="none" w:sz="0" w:space="0" w:color="auto"/>
        <w:right w:val="none" w:sz="0" w:space="0" w:color="auto"/>
      </w:divBdr>
    </w:div>
    <w:div w:id="289747840">
      <w:bodyDiv w:val="1"/>
      <w:marLeft w:val="0"/>
      <w:marRight w:val="0"/>
      <w:marTop w:val="0"/>
      <w:marBottom w:val="0"/>
      <w:divBdr>
        <w:top w:val="none" w:sz="0" w:space="0" w:color="auto"/>
        <w:left w:val="none" w:sz="0" w:space="0" w:color="auto"/>
        <w:bottom w:val="none" w:sz="0" w:space="0" w:color="auto"/>
        <w:right w:val="none" w:sz="0" w:space="0" w:color="auto"/>
      </w:divBdr>
      <w:divsChild>
        <w:div w:id="542909359">
          <w:marLeft w:val="0"/>
          <w:marRight w:val="0"/>
          <w:marTop w:val="0"/>
          <w:marBottom w:val="0"/>
          <w:divBdr>
            <w:top w:val="none" w:sz="0" w:space="0" w:color="auto"/>
            <w:left w:val="none" w:sz="0" w:space="0" w:color="auto"/>
            <w:bottom w:val="none" w:sz="0" w:space="0" w:color="auto"/>
            <w:right w:val="none" w:sz="0" w:space="0" w:color="auto"/>
          </w:divBdr>
          <w:divsChild>
            <w:div w:id="454759977">
              <w:marLeft w:val="0"/>
              <w:marRight w:val="0"/>
              <w:marTop w:val="0"/>
              <w:marBottom w:val="0"/>
              <w:divBdr>
                <w:top w:val="none" w:sz="0" w:space="0" w:color="auto"/>
                <w:left w:val="none" w:sz="0" w:space="0" w:color="auto"/>
                <w:bottom w:val="none" w:sz="0" w:space="0" w:color="auto"/>
                <w:right w:val="none" w:sz="0" w:space="0" w:color="auto"/>
              </w:divBdr>
              <w:divsChild>
                <w:div w:id="2064131155">
                  <w:marLeft w:val="0"/>
                  <w:marRight w:val="150"/>
                  <w:marTop w:val="0"/>
                  <w:marBottom w:val="180"/>
                  <w:divBdr>
                    <w:top w:val="none" w:sz="0" w:space="0" w:color="auto"/>
                    <w:left w:val="none" w:sz="0" w:space="0" w:color="auto"/>
                    <w:bottom w:val="none" w:sz="0" w:space="0" w:color="auto"/>
                    <w:right w:val="none" w:sz="0" w:space="0" w:color="auto"/>
                  </w:divBdr>
                  <w:divsChild>
                    <w:div w:id="432097215">
                      <w:marLeft w:val="0"/>
                      <w:marRight w:val="0"/>
                      <w:marTop w:val="0"/>
                      <w:marBottom w:val="0"/>
                      <w:divBdr>
                        <w:top w:val="none" w:sz="0" w:space="0" w:color="auto"/>
                        <w:left w:val="none" w:sz="0" w:space="0" w:color="auto"/>
                        <w:bottom w:val="none" w:sz="0" w:space="0" w:color="auto"/>
                        <w:right w:val="none" w:sz="0" w:space="0" w:color="auto"/>
                      </w:divBdr>
                      <w:divsChild>
                        <w:div w:id="2118403221">
                          <w:marLeft w:val="0"/>
                          <w:marRight w:val="0"/>
                          <w:marTop w:val="0"/>
                          <w:marBottom w:val="0"/>
                          <w:divBdr>
                            <w:top w:val="none" w:sz="0" w:space="0" w:color="auto"/>
                            <w:left w:val="none" w:sz="0" w:space="0" w:color="auto"/>
                            <w:bottom w:val="none" w:sz="0" w:space="0" w:color="auto"/>
                            <w:right w:val="none" w:sz="0" w:space="0" w:color="auto"/>
                          </w:divBdr>
                          <w:divsChild>
                            <w:div w:id="13642812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028331">
      <w:bodyDiv w:val="1"/>
      <w:marLeft w:val="0"/>
      <w:marRight w:val="0"/>
      <w:marTop w:val="0"/>
      <w:marBottom w:val="0"/>
      <w:divBdr>
        <w:top w:val="none" w:sz="0" w:space="0" w:color="auto"/>
        <w:left w:val="none" w:sz="0" w:space="0" w:color="auto"/>
        <w:bottom w:val="none" w:sz="0" w:space="0" w:color="auto"/>
        <w:right w:val="none" w:sz="0" w:space="0" w:color="auto"/>
      </w:divBdr>
      <w:divsChild>
        <w:div w:id="1921256182">
          <w:marLeft w:val="0"/>
          <w:marRight w:val="0"/>
          <w:marTop w:val="0"/>
          <w:marBottom w:val="0"/>
          <w:divBdr>
            <w:top w:val="none" w:sz="0" w:space="0" w:color="auto"/>
            <w:left w:val="none" w:sz="0" w:space="0" w:color="auto"/>
            <w:bottom w:val="none" w:sz="0" w:space="0" w:color="auto"/>
            <w:right w:val="none" w:sz="0" w:space="0" w:color="auto"/>
          </w:divBdr>
        </w:div>
      </w:divsChild>
    </w:div>
    <w:div w:id="337195825">
      <w:bodyDiv w:val="1"/>
      <w:marLeft w:val="0"/>
      <w:marRight w:val="0"/>
      <w:marTop w:val="0"/>
      <w:marBottom w:val="0"/>
      <w:divBdr>
        <w:top w:val="none" w:sz="0" w:space="0" w:color="auto"/>
        <w:left w:val="none" w:sz="0" w:space="0" w:color="auto"/>
        <w:bottom w:val="none" w:sz="0" w:space="0" w:color="auto"/>
        <w:right w:val="none" w:sz="0" w:space="0" w:color="auto"/>
      </w:divBdr>
      <w:divsChild>
        <w:div w:id="686567491">
          <w:marLeft w:val="0"/>
          <w:marRight w:val="0"/>
          <w:marTop w:val="0"/>
          <w:marBottom w:val="0"/>
          <w:divBdr>
            <w:top w:val="none" w:sz="0" w:space="0" w:color="auto"/>
            <w:left w:val="none" w:sz="0" w:space="0" w:color="auto"/>
            <w:bottom w:val="none" w:sz="0" w:space="0" w:color="auto"/>
            <w:right w:val="none" w:sz="0" w:space="0" w:color="auto"/>
          </w:divBdr>
          <w:divsChild>
            <w:div w:id="145510900">
              <w:marLeft w:val="0"/>
              <w:marRight w:val="0"/>
              <w:marTop w:val="90"/>
              <w:marBottom w:val="0"/>
              <w:divBdr>
                <w:top w:val="single" w:sz="6" w:space="5" w:color="CCCCCC"/>
                <w:left w:val="single" w:sz="6" w:space="5" w:color="CCCCCC"/>
                <w:bottom w:val="single" w:sz="6" w:space="5" w:color="CCCCCC"/>
                <w:right w:val="single" w:sz="6" w:space="5" w:color="CCCCCC"/>
              </w:divBdr>
              <w:divsChild>
                <w:div w:id="99518793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54119585">
      <w:bodyDiv w:val="1"/>
      <w:marLeft w:val="0"/>
      <w:marRight w:val="0"/>
      <w:marTop w:val="0"/>
      <w:marBottom w:val="0"/>
      <w:divBdr>
        <w:top w:val="none" w:sz="0" w:space="0" w:color="auto"/>
        <w:left w:val="none" w:sz="0" w:space="0" w:color="auto"/>
        <w:bottom w:val="none" w:sz="0" w:space="0" w:color="auto"/>
        <w:right w:val="none" w:sz="0" w:space="0" w:color="auto"/>
      </w:divBdr>
    </w:div>
    <w:div w:id="361906443">
      <w:bodyDiv w:val="1"/>
      <w:marLeft w:val="0"/>
      <w:marRight w:val="0"/>
      <w:marTop w:val="0"/>
      <w:marBottom w:val="0"/>
      <w:divBdr>
        <w:top w:val="none" w:sz="0" w:space="0" w:color="auto"/>
        <w:left w:val="none" w:sz="0" w:space="0" w:color="auto"/>
        <w:bottom w:val="none" w:sz="0" w:space="0" w:color="auto"/>
        <w:right w:val="none" w:sz="0" w:space="0" w:color="auto"/>
      </w:divBdr>
      <w:divsChild>
        <w:div w:id="129909778">
          <w:marLeft w:val="0"/>
          <w:marRight w:val="0"/>
          <w:marTop w:val="0"/>
          <w:marBottom w:val="0"/>
          <w:divBdr>
            <w:top w:val="none" w:sz="0" w:space="0" w:color="auto"/>
            <w:left w:val="none" w:sz="0" w:space="0" w:color="auto"/>
            <w:bottom w:val="none" w:sz="0" w:space="0" w:color="auto"/>
            <w:right w:val="none" w:sz="0" w:space="0" w:color="auto"/>
          </w:divBdr>
          <w:divsChild>
            <w:div w:id="1916934830">
              <w:marLeft w:val="0"/>
              <w:marRight w:val="0"/>
              <w:marTop w:val="0"/>
              <w:marBottom w:val="0"/>
              <w:divBdr>
                <w:top w:val="none" w:sz="0" w:space="0" w:color="auto"/>
                <w:left w:val="none" w:sz="0" w:space="0" w:color="auto"/>
                <w:bottom w:val="none" w:sz="0" w:space="0" w:color="auto"/>
                <w:right w:val="none" w:sz="0" w:space="0" w:color="auto"/>
              </w:divBdr>
              <w:divsChild>
                <w:div w:id="1501308783">
                  <w:marLeft w:val="0"/>
                  <w:marRight w:val="150"/>
                  <w:marTop w:val="0"/>
                  <w:marBottom w:val="180"/>
                  <w:divBdr>
                    <w:top w:val="none" w:sz="0" w:space="0" w:color="auto"/>
                    <w:left w:val="none" w:sz="0" w:space="0" w:color="auto"/>
                    <w:bottom w:val="none" w:sz="0" w:space="0" w:color="auto"/>
                    <w:right w:val="none" w:sz="0" w:space="0" w:color="auto"/>
                  </w:divBdr>
                  <w:divsChild>
                    <w:div w:id="482158103">
                      <w:marLeft w:val="0"/>
                      <w:marRight w:val="0"/>
                      <w:marTop w:val="0"/>
                      <w:marBottom w:val="0"/>
                      <w:divBdr>
                        <w:top w:val="none" w:sz="0" w:space="0" w:color="auto"/>
                        <w:left w:val="none" w:sz="0" w:space="0" w:color="auto"/>
                        <w:bottom w:val="none" w:sz="0" w:space="0" w:color="auto"/>
                        <w:right w:val="none" w:sz="0" w:space="0" w:color="auto"/>
                      </w:divBdr>
                      <w:divsChild>
                        <w:div w:id="1923954766">
                          <w:marLeft w:val="0"/>
                          <w:marRight w:val="0"/>
                          <w:marTop w:val="0"/>
                          <w:marBottom w:val="0"/>
                          <w:divBdr>
                            <w:top w:val="none" w:sz="0" w:space="0" w:color="auto"/>
                            <w:left w:val="none" w:sz="0" w:space="0" w:color="auto"/>
                            <w:bottom w:val="none" w:sz="0" w:space="0" w:color="auto"/>
                            <w:right w:val="none" w:sz="0" w:space="0" w:color="auto"/>
                          </w:divBdr>
                          <w:divsChild>
                            <w:div w:id="17725849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36958">
      <w:bodyDiv w:val="1"/>
      <w:marLeft w:val="0"/>
      <w:marRight w:val="0"/>
      <w:marTop w:val="0"/>
      <w:marBottom w:val="0"/>
      <w:divBdr>
        <w:top w:val="none" w:sz="0" w:space="0" w:color="auto"/>
        <w:left w:val="none" w:sz="0" w:space="0" w:color="auto"/>
        <w:bottom w:val="none" w:sz="0" w:space="0" w:color="auto"/>
        <w:right w:val="none" w:sz="0" w:space="0" w:color="auto"/>
      </w:divBdr>
      <w:divsChild>
        <w:div w:id="173302795">
          <w:marLeft w:val="0"/>
          <w:marRight w:val="0"/>
          <w:marTop w:val="0"/>
          <w:marBottom w:val="0"/>
          <w:divBdr>
            <w:top w:val="none" w:sz="0" w:space="0" w:color="auto"/>
            <w:left w:val="none" w:sz="0" w:space="0" w:color="auto"/>
            <w:bottom w:val="none" w:sz="0" w:space="0" w:color="auto"/>
            <w:right w:val="none" w:sz="0" w:space="0" w:color="auto"/>
          </w:divBdr>
          <w:divsChild>
            <w:div w:id="183979484">
              <w:marLeft w:val="0"/>
              <w:marRight w:val="0"/>
              <w:marTop w:val="0"/>
              <w:marBottom w:val="0"/>
              <w:divBdr>
                <w:top w:val="none" w:sz="0" w:space="0" w:color="auto"/>
                <w:left w:val="none" w:sz="0" w:space="0" w:color="auto"/>
                <w:bottom w:val="none" w:sz="0" w:space="0" w:color="auto"/>
                <w:right w:val="none" w:sz="0" w:space="0" w:color="auto"/>
              </w:divBdr>
              <w:divsChild>
                <w:div w:id="1393382189">
                  <w:marLeft w:val="0"/>
                  <w:marRight w:val="0"/>
                  <w:marTop w:val="0"/>
                  <w:marBottom w:val="0"/>
                  <w:divBdr>
                    <w:top w:val="none" w:sz="0" w:space="0" w:color="auto"/>
                    <w:left w:val="none" w:sz="0" w:space="0" w:color="auto"/>
                    <w:bottom w:val="none" w:sz="0" w:space="0" w:color="auto"/>
                    <w:right w:val="none" w:sz="0" w:space="0" w:color="auto"/>
                  </w:divBdr>
                  <w:divsChild>
                    <w:div w:id="20928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215">
      <w:bodyDiv w:val="1"/>
      <w:marLeft w:val="0"/>
      <w:marRight w:val="0"/>
      <w:marTop w:val="0"/>
      <w:marBottom w:val="0"/>
      <w:divBdr>
        <w:top w:val="none" w:sz="0" w:space="0" w:color="auto"/>
        <w:left w:val="none" w:sz="0" w:space="0" w:color="auto"/>
        <w:bottom w:val="none" w:sz="0" w:space="0" w:color="auto"/>
        <w:right w:val="none" w:sz="0" w:space="0" w:color="auto"/>
      </w:divBdr>
    </w:div>
    <w:div w:id="385684046">
      <w:bodyDiv w:val="1"/>
      <w:marLeft w:val="0"/>
      <w:marRight w:val="0"/>
      <w:marTop w:val="0"/>
      <w:marBottom w:val="0"/>
      <w:divBdr>
        <w:top w:val="none" w:sz="0" w:space="0" w:color="auto"/>
        <w:left w:val="none" w:sz="0" w:space="0" w:color="auto"/>
        <w:bottom w:val="none" w:sz="0" w:space="0" w:color="auto"/>
        <w:right w:val="none" w:sz="0" w:space="0" w:color="auto"/>
      </w:divBdr>
      <w:divsChild>
        <w:div w:id="487944300">
          <w:marLeft w:val="0"/>
          <w:marRight w:val="0"/>
          <w:marTop w:val="0"/>
          <w:marBottom w:val="0"/>
          <w:divBdr>
            <w:top w:val="none" w:sz="0" w:space="0" w:color="auto"/>
            <w:left w:val="none" w:sz="0" w:space="0" w:color="auto"/>
            <w:bottom w:val="none" w:sz="0" w:space="0" w:color="auto"/>
            <w:right w:val="none" w:sz="0" w:space="0" w:color="auto"/>
          </w:divBdr>
          <w:divsChild>
            <w:div w:id="263542954">
              <w:marLeft w:val="0"/>
              <w:marRight w:val="0"/>
              <w:marTop w:val="0"/>
              <w:marBottom w:val="0"/>
              <w:divBdr>
                <w:top w:val="none" w:sz="0" w:space="0" w:color="auto"/>
                <w:left w:val="none" w:sz="0" w:space="0" w:color="auto"/>
                <w:bottom w:val="none" w:sz="0" w:space="0" w:color="auto"/>
                <w:right w:val="none" w:sz="0" w:space="0" w:color="auto"/>
              </w:divBdr>
              <w:divsChild>
                <w:div w:id="1605185927">
                  <w:marLeft w:val="0"/>
                  <w:marRight w:val="0"/>
                  <w:marTop w:val="0"/>
                  <w:marBottom w:val="0"/>
                  <w:divBdr>
                    <w:top w:val="none" w:sz="0" w:space="0" w:color="auto"/>
                    <w:left w:val="none" w:sz="0" w:space="0" w:color="auto"/>
                    <w:bottom w:val="none" w:sz="0" w:space="0" w:color="auto"/>
                    <w:right w:val="none" w:sz="0" w:space="0" w:color="auto"/>
                  </w:divBdr>
                  <w:divsChild>
                    <w:div w:id="1168398782">
                      <w:marLeft w:val="0"/>
                      <w:marRight w:val="0"/>
                      <w:marTop w:val="0"/>
                      <w:marBottom w:val="0"/>
                      <w:divBdr>
                        <w:top w:val="none" w:sz="0" w:space="0" w:color="auto"/>
                        <w:left w:val="none" w:sz="0" w:space="0" w:color="auto"/>
                        <w:bottom w:val="none" w:sz="0" w:space="0" w:color="auto"/>
                        <w:right w:val="none" w:sz="0" w:space="0" w:color="auto"/>
                      </w:divBdr>
                      <w:divsChild>
                        <w:div w:id="1071806975">
                          <w:marLeft w:val="0"/>
                          <w:marRight w:val="0"/>
                          <w:marTop w:val="0"/>
                          <w:marBottom w:val="0"/>
                          <w:divBdr>
                            <w:top w:val="none" w:sz="0" w:space="0" w:color="auto"/>
                            <w:left w:val="none" w:sz="0" w:space="0" w:color="auto"/>
                            <w:bottom w:val="none" w:sz="0" w:space="0" w:color="auto"/>
                            <w:right w:val="none" w:sz="0" w:space="0" w:color="auto"/>
                          </w:divBdr>
                          <w:divsChild>
                            <w:div w:id="1864901399">
                              <w:marLeft w:val="0"/>
                              <w:marRight w:val="0"/>
                              <w:marTop w:val="0"/>
                              <w:marBottom w:val="0"/>
                              <w:divBdr>
                                <w:top w:val="none" w:sz="0" w:space="0" w:color="auto"/>
                                <w:left w:val="none" w:sz="0" w:space="0" w:color="auto"/>
                                <w:bottom w:val="none" w:sz="0" w:space="0" w:color="auto"/>
                                <w:right w:val="none" w:sz="0" w:space="0" w:color="auto"/>
                              </w:divBdr>
                              <w:divsChild>
                                <w:div w:id="1471048971">
                                  <w:marLeft w:val="0"/>
                                  <w:marRight w:val="0"/>
                                  <w:marTop w:val="0"/>
                                  <w:marBottom w:val="0"/>
                                  <w:divBdr>
                                    <w:top w:val="none" w:sz="0" w:space="0" w:color="auto"/>
                                    <w:left w:val="none" w:sz="0" w:space="0" w:color="auto"/>
                                    <w:bottom w:val="none" w:sz="0" w:space="0" w:color="auto"/>
                                    <w:right w:val="none" w:sz="0" w:space="0" w:color="auto"/>
                                  </w:divBdr>
                                  <w:divsChild>
                                    <w:div w:id="995843955">
                                      <w:marLeft w:val="0"/>
                                      <w:marRight w:val="0"/>
                                      <w:marTop w:val="0"/>
                                      <w:marBottom w:val="0"/>
                                      <w:divBdr>
                                        <w:top w:val="none" w:sz="0" w:space="0" w:color="auto"/>
                                        <w:left w:val="none" w:sz="0" w:space="0" w:color="auto"/>
                                        <w:bottom w:val="none" w:sz="0" w:space="0" w:color="auto"/>
                                        <w:right w:val="none" w:sz="0" w:space="0" w:color="auto"/>
                                      </w:divBdr>
                                      <w:divsChild>
                                        <w:div w:id="1983848925">
                                          <w:marLeft w:val="0"/>
                                          <w:marRight w:val="0"/>
                                          <w:marTop w:val="0"/>
                                          <w:marBottom w:val="0"/>
                                          <w:divBdr>
                                            <w:top w:val="none" w:sz="0" w:space="0" w:color="auto"/>
                                            <w:left w:val="none" w:sz="0" w:space="0" w:color="auto"/>
                                            <w:bottom w:val="none" w:sz="0" w:space="0" w:color="auto"/>
                                            <w:right w:val="none" w:sz="0" w:space="0" w:color="auto"/>
                                          </w:divBdr>
                                          <w:divsChild>
                                            <w:div w:id="5403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264018">
      <w:bodyDiv w:val="1"/>
      <w:marLeft w:val="0"/>
      <w:marRight w:val="0"/>
      <w:marTop w:val="0"/>
      <w:marBottom w:val="0"/>
      <w:divBdr>
        <w:top w:val="none" w:sz="0" w:space="0" w:color="auto"/>
        <w:left w:val="none" w:sz="0" w:space="0" w:color="auto"/>
        <w:bottom w:val="none" w:sz="0" w:space="0" w:color="auto"/>
        <w:right w:val="none" w:sz="0" w:space="0" w:color="auto"/>
      </w:divBdr>
      <w:divsChild>
        <w:div w:id="888764802">
          <w:marLeft w:val="0"/>
          <w:marRight w:val="0"/>
          <w:marTop w:val="68"/>
          <w:marBottom w:val="100"/>
          <w:divBdr>
            <w:top w:val="none" w:sz="0" w:space="0" w:color="auto"/>
            <w:left w:val="none" w:sz="0" w:space="0" w:color="auto"/>
            <w:bottom w:val="none" w:sz="0" w:space="0" w:color="auto"/>
            <w:right w:val="none" w:sz="0" w:space="0" w:color="auto"/>
          </w:divBdr>
          <w:divsChild>
            <w:div w:id="1819221789">
              <w:marLeft w:val="0"/>
              <w:marRight w:val="0"/>
              <w:marTop w:val="0"/>
              <w:marBottom w:val="0"/>
              <w:divBdr>
                <w:top w:val="none" w:sz="0" w:space="0" w:color="auto"/>
                <w:left w:val="none" w:sz="0" w:space="0" w:color="auto"/>
                <w:bottom w:val="none" w:sz="0" w:space="0" w:color="auto"/>
                <w:right w:val="none" w:sz="0" w:space="0" w:color="auto"/>
              </w:divBdr>
              <w:divsChild>
                <w:div w:id="855078002">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389813520">
      <w:bodyDiv w:val="1"/>
      <w:marLeft w:val="0"/>
      <w:marRight w:val="0"/>
      <w:marTop w:val="0"/>
      <w:marBottom w:val="0"/>
      <w:divBdr>
        <w:top w:val="none" w:sz="0" w:space="0" w:color="auto"/>
        <w:left w:val="none" w:sz="0" w:space="0" w:color="auto"/>
        <w:bottom w:val="none" w:sz="0" w:space="0" w:color="auto"/>
        <w:right w:val="none" w:sz="0" w:space="0" w:color="auto"/>
      </w:divBdr>
    </w:div>
    <w:div w:id="398092007">
      <w:bodyDiv w:val="1"/>
      <w:marLeft w:val="0"/>
      <w:marRight w:val="0"/>
      <w:marTop w:val="0"/>
      <w:marBottom w:val="0"/>
      <w:divBdr>
        <w:top w:val="none" w:sz="0" w:space="0" w:color="auto"/>
        <w:left w:val="none" w:sz="0" w:space="0" w:color="auto"/>
        <w:bottom w:val="none" w:sz="0" w:space="0" w:color="auto"/>
        <w:right w:val="none" w:sz="0" w:space="0" w:color="auto"/>
      </w:divBdr>
      <w:divsChild>
        <w:div w:id="1169558032">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409694699">
      <w:bodyDiv w:val="1"/>
      <w:marLeft w:val="0"/>
      <w:marRight w:val="0"/>
      <w:marTop w:val="0"/>
      <w:marBottom w:val="0"/>
      <w:divBdr>
        <w:top w:val="none" w:sz="0" w:space="0" w:color="auto"/>
        <w:left w:val="none" w:sz="0" w:space="0" w:color="auto"/>
        <w:bottom w:val="none" w:sz="0" w:space="0" w:color="auto"/>
        <w:right w:val="none" w:sz="0" w:space="0" w:color="auto"/>
      </w:divBdr>
      <w:divsChild>
        <w:div w:id="1139229738">
          <w:marLeft w:val="0"/>
          <w:marRight w:val="0"/>
          <w:marTop w:val="0"/>
          <w:marBottom w:val="0"/>
          <w:divBdr>
            <w:top w:val="none" w:sz="0" w:space="0" w:color="auto"/>
            <w:left w:val="none" w:sz="0" w:space="0" w:color="auto"/>
            <w:bottom w:val="none" w:sz="0" w:space="0" w:color="auto"/>
            <w:right w:val="none" w:sz="0" w:space="0" w:color="auto"/>
          </w:divBdr>
        </w:div>
      </w:divsChild>
    </w:div>
    <w:div w:id="428426844">
      <w:bodyDiv w:val="1"/>
      <w:marLeft w:val="0"/>
      <w:marRight w:val="0"/>
      <w:marTop w:val="0"/>
      <w:marBottom w:val="0"/>
      <w:divBdr>
        <w:top w:val="none" w:sz="0" w:space="0" w:color="auto"/>
        <w:left w:val="none" w:sz="0" w:space="0" w:color="auto"/>
        <w:bottom w:val="none" w:sz="0" w:space="0" w:color="auto"/>
        <w:right w:val="none" w:sz="0" w:space="0" w:color="auto"/>
      </w:divBdr>
      <w:divsChild>
        <w:div w:id="1806585295">
          <w:marLeft w:val="0"/>
          <w:marRight w:val="0"/>
          <w:marTop w:val="75"/>
          <w:marBottom w:val="100"/>
          <w:divBdr>
            <w:top w:val="none" w:sz="0" w:space="0" w:color="auto"/>
            <w:left w:val="none" w:sz="0" w:space="0" w:color="auto"/>
            <w:bottom w:val="none" w:sz="0" w:space="0" w:color="auto"/>
            <w:right w:val="none" w:sz="0" w:space="0" w:color="auto"/>
          </w:divBdr>
          <w:divsChild>
            <w:div w:id="171989108">
              <w:marLeft w:val="0"/>
              <w:marRight w:val="0"/>
              <w:marTop w:val="0"/>
              <w:marBottom w:val="0"/>
              <w:divBdr>
                <w:top w:val="none" w:sz="0" w:space="0" w:color="auto"/>
                <w:left w:val="none" w:sz="0" w:space="0" w:color="auto"/>
                <w:bottom w:val="none" w:sz="0" w:space="0" w:color="auto"/>
                <w:right w:val="none" w:sz="0" w:space="0" w:color="auto"/>
              </w:divBdr>
              <w:divsChild>
                <w:div w:id="36590806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448358192">
      <w:bodyDiv w:val="1"/>
      <w:marLeft w:val="0"/>
      <w:marRight w:val="0"/>
      <w:marTop w:val="0"/>
      <w:marBottom w:val="0"/>
      <w:divBdr>
        <w:top w:val="none" w:sz="0" w:space="0" w:color="auto"/>
        <w:left w:val="none" w:sz="0" w:space="0" w:color="auto"/>
        <w:bottom w:val="none" w:sz="0" w:space="0" w:color="auto"/>
        <w:right w:val="none" w:sz="0" w:space="0" w:color="auto"/>
      </w:divBdr>
      <w:divsChild>
        <w:div w:id="1685092067">
          <w:marLeft w:val="0"/>
          <w:marRight w:val="0"/>
          <w:marTop w:val="0"/>
          <w:marBottom w:val="0"/>
          <w:divBdr>
            <w:top w:val="none" w:sz="0" w:space="0" w:color="auto"/>
            <w:left w:val="none" w:sz="0" w:space="0" w:color="auto"/>
            <w:bottom w:val="none" w:sz="0" w:space="0" w:color="auto"/>
            <w:right w:val="none" w:sz="0" w:space="0" w:color="auto"/>
          </w:divBdr>
          <w:divsChild>
            <w:div w:id="858349170">
              <w:marLeft w:val="0"/>
              <w:marRight w:val="0"/>
              <w:marTop w:val="0"/>
              <w:marBottom w:val="0"/>
              <w:divBdr>
                <w:top w:val="none" w:sz="0" w:space="0" w:color="auto"/>
                <w:left w:val="none" w:sz="0" w:space="0" w:color="auto"/>
                <w:bottom w:val="none" w:sz="0" w:space="0" w:color="auto"/>
                <w:right w:val="none" w:sz="0" w:space="0" w:color="auto"/>
              </w:divBdr>
              <w:divsChild>
                <w:div w:id="111284833">
                  <w:marLeft w:val="0"/>
                  <w:marRight w:val="150"/>
                  <w:marTop w:val="0"/>
                  <w:marBottom w:val="180"/>
                  <w:divBdr>
                    <w:top w:val="none" w:sz="0" w:space="0" w:color="auto"/>
                    <w:left w:val="none" w:sz="0" w:space="0" w:color="auto"/>
                    <w:bottom w:val="none" w:sz="0" w:space="0" w:color="auto"/>
                    <w:right w:val="none" w:sz="0" w:space="0" w:color="auto"/>
                  </w:divBdr>
                  <w:divsChild>
                    <w:div w:id="528641956">
                      <w:marLeft w:val="0"/>
                      <w:marRight w:val="0"/>
                      <w:marTop w:val="0"/>
                      <w:marBottom w:val="0"/>
                      <w:divBdr>
                        <w:top w:val="none" w:sz="0" w:space="0" w:color="auto"/>
                        <w:left w:val="none" w:sz="0" w:space="0" w:color="auto"/>
                        <w:bottom w:val="none" w:sz="0" w:space="0" w:color="auto"/>
                        <w:right w:val="none" w:sz="0" w:space="0" w:color="auto"/>
                      </w:divBdr>
                      <w:divsChild>
                        <w:div w:id="941689908">
                          <w:marLeft w:val="0"/>
                          <w:marRight w:val="0"/>
                          <w:marTop w:val="0"/>
                          <w:marBottom w:val="0"/>
                          <w:divBdr>
                            <w:top w:val="none" w:sz="0" w:space="0" w:color="auto"/>
                            <w:left w:val="none" w:sz="0" w:space="0" w:color="auto"/>
                            <w:bottom w:val="none" w:sz="0" w:space="0" w:color="auto"/>
                            <w:right w:val="none" w:sz="0" w:space="0" w:color="auto"/>
                          </w:divBdr>
                          <w:divsChild>
                            <w:div w:id="1387798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3214">
      <w:bodyDiv w:val="1"/>
      <w:marLeft w:val="0"/>
      <w:marRight w:val="0"/>
      <w:marTop w:val="0"/>
      <w:marBottom w:val="0"/>
      <w:divBdr>
        <w:top w:val="none" w:sz="0" w:space="0" w:color="auto"/>
        <w:left w:val="none" w:sz="0" w:space="0" w:color="auto"/>
        <w:bottom w:val="none" w:sz="0" w:space="0" w:color="auto"/>
        <w:right w:val="none" w:sz="0" w:space="0" w:color="auto"/>
      </w:divBdr>
    </w:div>
    <w:div w:id="467430730">
      <w:bodyDiv w:val="1"/>
      <w:marLeft w:val="0"/>
      <w:marRight w:val="0"/>
      <w:marTop w:val="0"/>
      <w:marBottom w:val="0"/>
      <w:divBdr>
        <w:top w:val="none" w:sz="0" w:space="0" w:color="auto"/>
        <w:left w:val="none" w:sz="0" w:space="0" w:color="auto"/>
        <w:bottom w:val="none" w:sz="0" w:space="0" w:color="auto"/>
        <w:right w:val="none" w:sz="0" w:space="0" w:color="auto"/>
      </w:divBdr>
    </w:div>
    <w:div w:id="494153588">
      <w:bodyDiv w:val="1"/>
      <w:marLeft w:val="0"/>
      <w:marRight w:val="0"/>
      <w:marTop w:val="0"/>
      <w:marBottom w:val="0"/>
      <w:divBdr>
        <w:top w:val="none" w:sz="0" w:space="0" w:color="auto"/>
        <w:left w:val="none" w:sz="0" w:space="0" w:color="auto"/>
        <w:bottom w:val="none" w:sz="0" w:space="0" w:color="auto"/>
        <w:right w:val="none" w:sz="0" w:space="0" w:color="auto"/>
      </w:divBdr>
      <w:divsChild>
        <w:div w:id="2101557326">
          <w:marLeft w:val="0"/>
          <w:marRight w:val="0"/>
          <w:marTop w:val="75"/>
          <w:marBottom w:val="100"/>
          <w:divBdr>
            <w:top w:val="none" w:sz="0" w:space="0" w:color="auto"/>
            <w:left w:val="none" w:sz="0" w:space="0" w:color="auto"/>
            <w:bottom w:val="none" w:sz="0" w:space="0" w:color="auto"/>
            <w:right w:val="none" w:sz="0" w:space="0" w:color="auto"/>
          </w:divBdr>
          <w:divsChild>
            <w:div w:id="205416392">
              <w:marLeft w:val="0"/>
              <w:marRight w:val="0"/>
              <w:marTop w:val="0"/>
              <w:marBottom w:val="0"/>
              <w:divBdr>
                <w:top w:val="none" w:sz="0" w:space="0" w:color="auto"/>
                <w:left w:val="none" w:sz="0" w:space="0" w:color="auto"/>
                <w:bottom w:val="none" w:sz="0" w:space="0" w:color="auto"/>
                <w:right w:val="none" w:sz="0" w:space="0" w:color="auto"/>
              </w:divBdr>
              <w:divsChild>
                <w:div w:id="580601147">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495344704">
      <w:bodyDiv w:val="1"/>
      <w:marLeft w:val="0"/>
      <w:marRight w:val="0"/>
      <w:marTop w:val="0"/>
      <w:marBottom w:val="0"/>
      <w:divBdr>
        <w:top w:val="none" w:sz="0" w:space="0" w:color="auto"/>
        <w:left w:val="none" w:sz="0" w:space="0" w:color="auto"/>
        <w:bottom w:val="none" w:sz="0" w:space="0" w:color="auto"/>
        <w:right w:val="none" w:sz="0" w:space="0" w:color="auto"/>
      </w:divBdr>
    </w:div>
    <w:div w:id="509832414">
      <w:bodyDiv w:val="1"/>
      <w:marLeft w:val="0"/>
      <w:marRight w:val="0"/>
      <w:marTop w:val="0"/>
      <w:marBottom w:val="0"/>
      <w:divBdr>
        <w:top w:val="none" w:sz="0" w:space="0" w:color="auto"/>
        <w:left w:val="none" w:sz="0" w:space="0" w:color="auto"/>
        <w:bottom w:val="none" w:sz="0" w:space="0" w:color="auto"/>
        <w:right w:val="none" w:sz="0" w:space="0" w:color="auto"/>
      </w:divBdr>
      <w:divsChild>
        <w:div w:id="933786102">
          <w:marLeft w:val="0"/>
          <w:marRight w:val="0"/>
          <w:marTop w:val="0"/>
          <w:marBottom w:val="0"/>
          <w:divBdr>
            <w:top w:val="none" w:sz="0" w:space="0" w:color="auto"/>
            <w:left w:val="none" w:sz="0" w:space="0" w:color="auto"/>
            <w:bottom w:val="none" w:sz="0" w:space="0" w:color="auto"/>
            <w:right w:val="none" w:sz="0" w:space="0" w:color="auto"/>
          </w:divBdr>
        </w:div>
      </w:divsChild>
    </w:div>
    <w:div w:id="511839292">
      <w:bodyDiv w:val="1"/>
      <w:marLeft w:val="0"/>
      <w:marRight w:val="0"/>
      <w:marTop w:val="0"/>
      <w:marBottom w:val="0"/>
      <w:divBdr>
        <w:top w:val="none" w:sz="0" w:space="0" w:color="auto"/>
        <w:left w:val="none" w:sz="0" w:space="0" w:color="auto"/>
        <w:bottom w:val="none" w:sz="0" w:space="0" w:color="auto"/>
        <w:right w:val="none" w:sz="0" w:space="0" w:color="auto"/>
      </w:divBdr>
      <w:divsChild>
        <w:div w:id="668997">
          <w:marLeft w:val="0"/>
          <w:marRight w:val="0"/>
          <w:marTop w:val="0"/>
          <w:marBottom w:val="0"/>
          <w:divBdr>
            <w:top w:val="none" w:sz="0" w:space="0" w:color="auto"/>
            <w:left w:val="none" w:sz="0" w:space="0" w:color="auto"/>
            <w:bottom w:val="none" w:sz="0" w:space="0" w:color="auto"/>
            <w:right w:val="none" w:sz="0" w:space="0" w:color="auto"/>
          </w:divBdr>
        </w:div>
      </w:divsChild>
    </w:div>
    <w:div w:id="513619232">
      <w:bodyDiv w:val="1"/>
      <w:marLeft w:val="0"/>
      <w:marRight w:val="0"/>
      <w:marTop w:val="0"/>
      <w:marBottom w:val="0"/>
      <w:divBdr>
        <w:top w:val="none" w:sz="0" w:space="0" w:color="auto"/>
        <w:left w:val="none" w:sz="0" w:space="0" w:color="auto"/>
        <w:bottom w:val="none" w:sz="0" w:space="0" w:color="auto"/>
        <w:right w:val="none" w:sz="0" w:space="0" w:color="auto"/>
      </w:divBdr>
      <w:divsChild>
        <w:div w:id="2018266375">
          <w:marLeft w:val="0"/>
          <w:marRight w:val="0"/>
          <w:marTop w:val="0"/>
          <w:marBottom w:val="0"/>
          <w:divBdr>
            <w:top w:val="none" w:sz="0" w:space="0" w:color="auto"/>
            <w:left w:val="none" w:sz="0" w:space="0" w:color="auto"/>
            <w:bottom w:val="none" w:sz="0" w:space="0" w:color="auto"/>
            <w:right w:val="none" w:sz="0" w:space="0" w:color="auto"/>
          </w:divBdr>
        </w:div>
      </w:divsChild>
    </w:div>
    <w:div w:id="517233275">
      <w:bodyDiv w:val="1"/>
      <w:marLeft w:val="0"/>
      <w:marRight w:val="0"/>
      <w:marTop w:val="0"/>
      <w:marBottom w:val="0"/>
      <w:divBdr>
        <w:top w:val="none" w:sz="0" w:space="0" w:color="auto"/>
        <w:left w:val="none" w:sz="0" w:space="0" w:color="auto"/>
        <w:bottom w:val="none" w:sz="0" w:space="0" w:color="auto"/>
        <w:right w:val="none" w:sz="0" w:space="0" w:color="auto"/>
      </w:divBdr>
    </w:div>
    <w:div w:id="529102583">
      <w:bodyDiv w:val="1"/>
      <w:marLeft w:val="0"/>
      <w:marRight w:val="0"/>
      <w:marTop w:val="0"/>
      <w:marBottom w:val="0"/>
      <w:divBdr>
        <w:top w:val="none" w:sz="0" w:space="0" w:color="auto"/>
        <w:left w:val="none" w:sz="0" w:space="0" w:color="auto"/>
        <w:bottom w:val="none" w:sz="0" w:space="0" w:color="auto"/>
        <w:right w:val="none" w:sz="0" w:space="0" w:color="auto"/>
      </w:divBdr>
    </w:div>
    <w:div w:id="543836745">
      <w:bodyDiv w:val="1"/>
      <w:marLeft w:val="0"/>
      <w:marRight w:val="0"/>
      <w:marTop w:val="0"/>
      <w:marBottom w:val="0"/>
      <w:divBdr>
        <w:top w:val="none" w:sz="0" w:space="0" w:color="auto"/>
        <w:left w:val="none" w:sz="0" w:space="0" w:color="auto"/>
        <w:bottom w:val="none" w:sz="0" w:space="0" w:color="auto"/>
        <w:right w:val="none" w:sz="0" w:space="0" w:color="auto"/>
      </w:divBdr>
    </w:div>
    <w:div w:id="544607198">
      <w:bodyDiv w:val="1"/>
      <w:marLeft w:val="0"/>
      <w:marRight w:val="0"/>
      <w:marTop w:val="0"/>
      <w:marBottom w:val="0"/>
      <w:divBdr>
        <w:top w:val="none" w:sz="0" w:space="0" w:color="auto"/>
        <w:left w:val="none" w:sz="0" w:space="0" w:color="auto"/>
        <w:bottom w:val="none" w:sz="0" w:space="0" w:color="auto"/>
        <w:right w:val="none" w:sz="0" w:space="0" w:color="auto"/>
      </w:divBdr>
      <w:divsChild>
        <w:div w:id="1143081802">
          <w:marLeft w:val="0"/>
          <w:marRight w:val="0"/>
          <w:marTop w:val="0"/>
          <w:marBottom w:val="0"/>
          <w:divBdr>
            <w:top w:val="none" w:sz="0" w:space="0" w:color="auto"/>
            <w:left w:val="none" w:sz="0" w:space="0" w:color="auto"/>
            <w:bottom w:val="none" w:sz="0" w:space="0" w:color="auto"/>
            <w:right w:val="none" w:sz="0" w:space="0" w:color="auto"/>
          </w:divBdr>
          <w:divsChild>
            <w:div w:id="1499496238">
              <w:marLeft w:val="0"/>
              <w:marRight w:val="0"/>
              <w:marTop w:val="0"/>
              <w:marBottom w:val="0"/>
              <w:divBdr>
                <w:top w:val="none" w:sz="0" w:space="0" w:color="auto"/>
                <w:left w:val="none" w:sz="0" w:space="0" w:color="auto"/>
                <w:bottom w:val="none" w:sz="0" w:space="0" w:color="auto"/>
                <w:right w:val="none" w:sz="0" w:space="0" w:color="auto"/>
              </w:divBdr>
              <w:divsChild>
                <w:div w:id="293602453">
                  <w:marLeft w:val="0"/>
                  <w:marRight w:val="0"/>
                  <w:marTop w:val="0"/>
                  <w:marBottom w:val="0"/>
                  <w:divBdr>
                    <w:top w:val="none" w:sz="0" w:space="0" w:color="auto"/>
                    <w:left w:val="none" w:sz="0" w:space="0" w:color="auto"/>
                    <w:bottom w:val="none" w:sz="0" w:space="0" w:color="auto"/>
                    <w:right w:val="none" w:sz="0" w:space="0" w:color="auto"/>
                  </w:divBdr>
                  <w:divsChild>
                    <w:div w:id="386414950">
                      <w:marLeft w:val="0"/>
                      <w:marRight w:val="0"/>
                      <w:marTop w:val="0"/>
                      <w:marBottom w:val="0"/>
                      <w:divBdr>
                        <w:top w:val="none" w:sz="0" w:space="0" w:color="auto"/>
                        <w:left w:val="none" w:sz="0" w:space="0" w:color="auto"/>
                        <w:bottom w:val="none" w:sz="0" w:space="0" w:color="auto"/>
                        <w:right w:val="none" w:sz="0" w:space="0" w:color="auto"/>
                      </w:divBdr>
                      <w:divsChild>
                        <w:div w:id="1781484717">
                          <w:marLeft w:val="0"/>
                          <w:marRight w:val="0"/>
                          <w:marTop w:val="0"/>
                          <w:marBottom w:val="0"/>
                          <w:divBdr>
                            <w:top w:val="none" w:sz="0" w:space="0" w:color="auto"/>
                            <w:left w:val="none" w:sz="0" w:space="0" w:color="auto"/>
                            <w:bottom w:val="none" w:sz="0" w:space="0" w:color="auto"/>
                            <w:right w:val="none" w:sz="0" w:space="0" w:color="auto"/>
                          </w:divBdr>
                          <w:divsChild>
                            <w:div w:id="1530483957">
                              <w:marLeft w:val="0"/>
                              <w:marRight w:val="0"/>
                              <w:marTop w:val="0"/>
                              <w:marBottom w:val="0"/>
                              <w:divBdr>
                                <w:top w:val="none" w:sz="0" w:space="0" w:color="auto"/>
                                <w:left w:val="none" w:sz="0" w:space="0" w:color="auto"/>
                                <w:bottom w:val="none" w:sz="0" w:space="0" w:color="auto"/>
                                <w:right w:val="none" w:sz="0" w:space="0" w:color="auto"/>
                              </w:divBdr>
                              <w:divsChild>
                                <w:div w:id="2106803944">
                                  <w:marLeft w:val="0"/>
                                  <w:marRight w:val="0"/>
                                  <w:marTop w:val="0"/>
                                  <w:marBottom w:val="0"/>
                                  <w:divBdr>
                                    <w:top w:val="none" w:sz="0" w:space="0" w:color="auto"/>
                                    <w:left w:val="none" w:sz="0" w:space="0" w:color="auto"/>
                                    <w:bottom w:val="none" w:sz="0" w:space="0" w:color="auto"/>
                                    <w:right w:val="none" w:sz="0" w:space="0" w:color="auto"/>
                                  </w:divBdr>
                                  <w:divsChild>
                                    <w:div w:id="1785732214">
                                      <w:marLeft w:val="0"/>
                                      <w:marRight w:val="0"/>
                                      <w:marTop w:val="0"/>
                                      <w:marBottom w:val="0"/>
                                      <w:divBdr>
                                        <w:top w:val="none" w:sz="0" w:space="0" w:color="auto"/>
                                        <w:left w:val="none" w:sz="0" w:space="0" w:color="auto"/>
                                        <w:bottom w:val="none" w:sz="0" w:space="0" w:color="auto"/>
                                        <w:right w:val="none" w:sz="0" w:space="0" w:color="auto"/>
                                      </w:divBdr>
                                      <w:divsChild>
                                        <w:div w:id="1042364966">
                                          <w:marLeft w:val="0"/>
                                          <w:marRight w:val="0"/>
                                          <w:marTop w:val="0"/>
                                          <w:marBottom w:val="0"/>
                                          <w:divBdr>
                                            <w:top w:val="none" w:sz="0" w:space="0" w:color="auto"/>
                                            <w:left w:val="none" w:sz="0" w:space="0" w:color="auto"/>
                                            <w:bottom w:val="none" w:sz="0" w:space="0" w:color="auto"/>
                                            <w:right w:val="none" w:sz="0" w:space="0" w:color="auto"/>
                                          </w:divBdr>
                                          <w:divsChild>
                                            <w:div w:id="2881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726968">
      <w:bodyDiv w:val="1"/>
      <w:marLeft w:val="0"/>
      <w:marRight w:val="0"/>
      <w:marTop w:val="0"/>
      <w:marBottom w:val="0"/>
      <w:divBdr>
        <w:top w:val="none" w:sz="0" w:space="0" w:color="auto"/>
        <w:left w:val="none" w:sz="0" w:space="0" w:color="auto"/>
        <w:bottom w:val="none" w:sz="0" w:space="0" w:color="auto"/>
        <w:right w:val="none" w:sz="0" w:space="0" w:color="auto"/>
      </w:divBdr>
      <w:divsChild>
        <w:div w:id="1262488407">
          <w:marLeft w:val="0"/>
          <w:marRight w:val="0"/>
          <w:marTop w:val="0"/>
          <w:marBottom w:val="0"/>
          <w:divBdr>
            <w:top w:val="none" w:sz="0" w:space="0" w:color="auto"/>
            <w:left w:val="none" w:sz="0" w:space="0" w:color="auto"/>
            <w:bottom w:val="none" w:sz="0" w:space="0" w:color="auto"/>
            <w:right w:val="none" w:sz="0" w:space="0" w:color="auto"/>
          </w:divBdr>
        </w:div>
      </w:divsChild>
    </w:div>
    <w:div w:id="558253013">
      <w:bodyDiv w:val="1"/>
      <w:marLeft w:val="0"/>
      <w:marRight w:val="0"/>
      <w:marTop w:val="0"/>
      <w:marBottom w:val="0"/>
      <w:divBdr>
        <w:top w:val="none" w:sz="0" w:space="0" w:color="auto"/>
        <w:left w:val="none" w:sz="0" w:space="0" w:color="auto"/>
        <w:bottom w:val="none" w:sz="0" w:space="0" w:color="auto"/>
        <w:right w:val="none" w:sz="0" w:space="0" w:color="auto"/>
      </w:divBdr>
      <w:divsChild>
        <w:div w:id="941573282">
          <w:marLeft w:val="0"/>
          <w:marRight w:val="0"/>
          <w:marTop w:val="0"/>
          <w:marBottom w:val="0"/>
          <w:divBdr>
            <w:top w:val="none" w:sz="0" w:space="0" w:color="auto"/>
            <w:left w:val="none" w:sz="0" w:space="0" w:color="auto"/>
            <w:bottom w:val="none" w:sz="0" w:space="0" w:color="auto"/>
            <w:right w:val="none" w:sz="0" w:space="0" w:color="auto"/>
          </w:divBdr>
          <w:divsChild>
            <w:div w:id="918294567">
              <w:marLeft w:val="0"/>
              <w:marRight w:val="0"/>
              <w:marTop w:val="0"/>
              <w:marBottom w:val="0"/>
              <w:divBdr>
                <w:top w:val="none" w:sz="0" w:space="0" w:color="auto"/>
                <w:left w:val="none" w:sz="0" w:space="0" w:color="auto"/>
                <w:bottom w:val="none" w:sz="0" w:space="0" w:color="auto"/>
                <w:right w:val="none" w:sz="0" w:space="0" w:color="auto"/>
              </w:divBdr>
              <w:divsChild>
                <w:div w:id="421531740">
                  <w:marLeft w:val="0"/>
                  <w:marRight w:val="150"/>
                  <w:marTop w:val="0"/>
                  <w:marBottom w:val="180"/>
                  <w:divBdr>
                    <w:top w:val="none" w:sz="0" w:space="0" w:color="auto"/>
                    <w:left w:val="none" w:sz="0" w:space="0" w:color="auto"/>
                    <w:bottom w:val="none" w:sz="0" w:space="0" w:color="auto"/>
                    <w:right w:val="none" w:sz="0" w:space="0" w:color="auto"/>
                  </w:divBdr>
                  <w:divsChild>
                    <w:div w:id="981886907">
                      <w:marLeft w:val="0"/>
                      <w:marRight w:val="0"/>
                      <w:marTop w:val="0"/>
                      <w:marBottom w:val="0"/>
                      <w:divBdr>
                        <w:top w:val="none" w:sz="0" w:space="0" w:color="auto"/>
                        <w:left w:val="none" w:sz="0" w:space="0" w:color="auto"/>
                        <w:bottom w:val="none" w:sz="0" w:space="0" w:color="auto"/>
                        <w:right w:val="none" w:sz="0" w:space="0" w:color="auto"/>
                      </w:divBdr>
                      <w:divsChild>
                        <w:div w:id="1373846310">
                          <w:marLeft w:val="0"/>
                          <w:marRight w:val="0"/>
                          <w:marTop w:val="0"/>
                          <w:marBottom w:val="0"/>
                          <w:divBdr>
                            <w:top w:val="none" w:sz="0" w:space="0" w:color="auto"/>
                            <w:left w:val="none" w:sz="0" w:space="0" w:color="auto"/>
                            <w:bottom w:val="none" w:sz="0" w:space="0" w:color="auto"/>
                            <w:right w:val="none" w:sz="0" w:space="0" w:color="auto"/>
                          </w:divBdr>
                          <w:divsChild>
                            <w:div w:id="3734260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836150">
      <w:bodyDiv w:val="1"/>
      <w:marLeft w:val="0"/>
      <w:marRight w:val="0"/>
      <w:marTop w:val="0"/>
      <w:marBottom w:val="0"/>
      <w:divBdr>
        <w:top w:val="none" w:sz="0" w:space="0" w:color="auto"/>
        <w:left w:val="none" w:sz="0" w:space="0" w:color="auto"/>
        <w:bottom w:val="none" w:sz="0" w:space="0" w:color="auto"/>
        <w:right w:val="none" w:sz="0" w:space="0" w:color="auto"/>
      </w:divBdr>
      <w:divsChild>
        <w:div w:id="1184324061">
          <w:marLeft w:val="0"/>
          <w:marRight w:val="0"/>
          <w:marTop w:val="0"/>
          <w:marBottom w:val="0"/>
          <w:divBdr>
            <w:top w:val="none" w:sz="0" w:space="0" w:color="auto"/>
            <w:left w:val="none" w:sz="0" w:space="0" w:color="auto"/>
            <w:bottom w:val="none" w:sz="0" w:space="0" w:color="auto"/>
            <w:right w:val="none" w:sz="0" w:space="0" w:color="auto"/>
          </w:divBdr>
          <w:divsChild>
            <w:div w:id="925306396">
              <w:marLeft w:val="0"/>
              <w:marRight w:val="0"/>
              <w:marTop w:val="0"/>
              <w:marBottom w:val="0"/>
              <w:divBdr>
                <w:top w:val="none" w:sz="0" w:space="0" w:color="auto"/>
                <w:left w:val="none" w:sz="0" w:space="0" w:color="auto"/>
                <w:bottom w:val="none" w:sz="0" w:space="0" w:color="auto"/>
                <w:right w:val="none" w:sz="0" w:space="0" w:color="auto"/>
              </w:divBdr>
              <w:divsChild>
                <w:div w:id="1844054512">
                  <w:marLeft w:val="0"/>
                  <w:marRight w:val="0"/>
                  <w:marTop w:val="0"/>
                  <w:marBottom w:val="0"/>
                  <w:divBdr>
                    <w:top w:val="single" w:sz="18" w:space="0" w:color="08237A"/>
                    <w:left w:val="none" w:sz="0" w:space="0" w:color="auto"/>
                    <w:bottom w:val="none" w:sz="0" w:space="0" w:color="auto"/>
                    <w:right w:val="none" w:sz="0" w:space="0" w:color="auto"/>
                  </w:divBdr>
                  <w:divsChild>
                    <w:div w:id="593975275">
                      <w:marLeft w:val="0"/>
                      <w:marRight w:val="0"/>
                      <w:marTop w:val="0"/>
                      <w:marBottom w:val="0"/>
                      <w:divBdr>
                        <w:top w:val="single" w:sz="2" w:space="8" w:color="BBBBBB"/>
                        <w:left w:val="single" w:sz="6" w:space="0" w:color="BBBBBB"/>
                        <w:bottom w:val="single" w:sz="6" w:space="0" w:color="BBBBBB"/>
                        <w:right w:val="single" w:sz="6" w:space="0" w:color="BBBBBB"/>
                      </w:divBdr>
                      <w:divsChild>
                        <w:div w:id="1566798884">
                          <w:marLeft w:val="0"/>
                          <w:marRight w:val="0"/>
                          <w:marTop w:val="0"/>
                          <w:marBottom w:val="0"/>
                          <w:divBdr>
                            <w:top w:val="none" w:sz="0" w:space="0" w:color="auto"/>
                            <w:left w:val="none" w:sz="0" w:space="0" w:color="auto"/>
                            <w:bottom w:val="none" w:sz="0" w:space="0" w:color="auto"/>
                            <w:right w:val="none" w:sz="0" w:space="0" w:color="auto"/>
                          </w:divBdr>
                          <w:divsChild>
                            <w:div w:id="4039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952686">
      <w:bodyDiv w:val="1"/>
      <w:marLeft w:val="0"/>
      <w:marRight w:val="0"/>
      <w:marTop w:val="0"/>
      <w:marBottom w:val="0"/>
      <w:divBdr>
        <w:top w:val="none" w:sz="0" w:space="0" w:color="auto"/>
        <w:left w:val="none" w:sz="0" w:space="0" w:color="auto"/>
        <w:bottom w:val="none" w:sz="0" w:space="0" w:color="auto"/>
        <w:right w:val="none" w:sz="0" w:space="0" w:color="auto"/>
      </w:divBdr>
    </w:div>
    <w:div w:id="571545776">
      <w:bodyDiv w:val="1"/>
      <w:marLeft w:val="0"/>
      <w:marRight w:val="0"/>
      <w:marTop w:val="0"/>
      <w:marBottom w:val="0"/>
      <w:divBdr>
        <w:top w:val="none" w:sz="0" w:space="0" w:color="auto"/>
        <w:left w:val="none" w:sz="0" w:space="0" w:color="auto"/>
        <w:bottom w:val="none" w:sz="0" w:space="0" w:color="auto"/>
        <w:right w:val="none" w:sz="0" w:space="0" w:color="auto"/>
      </w:divBdr>
    </w:div>
    <w:div w:id="583681910">
      <w:bodyDiv w:val="1"/>
      <w:marLeft w:val="0"/>
      <w:marRight w:val="0"/>
      <w:marTop w:val="0"/>
      <w:marBottom w:val="0"/>
      <w:divBdr>
        <w:top w:val="none" w:sz="0" w:space="0" w:color="auto"/>
        <w:left w:val="none" w:sz="0" w:space="0" w:color="auto"/>
        <w:bottom w:val="none" w:sz="0" w:space="0" w:color="auto"/>
        <w:right w:val="none" w:sz="0" w:space="0" w:color="auto"/>
      </w:divBdr>
    </w:div>
    <w:div w:id="592128309">
      <w:bodyDiv w:val="1"/>
      <w:marLeft w:val="0"/>
      <w:marRight w:val="0"/>
      <w:marTop w:val="0"/>
      <w:marBottom w:val="0"/>
      <w:divBdr>
        <w:top w:val="none" w:sz="0" w:space="0" w:color="auto"/>
        <w:left w:val="none" w:sz="0" w:space="0" w:color="auto"/>
        <w:bottom w:val="none" w:sz="0" w:space="0" w:color="auto"/>
        <w:right w:val="none" w:sz="0" w:space="0" w:color="auto"/>
      </w:divBdr>
    </w:div>
    <w:div w:id="601381559">
      <w:bodyDiv w:val="1"/>
      <w:marLeft w:val="0"/>
      <w:marRight w:val="0"/>
      <w:marTop w:val="0"/>
      <w:marBottom w:val="0"/>
      <w:divBdr>
        <w:top w:val="none" w:sz="0" w:space="0" w:color="auto"/>
        <w:left w:val="none" w:sz="0" w:space="0" w:color="auto"/>
        <w:bottom w:val="none" w:sz="0" w:space="0" w:color="auto"/>
        <w:right w:val="none" w:sz="0" w:space="0" w:color="auto"/>
      </w:divBdr>
      <w:divsChild>
        <w:div w:id="1705399833">
          <w:marLeft w:val="0"/>
          <w:marRight w:val="0"/>
          <w:marTop w:val="82"/>
          <w:marBottom w:val="95"/>
          <w:divBdr>
            <w:top w:val="none" w:sz="0" w:space="0" w:color="auto"/>
            <w:left w:val="none" w:sz="0" w:space="0" w:color="auto"/>
            <w:bottom w:val="none" w:sz="0" w:space="0" w:color="auto"/>
            <w:right w:val="none" w:sz="0" w:space="0" w:color="auto"/>
          </w:divBdr>
          <w:divsChild>
            <w:div w:id="101346548">
              <w:marLeft w:val="0"/>
              <w:marRight w:val="0"/>
              <w:marTop w:val="0"/>
              <w:marBottom w:val="0"/>
              <w:divBdr>
                <w:top w:val="none" w:sz="0" w:space="0" w:color="auto"/>
                <w:left w:val="none" w:sz="0" w:space="0" w:color="auto"/>
                <w:bottom w:val="none" w:sz="0" w:space="0" w:color="auto"/>
                <w:right w:val="none" w:sz="0" w:space="0" w:color="auto"/>
              </w:divBdr>
              <w:divsChild>
                <w:div w:id="180316027">
                  <w:marLeft w:val="0"/>
                  <w:marRight w:val="0"/>
                  <w:marTop w:val="0"/>
                  <w:marBottom w:val="0"/>
                  <w:divBdr>
                    <w:top w:val="none" w:sz="0" w:space="0" w:color="auto"/>
                    <w:left w:val="none" w:sz="0" w:space="0" w:color="auto"/>
                    <w:bottom w:val="none" w:sz="0" w:space="0" w:color="auto"/>
                    <w:right w:val="none" w:sz="0" w:space="0" w:color="auto"/>
                  </w:divBdr>
                  <w:divsChild>
                    <w:div w:id="1415667986">
                      <w:marLeft w:val="0"/>
                      <w:marRight w:val="0"/>
                      <w:marTop w:val="0"/>
                      <w:marBottom w:val="0"/>
                      <w:divBdr>
                        <w:top w:val="none" w:sz="0" w:space="0" w:color="auto"/>
                        <w:left w:val="none" w:sz="0" w:space="0" w:color="auto"/>
                        <w:bottom w:val="none" w:sz="0" w:space="0" w:color="auto"/>
                        <w:right w:val="none" w:sz="0" w:space="0" w:color="auto"/>
                      </w:divBdr>
                      <w:divsChild>
                        <w:div w:id="1501389266">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603153886">
      <w:bodyDiv w:val="1"/>
      <w:marLeft w:val="0"/>
      <w:marRight w:val="0"/>
      <w:marTop w:val="0"/>
      <w:marBottom w:val="0"/>
      <w:divBdr>
        <w:top w:val="none" w:sz="0" w:space="0" w:color="auto"/>
        <w:left w:val="none" w:sz="0" w:space="0" w:color="auto"/>
        <w:bottom w:val="none" w:sz="0" w:space="0" w:color="auto"/>
        <w:right w:val="none" w:sz="0" w:space="0" w:color="auto"/>
      </w:divBdr>
    </w:div>
    <w:div w:id="613633516">
      <w:bodyDiv w:val="1"/>
      <w:marLeft w:val="0"/>
      <w:marRight w:val="0"/>
      <w:marTop w:val="0"/>
      <w:marBottom w:val="0"/>
      <w:divBdr>
        <w:top w:val="none" w:sz="0" w:space="0" w:color="auto"/>
        <w:left w:val="none" w:sz="0" w:space="0" w:color="auto"/>
        <w:bottom w:val="none" w:sz="0" w:space="0" w:color="auto"/>
        <w:right w:val="none" w:sz="0" w:space="0" w:color="auto"/>
      </w:divBdr>
      <w:divsChild>
        <w:div w:id="1413117891">
          <w:marLeft w:val="0"/>
          <w:marRight w:val="0"/>
          <w:marTop w:val="0"/>
          <w:marBottom w:val="0"/>
          <w:divBdr>
            <w:top w:val="none" w:sz="0" w:space="0" w:color="auto"/>
            <w:left w:val="none" w:sz="0" w:space="0" w:color="auto"/>
            <w:bottom w:val="none" w:sz="0" w:space="0" w:color="auto"/>
            <w:right w:val="none" w:sz="0" w:space="0" w:color="auto"/>
          </w:divBdr>
          <w:divsChild>
            <w:div w:id="1407920970">
              <w:marLeft w:val="0"/>
              <w:marRight w:val="0"/>
              <w:marTop w:val="0"/>
              <w:marBottom w:val="0"/>
              <w:divBdr>
                <w:top w:val="single" w:sz="6" w:space="0" w:color="EDEDED"/>
                <w:left w:val="none" w:sz="0" w:space="0" w:color="auto"/>
                <w:bottom w:val="none" w:sz="0" w:space="0" w:color="auto"/>
                <w:right w:val="none" w:sz="0" w:space="0" w:color="auto"/>
              </w:divBdr>
              <w:divsChild>
                <w:div w:id="203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6996">
      <w:bodyDiv w:val="1"/>
      <w:marLeft w:val="0"/>
      <w:marRight w:val="0"/>
      <w:marTop w:val="0"/>
      <w:marBottom w:val="0"/>
      <w:divBdr>
        <w:top w:val="none" w:sz="0" w:space="0" w:color="auto"/>
        <w:left w:val="none" w:sz="0" w:space="0" w:color="auto"/>
        <w:bottom w:val="none" w:sz="0" w:space="0" w:color="auto"/>
        <w:right w:val="none" w:sz="0" w:space="0" w:color="auto"/>
      </w:divBdr>
      <w:divsChild>
        <w:div w:id="2062515897">
          <w:marLeft w:val="0"/>
          <w:marRight w:val="0"/>
          <w:marTop w:val="0"/>
          <w:marBottom w:val="0"/>
          <w:divBdr>
            <w:top w:val="none" w:sz="0" w:space="0" w:color="auto"/>
            <w:left w:val="none" w:sz="0" w:space="0" w:color="auto"/>
            <w:bottom w:val="none" w:sz="0" w:space="0" w:color="auto"/>
            <w:right w:val="none" w:sz="0" w:space="0" w:color="auto"/>
          </w:divBdr>
        </w:div>
      </w:divsChild>
    </w:div>
    <w:div w:id="62797684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9">
          <w:marLeft w:val="0"/>
          <w:marRight w:val="0"/>
          <w:marTop w:val="63"/>
          <w:marBottom w:val="100"/>
          <w:divBdr>
            <w:top w:val="none" w:sz="0" w:space="0" w:color="auto"/>
            <w:left w:val="none" w:sz="0" w:space="0" w:color="auto"/>
            <w:bottom w:val="none" w:sz="0" w:space="0" w:color="auto"/>
            <w:right w:val="none" w:sz="0" w:space="0" w:color="auto"/>
          </w:divBdr>
          <w:divsChild>
            <w:div w:id="2138140114">
              <w:marLeft w:val="0"/>
              <w:marRight w:val="0"/>
              <w:marTop w:val="0"/>
              <w:marBottom w:val="0"/>
              <w:divBdr>
                <w:top w:val="none" w:sz="0" w:space="0" w:color="auto"/>
                <w:left w:val="none" w:sz="0" w:space="0" w:color="auto"/>
                <w:bottom w:val="none" w:sz="0" w:space="0" w:color="auto"/>
                <w:right w:val="none" w:sz="0" w:space="0" w:color="auto"/>
              </w:divBdr>
              <w:divsChild>
                <w:div w:id="645624730">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634289803">
      <w:bodyDiv w:val="1"/>
      <w:marLeft w:val="0"/>
      <w:marRight w:val="0"/>
      <w:marTop w:val="0"/>
      <w:marBottom w:val="0"/>
      <w:divBdr>
        <w:top w:val="none" w:sz="0" w:space="0" w:color="auto"/>
        <w:left w:val="none" w:sz="0" w:space="0" w:color="auto"/>
        <w:bottom w:val="none" w:sz="0" w:space="0" w:color="auto"/>
        <w:right w:val="none" w:sz="0" w:space="0" w:color="auto"/>
      </w:divBdr>
    </w:div>
    <w:div w:id="636449355">
      <w:bodyDiv w:val="1"/>
      <w:marLeft w:val="0"/>
      <w:marRight w:val="0"/>
      <w:marTop w:val="0"/>
      <w:marBottom w:val="0"/>
      <w:divBdr>
        <w:top w:val="none" w:sz="0" w:space="0" w:color="auto"/>
        <w:left w:val="none" w:sz="0" w:space="0" w:color="auto"/>
        <w:bottom w:val="none" w:sz="0" w:space="0" w:color="auto"/>
        <w:right w:val="none" w:sz="0" w:space="0" w:color="auto"/>
      </w:divBdr>
      <w:divsChild>
        <w:div w:id="548346506">
          <w:marLeft w:val="0"/>
          <w:marRight w:val="0"/>
          <w:marTop w:val="0"/>
          <w:marBottom w:val="0"/>
          <w:divBdr>
            <w:top w:val="none" w:sz="0" w:space="0" w:color="auto"/>
            <w:left w:val="none" w:sz="0" w:space="0" w:color="auto"/>
            <w:bottom w:val="none" w:sz="0" w:space="0" w:color="auto"/>
            <w:right w:val="none" w:sz="0" w:space="0" w:color="auto"/>
          </w:divBdr>
        </w:div>
      </w:divsChild>
    </w:div>
    <w:div w:id="640696763">
      <w:bodyDiv w:val="1"/>
      <w:marLeft w:val="0"/>
      <w:marRight w:val="0"/>
      <w:marTop w:val="0"/>
      <w:marBottom w:val="0"/>
      <w:divBdr>
        <w:top w:val="none" w:sz="0" w:space="0" w:color="auto"/>
        <w:left w:val="none" w:sz="0" w:space="0" w:color="auto"/>
        <w:bottom w:val="none" w:sz="0" w:space="0" w:color="auto"/>
        <w:right w:val="none" w:sz="0" w:space="0" w:color="auto"/>
      </w:divBdr>
      <w:divsChild>
        <w:div w:id="211428075">
          <w:marLeft w:val="0"/>
          <w:marRight w:val="0"/>
          <w:marTop w:val="0"/>
          <w:marBottom w:val="0"/>
          <w:divBdr>
            <w:top w:val="none" w:sz="0" w:space="0" w:color="auto"/>
            <w:left w:val="none" w:sz="0" w:space="0" w:color="auto"/>
            <w:bottom w:val="none" w:sz="0" w:space="0" w:color="auto"/>
            <w:right w:val="none" w:sz="0" w:space="0" w:color="auto"/>
          </w:divBdr>
          <w:divsChild>
            <w:div w:id="437215669">
              <w:marLeft w:val="0"/>
              <w:marRight w:val="0"/>
              <w:marTop w:val="0"/>
              <w:marBottom w:val="0"/>
              <w:divBdr>
                <w:top w:val="none" w:sz="0" w:space="0" w:color="auto"/>
                <w:left w:val="none" w:sz="0" w:space="0" w:color="auto"/>
                <w:bottom w:val="none" w:sz="0" w:space="0" w:color="auto"/>
                <w:right w:val="none" w:sz="0" w:space="0" w:color="auto"/>
              </w:divBdr>
              <w:divsChild>
                <w:div w:id="1054934387">
                  <w:marLeft w:val="0"/>
                  <w:marRight w:val="150"/>
                  <w:marTop w:val="0"/>
                  <w:marBottom w:val="180"/>
                  <w:divBdr>
                    <w:top w:val="none" w:sz="0" w:space="0" w:color="auto"/>
                    <w:left w:val="none" w:sz="0" w:space="0" w:color="auto"/>
                    <w:bottom w:val="none" w:sz="0" w:space="0" w:color="auto"/>
                    <w:right w:val="none" w:sz="0" w:space="0" w:color="auto"/>
                  </w:divBdr>
                  <w:divsChild>
                    <w:div w:id="1979843649">
                      <w:marLeft w:val="0"/>
                      <w:marRight w:val="0"/>
                      <w:marTop w:val="0"/>
                      <w:marBottom w:val="0"/>
                      <w:divBdr>
                        <w:top w:val="none" w:sz="0" w:space="0" w:color="auto"/>
                        <w:left w:val="none" w:sz="0" w:space="0" w:color="auto"/>
                        <w:bottom w:val="none" w:sz="0" w:space="0" w:color="auto"/>
                        <w:right w:val="none" w:sz="0" w:space="0" w:color="auto"/>
                      </w:divBdr>
                      <w:divsChild>
                        <w:div w:id="1236432507">
                          <w:marLeft w:val="0"/>
                          <w:marRight w:val="0"/>
                          <w:marTop w:val="0"/>
                          <w:marBottom w:val="0"/>
                          <w:divBdr>
                            <w:top w:val="none" w:sz="0" w:space="0" w:color="auto"/>
                            <w:left w:val="none" w:sz="0" w:space="0" w:color="auto"/>
                            <w:bottom w:val="none" w:sz="0" w:space="0" w:color="auto"/>
                            <w:right w:val="none" w:sz="0" w:space="0" w:color="auto"/>
                          </w:divBdr>
                          <w:divsChild>
                            <w:div w:id="475804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4184">
      <w:bodyDiv w:val="1"/>
      <w:marLeft w:val="0"/>
      <w:marRight w:val="0"/>
      <w:marTop w:val="0"/>
      <w:marBottom w:val="0"/>
      <w:divBdr>
        <w:top w:val="none" w:sz="0" w:space="0" w:color="auto"/>
        <w:left w:val="none" w:sz="0" w:space="0" w:color="auto"/>
        <w:bottom w:val="none" w:sz="0" w:space="0" w:color="auto"/>
        <w:right w:val="none" w:sz="0" w:space="0" w:color="auto"/>
      </w:divBdr>
      <w:divsChild>
        <w:div w:id="1978684069">
          <w:marLeft w:val="0"/>
          <w:marRight w:val="0"/>
          <w:marTop w:val="0"/>
          <w:marBottom w:val="0"/>
          <w:divBdr>
            <w:top w:val="none" w:sz="0" w:space="0" w:color="auto"/>
            <w:left w:val="none" w:sz="0" w:space="0" w:color="auto"/>
            <w:bottom w:val="none" w:sz="0" w:space="0" w:color="auto"/>
            <w:right w:val="none" w:sz="0" w:space="0" w:color="auto"/>
          </w:divBdr>
        </w:div>
      </w:divsChild>
    </w:div>
    <w:div w:id="645089937">
      <w:bodyDiv w:val="1"/>
      <w:marLeft w:val="0"/>
      <w:marRight w:val="0"/>
      <w:marTop w:val="0"/>
      <w:marBottom w:val="0"/>
      <w:divBdr>
        <w:top w:val="none" w:sz="0" w:space="0" w:color="auto"/>
        <w:left w:val="none" w:sz="0" w:space="0" w:color="auto"/>
        <w:bottom w:val="none" w:sz="0" w:space="0" w:color="auto"/>
        <w:right w:val="none" w:sz="0" w:space="0" w:color="auto"/>
      </w:divBdr>
    </w:div>
    <w:div w:id="647251567">
      <w:bodyDiv w:val="1"/>
      <w:marLeft w:val="0"/>
      <w:marRight w:val="0"/>
      <w:marTop w:val="0"/>
      <w:marBottom w:val="0"/>
      <w:divBdr>
        <w:top w:val="none" w:sz="0" w:space="0" w:color="auto"/>
        <w:left w:val="none" w:sz="0" w:space="0" w:color="auto"/>
        <w:bottom w:val="none" w:sz="0" w:space="0" w:color="auto"/>
        <w:right w:val="none" w:sz="0" w:space="0" w:color="auto"/>
      </w:divBdr>
    </w:div>
    <w:div w:id="648751135">
      <w:bodyDiv w:val="1"/>
      <w:marLeft w:val="0"/>
      <w:marRight w:val="0"/>
      <w:marTop w:val="0"/>
      <w:marBottom w:val="0"/>
      <w:divBdr>
        <w:top w:val="none" w:sz="0" w:space="0" w:color="auto"/>
        <w:left w:val="none" w:sz="0" w:space="0" w:color="auto"/>
        <w:bottom w:val="none" w:sz="0" w:space="0" w:color="auto"/>
        <w:right w:val="none" w:sz="0" w:space="0" w:color="auto"/>
      </w:divBdr>
    </w:div>
    <w:div w:id="656763768">
      <w:bodyDiv w:val="1"/>
      <w:marLeft w:val="0"/>
      <w:marRight w:val="0"/>
      <w:marTop w:val="0"/>
      <w:marBottom w:val="0"/>
      <w:divBdr>
        <w:top w:val="none" w:sz="0" w:space="0" w:color="auto"/>
        <w:left w:val="none" w:sz="0" w:space="0" w:color="auto"/>
        <w:bottom w:val="none" w:sz="0" w:space="0" w:color="auto"/>
        <w:right w:val="none" w:sz="0" w:space="0" w:color="auto"/>
      </w:divBdr>
      <w:divsChild>
        <w:div w:id="1530683636">
          <w:marLeft w:val="0"/>
          <w:marRight w:val="0"/>
          <w:marTop w:val="0"/>
          <w:marBottom w:val="0"/>
          <w:divBdr>
            <w:top w:val="none" w:sz="0" w:space="0" w:color="auto"/>
            <w:left w:val="none" w:sz="0" w:space="0" w:color="auto"/>
            <w:bottom w:val="none" w:sz="0" w:space="0" w:color="auto"/>
            <w:right w:val="none" w:sz="0" w:space="0" w:color="auto"/>
          </w:divBdr>
        </w:div>
      </w:divsChild>
    </w:div>
    <w:div w:id="664404246">
      <w:bodyDiv w:val="1"/>
      <w:marLeft w:val="0"/>
      <w:marRight w:val="0"/>
      <w:marTop w:val="0"/>
      <w:marBottom w:val="0"/>
      <w:divBdr>
        <w:top w:val="none" w:sz="0" w:space="0" w:color="auto"/>
        <w:left w:val="none" w:sz="0" w:space="0" w:color="auto"/>
        <w:bottom w:val="none" w:sz="0" w:space="0" w:color="auto"/>
        <w:right w:val="none" w:sz="0" w:space="0" w:color="auto"/>
      </w:divBdr>
      <w:divsChild>
        <w:div w:id="243809368">
          <w:marLeft w:val="0"/>
          <w:marRight w:val="0"/>
          <w:marTop w:val="0"/>
          <w:marBottom w:val="0"/>
          <w:divBdr>
            <w:top w:val="none" w:sz="0" w:space="0" w:color="auto"/>
            <w:left w:val="none" w:sz="0" w:space="0" w:color="auto"/>
            <w:bottom w:val="none" w:sz="0" w:space="0" w:color="auto"/>
            <w:right w:val="none" w:sz="0" w:space="0" w:color="auto"/>
          </w:divBdr>
          <w:divsChild>
            <w:div w:id="1561941268">
              <w:marLeft w:val="0"/>
              <w:marRight w:val="0"/>
              <w:marTop w:val="0"/>
              <w:marBottom w:val="0"/>
              <w:divBdr>
                <w:top w:val="none" w:sz="0" w:space="0" w:color="auto"/>
                <w:left w:val="none" w:sz="0" w:space="0" w:color="auto"/>
                <w:bottom w:val="none" w:sz="0" w:space="0" w:color="auto"/>
                <w:right w:val="none" w:sz="0" w:space="0" w:color="auto"/>
              </w:divBdr>
              <w:divsChild>
                <w:div w:id="1470366109">
                  <w:marLeft w:val="0"/>
                  <w:marRight w:val="150"/>
                  <w:marTop w:val="0"/>
                  <w:marBottom w:val="180"/>
                  <w:divBdr>
                    <w:top w:val="none" w:sz="0" w:space="0" w:color="auto"/>
                    <w:left w:val="none" w:sz="0" w:space="0" w:color="auto"/>
                    <w:bottom w:val="none" w:sz="0" w:space="0" w:color="auto"/>
                    <w:right w:val="none" w:sz="0" w:space="0" w:color="auto"/>
                  </w:divBdr>
                  <w:divsChild>
                    <w:div w:id="1897400243">
                      <w:marLeft w:val="0"/>
                      <w:marRight w:val="0"/>
                      <w:marTop w:val="0"/>
                      <w:marBottom w:val="0"/>
                      <w:divBdr>
                        <w:top w:val="none" w:sz="0" w:space="0" w:color="auto"/>
                        <w:left w:val="none" w:sz="0" w:space="0" w:color="auto"/>
                        <w:bottom w:val="none" w:sz="0" w:space="0" w:color="auto"/>
                        <w:right w:val="none" w:sz="0" w:space="0" w:color="auto"/>
                      </w:divBdr>
                      <w:divsChild>
                        <w:div w:id="612369224">
                          <w:marLeft w:val="0"/>
                          <w:marRight w:val="0"/>
                          <w:marTop w:val="0"/>
                          <w:marBottom w:val="0"/>
                          <w:divBdr>
                            <w:top w:val="none" w:sz="0" w:space="0" w:color="auto"/>
                            <w:left w:val="none" w:sz="0" w:space="0" w:color="auto"/>
                            <w:bottom w:val="none" w:sz="0" w:space="0" w:color="auto"/>
                            <w:right w:val="none" w:sz="0" w:space="0" w:color="auto"/>
                          </w:divBdr>
                          <w:divsChild>
                            <w:div w:id="16978508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13247">
      <w:bodyDiv w:val="1"/>
      <w:marLeft w:val="0"/>
      <w:marRight w:val="0"/>
      <w:marTop w:val="0"/>
      <w:marBottom w:val="0"/>
      <w:divBdr>
        <w:top w:val="none" w:sz="0" w:space="0" w:color="auto"/>
        <w:left w:val="none" w:sz="0" w:space="0" w:color="auto"/>
        <w:bottom w:val="none" w:sz="0" w:space="0" w:color="auto"/>
        <w:right w:val="none" w:sz="0" w:space="0" w:color="auto"/>
      </w:divBdr>
    </w:div>
    <w:div w:id="680668314">
      <w:bodyDiv w:val="1"/>
      <w:marLeft w:val="0"/>
      <w:marRight w:val="0"/>
      <w:marTop w:val="0"/>
      <w:marBottom w:val="0"/>
      <w:divBdr>
        <w:top w:val="none" w:sz="0" w:space="0" w:color="auto"/>
        <w:left w:val="none" w:sz="0" w:space="0" w:color="auto"/>
        <w:bottom w:val="none" w:sz="0" w:space="0" w:color="auto"/>
        <w:right w:val="none" w:sz="0" w:space="0" w:color="auto"/>
      </w:divBdr>
      <w:divsChild>
        <w:div w:id="5363527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681057204">
      <w:bodyDiv w:val="1"/>
      <w:marLeft w:val="0"/>
      <w:marRight w:val="0"/>
      <w:marTop w:val="0"/>
      <w:marBottom w:val="0"/>
      <w:divBdr>
        <w:top w:val="none" w:sz="0" w:space="0" w:color="auto"/>
        <w:left w:val="none" w:sz="0" w:space="0" w:color="auto"/>
        <w:bottom w:val="none" w:sz="0" w:space="0" w:color="auto"/>
        <w:right w:val="none" w:sz="0" w:space="0" w:color="auto"/>
      </w:divBdr>
    </w:div>
    <w:div w:id="681081073">
      <w:bodyDiv w:val="1"/>
      <w:marLeft w:val="0"/>
      <w:marRight w:val="0"/>
      <w:marTop w:val="0"/>
      <w:marBottom w:val="0"/>
      <w:divBdr>
        <w:top w:val="none" w:sz="0" w:space="0" w:color="auto"/>
        <w:left w:val="none" w:sz="0" w:space="0" w:color="auto"/>
        <w:bottom w:val="none" w:sz="0" w:space="0" w:color="auto"/>
        <w:right w:val="none" w:sz="0" w:space="0" w:color="auto"/>
      </w:divBdr>
      <w:divsChild>
        <w:div w:id="1105349645">
          <w:marLeft w:val="0"/>
          <w:marRight w:val="0"/>
          <w:marTop w:val="0"/>
          <w:marBottom w:val="0"/>
          <w:divBdr>
            <w:top w:val="none" w:sz="0" w:space="0" w:color="auto"/>
            <w:left w:val="none" w:sz="0" w:space="0" w:color="auto"/>
            <w:bottom w:val="none" w:sz="0" w:space="0" w:color="auto"/>
            <w:right w:val="none" w:sz="0" w:space="0" w:color="auto"/>
          </w:divBdr>
        </w:div>
      </w:divsChild>
    </w:div>
    <w:div w:id="695736923">
      <w:bodyDiv w:val="1"/>
      <w:marLeft w:val="0"/>
      <w:marRight w:val="0"/>
      <w:marTop w:val="0"/>
      <w:marBottom w:val="0"/>
      <w:divBdr>
        <w:top w:val="none" w:sz="0" w:space="0" w:color="auto"/>
        <w:left w:val="none" w:sz="0" w:space="0" w:color="auto"/>
        <w:bottom w:val="none" w:sz="0" w:space="0" w:color="auto"/>
        <w:right w:val="none" w:sz="0" w:space="0" w:color="auto"/>
      </w:divBdr>
    </w:div>
    <w:div w:id="697396484">
      <w:bodyDiv w:val="1"/>
      <w:marLeft w:val="0"/>
      <w:marRight w:val="0"/>
      <w:marTop w:val="0"/>
      <w:marBottom w:val="0"/>
      <w:divBdr>
        <w:top w:val="none" w:sz="0" w:space="0" w:color="auto"/>
        <w:left w:val="none" w:sz="0" w:space="0" w:color="auto"/>
        <w:bottom w:val="none" w:sz="0" w:space="0" w:color="auto"/>
        <w:right w:val="none" w:sz="0" w:space="0" w:color="auto"/>
      </w:divBdr>
    </w:div>
    <w:div w:id="698622297">
      <w:bodyDiv w:val="1"/>
      <w:marLeft w:val="0"/>
      <w:marRight w:val="0"/>
      <w:marTop w:val="0"/>
      <w:marBottom w:val="0"/>
      <w:divBdr>
        <w:top w:val="none" w:sz="0" w:space="0" w:color="auto"/>
        <w:left w:val="none" w:sz="0" w:space="0" w:color="auto"/>
        <w:bottom w:val="none" w:sz="0" w:space="0" w:color="auto"/>
        <w:right w:val="none" w:sz="0" w:space="0" w:color="auto"/>
      </w:divBdr>
      <w:divsChild>
        <w:div w:id="1983651860">
          <w:marLeft w:val="0"/>
          <w:marRight w:val="0"/>
          <w:marTop w:val="0"/>
          <w:marBottom w:val="0"/>
          <w:divBdr>
            <w:top w:val="none" w:sz="0" w:space="0" w:color="auto"/>
            <w:left w:val="none" w:sz="0" w:space="0" w:color="auto"/>
            <w:bottom w:val="none" w:sz="0" w:space="0" w:color="auto"/>
            <w:right w:val="none" w:sz="0" w:space="0" w:color="auto"/>
          </w:divBdr>
          <w:divsChild>
            <w:div w:id="1109080054">
              <w:marLeft w:val="0"/>
              <w:marRight w:val="0"/>
              <w:marTop w:val="0"/>
              <w:marBottom w:val="0"/>
              <w:divBdr>
                <w:top w:val="none" w:sz="0" w:space="0" w:color="auto"/>
                <w:left w:val="none" w:sz="0" w:space="0" w:color="auto"/>
                <w:bottom w:val="none" w:sz="0" w:space="0" w:color="auto"/>
                <w:right w:val="none" w:sz="0" w:space="0" w:color="auto"/>
              </w:divBdr>
              <w:divsChild>
                <w:div w:id="1668559774">
                  <w:marLeft w:val="0"/>
                  <w:marRight w:val="150"/>
                  <w:marTop w:val="0"/>
                  <w:marBottom w:val="180"/>
                  <w:divBdr>
                    <w:top w:val="none" w:sz="0" w:space="0" w:color="auto"/>
                    <w:left w:val="none" w:sz="0" w:space="0" w:color="auto"/>
                    <w:bottom w:val="none" w:sz="0" w:space="0" w:color="auto"/>
                    <w:right w:val="none" w:sz="0" w:space="0" w:color="auto"/>
                  </w:divBdr>
                  <w:divsChild>
                    <w:div w:id="2088837555">
                      <w:marLeft w:val="0"/>
                      <w:marRight w:val="0"/>
                      <w:marTop w:val="0"/>
                      <w:marBottom w:val="0"/>
                      <w:divBdr>
                        <w:top w:val="none" w:sz="0" w:space="0" w:color="auto"/>
                        <w:left w:val="none" w:sz="0" w:space="0" w:color="auto"/>
                        <w:bottom w:val="none" w:sz="0" w:space="0" w:color="auto"/>
                        <w:right w:val="none" w:sz="0" w:space="0" w:color="auto"/>
                      </w:divBdr>
                      <w:divsChild>
                        <w:div w:id="1526822143">
                          <w:marLeft w:val="0"/>
                          <w:marRight w:val="0"/>
                          <w:marTop w:val="0"/>
                          <w:marBottom w:val="0"/>
                          <w:divBdr>
                            <w:top w:val="none" w:sz="0" w:space="0" w:color="auto"/>
                            <w:left w:val="none" w:sz="0" w:space="0" w:color="auto"/>
                            <w:bottom w:val="none" w:sz="0" w:space="0" w:color="auto"/>
                            <w:right w:val="none" w:sz="0" w:space="0" w:color="auto"/>
                          </w:divBdr>
                          <w:divsChild>
                            <w:div w:id="11637430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2630">
      <w:bodyDiv w:val="1"/>
      <w:marLeft w:val="0"/>
      <w:marRight w:val="0"/>
      <w:marTop w:val="0"/>
      <w:marBottom w:val="0"/>
      <w:divBdr>
        <w:top w:val="none" w:sz="0" w:space="0" w:color="auto"/>
        <w:left w:val="none" w:sz="0" w:space="0" w:color="auto"/>
        <w:bottom w:val="none" w:sz="0" w:space="0" w:color="auto"/>
        <w:right w:val="none" w:sz="0" w:space="0" w:color="auto"/>
      </w:divBdr>
    </w:div>
    <w:div w:id="714040296">
      <w:bodyDiv w:val="1"/>
      <w:marLeft w:val="0"/>
      <w:marRight w:val="0"/>
      <w:marTop w:val="0"/>
      <w:marBottom w:val="0"/>
      <w:divBdr>
        <w:top w:val="none" w:sz="0" w:space="0" w:color="auto"/>
        <w:left w:val="none" w:sz="0" w:space="0" w:color="auto"/>
        <w:bottom w:val="none" w:sz="0" w:space="0" w:color="auto"/>
        <w:right w:val="none" w:sz="0" w:space="0" w:color="auto"/>
      </w:divBdr>
      <w:divsChild>
        <w:div w:id="881988257">
          <w:marLeft w:val="0"/>
          <w:marRight w:val="0"/>
          <w:marTop w:val="0"/>
          <w:marBottom w:val="0"/>
          <w:divBdr>
            <w:top w:val="none" w:sz="0" w:space="0" w:color="auto"/>
            <w:left w:val="none" w:sz="0" w:space="0" w:color="auto"/>
            <w:bottom w:val="none" w:sz="0" w:space="0" w:color="auto"/>
            <w:right w:val="none" w:sz="0" w:space="0" w:color="auto"/>
          </w:divBdr>
          <w:divsChild>
            <w:div w:id="2036038983">
              <w:marLeft w:val="0"/>
              <w:marRight w:val="0"/>
              <w:marTop w:val="0"/>
              <w:marBottom w:val="0"/>
              <w:divBdr>
                <w:top w:val="single" w:sz="18" w:space="6" w:color="CC1E1E"/>
                <w:left w:val="single" w:sz="6" w:space="11" w:color="CBCBCB"/>
                <w:bottom w:val="single" w:sz="6" w:space="8" w:color="CBCBCB"/>
                <w:right w:val="single" w:sz="6" w:space="11" w:color="CBCBCB"/>
              </w:divBdr>
              <w:divsChild>
                <w:div w:id="1337224446">
                  <w:marLeft w:val="150"/>
                  <w:marRight w:val="150"/>
                  <w:marTop w:val="0"/>
                  <w:marBottom w:val="150"/>
                  <w:divBdr>
                    <w:top w:val="none" w:sz="0" w:space="0" w:color="auto"/>
                    <w:left w:val="none" w:sz="0" w:space="0" w:color="auto"/>
                    <w:bottom w:val="none" w:sz="0" w:space="0" w:color="auto"/>
                    <w:right w:val="none" w:sz="0" w:space="0" w:color="auto"/>
                  </w:divBdr>
                  <w:divsChild>
                    <w:div w:id="1853300557">
                      <w:marLeft w:val="0"/>
                      <w:marRight w:val="0"/>
                      <w:marTop w:val="0"/>
                      <w:marBottom w:val="0"/>
                      <w:divBdr>
                        <w:top w:val="none" w:sz="0" w:space="0" w:color="auto"/>
                        <w:left w:val="none" w:sz="0" w:space="0" w:color="auto"/>
                        <w:bottom w:val="none" w:sz="0" w:space="0" w:color="auto"/>
                        <w:right w:val="none" w:sz="0" w:space="0" w:color="auto"/>
                      </w:divBdr>
                    </w:div>
                    <w:div w:id="19134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3028">
      <w:bodyDiv w:val="1"/>
      <w:marLeft w:val="0"/>
      <w:marRight w:val="0"/>
      <w:marTop w:val="0"/>
      <w:marBottom w:val="0"/>
      <w:divBdr>
        <w:top w:val="none" w:sz="0" w:space="0" w:color="auto"/>
        <w:left w:val="none" w:sz="0" w:space="0" w:color="auto"/>
        <w:bottom w:val="none" w:sz="0" w:space="0" w:color="auto"/>
        <w:right w:val="none" w:sz="0" w:space="0" w:color="auto"/>
      </w:divBdr>
    </w:div>
    <w:div w:id="723720399">
      <w:bodyDiv w:val="1"/>
      <w:marLeft w:val="0"/>
      <w:marRight w:val="0"/>
      <w:marTop w:val="0"/>
      <w:marBottom w:val="0"/>
      <w:divBdr>
        <w:top w:val="none" w:sz="0" w:space="0" w:color="auto"/>
        <w:left w:val="none" w:sz="0" w:space="0" w:color="auto"/>
        <w:bottom w:val="none" w:sz="0" w:space="0" w:color="auto"/>
        <w:right w:val="none" w:sz="0" w:space="0" w:color="auto"/>
      </w:divBdr>
      <w:divsChild>
        <w:div w:id="249045519">
          <w:marLeft w:val="0"/>
          <w:marRight w:val="0"/>
          <w:marTop w:val="0"/>
          <w:marBottom w:val="0"/>
          <w:divBdr>
            <w:top w:val="none" w:sz="0" w:space="0" w:color="auto"/>
            <w:left w:val="none" w:sz="0" w:space="0" w:color="auto"/>
            <w:bottom w:val="none" w:sz="0" w:space="0" w:color="auto"/>
            <w:right w:val="none" w:sz="0" w:space="0" w:color="auto"/>
          </w:divBdr>
        </w:div>
      </w:divsChild>
    </w:div>
    <w:div w:id="737632004">
      <w:bodyDiv w:val="1"/>
      <w:marLeft w:val="0"/>
      <w:marRight w:val="0"/>
      <w:marTop w:val="0"/>
      <w:marBottom w:val="0"/>
      <w:divBdr>
        <w:top w:val="none" w:sz="0" w:space="0" w:color="auto"/>
        <w:left w:val="none" w:sz="0" w:space="0" w:color="auto"/>
        <w:bottom w:val="none" w:sz="0" w:space="0" w:color="auto"/>
        <w:right w:val="none" w:sz="0" w:space="0" w:color="auto"/>
      </w:divBdr>
    </w:div>
    <w:div w:id="739251998">
      <w:bodyDiv w:val="1"/>
      <w:marLeft w:val="0"/>
      <w:marRight w:val="0"/>
      <w:marTop w:val="0"/>
      <w:marBottom w:val="0"/>
      <w:divBdr>
        <w:top w:val="none" w:sz="0" w:space="0" w:color="auto"/>
        <w:left w:val="none" w:sz="0" w:space="0" w:color="auto"/>
        <w:bottom w:val="none" w:sz="0" w:space="0" w:color="auto"/>
        <w:right w:val="none" w:sz="0" w:space="0" w:color="auto"/>
      </w:divBdr>
    </w:div>
    <w:div w:id="748043501">
      <w:bodyDiv w:val="1"/>
      <w:marLeft w:val="0"/>
      <w:marRight w:val="0"/>
      <w:marTop w:val="0"/>
      <w:marBottom w:val="0"/>
      <w:divBdr>
        <w:top w:val="none" w:sz="0" w:space="0" w:color="auto"/>
        <w:left w:val="none" w:sz="0" w:space="0" w:color="auto"/>
        <w:bottom w:val="none" w:sz="0" w:space="0" w:color="auto"/>
        <w:right w:val="none" w:sz="0" w:space="0" w:color="auto"/>
      </w:divBdr>
    </w:div>
    <w:div w:id="759637828">
      <w:bodyDiv w:val="1"/>
      <w:marLeft w:val="0"/>
      <w:marRight w:val="0"/>
      <w:marTop w:val="0"/>
      <w:marBottom w:val="0"/>
      <w:divBdr>
        <w:top w:val="none" w:sz="0" w:space="0" w:color="auto"/>
        <w:left w:val="none" w:sz="0" w:space="0" w:color="auto"/>
        <w:bottom w:val="none" w:sz="0" w:space="0" w:color="auto"/>
        <w:right w:val="none" w:sz="0" w:space="0" w:color="auto"/>
      </w:divBdr>
      <w:divsChild>
        <w:div w:id="2087337619">
          <w:marLeft w:val="0"/>
          <w:marRight w:val="0"/>
          <w:marTop w:val="0"/>
          <w:marBottom w:val="0"/>
          <w:divBdr>
            <w:top w:val="none" w:sz="0" w:space="0" w:color="auto"/>
            <w:left w:val="none" w:sz="0" w:space="0" w:color="auto"/>
            <w:bottom w:val="none" w:sz="0" w:space="0" w:color="auto"/>
            <w:right w:val="none" w:sz="0" w:space="0" w:color="auto"/>
          </w:divBdr>
        </w:div>
      </w:divsChild>
    </w:div>
    <w:div w:id="772165926">
      <w:bodyDiv w:val="1"/>
      <w:marLeft w:val="0"/>
      <w:marRight w:val="0"/>
      <w:marTop w:val="0"/>
      <w:marBottom w:val="0"/>
      <w:divBdr>
        <w:top w:val="none" w:sz="0" w:space="0" w:color="auto"/>
        <w:left w:val="none" w:sz="0" w:space="0" w:color="auto"/>
        <w:bottom w:val="none" w:sz="0" w:space="0" w:color="auto"/>
        <w:right w:val="none" w:sz="0" w:space="0" w:color="auto"/>
      </w:divBdr>
      <w:divsChild>
        <w:div w:id="1211041333">
          <w:marLeft w:val="0"/>
          <w:marRight w:val="0"/>
          <w:marTop w:val="75"/>
          <w:marBottom w:val="100"/>
          <w:divBdr>
            <w:top w:val="none" w:sz="0" w:space="0" w:color="auto"/>
            <w:left w:val="none" w:sz="0" w:space="0" w:color="auto"/>
            <w:bottom w:val="none" w:sz="0" w:space="0" w:color="auto"/>
            <w:right w:val="none" w:sz="0" w:space="0" w:color="auto"/>
          </w:divBdr>
          <w:divsChild>
            <w:div w:id="619265580">
              <w:marLeft w:val="0"/>
              <w:marRight w:val="0"/>
              <w:marTop w:val="0"/>
              <w:marBottom w:val="0"/>
              <w:divBdr>
                <w:top w:val="none" w:sz="0" w:space="0" w:color="auto"/>
                <w:left w:val="none" w:sz="0" w:space="0" w:color="auto"/>
                <w:bottom w:val="none" w:sz="0" w:space="0" w:color="auto"/>
                <w:right w:val="none" w:sz="0" w:space="0" w:color="auto"/>
              </w:divBdr>
              <w:divsChild>
                <w:div w:id="1667902601">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775099332">
      <w:bodyDiv w:val="1"/>
      <w:marLeft w:val="0"/>
      <w:marRight w:val="0"/>
      <w:marTop w:val="0"/>
      <w:marBottom w:val="0"/>
      <w:divBdr>
        <w:top w:val="none" w:sz="0" w:space="0" w:color="auto"/>
        <w:left w:val="none" w:sz="0" w:space="0" w:color="auto"/>
        <w:bottom w:val="none" w:sz="0" w:space="0" w:color="auto"/>
        <w:right w:val="none" w:sz="0" w:space="0" w:color="auto"/>
      </w:divBdr>
      <w:divsChild>
        <w:div w:id="154222371">
          <w:marLeft w:val="0"/>
          <w:marRight w:val="0"/>
          <w:marTop w:val="75"/>
          <w:marBottom w:val="100"/>
          <w:divBdr>
            <w:top w:val="none" w:sz="0" w:space="0" w:color="auto"/>
            <w:left w:val="none" w:sz="0" w:space="0" w:color="auto"/>
            <w:bottom w:val="none" w:sz="0" w:space="0" w:color="auto"/>
            <w:right w:val="none" w:sz="0" w:space="0" w:color="auto"/>
          </w:divBdr>
          <w:divsChild>
            <w:div w:id="1517188384">
              <w:marLeft w:val="0"/>
              <w:marRight w:val="0"/>
              <w:marTop w:val="0"/>
              <w:marBottom w:val="0"/>
              <w:divBdr>
                <w:top w:val="none" w:sz="0" w:space="0" w:color="auto"/>
                <w:left w:val="none" w:sz="0" w:space="0" w:color="auto"/>
                <w:bottom w:val="none" w:sz="0" w:space="0" w:color="auto"/>
                <w:right w:val="none" w:sz="0" w:space="0" w:color="auto"/>
              </w:divBdr>
              <w:divsChild>
                <w:div w:id="1326124295">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793712990">
      <w:bodyDiv w:val="1"/>
      <w:marLeft w:val="0"/>
      <w:marRight w:val="0"/>
      <w:marTop w:val="0"/>
      <w:marBottom w:val="0"/>
      <w:divBdr>
        <w:top w:val="none" w:sz="0" w:space="0" w:color="auto"/>
        <w:left w:val="none" w:sz="0" w:space="0" w:color="auto"/>
        <w:bottom w:val="none" w:sz="0" w:space="0" w:color="auto"/>
        <w:right w:val="none" w:sz="0" w:space="0" w:color="auto"/>
      </w:divBdr>
    </w:div>
    <w:div w:id="794327241">
      <w:bodyDiv w:val="1"/>
      <w:marLeft w:val="0"/>
      <w:marRight w:val="0"/>
      <w:marTop w:val="0"/>
      <w:marBottom w:val="0"/>
      <w:divBdr>
        <w:top w:val="none" w:sz="0" w:space="0" w:color="auto"/>
        <w:left w:val="none" w:sz="0" w:space="0" w:color="auto"/>
        <w:bottom w:val="none" w:sz="0" w:space="0" w:color="auto"/>
        <w:right w:val="none" w:sz="0" w:space="0" w:color="auto"/>
      </w:divBdr>
    </w:div>
    <w:div w:id="798109347">
      <w:bodyDiv w:val="1"/>
      <w:marLeft w:val="0"/>
      <w:marRight w:val="0"/>
      <w:marTop w:val="0"/>
      <w:marBottom w:val="0"/>
      <w:divBdr>
        <w:top w:val="none" w:sz="0" w:space="0" w:color="auto"/>
        <w:left w:val="none" w:sz="0" w:space="0" w:color="auto"/>
        <w:bottom w:val="none" w:sz="0" w:space="0" w:color="auto"/>
        <w:right w:val="none" w:sz="0" w:space="0" w:color="auto"/>
      </w:divBdr>
      <w:divsChild>
        <w:div w:id="1688021733">
          <w:marLeft w:val="0"/>
          <w:marRight w:val="0"/>
          <w:marTop w:val="0"/>
          <w:marBottom w:val="0"/>
          <w:divBdr>
            <w:top w:val="none" w:sz="0" w:space="0" w:color="auto"/>
            <w:left w:val="none" w:sz="0" w:space="0" w:color="auto"/>
            <w:bottom w:val="none" w:sz="0" w:space="0" w:color="auto"/>
            <w:right w:val="none" w:sz="0" w:space="0" w:color="auto"/>
          </w:divBdr>
          <w:divsChild>
            <w:div w:id="358817813">
              <w:marLeft w:val="0"/>
              <w:marRight w:val="0"/>
              <w:marTop w:val="0"/>
              <w:marBottom w:val="0"/>
              <w:divBdr>
                <w:top w:val="none" w:sz="0" w:space="0" w:color="auto"/>
                <w:left w:val="none" w:sz="0" w:space="0" w:color="auto"/>
                <w:bottom w:val="none" w:sz="0" w:space="0" w:color="auto"/>
                <w:right w:val="none" w:sz="0" w:space="0" w:color="auto"/>
              </w:divBdr>
              <w:divsChild>
                <w:div w:id="988098013">
                  <w:marLeft w:val="0"/>
                  <w:marRight w:val="0"/>
                  <w:marTop w:val="0"/>
                  <w:marBottom w:val="0"/>
                  <w:divBdr>
                    <w:top w:val="single" w:sz="18" w:space="0" w:color="08237A"/>
                    <w:left w:val="none" w:sz="0" w:space="0" w:color="auto"/>
                    <w:bottom w:val="none" w:sz="0" w:space="0" w:color="auto"/>
                    <w:right w:val="none" w:sz="0" w:space="0" w:color="auto"/>
                  </w:divBdr>
                  <w:divsChild>
                    <w:div w:id="1231303525">
                      <w:marLeft w:val="0"/>
                      <w:marRight w:val="0"/>
                      <w:marTop w:val="0"/>
                      <w:marBottom w:val="0"/>
                      <w:divBdr>
                        <w:top w:val="single" w:sz="2" w:space="8" w:color="BBBBBB"/>
                        <w:left w:val="single" w:sz="6" w:space="0" w:color="BBBBBB"/>
                        <w:bottom w:val="single" w:sz="6" w:space="0" w:color="BBBBBB"/>
                        <w:right w:val="single" w:sz="6" w:space="0" w:color="BBBBBB"/>
                      </w:divBdr>
                      <w:divsChild>
                        <w:div w:id="1146629939">
                          <w:marLeft w:val="0"/>
                          <w:marRight w:val="0"/>
                          <w:marTop w:val="0"/>
                          <w:marBottom w:val="0"/>
                          <w:divBdr>
                            <w:top w:val="none" w:sz="0" w:space="0" w:color="auto"/>
                            <w:left w:val="none" w:sz="0" w:space="0" w:color="auto"/>
                            <w:bottom w:val="none" w:sz="0" w:space="0" w:color="auto"/>
                            <w:right w:val="none" w:sz="0" w:space="0" w:color="auto"/>
                          </w:divBdr>
                          <w:divsChild>
                            <w:div w:id="17481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1627">
      <w:bodyDiv w:val="1"/>
      <w:marLeft w:val="0"/>
      <w:marRight w:val="0"/>
      <w:marTop w:val="0"/>
      <w:marBottom w:val="0"/>
      <w:divBdr>
        <w:top w:val="none" w:sz="0" w:space="0" w:color="auto"/>
        <w:left w:val="none" w:sz="0" w:space="0" w:color="auto"/>
        <w:bottom w:val="none" w:sz="0" w:space="0" w:color="auto"/>
        <w:right w:val="none" w:sz="0" w:space="0" w:color="auto"/>
      </w:divBdr>
    </w:div>
    <w:div w:id="805313839">
      <w:bodyDiv w:val="1"/>
      <w:marLeft w:val="0"/>
      <w:marRight w:val="0"/>
      <w:marTop w:val="0"/>
      <w:marBottom w:val="0"/>
      <w:divBdr>
        <w:top w:val="none" w:sz="0" w:space="0" w:color="auto"/>
        <w:left w:val="none" w:sz="0" w:space="0" w:color="auto"/>
        <w:bottom w:val="none" w:sz="0" w:space="0" w:color="auto"/>
        <w:right w:val="none" w:sz="0" w:space="0" w:color="auto"/>
      </w:divBdr>
      <w:divsChild>
        <w:div w:id="250162210">
          <w:marLeft w:val="0"/>
          <w:marRight w:val="0"/>
          <w:marTop w:val="0"/>
          <w:marBottom w:val="0"/>
          <w:divBdr>
            <w:top w:val="none" w:sz="0" w:space="0" w:color="auto"/>
            <w:left w:val="none" w:sz="0" w:space="0" w:color="auto"/>
            <w:bottom w:val="none" w:sz="0" w:space="0" w:color="auto"/>
            <w:right w:val="none" w:sz="0" w:space="0" w:color="auto"/>
          </w:divBdr>
          <w:divsChild>
            <w:div w:id="2010599924">
              <w:marLeft w:val="0"/>
              <w:marRight w:val="0"/>
              <w:marTop w:val="0"/>
              <w:marBottom w:val="0"/>
              <w:divBdr>
                <w:top w:val="single" w:sz="6" w:space="0" w:color="EDEDED"/>
                <w:left w:val="none" w:sz="0" w:space="0" w:color="auto"/>
                <w:bottom w:val="none" w:sz="0" w:space="0" w:color="auto"/>
                <w:right w:val="none" w:sz="0" w:space="0" w:color="auto"/>
              </w:divBdr>
              <w:divsChild>
                <w:div w:id="3363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585">
      <w:bodyDiv w:val="1"/>
      <w:marLeft w:val="0"/>
      <w:marRight w:val="0"/>
      <w:marTop w:val="0"/>
      <w:marBottom w:val="0"/>
      <w:divBdr>
        <w:top w:val="none" w:sz="0" w:space="0" w:color="auto"/>
        <w:left w:val="none" w:sz="0" w:space="0" w:color="auto"/>
        <w:bottom w:val="none" w:sz="0" w:space="0" w:color="auto"/>
        <w:right w:val="none" w:sz="0" w:space="0" w:color="auto"/>
      </w:divBdr>
      <w:divsChild>
        <w:div w:id="913703183">
          <w:marLeft w:val="0"/>
          <w:marRight w:val="0"/>
          <w:marTop w:val="75"/>
          <w:marBottom w:val="75"/>
          <w:divBdr>
            <w:top w:val="none" w:sz="0" w:space="0" w:color="auto"/>
            <w:left w:val="none" w:sz="0" w:space="0" w:color="auto"/>
            <w:bottom w:val="none" w:sz="0" w:space="0" w:color="auto"/>
            <w:right w:val="none" w:sz="0" w:space="0" w:color="auto"/>
          </w:divBdr>
          <w:divsChild>
            <w:div w:id="1415738711">
              <w:marLeft w:val="0"/>
              <w:marRight w:val="0"/>
              <w:marTop w:val="0"/>
              <w:marBottom w:val="0"/>
              <w:divBdr>
                <w:top w:val="single" w:sz="6" w:space="0" w:color="BEBEBE"/>
                <w:left w:val="single" w:sz="6" w:space="0" w:color="BEBEBE"/>
                <w:bottom w:val="single" w:sz="6" w:space="0" w:color="BEBEBE"/>
                <w:right w:val="single" w:sz="6" w:space="0" w:color="BEBEBE"/>
              </w:divBdr>
              <w:divsChild>
                <w:div w:id="1243414593">
                  <w:marLeft w:val="0"/>
                  <w:marRight w:val="0"/>
                  <w:marTop w:val="0"/>
                  <w:marBottom w:val="0"/>
                  <w:divBdr>
                    <w:top w:val="none" w:sz="0" w:space="0" w:color="auto"/>
                    <w:left w:val="none" w:sz="0" w:space="0" w:color="auto"/>
                    <w:bottom w:val="none" w:sz="0" w:space="0" w:color="auto"/>
                    <w:right w:val="none" w:sz="0" w:space="0" w:color="auto"/>
                  </w:divBdr>
                  <w:divsChild>
                    <w:div w:id="598686559">
                      <w:marLeft w:val="0"/>
                      <w:marRight w:val="0"/>
                      <w:marTop w:val="0"/>
                      <w:marBottom w:val="0"/>
                      <w:divBdr>
                        <w:top w:val="none" w:sz="0" w:space="0" w:color="auto"/>
                        <w:left w:val="none" w:sz="0" w:space="0" w:color="auto"/>
                        <w:bottom w:val="none" w:sz="0" w:space="0" w:color="auto"/>
                        <w:right w:val="none" w:sz="0" w:space="0" w:color="auto"/>
                      </w:divBdr>
                      <w:divsChild>
                        <w:div w:id="19319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8028">
      <w:bodyDiv w:val="1"/>
      <w:marLeft w:val="0"/>
      <w:marRight w:val="0"/>
      <w:marTop w:val="0"/>
      <w:marBottom w:val="0"/>
      <w:divBdr>
        <w:top w:val="none" w:sz="0" w:space="0" w:color="auto"/>
        <w:left w:val="none" w:sz="0" w:space="0" w:color="auto"/>
        <w:bottom w:val="none" w:sz="0" w:space="0" w:color="auto"/>
        <w:right w:val="none" w:sz="0" w:space="0" w:color="auto"/>
      </w:divBdr>
      <w:divsChild>
        <w:div w:id="1744764959">
          <w:marLeft w:val="0"/>
          <w:marRight w:val="0"/>
          <w:marTop w:val="0"/>
          <w:marBottom w:val="0"/>
          <w:divBdr>
            <w:top w:val="none" w:sz="0" w:space="0" w:color="auto"/>
            <w:left w:val="none" w:sz="0" w:space="0" w:color="auto"/>
            <w:bottom w:val="none" w:sz="0" w:space="0" w:color="auto"/>
            <w:right w:val="none" w:sz="0" w:space="0" w:color="auto"/>
          </w:divBdr>
        </w:div>
      </w:divsChild>
    </w:div>
    <w:div w:id="885340134">
      <w:bodyDiv w:val="1"/>
      <w:marLeft w:val="0"/>
      <w:marRight w:val="0"/>
      <w:marTop w:val="0"/>
      <w:marBottom w:val="0"/>
      <w:divBdr>
        <w:top w:val="none" w:sz="0" w:space="0" w:color="auto"/>
        <w:left w:val="none" w:sz="0" w:space="0" w:color="auto"/>
        <w:bottom w:val="none" w:sz="0" w:space="0" w:color="auto"/>
        <w:right w:val="none" w:sz="0" w:space="0" w:color="auto"/>
      </w:divBdr>
      <w:divsChild>
        <w:div w:id="1912882886">
          <w:marLeft w:val="0"/>
          <w:marRight w:val="0"/>
          <w:marTop w:val="0"/>
          <w:marBottom w:val="0"/>
          <w:divBdr>
            <w:top w:val="none" w:sz="0" w:space="0" w:color="auto"/>
            <w:left w:val="none" w:sz="0" w:space="0" w:color="auto"/>
            <w:bottom w:val="none" w:sz="0" w:space="0" w:color="auto"/>
            <w:right w:val="none" w:sz="0" w:space="0" w:color="auto"/>
          </w:divBdr>
          <w:divsChild>
            <w:div w:id="929433864">
              <w:marLeft w:val="0"/>
              <w:marRight w:val="0"/>
              <w:marTop w:val="0"/>
              <w:marBottom w:val="0"/>
              <w:divBdr>
                <w:top w:val="none" w:sz="0" w:space="0" w:color="auto"/>
                <w:left w:val="none" w:sz="0" w:space="0" w:color="auto"/>
                <w:bottom w:val="none" w:sz="0" w:space="0" w:color="auto"/>
                <w:right w:val="none" w:sz="0" w:space="0" w:color="auto"/>
              </w:divBdr>
              <w:divsChild>
                <w:div w:id="27537232">
                  <w:marLeft w:val="0"/>
                  <w:marRight w:val="150"/>
                  <w:marTop w:val="0"/>
                  <w:marBottom w:val="180"/>
                  <w:divBdr>
                    <w:top w:val="none" w:sz="0" w:space="0" w:color="auto"/>
                    <w:left w:val="none" w:sz="0" w:space="0" w:color="auto"/>
                    <w:bottom w:val="none" w:sz="0" w:space="0" w:color="auto"/>
                    <w:right w:val="none" w:sz="0" w:space="0" w:color="auto"/>
                  </w:divBdr>
                  <w:divsChild>
                    <w:div w:id="252014680">
                      <w:marLeft w:val="0"/>
                      <w:marRight w:val="0"/>
                      <w:marTop w:val="0"/>
                      <w:marBottom w:val="0"/>
                      <w:divBdr>
                        <w:top w:val="none" w:sz="0" w:space="0" w:color="auto"/>
                        <w:left w:val="none" w:sz="0" w:space="0" w:color="auto"/>
                        <w:bottom w:val="none" w:sz="0" w:space="0" w:color="auto"/>
                        <w:right w:val="none" w:sz="0" w:space="0" w:color="auto"/>
                      </w:divBdr>
                      <w:divsChild>
                        <w:div w:id="1685325725">
                          <w:marLeft w:val="0"/>
                          <w:marRight w:val="0"/>
                          <w:marTop w:val="0"/>
                          <w:marBottom w:val="0"/>
                          <w:divBdr>
                            <w:top w:val="none" w:sz="0" w:space="0" w:color="auto"/>
                            <w:left w:val="none" w:sz="0" w:space="0" w:color="auto"/>
                            <w:bottom w:val="none" w:sz="0" w:space="0" w:color="auto"/>
                            <w:right w:val="none" w:sz="0" w:space="0" w:color="auto"/>
                          </w:divBdr>
                          <w:divsChild>
                            <w:div w:id="13142176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572">
      <w:bodyDiv w:val="1"/>
      <w:marLeft w:val="0"/>
      <w:marRight w:val="0"/>
      <w:marTop w:val="0"/>
      <w:marBottom w:val="0"/>
      <w:divBdr>
        <w:top w:val="none" w:sz="0" w:space="0" w:color="auto"/>
        <w:left w:val="none" w:sz="0" w:space="0" w:color="auto"/>
        <w:bottom w:val="none" w:sz="0" w:space="0" w:color="auto"/>
        <w:right w:val="none" w:sz="0" w:space="0" w:color="auto"/>
      </w:divBdr>
    </w:div>
    <w:div w:id="893467820">
      <w:bodyDiv w:val="1"/>
      <w:marLeft w:val="0"/>
      <w:marRight w:val="0"/>
      <w:marTop w:val="0"/>
      <w:marBottom w:val="0"/>
      <w:divBdr>
        <w:top w:val="none" w:sz="0" w:space="0" w:color="auto"/>
        <w:left w:val="none" w:sz="0" w:space="0" w:color="auto"/>
        <w:bottom w:val="none" w:sz="0" w:space="0" w:color="auto"/>
        <w:right w:val="none" w:sz="0" w:space="0" w:color="auto"/>
      </w:divBdr>
      <w:divsChild>
        <w:div w:id="1181701064">
          <w:marLeft w:val="0"/>
          <w:marRight w:val="0"/>
          <w:marTop w:val="75"/>
          <w:marBottom w:val="100"/>
          <w:divBdr>
            <w:top w:val="none" w:sz="0" w:space="0" w:color="auto"/>
            <w:left w:val="none" w:sz="0" w:space="0" w:color="auto"/>
            <w:bottom w:val="none" w:sz="0" w:space="0" w:color="auto"/>
            <w:right w:val="none" w:sz="0" w:space="0" w:color="auto"/>
          </w:divBdr>
          <w:divsChild>
            <w:div w:id="877202224">
              <w:marLeft w:val="0"/>
              <w:marRight w:val="0"/>
              <w:marTop w:val="0"/>
              <w:marBottom w:val="0"/>
              <w:divBdr>
                <w:top w:val="none" w:sz="0" w:space="0" w:color="auto"/>
                <w:left w:val="none" w:sz="0" w:space="0" w:color="auto"/>
                <w:bottom w:val="none" w:sz="0" w:space="0" w:color="auto"/>
                <w:right w:val="none" w:sz="0" w:space="0" w:color="auto"/>
              </w:divBdr>
              <w:divsChild>
                <w:div w:id="74553943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906260183">
      <w:bodyDiv w:val="1"/>
      <w:marLeft w:val="0"/>
      <w:marRight w:val="0"/>
      <w:marTop w:val="0"/>
      <w:marBottom w:val="0"/>
      <w:divBdr>
        <w:top w:val="none" w:sz="0" w:space="0" w:color="auto"/>
        <w:left w:val="none" w:sz="0" w:space="0" w:color="auto"/>
        <w:bottom w:val="none" w:sz="0" w:space="0" w:color="auto"/>
        <w:right w:val="none" w:sz="0" w:space="0" w:color="auto"/>
      </w:divBdr>
    </w:div>
    <w:div w:id="912811194">
      <w:bodyDiv w:val="1"/>
      <w:marLeft w:val="0"/>
      <w:marRight w:val="0"/>
      <w:marTop w:val="0"/>
      <w:marBottom w:val="0"/>
      <w:divBdr>
        <w:top w:val="none" w:sz="0" w:space="0" w:color="auto"/>
        <w:left w:val="none" w:sz="0" w:space="0" w:color="auto"/>
        <w:bottom w:val="none" w:sz="0" w:space="0" w:color="auto"/>
        <w:right w:val="none" w:sz="0" w:space="0" w:color="auto"/>
      </w:divBdr>
      <w:divsChild>
        <w:div w:id="819662787">
          <w:marLeft w:val="0"/>
          <w:marRight w:val="0"/>
          <w:marTop w:val="63"/>
          <w:marBottom w:val="100"/>
          <w:divBdr>
            <w:top w:val="none" w:sz="0" w:space="0" w:color="auto"/>
            <w:left w:val="none" w:sz="0" w:space="0" w:color="auto"/>
            <w:bottom w:val="none" w:sz="0" w:space="0" w:color="auto"/>
            <w:right w:val="none" w:sz="0" w:space="0" w:color="auto"/>
          </w:divBdr>
          <w:divsChild>
            <w:div w:id="1892421704">
              <w:marLeft w:val="0"/>
              <w:marRight w:val="0"/>
              <w:marTop w:val="0"/>
              <w:marBottom w:val="0"/>
              <w:divBdr>
                <w:top w:val="none" w:sz="0" w:space="0" w:color="auto"/>
                <w:left w:val="none" w:sz="0" w:space="0" w:color="auto"/>
                <w:bottom w:val="none" w:sz="0" w:space="0" w:color="auto"/>
                <w:right w:val="none" w:sz="0" w:space="0" w:color="auto"/>
              </w:divBdr>
              <w:divsChild>
                <w:div w:id="456875518">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918094849">
      <w:bodyDiv w:val="1"/>
      <w:marLeft w:val="0"/>
      <w:marRight w:val="0"/>
      <w:marTop w:val="0"/>
      <w:marBottom w:val="0"/>
      <w:divBdr>
        <w:top w:val="none" w:sz="0" w:space="0" w:color="auto"/>
        <w:left w:val="none" w:sz="0" w:space="0" w:color="auto"/>
        <w:bottom w:val="none" w:sz="0" w:space="0" w:color="auto"/>
        <w:right w:val="none" w:sz="0" w:space="0" w:color="auto"/>
      </w:divBdr>
    </w:div>
    <w:div w:id="933711447">
      <w:bodyDiv w:val="1"/>
      <w:marLeft w:val="0"/>
      <w:marRight w:val="0"/>
      <w:marTop w:val="0"/>
      <w:marBottom w:val="0"/>
      <w:divBdr>
        <w:top w:val="none" w:sz="0" w:space="0" w:color="auto"/>
        <w:left w:val="none" w:sz="0" w:space="0" w:color="auto"/>
        <w:bottom w:val="none" w:sz="0" w:space="0" w:color="auto"/>
        <w:right w:val="none" w:sz="0" w:space="0" w:color="auto"/>
      </w:divBdr>
      <w:divsChild>
        <w:div w:id="1898783314">
          <w:marLeft w:val="0"/>
          <w:marRight w:val="0"/>
          <w:marTop w:val="90"/>
          <w:marBottom w:val="0"/>
          <w:divBdr>
            <w:top w:val="none" w:sz="0" w:space="0" w:color="auto"/>
            <w:left w:val="none" w:sz="0" w:space="0" w:color="auto"/>
            <w:bottom w:val="none" w:sz="0" w:space="0" w:color="auto"/>
            <w:right w:val="none" w:sz="0" w:space="0" w:color="auto"/>
          </w:divBdr>
          <w:divsChild>
            <w:div w:id="1088575587">
              <w:marLeft w:val="0"/>
              <w:marRight w:val="0"/>
              <w:marTop w:val="0"/>
              <w:marBottom w:val="0"/>
              <w:divBdr>
                <w:top w:val="none" w:sz="0" w:space="0" w:color="auto"/>
                <w:left w:val="none" w:sz="0" w:space="0" w:color="auto"/>
                <w:bottom w:val="none" w:sz="0" w:space="0" w:color="auto"/>
                <w:right w:val="none" w:sz="0" w:space="0" w:color="auto"/>
              </w:divBdr>
              <w:divsChild>
                <w:div w:id="1569194923">
                  <w:marLeft w:val="0"/>
                  <w:marRight w:val="0"/>
                  <w:marTop w:val="0"/>
                  <w:marBottom w:val="0"/>
                  <w:divBdr>
                    <w:top w:val="single" w:sz="18" w:space="0" w:color="003766"/>
                    <w:left w:val="single" w:sz="6" w:space="0" w:color="CCCCCC"/>
                    <w:bottom w:val="single" w:sz="6" w:space="0" w:color="CCCCCC"/>
                    <w:right w:val="single" w:sz="6" w:space="0" w:color="CCCCCC"/>
                  </w:divBdr>
                  <w:divsChild>
                    <w:div w:id="1946302687">
                      <w:marLeft w:val="0"/>
                      <w:marRight w:val="0"/>
                      <w:marTop w:val="0"/>
                      <w:marBottom w:val="0"/>
                      <w:divBdr>
                        <w:top w:val="none" w:sz="0" w:space="0" w:color="auto"/>
                        <w:left w:val="none" w:sz="0" w:space="0" w:color="auto"/>
                        <w:bottom w:val="none" w:sz="0" w:space="0" w:color="auto"/>
                        <w:right w:val="none" w:sz="0" w:space="0" w:color="auto"/>
                      </w:divBdr>
                      <w:divsChild>
                        <w:div w:id="18804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18883">
      <w:bodyDiv w:val="1"/>
      <w:marLeft w:val="0"/>
      <w:marRight w:val="0"/>
      <w:marTop w:val="0"/>
      <w:marBottom w:val="0"/>
      <w:divBdr>
        <w:top w:val="none" w:sz="0" w:space="0" w:color="auto"/>
        <w:left w:val="none" w:sz="0" w:space="0" w:color="auto"/>
        <w:bottom w:val="none" w:sz="0" w:space="0" w:color="auto"/>
        <w:right w:val="none" w:sz="0" w:space="0" w:color="auto"/>
      </w:divBdr>
      <w:divsChild>
        <w:div w:id="1637176170">
          <w:marLeft w:val="0"/>
          <w:marRight w:val="0"/>
          <w:marTop w:val="0"/>
          <w:marBottom w:val="0"/>
          <w:divBdr>
            <w:top w:val="none" w:sz="0" w:space="0" w:color="auto"/>
            <w:left w:val="none" w:sz="0" w:space="0" w:color="auto"/>
            <w:bottom w:val="none" w:sz="0" w:space="0" w:color="auto"/>
            <w:right w:val="none" w:sz="0" w:space="0" w:color="auto"/>
          </w:divBdr>
          <w:divsChild>
            <w:div w:id="2071076275">
              <w:marLeft w:val="0"/>
              <w:marRight w:val="0"/>
              <w:marTop w:val="0"/>
              <w:marBottom w:val="0"/>
              <w:divBdr>
                <w:top w:val="none" w:sz="0" w:space="0" w:color="auto"/>
                <w:left w:val="none" w:sz="0" w:space="0" w:color="auto"/>
                <w:bottom w:val="none" w:sz="0" w:space="0" w:color="auto"/>
                <w:right w:val="none" w:sz="0" w:space="0" w:color="auto"/>
              </w:divBdr>
              <w:divsChild>
                <w:div w:id="1761439134">
                  <w:marLeft w:val="0"/>
                  <w:marRight w:val="0"/>
                  <w:marTop w:val="0"/>
                  <w:marBottom w:val="0"/>
                  <w:divBdr>
                    <w:top w:val="single" w:sz="6" w:space="4" w:color="E0E0E0"/>
                    <w:left w:val="single" w:sz="6" w:space="0" w:color="E0E0E0"/>
                    <w:bottom w:val="single" w:sz="6" w:space="8" w:color="E0E0E0"/>
                    <w:right w:val="single" w:sz="6" w:space="0" w:color="E0E0E0"/>
                  </w:divBdr>
                  <w:divsChild>
                    <w:div w:id="811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7782">
      <w:bodyDiv w:val="1"/>
      <w:marLeft w:val="0"/>
      <w:marRight w:val="0"/>
      <w:marTop w:val="0"/>
      <w:marBottom w:val="0"/>
      <w:divBdr>
        <w:top w:val="none" w:sz="0" w:space="0" w:color="auto"/>
        <w:left w:val="none" w:sz="0" w:space="0" w:color="auto"/>
        <w:bottom w:val="none" w:sz="0" w:space="0" w:color="auto"/>
        <w:right w:val="none" w:sz="0" w:space="0" w:color="auto"/>
      </w:divBdr>
    </w:div>
    <w:div w:id="955866357">
      <w:bodyDiv w:val="1"/>
      <w:marLeft w:val="0"/>
      <w:marRight w:val="0"/>
      <w:marTop w:val="0"/>
      <w:marBottom w:val="0"/>
      <w:divBdr>
        <w:top w:val="none" w:sz="0" w:space="0" w:color="auto"/>
        <w:left w:val="none" w:sz="0" w:space="0" w:color="auto"/>
        <w:bottom w:val="none" w:sz="0" w:space="0" w:color="auto"/>
        <w:right w:val="none" w:sz="0" w:space="0" w:color="auto"/>
      </w:divBdr>
    </w:div>
    <w:div w:id="957180179">
      <w:bodyDiv w:val="1"/>
      <w:marLeft w:val="0"/>
      <w:marRight w:val="0"/>
      <w:marTop w:val="0"/>
      <w:marBottom w:val="0"/>
      <w:divBdr>
        <w:top w:val="none" w:sz="0" w:space="0" w:color="auto"/>
        <w:left w:val="none" w:sz="0" w:space="0" w:color="auto"/>
        <w:bottom w:val="none" w:sz="0" w:space="0" w:color="auto"/>
        <w:right w:val="none" w:sz="0" w:space="0" w:color="auto"/>
      </w:divBdr>
      <w:divsChild>
        <w:div w:id="1679963588">
          <w:marLeft w:val="0"/>
          <w:marRight w:val="0"/>
          <w:marTop w:val="82"/>
          <w:marBottom w:val="95"/>
          <w:divBdr>
            <w:top w:val="none" w:sz="0" w:space="0" w:color="auto"/>
            <w:left w:val="none" w:sz="0" w:space="0" w:color="auto"/>
            <w:bottom w:val="none" w:sz="0" w:space="0" w:color="auto"/>
            <w:right w:val="none" w:sz="0" w:space="0" w:color="auto"/>
          </w:divBdr>
          <w:divsChild>
            <w:div w:id="668141691">
              <w:marLeft w:val="0"/>
              <w:marRight w:val="0"/>
              <w:marTop w:val="0"/>
              <w:marBottom w:val="0"/>
              <w:divBdr>
                <w:top w:val="none" w:sz="0" w:space="0" w:color="auto"/>
                <w:left w:val="none" w:sz="0" w:space="0" w:color="auto"/>
                <w:bottom w:val="none" w:sz="0" w:space="0" w:color="auto"/>
                <w:right w:val="none" w:sz="0" w:space="0" w:color="auto"/>
              </w:divBdr>
              <w:divsChild>
                <w:div w:id="906499491">
                  <w:marLeft w:val="0"/>
                  <w:marRight w:val="0"/>
                  <w:marTop w:val="0"/>
                  <w:marBottom w:val="0"/>
                  <w:divBdr>
                    <w:top w:val="none" w:sz="0" w:space="0" w:color="auto"/>
                    <w:left w:val="none" w:sz="0" w:space="0" w:color="auto"/>
                    <w:bottom w:val="none" w:sz="0" w:space="0" w:color="auto"/>
                    <w:right w:val="none" w:sz="0" w:space="0" w:color="auto"/>
                  </w:divBdr>
                  <w:divsChild>
                    <w:div w:id="1386103250">
                      <w:marLeft w:val="0"/>
                      <w:marRight w:val="0"/>
                      <w:marTop w:val="0"/>
                      <w:marBottom w:val="0"/>
                      <w:divBdr>
                        <w:top w:val="none" w:sz="0" w:space="0" w:color="auto"/>
                        <w:left w:val="none" w:sz="0" w:space="0" w:color="auto"/>
                        <w:bottom w:val="none" w:sz="0" w:space="0" w:color="auto"/>
                        <w:right w:val="none" w:sz="0" w:space="0" w:color="auto"/>
                      </w:divBdr>
                      <w:divsChild>
                        <w:div w:id="914899451">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959921161">
      <w:bodyDiv w:val="1"/>
      <w:marLeft w:val="0"/>
      <w:marRight w:val="0"/>
      <w:marTop w:val="0"/>
      <w:marBottom w:val="0"/>
      <w:divBdr>
        <w:top w:val="none" w:sz="0" w:space="0" w:color="auto"/>
        <w:left w:val="none" w:sz="0" w:space="0" w:color="auto"/>
        <w:bottom w:val="none" w:sz="0" w:space="0" w:color="auto"/>
        <w:right w:val="none" w:sz="0" w:space="0" w:color="auto"/>
      </w:divBdr>
    </w:div>
    <w:div w:id="976880385">
      <w:bodyDiv w:val="1"/>
      <w:marLeft w:val="0"/>
      <w:marRight w:val="0"/>
      <w:marTop w:val="0"/>
      <w:marBottom w:val="0"/>
      <w:divBdr>
        <w:top w:val="none" w:sz="0" w:space="0" w:color="auto"/>
        <w:left w:val="none" w:sz="0" w:space="0" w:color="auto"/>
        <w:bottom w:val="none" w:sz="0" w:space="0" w:color="auto"/>
        <w:right w:val="none" w:sz="0" w:space="0" w:color="auto"/>
      </w:divBdr>
      <w:divsChild>
        <w:div w:id="1781081">
          <w:marLeft w:val="0"/>
          <w:marRight w:val="0"/>
          <w:marTop w:val="0"/>
          <w:marBottom w:val="0"/>
          <w:divBdr>
            <w:top w:val="none" w:sz="0" w:space="0" w:color="auto"/>
            <w:left w:val="none" w:sz="0" w:space="0" w:color="auto"/>
            <w:bottom w:val="none" w:sz="0" w:space="0" w:color="auto"/>
            <w:right w:val="none" w:sz="0" w:space="0" w:color="auto"/>
          </w:divBdr>
          <w:divsChild>
            <w:div w:id="231352519">
              <w:marLeft w:val="0"/>
              <w:marRight w:val="0"/>
              <w:marTop w:val="0"/>
              <w:marBottom w:val="0"/>
              <w:divBdr>
                <w:top w:val="none" w:sz="0" w:space="0" w:color="auto"/>
                <w:left w:val="none" w:sz="0" w:space="0" w:color="auto"/>
                <w:bottom w:val="none" w:sz="0" w:space="0" w:color="auto"/>
                <w:right w:val="none" w:sz="0" w:space="0" w:color="auto"/>
              </w:divBdr>
              <w:divsChild>
                <w:div w:id="1151097195">
                  <w:marLeft w:val="0"/>
                  <w:marRight w:val="0"/>
                  <w:marTop w:val="0"/>
                  <w:marBottom w:val="0"/>
                  <w:divBdr>
                    <w:top w:val="single" w:sz="18" w:space="0" w:color="08237A"/>
                    <w:left w:val="none" w:sz="0" w:space="0" w:color="auto"/>
                    <w:bottom w:val="none" w:sz="0" w:space="0" w:color="auto"/>
                    <w:right w:val="none" w:sz="0" w:space="0" w:color="auto"/>
                  </w:divBdr>
                  <w:divsChild>
                    <w:div w:id="1705708783">
                      <w:marLeft w:val="0"/>
                      <w:marRight w:val="0"/>
                      <w:marTop w:val="0"/>
                      <w:marBottom w:val="0"/>
                      <w:divBdr>
                        <w:top w:val="single" w:sz="2" w:space="8" w:color="BBBBBB"/>
                        <w:left w:val="single" w:sz="6" w:space="0" w:color="BBBBBB"/>
                        <w:bottom w:val="single" w:sz="6" w:space="0" w:color="BBBBBB"/>
                        <w:right w:val="single" w:sz="6" w:space="0" w:color="BBBBBB"/>
                      </w:divBdr>
                      <w:divsChild>
                        <w:div w:id="575942592">
                          <w:marLeft w:val="0"/>
                          <w:marRight w:val="0"/>
                          <w:marTop w:val="0"/>
                          <w:marBottom w:val="0"/>
                          <w:divBdr>
                            <w:top w:val="none" w:sz="0" w:space="0" w:color="auto"/>
                            <w:left w:val="none" w:sz="0" w:space="0" w:color="auto"/>
                            <w:bottom w:val="none" w:sz="0" w:space="0" w:color="auto"/>
                            <w:right w:val="none" w:sz="0" w:space="0" w:color="auto"/>
                          </w:divBdr>
                          <w:divsChild>
                            <w:div w:id="5526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12292">
      <w:bodyDiv w:val="1"/>
      <w:marLeft w:val="0"/>
      <w:marRight w:val="0"/>
      <w:marTop w:val="0"/>
      <w:marBottom w:val="0"/>
      <w:divBdr>
        <w:top w:val="none" w:sz="0" w:space="0" w:color="auto"/>
        <w:left w:val="none" w:sz="0" w:space="0" w:color="auto"/>
        <w:bottom w:val="none" w:sz="0" w:space="0" w:color="auto"/>
        <w:right w:val="none" w:sz="0" w:space="0" w:color="auto"/>
      </w:divBdr>
      <w:divsChild>
        <w:div w:id="1362784409">
          <w:marLeft w:val="0"/>
          <w:marRight w:val="0"/>
          <w:marTop w:val="0"/>
          <w:marBottom w:val="0"/>
          <w:divBdr>
            <w:top w:val="none" w:sz="0" w:space="0" w:color="auto"/>
            <w:left w:val="none" w:sz="0" w:space="0" w:color="auto"/>
            <w:bottom w:val="none" w:sz="0" w:space="0" w:color="auto"/>
            <w:right w:val="none" w:sz="0" w:space="0" w:color="auto"/>
          </w:divBdr>
          <w:divsChild>
            <w:div w:id="980812188">
              <w:marLeft w:val="0"/>
              <w:marRight w:val="0"/>
              <w:marTop w:val="0"/>
              <w:marBottom w:val="0"/>
              <w:divBdr>
                <w:top w:val="single" w:sz="6" w:space="0" w:color="DBDBDB"/>
                <w:left w:val="none" w:sz="0" w:space="0" w:color="auto"/>
                <w:bottom w:val="none" w:sz="0" w:space="0" w:color="auto"/>
                <w:right w:val="none" w:sz="0" w:space="0" w:color="auto"/>
              </w:divBdr>
              <w:divsChild>
                <w:div w:id="1162888061">
                  <w:marLeft w:val="0"/>
                  <w:marRight w:val="0"/>
                  <w:marTop w:val="0"/>
                  <w:marBottom w:val="0"/>
                  <w:divBdr>
                    <w:top w:val="none" w:sz="0" w:space="0" w:color="auto"/>
                    <w:left w:val="none" w:sz="0" w:space="0" w:color="auto"/>
                    <w:bottom w:val="none" w:sz="0" w:space="0" w:color="auto"/>
                    <w:right w:val="none" w:sz="0" w:space="0" w:color="auto"/>
                  </w:divBdr>
                  <w:divsChild>
                    <w:div w:id="185556957">
                      <w:marLeft w:val="0"/>
                      <w:marRight w:val="0"/>
                      <w:marTop w:val="0"/>
                      <w:marBottom w:val="0"/>
                      <w:divBdr>
                        <w:top w:val="none" w:sz="0" w:space="0" w:color="auto"/>
                        <w:left w:val="none" w:sz="0" w:space="0" w:color="auto"/>
                        <w:bottom w:val="none" w:sz="0" w:space="0" w:color="auto"/>
                        <w:right w:val="none" w:sz="0" w:space="0" w:color="auto"/>
                      </w:divBdr>
                      <w:divsChild>
                        <w:div w:id="85270520">
                          <w:marLeft w:val="0"/>
                          <w:marRight w:val="0"/>
                          <w:marTop w:val="0"/>
                          <w:marBottom w:val="0"/>
                          <w:divBdr>
                            <w:top w:val="none" w:sz="0" w:space="0" w:color="auto"/>
                            <w:left w:val="none" w:sz="0" w:space="0" w:color="auto"/>
                            <w:bottom w:val="none" w:sz="0" w:space="0" w:color="auto"/>
                            <w:right w:val="none" w:sz="0" w:space="0" w:color="auto"/>
                          </w:divBdr>
                          <w:divsChild>
                            <w:div w:id="921718029">
                              <w:marLeft w:val="0"/>
                              <w:marRight w:val="0"/>
                              <w:marTop w:val="0"/>
                              <w:marBottom w:val="0"/>
                              <w:divBdr>
                                <w:top w:val="none" w:sz="0" w:space="0" w:color="auto"/>
                                <w:left w:val="none" w:sz="0" w:space="0" w:color="auto"/>
                                <w:bottom w:val="none" w:sz="0" w:space="0" w:color="auto"/>
                                <w:right w:val="none" w:sz="0" w:space="0" w:color="auto"/>
                              </w:divBdr>
                              <w:divsChild>
                                <w:div w:id="20592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54753">
      <w:bodyDiv w:val="1"/>
      <w:marLeft w:val="0"/>
      <w:marRight w:val="0"/>
      <w:marTop w:val="0"/>
      <w:marBottom w:val="0"/>
      <w:divBdr>
        <w:top w:val="none" w:sz="0" w:space="0" w:color="auto"/>
        <w:left w:val="none" w:sz="0" w:space="0" w:color="auto"/>
        <w:bottom w:val="none" w:sz="0" w:space="0" w:color="auto"/>
        <w:right w:val="none" w:sz="0" w:space="0" w:color="auto"/>
      </w:divBdr>
    </w:div>
    <w:div w:id="988824702">
      <w:bodyDiv w:val="1"/>
      <w:marLeft w:val="0"/>
      <w:marRight w:val="0"/>
      <w:marTop w:val="0"/>
      <w:marBottom w:val="0"/>
      <w:divBdr>
        <w:top w:val="none" w:sz="0" w:space="0" w:color="auto"/>
        <w:left w:val="none" w:sz="0" w:space="0" w:color="auto"/>
        <w:bottom w:val="none" w:sz="0" w:space="0" w:color="auto"/>
        <w:right w:val="none" w:sz="0" w:space="0" w:color="auto"/>
      </w:divBdr>
      <w:divsChild>
        <w:div w:id="1846748141">
          <w:marLeft w:val="0"/>
          <w:marRight w:val="0"/>
          <w:marTop w:val="0"/>
          <w:marBottom w:val="0"/>
          <w:divBdr>
            <w:top w:val="none" w:sz="0" w:space="0" w:color="auto"/>
            <w:left w:val="none" w:sz="0" w:space="0" w:color="auto"/>
            <w:bottom w:val="none" w:sz="0" w:space="0" w:color="auto"/>
            <w:right w:val="none" w:sz="0" w:space="0" w:color="auto"/>
          </w:divBdr>
          <w:divsChild>
            <w:div w:id="1167087054">
              <w:marLeft w:val="0"/>
              <w:marRight w:val="0"/>
              <w:marTop w:val="0"/>
              <w:marBottom w:val="0"/>
              <w:divBdr>
                <w:top w:val="single" w:sz="6" w:space="0" w:color="DBDBDB"/>
                <w:left w:val="none" w:sz="0" w:space="0" w:color="auto"/>
                <w:bottom w:val="none" w:sz="0" w:space="0" w:color="auto"/>
                <w:right w:val="none" w:sz="0" w:space="0" w:color="auto"/>
              </w:divBdr>
              <w:divsChild>
                <w:div w:id="1636326785">
                  <w:marLeft w:val="0"/>
                  <w:marRight w:val="0"/>
                  <w:marTop w:val="0"/>
                  <w:marBottom w:val="0"/>
                  <w:divBdr>
                    <w:top w:val="none" w:sz="0" w:space="0" w:color="auto"/>
                    <w:left w:val="none" w:sz="0" w:space="0" w:color="auto"/>
                    <w:bottom w:val="none" w:sz="0" w:space="0" w:color="auto"/>
                    <w:right w:val="none" w:sz="0" w:space="0" w:color="auto"/>
                  </w:divBdr>
                  <w:divsChild>
                    <w:div w:id="1235703710">
                      <w:marLeft w:val="0"/>
                      <w:marRight w:val="0"/>
                      <w:marTop w:val="0"/>
                      <w:marBottom w:val="0"/>
                      <w:divBdr>
                        <w:top w:val="none" w:sz="0" w:space="0" w:color="auto"/>
                        <w:left w:val="none" w:sz="0" w:space="0" w:color="auto"/>
                        <w:bottom w:val="none" w:sz="0" w:space="0" w:color="auto"/>
                        <w:right w:val="none" w:sz="0" w:space="0" w:color="auto"/>
                      </w:divBdr>
                      <w:divsChild>
                        <w:div w:id="1070274820">
                          <w:marLeft w:val="0"/>
                          <w:marRight w:val="0"/>
                          <w:marTop w:val="0"/>
                          <w:marBottom w:val="0"/>
                          <w:divBdr>
                            <w:top w:val="none" w:sz="0" w:space="0" w:color="auto"/>
                            <w:left w:val="none" w:sz="0" w:space="0" w:color="auto"/>
                            <w:bottom w:val="none" w:sz="0" w:space="0" w:color="auto"/>
                            <w:right w:val="none" w:sz="0" w:space="0" w:color="auto"/>
                          </w:divBdr>
                          <w:divsChild>
                            <w:div w:id="1402172863">
                              <w:marLeft w:val="0"/>
                              <w:marRight w:val="0"/>
                              <w:marTop w:val="0"/>
                              <w:marBottom w:val="0"/>
                              <w:divBdr>
                                <w:top w:val="none" w:sz="0" w:space="0" w:color="auto"/>
                                <w:left w:val="none" w:sz="0" w:space="0" w:color="auto"/>
                                <w:bottom w:val="none" w:sz="0" w:space="0" w:color="auto"/>
                                <w:right w:val="none" w:sz="0" w:space="0" w:color="auto"/>
                              </w:divBdr>
                              <w:divsChild>
                                <w:div w:id="21132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02690">
      <w:bodyDiv w:val="1"/>
      <w:marLeft w:val="0"/>
      <w:marRight w:val="0"/>
      <w:marTop w:val="0"/>
      <w:marBottom w:val="0"/>
      <w:divBdr>
        <w:top w:val="none" w:sz="0" w:space="0" w:color="auto"/>
        <w:left w:val="none" w:sz="0" w:space="0" w:color="auto"/>
        <w:bottom w:val="none" w:sz="0" w:space="0" w:color="auto"/>
        <w:right w:val="none" w:sz="0" w:space="0" w:color="auto"/>
      </w:divBdr>
      <w:divsChild>
        <w:div w:id="1170947154">
          <w:marLeft w:val="0"/>
          <w:marRight w:val="0"/>
          <w:marTop w:val="0"/>
          <w:marBottom w:val="0"/>
          <w:divBdr>
            <w:top w:val="none" w:sz="0" w:space="0" w:color="auto"/>
            <w:left w:val="none" w:sz="0" w:space="0" w:color="auto"/>
            <w:bottom w:val="none" w:sz="0" w:space="0" w:color="auto"/>
            <w:right w:val="none" w:sz="0" w:space="0" w:color="auto"/>
          </w:divBdr>
          <w:divsChild>
            <w:div w:id="1772583776">
              <w:marLeft w:val="0"/>
              <w:marRight w:val="0"/>
              <w:marTop w:val="0"/>
              <w:marBottom w:val="0"/>
              <w:divBdr>
                <w:top w:val="none" w:sz="0" w:space="0" w:color="auto"/>
                <w:left w:val="none" w:sz="0" w:space="0" w:color="auto"/>
                <w:bottom w:val="none" w:sz="0" w:space="0" w:color="auto"/>
                <w:right w:val="none" w:sz="0" w:space="0" w:color="auto"/>
              </w:divBdr>
              <w:divsChild>
                <w:div w:id="225990872">
                  <w:marLeft w:val="0"/>
                  <w:marRight w:val="150"/>
                  <w:marTop w:val="0"/>
                  <w:marBottom w:val="180"/>
                  <w:divBdr>
                    <w:top w:val="none" w:sz="0" w:space="0" w:color="auto"/>
                    <w:left w:val="none" w:sz="0" w:space="0" w:color="auto"/>
                    <w:bottom w:val="none" w:sz="0" w:space="0" w:color="auto"/>
                    <w:right w:val="none" w:sz="0" w:space="0" w:color="auto"/>
                  </w:divBdr>
                  <w:divsChild>
                    <w:div w:id="1557545118">
                      <w:marLeft w:val="0"/>
                      <w:marRight w:val="0"/>
                      <w:marTop w:val="0"/>
                      <w:marBottom w:val="0"/>
                      <w:divBdr>
                        <w:top w:val="none" w:sz="0" w:space="0" w:color="auto"/>
                        <w:left w:val="none" w:sz="0" w:space="0" w:color="auto"/>
                        <w:bottom w:val="none" w:sz="0" w:space="0" w:color="auto"/>
                        <w:right w:val="none" w:sz="0" w:space="0" w:color="auto"/>
                      </w:divBdr>
                      <w:divsChild>
                        <w:div w:id="2135903667">
                          <w:marLeft w:val="0"/>
                          <w:marRight w:val="0"/>
                          <w:marTop w:val="0"/>
                          <w:marBottom w:val="0"/>
                          <w:divBdr>
                            <w:top w:val="none" w:sz="0" w:space="0" w:color="auto"/>
                            <w:left w:val="none" w:sz="0" w:space="0" w:color="auto"/>
                            <w:bottom w:val="none" w:sz="0" w:space="0" w:color="auto"/>
                            <w:right w:val="none" w:sz="0" w:space="0" w:color="auto"/>
                          </w:divBdr>
                          <w:divsChild>
                            <w:div w:id="7952238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26124">
      <w:bodyDiv w:val="1"/>
      <w:marLeft w:val="0"/>
      <w:marRight w:val="0"/>
      <w:marTop w:val="0"/>
      <w:marBottom w:val="0"/>
      <w:divBdr>
        <w:top w:val="none" w:sz="0" w:space="0" w:color="auto"/>
        <w:left w:val="none" w:sz="0" w:space="0" w:color="auto"/>
        <w:bottom w:val="none" w:sz="0" w:space="0" w:color="auto"/>
        <w:right w:val="none" w:sz="0" w:space="0" w:color="auto"/>
      </w:divBdr>
      <w:divsChild>
        <w:div w:id="2004550140">
          <w:marLeft w:val="0"/>
          <w:marRight w:val="0"/>
          <w:marTop w:val="0"/>
          <w:marBottom w:val="0"/>
          <w:divBdr>
            <w:top w:val="none" w:sz="0" w:space="0" w:color="auto"/>
            <w:left w:val="none" w:sz="0" w:space="0" w:color="auto"/>
            <w:bottom w:val="none" w:sz="0" w:space="0" w:color="auto"/>
            <w:right w:val="none" w:sz="0" w:space="0" w:color="auto"/>
          </w:divBdr>
          <w:divsChild>
            <w:div w:id="2007315716">
              <w:marLeft w:val="0"/>
              <w:marRight w:val="0"/>
              <w:marTop w:val="0"/>
              <w:marBottom w:val="0"/>
              <w:divBdr>
                <w:top w:val="none" w:sz="0" w:space="0" w:color="auto"/>
                <w:left w:val="none" w:sz="0" w:space="0" w:color="auto"/>
                <w:bottom w:val="none" w:sz="0" w:space="0" w:color="auto"/>
                <w:right w:val="none" w:sz="0" w:space="0" w:color="auto"/>
              </w:divBdr>
              <w:divsChild>
                <w:div w:id="125239386">
                  <w:marLeft w:val="0"/>
                  <w:marRight w:val="150"/>
                  <w:marTop w:val="0"/>
                  <w:marBottom w:val="180"/>
                  <w:divBdr>
                    <w:top w:val="none" w:sz="0" w:space="0" w:color="auto"/>
                    <w:left w:val="none" w:sz="0" w:space="0" w:color="auto"/>
                    <w:bottom w:val="none" w:sz="0" w:space="0" w:color="auto"/>
                    <w:right w:val="none" w:sz="0" w:space="0" w:color="auto"/>
                  </w:divBdr>
                  <w:divsChild>
                    <w:div w:id="1750611899">
                      <w:marLeft w:val="0"/>
                      <w:marRight w:val="0"/>
                      <w:marTop w:val="0"/>
                      <w:marBottom w:val="0"/>
                      <w:divBdr>
                        <w:top w:val="none" w:sz="0" w:space="0" w:color="auto"/>
                        <w:left w:val="none" w:sz="0" w:space="0" w:color="auto"/>
                        <w:bottom w:val="none" w:sz="0" w:space="0" w:color="auto"/>
                        <w:right w:val="none" w:sz="0" w:space="0" w:color="auto"/>
                      </w:divBdr>
                      <w:divsChild>
                        <w:div w:id="1982299938">
                          <w:marLeft w:val="0"/>
                          <w:marRight w:val="0"/>
                          <w:marTop w:val="0"/>
                          <w:marBottom w:val="0"/>
                          <w:divBdr>
                            <w:top w:val="none" w:sz="0" w:space="0" w:color="auto"/>
                            <w:left w:val="none" w:sz="0" w:space="0" w:color="auto"/>
                            <w:bottom w:val="none" w:sz="0" w:space="0" w:color="auto"/>
                            <w:right w:val="none" w:sz="0" w:space="0" w:color="auto"/>
                          </w:divBdr>
                          <w:divsChild>
                            <w:div w:id="5444100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247943">
      <w:bodyDiv w:val="1"/>
      <w:marLeft w:val="0"/>
      <w:marRight w:val="0"/>
      <w:marTop w:val="0"/>
      <w:marBottom w:val="0"/>
      <w:divBdr>
        <w:top w:val="none" w:sz="0" w:space="0" w:color="auto"/>
        <w:left w:val="none" w:sz="0" w:space="0" w:color="auto"/>
        <w:bottom w:val="none" w:sz="0" w:space="0" w:color="auto"/>
        <w:right w:val="none" w:sz="0" w:space="0" w:color="auto"/>
      </w:divBdr>
    </w:div>
    <w:div w:id="1009988893">
      <w:bodyDiv w:val="1"/>
      <w:marLeft w:val="0"/>
      <w:marRight w:val="0"/>
      <w:marTop w:val="0"/>
      <w:marBottom w:val="0"/>
      <w:divBdr>
        <w:top w:val="none" w:sz="0" w:space="0" w:color="auto"/>
        <w:left w:val="none" w:sz="0" w:space="0" w:color="auto"/>
        <w:bottom w:val="none" w:sz="0" w:space="0" w:color="auto"/>
        <w:right w:val="none" w:sz="0" w:space="0" w:color="auto"/>
      </w:divBdr>
      <w:divsChild>
        <w:div w:id="324818912">
          <w:marLeft w:val="0"/>
          <w:marRight w:val="0"/>
          <w:marTop w:val="0"/>
          <w:marBottom w:val="0"/>
          <w:divBdr>
            <w:top w:val="none" w:sz="0" w:space="0" w:color="auto"/>
            <w:left w:val="none" w:sz="0" w:space="0" w:color="auto"/>
            <w:bottom w:val="none" w:sz="0" w:space="0" w:color="auto"/>
            <w:right w:val="none" w:sz="0" w:space="0" w:color="auto"/>
          </w:divBdr>
          <w:divsChild>
            <w:div w:id="1150975289">
              <w:marLeft w:val="0"/>
              <w:marRight w:val="0"/>
              <w:marTop w:val="0"/>
              <w:marBottom w:val="0"/>
              <w:divBdr>
                <w:top w:val="single" w:sz="6" w:space="0" w:color="EDEDED"/>
                <w:left w:val="none" w:sz="0" w:space="0" w:color="auto"/>
                <w:bottom w:val="none" w:sz="0" w:space="0" w:color="auto"/>
                <w:right w:val="none" w:sz="0" w:space="0" w:color="auto"/>
              </w:divBdr>
              <w:divsChild>
                <w:div w:id="12385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742">
      <w:bodyDiv w:val="1"/>
      <w:marLeft w:val="0"/>
      <w:marRight w:val="0"/>
      <w:marTop w:val="0"/>
      <w:marBottom w:val="0"/>
      <w:divBdr>
        <w:top w:val="none" w:sz="0" w:space="0" w:color="auto"/>
        <w:left w:val="none" w:sz="0" w:space="0" w:color="auto"/>
        <w:bottom w:val="none" w:sz="0" w:space="0" w:color="auto"/>
        <w:right w:val="none" w:sz="0" w:space="0" w:color="auto"/>
      </w:divBdr>
    </w:div>
    <w:div w:id="1016232009">
      <w:bodyDiv w:val="1"/>
      <w:marLeft w:val="0"/>
      <w:marRight w:val="0"/>
      <w:marTop w:val="0"/>
      <w:marBottom w:val="0"/>
      <w:divBdr>
        <w:top w:val="none" w:sz="0" w:space="0" w:color="auto"/>
        <w:left w:val="none" w:sz="0" w:space="0" w:color="auto"/>
        <w:bottom w:val="none" w:sz="0" w:space="0" w:color="auto"/>
        <w:right w:val="none" w:sz="0" w:space="0" w:color="auto"/>
      </w:divBdr>
    </w:div>
    <w:div w:id="1023092198">
      <w:bodyDiv w:val="1"/>
      <w:marLeft w:val="0"/>
      <w:marRight w:val="0"/>
      <w:marTop w:val="0"/>
      <w:marBottom w:val="0"/>
      <w:divBdr>
        <w:top w:val="none" w:sz="0" w:space="0" w:color="auto"/>
        <w:left w:val="none" w:sz="0" w:space="0" w:color="auto"/>
        <w:bottom w:val="none" w:sz="0" w:space="0" w:color="auto"/>
        <w:right w:val="none" w:sz="0" w:space="0" w:color="auto"/>
      </w:divBdr>
      <w:divsChild>
        <w:div w:id="1457404864">
          <w:marLeft w:val="0"/>
          <w:marRight w:val="0"/>
          <w:marTop w:val="0"/>
          <w:marBottom w:val="0"/>
          <w:divBdr>
            <w:top w:val="none" w:sz="0" w:space="0" w:color="auto"/>
            <w:left w:val="none" w:sz="0" w:space="0" w:color="auto"/>
            <w:bottom w:val="none" w:sz="0" w:space="0" w:color="auto"/>
            <w:right w:val="none" w:sz="0" w:space="0" w:color="auto"/>
          </w:divBdr>
          <w:divsChild>
            <w:div w:id="39550316">
              <w:marLeft w:val="0"/>
              <w:marRight w:val="0"/>
              <w:marTop w:val="0"/>
              <w:marBottom w:val="0"/>
              <w:divBdr>
                <w:top w:val="none" w:sz="0" w:space="0" w:color="auto"/>
                <w:left w:val="none" w:sz="0" w:space="0" w:color="auto"/>
                <w:bottom w:val="none" w:sz="0" w:space="0" w:color="auto"/>
                <w:right w:val="none" w:sz="0" w:space="0" w:color="auto"/>
              </w:divBdr>
              <w:divsChild>
                <w:div w:id="134177842">
                  <w:marLeft w:val="0"/>
                  <w:marRight w:val="0"/>
                  <w:marTop w:val="0"/>
                  <w:marBottom w:val="0"/>
                  <w:divBdr>
                    <w:top w:val="single" w:sz="18" w:space="0" w:color="08237A"/>
                    <w:left w:val="none" w:sz="0" w:space="0" w:color="auto"/>
                    <w:bottom w:val="none" w:sz="0" w:space="0" w:color="auto"/>
                    <w:right w:val="none" w:sz="0" w:space="0" w:color="auto"/>
                  </w:divBdr>
                  <w:divsChild>
                    <w:div w:id="1790509827">
                      <w:marLeft w:val="0"/>
                      <w:marRight w:val="0"/>
                      <w:marTop w:val="0"/>
                      <w:marBottom w:val="0"/>
                      <w:divBdr>
                        <w:top w:val="single" w:sz="2" w:space="8" w:color="BBBBBB"/>
                        <w:left w:val="single" w:sz="6" w:space="0" w:color="BBBBBB"/>
                        <w:bottom w:val="single" w:sz="6" w:space="0" w:color="BBBBBB"/>
                        <w:right w:val="single" w:sz="6" w:space="0" w:color="BBBBBB"/>
                      </w:divBdr>
                      <w:divsChild>
                        <w:div w:id="1695419042">
                          <w:marLeft w:val="0"/>
                          <w:marRight w:val="0"/>
                          <w:marTop w:val="0"/>
                          <w:marBottom w:val="0"/>
                          <w:divBdr>
                            <w:top w:val="none" w:sz="0" w:space="0" w:color="auto"/>
                            <w:left w:val="none" w:sz="0" w:space="0" w:color="auto"/>
                            <w:bottom w:val="none" w:sz="0" w:space="0" w:color="auto"/>
                            <w:right w:val="none" w:sz="0" w:space="0" w:color="auto"/>
                          </w:divBdr>
                          <w:divsChild>
                            <w:div w:id="717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1620">
      <w:bodyDiv w:val="1"/>
      <w:marLeft w:val="0"/>
      <w:marRight w:val="0"/>
      <w:marTop w:val="0"/>
      <w:marBottom w:val="0"/>
      <w:divBdr>
        <w:top w:val="none" w:sz="0" w:space="0" w:color="auto"/>
        <w:left w:val="none" w:sz="0" w:space="0" w:color="auto"/>
        <w:bottom w:val="none" w:sz="0" w:space="0" w:color="auto"/>
        <w:right w:val="none" w:sz="0" w:space="0" w:color="auto"/>
      </w:divBdr>
    </w:div>
    <w:div w:id="1034501107">
      <w:bodyDiv w:val="1"/>
      <w:marLeft w:val="0"/>
      <w:marRight w:val="0"/>
      <w:marTop w:val="0"/>
      <w:marBottom w:val="0"/>
      <w:divBdr>
        <w:top w:val="none" w:sz="0" w:space="0" w:color="auto"/>
        <w:left w:val="none" w:sz="0" w:space="0" w:color="auto"/>
        <w:bottom w:val="none" w:sz="0" w:space="0" w:color="auto"/>
        <w:right w:val="none" w:sz="0" w:space="0" w:color="auto"/>
      </w:divBdr>
    </w:div>
    <w:div w:id="1072853169">
      <w:bodyDiv w:val="1"/>
      <w:marLeft w:val="0"/>
      <w:marRight w:val="0"/>
      <w:marTop w:val="0"/>
      <w:marBottom w:val="0"/>
      <w:divBdr>
        <w:top w:val="none" w:sz="0" w:space="0" w:color="auto"/>
        <w:left w:val="none" w:sz="0" w:space="0" w:color="auto"/>
        <w:bottom w:val="none" w:sz="0" w:space="0" w:color="auto"/>
        <w:right w:val="none" w:sz="0" w:space="0" w:color="auto"/>
      </w:divBdr>
      <w:divsChild>
        <w:div w:id="258803210">
          <w:marLeft w:val="0"/>
          <w:marRight w:val="0"/>
          <w:marTop w:val="0"/>
          <w:marBottom w:val="0"/>
          <w:divBdr>
            <w:top w:val="none" w:sz="0" w:space="0" w:color="auto"/>
            <w:left w:val="none" w:sz="0" w:space="0" w:color="auto"/>
            <w:bottom w:val="none" w:sz="0" w:space="0" w:color="auto"/>
            <w:right w:val="none" w:sz="0" w:space="0" w:color="auto"/>
          </w:divBdr>
        </w:div>
      </w:divsChild>
    </w:div>
    <w:div w:id="1075859240">
      <w:bodyDiv w:val="1"/>
      <w:marLeft w:val="0"/>
      <w:marRight w:val="0"/>
      <w:marTop w:val="0"/>
      <w:marBottom w:val="0"/>
      <w:divBdr>
        <w:top w:val="none" w:sz="0" w:space="0" w:color="auto"/>
        <w:left w:val="none" w:sz="0" w:space="0" w:color="auto"/>
        <w:bottom w:val="none" w:sz="0" w:space="0" w:color="auto"/>
        <w:right w:val="none" w:sz="0" w:space="0" w:color="auto"/>
      </w:divBdr>
      <w:divsChild>
        <w:div w:id="1349990636">
          <w:marLeft w:val="0"/>
          <w:marRight w:val="0"/>
          <w:marTop w:val="0"/>
          <w:marBottom w:val="0"/>
          <w:divBdr>
            <w:top w:val="none" w:sz="0" w:space="0" w:color="auto"/>
            <w:left w:val="none" w:sz="0" w:space="0" w:color="auto"/>
            <w:bottom w:val="none" w:sz="0" w:space="0" w:color="auto"/>
            <w:right w:val="none" w:sz="0" w:space="0" w:color="auto"/>
          </w:divBdr>
        </w:div>
      </w:divsChild>
    </w:div>
    <w:div w:id="1076974071">
      <w:bodyDiv w:val="1"/>
      <w:marLeft w:val="0"/>
      <w:marRight w:val="0"/>
      <w:marTop w:val="0"/>
      <w:marBottom w:val="0"/>
      <w:divBdr>
        <w:top w:val="none" w:sz="0" w:space="0" w:color="auto"/>
        <w:left w:val="none" w:sz="0" w:space="0" w:color="auto"/>
        <w:bottom w:val="none" w:sz="0" w:space="0" w:color="auto"/>
        <w:right w:val="none" w:sz="0" w:space="0" w:color="auto"/>
      </w:divBdr>
      <w:divsChild>
        <w:div w:id="315032007">
          <w:marLeft w:val="0"/>
          <w:marRight w:val="0"/>
          <w:marTop w:val="0"/>
          <w:marBottom w:val="0"/>
          <w:divBdr>
            <w:top w:val="none" w:sz="0" w:space="0" w:color="auto"/>
            <w:left w:val="none" w:sz="0" w:space="0" w:color="auto"/>
            <w:bottom w:val="none" w:sz="0" w:space="0" w:color="auto"/>
            <w:right w:val="none" w:sz="0" w:space="0" w:color="auto"/>
          </w:divBdr>
        </w:div>
      </w:divsChild>
    </w:div>
    <w:div w:id="1079712969">
      <w:bodyDiv w:val="1"/>
      <w:marLeft w:val="0"/>
      <w:marRight w:val="0"/>
      <w:marTop w:val="0"/>
      <w:marBottom w:val="0"/>
      <w:divBdr>
        <w:top w:val="none" w:sz="0" w:space="0" w:color="auto"/>
        <w:left w:val="none" w:sz="0" w:space="0" w:color="auto"/>
        <w:bottom w:val="none" w:sz="0" w:space="0" w:color="auto"/>
        <w:right w:val="none" w:sz="0" w:space="0" w:color="auto"/>
      </w:divBdr>
      <w:divsChild>
        <w:div w:id="1660765264">
          <w:marLeft w:val="0"/>
          <w:marRight w:val="0"/>
          <w:marTop w:val="0"/>
          <w:marBottom w:val="0"/>
          <w:divBdr>
            <w:top w:val="none" w:sz="0" w:space="0" w:color="auto"/>
            <w:left w:val="none" w:sz="0" w:space="0" w:color="auto"/>
            <w:bottom w:val="none" w:sz="0" w:space="0" w:color="auto"/>
            <w:right w:val="none" w:sz="0" w:space="0" w:color="auto"/>
          </w:divBdr>
          <w:divsChild>
            <w:div w:id="99112748">
              <w:marLeft w:val="0"/>
              <w:marRight w:val="0"/>
              <w:marTop w:val="0"/>
              <w:marBottom w:val="0"/>
              <w:divBdr>
                <w:top w:val="none" w:sz="0" w:space="0" w:color="auto"/>
                <w:left w:val="none" w:sz="0" w:space="0" w:color="auto"/>
                <w:bottom w:val="none" w:sz="0" w:space="0" w:color="auto"/>
                <w:right w:val="none" w:sz="0" w:space="0" w:color="auto"/>
              </w:divBdr>
              <w:divsChild>
                <w:div w:id="1259407697">
                  <w:marLeft w:val="0"/>
                  <w:marRight w:val="150"/>
                  <w:marTop w:val="0"/>
                  <w:marBottom w:val="180"/>
                  <w:divBdr>
                    <w:top w:val="none" w:sz="0" w:space="0" w:color="auto"/>
                    <w:left w:val="none" w:sz="0" w:space="0" w:color="auto"/>
                    <w:bottom w:val="none" w:sz="0" w:space="0" w:color="auto"/>
                    <w:right w:val="none" w:sz="0" w:space="0" w:color="auto"/>
                  </w:divBdr>
                  <w:divsChild>
                    <w:div w:id="1792747975">
                      <w:marLeft w:val="0"/>
                      <w:marRight w:val="0"/>
                      <w:marTop w:val="0"/>
                      <w:marBottom w:val="0"/>
                      <w:divBdr>
                        <w:top w:val="none" w:sz="0" w:space="0" w:color="auto"/>
                        <w:left w:val="none" w:sz="0" w:space="0" w:color="auto"/>
                        <w:bottom w:val="none" w:sz="0" w:space="0" w:color="auto"/>
                        <w:right w:val="none" w:sz="0" w:space="0" w:color="auto"/>
                      </w:divBdr>
                      <w:divsChild>
                        <w:div w:id="2057045178">
                          <w:marLeft w:val="0"/>
                          <w:marRight w:val="0"/>
                          <w:marTop w:val="0"/>
                          <w:marBottom w:val="0"/>
                          <w:divBdr>
                            <w:top w:val="none" w:sz="0" w:space="0" w:color="auto"/>
                            <w:left w:val="none" w:sz="0" w:space="0" w:color="auto"/>
                            <w:bottom w:val="none" w:sz="0" w:space="0" w:color="auto"/>
                            <w:right w:val="none" w:sz="0" w:space="0" w:color="auto"/>
                          </w:divBdr>
                          <w:divsChild>
                            <w:div w:id="11627432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01436">
      <w:bodyDiv w:val="1"/>
      <w:marLeft w:val="0"/>
      <w:marRight w:val="0"/>
      <w:marTop w:val="0"/>
      <w:marBottom w:val="0"/>
      <w:divBdr>
        <w:top w:val="none" w:sz="0" w:space="0" w:color="auto"/>
        <w:left w:val="none" w:sz="0" w:space="0" w:color="auto"/>
        <w:bottom w:val="none" w:sz="0" w:space="0" w:color="auto"/>
        <w:right w:val="none" w:sz="0" w:space="0" w:color="auto"/>
      </w:divBdr>
      <w:divsChild>
        <w:div w:id="954825081">
          <w:marLeft w:val="0"/>
          <w:marRight w:val="0"/>
          <w:marTop w:val="75"/>
          <w:marBottom w:val="100"/>
          <w:divBdr>
            <w:top w:val="none" w:sz="0" w:space="0" w:color="auto"/>
            <w:left w:val="none" w:sz="0" w:space="0" w:color="auto"/>
            <w:bottom w:val="none" w:sz="0" w:space="0" w:color="auto"/>
            <w:right w:val="none" w:sz="0" w:space="0" w:color="auto"/>
          </w:divBdr>
          <w:divsChild>
            <w:div w:id="1690328455">
              <w:marLeft w:val="0"/>
              <w:marRight w:val="0"/>
              <w:marTop w:val="0"/>
              <w:marBottom w:val="0"/>
              <w:divBdr>
                <w:top w:val="none" w:sz="0" w:space="0" w:color="auto"/>
                <w:left w:val="none" w:sz="0" w:space="0" w:color="auto"/>
                <w:bottom w:val="none" w:sz="0" w:space="0" w:color="auto"/>
                <w:right w:val="none" w:sz="0" w:space="0" w:color="auto"/>
              </w:divBdr>
              <w:divsChild>
                <w:div w:id="869799293">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088815626">
      <w:bodyDiv w:val="1"/>
      <w:marLeft w:val="0"/>
      <w:marRight w:val="0"/>
      <w:marTop w:val="0"/>
      <w:marBottom w:val="0"/>
      <w:divBdr>
        <w:top w:val="none" w:sz="0" w:space="0" w:color="auto"/>
        <w:left w:val="none" w:sz="0" w:space="0" w:color="auto"/>
        <w:bottom w:val="none" w:sz="0" w:space="0" w:color="auto"/>
        <w:right w:val="none" w:sz="0" w:space="0" w:color="auto"/>
      </w:divBdr>
      <w:divsChild>
        <w:div w:id="1534687078">
          <w:marLeft w:val="0"/>
          <w:marRight w:val="0"/>
          <w:marTop w:val="0"/>
          <w:marBottom w:val="0"/>
          <w:divBdr>
            <w:top w:val="none" w:sz="0" w:space="0" w:color="auto"/>
            <w:left w:val="none" w:sz="0" w:space="0" w:color="auto"/>
            <w:bottom w:val="none" w:sz="0" w:space="0" w:color="auto"/>
            <w:right w:val="none" w:sz="0" w:space="0" w:color="auto"/>
          </w:divBdr>
          <w:divsChild>
            <w:div w:id="82379728">
              <w:marLeft w:val="0"/>
              <w:marRight w:val="0"/>
              <w:marTop w:val="0"/>
              <w:marBottom w:val="0"/>
              <w:divBdr>
                <w:top w:val="single" w:sz="6" w:space="0" w:color="EDEDED"/>
                <w:left w:val="none" w:sz="0" w:space="0" w:color="auto"/>
                <w:bottom w:val="none" w:sz="0" w:space="0" w:color="auto"/>
                <w:right w:val="none" w:sz="0" w:space="0" w:color="auto"/>
              </w:divBdr>
              <w:divsChild>
                <w:div w:id="831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5039">
      <w:bodyDiv w:val="1"/>
      <w:marLeft w:val="0"/>
      <w:marRight w:val="0"/>
      <w:marTop w:val="0"/>
      <w:marBottom w:val="0"/>
      <w:divBdr>
        <w:top w:val="none" w:sz="0" w:space="0" w:color="auto"/>
        <w:left w:val="none" w:sz="0" w:space="0" w:color="auto"/>
        <w:bottom w:val="none" w:sz="0" w:space="0" w:color="auto"/>
        <w:right w:val="none" w:sz="0" w:space="0" w:color="auto"/>
      </w:divBdr>
      <w:divsChild>
        <w:div w:id="1681934556">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094789295">
      <w:bodyDiv w:val="1"/>
      <w:marLeft w:val="0"/>
      <w:marRight w:val="0"/>
      <w:marTop w:val="0"/>
      <w:marBottom w:val="0"/>
      <w:divBdr>
        <w:top w:val="none" w:sz="0" w:space="0" w:color="auto"/>
        <w:left w:val="none" w:sz="0" w:space="0" w:color="auto"/>
        <w:bottom w:val="none" w:sz="0" w:space="0" w:color="auto"/>
        <w:right w:val="none" w:sz="0" w:space="0" w:color="auto"/>
      </w:divBdr>
      <w:divsChild>
        <w:div w:id="1411929903">
          <w:marLeft w:val="0"/>
          <w:marRight w:val="0"/>
          <w:marTop w:val="0"/>
          <w:marBottom w:val="0"/>
          <w:divBdr>
            <w:top w:val="none" w:sz="0" w:space="0" w:color="auto"/>
            <w:left w:val="none" w:sz="0" w:space="0" w:color="auto"/>
            <w:bottom w:val="none" w:sz="0" w:space="0" w:color="auto"/>
            <w:right w:val="none" w:sz="0" w:space="0" w:color="auto"/>
          </w:divBdr>
        </w:div>
      </w:divsChild>
    </w:div>
    <w:div w:id="1106847765">
      <w:bodyDiv w:val="1"/>
      <w:marLeft w:val="0"/>
      <w:marRight w:val="0"/>
      <w:marTop w:val="0"/>
      <w:marBottom w:val="0"/>
      <w:divBdr>
        <w:top w:val="none" w:sz="0" w:space="0" w:color="auto"/>
        <w:left w:val="none" w:sz="0" w:space="0" w:color="auto"/>
        <w:bottom w:val="none" w:sz="0" w:space="0" w:color="auto"/>
        <w:right w:val="none" w:sz="0" w:space="0" w:color="auto"/>
      </w:divBdr>
      <w:divsChild>
        <w:div w:id="863862137">
          <w:marLeft w:val="0"/>
          <w:marRight w:val="0"/>
          <w:marTop w:val="75"/>
          <w:marBottom w:val="100"/>
          <w:divBdr>
            <w:top w:val="none" w:sz="0" w:space="0" w:color="auto"/>
            <w:left w:val="none" w:sz="0" w:space="0" w:color="auto"/>
            <w:bottom w:val="none" w:sz="0" w:space="0" w:color="auto"/>
            <w:right w:val="none" w:sz="0" w:space="0" w:color="auto"/>
          </w:divBdr>
          <w:divsChild>
            <w:div w:id="832334153">
              <w:marLeft w:val="0"/>
              <w:marRight w:val="0"/>
              <w:marTop w:val="0"/>
              <w:marBottom w:val="0"/>
              <w:divBdr>
                <w:top w:val="none" w:sz="0" w:space="0" w:color="auto"/>
                <w:left w:val="none" w:sz="0" w:space="0" w:color="auto"/>
                <w:bottom w:val="none" w:sz="0" w:space="0" w:color="auto"/>
                <w:right w:val="none" w:sz="0" w:space="0" w:color="auto"/>
              </w:divBdr>
              <w:divsChild>
                <w:div w:id="1489977683">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109740078">
      <w:bodyDiv w:val="1"/>
      <w:marLeft w:val="0"/>
      <w:marRight w:val="0"/>
      <w:marTop w:val="0"/>
      <w:marBottom w:val="0"/>
      <w:divBdr>
        <w:top w:val="none" w:sz="0" w:space="0" w:color="auto"/>
        <w:left w:val="none" w:sz="0" w:space="0" w:color="auto"/>
        <w:bottom w:val="none" w:sz="0" w:space="0" w:color="auto"/>
        <w:right w:val="none" w:sz="0" w:space="0" w:color="auto"/>
      </w:divBdr>
      <w:divsChild>
        <w:div w:id="1175801666">
          <w:marLeft w:val="0"/>
          <w:marRight w:val="0"/>
          <w:marTop w:val="0"/>
          <w:marBottom w:val="0"/>
          <w:divBdr>
            <w:top w:val="none" w:sz="0" w:space="0" w:color="auto"/>
            <w:left w:val="none" w:sz="0" w:space="0" w:color="auto"/>
            <w:bottom w:val="none" w:sz="0" w:space="0" w:color="auto"/>
            <w:right w:val="none" w:sz="0" w:space="0" w:color="auto"/>
          </w:divBdr>
          <w:divsChild>
            <w:div w:id="230194106">
              <w:marLeft w:val="0"/>
              <w:marRight w:val="0"/>
              <w:marTop w:val="0"/>
              <w:marBottom w:val="0"/>
              <w:divBdr>
                <w:top w:val="none" w:sz="0" w:space="0" w:color="auto"/>
                <w:left w:val="none" w:sz="0" w:space="0" w:color="auto"/>
                <w:bottom w:val="none" w:sz="0" w:space="0" w:color="auto"/>
                <w:right w:val="none" w:sz="0" w:space="0" w:color="auto"/>
              </w:divBdr>
              <w:divsChild>
                <w:div w:id="435295737">
                  <w:marLeft w:val="0"/>
                  <w:marRight w:val="150"/>
                  <w:marTop w:val="0"/>
                  <w:marBottom w:val="180"/>
                  <w:divBdr>
                    <w:top w:val="none" w:sz="0" w:space="0" w:color="auto"/>
                    <w:left w:val="none" w:sz="0" w:space="0" w:color="auto"/>
                    <w:bottom w:val="none" w:sz="0" w:space="0" w:color="auto"/>
                    <w:right w:val="none" w:sz="0" w:space="0" w:color="auto"/>
                  </w:divBdr>
                  <w:divsChild>
                    <w:div w:id="309749351">
                      <w:marLeft w:val="0"/>
                      <w:marRight w:val="0"/>
                      <w:marTop w:val="0"/>
                      <w:marBottom w:val="0"/>
                      <w:divBdr>
                        <w:top w:val="none" w:sz="0" w:space="0" w:color="auto"/>
                        <w:left w:val="none" w:sz="0" w:space="0" w:color="auto"/>
                        <w:bottom w:val="none" w:sz="0" w:space="0" w:color="auto"/>
                        <w:right w:val="none" w:sz="0" w:space="0" w:color="auto"/>
                      </w:divBdr>
                      <w:divsChild>
                        <w:div w:id="1234851333">
                          <w:marLeft w:val="0"/>
                          <w:marRight w:val="0"/>
                          <w:marTop w:val="0"/>
                          <w:marBottom w:val="0"/>
                          <w:divBdr>
                            <w:top w:val="none" w:sz="0" w:space="0" w:color="auto"/>
                            <w:left w:val="none" w:sz="0" w:space="0" w:color="auto"/>
                            <w:bottom w:val="none" w:sz="0" w:space="0" w:color="auto"/>
                            <w:right w:val="none" w:sz="0" w:space="0" w:color="auto"/>
                          </w:divBdr>
                          <w:divsChild>
                            <w:div w:id="14026050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8276">
      <w:bodyDiv w:val="1"/>
      <w:marLeft w:val="0"/>
      <w:marRight w:val="0"/>
      <w:marTop w:val="0"/>
      <w:marBottom w:val="0"/>
      <w:divBdr>
        <w:top w:val="none" w:sz="0" w:space="0" w:color="auto"/>
        <w:left w:val="none" w:sz="0" w:space="0" w:color="auto"/>
        <w:bottom w:val="none" w:sz="0" w:space="0" w:color="auto"/>
        <w:right w:val="none" w:sz="0" w:space="0" w:color="auto"/>
      </w:divBdr>
      <w:divsChild>
        <w:div w:id="1476021445">
          <w:marLeft w:val="0"/>
          <w:marRight w:val="0"/>
          <w:marTop w:val="0"/>
          <w:marBottom w:val="0"/>
          <w:divBdr>
            <w:top w:val="none" w:sz="0" w:space="0" w:color="auto"/>
            <w:left w:val="none" w:sz="0" w:space="0" w:color="auto"/>
            <w:bottom w:val="none" w:sz="0" w:space="0" w:color="auto"/>
            <w:right w:val="none" w:sz="0" w:space="0" w:color="auto"/>
          </w:divBdr>
        </w:div>
      </w:divsChild>
    </w:div>
    <w:div w:id="1113020003">
      <w:bodyDiv w:val="1"/>
      <w:marLeft w:val="0"/>
      <w:marRight w:val="0"/>
      <w:marTop w:val="0"/>
      <w:marBottom w:val="0"/>
      <w:divBdr>
        <w:top w:val="none" w:sz="0" w:space="0" w:color="auto"/>
        <w:left w:val="none" w:sz="0" w:space="0" w:color="auto"/>
        <w:bottom w:val="none" w:sz="0" w:space="0" w:color="auto"/>
        <w:right w:val="none" w:sz="0" w:space="0" w:color="auto"/>
      </w:divBdr>
    </w:div>
    <w:div w:id="1116603178">
      <w:bodyDiv w:val="1"/>
      <w:marLeft w:val="0"/>
      <w:marRight w:val="0"/>
      <w:marTop w:val="0"/>
      <w:marBottom w:val="0"/>
      <w:divBdr>
        <w:top w:val="none" w:sz="0" w:space="0" w:color="auto"/>
        <w:left w:val="none" w:sz="0" w:space="0" w:color="auto"/>
        <w:bottom w:val="none" w:sz="0" w:space="0" w:color="auto"/>
        <w:right w:val="none" w:sz="0" w:space="0" w:color="auto"/>
      </w:divBdr>
      <w:divsChild>
        <w:div w:id="1092512687">
          <w:marLeft w:val="0"/>
          <w:marRight w:val="0"/>
          <w:marTop w:val="0"/>
          <w:marBottom w:val="0"/>
          <w:divBdr>
            <w:top w:val="none" w:sz="0" w:space="0" w:color="auto"/>
            <w:left w:val="none" w:sz="0" w:space="0" w:color="auto"/>
            <w:bottom w:val="none" w:sz="0" w:space="0" w:color="auto"/>
            <w:right w:val="none" w:sz="0" w:space="0" w:color="auto"/>
          </w:divBdr>
          <w:divsChild>
            <w:div w:id="76247403">
              <w:marLeft w:val="0"/>
              <w:marRight w:val="0"/>
              <w:marTop w:val="0"/>
              <w:marBottom w:val="0"/>
              <w:divBdr>
                <w:top w:val="single" w:sz="6" w:space="0" w:color="EDEDED"/>
                <w:left w:val="none" w:sz="0" w:space="0" w:color="auto"/>
                <w:bottom w:val="none" w:sz="0" w:space="0" w:color="auto"/>
                <w:right w:val="none" w:sz="0" w:space="0" w:color="auto"/>
              </w:divBdr>
              <w:divsChild>
                <w:div w:id="1160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5701">
      <w:bodyDiv w:val="1"/>
      <w:marLeft w:val="0"/>
      <w:marRight w:val="0"/>
      <w:marTop w:val="0"/>
      <w:marBottom w:val="0"/>
      <w:divBdr>
        <w:top w:val="none" w:sz="0" w:space="0" w:color="auto"/>
        <w:left w:val="none" w:sz="0" w:space="0" w:color="auto"/>
        <w:bottom w:val="none" w:sz="0" w:space="0" w:color="auto"/>
        <w:right w:val="none" w:sz="0" w:space="0" w:color="auto"/>
      </w:divBdr>
      <w:divsChild>
        <w:div w:id="389767190">
          <w:marLeft w:val="0"/>
          <w:marRight w:val="0"/>
          <w:marTop w:val="0"/>
          <w:marBottom w:val="0"/>
          <w:divBdr>
            <w:top w:val="none" w:sz="0" w:space="0" w:color="auto"/>
            <w:left w:val="none" w:sz="0" w:space="0" w:color="auto"/>
            <w:bottom w:val="none" w:sz="0" w:space="0" w:color="auto"/>
            <w:right w:val="none" w:sz="0" w:space="0" w:color="auto"/>
          </w:divBdr>
          <w:divsChild>
            <w:div w:id="1225872567">
              <w:marLeft w:val="0"/>
              <w:marRight w:val="225"/>
              <w:marTop w:val="0"/>
              <w:marBottom w:val="0"/>
              <w:divBdr>
                <w:top w:val="none" w:sz="0" w:space="0" w:color="auto"/>
                <w:left w:val="none" w:sz="0" w:space="0" w:color="auto"/>
                <w:bottom w:val="none" w:sz="0" w:space="0" w:color="auto"/>
                <w:right w:val="none" w:sz="0" w:space="0" w:color="auto"/>
              </w:divBdr>
              <w:divsChild>
                <w:div w:id="97688044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034187098">
                      <w:marLeft w:val="0"/>
                      <w:marRight w:val="0"/>
                      <w:marTop w:val="150"/>
                      <w:marBottom w:val="150"/>
                      <w:divBdr>
                        <w:top w:val="none" w:sz="0" w:space="0" w:color="auto"/>
                        <w:left w:val="none" w:sz="0" w:space="0" w:color="auto"/>
                        <w:bottom w:val="none" w:sz="0" w:space="0" w:color="auto"/>
                        <w:right w:val="none" w:sz="0" w:space="0" w:color="auto"/>
                      </w:divBdr>
                      <w:divsChild>
                        <w:div w:id="10250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65247">
      <w:bodyDiv w:val="1"/>
      <w:marLeft w:val="0"/>
      <w:marRight w:val="0"/>
      <w:marTop w:val="0"/>
      <w:marBottom w:val="0"/>
      <w:divBdr>
        <w:top w:val="none" w:sz="0" w:space="0" w:color="auto"/>
        <w:left w:val="none" w:sz="0" w:space="0" w:color="auto"/>
        <w:bottom w:val="none" w:sz="0" w:space="0" w:color="auto"/>
        <w:right w:val="none" w:sz="0" w:space="0" w:color="auto"/>
      </w:divBdr>
      <w:divsChild>
        <w:div w:id="842277805">
          <w:marLeft w:val="0"/>
          <w:marRight w:val="0"/>
          <w:marTop w:val="0"/>
          <w:marBottom w:val="0"/>
          <w:divBdr>
            <w:top w:val="none" w:sz="0" w:space="0" w:color="auto"/>
            <w:left w:val="none" w:sz="0" w:space="0" w:color="auto"/>
            <w:bottom w:val="none" w:sz="0" w:space="0" w:color="auto"/>
            <w:right w:val="none" w:sz="0" w:space="0" w:color="auto"/>
          </w:divBdr>
          <w:divsChild>
            <w:div w:id="812676873">
              <w:marLeft w:val="0"/>
              <w:marRight w:val="0"/>
              <w:marTop w:val="90"/>
              <w:marBottom w:val="0"/>
              <w:divBdr>
                <w:top w:val="single" w:sz="6" w:space="5" w:color="CCCCCC"/>
                <w:left w:val="single" w:sz="6" w:space="5" w:color="CCCCCC"/>
                <w:bottom w:val="single" w:sz="6" w:space="5" w:color="CCCCCC"/>
                <w:right w:val="single" w:sz="6" w:space="5" w:color="CCCCCC"/>
              </w:divBdr>
              <w:divsChild>
                <w:div w:id="135129345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81890546">
      <w:bodyDiv w:val="1"/>
      <w:marLeft w:val="0"/>
      <w:marRight w:val="0"/>
      <w:marTop w:val="0"/>
      <w:marBottom w:val="0"/>
      <w:divBdr>
        <w:top w:val="none" w:sz="0" w:space="0" w:color="auto"/>
        <w:left w:val="none" w:sz="0" w:space="0" w:color="auto"/>
        <w:bottom w:val="none" w:sz="0" w:space="0" w:color="auto"/>
        <w:right w:val="none" w:sz="0" w:space="0" w:color="auto"/>
      </w:divBdr>
      <w:divsChild>
        <w:div w:id="1767192038">
          <w:marLeft w:val="0"/>
          <w:marRight w:val="0"/>
          <w:marTop w:val="0"/>
          <w:marBottom w:val="0"/>
          <w:divBdr>
            <w:top w:val="none" w:sz="0" w:space="0" w:color="auto"/>
            <w:left w:val="none" w:sz="0" w:space="0" w:color="auto"/>
            <w:bottom w:val="none" w:sz="0" w:space="0" w:color="auto"/>
            <w:right w:val="none" w:sz="0" w:space="0" w:color="auto"/>
          </w:divBdr>
          <w:divsChild>
            <w:div w:id="173151766">
              <w:marLeft w:val="0"/>
              <w:marRight w:val="0"/>
              <w:marTop w:val="0"/>
              <w:marBottom w:val="0"/>
              <w:divBdr>
                <w:top w:val="none" w:sz="0" w:space="0" w:color="auto"/>
                <w:left w:val="none" w:sz="0" w:space="0" w:color="auto"/>
                <w:bottom w:val="none" w:sz="0" w:space="0" w:color="auto"/>
                <w:right w:val="none" w:sz="0" w:space="0" w:color="auto"/>
              </w:divBdr>
              <w:divsChild>
                <w:div w:id="955404914">
                  <w:marLeft w:val="165"/>
                  <w:marRight w:val="0"/>
                  <w:marTop w:val="210"/>
                  <w:marBottom w:val="0"/>
                  <w:divBdr>
                    <w:top w:val="none" w:sz="0" w:space="0" w:color="auto"/>
                    <w:left w:val="none" w:sz="0" w:space="0" w:color="auto"/>
                    <w:bottom w:val="none" w:sz="0" w:space="0" w:color="auto"/>
                    <w:right w:val="none" w:sz="0" w:space="0" w:color="auto"/>
                  </w:divBdr>
                  <w:divsChild>
                    <w:div w:id="840050415">
                      <w:marLeft w:val="0"/>
                      <w:marRight w:val="0"/>
                      <w:marTop w:val="0"/>
                      <w:marBottom w:val="0"/>
                      <w:divBdr>
                        <w:top w:val="single" w:sz="6" w:space="0" w:color="E8E8E8"/>
                        <w:left w:val="single" w:sz="6" w:space="0" w:color="E8E8E8"/>
                        <w:bottom w:val="single" w:sz="6" w:space="0" w:color="E8E8E8"/>
                        <w:right w:val="single" w:sz="6" w:space="0" w:color="E8E8E8"/>
                      </w:divBdr>
                      <w:divsChild>
                        <w:div w:id="445195037">
                          <w:marLeft w:val="0"/>
                          <w:marRight w:val="0"/>
                          <w:marTop w:val="0"/>
                          <w:marBottom w:val="0"/>
                          <w:divBdr>
                            <w:top w:val="none" w:sz="0" w:space="0" w:color="auto"/>
                            <w:left w:val="none" w:sz="0" w:space="0" w:color="auto"/>
                            <w:bottom w:val="none" w:sz="0" w:space="0" w:color="auto"/>
                            <w:right w:val="none" w:sz="0" w:space="0" w:color="auto"/>
                          </w:divBdr>
                          <w:divsChild>
                            <w:div w:id="1990867856">
                              <w:marLeft w:val="0"/>
                              <w:marRight w:val="0"/>
                              <w:marTop w:val="0"/>
                              <w:marBottom w:val="0"/>
                              <w:divBdr>
                                <w:top w:val="none" w:sz="0" w:space="0" w:color="auto"/>
                                <w:left w:val="none" w:sz="0" w:space="0" w:color="auto"/>
                                <w:bottom w:val="none" w:sz="0" w:space="0" w:color="auto"/>
                                <w:right w:val="none" w:sz="0" w:space="0" w:color="auto"/>
                              </w:divBdr>
                              <w:divsChild>
                                <w:div w:id="1374229625">
                                  <w:marLeft w:val="0"/>
                                  <w:marRight w:val="0"/>
                                  <w:marTop w:val="225"/>
                                  <w:marBottom w:val="0"/>
                                  <w:divBdr>
                                    <w:top w:val="none" w:sz="0" w:space="0" w:color="auto"/>
                                    <w:left w:val="none" w:sz="0" w:space="0" w:color="auto"/>
                                    <w:bottom w:val="none" w:sz="0" w:space="0" w:color="auto"/>
                                    <w:right w:val="none" w:sz="0" w:space="0" w:color="auto"/>
                                  </w:divBdr>
                                  <w:divsChild>
                                    <w:div w:id="1137143978">
                                      <w:marLeft w:val="0"/>
                                      <w:marRight w:val="0"/>
                                      <w:marTop w:val="0"/>
                                      <w:marBottom w:val="0"/>
                                      <w:divBdr>
                                        <w:top w:val="none" w:sz="0" w:space="0" w:color="auto"/>
                                        <w:left w:val="none" w:sz="0" w:space="0" w:color="auto"/>
                                        <w:bottom w:val="none" w:sz="0" w:space="0" w:color="auto"/>
                                        <w:right w:val="none" w:sz="0" w:space="0" w:color="auto"/>
                                      </w:divBdr>
                                    </w:div>
                                    <w:div w:id="11581130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32728">
      <w:bodyDiv w:val="1"/>
      <w:marLeft w:val="0"/>
      <w:marRight w:val="0"/>
      <w:marTop w:val="0"/>
      <w:marBottom w:val="0"/>
      <w:divBdr>
        <w:top w:val="none" w:sz="0" w:space="0" w:color="auto"/>
        <w:left w:val="none" w:sz="0" w:space="0" w:color="auto"/>
        <w:bottom w:val="none" w:sz="0" w:space="0" w:color="auto"/>
        <w:right w:val="none" w:sz="0" w:space="0" w:color="auto"/>
      </w:divBdr>
    </w:div>
    <w:div w:id="1230118077">
      <w:bodyDiv w:val="1"/>
      <w:marLeft w:val="0"/>
      <w:marRight w:val="0"/>
      <w:marTop w:val="0"/>
      <w:marBottom w:val="0"/>
      <w:divBdr>
        <w:top w:val="none" w:sz="0" w:space="0" w:color="auto"/>
        <w:left w:val="none" w:sz="0" w:space="0" w:color="auto"/>
        <w:bottom w:val="none" w:sz="0" w:space="0" w:color="auto"/>
        <w:right w:val="none" w:sz="0" w:space="0" w:color="auto"/>
      </w:divBdr>
      <w:divsChild>
        <w:div w:id="490145681">
          <w:marLeft w:val="0"/>
          <w:marRight w:val="0"/>
          <w:marTop w:val="63"/>
          <w:marBottom w:val="100"/>
          <w:divBdr>
            <w:top w:val="none" w:sz="0" w:space="0" w:color="auto"/>
            <w:left w:val="none" w:sz="0" w:space="0" w:color="auto"/>
            <w:bottom w:val="none" w:sz="0" w:space="0" w:color="auto"/>
            <w:right w:val="none" w:sz="0" w:space="0" w:color="auto"/>
          </w:divBdr>
          <w:divsChild>
            <w:div w:id="100221447">
              <w:marLeft w:val="0"/>
              <w:marRight w:val="0"/>
              <w:marTop w:val="0"/>
              <w:marBottom w:val="0"/>
              <w:divBdr>
                <w:top w:val="none" w:sz="0" w:space="0" w:color="auto"/>
                <w:left w:val="none" w:sz="0" w:space="0" w:color="auto"/>
                <w:bottom w:val="none" w:sz="0" w:space="0" w:color="auto"/>
                <w:right w:val="none" w:sz="0" w:space="0" w:color="auto"/>
              </w:divBdr>
              <w:divsChild>
                <w:div w:id="1921482441">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231887931">
      <w:bodyDiv w:val="1"/>
      <w:marLeft w:val="0"/>
      <w:marRight w:val="0"/>
      <w:marTop w:val="0"/>
      <w:marBottom w:val="0"/>
      <w:divBdr>
        <w:top w:val="none" w:sz="0" w:space="0" w:color="auto"/>
        <w:left w:val="none" w:sz="0" w:space="0" w:color="auto"/>
        <w:bottom w:val="none" w:sz="0" w:space="0" w:color="auto"/>
        <w:right w:val="none" w:sz="0" w:space="0" w:color="auto"/>
      </w:divBdr>
      <w:divsChild>
        <w:div w:id="403718174">
          <w:marLeft w:val="0"/>
          <w:marRight w:val="0"/>
          <w:marTop w:val="75"/>
          <w:marBottom w:val="100"/>
          <w:divBdr>
            <w:top w:val="none" w:sz="0" w:space="0" w:color="auto"/>
            <w:left w:val="none" w:sz="0" w:space="0" w:color="auto"/>
            <w:bottom w:val="none" w:sz="0" w:space="0" w:color="auto"/>
            <w:right w:val="none" w:sz="0" w:space="0" w:color="auto"/>
          </w:divBdr>
          <w:divsChild>
            <w:div w:id="1694261249">
              <w:marLeft w:val="0"/>
              <w:marRight w:val="0"/>
              <w:marTop w:val="0"/>
              <w:marBottom w:val="0"/>
              <w:divBdr>
                <w:top w:val="none" w:sz="0" w:space="0" w:color="auto"/>
                <w:left w:val="none" w:sz="0" w:space="0" w:color="auto"/>
                <w:bottom w:val="none" w:sz="0" w:space="0" w:color="auto"/>
                <w:right w:val="none" w:sz="0" w:space="0" w:color="auto"/>
              </w:divBdr>
              <w:divsChild>
                <w:div w:id="1120802787">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237937001">
      <w:marLeft w:val="0"/>
      <w:marRight w:val="0"/>
      <w:marTop w:val="0"/>
      <w:marBottom w:val="0"/>
      <w:divBdr>
        <w:top w:val="none" w:sz="0" w:space="0" w:color="auto"/>
        <w:left w:val="none" w:sz="0" w:space="0" w:color="auto"/>
        <w:bottom w:val="none" w:sz="0" w:space="0" w:color="auto"/>
        <w:right w:val="none" w:sz="0" w:space="0" w:color="auto"/>
      </w:divBdr>
    </w:div>
    <w:div w:id="12385130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211">
          <w:marLeft w:val="0"/>
          <w:marRight w:val="0"/>
          <w:marTop w:val="0"/>
          <w:marBottom w:val="0"/>
          <w:divBdr>
            <w:top w:val="none" w:sz="0" w:space="0" w:color="auto"/>
            <w:left w:val="none" w:sz="0" w:space="0" w:color="auto"/>
            <w:bottom w:val="none" w:sz="0" w:space="0" w:color="auto"/>
            <w:right w:val="none" w:sz="0" w:space="0" w:color="auto"/>
          </w:divBdr>
          <w:divsChild>
            <w:div w:id="1928803847">
              <w:marLeft w:val="0"/>
              <w:marRight w:val="0"/>
              <w:marTop w:val="0"/>
              <w:marBottom w:val="0"/>
              <w:divBdr>
                <w:top w:val="none" w:sz="0" w:space="0" w:color="auto"/>
                <w:left w:val="none" w:sz="0" w:space="0" w:color="auto"/>
                <w:bottom w:val="none" w:sz="0" w:space="0" w:color="auto"/>
                <w:right w:val="none" w:sz="0" w:space="0" w:color="auto"/>
              </w:divBdr>
              <w:divsChild>
                <w:div w:id="108285347">
                  <w:marLeft w:val="0"/>
                  <w:marRight w:val="300"/>
                  <w:marTop w:val="0"/>
                  <w:marBottom w:val="0"/>
                  <w:divBdr>
                    <w:top w:val="none" w:sz="0" w:space="0" w:color="auto"/>
                    <w:left w:val="none" w:sz="0" w:space="0" w:color="auto"/>
                    <w:bottom w:val="none" w:sz="0" w:space="0" w:color="auto"/>
                    <w:right w:val="none" w:sz="0" w:space="0" w:color="auto"/>
                  </w:divBdr>
                  <w:divsChild>
                    <w:div w:id="843207829">
                      <w:marLeft w:val="0"/>
                      <w:marRight w:val="0"/>
                      <w:marTop w:val="0"/>
                      <w:marBottom w:val="150"/>
                      <w:divBdr>
                        <w:top w:val="single" w:sz="12" w:space="0" w:color="AB0101"/>
                        <w:left w:val="single" w:sz="6" w:space="11" w:color="D8D8D8"/>
                        <w:bottom w:val="single" w:sz="6" w:space="0" w:color="D8D8D8"/>
                        <w:right w:val="single" w:sz="6" w:space="11" w:color="D8D8D8"/>
                      </w:divBdr>
                      <w:divsChild>
                        <w:div w:id="1317342420">
                          <w:marLeft w:val="0"/>
                          <w:marRight w:val="0"/>
                          <w:marTop w:val="0"/>
                          <w:marBottom w:val="0"/>
                          <w:divBdr>
                            <w:top w:val="none" w:sz="0" w:space="0" w:color="auto"/>
                            <w:left w:val="none" w:sz="0" w:space="0" w:color="auto"/>
                            <w:bottom w:val="none" w:sz="0" w:space="0" w:color="auto"/>
                            <w:right w:val="none" w:sz="0" w:space="0" w:color="auto"/>
                          </w:divBdr>
                          <w:divsChild>
                            <w:div w:id="164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355778">
      <w:bodyDiv w:val="1"/>
      <w:marLeft w:val="0"/>
      <w:marRight w:val="0"/>
      <w:marTop w:val="0"/>
      <w:marBottom w:val="0"/>
      <w:divBdr>
        <w:top w:val="none" w:sz="0" w:space="0" w:color="auto"/>
        <w:left w:val="none" w:sz="0" w:space="0" w:color="auto"/>
        <w:bottom w:val="none" w:sz="0" w:space="0" w:color="auto"/>
        <w:right w:val="none" w:sz="0" w:space="0" w:color="auto"/>
      </w:divBdr>
    </w:div>
    <w:div w:id="1253706321">
      <w:bodyDiv w:val="1"/>
      <w:marLeft w:val="0"/>
      <w:marRight w:val="0"/>
      <w:marTop w:val="0"/>
      <w:marBottom w:val="0"/>
      <w:divBdr>
        <w:top w:val="none" w:sz="0" w:space="0" w:color="auto"/>
        <w:left w:val="none" w:sz="0" w:space="0" w:color="auto"/>
        <w:bottom w:val="none" w:sz="0" w:space="0" w:color="auto"/>
        <w:right w:val="none" w:sz="0" w:space="0" w:color="auto"/>
      </w:divBdr>
      <w:divsChild>
        <w:div w:id="871914804">
          <w:marLeft w:val="0"/>
          <w:marRight w:val="0"/>
          <w:marTop w:val="0"/>
          <w:marBottom w:val="0"/>
          <w:divBdr>
            <w:top w:val="none" w:sz="0" w:space="0" w:color="auto"/>
            <w:left w:val="none" w:sz="0" w:space="0" w:color="auto"/>
            <w:bottom w:val="none" w:sz="0" w:space="0" w:color="auto"/>
            <w:right w:val="none" w:sz="0" w:space="0" w:color="auto"/>
          </w:divBdr>
          <w:divsChild>
            <w:div w:id="239339615">
              <w:marLeft w:val="0"/>
              <w:marRight w:val="0"/>
              <w:marTop w:val="0"/>
              <w:marBottom w:val="0"/>
              <w:divBdr>
                <w:top w:val="single" w:sz="18" w:space="6" w:color="CC1E1E"/>
                <w:left w:val="single" w:sz="6" w:space="11" w:color="CBCBCB"/>
                <w:bottom w:val="single" w:sz="6" w:space="8" w:color="CBCBCB"/>
                <w:right w:val="single" w:sz="6" w:space="11" w:color="CBCBCB"/>
              </w:divBdr>
              <w:divsChild>
                <w:div w:id="178044399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256597016">
      <w:bodyDiv w:val="1"/>
      <w:marLeft w:val="0"/>
      <w:marRight w:val="0"/>
      <w:marTop w:val="0"/>
      <w:marBottom w:val="0"/>
      <w:divBdr>
        <w:top w:val="none" w:sz="0" w:space="0" w:color="auto"/>
        <w:left w:val="none" w:sz="0" w:space="0" w:color="auto"/>
        <w:bottom w:val="none" w:sz="0" w:space="0" w:color="auto"/>
        <w:right w:val="none" w:sz="0" w:space="0" w:color="auto"/>
      </w:divBdr>
      <w:divsChild>
        <w:div w:id="1037777686">
          <w:marLeft w:val="0"/>
          <w:marRight w:val="0"/>
          <w:marTop w:val="0"/>
          <w:marBottom w:val="0"/>
          <w:divBdr>
            <w:top w:val="none" w:sz="0" w:space="0" w:color="auto"/>
            <w:left w:val="none" w:sz="0" w:space="0" w:color="auto"/>
            <w:bottom w:val="none" w:sz="0" w:space="0" w:color="auto"/>
            <w:right w:val="none" w:sz="0" w:space="0" w:color="auto"/>
          </w:divBdr>
          <w:divsChild>
            <w:div w:id="982586017">
              <w:marLeft w:val="0"/>
              <w:marRight w:val="0"/>
              <w:marTop w:val="0"/>
              <w:marBottom w:val="0"/>
              <w:divBdr>
                <w:top w:val="single" w:sz="6" w:space="0" w:color="EDEDED"/>
                <w:left w:val="none" w:sz="0" w:space="0" w:color="auto"/>
                <w:bottom w:val="none" w:sz="0" w:space="0" w:color="auto"/>
                <w:right w:val="none" w:sz="0" w:space="0" w:color="auto"/>
              </w:divBdr>
              <w:divsChild>
                <w:div w:id="21442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8400">
      <w:bodyDiv w:val="1"/>
      <w:marLeft w:val="0"/>
      <w:marRight w:val="0"/>
      <w:marTop w:val="0"/>
      <w:marBottom w:val="0"/>
      <w:divBdr>
        <w:top w:val="none" w:sz="0" w:space="0" w:color="auto"/>
        <w:left w:val="none" w:sz="0" w:space="0" w:color="auto"/>
        <w:bottom w:val="none" w:sz="0" w:space="0" w:color="auto"/>
        <w:right w:val="none" w:sz="0" w:space="0" w:color="auto"/>
      </w:divBdr>
      <w:divsChild>
        <w:div w:id="1635259972">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sChild>
                <w:div w:id="179972490">
                  <w:marLeft w:val="0"/>
                  <w:marRight w:val="0"/>
                  <w:marTop w:val="0"/>
                  <w:marBottom w:val="0"/>
                  <w:divBdr>
                    <w:top w:val="single" w:sz="18" w:space="0" w:color="08237A"/>
                    <w:left w:val="none" w:sz="0" w:space="0" w:color="auto"/>
                    <w:bottom w:val="none" w:sz="0" w:space="0" w:color="auto"/>
                    <w:right w:val="none" w:sz="0" w:space="0" w:color="auto"/>
                  </w:divBdr>
                  <w:divsChild>
                    <w:div w:id="1390692988">
                      <w:marLeft w:val="0"/>
                      <w:marRight w:val="0"/>
                      <w:marTop w:val="0"/>
                      <w:marBottom w:val="0"/>
                      <w:divBdr>
                        <w:top w:val="single" w:sz="2" w:space="8" w:color="BBBBBB"/>
                        <w:left w:val="single" w:sz="6" w:space="0" w:color="BBBBBB"/>
                        <w:bottom w:val="single" w:sz="6" w:space="0" w:color="BBBBBB"/>
                        <w:right w:val="single" w:sz="6" w:space="0" w:color="BBBBBB"/>
                      </w:divBdr>
                      <w:divsChild>
                        <w:div w:id="1321959388">
                          <w:marLeft w:val="0"/>
                          <w:marRight w:val="0"/>
                          <w:marTop w:val="0"/>
                          <w:marBottom w:val="0"/>
                          <w:divBdr>
                            <w:top w:val="none" w:sz="0" w:space="0" w:color="auto"/>
                            <w:left w:val="none" w:sz="0" w:space="0" w:color="auto"/>
                            <w:bottom w:val="none" w:sz="0" w:space="0" w:color="auto"/>
                            <w:right w:val="none" w:sz="0" w:space="0" w:color="auto"/>
                          </w:divBdr>
                          <w:divsChild>
                            <w:div w:id="8903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121">
      <w:bodyDiv w:val="1"/>
      <w:marLeft w:val="0"/>
      <w:marRight w:val="0"/>
      <w:marTop w:val="0"/>
      <w:marBottom w:val="0"/>
      <w:divBdr>
        <w:top w:val="none" w:sz="0" w:space="0" w:color="auto"/>
        <w:left w:val="none" w:sz="0" w:space="0" w:color="auto"/>
        <w:bottom w:val="none" w:sz="0" w:space="0" w:color="auto"/>
        <w:right w:val="none" w:sz="0" w:space="0" w:color="auto"/>
      </w:divBdr>
      <w:divsChild>
        <w:div w:id="929585097">
          <w:marLeft w:val="0"/>
          <w:marRight w:val="0"/>
          <w:marTop w:val="0"/>
          <w:marBottom w:val="0"/>
          <w:divBdr>
            <w:top w:val="none" w:sz="0" w:space="0" w:color="auto"/>
            <w:left w:val="none" w:sz="0" w:space="0" w:color="auto"/>
            <w:bottom w:val="none" w:sz="0" w:space="0" w:color="auto"/>
            <w:right w:val="none" w:sz="0" w:space="0" w:color="auto"/>
          </w:divBdr>
          <w:divsChild>
            <w:div w:id="2013028500">
              <w:marLeft w:val="0"/>
              <w:marRight w:val="0"/>
              <w:marTop w:val="0"/>
              <w:marBottom w:val="0"/>
              <w:divBdr>
                <w:top w:val="single" w:sz="6" w:space="0" w:color="EDEDED"/>
                <w:left w:val="none" w:sz="0" w:space="0" w:color="auto"/>
                <w:bottom w:val="none" w:sz="0" w:space="0" w:color="auto"/>
                <w:right w:val="none" w:sz="0" w:space="0" w:color="auto"/>
              </w:divBdr>
              <w:divsChild>
                <w:div w:id="984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8084">
      <w:bodyDiv w:val="1"/>
      <w:marLeft w:val="0"/>
      <w:marRight w:val="0"/>
      <w:marTop w:val="0"/>
      <w:marBottom w:val="0"/>
      <w:divBdr>
        <w:top w:val="none" w:sz="0" w:space="0" w:color="auto"/>
        <w:left w:val="none" w:sz="0" w:space="0" w:color="auto"/>
        <w:bottom w:val="none" w:sz="0" w:space="0" w:color="auto"/>
        <w:right w:val="none" w:sz="0" w:space="0" w:color="auto"/>
      </w:divBdr>
      <w:divsChild>
        <w:div w:id="1502429374">
          <w:marLeft w:val="0"/>
          <w:marRight w:val="0"/>
          <w:marTop w:val="75"/>
          <w:marBottom w:val="100"/>
          <w:divBdr>
            <w:top w:val="none" w:sz="0" w:space="0" w:color="auto"/>
            <w:left w:val="none" w:sz="0" w:space="0" w:color="auto"/>
            <w:bottom w:val="none" w:sz="0" w:space="0" w:color="auto"/>
            <w:right w:val="none" w:sz="0" w:space="0" w:color="auto"/>
          </w:divBdr>
          <w:divsChild>
            <w:div w:id="2065760805">
              <w:marLeft w:val="0"/>
              <w:marRight w:val="0"/>
              <w:marTop w:val="0"/>
              <w:marBottom w:val="0"/>
              <w:divBdr>
                <w:top w:val="none" w:sz="0" w:space="0" w:color="auto"/>
                <w:left w:val="none" w:sz="0" w:space="0" w:color="auto"/>
                <w:bottom w:val="none" w:sz="0" w:space="0" w:color="auto"/>
                <w:right w:val="none" w:sz="0" w:space="0" w:color="auto"/>
              </w:divBdr>
              <w:divsChild>
                <w:div w:id="2395001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303272082">
      <w:bodyDiv w:val="1"/>
      <w:marLeft w:val="0"/>
      <w:marRight w:val="0"/>
      <w:marTop w:val="0"/>
      <w:marBottom w:val="0"/>
      <w:divBdr>
        <w:top w:val="none" w:sz="0" w:space="0" w:color="auto"/>
        <w:left w:val="none" w:sz="0" w:space="0" w:color="auto"/>
        <w:bottom w:val="none" w:sz="0" w:space="0" w:color="auto"/>
        <w:right w:val="none" w:sz="0" w:space="0" w:color="auto"/>
      </w:divBdr>
      <w:divsChild>
        <w:div w:id="1368526501">
          <w:marLeft w:val="0"/>
          <w:marRight w:val="0"/>
          <w:marTop w:val="0"/>
          <w:marBottom w:val="0"/>
          <w:divBdr>
            <w:top w:val="none" w:sz="0" w:space="0" w:color="auto"/>
            <w:left w:val="none" w:sz="0" w:space="0" w:color="auto"/>
            <w:bottom w:val="none" w:sz="0" w:space="0" w:color="auto"/>
            <w:right w:val="none" w:sz="0" w:space="0" w:color="auto"/>
          </w:divBdr>
          <w:divsChild>
            <w:div w:id="127937458">
              <w:marLeft w:val="0"/>
              <w:marRight w:val="0"/>
              <w:marTop w:val="0"/>
              <w:marBottom w:val="0"/>
              <w:divBdr>
                <w:top w:val="none" w:sz="0" w:space="0" w:color="auto"/>
                <w:left w:val="none" w:sz="0" w:space="0" w:color="auto"/>
                <w:bottom w:val="none" w:sz="0" w:space="0" w:color="auto"/>
                <w:right w:val="none" w:sz="0" w:space="0" w:color="auto"/>
              </w:divBdr>
              <w:divsChild>
                <w:div w:id="419257591">
                  <w:marLeft w:val="0"/>
                  <w:marRight w:val="150"/>
                  <w:marTop w:val="0"/>
                  <w:marBottom w:val="180"/>
                  <w:divBdr>
                    <w:top w:val="none" w:sz="0" w:space="0" w:color="auto"/>
                    <w:left w:val="none" w:sz="0" w:space="0" w:color="auto"/>
                    <w:bottom w:val="none" w:sz="0" w:space="0" w:color="auto"/>
                    <w:right w:val="none" w:sz="0" w:space="0" w:color="auto"/>
                  </w:divBdr>
                  <w:divsChild>
                    <w:div w:id="2026321964">
                      <w:marLeft w:val="0"/>
                      <w:marRight w:val="0"/>
                      <w:marTop w:val="0"/>
                      <w:marBottom w:val="0"/>
                      <w:divBdr>
                        <w:top w:val="none" w:sz="0" w:space="0" w:color="auto"/>
                        <w:left w:val="none" w:sz="0" w:space="0" w:color="auto"/>
                        <w:bottom w:val="none" w:sz="0" w:space="0" w:color="auto"/>
                        <w:right w:val="none" w:sz="0" w:space="0" w:color="auto"/>
                      </w:divBdr>
                      <w:divsChild>
                        <w:div w:id="1457527032">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39986">
      <w:bodyDiv w:val="1"/>
      <w:marLeft w:val="0"/>
      <w:marRight w:val="0"/>
      <w:marTop w:val="0"/>
      <w:marBottom w:val="0"/>
      <w:divBdr>
        <w:top w:val="none" w:sz="0" w:space="0" w:color="auto"/>
        <w:left w:val="none" w:sz="0" w:space="0" w:color="auto"/>
        <w:bottom w:val="none" w:sz="0" w:space="0" w:color="auto"/>
        <w:right w:val="none" w:sz="0" w:space="0" w:color="auto"/>
      </w:divBdr>
    </w:div>
    <w:div w:id="1310473940">
      <w:bodyDiv w:val="1"/>
      <w:marLeft w:val="0"/>
      <w:marRight w:val="0"/>
      <w:marTop w:val="0"/>
      <w:marBottom w:val="0"/>
      <w:divBdr>
        <w:top w:val="none" w:sz="0" w:space="0" w:color="auto"/>
        <w:left w:val="none" w:sz="0" w:space="0" w:color="auto"/>
        <w:bottom w:val="none" w:sz="0" w:space="0" w:color="auto"/>
        <w:right w:val="none" w:sz="0" w:space="0" w:color="auto"/>
      </w:divBdr>
    </w:div>
    <w:div w:id="1330140262">
      <w:bodyDiv w:val="1"/>
      <w:marLeft w:val="0"/>
      <w:marRight w:val="0"/>
      <w:marTop w:val="0"/>
      <w:marBottom w:val="0"/>
      <w:divBdr>
        <w:top w:val="none" w:sz="0" w:space="0" w:color="auto"/>
        <w:left w:val="none" w:sz="0" w:space="0" w:color="auto"/>
        <w:bottom w:val="none" w:sz="0" w:space="0" w:color="auto"/>
        <w:right w:val="none" w:sz="0" w:space="0" w:color="auto"/>
      </w:divBdr>
    </w:div>
    <w:div w:id="1330913165">
      <w:bodyDiv w:val="1"/>
      <w:marLeft w:val="0"/>
      <w:marRight w:val="0"/>
      <w:marTop w:val="0"/>
      <w:marBottom w:val="0"/>
      <w:divBdr>
        <w:top w:val="none" w:sz="0" w:space="0" w:color="auto"/>
        <w:left w:val="none" w:sz="0" w:space="0" w:color="auto"/>
        <w:bottom w:val="none" w:sz="0" w:space="0" w:color="auto"/>
        <w:right w:val="none" w:sz="0" w:space="0" w:color="auto"/>
      </w:divBdr>
      <w:divsChild>
        <w:div w:id="1985889624">
          <w:marLeft w:val="0"/>
          <w:marRight w:val="0"/>
          <w:marTop w:val="0"/>
          <w:marBottom w:val="0"/>
          <w:divBdr>
            <w:top w:val="none" w:sz="0" w:space="0" w:color="auto"/>
            <w:left w:val="none" w:sz="0" w:space="0" w:color="auto"/>
            <w:bottom w:val="none" w:sz="0" w:space="0" w:color="auto"/>
            <w:right w:val="none" w:sz="0" w:space="0" w:color="auto"/>
          </w:divBdr>
          <w:divsChild>
            <w:div w:id="846483444">
              <w:marLeft w:val="0"/>
              <w:marRight w:val="0"/>
              <w:marTop w:val="0"/>
              <w:marBottom w:val="0"/>
              <w:divBdr>
                <w:top w:val="single" w:sz="6" w:space="0" w:color="EDEDED"/>
                <w:left w:val="none" w:sz="0" w:space="0" w:color="auto"/>
                <w:bottom w:val="none" w:sz="0" w:space="0" w:color="auto"/>
                <w:right w:val="none" w:sz="0" w:space="0" w:color="auto"/>
              </w:divBdr>
              <w:divsChild>
                <w:div w:id="832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6323">
      <w:bodyDiv w:val="1"/>
      <w:marLeft w:val="0"/>
      <w:marRight w:val="0"/>
      <w:marTop w:val="0"/>
      <w:marBottom w:val="0"/>
      <w:divBdr>
        <w:top w:val="none" w:sz="0" w:space="0" w:color="auto"/>
        <w:left w:val="none" w:sz="0" w:space="0" w:color="auto"/>
        <w:bottom w:val="none" w:sz="0" w:space="0" w:color="auto"/>
        <w:right w:val="none" w:sz="0" w:space="0" w:color="auto"/>
      </w:divBdr>
      <w:divsChild>
        <w:div w:id="116872443">
          <w:marLeft w:val="0"/>
          <w:marRight w:val="0"/>
          <w:marTop w:val="0"/>
          <w:marBottom w:val="0"/>
          <w:divBdr>
            <w:top w:val="none" w:sz="0" w:space="0" w:color="auto"/>
            <w:left w:val="none" w:sz="0" w:space="0" w:color="auto"/>
            <w:bottom w:val="none" w:sz="0" w:space="0" w:color="auto"/>
            <w:right w:val="none" w:sz="0" w:space="0" w:color="auto"/>
          </w:divBdr>
          <w:divsChild>
            <w:div w:id="442530641">
              <w:marLeft w:val="0"/>
              <w:marRight w:val="225"/>
              <w:marTop w:val="0"/>
              <w:marBottom w:val="0"/>
              <w:divBdr>
                <w:top w:val="none" w:sz="0" w:space="0" w:color="auto"/>
                <w:left w:val="none" w:sz="0" w:space="0" w:color="auto"/>
                <w:bottom w:val="none" w:sz="0" w:space="0" w:color="auto"/>
                <w:right w:val="none" w:sz="0" w:space="0" w:color="auto"/>
              </w:divBdr>
              <w:divsChild>
                <w:div w:id="523858726">
                  <w:marLeft w:val="0"/>
                  <w:marRight w:val="0"/>
                  <w:marTop w:val="105"/>
                  <w:marBottom w:val="0"/>
                  <w:divBdr>
                    <w:top w:val="single" w:sz="6" w:space="11" w:color="DDDDDD"/>
                    <w:left w:val="single" w:sz="6" w:space="23" w:color="DDDDDD"/>
                    <w:bottom w:val="single" w:sz="6" w:space="11" w:color="DDDDDD"/>
                    <w:right w:val="single" w:sz="6" w:space="23" w:color="DDDDDD"/>
                  </w:divBdr>
                  <w:divsChild>
                    <w:div w:id="1856848151">
                      <w:marLeft w:val="0"/>
                      <w:marRight w:val="0"/>
                      <w:marTop w:val="150"/>
                      <w:marBottom w:val="150"/>
                      <w:divBdr>
                        <w:top w:val="none" w:sz="0" w:space="0" w:color="auto"/>
                        <w:left w:val="none" w:sz="0" w:space="0" w:color="auto"/>
                        <w:bottom w:val="none" w:sz="0" w:space="0" w:color="auto"/>
                        <w:right w:val="none" w:sz="0" w:space="0" w:color="auto"/>
                      </w:divBdr>
                      <w:divsChild>
                        <w:div w:id="8669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21975">
      <w:bodyDiv w:val="1"/>
      <w:marLeft w:val="0"/>
      <w:marRight w:val="0"/>
      <w:marTop w:val="0"/>
      <w:marBottom w:val="0"/>
      <w:divBdr>
        <w:top w:val="none" w:sz="0" w:space="0" w:color="auto"/>
        <w:left w:val="none" w:sz="0" w:space="0" w:color="auto"/>
        <w:bottom w:val="none" w:sz="0" w:space="0" w:color="auto"/>
        <w:right w:val="none" w:sz="0" w:space="0" w:color="auto"/>
      </w:divBdr>
    </w:div>
    <w:div w:id="1346514040">
      <w:bodyDiv w:val="1"/>
      <w:marLeft w:val="0"/>
      <w:marRight w:val="0"/>
      <w:marTop w:val="0"/>
      <w:marBottom w:val="0"/>
      <w:divBdr>
        <w:top w:val="none" w:sz="0" w:space="0" w:color="auto"/>
        <w:left w:val="none" w:sz="0" w:space="0" w:color="auto"/>
        <w:bottom w:val="none" w:sz="0" w:space="0" w:color="auto"/>
        <w:right w:val="none" w:sz="0" w:space="0" w:color="auto"/>
      </w:divBdr>
      <w:divsChild>
        <w:div w:id="1573202031">
          <w:marLeft w:val="0"/>
          <w:marRight w:val="0"/>
          <w:marTop w:val="0"/>
          <w:marBottom w:val="0"/>
          <w:divBdr>
            <w:top w:val="none" w:sz="0" w:space="0" w:color="auto"/>
            <w:left w:val="none" w:sz="0" w:space="0" w:color="auto"/>
            <w:bottom w:val="none" w:sz="0" w:space="0" w:color="auto"/>
            <w:right w:val="none" w:sz="0" w:space="0" w:color="auto"/>
          </w:divBdr>
        </w:div>
      </w:divsChild>
    </w:div>
    <w:div w:id="1350331886">
      <w:bodyDiv w:val="1"/>
      <w:marLeft w:val="0"/>
      <w:marRight w:val="0"/>
      <w:marTop w:val="0"/>
      <w:marBottom w:val="0"/>
      <w:divBdr>
        <w:top w:val="none" w:sz="0" w:space="0" w:color="auto"/>
        <w:left w:val="none" w:sz="0" w:space="0" w:color="auto"/>
        <w:bottom w:val="none" w:sz="0" w:space="0" w:color="auto"/>
        <w:right w:val="none" w:sz="0" w:space="0" w:color="auto"/>
      </w:divBdr>
      <w:divsChild>
        <w:div w:id="2109541375">
          <w:marLeft w:val="0"/>
          <w:marRight w:val="0"/>
          <w:marTop w:val="0"/>
          <w:marBottom w:val="0"/>
          <w:divBdr>
            <w:top w:val="none" w:sz="0" w:space="0" w:color="auto"/>
            <w:left w:val="none" w:sz="0" w:space="0" w:color="auto"/>
            <w:bottom w:val="none" w:sz="0" w:space="0" w:color="auto"/>
            <w:right w:val="none" w:sz="0" w:space="0" w:color="auto"/>
          </w:divBdr>
          <w:divsChild>
            <w:div w:id="107358708">
              <w:marLeft w:val="0"/>
              <w:marRight w:val="0"/>
              <w:marTop w:val="0"/>
              <w:marBottom w:val="0"/>
              <w:divBdr>
                <w:top w:val="none" w:sz="0" w:space="0" w:color="auto"/>
                <w:left w:val="none" w:sz="0" w:space="0" w:color="auto"/>
                <w:bottom w:val="none" w:sz="0" w:space="0" w:color="auto"/>
                <w:right w:val="none" w:sz="0" w:space="0" w:color="auto"/>
              </w:divBdr>
              <w:divsChild>
                <w:div w:id="1726564641">
                  <w:marLeft w:val="0"/>
                  <w:marRight w:val="150"/>
                  <w:marTop w:val="0"/>
                  <w:marBottom w:val="180"/>
                  <w:divBdr>
                    <w:top w:val="none" w:sz="0" w:space="0" w:color="auto"/>
                    <w:left w:val="none" w:sz="0" w:space="0" w:color="auto"/>
                    <w:bottom w:val="none" w:sz="0" w:space="0" w:color="auto"/>
                    <w:right w:val="none" w:sz="0" w:space="0" w:color="auto"/>
                  </w:divBdr>
                  <w:divsChild>
                    <w:div w:id="1964458154">
                      <w:marLeft w:val="0"/>
                      <w:marRight w:val="0"/>
                      <w:marTop w:val="0"/>
                      <w:marBottom w:val="0"/>
                      <w:divBdr>
                        <w:top w:val="none" w:sz="0" w:space="0" w:color="auto"/>
                        <w:left w:val="none" w:sz="0" w:space="0" w:color="auto"/>
                        <w:bottom w:val="none" w:sz="0" w:space="0" w:color="auto"/>
                        <w:right w:val="none" w:sz="0" w:space="0" w:color="auto"/>
                      </w:divBdr>
                      <w:divsChild>
                        <w:div w:id="457187460">
                          <w:marLeft w:val="0"/>
                          <w:marRight w:val="0"/>
                          <w:marTop w:val="0"/>
                          <w:marBottom w:val="0"/>
                          <w:divBdr>
                            <w:top w:val="none" w:sz="0" w:space="0" w:color="auto"/>
                            <w:left w:val="none" w:sz="0" w:space="0" w:color="auto"/>
                            <w:bottom w:val="none" w:sz="0" w:space="0" w:color="auto"/>
                            <w:right w:val="none" w:sz="0" w:space="0" w:color="auto"/>
                          </w:divBdr>
                          <w:divsChild>
                            <w:div w:id="1472820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32978">
      <w:bodyDiv w:val="1"/>
      <w:marLeft w:val="0"/>
      <w:marRight w:val="0"/>
      <w:marTop w:val="0"/>
      <w:marBottom w:val="0"/>
      <w:divBdr>
        <w:top w:val="none" w:sz="0" w:space="0" w:color="auto"/>
        <w:left w:val="none" w:sz="0" w:space="0" w:color="auto"/>
        <w:bottom w:val="none" w:sz="0" w:space="0" w:color="auto"/>
        <w:right w:val="none" w:sz="0" w:space="0" w:color="auto"/>
      </w:divBdr>
    </w:div>
    <w:div w:id="1353261731">
      <w:bodyDiv w:val="1"/>
      <w:marLeft w:val="0"/>
      <w:marRight w:val="0"/>
      <w:marTop w:val="0"/>
      <w:marBottom w:val="0"/>
      <w:divBdr>
        <w:top w:val="none" w:sz="0" w:space="0" w:color="auto"/>
        <w:left w:val="none" w:sz="0" w:space="0" w:color="auto"/>
        <w:bottom w:val="none" w:sz="0" w:space="0" w:color="auto"/>
        <w:right w:val="none" w:sz="0" w:space="0" w:color="auto"/>
      </w:divBdr>
      <w:divsChild>
        <w:div w:id="1442185965">
          <w:marLeft w:val="0"/>
          <w:marRight w:val="0"/>
          <w:marTop w:val="0"/>
          <w:marBottom w:val="0"/>
          <w:divBdr>
            <w:top w:val="none" w:sz="0" w:space="0" w:color="auto"/>
            <w:left w:val="none" w:sz="0" w:space="0" w:color="auto"/>
            <w:bottom w:val="none" w:sz="0" w:space="0" w:color="auto"/>
            <w:right w:val="none" w:sz="0" w:space="0" w:color="auto"/>
          </w:divBdr>
          <w:divsChild>
            <w:div w:id="838426816">
              <w:marLeft w:val="0"/>
              <w:marRight w:val="0"/>
              <w:marTop w:val="0"/>
              <w:marBottom w:val="0"/>
              <w:divBdr>
                <w:top w:val="none" w:sz="0" w:space="0" w:color="auto"/>
                <w:left w:val="none" w:sz="0" w:space="0" w:color="auto"/>
                <w:bottom w:val="none" w:sz="0" w:space="0" w:color="auto"/>
                <w:right w:val="none" w:sz="0" w:space="0" w:color="auto"/>
              </w:divBdr>
              <w:divsChild>
                <w:div w:id="1897468430">
                  <w:marLeft w:val="0"/>
                  <w:marRight w:val="0"/>
                  <w:marTop w:val="0"/>
                  <w:marBottom w:val="0"/>
                  <w:divBdr>
                    <w:top w:val="single" w:sz="18" w:space="0" w:color="14659D"/>
                    <w:left w:val="single" w:sz="6" w:space="0" w:color="E2E2E2"/>
                    <w:bottom w:val="single" w:sz="6" w:space="0" w:color="E2E2E2"/>
                    <w:right w:val="single" w:sz="6" w:space="0" w:color="E2E2E2"/>
                  </w:divBdr>
                  <w:divsChild>
                    <w:div w:id="10952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91531">
      <w:bodyDiv w:val="1"/>
      <w:marLeft w:val="0"/>
      <w:marRight w:val="0"/>
      <w:marTop w:val="0"/>
      <w:marBottom w:val="0"/>
      <w:divBdr>
        <w:top w:val="none" w:sz="0" w:space="0" w:color="auto"/>
        <w:left w:val="none" w:sz="0" w:space="0" w:color="auto"/>
        <w:bottom w:val="none" w:sz="0" w:space="0" w:color="auto"/>
        <w:right w:val="none" w:sz="0" w:space="0" w:color="auto"/>
      </w:divBdr>
      <w:divsChild>
        <w:div w:id="1213007124">
          <w:marLeft w:val="0"/>
          <w:marRight w:val="0"/>
          <w:marTop w:val="0"/>
          <w:marBottom w:val="0"/>
          <w:divBdr>
            <w:top w:val="none" w:sz="0" w:space="0" w:color="auto"/>
            <w:left w:val="none" w:sz="0" w:space="0" w:color="auto"/>
            <w:bottom w:val="none" w:sz="0" w:space="0" w:color="auto"/>
            <w:right w:val="none" w:sz="0" w:space="0" w:color="auto"/>
          </w:divBdr>
        </w:div>
      </w:divsChild>
    </w:div>
    <w:div w:id="1361004345">
      <w:bodyDiv w:val="1"/>
      <w:marLeft w:val="0"/>
      <w:marRight w:val="0"/>
      <w:marTop w:val="0"/>
      <w:marBottom w:val="0"/>
      <w:divBdr>
        <w:top w:val="none" w:sz="0" w:space="0" w:color="auto"/>
        <w:left w:val="none" w:sz="0" w:space="0" w:color="auto"/>
        <w:bottom w:val="none" w:sz="0" w:space="0" w:color="auto"/>
        <w:right w:val="none" w:sz="0" w:space="0" w:color="auto"/>
      </w:divBdr>
      <w:divsChild>
        <w:div w:id="589201179">
          <w:marLeft w:val="0"/>
          <w:marRight w:val="0"/>
          <w:marTop w:val="0"/>
          <w:marBottom w:val="0"/>
          <w:divBdr>
            <w:top w:val="none" w:sz="0" w:space="0" w:color="auto"/>
            <w:left w:val="none" w:sz="0" w:space="0" w:color="auto"/>
            <w:bottom w:val="none" w:sz="0" w:space="0" w:color="auto"/>
            <w:right w:val="none" w:sz="0" w:space="0" w:color="auto"/>
          </w:divBdr>
          <w:divsChild>
            <w:div w:id="987511796">
              <w:marLeft w:val="0"/>
              <w:marRight w:val="0"/>
              <w:marTop w:val="375"/>
              <w:marBottom w:val="0"/>
              <w:divBdr>
                <w:top w:val="none" w:sz="0" w:space="0" w:color="auto"/>
                <w:left w:val="none" w:sz="0" w:space="0" w:color="auto"/>
                <w:bottom w:val="none" w:sz="0" w:space="0" w:color="auto"/>
                <w:right w:val="none" w:sz="0" w:space="0" w:color="auto"/>
              </w:divBdr>
              <w:divsChild>
                <w:div w:id="422458857">
                  <w:marLeft w:val="225"/>
                  <w:marRight w:val="0"/>
                  <w:marTop w:val="0"/>
                  <w:marBottom w:val="0"/>
                  <w:divBdr>
                    <w:top w:val="none" w:sz="0" w:space="0" w:color="auto"/>
                    <w:left w:val="none" w:sz="0" w:space="0" w:color="auto"/>
                    <w:bottom w:val="none" w:sz="0" w:space="0" w:color="auto"/>
                    <w:right w:val="none" w:sz="0" w:space="0" w:color="auto"/>
                  </w:divBdr>
                  <w:divsChild>
                    <w:div w:id="6300890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374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2404">
          <w:marLeft w:val="0"/>
          <w:marRight w:val="0"/>
          <w:marTop w:val="0"/>
          <w:marBottom w:val="0"/>
          <w:divBdr>
            <w:top w:val="none" w:sz="0" w:space="0" w:color="auto"/>
            <w:left w:val="none" w:sz="0" w:space="0" w:color="auto"/>
            <w:bottom w:val="none" w:sz="0" w:space="0" w:color="auto"/>
            <w:right w:val="none" w:sz="0" w:space="0" w:color="auto"/>
          </w:divBdr>
          <w:divsChild>
            <w:div w:id="218976710">
              <w:marLeft w:val="0"/>
              <w:marRight w:val="0"/>
              <w:marTop w:val="0"/>
              <w:marBottom w:val="0"/>
              <w:divBdr>
                <w:top w:val="none" w:sz="0" w:space="0" w:color="auto"/>
                <w:left w:val="none" w:sz="0" w:space="0" w:color="auto"/>
                <w:bottom w:val="none" w:sz="0" w:space="0" w:color="auto"/>
                <w:right w:val="none" w:sz="0" w:space="0" w:color="auto"/>
              </w:divBdr>
              <w:divsChild>
                <w:div w:id="1007368613">
                  <w:marLeft w:val="0"/>
                  <w:marRight w:val="0"/>
                  <w:marTop w:val="0"/>
                  <w:marBottom w:val="0"/>
                  <w:divBdr>
                    <w:top w:val="single" w:sz="18" w:space="0" w:color="08237A"/>
                    <w:left w:val="none" w:sz="0" w:space="0" w:color="auto"/>
                    <w:bottom w:val="none" w:sz="0" w:space="0" w:color="auto"/>
                    <w:right w:val="none" w:sz="0" w:space="0" w:color="auto"/>
                  </w:divBdr>
                  <w:divsChild>
                    <w:div w:id="1876850891">
                      <w:marLeft w:val="0"/>
                      <w:marRight w:val="0"/>
                      <w:marTop w:val="0"/>
                      <w:marBottom w:val="0"/>
                      <w:divBdr>
                        <w:top w:val="single" w:sz="2" w:space="8" w:color="BBBBBB"/>
                        <w:left w:val="single" w:sz="6" w:space="0" w:color="BBBBBB"/>
                        <w:bottom w:val="single" w:sz="6" w:space="0" w:color="BBBBBB"/>
                        <w:right w:val="single" w:sz="6" w:space="0" w:color="BBBBBB"/>
                      </w:divBdr>
                      <w:divsChild>
                        <w:div w:id="979723968">
                          <w:marLeft w:val="0"/>
                          <w:marRight w:val="0"/>
                          <w:marTop w:val="0"/>
                          <w:marBottom w:val="0"/>
                          <w:divBdr>
                            <w:top w:val="none" w:sz="0" w:space="0" w:color="auto"/>
                            <w:left w:val="none" w:sz="0" w:space="0" w:color="auto"/>
                            <w:bottom w:val="none" w:sz="0" w:space="0" w:color="auto"/>
                            <w:right w:val="none" w:sz="0" w:space="0" w:color="auto"/>
                          </w:divBdr>
                          <w:divsChild>
                            <w:div w:id="983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32436">
      <w:bodyDiv w:val="1"/>
      <w:marLeft w:val="0"/>
      <w:marRight w:val="0"/>
      <w:marTop w:val="0"/>
      <w:marBottom w:val="0"/>
      <w:divBdr>
        <w:top w:val="none" w:sz="0" w:space="0" w:color="auto"/>
        <w:left w:val="none" w:sz="0" w:space="0" w:color="auto"/>
        <w:bottom w:val="none" w:sz="0" w:space="0" w:color="auto"/>
        <w:right w:val="none" w:sz="0" w:space="0" w:color="auto"/>
      </w:divBdr>
      <w:divsChild>
        <w:div w:id="1844932341">
          <w:marLeft w:val="0"/>
          <w:marRight w:val="0"/>
          <w:marTop w:val="0"/>
          <w:marBottom w:val="0"/>
          <w:divBdr>
            <w:top w:val="none" w:sz="0" w:space="0" w:color="auto"/>
            <w:left w:val="none" w:sz="0" w:space="0" w:color="auto"/>
            <w:bottom w:val="none" w:sz="0" w:space="0" w:color="auto"/>
            <w:right w:val="none" w:sz="0" w:space="0" w:color="auto"/>
          </w:divBdr>
          <w:divsChild>
            <w:div w:id="807211189">
              <w:marLeft w:val="0"/>
              <w:marRight w:val="150"/>
              <w:marTop w:val="0"/>
              <w:marBottom w:val="180"/>
              <w:divBdr>
                <w:top w:val="none" w:sz="0" w:space="0" w:color="auto"/>
                <w:left w:val="none" w:sz="0" w:space="0" w:color="auto"/>
                <w:bottom w:val="none" w:sz="0" w:space="0" w:color="auto"/>
                <w:right w:val="none" w:sz="0" w:space="0" w:color="auto"/>
              </w:divBdr>
              <w:divsChild>
                <w:div w:id="671760486">
                  <w:marLeft w:val="0"/>
                  <w:marRight w:val="0"/>
                  <w:marTop w:val="0"/>
                  <w:marBottom w:val="0"/>
                  <w:divBdr>
                    <w:top w:val="none" w:sz="0" w:space="0" w:color="auto"/>
                    <w:left w:val="none" w:sz="0" w:space="0" w:color="auto"/>
                    <w:bottom w:val="none" w:sz="0" w:space="0" w:color="auto"/>
                    <w:right w:val="none" w:sz="0" w:space="0" w:color="auto"/>
                  </w:divBdr>
                  <w:divsChild>
                    <w:div w:id="341519644">
                      <w:marLeft w:val="0"/>
                      <w:marRight w:val="0"/>
                      <w:marTop w:val="0"/>
                      <w:marBottom w:val="0"/>
                      <w:divBdr>
                        <w:top w:val="none" w:sz="0" w:space="0" w:color="auto"/>
                        <w:left w:val="none" w:sz="0" w:space="0" w:color="auto"/>
                        <w:bottom w:val="none" w:sz="0" w:space="0" w:color="auto"/>
                        <w:right w:val="none" w:sz="0" w:space="0" w:color="auto"/>
                      </w:divBdr>
                      <w:divsChild>
                        <w:div w:id="12816467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4767">
      <w:bodyDiv w:val="1"/>
      <w:marLeft w:val="0"/>
      <w:marRight w:val="0"/>
      <w:marTop w:val="0"/>
      <w:marBottom w:val="0"/>
      <w:divBdr>
        <w:top w:val="none" w:sz="0" w:space="0" w:color="auto"/>
        <w:left w:val="none" w:sz="0" w:space="0" w:color="auto"/>
        <w:bottom w:val="none" w:sz="0" w:space="0" w:color="auto"/>
        <w:right w:val="none" w:sz="0" w:space="0" w:color="auto"/>
      </w:divBdr>
      <w:divsChild>
        <w:div w:id="2059820341">
          <w:marLeft w:val="0"/>
          <w:marRight w:val="0"/>
          <w:marTop w:val="75"/>
          <w:marBottom w:val="100"/>
          <w:divBdr>
            <w:top w:val="none" w:sz="0" w:space="0" w:color="auto"/>
            <w:left w:val="none" w:sz="0" w:space="0" w:color="auto"/>
            <w:bottom w:val="none" w:sz="0" w:space="0" w:color="auto"/>
            <w:right w:val="none" w:sz="0" w:space="0" w:color="auto"/>
          </w:divBdr>
          <w:divsChild>
            <w:div w:id="501047159">
              <w:marLeft w:val="0"/>
              <w:marRight w:val="0"/>
              <w:marTop w:val="0"/>
              <w:marBottom w:val="0"/>
              <w:divBdr>
                <w:top w:val="none" w:sz="0" w:space="0" w:color="auto"/>
                <w:left w:val="none" w:sz="0" w:space="0" w:color="auto"/>
                <w:bottom w:val="none" w:sz="0" w:space="0" w:color="auto"/>
                <w:right w:val="none" w:sz="0" w:space="0" w:color="auto"/>
              </w:divBdr>
              <w:divsChild>
                <w:div w:id="218785436">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406301283">
      <w:bodyDiv w:val="1"/>
      <w:marLeft w:val="0"/>
      <w:marRight w:val="0"/>
      <w:marTop w:val="0"/>
      <w:marBottom w:val="0"/>
      <w:divBdr>
        <w:top w:val="none" w:sz="0" w:space="0" w:color="auto"/>
        <w:left w:val="none" w:sz="0" w:space="0" w:color="auto"/>
        <w:bottom w:val="none" w:sz="0" w:space="0" w:color="auto"/>
        <w:right w:val="none" w:sz="0" w:space="0" w:color="auto"/>
      </w:divBdr>
      <w:divsChild>
        <w:div w:id="1710446634">
          <w:marLeft w:val="0"/>
          <w:marRight w:val="0"/>
          <w:marTop w:val="90"/>
          <w:marBottom w:val="105"/>
          <w:divBdr>
            <w:top w:val="none" w:sz="0" w:space="0" w:color="auto"/>
            <w:left w:val="none" w:sz="0" w:space="0" w:color="auto"/>
            <w:bottom w:val="none" w:sz="0" w:space="0" w:color="auto"/>
            <w:right w:val="none" w:sz="0" w:space="0" w:color="auto"/>
          </w:divBdr>
          <w:divsChild>
            <w:div w:id="1506557105">
              <w:marLeft w:val="0"/>
              <w:marRight w:val="0"/>
              <w:marTop w:val="0"/>
              <w:marBottom w:val="0"/>
              <w:divBdr>
                <w:top w:val="none" w:sz="0" w:space="0" w:color="auto"/>
                <w:left w:val="none" w:sz="0" w:space="0" w:color="auto"/>
                <w:bottom w:val="none" w:sz="0" w:space="0" w:color="auto"/>
                <w:right w:val="none" w:sz="0" w:space="0" w:color="auto"/>
              </w:divBdr>
              <w:divsChild>
                <w:div w:id="1162892853">
                  <w:marLeft w:val="0"/>
                  <w:marRight w:val="0"/>
                  <w:marTop w:val="0"/>
                  <w:marBottom w:val="0"/>
                  <w:divBdr>
                    <w:top w:val="none" w:sz="0" w:space="0" w:color="auto"/>
                    <w:left w:val="none" w:sz="0" w:space="0" w:color="auto"/>
                    <w:bottom w:val="none" w:sz="0" w:space="0" w:color="auto"/>
                    <w:right w:val="none" w:sz="0" w:space="0" w:color="auto"/>
                  </w:divBdr>
                  <w:divsChild>
                    <w:div w:id="1544243660">
                      <w:marLeft w:val="0"/>
                      <w:marRight w:val="0"/>
                      <w:marTop w:val="0"/>
                      <w:marBottom w:val="0"/>
                      <w:divBdr>
                        <w:top w:val="none" w:sz="0" w:space="0" w:color="auto"/>
                        <w:left w:val="none" w:sz="0" w:space="0" w:color="auto"/>
                        <w:bottom w:val="none" w:sz="0" w:space="0" w:color="auto"/>
                        <w:right w:val="none" w:sz="0" w:space="0" w:color="auto"/>
                      </w:divBdr>
                      <w:divsChild>
                        <w:div w:id="513615086">
                          <w:marLeft w:val="0"/>
                          <w:marRight w:val="0"/>
                          <w:marTop w:val="0"/>
                          <w:marBottom w:val="0"/>
                          <w:divBdr>
                            <w:top w:val="single" w:sz="6" w:space="11" w:color="82D0F4"/>
                            <w:left w:val="single" w:sz="6" w:space="11" w:color="82D0F4"/>
                            <w:bottom w:val="single" w:sz="6" w:space="4" w:color="82D0F4"/>
                            <w:right w:val="single" w:sz="6" w:space="11" w:color="82D0F4"/>
                          </w:divBdr>
                        </w:div>
                      </w:divsChild>
                    </w:div>
                  </w:divsChild>
                </w:div>
              </w:divsChild>
            </w:div>
          </w:divsChild>
        </w:div>
      </w:divsChild>
    </w:div>
    <w:div w:id="1409159431">
      <w:bodyDiv w:val="1"/>
      <w:marLeft w:val="0"/>
      <w:marRight w:val="0"/>
      <w:marTop w:val="0"/>
      <w:marBottom w:val="0"/>
      <w:divBdr>
        <w:top w:val="none" w:sz="0" w:space="0" w:color="auto"/>
        <w:left w:val="none" w:sz="0" w:space="0" w:color="auto"/>
        <w:bottom w:val="none" w:sz="0" w:space="0" w:color="auto"/>
        <w:right w:val="none" w:sz="0" w:space="0" w:color="auto"/>
      </w:divBdr>
      <w:divsChild>
        <w:div w:id="1959095676">
          <w:marLeft w:val="0"/>
          <w:marRight w:val="0"/>
          <w:marTop w:val="82"/>
          <w:marBottom w:val="95"/>
          <w:divBdr>
            <w:top w:val="none" w:sz="0" w:space="0" w:color="auto"/>
            <w:left w:val="none" w:sz="0" w:space="0" w:color="auto"/>
            <w:bottom w:val="none" w:sz="0" w:space="0" w:color="auto"/>
            <w:right w:val="none" w:sz="0" w:space="0" w:color="auto"/>
          </w:divBdr>
          <w:divsChild>
            <w:div w:id="746850207">
              <w:marLeft w:val="0"/>
              <w:marRight w:val="0"/>
              <w:marTop w:val="0"/>
              <w:marBottom w:val="0"/>
              <w:divBdr>
                <w:top w:val="none" w:sz="0" w:space="0" w:color="auto"/>
                <w:left w:val="none" w:sz="0" w:space="0" w:color="auto"/>
                <w:bottom w:val="none" w:sz="0" w:space="0" w:color="auto"/>
                <w:right w:val="none" w:sz="0" w:space="0" w:color="auto"/>
              </w:divBdr>
              <w:divsChild>
                <w:div w:id="1975326159">
                  <w:marLeft w:val="0"/>
                  <w:marRight w:val="0"/>
                  <w:marTop w:val="0"/>
                  <w:marBottom w:val="0"/>
                  <w:divBdr>
                    <w:top w:val="none" w:sz="0" w:space="0" w:color="auto"/>
                    <w:left w:val="none" w:sz="0" w:space="0" w:color="auto"/>
                    <w:bottom w:val="none" w:sz="0" w:space="0" w:color="auto"/>
                    <w:right w:val="none" w:sz="0" w:space="0" w:color="auto"/>
                  </w:divBdr>
                  <w:divsChild>
                    <w:div w:id="1616281375">
                      <w:marLeft w:val="0"/>
                      <w:marRight w:val="0"/>
                      <w:marTop w:val="0"/>
                      <w:marBottom w:val="0"/>
                      <w:divBdr>
                        <w:top w:val="none" w:sz="0" w:space="0" w:color="auto"/>
                        <w:left w:val="none" w:sz="0" w:space="0" w:color="auto"/>
                        <w:bottom w:val="none" w:sz="0" w:space="0" w:color="auto"/>
                        <w:right w:val="none" w:sz="0" w:space="0" w:color="auto"/>
                      </w:divBdr>
                      <w:divsChild>
                        <w:div w:id="993797799">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1429230115">
      <w:bodyDiv w:val="1"/>
      <w:marLeft w:val="0"/>
      <w:marRight w:val="0"/>
      <w:marTop w:val="0"/>
      <w:marBottom w:val="0"/>
      <w:divBdr>
        <w:top w:val="none" w:sz="0" w:space="0" w:color="auto"/>
        <w:left w:val="none" w:sz="0" w:space="0" w:color="auto"/>
        <w:bottom w:val="none" w:sz="0" w:space="0" w:color="auto"/>
        <w:right w:val="none" w:sz="0" w:space="0" w:color="auto"/>
      </w:divBdr>
      <w:divsChild>
        <w:div w:id="1895316530">
          <w:marLeft w:val="0"/>
          <w:marRight w:val="0"/>
          <w:marTop w:val="0"/>
          <w:marBottom w:val="0"/>
          <w:divBdr>
            <w:top w:val="none" w:sz="0" w:space="0" w:color="auto"/>
            <w:left w:val="none" w:sz="0" w:space="0" w:color="auto"/>
            <w:bottom w:val="none" w:sz="0" w:space="0" w:color="auto"/>
            <w:right w:val="none" w:sz="0" w:space="0" w:color="auto"/>
          </w:divBdr>
          <w:divsChild>
            <w:div w:id="739444205">
              <w:marLeft w:val="0"/>
              <w:marRight w:val="0"/>
              <w:marTop w:val="0"/>
              <w:marBottom w:val="0"/>
              <w:divBdr>
                <w:top w:val="none" w:sz="0" w:space="0" w:color="auto"/>
                <w:left w:val="none" w:sz="0" w:space="0" w:color="auto"/>
                <w:bottom w:val="none" w:sz="0" w:space="0" w:color="auto"/>
                <w:right w:val="none" w:sz="0" w:space="0" w:color="auto"/>
              </w:divBdr>
              <w:divsChild>
                <w:div w:id="1144007674">
                  <w:marLeft w:val="0"/>
                  <w:marRight w:val="0"/>
                  <w:marTop w:val="0"/>
                  <w:marBottom w:val="0"/>
                  <w:divBdr>
                    <w:top w:val="single" w:sz="18" w:space="0" w:color="08237A"/>
                    <w:left w:val="none" w:sz="0" w:space="0" w:color="auto"/>
                    <w:bottom w:val="none" w:sz="0" w:space="0" w:color="auto"/>
                    <w:right w:val="none" w:sz="0" w:space="0" w:color="auto"/>
                  </w:divBdr>
                  <w:divsChild>
                    <w:div w:id="375814004">
                      <w:marLeft w:val="0"/>
                      <w:marRight w:val="0"/>
                      <w:marTop w:val="0"/>
                      <w:marBottom w:val="0"/>
                      <w:divBdr>
                        <w:top w:val="single" w:sz="2" w:space="8" w:color="BBBBBB"/>
                        <w:left w:val="single" w:sz="6" w:space="0" w:color="BBBBBB"/>
                        <w:bottom w:val="single" w:sz="6" w:space="0" w:color="BBBBBB"/>
                        <w:right w:val="single" w:sz="6" w:space="0" w:color="BBBBBB"/>
                      </w:divBdr>
                      <w:divsChild>
                        <w:div w:id="1849641049">
                          <w:marLeft w:val="0"/>
                          <w:marRight w:val="0"/>
                          <w:marTop w:val="0"/>
                          <w:marBottom w:val="0"/>
                          <w:divBdr>
                            <w:top w:val="none" w:sz="0" w:space="0" w:color="auto"/>
                            <w:left w:val="none" w:sz="0" w:space="0" w:color="auto"/>
                            <w:bottom w:val="none" w:sz="0" w:space="0" w:color="auto"/>
                            <w:right w:val="none" w:sz="0" w:space="0" w:color="auto"/>
                          </w:divBdr>
                          <w:divsChild>
                            <w:div w:id="1987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61664">
      <w:bodyDiv w:val="1"/>
      <w:marLeft w:val="0"/>
      <w:marRight w:val="0"/>
      <w:marTop w:val="0"/>
      <w:marBottom w:val="0"/>
      <w:divBdr>
        <w:top w:val="none" w:sz="0" w:space="0" w:color="auto"/>
        <w:left w:val="none" w:sz="0" w:space="0" w:color="auto"/>
        <w:bottom w:val="none" w:sz="0" w:space="0" w:color="auto"/>
        <w:right w:val="none" w:sz="0" w:space="0" w:color="auto"/>
      </w:divBdr>
    </w:div>
    <w:div w:id="1431658854">
      <w:bodyDiv w:val="1"/>
      <w:marLeft w:val="0"/>
      <w:marRight w:val="0"/>
      <w:marTop w:val="0"/>
      <w:marBottom w:val="0"/>
      <w:divBdr>
        <w:top w:val="none" w:sz="0" w:space="0" w:color="auto"/>
        <w:left w:val="none" w:sz="0" w:space="0" w:color="auto"/>
        <w:bottom w:val="none" w:sz="0" w:space="0" w:color="auto"/>
        <w:right w:val="none" w:sz="0" w:space="0" w:color="auto"/>
      </w:divBdr>
      <w:divsChild>
        <w:div w:id="294993329">
          <w:marLeft w:val="0"/>
          <w:marRight w:val="0"/>
          <w:marTop w:val="0"/>
          <w:marBottom w:val="0"/>
          <w:divBdr>
            <w:top w:val="none" w:sz="0" w:space="0" w:color="auto"/>
            <w:left w:val="none" w:sz="0" w:space="0" w:color="auto"/>
            <w:bottom w:val="none" w:sz="0" w:space="0" w:color="auto"/>
            <w:right w:val="none" w:sz="0" w:space="0" w:color="auto"/>
          </w:divBdr>
        </w:div>
      </w:divsChild>
    </w:div>
    <w:div w:id="1433041344">
      <w:bodyDiv w:val="1"/>
      <w:marLeft w:val="0"/>
      <w:marRight w:val="0"/>
      <w:marTop w:val="0"/>
      <w:marBottom w:val="0"/>
      <w:divBdr>
        <w:top w:val="none" w:sz="0" w:space="0" w:color="auto"/>
        <w:left w:val="none" w:sz="0" w:space="0" w:color="auto"/>
        <w:bottom w:val="none" w:sz="0" w:space="0" w:color="auto"/>
        <w:right w:val="none" w:sz="0" w:space="0" w:color="auto"/>
      </w:divBdr>
      <w:divsChild>
        <w:div w:id="225605322">
          <w:marLeft w:val="0"/>
          <w:marRight w:val="0"/>
          <w:marTop w:val="63"/>
          <w:marBottom w:val="100"/>
          <w:divBdr>
            <w:top w:val="none" w:sz="0" w:space="0" w:color="auto"/>
            <w:left w:val="none" w:sz="0" w:space="0" w:color="auto"/>
            <w:bottom w:val="none" w:sz="0" w:space="0" w:color="auto"/>
            <w:right w:val="none" w:sz="0" w:space="0" w:color="auto"/>
          </w:divBdr>
          <w:divsChild>
            <w:div w:id="407307902">
              <w:marLeft w:val="0"/>
              <w:marRight w:val="0"/>
              <w:marTop w:val="0"/>
              <w:marBottom w:val="0"/>
              <w:divBdr>
                <w:top w:val="none" w:sz="0" w:space="0" w:color="auto"/>
                <w:left w:val="none" w:sz="0" w:space="0" w:color="auto"/>
                <w:bottom w:val="none" w:sz="0" w:space="0" w:color="auto"/>
                <w:right w:val="none" w:sz="0" w:space="0" w:color="auto"/>
              </w:divBdr>
              <w:divsChild>
                <w:div w:id="424617707">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435707424">
      <w:bodyDiv w:val="1"/>
      <w:marLeft w:val="0"/>
      <w:marRight w:val="0"/>
      <w:marTop w:val="0"/>
      <w:marBottom w:val="0"/>
      <w:divBdr>
        <w:top w:val="none" w:sz="0" w:space="0" w:color="auto"/>
        <w:left w:val="none" w:sz="0" w:space="0" w:color="auto"/>
        <w:bottom w:val="none" w:sz="0" w:space="0" w:color="auto"/>
        <w:right w:val="none" w:sz="0" w:space="0" w:color="auto"/>
      </w:divBdr>
      <w:divsChild>
        <w:div w:id="595096092">
          <w:marLeft w:val="0"/>
          <w:marRight w:val="0"/>
          <w:marTop w:val="0"/>
          <w:marBottom w:val="0"/>
          <w:divBdr>
            <w:top w:val="none" w:sz="0" w:space="0" w:color="auto"/>
            <w:left w:val="none" w:sz="0" w:space="0" w:color="auto"/>
            <w:bottom w:val="none" w:sz="0" w:space="0" w:color="auto"/>
            <w:right w:val="none" w:sz="0" w:space="0" w:color="auto"/>
          </w:divBdr>
        </w:div>
      </w:divsChild>
    </w:div>
    <w:div w:id="1437751485">
      <w:bodyDiv w:val="1"/>
      <w:marLeft w:val="0"/>
      <w:marRight w:val="0"/>
      <w:marTop w:val="0"/>
      <w:marBottom w:val="0"/>
      <w:divBdr>
        <w:top w:val="none" w:sz="0" w:space="0" w:color="auto"/>
        <w:left w:val="none" w:sz="0" w:space="0" w:color="auto"/>
        <w:bottom w:val="none" w:sz="0" w:space="0" w:color="auto"/>
        <w:right w:val="none" w:sz="0" w:space="0" w:color="auto"/>
      </w:divBdr>
    </w:div>
    <w:div w:id="1440905428">
      <w:bodyDiv w:val="1"/>
      <w:marLeft w:val="0"/>
      <w:marRight w:val="0"/>
      <w:marTop w:val="0"/>
      <w:marBottom w:val="0"/>
      <w:divBdr>
        <w:top w:val="none" w:sz="0" w:space="0" w:color="auto"/>
        <w:left w:val="none" w:sz="0" w:space="0" w:color="auto"/>
        <w:bottom w:val="none" w:sz="0" w:space="0" w:color="auto"/>
        <w:right w:val="none" w:sz="0" w:space="0" w:color="auto"/>
      </w:divBdr>
      <w:divsChild>
        <w:div w:id="89082557">
          <w:marLeft w:val="0"/>
          <w:marRight w:val="0"/>
          <w:marTop w:val="0"/>
          <w:marBottom w:val="0"/>
          <w:divBdr>
            <w:top w:val="none" w:sz="0" w:space="0" w:color="auto"/>
            <w:left w:val="none" w:sz="0" w:space="0" w:color="auto"/>
            <w:bottom w:val="none" w:sz="0" w:space="0" w:color="auto"/>
            <w:right w:val="none" w:sz="0" w:space="0" w:color="auto"/>
          </w:divBdr>
        </w:div>
      </w:divsChild>
    </w:div>
    <w:div w:id="1458061675">
      <w:bodyDiv w:val="1"/>
      <w:marLeft w:val="0"/>
      <w:marRight w:val="0"/>
      <w:marTop w:val="0"/>
      <w:marBottom w:val="0"/>
      <w:divBdr>
        <w:top w:val="none" w:sz="0" w:space="0" w:color="auto"/>
        <w:left w:val="none" w:sz="0" w:space="0" w:color="auto"/>
        <w:bottom w:val="none" w:sz="0" w:space="0" w:color="auto"/>
        <w:right w:val="none" w:sz="0" w:space="0" w:color="auto"/>
      </w:divBdr>
    </w:div>
    <w:div w:id="1476291576">
      <w:bodyDiv w:val="1"/>
      <w:marLeft w:val="0"/>
      <w:marRight w:val="0"/>
      <w:marTop w:val="0"/>
      <w:marBottom w:val="0"/>
      <w:divBdr>
        <w:top w:val="none" w:sz="0" w:space="0" w:color="auto"/>
        <w:left w:val="none" w:sz="0" w:space="0" w:color="auto"/>
        <w:bottom w:val="none" w:sz="0" w:space="0" w:color="auto"/>
        <w:right w:val="none" w:sz="0" w:space="0" w:color="auto"/>
      </w:divBdr>
    </w:div>
    <w:div w:id="1489399286">
      <w:bodyDiv w:val="1"/>
      <w:marLeft w:val="0"/>
      <w:marRight w:val="0"/>
      <w:marTop w:val="0"/>
      <w:marBottom w:val="0"/>
      <w:divBdr>
        <w:top w:val="none" w:sz="0" w:space="0" w:color="auto"/>
        <w:left w:val="none" w:sz="0" w:space="0" w:color="auto"/>
        <w:bottom w:val="none" w:sz="0" w:space="0" w:color="auto"/>
        <w:right w:val="none" w:sz="0" w:space="0" w:color="auto"/>
      </w:divBdr>
    </w:div>
    <w:div w:id="1498301303">
      <w:bodyDiv w:val="1"/>
      <w:marLeft w:val="0"/>
      <w:marRight w:val="0"/>
      <w:marTop w:val="0"/>
      <w:marBottom w:val="0"/>
      <w:divBdr>
        <w:top w:val="none" w:sz="0" w:space="0" w:color="auto"/>
        <w:left w:val="none" w:sz="0" w:space="0" w:color="auto"/>
        <w:bottom w:val="none" w:sz="0" w:space="0" w:color="auto"/>
        <w:right w:val="none" w:sz="0" w:space="0" w:color="auto"/>
      </w:divBdr>
    </w:div>
    <w:div w:id="1499999751">
      <w:bodyDiv w:val="1"/>
      <w:marLeft w:val="0"/>
      <w:marRight w:val="0"/>
      <w:marTop w:val="0"/>
      <w:marBottom w:val="0"/>
      <w:divBdr>
        <w:top w:val="none" w:sz="0" w:space="0" w:color="auto"/>
        <w:left w:val="none" w:sz="0" w:space="0" w:color="auto"/>
        <w:bottom w:val="none" w:sz="0" w:space="0" w:color="auto"/>
        <w:right w:val="none" w:sz="0" w:space="0" w:color="auto"/>
      </w:divBdr>
    </w:div>
    <w:div w:id="1517573499">
      <w:bodyDiv w:val="1"/>
      <w:marLeft w:val="0"/>
      <w:marRight w:val="0"/>
      <w:marTop w:val="0"/>
      <w:marBottom w:val="0"/>
      <w:divBdr>
        <w:top w:val="none" w:sz="0" w:space="0" w:color="auto"/>
        <w:left w:val="none" w:sz="0" w:space="0" w:color="auto"/>
        <w:bottom w:val="none" w:sz="0" w:space="0" w:color="auto"/>
        <w:right w:val="none" w:sz="0" w:space="0" w:color="auto"/>
      </w:divBdr>
      <w:divsChild>
        <w:div w:id="1888225970">
          <w:marLeft w:val="0"/>
          <w:marRight w:val="0"/>
          <w:marTop w:val="0"/>
          <w:marBottom w:val="0"/>
          <w:divBdr>
            <w:top w:val="none" w:sz="0" w:space="0" w:color="auto"/>
            <w:left w:val="none" w:sz="0" w:space="0" w:color="auto"/>
            <w:bottom w:val="none" w:sz="0" w:space="0" w:color="auto"/>
            <w:right w:val="none" w:sz="0" w:space="0" w:color="auto"/>
          </w:divBdr>
          <w:divsChild>
            <w:div w:id="291133039">
              <w:marLeft w:val="0"/>
              <w:marRight w:val="0"/>
              <w:marTop w:val="0"/>
              <w:marBottom w:val="0"/>
              <w:divBdr>
                <w:top w:val="none" w:sz="0" w:space="0" w:color="auto"/>
                <w:left w:val="none" w:sz="0" w:space="0" w:color="auto"/>
                <w:bottom w:val="none" w:sz="0" w:space="0" w:color="auto"/>
                <w:right w:val="none" w:sz="0" w:space="0" w:color="auto"/>
              </w:divBdr>
              <w:divsChild>
                <w:div w:id="1461875617">
                  <w:marLeft w:val="0"/>
                  <w:marRight w:val="150"/>
                  <w:marTop w:val="0"/>
                  <w:marBottom w:val="180"/>
                  <w:divBdr>
                    <w:top w:val="none" w:sz="0" w:space="0" w:color="auto"/>
                    <w:left w:val="none" w:sz="0" w:space="0" w:color="auto"/>
                    <w:bottom w:val="none" w:sz="0" w:space="0" w:color="auto"/>
                    <w:right w:val="none" w:sz="0" w:space="0" w:color="auto"/>
                  </w:divBdr>
                  <w:divsChild>
                    <w:div w:id="321084475">
                      <w:marLeft w:val="0"/>
                      <w:marRight w:val="0"/>
                      <w:marTop w:val="0"/>
                      <w:marBottom w:val="0"/>
                      <w:divBdr>
                        <w:top w:val="none" w:sz="0" w:space="0" w:color="auto"/>
                        <w:left w:val="none" w:sz="0" w:space="0" w:color="auto"/>
                        <w:bottom w:val="none" w:sz="0" w:space="0" w:color="auto"/>
                        <w:right w:val="none" w:sz="0" w:space="0" w:color="auto"/>
                      </w:divBdr>
                      <w:divsChild>
                        <w:div w:id="554120256">
                          <w:marLeft w:val="0"/>
                          <w:marRight w:val="0"/>
                          <w:marTop w:val="0"/>
                          <w:marBottom w:val="0"/>
                          <w:divBdr>
                            <w:top w:val="none" w:sz="0" w:space="0" w:color="auto"/>
                            <w:left w:val="none" w:sz="0" w:space="0" w:color="auto"/>
                            <w:bottom w:val="none" w:sz="0" w:space="0" w:color="auto"/>
                            <w:right w:val="none" w:sz="0" w:space="0" w:color="auto"/>
                          </w:divBdr>
                          <w:divsChild>
                            <w:div w:id="18410008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36711">
      <w:bodyDiv w:val="1"/>
      <w:marLeft w:val="0"/>
      <w:marRight w:val="0"/>
      <w:marTop w:val="0"/>
      <w:marBottom w:val="0"/>
      <w:divBdr>
        <w:top w:val="none" w:sz="0" w:space="0" w:color="auto"/>
        <w:left w:val="none" w:sz="0" w:space="0" w:color="auto"/>
        <w:bottom w:val="none" w:sz="0" w:space="0" w:color="auto"/>
        <w:right w:val="none" w:sz="0" w:space="0" w:color="auto"/>
      </w:divBdr>
    </w:div>
    <w:div w:id="1535997582">
      <w:bodyDiv w:val="1"/>
      <w:marLeft w:val="0"/>
      <w:marRight w:val="0"/>
      <w:marTop w:val="0"/>
      <w:marBottom w:val="0"/>
      <w:divBdr>
        <w:top w:val="none" w:sz="0" w:space="0" w:color="auto"/>
        <w:left w:val="none" w:sz="0" w:space="0" w:color="auto"/>
        <w:bottom w:val="none" w:sz="0" w:space="0" w:color="auto"/>
        <w:right w:val="none" w:sz="0" w:space="0" w:color="auto"/>
      </w:divBdr>
      <w:divsChild>
        <w:div w:id="1806238786">
          <w:marLeft w:val="0"/>
          <w:marRight w:val="0"/>
          <w:marTop w:val="0"/>
          <w:marBottom w:val="0"/>
          <w:divBdr>
            <w:top w:val="none" w:sz="0" w:space="0" w:color="auto"/>
            <w:left w:val="none" w:sz="0" w:space="0" w:color="auto"/>
            <w:bottom w:val="none" w:sz="0" w:space="0" w:color="auto"/>
            <w:right w:val="none" w:sz="0" w:space="0" w:color="auto"/>
          </w:divBdr>
          <w:divsChild>
            <w:div w:id="2068718000">
              <w:marLeft w:val="0"/>
              <w:marRight w:val="0"/>
              <w:marTop w:val="0"/>
              <w:marBottom w:val="0"/>
              <w:divBdr>
                <w:top w:val="single" w:sz="6" w:space="0" w:color="EDEDED"/>
                <w:left w:val="none" w:sz="0" w:space="0" w:color="auto"/>
                <w:bottom w:val="none" w:sz="0" w:space="0" w:color="auto"/>
                <w:right w:val="none" w:sz="0" w:space="0" w:color="auto"/>
              </w:divBdr>
              <w:divsChild>
                <w:div w:id="1379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4562">
      <w:bodyDiv w:val="1"/>
      <w:marLeft w:val="0"/>
      <w:marRight w:val="0"/>
      <w:marTop w:val="0"/>
      <w:marBottom w:val="0"/>
      <w:divBdr>
        <w:top w:val="none" w:sz="0" w:space="0" w:color="auto"/>
        <w:left w:val="none" w:sz="0" w:space="0" w:color="auto"/>
        <w:bottom w:val="none" w:sz="0" w:space="0" w:color="auto"/>
        <w:right w:val="none" w:sz="0" w:space="0" w:color="auto"/>
      </w:divBdr>
      <w:divsChild>
        <w:div w:id="7553713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551189008">
      <w:bodyDiv w:val="1"/>
      <w:marLeft w:val="0"/>
      <w:marRight w:val="0"/>
      <w:marTop w:val="0"/>
      <w:marBottom w:val="0"/>
      <w:divBdr>
        <w:top w:val="none" w:sz="0" w:space="0" w:color="auto"/>
        <w:left w:val="none" w:sz="0" w:space="0" w:color="auto"/>
        <w:bottom w:val="none" w:sz="0" w:space="0" w:color="auto"/>
        <w:right w:val="none" w:sz="0" w:space="0" w:color="auto"/>
      </w:divBdr>
      <w:divsChild>
        <w:div w:id="4404016">
          <w:marLeft w:val="0"/>
          <w:marRight w:val="0"/>
          <w:marTop w:val="75"/>
          <w:marBottom w:val="100"/>
          <w:divBdr>
            <w:top w:val="none" w:sz="0" w:space="0" w:color="auto"/>
            <w:left w:val="none" w:sz="0" w:space="0" w:color="auto"/>
            <w:bottom w:val="none" w:sz="0" w:space="0" w:color="auto"/>
            <w:right w:val="none" w:sz="0" w:space="0" w:color="auto"/>
          </w:divBdr>
          <w:divsChild>
            <w:div w:id="958217707">
              <w:marLeft w:val="0"/>
              <w:marRight w:val="0"/>
              <w:marTop w:val="0"/>
              <w:marBottom w:val="0"/>
              <w:divBdr>
                <w:top w:val="none" w:sz="0" w:space="0" w:color="auto"/>
                <w:left w:val="none" w:sz="0" w:space="0" w:color="auto"/>
                <w:bottom w:val="none" w:sz="0" w:space="0" w:color="auto"/>
                <w:right w:val="none" w:sz="0" w:space="0" w:color="auto"/>
              </w:divBdr>
              <w:divsChild>
                <w:div w:id="134631962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558126362">
      <w:bodyDiv w:val="1"/>
      <w:marLeft w:val="0"/>
      <w:marRight w:val="0"/>
      <w:marTop w:val="0"/>
      <w:marBottom w:val="0"/>
      <w:divBdr>
        <w:top w:val="none" w:sz="0" w:space="0" w:color="auto"/>
        <w:left w:val="none" w:sz="0" w:space="0" w:color="auto"/>
        <w:bottom w:val="none" w:sz="0" w:space="0" w:color="auto"/>
        <w:right w:val="none" w:sz="0" w:space="0" w:color="auto"/>
      </w:divBdr>
      <w:divsChild>
        <w:div w:id="1444764190">
          <w:marLeft w:val="0"/>
          <w:marRight w:val="0"/>
          <w:marTop w:val="150"/>
          <w:marBottom w:val="150"/>
          <w:divBdr>
            <w:top w:val="none" w:sz="0" w:space="0" w:color="auto"/>
            <w:left w:val="none" w:sz="0" w:space="0" w:color="auto"/>
            <w:bottom w:val="none" w:sz="0" w:space="0" w:color="auto"/>
            <w:right w:val="none" w:sz="0" w:space="0" w:color="auto"/>
          </w:divBdr>
          <w:divsChild>
            <w:div w:id="1088886070">
              <w:marLeft w:val="0"/>
              <w:marRight w:val="0"/>
              <w:marTop w:val="300"/>
              <w:marBottom w:val="0"/>
              <w:divBdr>
                <w:top w:val="single" w:sz="6" w:space="15" w:color="EBEBEB"/>
                <w:left w:val="single" w:sz="6" w:space="15" w:color="EBEBEB"/>
                <w:bottom w:val="single" w:sz="6" w:space="15" w:color="EBEBEB"/>
                <w:right w:val="single" w:sz="6" w:space="15" w:color="EBEBEB"/>
              </w:divBdr>
              <w:divsChild>
                <w:div w:id="607548366">
                  <w:marLeft w:val="0"/>
                  <w:marRight w:val="0"/>
                  <w:marTop w:val="300"/>
                  <w:marBottom w:val="300"/>
                  <w:divBdr>
                    <w:top w:val="none" w:sz="0" w:space="0" w:color="auto"/>
                    <w:left w:val="none" w:sz="0" w:space="0" w:color="auto"/>
                    <w:bottom w:val="none" w:sz="0" w:space="0" w:color="auto"/>
                    <w:right w:val="none" w:sz="0" w:space="0" w:color="auto"/>
                  </w:divBdr>
                  <w:divsChild>
                    <w:div w:id="2129884709">
                      <w:marLeft w:val="0"/>
                      <w:marRight w:val="0"/>
                      <w:marTop w:val="0"/>
                      <w:marBottom w:val="0"/>
                      <w:divBdr>
                        <w:top w:val="none" w:sz="0" w:space="0" w:color="auto"/>
                        <w:left w:val="none" w:sz="0" w:space="0" w:color="auto"/>
                        <w:bottom w:val="none" w:sz="0" w:space="0" w:color="auto"/>
                        <w:right w:val="none" w:sz="0" w:space="0" w:color="auto"/>
                      </w:divBdr>
                      <w:divsChild>
                        <w:div w:id="870798585">
                          <w:marLeft w:val="0"/>
                          <w:marRight w:val="0"/>
                          <w:marTop w:val="0"/>
                          <w:marBottom w:val="0"/>
                          <w:divBdr>
                            <w:top w:val="none" w:sz="0" w:space="0" w:color="auto"/>
                            <w:left w:val="none" w:sz="0" w:space="0" w:color="auto"/>
                            <w:bottom w:val="none" w:sz="0" w:space="0" w:color="auto"/>
                            <w:right w:val="none" w:sz="0" w:space="0" w:color="auto"/>
                          </w:divBdr>
                        </w:div>
                        <w:div w:id="15329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93201">
      <w:bodyDiv w:val="1"/>
      <w:marLeft w:val="0"/>
      <w:marRight w:val="0"/>
      <w:marTop w:val="0"/>
      <w:marBottom w:val="0"/>
      <w:divBdr>
        <w:top w:val="none" w:sz="0" w:space="0" w:color="auto"/>
        <w:left w:val="none" w:sz="0" w:space="0" w:color="auto"/>
        <w:bottom w:val="none" w:sz="0" w:space="0" w:color="auto"/>
        <w:right w:val="none" w:sz="0" w:space="0" w:color="auto"/>
      </w:divBdr>
      <w:divsChild>
        <w:div w:id="777794773">
          <w:marLeft w:val="0"/>
          <w:marRight w:val="0"/>
          <w:marTop w:val="0"/>
          <w:marBottom w:val="0"/>
          <w:divBdr>
            <w:top w:val="none" w:sz="0" w:space="0" w:color="auto"/>
            <w:left w:val="none" w:sz="0" w:space="0" w:color="auto"/>
            <w:bottom w:val="none" w:sz="0" w:space="0" w:color="auto"/>
            <w:right w:val="none" w:sz="0" w:space="0" w:color="auto"/>
          </w:divBdr>
          <w:divsChild>
            <w:div w:id="1325818127">
              <w:marLeft w:val="0"/>
              <w:marRight w:val="0"/>
              <w:marTop w:val="0"/>
              <w:marBottom w:val="0"/>
              <w:divBdr>
                <w:top w:val="none" w:sz="0" w:space="0" w:color="auto"/>
                <w:left w:val="none" w:sz="0" w:space="0" w:color="auto"/>
                <w:bottom w:val="none" w:sz="0" w:space="0" w:color="auto"/>
                <w:right w:val="none" w:sz="0" w:space="0" w:color="auto"/>
              </w:divBdr>
              <w:divsChild>
                <w:div w:id="1991402595">
                  <w:marLeft w:val="0"/>
                  <w:marRight w:val="150"/>
                  <w:marTop w:val="0"/>
                  <w:marBottom w:val="180"/>
                  <w:divBdr>
                    <w:top w:val="none" w:sz="0" w:space="0" w:color="auto"/>
                    <w:left w:val="none" w:sz="0" w:space="0" w:color="auto"/>
                    <w:bottom w:val="none" w:sz="0" w:space="0" w:color="auto"/>
                    <w:right w:val="none" w:sz="0" w:space="0" w:color="auto"/>
                  </w:divBdr>
                  <w:divsChild>
                    <w:div w:id="1033462510">
                      <w:marLeft w:val="0"/>
                      <w:marRight w:val="0"/>
                      <w:marTop w:val="0"/>
                      <w:marBottom w:val="0"/>
                      <w:divBdr>
                        <w:top w:val="none" w:sz="0" w:space="0" w:color="auto"/>
                        <w:left w:val="none" w:sz="0" w:space="0" w:color="auto"/>
                        <w:bottom w:val="none" w:sz="0" w:space="0" w:color="auto"/>
                        <w:right w:val="none" w:sz="0" w:space="0" w:color="auto"/>
                      </w:divBdr>
                      <w:divsChild>
                        <w:div w:id="2103716215">
                          <w:marLeft w:val="0"/>
                          <w:marRight w:val="0"/>
                          <w:marTop w:val="0"/>
                          <w:marBottom w:val="0"/>
                          <w:divBdr>
                            <w:top w:val="none" w:sz="0" w:space="0" w:color="auto"/>
                            <w:left w:val="none" w:sz="0" w:space="0" w:color="auto"/>
                            <w:bottom w:val="none" w:sz="0" w:space="0" w:color="auto"/>
                            <w:right w:val="none" w:sz="0" w:space="0" w:color="auto"/>
                          </w:divBdr>
                          <w:divsChild>
                            <w:div w:id="97001939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52146">
      <w:bodyDiv w:val="1"/>
      <w:marLeft w:val="0"/>
      <w:marRight w:val="0"/>
      <w:marTop w:val="0"/>
      <w:marBottom w:val="0"/>
      <w:divBdr>
        <w:top w:val="none" w:sz="0" w:space="0" w:color="auto"/>
        <w:left w:val="none" w:sz="0" w:space="0" w:color="auto"/>
        <w:bottom w:val="none" w:sz="0" w:space="0" w:color="auto"/>
        <w:right w:val="none" w:sz="0" w:space="0" w:color="auto"/>
      </w:divBdr>
      <w:divsChild>
        <w:div w:id="1832867485">
          <w:marLeft w:val="0"/>
          <w:marRight w:val="0"/>
          <w:marTop w:val="0"/>
          <w:marBottom w:val="0"/>
          <w:divBdr>
            <w:top w:val="none" w:sz="0" w:space="0" w:color="auto"/>
            <w:left w:val="none" w:sz="0" w:space="0" w:color="auto"/>
            <w:bottom w:val="none" w:sz="0" w:space="0" w:color="auto"/>
            <w:right w:val="none" w:sz="0" w:space="0" w:color="auto"/>
          </w:divBdr>
          <w:divsChild>
            <w:div w:id="1552379955">
              <w:marLeft w:val="0"/>
              <w:marRight w:val="0"/>
              <w:marTop w:val="0"/>
              <w:marBottom w:val="0"/>
              <w:divBdr>
                <w:top w:val="single" w:sz="6" w:space="0" w:color="EDEDED"/>
                <w:left w:val="none" w:sz="0" w:space="0" w:color="auto"/>
                <w:bottom w:val="none" w:sz="0" w:space="0" w:color="auto"/>
                <w:right w:val="none" w:sz="0" w:space="0" w:color="auto"/>
              </w:divBdr>
              <w:divsChild>
                <w:div w:id="1426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1855">
      <w:bodyDiv w:val="1"/>
      <w:marLeft w:val="0"/>
      <w:marRight w:val="0"/>
      <w:marTop w:val="0"/>
      <w:marBottom w:val="0"/>
      <w:divBdr>
        <w:top w:val="none" w:sz="0" w:space="0" w:color="auto"/>
        <w:left w:val="none" w:sz="0" w:space="0" w:color="auto"/>
        <w:bottom w:val="none" w:sz="0" w:space="0" w:color="auto"/>
        <w:right w:val="none" w:sz="0" w:space="0" w:color="auto"/>
      </w:divBdr>
      <w:divsChild>
        <w:div w:id="693530667">
          <w:marLeft w:val="0"/>
          <w:marRight w:val="0"/>
          <w:marTop w:val="75"/>
          <w:marBottom w:val="75"/>
          <w:divBdr>
            <w:top w:val="none" w:sz="0" w:space="0" w:color="auto"/>
            <w:left w:val="none" w:sz="0" w:space="0" w:color="auto"/>
            <w:bottom w:val="none" w:sz="0" w:space="0" w:color="auto"/>
            <w:right w:val="none" w:sz="0" w:space="0" w:color="auto"/>
          </w:divBdr>
          <w:divsChild>
            <w:div w:id="1718355269">
              <w:marLeft w:val="0"/>
              <w:marRight w:val="0"/>
              <w:marTop w:val="0"/>
              <w:marBottom w:val="0"/>
              <w:divBdr>
                <w:top w:val="single" w:sz="6" w:space="0" w:color="BEBEBE"/>
                <w:left w:val="single" w:sz="6" w:space="0" w:color="BEBEBE"/>
                <w:bottom w:val="single" w:sz="6" w:space="0" w:color="BEBEBE"/>
                <w:right w:val="single" w:sz="6" w:space="0" w:color="BEBEBE"/>
              </w:divBdr>
              <w:divsChild>
                <w:div w:id="1820150605">
                  <w:marLeft w:val="0"/>
                  <w:marRight w:val="0"/>
                  <w:marTop w:val="0"/>
                  <w:marBottom w:val="0"/>
                  <w:divBdr>
                    <w:top w:val="none" w:sz="0" w:space="0" w:color="auto"/>
                    <w:left w:val="none" w:sz="0" w:space="0" w:color="auto"/>
                    <w:bottom w:val="none" w:sz="0" w:space="0" w:color="auto"/>
                    <w:right w:val="none" w:sz="0" w:space="0" w:color="auto"/>
                  </w:divBdr>
                  <w:divsChild>
                    <w:div w:id="1793595556">
                      <w:marLeft w:val="0"/>
                      <w:marRight w:val="0"/>
                      <w:marTop w:val="0"/>
                      <w:marBottom w:val="0"/>
                      <w:divBdr>
                        <w:top w:val="none" w:sz="0" w:space="0" w:color="auto"/>
                        <w:left w:val="none" w:sz="0" w:space="0" w:color="auto"/>
                        <w:bottom w:val="none" w:sz="0" w:space="0" w:color="auto"/>
                        <w:right w:val="none" w:sz="0" w:space="0" w:color="auto"/>
                      </w:divBdr>
                      <w:divsChild>
                        <w:div w:id="3954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602023">
      <w:bodyDiv w:val="1"/>
      <w:marLeft w:val="0"/>
      <w:marRight w:val="0"/>
      <w:marTop w:val="0"/>
      <w:marBottom w:val="0"/>
      <w:divBdr>
        <w:top w:val="none" w:sz="0" w:space="0" w:color="auto"/>
        <w:left w:val="none" w:sz="0" w:space="0" w:color="auto"/>
        <w:bottom w:val="none" w:sz="0" w:space="0" w:color="auto"/>
        <w:right w:val="none" w:sz="0" w:space="0" w:color="auto"/>
      </w:divBdr>
      <w:divsChild>
        <w:div w:id="1632976766">
          <w:marLeft w:val="0"/>
          <w:marRight w:val="0"/>
          <w:marTop w:val="0"/>
          <w:marBottom w:val="0"/>
          <w:divBdr>
            <w:top w:val="none" w:sz="0" w:space="0" w:color="auto"/>
            <w:left w:val="none" w:sz="0" w:space="0" w:color="auto"/>
            <w:bottom w:val="none" w:sz="0" w:space="0" w:color="auto"/>
            <w:right w:val="none" w:sz="0" w:space="0" w:color="auto"/>
          </w:divBdr>
          <w:divsChild>
            <w:div w:id="1667440241">
              <w:marLeft w:val="0"/>
              <w:marRight w:val="0"/>
              <w:marTop w:val="0"/>
              <w:marBottom w:val="0"/>
              <w:divBdr>
                <w:top w:val="none" w:sz="0" w:space="0" w:color="auto"/>
                <w:left w:val="none" w:sz="0" w:space="0" w:color="auto"/>
                <w:bottom w:val="none" w:sz="0" w:space="0" w:color="auto"/>
                <w:right w:val="none" w:sz="0" w:space="0" w:color="auto"/>
              </w:divBdr>
              <w:divsChild>
                <w:div w:id="1807621231">
                  <w:marLeft w:val="0"/>
                  <w:marRight w:val="150"/>
                  <w:marTop w:val="0"/>
                  <w:marBottom w:val="180"/>
                  <w:divBdr>
                    <w:top w:val="none" w:sz="0" w:space="0" w:color="auto"/>
                    <w:left w:val="none" w:sz="0" w:space="0" w:color="auto"/>
                    <w:bottom w:val="none" w:sz="0" w:space="0" w:color="auto"/>
                    <w:right w:val="none" w:sz="0" w:space="0" w:color="auto"/>
                  </w:divBdr>
                  <w:divsChild>
                    <w:div w:id="1004934949">
                      <w:marLeft w:val="0"/>
                      <w:marRight w:val="0"/>
                      <w:marTop w:val="0"/>
                      <w:marBottom w:val="0"/>
                      <w:divBdr>
                        <w:top w:val="none" w:sz="0" w:space="0" w:color="auto"/>
                        <w:left w:val="none" w:sz="0" w:space="0" w:color="auto"/>
                        <w:bottom w:val="none" w:sz="0" w:space="0" w:color="auto"/>
                        <w:right w:val="none" w:sz="0" w:space="0" w:color="auto"/>
                      </w:divBdr>
                      <w:divsChild>
                        <w:div w:id="642321213">
                          <w:marLeft w:val="0"/>
                          <w:marRight w:val="0"/>
                          <w:marTop w:val="0"/>
                          <w:marBottom w:val="0"/>
                          <w:divBdr>
                            <w:top w:val="none" w:sz="0" w:space="0" w:color="auto"/>
                            <w:left w:val="none" w:sz="0" w:space="0" w:color="auto"/>
                            <w:bottom w:val="none" w:sz="0" w:space="0" w:color="auto"/>
                            <w:right w:val="none" w:sz="0" w:space="0" w:color="auto"/>
                          </w:divBdr>
                          <w:divsChild>
                            <w:div w:id="12144691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830564">
      <w:bodyDiv w:val="1"/>
      <w:marLeft w:val="0"/>
      <w:marRight w:val="0"/>
      <w:marTop w:val="0"/>
      <w:marBottom w:val="0"/>
      <w:divBdr>
        <w:top w:val="none" w:sz="0" w:space="0" w:color="auto"/>
        <w:left w:val="none" w:sz="0" w:space="0" w:color="auto"/>
        <w:bottom w:val="none" w:sz="0" w:space="0" w:color="auto"/>
        <w:right w:val="none" w:sz="0" w:space="0" w:color="auto"/>
      </w:divBdr>
    </w:div>
    <w:div w:id="1592928727">
      <w:bodyDiv w:val="1"/>
      <w:marLeft w:val="0"/>
      <w:marRight w:val="0"/>
      <w:marTop w:val="0"/>
      <w:marBottom w:val="0"/>
      <w:divBdr>
        <w:top w:val="none" w:sz="0" w:space="0" w:color="auto"/>
        <w:left w:val="none" w:sz="0" w:space="0" w:color="auto"/>
        <w:bottom w:val="none" w:sz="0" w:space="0" w:color="auto"/>
        <w:right w:val="none" w:sz="0" w:space="0" w:color="auto"/>
      </w:divBdr>
    </w:div>
    <w:div w:id="1594314233">
      <w:bodyDiv w:val="1"/>
      <w:marLeft w:val="0"/>
      <w:marRight w:val="0"/>
      <w:marTop w:val="0"/>
      <w:marBottom w:val="0"/>
      <w:divBdr>
        <w:top w:val="none" w:sz="0" w:space="0" w:color="auto"/>
        <w:left w:val="none" w:sz="0" w:space="0" w:color="auto"/>
        <w:bottom w:val="none" w:sz="0" w:space="0" w:color="auto"/>
        <w:right w:val="none" w:sz="0" w:space="0" w:color="auto"/>
      </w:divBdr>
      <w:divsChild>
        <w:div w:id="664936092">
          <w:marLeft w:val="0"/>
          <w:marRight w:val="0"/>
          <w:marTop w:val="0"/>
          <w:marBottom w:val="0"/>
          <w:divBdr>
            <w:top w:val="none" w:sz="0" w:space="0" w:color="auto"/>
            <w:left w:val="none" w:sz="0" w:space="0" w:color="auto"/>
            <w:bottom w:val="none" w:sz="0" w:space="0" w:color="auto"/>
            <w:right w:val="none" w:sz="0" w:space="0" w:color="auto"/>
          </w:divBdr>
          <w:divsChild>
            <w:div w:id="870801639">
              <w:marLeft w:val="0"/>
              <w:marRight w:val="0"/>
              <w:marTop w:val="375"/>
              <w:marBottom w:val="0"/>
              <w:divBdr>
                <w:top w:val="none" w:sz="0" w:space="0" w:color="auto"/>
                <w:left w:val="none" w:sz="0" w:space="0" w:color="auto"/>
                <w:bottom w:val="none" w:sz="0" w:space="0" w:color="auto"/>
                <w:right w:val="none" w:sz="0" w:space="0" w:color="auto"/>
              </w:divBdr>
              <w:divsChild>
                <w:div w:id="1571117764">
                  <w:marLeft w:val="225"/>
                  <w:marRight w:val="0"/>
                  <w:marTop w:val="0"/>
                  <w:marBottom w:val="0"/>
                  <w:divBdr>
                    <w:top w:val="none" w:sz="0" w:space="0" w:color="auto"/>
                    <w:left w:val="none" w:sz="0" w:space="0" w:color="auto"/>
                    <w:bottom w:val="none" w:sz="0" w:space="0" w:color="auto"/>
                    <w:right w:val="none" w:sz="0" w:space="0" w:color="auto"/>
                  </w:divBdr>
                  <w:divsChild>
                    <w:div w:id="1814828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607226">
      <w:bodyDiv w:val="1"/>
      <w:marLeft w:val="0"/>
      <w:marRight w:val="0"/>
      <w:marTop w:val="0"/>
      <w:marBottom w:val="0"/>
      <w:divBdr>
        <w:top w:val="none" w:sz="0" w:space="0" w:color="auto"/>
        <w:left w:val="none" w:sz="0" w:space="0" w:color="auto"/>
        <w:bottom w:val="none" w:sz="0" w:space="0" w:color="auto"/>
        <w:right w:val="none" w:sz="0" w:space="0" w:color="auto"/>
      </w:divBdr>
      <w:divsChild>
        <w:div w:id="418410850">
          <w:marLeft w:val="0"/>
          <w:marRight w:val="0"/>
          <w:marTop w:val="0"/>
          <w:marBottom w:val="0"/>
          <w:divBdr>
            <w:top w:val="none" w:sz="0" w:space="0" w:color="auto"/>
            <w:left w:val="none" w:sz="0" w:space="0" w:color="auto"/>
            <w:bottom w:val="none" w:sz="0" w:space="0" w:color="auto"/>
            <w:right w:val="none" w:sz="0" w:space="0" w:color="auto"/>
          </w:divBdr>
          <w:divsChild>
            <w:div w:id="1620720511">
              <w:marLeft w:val="0"/>
              <w:marRight w:val="225"/>
              <w:marTop w:val="0"/>
              <w:marBottom w:val="0"/>
              <w:divBdr>
                <w:top w:val="none" w:sz="0" w:space="0" w:color="auto"/>
                <w:left w:val="none" w:sz="0" w:space="0" w:color="auto"/>
                <w:bottom w:val="none" w:sz="0" w:space="0" w:color="auto"/>
                <w:right w:val="none" w:sz="0" w:space="0" w:color="auto"/>
              </w:divBdr>
              <w:divsChild>
                <w:div w:id="151271781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640646627">
                      <w:marLeft w:val="0"/>
                      <w:marRight w:val="0"/>
                      <w:marTop w:val="150"/>
                      <w:marBottom w:val="150"/>
                      <w:divBdr>
                        <w:top w:val="none" w:sz="0" w:space="0" w:color="auto"/>
                        <w:left w:val="none" w:sz="0" w:space="0" w:color="auto"/>
                        <w:bottom w:val="none" w:sz="0" w:space="0" w:color="auto"/>
                        <w:right w:val="none" w:sz="0" w:space="0" w:color="auto"/>
                      </w:divBdr>
                      <w:divsChild>
                        <w:div w:id="4582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42632">
      <w:bodyDiv w:val="1"/>
      <w:marLeft w:val="0"/>
      <w:marRight w:val="0"/>
      <w:marTop w:val="0"/>
      <w:marBottom w:val="0"/>
      <w:divBdr>
        <w:top w:val="none" w:sz="0" w:space="0" w:color="auto"/>
        <w:left w:val="none" w:sz="0" w:space="0" w:color="auto"/>
        <w:bottom w:val="none" w:sz="0" w:space="0" w:color="auto"/>
        <w:right w:val="none" w:sz="0" w:space="0" w:color="auto"/>
      </w:divBdr>
      <w:divsChild>
        <w:div w:id="416293472">
          <w:marLeft w:val="0"/>
          <w:marRight w:val="0"/>
          <w:marTop w:val="0"/>
          <w:marBottom w:val="0"/>
          <w:divBdr>
            <w:top w:val="none" w:sz="0" w:space="0" w:color="auto"/>
            <w:left w:val="none" w:sz="0" w:space="0" w:color="auto"/>
            <w:bottom w:val="none" w:sz="0" w:space="0" w:color="auto"/>
            <w:right w:val="none" w:sz="0" w:space="0" w:color="auto"/>
          </w:divBdr>
          <w:divsChild>
            <w:div w:id="964236090">
              <w:marLeft w:val="0"/>
              <w:marRight w:val="0"/>
              <w:marTop w:val="270"/>
              <w:marBottom w:val="0"/>
              <w:divBdr>
                <w:top w:val="none" w:sz="0" w:space="0" w:color="auto"/>
                <w:left w:val="none" w:sz="0" w:space="0" w:color="auto"/>
                <w:bottom w:val="none" w:sz="0" w:space="0" w:color="auto"/>
                <w:right w:val="none" w:sz="0" w:space="0" w:color="auto"/>
              </w:divBdr>
              <w:divsChild>
                <w:div w:id="860777084">
                  <w:marLeft w:val="0"/>
                  <w:marRight w:val="0"/>
                  <w:marTop w:val="0"/>
                  <w:marBottom w:val="0"/>
                  <w:divBdr>
                    <w:top w:val="none" w:sz="0" w:space="0" w:color="auto"/>
                    <w:left w:val="single" w:sz="6" w:space="0" w:color="CCCCCC"/>
                    <w:bottom w:val="single" w:sz="6" w:space="11" w:color="CCCCCC"/>
                    <w:right w:val="single" w:sz="6" w:space="0" w:color="CCCCCC"/>
                  </w:divBdr>
                  <w:divsChild>
                    <w:div w:id="556550224">
                      <w:marLeft w:val="390"/>
                      <w:marRight w:val="0"/>
                      <w:marTop w:val="450"/>
                      <w:marBottom w:val="0"/>
                      <w:divBdr>
                        <w:top w:val="none" w:sz="0" w:space="0" w:color="auto"/>
                        <w:left w:val="none" w:sz="0" w:space="0" w:color="auto"/>
                        <w:bottom w:val="none" w:sz="0" w:space="0" w:color="auto"/>
                        <w:right w:val="none" w:sz="0" w:space="0" w:color="auto"/>
                      </w:divBdr>
                      <w:divsChild>
                        <w:div w:id="1231647689">
                          <w:marLeft w:val="0"/>
                          <w:marRight w:val="0"/>
                          <w:marTop w:val="225"/>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 w:id="1612542921">
      <w:bodyDiv w:val="1"/>
      <w:marLeft w:val="0"/>
      <w:marRight w:val="0"/>
      <w:marTop w:val="0"/>
      <w:marBottom w:val="0"/>
      <w:divBdr>
        <w:top w:val="none" w:sz="0" w:space="0" w:color="auto"/>
        <w:left w:val="none" w:sz="0" w:space="0" w:color="auto"/>
        <w:bottom w:val="none" w:sz="0" w:space="0" w:color="auto"/>
        <w:right w:val="none" w:sz="0" w:space="0" w:color="auto"/>
      </w:divBdr>
      <w:divsChild>
        <w:div w:id="23481345">
          <w:marLeft w:val="0"/>
          <w:marRight w:val="0"/>
          <w:marTop w:val="0"/>
          <w:marBottom w:val="0"/>
          <w:divBdr>
            <w:top w:val="none" w:sz="0" w:space="0" w:color="auto"/>
            <w:left w:val="none" w:sz="0" w:space="0" w:color="auto"/>
            <w:bottom w:val="none" w:sz="0" w:space="0" w:color="auto"/>
            <w:right w:val="none" w:sz="0" w:space="0" w:color="auto"/>
          </w:divBdr>
          <w:divsChild>
            <w:div w:id="1890604291">
              <w:marLeft w:val="0"/>
              <w:marRight w:val="0"/>
              <w:marTop w:val="0"/>
              <w:marBottom w:val="0"/>
              <w:divBdr>
                <w:top w:val="single" w:sz="6" w:space="0" w:color="EDEDED"/>
                <w:left w:val="none" w:sz="0" w:space="0" w:color="auto"/>
                <w:bottom w:val="none" w:sz="0" w:space="0" w:color="auto"/>
                <w:right w:val="none" w:sz="0" w:space="0" w:color="auto"/>
              </w:divBdr>
              <w:divsChild>
                <w:div w:id="9118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7385">
      <w:bodyDiv w:val="1"/>
      <w:marLeft w:val="0"/>
      <w:marRight w:val="0"/>
      <w:marTop w:val="0"/>
      <w:marBottom w:val="0"/>
      <w:divBdr>
        <w:top w:val="none" w:sz="0" w:space="0" w:color="auto"/>
        <w:left w:val="none" w:sz="0" w:space="0" w:color="auto"/>
        <w:bottom w:val="none" w:sz="0" w:space="0" w:color="auto"/>
        <w:right w:val="none" w:sz="0" w:space="0" w:color="auto"/>
      </w:divBdr>
      <w:divsChild>
        <w:div w:id="1183009830">
          <w:marLeft w:val="0"/>
          <w:marRight w:val="0"/>
          <w:marTop w:val="0"/>
          <w:marBottom w:val="0"/>
          <w:divBdr>
            <w:top w:val="none" w:sz="0" w:space="0" w:color="auto"/>
            <w:left w:val="none" w:sz="0" w:space="0" w:color="auto"/>
            <w:bottom w:val="none" w:sz="0" w:space="0" w:color="auto"/>
            <w:right w:val="none" w:sz="0" w:space="0" w:color="auto"/>
          </w:divBdr>
        </w:div>
      </w:divsChild>
    </w:div>
    <w:div w:id="1632596120">
      <w:bodyDiv w:val="1"/>
      <w:marLeft w:val="0"/>
      <w:marRight w:val="0"/>
      <w:marTop w:val="0"/>
      <w:marBottom w:val="0"/>
      <w:divBdr>
        <w:top w:val="none" w:sz="0" w:space="0" w:color="auto"/>
        <w:left w:val="none" w:sz="0" w:space="0" w:color="auto"/>
        <w:bottom w:val="none" w:sz="0" w:space="0" w:color="auto"/>
        <w:right w:val="none" w:sz="0" w:space="0" w:color="auto"/>
      </w:divBdr>
    </w:div>
    <w:div w:id="1638991629">
      <w:bodyDiv w:val="1"/>
      <w:marLeft w:val="0"/>
      <w:marRight w:val="0"/>
      <w:marTop w:val="0"/>
      <w:marBottom w:val="0"/>
      <w:divBdr>
        <w:top w:val="none" w:sz="0" w:space="0" w:color="auto"/>
        <w:left w:val="none" w:sz="0" w:space="0" w:color="auto"/>
        <w:bottom w:val="none" w:sz="0" w:space="0" w:color="auto"/>
        <w:right w:val="none" w:sz="0" w:space="0" w:color="auto"/>
      </w:divBdr>
      <w:divsChild>
        <w:div w:id="470757919">
          <w:marLeft w:val="0"/>
          <w:marRight w:val="0"/>
          <w:marTop w:val="0"/>
          <w:marBottom w:val="0"/>
          <w:divBdr>
            <w:top w:val="none" w:sz="0" w:space="0" w:color="auto"/>
            <w:left w:val="none" w:sz="0" w:space="0" w:color="auto"/>
            <w:bottom w:val="none" w:sz="0" w:space="0" w:color="auto"/>
            <w:right w:val="none" w:sz="0" w:space="0" w:color="auto"/>
          </w:divBdr>
          <w:divsChild>
            <w:div w:id="1015227849">
              <w:marLeft w:val="0"/>
              <w:marRight w:val="0"/>
              <w:marTop w:val="0"/>
              <w:marBottom w:val="0"/>
              <w:divBdr>
                <w:top w:val="none" w:sz="0" w:space="0" w:color="auto"/>
                <w:left w:val="none" w:sz="0" w:space="0" w:color="auto"/>
                <w:bottom w:val="none" w:sz="0" w:space="0" w:color="auto"/>
                <w:right w:val="none" w:sz="0" w:space="0" w:color="auto"/>
              </w:divBdr>
              <w:divsChild>
                <w:div w:id="412510744">
                  <w:marLeft w:val="0"/>
                  <w:marRight w:val="150"/>
                  <w:marTop w:val="0"/>
                  <w:marBottom w:val="180"/>
                  <w:divBdr>
                    <w:top w:val="none" w:sz="0" w:space="0" w:color="auto"/>
                    <w:left w:val="none" w:sz="0" w:space="0" w:color="auto"/>
                    <w:bottom w:val="none" w:sz="0" w:space="0" w:color="auto"/>
                    <w:right w:val="none" w:sz="0" w:space="0" w:color="auto"/>
                  </w:divBdr>
                  <w:divsChild>
                    <w:div w:id="42289481">
                      <w:marLeft w:val="0"/>
                      <w:marRight w:val="0"/>
                      <w:marTop w:val="0"/>
                      <w:marBottom w:val="0"/>
                      <w:divBdr>
                        <w:top w:val="none" w:sz="0" w:space="0" w:color="auto"/>
                        <w:left w:val="none" w:sz="0" w:space="0" w:color="auto"/>
                        <w:bottom w:val="none" w:sz="0" w:space="0" w:color="auto"/>
                        <w:right w:val="none" w:sz="0" w:space="0" w:color="auto"/>
                      </w:divBdr>
                      <w:divsChild>
                        <w:div w:id="164782674">
                          <w:marLeft w:val="0"/>
                          <w:marRight w:val="0"/>
                          <w:marTop w:val="0"/>
                          <w:marBottom w:val="0"/>
                          <w:divBdr>
                            <w:top w:val="none" w:sz="0" w:space="0" w:color="auto"/>
                            <w:left w:val="none" w:sz="0" w:space="0" w:color="auto"/>
                            <w:bottom w:val="none" w:sz="0" w:space="0" w:color="auto"/>
                            <w:right w:val="none" w:sz="0" w:space="0" w:color="auto"/>
                          </w:divBdr>
                          <w:divsChild>
                            <w:div w:id="12544325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97866">
      <w:bodyDiv w:val="1"/>
      <w:marLeft w:val="0"/>
      <w:marRight w:val="0"/>
      <w:marTop w:val="0"/>
      <w:marBottom w:val="0"/>
      <w:divBdr>
        <w:top w:val="none" w:sz="0" w:space="0" w:color="auto"/>
        <w:left w:val="none" w:sz="0" w:space="0" w:color="auto"/>
        <w:bottom w:val="none" w:sz="0" w:space="0" w:color="auto"/>
        <w:right w:val="none" w:sz="0" w:space="0" w:color="auto"/>
      </w:divBdr>
      <w:divsChild>
        <w:div w:id="356277914">
          <w:marLeft w:val="0"/>
          <w:marRight w:val="0"/>
          <w:marTop w:val="0"/>
          <w:marBottom w:val="0"/>
          <w:divBdr>
            <w:top w:val="none" w:sz="0" w:space="0" w:color="auto"/>
            <w:left w:val="none" w:sz="0" w:space="0" w:color="auto"/>
            <w:bottom w:val="none" w:sz="0" w:space="0" w:color="auto"/>
            <w:right w:val="none" w:sz="0" w:space="0" w:color="auto"/>
          </w:divBdr>
          <w:divsChild>
            <w:div w:id="1224755562">
              <w:marLeft w:val="0"/>
              <w:marRight w:val="0"/>
              <w:marTop w:val="0"/>
              <w:marBottom w:val="0"/>
              <w:divBdr>
                <w:top w:val="none" w:sz="0" w:space="0" w:color="auto"/>
                <w:left w:val="none" w:sz="0" w:space="0" w:color="auto"/>
                <w:bottom w:val="none" w:sz="0" w:space="0" w:color="auto"/>
                <w:right w:val="none" w:sz="0" w:space="0" w:color="auto"/>
              </w:divBdr>
              <w:divsChild>
                <w:div w:id="1725714406">
                  <w:marLeft w:val="0"/>
                  <w:marRight w:val="0"/>
                  <w:marTop w:val="0"/>
                  <w:marBottom w:val="0"/>
                  <w:divBdr>
                    <w:top w:val="none" w:sz="0" w:space="0" w:color="auto"/>
                    <w:left w:val="single" w:sz="24" w:space="0" w:color="CFCFCF"/>
                    <w:bottom w:val="single" w:sz="24" w:space="0" w:color="CFCFCF"/>
                    <w:right w:val="single" w:sz="24" w:space="0" w:color="CFCFCF"/>
                  </w:divBdr>
                  <w:divsChild>
                    <w:div w:id="1602641726">
                      <w:marLeft w:val="0"/>
                      <w:marRight w:val="0"/>
                      <w:marTop w:val="0"/>
                      <w:marBottom w:val="0"/>
                      <w:divBdr>
                        <w:top w:val="none" w:sz="0" w:space="0" w:color="auto"/>
                        <w:left w:val="none" w:sz="0" w:space="0" w:color="auto"/>
                        <w:bottom w:val="none" w:sz="0" w:space="0" w:color="auto"/>
                        <w:right w:val="none" w:sz="0" w:space="0" w:color="auto"/>
                      </w:divBdr>
                      <w:divsChild>
                        <w:div w:id="1666496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77621">
      <w:bodyDiv w:val="1"/>
      <w:marLeft w:val="0"/>
      <w:marRight w:val="0"/>
      <w:marTop w:val="0"/>
      <w:marBottom w:val="0"/>
      <w:divBdr>
        <w:top w:val="none" w:sz="0" w:space="0" w:color="auto"/>
        <w:left w:val="none" w:sz="0" w:space="0" w:color="auto"/>
        <w:bottom w:val="none" w:sz="0" w:space="0" w:color="auto"/>
        <w:right w:val="none" w:sz="0" w:space="0" w:color="auto"/>
      </w:divBdr>
      <w:divsChild>
        <w:div w:id="1021736707">
          <w:marLeft w:val="0"/>
          <w:marRight w:val="0"/>
          <w:marTop w:val="0"/>
          <w:marBottom w:val="0"/>
          <w:divBdr>
            <w:top w:val="none" w:sz="0" w:space="0" w:color="auto"/>
            <w:left w:val="none" w:sz="0" w:space="0" w:color="auto"/>
            <w:bottom w:val="none" w:sz="0" w:space="0" w:color="auto"/>
            <w:right w:val="none" w:sz="0" w:space="0" w:color="auto"/>
          </w:divBdr>
          <w:divsChild>
            <w:div w:id="887380566">
              <w:marLeft w:val="0"/>
              <w:marRight w:val="0"/>
              <w:marTop w:val="0"/>
              <w:marBottom w:val="0"/>
              <w:divBdr>
                <w:top w:val="none" w:sz="0" w:space="0" w:color="auto"/>
                <w:left w:val="none" w:sz="0" w:space="0" w:color="auto"/>
                <w:bottom w:val="none" w:sz="0" w:space="0" w:color="auto"/>
                <w:right w:val="none" w:sz="0" w:space="0" w:color="auto"/>
              </w:divBdr>
              <w:divsChild>
                <w:div w:id="242493434">
                  <w:marLeft w:val="0"/>
                  <w:marRight w:val="150"/>
                  <w:marTop w:val="0"/>
                  <w:marBottom w:val="180"/>
                  <w:divBdr>
                    <w:top w:val="none" w:sz="0" w:space="0" w:color="auto"/>
                    <w:left w:val="none" w:sz="0" w:space="0" w:color="auto"/>
                    <w:bottom w:val="none" w:sz="0" w:space="0" w:color="auto"/>
                    <w:right w:val="none" w:sz="0" w:space="0" w:color="auto"/>
                  </w:divBdr>
                  <w:divsChild>
                    <w:div w:id="24060430">
                      <w:marLeft w:val="0"/>
                      <w:marRight w:val="0"/>
                      <w:marTop w:val="0"/>
                      <w:marBottom w:val="0"/>
                      <w:divBdr>
                        <w:top w:val="none" w:sz="0" w:space="0" w:color="auto"/>
                        <w:left w:val="none" w:sz="0" w:space="0" w:color="auto"/>
                        <w:bottom w:val="none" w:sz="0" w:space="0" w:color="auto"/>
                        <w:right w:val="none" w:sz="0" w:space="0" w:color="auto"/>
                      </w:divBdr>
                      <w:divsChild>
                        <w:div w:id="931816552">
                          <w:marLeft w:val="0"/>
                          <w:marRight w:val="0"/>
                          <w:marTop w:val="0"/>
                          <w:marBottom w:val="0"/>
                          <w:divBdr>
                            <w:top w:val="none" w:sz="0" w:space="0" w:color="auto"/>
                            <w:left w:val="none" w:sz="0" w:space="0" w:color="auto"/>
                            <w:bottom w:val="none" w:sz="0" w:space="0" w:color="auto"/>
                            <w:right w:val="none" w:sz="0" w:space="0" w:color="auto"/>
                          </w:divBdr>
                          <w:divsChild>
                            <w:div w:id="21071136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559599">
      <w:bodyDiv w:val="1"/>
      <w:marLeft w:val="0"/>
      <w:marRight w:val="0"/>
      <w:marTop w:val="0"/>
      <w:marBottom w:val="0"/>
      <w:divBdr>
        <w:top w:val="none" w:sz="0" w:space="0" w:color="auto"/>
        <w:left w:val="none" w:sz="0" w:space="0" w:color="auto"/>
        <w:bottom w:val="none" w:sz="0" w:space="0" w:color="auto"/>
        <w:right w:val="none" w:sz="0" w:space="0" w:color="auto"/>
      </w:divBdr>
      <w:divsChild>
        <w:div w:id="1489636916">
          <w:marLeft w:val="0"/>
          <w:marRight w:val="0"/>
          <w:marTop w:val="0"/>
          <w:marBottom w:val="0"/>
          <w:divBdr>
            <w:top w:val="none" w:sz="0" w:space="0" w:color="auto"/>
            <w:left w:val="none" w:sz="0" w:space="0" w:color="auto"/>
            <w:bottom w:val="none" w:sz="0" w:space="0" w:color="auto"/>
            <w:right w:val="none" w:sz="0" w:space="0" w:color="auto"/>
          </w:divBdr>
          <w:divsChild>
            <w:div w:id="199245680">
              <w:marLeft w:val="0"/>
              <w:marRight w:val="150"/>
              <w:marTop w:val="0"/>
              <w:marBottom w:val="180"/>
              <w:divBdr>
                <w:top w:val="none" w:sz="0" w:space="0" w:color="auto"/>
                <w:left w:val="none" w:sz="0" w:space="0" w:color="auto"/>
                <w:bottom w:val="none" w:sz="0" w:space="0" w:color="auto"/>
                <w:right w:val="none" w:sz="0" w:space="0" w:color="auto"/>
              </w:divBdr>
              <w:divsChild>
                <w:div w:id="341512137">
                  <w:marLeft w:val="0"/>
                  <w:marRight w:val="0"/>
                  <w:marTop w:val="0"/>
                  <w:marBottom w:val="0"/>
                  <w:divBdr>
                    <w:top w:val="none" w:sz="0" w:space="0" w:color="auto"/>
                    <w:left w:val="none" w:sz="0" w:space="0" w:color="auto"/>
                    <w:bottom w:val="none" w:sz="0" w:space="0" w:color="auto"/>
                    <w:right w:val="none" w:sz="0" w:space="0" w:color="auto"/>
                  </w:divBdr>
                  <w:divsChild>
                    <w:div w:id="810094430">
                      <w:marLeft w:val="0"/>
                      <w:marRight w:val="0"/>
                      <w:marTop w:val="0"/>
                      <w:marBottom w:val="0"/>
                      <w:divBdr>
                        <w:top w:val="none" w:sz="0" w:space="0" w:color="auto"/>
                        <w:left w:val="none" w:sz="0" w:space="0" w:color="auto"/>
                        <w:bottom w:val="none" w:sz="0" w:space="0" w:color="auto"/>
                        <w:right w:val="none" w:sz="0" w:space="0" w:color="auto"/>
                      </w:divBdr>
                      <w:divsChild>
                        <w:div w:id="7527056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1936">
      <w:bodyDiv w:val="1"/>
      <w:marLeft w:val="0"/>
      <w:marRight w:val="0"/>
      <w:marTop w:val="0"/>
      <w:marBottom w:val="0"/>
      <w:divBdr>
        <w:top w:val="none" w:sz="0" w:space="0" w:color="auto"/>
        <w:left w:val="none" w:sz="0" w:space="0" w:color="auto"/>
        <w:bottom w:val="none" w:sz="0" w:space="0" w:color="auto"/>
        <w:right w:val="none" w:sz="0" w:space="0" w:color="auto"/>
      </w:divBdr>
      <w:divsChild>
        <w:div w:id="1067339761">
          <w:marLeft w:val="0"/>
          <w:marRight w:val="0"/>
          <w:marTop w:val="0"/>
          <w:marBottom w:val="0"/>
          <w:divBdr>
            <w:top w:val="none" w:sz="0" w:space="0" w:color="auto"/>
            <w:left w:val="none" w:sz="0" w:space="0" w:color="auto"/>
            <w:bottom w:val="none" w:sz="0" w:space="0" w:color="auto"/>
            <w:right w:val="none" w:sz="0" w:space="0" w:color="auto"/>
          </w:divBdr>
        </w:div>
      </w:divsChild>
    </w:div>
    <w:div w:id="1691947608">
      <w:bodyDiv w:val="1"/>
      <w:marLeft w:val="0"/>
      <w:marRight w:val="0"/>
      <w:marTop w:val="0"/>
      <w:marBottom w:val="0"/>
      <w:divBdr>
        <w:top w:val="none" w:sz="0" w:space="0" w:color="auto"/>
        <w:left w:val="none" w:sz="0" w:space="0" w:color="auto"/>
        <w:bottom w:val="none" w:sz="0" w:space="0" w:color="auto"/>
        <w:right w:val="none" w:sz="0" w:space="0" w:color="auto"/>
      </w:divBdr>
      <w:divsChild>
        <w:div w:id="205874099">
          <w:marLeft w:val="0"/>
          <w:marRight w:val="0"/>
          <w:marTop w:val="0"/>
          <w:marBottom w:val="0"/>
          <w:divBdr>
            <w:top w:val="none" w:sz="0" w:space="0" w:color="auto"/>
            <w:left w:val="none" w:sz="0" w:space="0" w:color="auto"/>
            <w:bottom w:val="none" w:sz="0" w:space="0" w:color="auto"/>
            <w:right w:val="none" w:sz="0" w:space="0" w:color="auto"/>
          </w:divBdr>
          <w:divsChild>
            <w:div w:id="1064567138">
              <w:marLeft w:val="0"/>
              <w:marRight w:val="0"/>
              <w:marTop w:val="0"/>
              <w:marBottom w:val="0"/>
              <w:divBdr>
                <w:top w:val="none" w:sz="0" w:space="0" w:color="auto"/>
                <w:left w:val="none" w:sz="0" w:space="0" w:color="auto"/>
                <w:bottom w:val="none" w:sz="0" w:space="0" w:color="auto"/>
                <w:right w:val="none" w:sz="0" w:space="0" w:color="auto"/>
              </w:divBdr>
              <w:divsChild>
                <w:div w:id="953445782">
                  <w:marLeft w:val="0"/>
                  <w:marRight w:val="0"/>
                  <w:marTop w:val="0"/>
                  <w:marBottom w:val="0"/>
                  <w:divBdr>
                    <w:top w:val="single" w:sz="18" w:space="0" w:color="08237A"/>
                    <w:left w:val="none" w:sz="0" w:space="0" w:color="auto"/>
                    <w:bottom w:val="none" w:sz="0" w:space="0" w:color="auto"/>
                    <w:right w:val="none" w:sz="0" w:space="0" w:color="auto"/>
                  </w:divBdr>
                  <w:divsChild>
                    <w:div w:id="2081055916">
                      <w:marLeft w:val="0"/>
                      <w:marRight w:val="0"/>
                      <w:marTop w:val="0"/>
                      <w:marBottom w:val="0"/>
                      <w:divBdr>
                        <w:top w:val="single" w:sz="2" w:space="8" w:color="BBBBBB"/>
                        <w:left w:val="single" w:sz="6" w:space="0" w:color="BBBBBB"/>
                        <w:bottom w:val="single" w:sz="6" w:space="0" w:color="BBBBBB"/>
                        <w:right w:val="single" w:sz="6" w:space="0" w:color="BBBBBB"/>
                      </w:divBdr>
                      <w:divsChild>
                        <w:div w:id="7952583">
                          <w:marLeft w:val="0"/>
                          <w:marRight w:val="0"/>
                          <w:marTop w:val="0"/>
                          <w:marBottom w:val="0"/>
                          <w:divBdr>
                            <w:top w:val="none" w:sz="0" w:space="0" w:color="auto"/>
                            <w:left w:val="none" w:sz="0" w:space="0" w:color="auto"/>
                            <w:bottom w:val="none" w:sz="0" w:space="0" w:color="auto"/>
                            <w:right w:val="none" w:sz="0" w:space="0" w:color="auto"/>
                          </w:divBdr>
                          <w:divsChild>
                            <w:div w:id="109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8000">
      <w:bodyDiv w:val="1"/>
      <w:marLeft w:val="0"/>
      <w:marRight w:val="0"/>
      <w:marTop w:val="0"/>
      <w:marBottom w:val="0"/>
      <w:divBdr>
        <w:top w:val="none" w:sz="0" w:space="0" w:color="auto"/>
        <w:left w:val="none" w:sz="0" w:space="0" w:color="auto"/>
        <w:bottom w:val="none" w:sz="0" w:space="0" w:color="auto"/>
        <w:right w:val="none" w:sz="0" w:space="0" w:color="auto"/>
      </w:divBdr>
      <w:divsChild>
        <w:div w:id="1924878768">
          <w:marLeft w:val="0"/>
          <w:marRight w:val="0"/>
          <w:marTop w:val="0"/>
          <w:marBottom w:val="0"/>
          <w:divBdr>
            <w:top w:val="none" w:sz="0" w:space="0" w:color="auto"/>
            <w:left w:val="none" w:sz="0" w:space="0" w:color="auto"/>
            <w:bottom w:val="none" w:sz="0" w:space="0" w:color="auto"/>
            <w:right w:val="none" w:sz="0" w:space="0" w:color="auto"/>
          </w:divBdr>
        </w:div>
      </w:divsChild>
    </w:div>
    <w:div w:id="1696693264">
      <w:bodyDiv w:val="1"/>
      <w:marLeft w:val="0"/>
      <w:marRight w:val="0"/>
      <w:marTop w:val="0"/>
      <w:marBottom w:val="0"/>
      <w:divBdr>
        <w:top w:val="none" w:sz="0" w:space="0" w:color="auto"/>
        <w:left w:val="none" w:sz="0" w:space="0" w:color="auto"/>
        <w:bottom w:val="none" w:sz="0" w:space="0" w:color="auto"/>
        <w:right w:val="none" w:sz="0" w:space="0" w:color="auto"/>
      </w:divBdr>
      <w:divsChild>
        <w:div w:id="846947344">
          <w:marLeft w:val="0"/>
          <w:marRight w:val="0"/>
          <w:marTop w:val="0"/>
          <w:marBottom w:val="0"/>
          <w:divBdr>
            <w:top w:val="none" w:sz="0" w:space="0" w:color="auto"/>
            <w:left w:val="none" w:sz="0" w:space="0" w:color="auto"/>
            <w:bottom w:val="none" w:sz="0" w:space="0" w:color="auto"/>
            <w:right w:val="none" w:sz="0" w:space="0" w:color="auto"/>
          </w:divBdr>
          <w:divsChild>
            <w:div w:id="346562990">
              <w:marLeft w:val="0"/>
              <w:marRight w:val="0"/>
              <w:marTop w:val="90"/>
              <w:marBottom w:val="0"/>
              <w:divBdr>
                <w:top w:val="single" w:sz="6" w:space="5" w:color="CCCCCC"/>
                <w:left w:val="single" w:sz="6" w:space="5" w:color="CCCCCC"/>
                <w:bottom w:val="single" w:sz="6" w:space="5" w:color="CCCCCC"/>
                <w:right w:val="single" w:sz="6" w:space="5" w:color="CCCCCC"/>
              </w:divBdr>
              <w:divsChild>
                <w:div w:id="786192601">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96811218">
      <w:bodyDiv w:val="1"/>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295113595">
              <w:marLeft w:val="0"/>
              <w:marRight w:val="0"/>
              <w:marTop w:val="0"/>
              <w:marBottom w:val="0"/>
              <w:divBdr>
                <w:top w:val="none" w:sz="0" w:space="0" w:color="auto"/>
                <w:left w:val="none" w:sz="0" w:space="0" w:color="auto"/>
                <w:bottom w:val="none" w:sz="0" w:space="0" w:color="auto"/>
                <w:right w:val="none" w:sz="0" w:space="0" w:color="auto"/>
              </w:divBdr>
              <w:divsChild>
                <w:div w:id="1528328961">
                  <w:marLeft w:val="0"/>
                  <w:marRight w:val="150"/>
                  <w:marTop w:val="0"/>
                  <w:marBottom w:val="180"/>
                  <w:divBdr>
                    <w:top w:val="none" w:sz="0" w:space="0" w:color="auto"/>
                    <w:left w:val="none" w:sz="0" w:space="0" w:color="auto"/>
                    <w:bottom w:val="none" w:sz="0" w:space="0" w:color="auto"/>
                    <w:right w:val="none" w:sz="0" w:space="0" w:color="auto"/>
                  </w:divBdr>
                  <w:divsChild>
                    <w:div w:id="1435202120">
                      <w:marLeft w:val="0"/>
                      <w:marRight w:val="0"/>
                      <w:marTop w:val="0"/>
                      <w:marBottom w:val="0"/>
                      <w:divBdr>
                        <w:top w:val="none" w:sz="0" w:space="0" w:color="auto"/>
                        <w:left w:val="none" w:sz="0" w:space="0" w:color="auto"/>
                        <w:bottom w:val="none" w:sz="0" w:space="0" w:color="auto"/>
                        <w:right w:val="none" w:sz="0" w:space="0" w:color="auto"/>
                      </w:divBdr>
                      <w:divsChild>
                        <w:div w:id="653142298">
                          <w:marLeft w:val="0"/>
                          <w:marRight w:val="0"/>
                          <w:marTop w:val="0"/>
                          <w:marBottom w:val="0"/>
                          <w:divBdr>
                            <w:top w:val="none" w:sz="0" w:space="0" w:color="auto"/>
                            <w:left w:val="none" w:sz="0" w:space="0" w:color="auto"/>
                            <w:bottom w:val="none" w:sz="0" w:space="0" w:color="auto"/>
                            <w:right w:val="none" w:sz="0" w:space="0" w:color="auto"/>
                          </w:divBdr>
                          <w:divsChild>
                            <w:div w:id="20094769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665922">
      <w:bodyDiv w:val="1"/>
      <w:marLeft w:val="0"/>
      <w:marRight w:val="0"/>
      <w:marTop w:val="0"/>
      <w:marBottom w:val="0"/>
      <w:divBdr>
        <w:top w:val="none" w:sz="0" w:space="0" w:color="auto"/>
        <w:left w:val="none" w:sz="0" w:space="0" w:color="auto"/>
        <w:bottom w:val="none" w:sz="0" w:space="0" w:color="auto"/>
        <w:right w:val="none" w:sz="0" w:space="0" w:color="auto"/>
      </w:divBdr>
      <w:divsChild>
        <w:div w:id="1222793972">
          <w:marLeft w:val="0"/>
          <w:marRight w:val="0"/>
          <w:marTop w:val="0"/>
          <w:marBottom w:val="0"/>
          <w:divBdr>
            <w:top w:val="none" w:sz="0" w:space="0" w:color="auto"/>
            <w:left w:val="none" w:sz="0" w:space="0" w:color="auto"/>
            <w:bottom w:val="none" w:sz="0" w:space="0" w:color="auto"/>
            <w:right w:val="none" w:sz="0" w:space="0" w:color="auto"/>
          </w:divBdr>
        </w:div>
      </w:divsChild>
    </w:div>
    <w:div w:id="1715423145">
      <w:bodyDiv w:val="1"/>
      <w:marLeft w:val="0"/>
      <w:marRight w:val="0"/>
      <w:marTop w:val="0"/>
      <w:marBottom w:val="0"/>
      <w:divBdr>
        <w:top w:val="none" w:sz="0" w:space="0" w:color="auto"/>
        <w:left w:val="none" w:sz="0" w:space="0" w:color="auto"/>
        <w:bottom w:val="none" w:sz="0" w:space="0" w:color="auto"/>
        <w:right w:val="none" w:sz="0" w:space="0" w:color="auto"/>
      </w:divBdr>
      <w:divsChild>
        <w:div w:id="1366901847">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738361252">
      <w:bodyDiv w:val="1"/>
      <w:marLeft w:val="0"/>
      <w:marRight w:val="0"/>
      <w:marTop w:val="0"/>
      <w:marBottom w:val="0"/>
      <w:divBdr>
        <w:top w:val="none" w:sz="0" w:space="0" w:color="auto"/>
        <w:left w:val="none" w:sz="0" w:space="0" w:color="auto"/>
        <w:bottom w:val="none" w:sz="0" w:space="0" w:color="auto"/>
        <w:right w:val="none" w:sz="0" w:space="0" w:color="auto"/>
      </w:divBdr>
    </w:div>
    <w:div w:id="1743021565">
      <w:bodyDiv w:val="1"/>
      <w:marLeft w:val="0"/>
      <w:marRight w:val="0"/>
      <w:marTop w:val="0"/>
      <w:marBottom w:val="0"/>
      <w:divBdr>
        <w:top w:val="none" w:sz="0" w:space="0" w:color="auto"/>
        <w:left w:val="none" w:sz="0" w:space="0" w:color="auto"/>
        <w:bottom w:val="none" w:sz="0" w:space="0" w:color="auto"/>
        <w:right w:val="none" w:sz="0" w:space="0" w:color="auto"/>
      </w:divBdr>
    </w:div>
    <w:div w:id="1744139782">
      <w:bodyDiv w:val="1"/>
      <w:marLeft w:val="0"/>
      <w:marRight w:val="0"/>
      <w:marTop w:val="0"/>
      <w:marBottom w:val="0"/>
      <w:divBdr>
        <w:top w:val="none" w:sz="0" w:space="0" w:color="auto"/>
        <w:left w:val="none" w:sz="0" w:space="0" w:color="auto"/>
        <w:bottom w:val="none" w:sz="0" w:space="0" w:color="auto"/>
        <w:right w:val="none" w:sz="0" w:space="0" w:color="auto"/>
      </w:divBdr>
      <w:divsChild>
        <w:div w:id="159734519">
          <w:marLeft w:val="0"/>
          <w:marRight w:val="0"/>
          <w:marTop w:val="0"/>
          <w:marBottom w:val="0"/>
          <w:divBdr>
            <w:top w:val="none" w:sz="0" w:space="0" w:color="auto"/>
            <w:left w:val="none" w:sz="0" w:space="0" w:color="auto"/>
            <w:bottom w:val="none" w:sz="0" w:space="0" w:color="auto"/>
            <w:right w:val="none" w:sz="0" w:space="0" w:color="auto"/>
          </w:divBdr>
        </w:div>
      </w:divsChild>
    </w:div>
    <w:div w:id="1749693357">
      <w:bodyDiv w:val="1"/>
      <w:marLeft w:val="0"/>
      <w:marRight w:val="0"/>
      <w:marTop w:val="0"/>
      <w:marBottom w:val="0"/>
      <w:divBdr>
        <w:top w:val="none" w:sz="0" w:space="0" w:color="auto"/>
        <w:left w:val="none" w:sz="0" w:space="0" w:color="auto"/>
        <w:bottom w:val="none" w:sz="0" w:space="0" w:color="auto"/>
        <w:right w:val="none" w:sz="0" w:space="0" w:color="auto"/>
      </w:divBdr>
      <w:divsChild>
        <w:div w:id="97722963">
          <w:marLeft w:val="0"/>
          <w:marRight w:val="0"/>
          <w:marTop w:val="0"/>
          <w:marBottom w:val="0"/>
          <w:divBdr>
            <w:top w:val="none" w:sz="0" w:space="0" w:color="auto"/>
            <w:left w:val="none" w:sz="0" w:space="0" w:color="auto"/>
            <w:bottom w:val="none" w:sz="0" w:space="0" w:color="auto"/>
            <w:right w:val="none" w:sz="0" w:space="0" w:color="auto"/>
          </w:divBdr>
          <w:divsChild>
            <w:div w:id="1404374397">
              <w:marLeft w:val="0"/>
              <w:marRight w:val="0"/>
              <w:marTop w:val="0"/>
              <w:marBottom w:val="0"/>
              <w:divBdr>
                <w:top w:val="none" w:sz="0" w:space="0" w:color="auto"/>
                <w:left w:val="none" w:sz="0" w:space="0" w:color="auto"/>
                <w:bottom w:val="none" w:sz="0" w:space="0" w:color="auto"/>
                <w:right w:val="none" w:sz="0" w:space="0" w:color="auto"/>
              </w:divBdr>
              <w:divsChild>
                <w:div w:id="1626542033">
                  <w:marLeft w:val="0"/>
                  <w:marRight w:val="150"/>
                  <w:marTop w:val="0"/>
                  <w:marBottom w:val="180"/>
                  <w:divBdr>
                    <w:top w:val="none" w:sz="0" w:space="0" w:color="auto"/>
                    <w:left w:val="none" w:sz="0" w:space="0" w:color="auto"/>
                    <w:bottom w:val="none" w:sz="0" w:space="0" w:color="auto"/>
                    <w:right w:val="none" w:sz="0" w:space="0" w:color="auto"/>
                  </w:divBdr>
                  <w:divsChild>
                    <w:div w:id="2041205274">
                      <w:marLeft w:val="0"/>
                      <w:marRight w:val="0"/>
                      <w:marTop w:val="0"/>
                      <w:marBottom w:val="0"/>
                      <w:divBdr>
                        <w:top w:val="none" w:sz="0" w:space="0" w:color="auto"/>
                        <w:left w:val="none" w:sz="0" w:space="0" w:color="auto"/>
                        <w:bottom w:val="none" w:sz="0" w:space="0" w:color="auto"/>
                        <w:right w:val="none" w:sz="0" w:space="0" w:color="auto"/>
                      </w:divBdr>
                      <w:divsChild>
                        <w:div w:id="394360640">
                          <w:marLeft w:val="0"/>
                          <w:marRight w:val="0"/>
                          <w:marTop w:val="0"/>
                          <w:marBottom w:val="0"/>
                          <w:divBdr>
                            <w:top w:val="none" w:sz="0" w:space="0" w:color="auto"/>
                            <w:left w:val="none" w:sz="0" w:space="0" w:color="auto"/>
                            <w:bottom w:val="none" w:sz="0" w:space="0" w:color="auto"/>
                            <w:right w:val="none" w:sz="0" w:space="0" w:color="auto"/>
                          </w:divBdr>
                          <w:divsChild>
                            <w:div w:id="28628210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17750">
      <w:bodyDiv w:val="1"/>
      <w:marLeft w:val="0"/>
      <w:marRight w:val="0"/>
      <w:marTop w:val="0"/>
      <w:marBottom w:val="0"/>
      <w:divBdr>
        <w:top w:val="none" w:sz="0" w:space="0" w:color="auto"/>
        <w:left w:val="none" w:sz="0" w:space="0" w:color="auto"/>
        <w:bottom w:val="none" w:sz="0" w:space="0" w:color="auto"/>
        <w:right w:val="none" w:sz="0" w:space="0" w:color="auto"/>
      </w:divBdr>
      <w:divsChild>
        <w:div w:id="501899514">
          <w:marLeft w:val="0"/>
          <w:marRight w:val="0"/>
          <w:marTop w:val="0"/>
          <w:marBottom w:val="0"/>
          <w:divBdr>
            <w:top w:val="none" w:sz="0" w:space="0" w:color="auto"/>
            <w:left w:val="none" w:sz="0" w:space="0" w:color="auto"/>
            <w:bottom w:val="none" w:sz="0" w:space="0" w:color="auto"/>
            <w:right w:val="none" w:sz="0" w:space="0" w:color="auto"/>
          </w:divBdr>
          <w:divsChild>
            <w:div w:id="85930155">
              <w:marLeft w:val="0"/>
              <w:marRight w:val="0"/>
              <w:marTop w:val="0"/>
              <w:marBottom w:val="0"/>
              <w:divBdr>
                <w:top w:val="none" w:sz="0" w:space="0" w:color="auto"/>
                <w:left w:val="none" w:sz="0" w:space="0" w:color="auto"/>
                <w:bottom w:val="none" w:sz="0" w:space="0" w:color="auto"/>
                <w:right w:val="none" w:sz="0" w:space="0" w:color="auto"/>
              </w:divBdr>
              <w:divsChild>
                <w:div w:id="1334606196">
                  <w:marLeft w:val="0"/>
                  <w:marRight w:val="0"/>
                  <w:marTop w:val="0"/>
                  <w:marBottom w:val="0"/>
                  <w:divBdr>
                    <w:top w:val="none" w:sz="0" w:space="0" w:color="auto"/>
                    <w:left w:val="single" w:sz="24" w:space="0" w:color="CFCFCF"/>
                    <w:bottom w:val="single" w:sz="24" w:space="0" w:color="CFCFCF"/>
                    <w:right w:val="single" w:sz="24" w:space="0" w:color="CFCFCF"/>
                  </w:divBdr>
                  <w:divsChild>
                    <w:div w:id="1559440142">
                      <w:marLeft w:val="0"/>
                      <w:marRight w:val="0"/>
                      <w:marTop w:val="0"/>
                      <w:marBottom w:val="0"/>
                      <w:divBdr>
                        <w:top w:val="none" w:sz="0" w:space="0" w:color="auto"/>
                        <w:left w:val="none" w:sz="0" w:space="0" w:color="auto"/>
                        <w:bottom w:val="none" w:sz="0" w:space="0" w:color="auto"/>
                        <w:right w:val="none" w:sz="0" w:space="0" w:color="auto"/>
                      </w:divBdr>
                      <w:divsChild>
                        <w:div w:id="146554280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2899">
      <w:bodyDiv w:val="1"/>
      <w:marLeft w:val="0"/>
      <w:marRight w:val="0"/>
      <w:marTop w:val="0"/>
      <w:marBottom w:val="0"/>
      <w:divBdr>
        <w:top w:val="none" w:sz="0" w:space="0" w:color="auto"/>
        <w:left w:val="none" w:sz="0" w:space="0" w:color="auto"/>
        <w:bottom w:val="none" w:sz="0" w:space="0" w:color="auto"/>
        <w:right w:val="none" w:sz="0" w:space="0" w:color="auto"/>
      </w:divBdr>
    </w:div>
    <w:div w:id="1783918611">
      <w:bodyDiv w:val="1"/>
      <w:marLeft w:val="0"/>
      <w:marRight w:val="0"/>
      <w:marTop w:val="0"/>
      <w:marBottom w:val="0"/>
      <w:divBdr>
        <w:top w:val="none" w:sz="0" w:space="0" w:color="auto"/>
        <w:left w:val="none" w:sz="0" w:space="0" w:color="auto"/>
        <w:bottom w:val="none" w:sz="0" w:space="0" w:color="auto"/>
        <w:right w:val="none" w:sz="0" w:space="0" w:color="auto"/>
      </w:divBdr>
    </w:div>
    <w:div w:id="1784029351">
      <w:bodyDiv w:val="1"/>
      <w:marLeft w:val="0"/>
      <w:marRight w:val="0"/>
      <w:marTop w:val="0"/>
      <w:marBottom w:val="0"/>
      <w:divBdr>
        <w:top w:val="none" w:sz="0" w:space="0" w:color="auto"/>
        <w:left w:val="none" w:sz="0" w:space="0" w:color="auto"/>
        <w:bottom w:val="none" w:sz="0" w:space="0" w:color="auto"/>
        <w:right w:val="none" w:sz="0" w:space="0" w:color="auto"/>
      </w:divBdr>
    </w:div>
    <w:div w:id="1790391806">
      <w:bodyDiv w:val="1"/>
      <w:marLeft w:val="0"/>
      <w:marRight w:val="0"/>
      <w:marTop w:val="0"/>
      <w:marBottom w:val="0"/>
      <w:divBdr>
        <w:top w:val="none" w:sz="0" w:space="0" w:color="auto"/>
        <w:left w:val="none" w:sz="0" w:space="0" w:color="auto"/>
        <w:bottom w:val="none" w:sz="0" w:space="0" w:color="auto"/>
        <w:right w:val="none" w:sz="0" w:space="0" w:color="auto"/>
      </w:divBdr>
      <w:divsChild>
        <w:div w:id="2113086312">
          <w:marLeft w:val="0"/>
          <w:marRight w:val="0"/>
          <w:marTop w:val="0"/>
          <w:marBottom w:val="0"/>
          <w:divBdr>
            <w:top w:val="none" w:sz="0" w:space="0" w:color="auto"/>
            <w:left w:val="none" w:sz="0" w:space="0" w:color="auto"/>
            <w:bottom w:val="none" w:sz="0" w:space="0" w:color="auto"/>
            <w:right w:val="none" w:sz="0" w:space="0" w:color="auto"/>
          </w:divBdr>
          <w:divsChild>
            <w:div w:id="1224103648">
              <w:marLeft w:val="0"/>
              <w:marRight w:val="0"/>
              <w:marTop w:val="0"/>
              <w:marBottom w:val="0"/>
              <w:divBdr>
                <w:top w:val="none" w:sz="0" w:space="0" w:color="auto"/>
                <w:left w:val="none" w:sz="0" w:space="0" w:color="auto"/>
                <w:bottom w:val="none" w:sz="0" w:space="0" w:color="auto"/>
                <w:right w:val="none" w:sz="0" w:space="0" w:color="auto"/>
              </w:divBdr>
              <w:divsChild>
                <w:div w:id="1661543552">
                  <w:marLeft w:val="0"/>
                  <w:marRight w:val="150"/>
                  <w:marTop w:val="0"/>
                  <w:marBottom w:val="180"/>
                  <w:divBdr>
                    <w:top w:val="none" w:sz="0" w:space="0" w:color="auto"/>
                    <w:left w:val="none" w:sz="0" w:space="0" w:color="auto"/>
                    <w:bottom w:val="none" w:sz="0" w:space="0" w:color="auto"/>
                    <w:right w:val="none" w:sz="0" w:space="0" w:color="auto"/>
                  </w:divBdr>
                  <w:divsChild>
                    <w:div w:id="1235700357">
                      <w:marLeft w:val="0"/>
                      <w:marRight w:val="0"/>
                      <w:marTop w:val="0"/>
                      <w:marBottom w:val="0"/>
                      <w:divBdr>
                        <w:top w:val="none" w:sz="0" w:space="0" w:color="auto"/>
                        <w:left w:val="none" w:sz="0" w:space="0" w:color="auto"/>
                        <w:bottom w:val="none" w:sz="0" w:space="0" w:color="auto"/>
                        <w:right w:val="none" w:sz="0" w:space="0" w:color="auto"/>
                      </w:divBdr>
                      <w:divsChild>
                        <w:div w:id="1436172271">
                          <w:marLeft w:val="0"/>
                          <w:marRight w:val="0"/>
                          <w:marTop w:val="0"/>
                          <w:marBottom w:val="0"/>
                          <w:divBdr>
                            <w:top w:val="none" w:sz="0" w:space="0" w:color="auto"/>
                            <w:left w:val="none" w:sz="0" w:space="0" w:color="auto"/>
                            <w:bottom w:val="none" w:sz="0" w:space="0" w:color="auto"/>
                            <w:right w:val="none" w:sz="0" w:space="0" w:color="auto"/>
                          </w:divBdr>
                          <w:divsChild>
                            <w:div w:id="18029925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34737">
      <w:bodyDiv w:val="1"/>
      <w:marLeft w:val="0"/>
      <w:marRight w:val="0"/>
      <w:marTop w:val="0"/>
      <w:marBottom w:val="0"/>
      <w:divBdr>
        <w:top w:val="none" w:sz="0" w:space="0" w:color="auto"/>
        <w:left w:val="none" w:sz="0" w:space="0" w:color="auto"/>
        <w:bottom w:val="none" w:sz="0" w:space="0" w:color="auto"/>
        <w:right w:val="none" w:sz="0" w:space="0" w:color="auto"/>
      </w:divBdr>
      <w:divsChild>
        <w:div w:id="938875859">
          <w:marLeft w:val="0"/>
          <w:marRight w:val="0"/>
          <w:marTop w:val="75"/>
          <w:marBottom w:val="100"/>
          <w:divBdr>
            <w:top w:val="none" w:sz="0" w:space="0" w:color="auto"/>
            <w:left w:val="none" w:sz="0" w:space="0" w:color="auto"/>
            <w:bottom w:val="none" w:sz="0" w:space="0" w:color="auto"/>
            <w:right w:val="none" w:sz="0" w:space="0" w:color="auto"/>
          </w:divBdr>
          <w:divsChild>
            <w:div w:id="254630576">
              <w:marLeft w:val="0"/>
              <w:marRight w:val="0"/>
              <w:marTop w:val="0"/>
              <w:marBottom w:val="0"/>
              <w:divBdr>
                <w:top w:val="none" w:sz="0" w:space="0" w:color="auto"/>
                <w:left w:val="none" w:sz="0" w:space="0" w:color="auto"/>
                <w:bottom w:val="none" w:sz="0" w:space="0" w:color="auto"/>
                <w:right w:val="none" w:sz="0" w:space="0" w:color="auto"/>
              </w:divBdr>
              <w:divsChild>
                <w:div w:id="5867459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798719949">
      <w:bodyDiv w:val="1"/>
      <w:marLeft w:val="0"/>
      <w:marRight w:val="0"/>
      <w:marTop w:val="0"/>
      <w:marBottom w:val="0"/>
      <w:divBdr>
        <w:top w:val="none" w:sz="0" w:space="0" w:color="auto"/>
        <w:left w:val="none" w:sz="0" w:space="0" w:color="auto"/>
        <w:bottom w:val="none" w:sz="0" w:space="0" w:color="auto"/>
        <w:right w:val="none" w:sz="0" w:space="0" w:color="auto"/>
      </w:divBdr>
      <w:divsChild>
        <w:div w:id="1549414836">
          <w:marLeft w:val="0"/>
          <w:marRight w:val="0"/>
          <w:marTop w:val="150"/>
          <w:marBottom w:val="150"/>
          <w:divBdr>
            <w:top w:val="none" w:sz="0" w:space="0" w:color="auto"/>
            <w:left w:val="none" w:sz="0" w:space="0" w:color="auto"/>
            <w:bottom w:val="none" w:sz="0" w:space="0" w:color="auto"/>
            <w:right w:val="none" w:sz="0" w:space="0" w:color="auto"/>
          </w:divBdr>
          <w:divsChild>
            <w:div w:id="1937128124">
              <w:marLeft w:val="0"/>
              <w:marRight w:val="0"/>
              <w:marTop w:val="300"/>
              <w:marBottom w:val="0"/>
              <w:divBdr>
                <w:top w:val="single" w:sz="6" w:space="15" w:color="EBEBEB"/>
                <w:left w:val="single" w:sz="6" w:space="15" w:color="EBEBEB"/>
                <w:bottom w:val="single" w:sz="6" w:space="15" w:color="EBEBEB"/>
                <w:right w:val="single" w:sz="6" w:space="15" w:color="EBEBEB"/>
              </w:divBdr>
              <w:divsChild>
                <w:div w:id="1542546749">
                  <w:marLeft w:val="0"/>
                  <w:marRight w:val="0"/>
                  <w:marTop w:val="300"/>
                  <w:marBottom w:val="300"/>
                  <w:divBdr>
                    <w:top w:val="none" w:sz="0" w:space="0" w:color="auto"/>
                    <w:left w:val="none" w:sz="0" w:space="0" w:color="auto"/>
                    <w:bottom w:val="none" w:sz="0" w:space="0" w:color="auto"/>
                    <w:right w:val="none" w:sz="0" w:space="0" w:color="auto"/>
                  </w:divBdr>
                  <w:divsChild>
                    <w:div w:id="1416896867">
                      <w:marLeft w:val="0"/>
                      <w:marRight w:val="0"/>
                      <w:marTop w:val="0"/>
                      <w:marBottom w:val="0"/>
                      <w:divBdr>
                        <w:top w:val="none" w:sz="0" w:space="0" w:color="auto"/>
                        <w:left w:val="none" w:sz="0" w:space="0" w:color="auto"/>
                        <w:bottom w:val="none" w:sz="0" w:space="0" w:color="auto"/>
                        <w:right w:val="none" w:sz="0" w:space="0" w:color="auto"/>
                      </w:divBdr>
                      <w:divsChild>
                        <w:div w:id="615257891">
                          <w:marLeft w:val="0"/>
                          <w:marRight w:val="0"/>
                          <w:marTop w:val="0"/>
                          <w:marBottom w:val="0"/>
                          <w:divBdr>
                            <w:top w:val="none" w:sz="0" w:space="0" w:color="auto"/>
                            <w:left w:val="none" w:sz="0" w:space="0" w:color="auto"/>
                            <w:bottom w:val="none" w:sz="0" w:space="0" w:color="auto"/>
                            <w:right w:val="none" w:sz="0" w:space="0" w:color="auto"/>
                          </w:divBdr>
                        </w:div>
                        <w:div w:id="769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2578">
      <w:bodyDiv w:val="1"/>
      <w:marLeft w:val="0"/>
      <w:marRight w:val="0"/>
      <w:marTop w:val="0"/>
      <w:marBottom w:val="0"/>
      <w:divBdr>
        <w:top w:val="none" w:sz="0" w:space="0" w:color="auto"/>
        <w:left w:val="none" w:sz="0" w:space="0" w:color="auto"/>
        <w:bottom w:val="none" w:sz="0" w:space="0" w:color="auto"/>
        <w:right w:val="none" w:sz="0" w:space="0" w:color="auto"/>
      </w:divBdr>
      <w:divsChild>
        <w:div w:id="877398096">
          <w:marLeft w:val="0"/>
          <w:marRight w:val="0"/>
          <w:marTop w:val="0"/>
          <w:marBottom w:val="0"/>
          <w:divBdr>
            <w:top w:val="none" w:sz="0" w:space="0" w:color="auto"/>
            <w:left w:val="none" w:sz="0" w:space="0" w:color="auto"/>
            <w:bottom w:val="none" w:sz="0" w:space="0" w:color="auto"/>
            <w:right w:val="none" w:sz="0" w:space="0" w:color="auto"/>
          </w:divBdr>
        </w:div>
      </w:divsChild>
    </w:div>
    <w:div w:id="1815173138">
      <w:bodyDiv w:val="1"/>
      <w:marLeft w:val="0"/>
      <w:marRight w:val="0"/>
      <w:marTop w:val="0"/>
      <w:marBottom w:val="0"/>
      <w:divBdr>
        <w:top w:val="none" w:sz="0" w:space="0" w:color="auto"/>
        <w:left w:val="none" w:sz="0" w:space="0" w:color="auto"/>
        <w:bottom w:val="none" w:sz="0" w:space="0" w:color="auto"/>
        <w:right w:val="none" w:sz="0" w:space="0" w:color="auto"/>
      </w:divBdr>
    </w:div>
    <w:div w:id="1819373450">
      <w:bodyDiv w:val="1"/>
      <w:marLeft w:val="0"/>
      <w:marRight w:val="0"/>
      <w:marTop w:val="0"/>
      <w:marBottom w:val="0"/>
      <w:divBdr>
        <w:top w:val="none" w:sz="0" w:space="0" w:color="auto"/>
        <w:left w:val="none" w:sz="0" w:space="0" w:color="auto"/>
        <w:bottom w:val="none" w:sz="0" w:space="0" w:color="auto"/>
        <w:right w:val="none" w:sz="0" w:space="0" w:color="auto"/>
      </w:divBdr>
      <w:divsChild>
        <w:div w:id="2106264179">
          <w:marLeft w:val="0"/>
          <w:marRight w:val="0"/>
          <w:marTop w:val="0"/>
          <w:marBottom w:val="0"/>
          <w:divBdr>
            <w:top w:val="none" w:sz="0" w:space="0" w:color="auto"/>
            <w:left w:val="none" w:sz="0" w:space="0" w:color="auto"/>
            <w:bottom w:val="none" w:sz="0" w:space="0" w:color="auto"/>
            <w:right w:val="none" w:sz="0" w:space="0" w:color="auto"/>
          </w:divBdr>
        </w:div>
      </w:divsChild>
    </w:div>
    <w:div w:id="1825584729">
      <w:bodyDiv w:val="1"/>
      <w:marLeft w:val="0"/>
      <w:marRight w:val="0"/>
      <w:marTop w:val="0"/>
      <w:marBottom w:val="0"/>
      <w:divBdr>
        <w:top w:val="none" w:sz="0" w:space="0" w:color="auto"/>
        <w:left w:val="none" w:sz="0" w:space="0" w:color="auto"/>
        <w:bottom w:val="none" w:sz="0" w:space="0" w:color="auto"/>
        <w:right w:val="none" w:sz="0" w:space="0" w:color="auto"/>
      </w:divBdr>
      <w:divsChild>
        <w:div w:id="1449276119">
          <w:marLeft w:val="0"/>
          <w:marRight w:val="0"/>
          <w:marTop w:val="0"/>
          <w:marBottom w:val="0"/>
          <w:divBdr>
            <w:top w:val="none" w:sz="0" w:space="0" w:color="auto"/>
            <w:left w:val="none" w:sz="0" w:space="0" w:color="auto"/>
            <w:bottom w:val="none" w:sz="0" w:space="0" w:color="auto"/>
            <w:right w:val="none" w:sz="0" w:space="0" w:color="auto"/>
          </w:divBdr>
        </w:div>
      </w:divsChild>
    </w:div>
    <w:div w:id="1841700288">
      <w:bodyDiv w:val="1"/>
      <w:marLeft w:val="0"/>
      <w:marRight w:val="0"/>
      <w:marTop w:val="0"/>
      <w:marBottom w:val="0"/>
      <w:divBdr>
        <w:top w:val="none" w:sz="0" w:space="0" w:color="auto"/>
        <w:left w:val="none" w:sz="0" w:space="0" w:color="auto"/>
        <w:bottom w:val="none" w:sz="0" w:space="0" w:color="auto"/>
        <w:right w:val="none" w:sz="0" w:space="0" w:color="auto"/>
      </w:divBdr>
      <w:divsChild>
        <w:div w:id="60642439">
          <w:marLeft w:val="0"/>
          <w:marRight w:val="0"/>
          <w:marTop w:val="0"/>
          <w:marBottom w:val="0"/>
          <w:divBdr>
            <w:top w:val="none" w:sz="0" w:space="0" w:color="auto"/>
            <w:left w:val="none" w:sz="0" w:space="0" w:color="auto"/>
            <w:bottom w:val="none" w:sz="0" w:space="0" w:color="auto"/>
            <w:right w:val="none" w:sz="0" w:space="0" w:color="auto"/>
          </w:divBdr>
          <w:divsChild>
            <w:div w:id="247230408">
              <w:marLeft w:val="0"/>
              <w:marRight w:val="0"/>
              <w:marTop w:val="0"/>
              <w:marBottom w:val="0"/>
              <w:divBdr>
                <w:top w:val="none" w:sz="0" w:space="0" w:color="auto"/>
                <w:left w:val="none" w:sz="0" w:space="0" w:color="auto"/>
                <w:bottom w:val="none" w:sz="0" w:space="0" w:color="auto"/>
                <w:right w:val="none" w:sz="0" w:space="0" w:color="auto"/>
              </w:divBdr>
              <w:divsChild>
                <w:div w:id="1415010167">
                  <w:marLeft w:val="0"/>
                  <w:marRight w:val="150"/>
                  <w:marTop w:val="0"/>
                  <w:marBottom w:val="180"/>
                  <w:divBdr>
                    <w:top w:val="none" w:sz="0" w:space="0" w:color="auto"/>
                    <w:left w:val="none" w:sz="0" w:space="0" w:color="auto"/>
                    <w:bottom w:val="none" w:sz="0" w:space="0" w:color="auto"/>
                    <w:right w:val="none" w:sz="0" w:space="0" w:color="auto"/>
                  </w:divBdr>
                  <w:divsChild>
                    <w:div w:id="1984693827">
                      <w:marLeft w:val="0"/>
                      <w:marRight w:val="0"/>
                      <w:marTop w:val="0"/>
                      <w:marBottom w:val="0"/>
                      <w:divBdr>
                        <w:top w:val="none" w:sz="0" w:space="0" w:color="auto"/>
                        <w:left w:val="none" w:sz="0" w:space="0" w:color="auto"/>
                        <w:bottom w:val="none" w:sz="0" w:space="0" w:color="auto"/>
                        <w:right w:val="none" w:sz="0" w:space="0" w:color="auto"/>
                      </w:divBdr>
                      <w:divsChild>
                        <w:div w:id="269316981">
                          <w:marLeft w:val="0"/>
                          <w:marRight w:val="0"/>
                          <w:marTop w:val="0"/>
                          <w:marBottom w:val="0"/>
                          <w:divBdr>
                            <w:top w:val="none" w:sz="0" w:space="0" w:color="auto"/>
                            <w:left w:val="none" w:sz="0" w:space="0" w:color="auto"/>
                            <w:bottom w:val="none" w:sz="0" w:space="0" w:color="auto"/>
                            <w:right w:val="none" w:sz="0" w:space="0" w:color="auto"/>
                          </w:divBdr>
                          <w:divsChild>
                            <w:div w:id="13403040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92684">
      <w:bodyDiv w:val="1"/>
      <w:marLeft w:val="0"/>
      <w:marRight w:val="0"/>
      <w:marTop w:val="0"/>
      <w:marBottom w:val="0"/>
      <w:divBdr>
        <w:top w:val="none" w:sz="0" w:space="0" w:color="auto"/>
        <w:left w:val="none" w:sz="0" w:space="0" w:color="auto"/>
        <w:bottom w:val="none" w:sz="0" w:space="0" w:color="auto"/>
        <w:right w:val="none" w:sz="0" w:space="0" w:color="auto"/>
      </w:divBdr>
    </w:div>
    <w:div w:id="1851482104">
      <w:bodyDiv w:val="1"/>
      <w:marLeft w:val="0"/>
      <w:marRight w:val="0"/>
      <w:marTop w:val="0"/>
      <w:marBottom w:val="0"/>
      <w:divBdr>
        <w:top w:val="none" w:sz="0" w:space="0" w:color="auto"/>
        <w:left w:val="none" w:sz="0" w:space="0" w:color="auto"/>
        <w:bottom w:val="none" w:sz="0" w:space="0" w:color="auto"/>
        <w:right w:val="none" w:sz="0" w:space="0" w:color="auto"/>
      </w:divBdr>
      <w:divsChild>
        <w:div w:id="377245661">
          <w:marLeft w:val="0"/>
          <w:marRight w:val="0"/>
          <w:marTop w:val="75"/>
          <w:marBottom w:val="100"/>
          <w:divBdr>
            <w:top w:val="none" w:sz="0" w:space="0" w:color="auto"/>
            <w:left w:val="none" w:sz="0" w:space="0" w:color="auto"/>
            <w:bottom w:val="none" w:sz="0" w:space="0" w:color="auto"/>
            <w:right w:val="none" w:sz="0" w:space="0" w:color="auto"/>
          </w:divBdr>
          <w:divsChild>
            <w:div w:id="1144196294">
              <w:marLeft w:val="0"/>
              <w:marRight w:val="0"/>
              <w:marTop w:val="0"/>
              <w:marBottom w:val="0"/>
              <w:divBdr>
                <w:top w:val="none" w:sz="0" w:space="0" w:color="auto"/>
                <w:left w:val="none" w:sz="0" w:space="0" w:color="auto"/>
                <w:bottom w:val="none" w:sz="0" w:space="0" w:color="auto"/>
                <w:right w:val="none" w:sz="0" w:space="0" w:color="auto"/>
              </w:divBdr>
              <w:divsChild>
                <w:div w:id="345133424">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865483052">
      <w:bodyDiv w:val="1"/>
      <w:marLeft w:val="0"/>
      <w:marRight w:val="0"/>
      <w:marTop w:val="0"/>
      <w:marBottom w:val="0"/>
      <w:divBdr>
        <w:top w:val="none" w:sz="0" w:space="0" w:color="auto"/>
        <w:left w:val="none" w:sz="0" w:space="0" w:color="auto"/>
        <w:bottom w:val="none" w:sz="0" w:space="0" w:color="auto"/>
        <w:right w:val="none" w:sz="0" w:space="0" w:color="auto"/>
      </w:divBdr>
    </w:div>
    <w:div w:id="1878734212">
      <w:bodyDiv w:val="1"/>
      <w:marLeft w:val="0"/>
      <w:marRight w:val="0"/>
      <w:marTop w:val="0"/>
      <w:marBottom w:val="0"/>
      <w:divBdr>
        <w:top w:val="none" w:sz="0" w:space="0" w:color="auto"/>
        <w:left w:val="none" w:sz="0" w:space="0" w:color="auto"/>
        <w:bottom w:val="none" w:sz="0" w:space="0" w:color="auto"/>
        <w:right w:val="none" w:sz="0" w:space="0" w:color="auto"/>
      </w:divBdr>
      <w:divsChild>
        <w:div w:id="904993767">
          <w:marLeft w:val="0"/>
          <w:marRight w:val="0"/>
          <w:marTop w:val="0"/>
          <w:marBottom w:val="0"/>
          <w:divBdr>
            <w:top w:val="none" w:sz="0" w:space="0" w:color="auto"/>
            <w:left w:val="none" w:sz="0" w:space="0" w:color="auto"/>
            <w:bottom w:val="none" w:sz="0" w:space="0" w:color="auto"/>
            <w:right w:val="none" w:sz="0" w:space="0" w:color="auto"/>
          </w:divBdr>
        </w:div>
      </w:divsChild>
    </w:div>
    <w:div w:id="1889760863">
      <w:bodyDiv w:val="1"/>
      <w:marLeft w:val="0"/>
      <w:marRight w:val="0"/>
      <w:marTop w:val="0"/>
      <w:marBottom w:val="0"/>
      <w:divBdr>
        <w:top w:val="none" w:sz="0" w:space="0" w:color="auto"/>
        <w:left w:val="none" w:sz="0" w:space="0" w:color="auto"/>
        <w:bottom w:val="none" w:sz="0" w:space="0" w:color="auto"/>
        <w:right w:val="none" w:sz="0" w:space="0" w:color="auto"/>
      </w:divBdr>
    </w:div>
    <w:div w:id="1895196996">
      <w:bodyDiv w:val="1"/>
      <w:marLeft w:val="0"/>
      <w:marRight w:val="0"/>
      <w:marTop w:val="0"/>
      <w:marBottom w:val="0"/>
      <w:divBdr>
        <w:top w:val="none" w:sz="0" w:space="0" w:color="auto"/>
        <w:left w:val="none" w:sz="0" w:space="0" w:color="auto"/>
        <w:bottom w:val="none" w:sz="0" w:space="0" w:color="auto"/>
        <w:right w:val="none" w:sz="0" w:space="0" w:color="auto"/>
      </w:divBdr>
      <w:divsChild>
        <w:div w:id="615019628">
          <w:marLeft w:val="0"/>
          <w:marRight w:val="0"/>
          <w:marTop w:val="75"/>
          <w:marBottom w:val="100"/>
          <w:divBdr>
            <w:top w:val="none" w:sz="0" w:space="0" w:color="auto"/>
            <w:left w:val="none" w:sz="0" w:space="0" w:color="auto"/>
            <w:bottom w:val="none" w:sz="0" w:space="0" w:color="auto"/>
            <w:right w:val="none" w:sz="0" w:space="0" w:color="auto"/>
          </w:divBdr>
          <w:divsChild>
            <w:div w:id="430316150">
              <w:marLeft w:val="0"/>
              <w:marRight w:val="0"/>
              <w:marTop w:val="0"/>
              <w:marBottom w:val="0"/>
              <w:divBdr>
                <w:top w:val="none" w:sz="0" w:space="0" w:color="auto"/>
                <w:left w:val="none" w:sz="0" w:space="0" w:color="auto"/>
                <w:bottom w:val="none" w:sz="0" w:space="0" w:color="auto"/>
                <w:right w:val="none" w:sz="0" w:space="0" w:color="auto"/>
              </w:divBdr>
              <w:divsChild>
                <w:div w:id="9059228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911037547">
      <w:bodyDiv w:val="1"/>
      <w:marLeft w:val="0"/>
      <w:marRight w:val="0"/>
      <w:marTop w:val="0"/>
      <w:marBottom w:val="0"/>
      <w:divBdr>
        <w:top w:val="none" w:sz="0" w:space="0" w:color="auto"/>
        <w:left w:val="none" w:sz="0" w:space="0" w:color="auto"/>
        <w:bottom w:val="none" w:sz="0" w:space="0" w:color="auto"/>
        <w:right w:val="none" w:sz="0" w:space="0" w:color="auto"/>
      </w:divBdr>
      <w:divsChild>
        <w:div w:id="1878354357">
          <w:marLeft w:val="0"/>
          <w:marRight w:val="0"/>
          <w:marTop w:val="75"/>
          <w:marBottom w:val="100"/>
          <w:divBdr>
            <w:top w:val="none" w:sz="0" w:space="0" w:color="auto"/>
            <w:left w:val="none" w:sz="0" w:space="0" w:color="auto"/>
            <w:bottom w:val="none" w:sz="0" w:space="0" w:color="auto"/>
            <w:right w:val="none" w:sz="0" w:space="0" w:color="auto"/>
          </w:divBdr>
          <w:divsChild>
            <w:div w:id="1271619383">
              <w:marLeft w:val="0"/>
              <w:marRight w:val="0"/>
              <w:marTop w:val="0"/>
              <w:marBottom w:val="0"/>
              <w:divBdr>
                <w:top w:val="none" w:sz="0" w:space="0" w:color="auto"/>
                <w:left w:val="none" w:sz="0" w:space="0" w:color="auto"/>
                <w:bottom w:val="none" w:sz="0" w:space="0" w:color="auto"/>
                <w:right w:val="none" w:sz="0" w:space="0" w:color="auto"/>
              </w:divBdr>
              <w:divsChild>
                <w:div w:id="181961082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916360771">
      <w:bodyDiv w:val="1"/>
      <w:marLeft w:val="0"/>
      <w:marRight w:val="0"/>
      <w:marTop w:val="0"/>
      <w:marBottom w:val="0"/>
      <w:divBdr>
        <w:top w:val="none" w:sz="0" w:space="0" w:color="auto"/>
        <w:left w:val="none" w:sz="0" w:space="0" w:color="auto"/>
        <w:bottom w:val="none" w:sz="0" w:space="0" w:color="auto"/>
        <w:right w:val="none" w:sz="0" w:space="0" w:color="auto"/>
      </w:divBdr>
    </w:div>
    <w:div w:id="1924030589">
      <w:bodyDiv w:val="1"/>
      <w:marLeft w:val="0"/>
      <w:marRight w:val="0"/>
      <w:marTop w:val="0"/>
      <w:marBottom w:val="0"/>
      <w:divBdr>
        <w:top w:val="none" w:sz="0" w:space="0" w:color="auto"/>
        <w:left w:val="none" w:sz="0" w:space="0" w:color="auto"/>
        <w:bottom w:val="none" w:sz="0" w:space="0" w:color="auto"/>
        <w:right w:val="none" w:sz="0" w:space="0" w:color="auto"/>
      </w:divBdr>
      <w:divsChild>
        <w:div w:id="1243954453">
          <w:marLeft w:val="0"/>
          <w:marRight w:val="0"/>
          <w:marTop w:val="0"/>
          <w:marBottom w:val="0"/>
          <w:divBdr>
            <w:top w:val="none" w:sz="0" w:space="0" w:color="auto"/>
            <w:left w:val="none" w:sz="0" w:space="0" w:color="auto"/>
            <w:bottom w:val="none" w:sz="0" w:space="0" w:color="auto"/>
            <w:right w:val="none" w:sz="0" w:space="0" w:color="auto"/>
          </w:divBdr>
          <w:divsChild>
            <w:div w:id="1220824885">
              <w:marLeft w:val="0"/>
              <w:marRight w:val="0"/>
              <w:marTop w:val="0"/>
              <w:marBottom w:val="0"/>
              <w:divBdr>
                <w:top w:val="none" w:sz="0" w:space="0" w:color="auto"/>
                <w:left w:val="none" w:sz="0" w:space="0" w:color="auto"/>
                <w:bottom w:val="none" w:sz="0" w:space="0" w:color="auto"/>
                <w:right w:val="none" w:sz="0" w:space="0" w:color="auto"/>
              </w:divBdr>
              <w:divsChild>
                <w:div w:id="364840168">
                  <w:marLeft w:val="0"/>
                  <w:marRight w:val="0"/>
                  <w:marTop w:val="0"/>
                  <w:marBottom w:val="0"/>
                  <w:divBdr>
                    <w:top w:val="single" w:sz="18" w:space="0" w:color="08237A"/>
                    <w:left w:val="none" w:sz="0" w:space="0" w:color="auto"/>
                    <w:bottom w:val="none" w:sz="0" w:space="0" w:color="auto"/>
                    <w:right w:val="none" w:sz="0" w:space="0" w:color="auto"/>
                  </w:divBdr>
                  <w:divsChild>
                    <w:div w:id="229115982">
                      <w:marLeft w:val="0"/>
                      <w:marRight w:val="0"/>
                      <w:marTop w:val="0"/>
                      <w:marBottom w:val="0"/>
                      <w:divBdr>
                        <w:top w:val="single" w:sz="2" w:space="8" w:color="BBBBBB"/>
                        <w:left w:val="single" w:sz="6" w:space="0" w:color="BBBBBB"/>
                        <w:bottom w:val="single" w:sz="6" w:space="0" w:color="BBBBBB"/>
                        <w:right w:val="single" w:sz="6" w:space="0" w:color="BBBBBB"/>
                      </w:divBdr>
                      <w:divsChild>
                        <w:div w:id="631865280">
                          <w:marLeft w:val="0"/>
                          <w:marRight w:val="0"/>
                          <w:marTop w:val="0"/>
                          <w:marBottom w:val="0"/>
                          <w:divBdr>
                            <w:top w:val="none" w:sz="0" w:space="0" w:color="auto"/>
                            <w:left w:val="none" w:sz="0" w:space="0" w:color="auto"/>
                            <w:bottom w:val="none" w:sz="0" w:space="0" w:color="auto"/>
                            <w:right w:val="none" w:sz="0" w:space="0" w:color="auto"/>
                          </w:divBdr>
                          <w:divsChild>
                            <w:div w:id="1157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12943">
      <w:bodyDiv w:val="1"/>
      <w:marLeft w:val="0"/>
      <w:marRight w:val="0"/>
      <w:marTop w:val="0"/>
      <w:marBottom w:val="0"/>
      <w:divBdr>
        <w:top w:val="none" w:sz="0" w:space="0" w:color="auto"/>
        <w:left w:val="none" w:sz="0" w:space="0" w:color="auto"/>
        <w:bottom w:val="none" w:sz="0" w:space="0" w:color="auto"/>
        <w:right w:val="none" w:sz="0" w:space="0" w:color="auto"/>
      </w:divBdr>
    </w:div>
    <w:div w:id="1937862769">
      <w:bodyDiv w:val="1"/>
      <w:marLeft w:val="0"/>
      <w:marRight w:val="0"/>
      <w:marTop w:val="0"/>
      <w:marBottom w:val="0"/>
      <w:divBdr>
        <w:top w:val="none" w:sz="0" w:space="0" w:color="auto"/>
        <w:left w:val="none" w:sz="0" w:space="0" w:color="auto"/>
        <w:bottom w:val="none" w:sz="0" w:space="0" w:color="auto"/>
        <w:right w:val="none" w:sz="0" w:space="0" w:color="auto"/>
      </w:divBdr>
      <w:divsChild>
        <w:div w:id="1855148771">
          <w:marLeft w:val="0"/>
          <w:marRight w:val="0"/>
          <w:marTop w:val="0"/>
          <w:marBottom w:val="0"/>
          <w:divBdr>
            <w:top w:val="none" w:sz="0" w:space="0" w:color="auto"/>
            <w:left w:val="none" w:sz="0" w:space="0" w:color="auto"/>
            <w:bottom w:val="none" w:sz="0" w:space="0" w:color="auto"/>
            <w:right w:val="none" w:sz="0" w:space="0" w:color="auto"/>
          </w:divBdr>
        </w:div>
      </w:divsChild>
    </w:div>
    <w:div w:id="1940016927">
      <w:bodyDiv w:val="1"/>
      <w:marLeft w:val="0"/>
      <w:marRight w:val="0"/>
      <w:marTop w:val="0"/>
      <w:marBottom w:val="0"/>
      <w:divBdr>
        <w:top w:val="none" w:sz="0" w:space="0" w:color="auto"/>
        <w:left w:val="none" w:sz="0" w:space="0" w:color="auto"/>
        <w:bottom w:val="none" w:sz="0" w:space="0" w:color="auto"/>
        <w:right w:val="none" w:sz="0" w:space="0" w:color="auto"/>
      </w:divBdr>
      <w:divsChild>
        <w:div w:id="406806017">
          <w:marLeft w:val="0"/>
          <w:marRight w:val="0"/>
          <w:marTop w:val="0"/>
          <w:marBottom w:val="0"/>
          <w:divBdr>
            <w:top w:val="none" w:sz="0" w:space="0" w:color="auto"/>
            <w:left w:val="none" w:sz="0" w:space="0" w:color="auto"/>
            <w:bottom w:val="none" w:sz="0" w:space="0" w:color="auto"/>
            <w:right w:val="none" w:sz="0" w:space="0" w:color="auto"/>
          </w:divBdr>
          <w:divsChild>
            <w:div w:id="1015763687">
              <w:marLeft w:val="0"/>
              <w:marRight w:val="0"/>
              <w:marTop w:val="0"/>
              <w:marBottom w:val="0"/>
              <w:divBdr>
                <w:top w:val="none" w:sz="0" w:space="0" w:color="auto"/>
                <w:left w:val="none" w:sz="0" w:space="0" w:color="auto"/>
                <w:bottom w:val="none" w:sz="0" w:space="0" w:color="auto"/>
                <w:right w:val="none" w:sz="0" w:space="0" w:color="auto"/>
              </w:divBdr>
              <w:divsChild>
                <w:div w:id="1664048877">
                  <w:marLeft w:val="0"/>
                  <w:marRight w:val="0"/>
                  <w:marTop w:val="0"/>
                  <w:marBottom w:val="0"/>
                  <w:divBdr>
                    <w:top w:val="single" w:sz="18" w:space="0" w:color="08237A"/>
                    <w:left w:val="none" w:sz="0" w:space="0" w:color="auto"/>
                    <w:bottom w:val="none" w:sz="0" w:space="0" w:color="auto"/>
                    <w:right w:val="none" w:sz="0" w:space="0" w:color="auto"/>
                  </w:divBdr>
                  <w:divsChild>
                    <w:div w:id="1954705909">
                      <w:marLeft w:val="0"/>
                      <w:marRight w:val="0"/>
                      <w:marTop w:val="0"/>
                      <w:marBottom w:val="0"/>
                      <w:divBdr>
                        <w:top w:val="single" w:sz="2" w:space="8" w:color="BBBBBB"/>
                        <w:left w:val="single" w:sz="6" w:space="0" w:color="BBBBBB"/>
                        <w:bottom w:val="single" w:sz="6" w:space="0" w:color="BBBBBB"/>
                        <w:right w:val="single" w:sz="6" w:space="0" w:color="BBBBBB"/>
                      </w:divBdr>
                      <w:divsChild>
                        <w:div w:id="1121925581">
                          <w:marLeft w:val="0"/>
                          <w:marRight w:val="0"/>
                          <w:marTop w:val="0"/>
                          <w:marBottom w:val="0"/>
                          <w:divBdr>
                            <w:top w:val="none" w:sz="0" w:space="0" w:color="auto"/>
                            <w:left w:val="none" w:sz="0" w:space="0" w:color="auto"/>
                            <w:bottom w:val="none" w:sz="0" w:space="0" w:color="auto"/>
                            <w:right w:val="none" w:sz="0" w:space="0" w:color="auto"/>
                          </w:divBdr>
                          <w:divsChild>
                            <w:div w:id="16466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570331">
      <w:bodyDiv w:val="1"/>
      <w:marLeft w:val="0"/>
      <w:marRight w:val="0"/>
      <w:marTop w:val="0"/>
      <w:marBottom w:val="0"/>
      <w:divBdr>
        <w:top w:val="none" w:sz="0" w:space="0" w:color="auto"/>
        <w:left w:val="none" w:sz="0" w:space="0" w:color="auto"/>
        <w:bottom w:val="none" w:sz="0" w:space="0" w:color="auto"/>
        <w:right w:val="none" w:sz="0" w:space="0" w:color="auto"/>
      </w:divBdr>
      <w:divsChild>
        <w:div w:id="427506255">
          <w:marLeft w:val="0"/>
          <w:marRight w:val="0"/>
          <w:marTop w:val="0"/>
          <w:marBottom w:val="0"/>
          <w:divBdr>
            <w:top w:val="none" w:sz="0" w:space="0" w:color="auto"/>
            <w:left w:val="none" w:sz="0" w:space="0" w:color="auto"/>
            <w:bottom w:val="none" w:sz="0" w:space="0" w:color="auto"/>
            <w:right w:val="none" w:sz="0" w:space="0" w:color="auto"/>
          </w:divBdr>
        </w:div>
      </w:divsChild>
    </w:div>
    <w:div w:id="1949043304">
      <w:bodyDiv w:val="1"/>
      <w:marLeft w:val="0"/>
      <w:marRight w:val="0"/>
      <w:marTop w:val="0"/>
      <w:marBottom w:val="0"/>
      <w:divBdr>
        <w:top w:val="none" w:sz="0" w:space="0" w:color="auto"/>
        <w:left w:val="none" w:sz="0" w:space="0" w:color="auto"/>
        <w:bottom w:val="none" w:sz="0" w:space="0" w:color="auto"/>
        <w:right w:val="none" w:sz="0" w:space="0" w:color="auto"/>
      </w:divBdr>
      <w:divsChild>
        <w:div w:id="1230001101">
          <w:marLeft w:val="0"/>
          <w:marRight w:val="0"/>
          <w:marTop w:val="0"/>
          <w:marBottom w:val="0"/>
          <w:divBdr>
            <w:top w:val="none" w:sz="0" w:space="0" w:color="auto"/>
            <w:left w:val="none" w:sz="0" w:space="0" w:color="auto"/>
            <w:bottom w:val="none" w:sz="0" w:space="0" w:color="auto"/>
            <w:right w:val="none" w:sz="0" w:space="0" w:color="auto"/>
          </w:divBdr>
          <w:divsChild>
            <w:div w:id="1125733727">
              <w:marLeft w:val="0"/>
              <w:marRight w:val="0"/>
              <w:marTop w:val="0"/>
              <w:marBottom w:val="0"/>
              <w:divBdr>
                <w:top w:val="none" w:sz="0" w:space="0" w:color="auto"/>
                <w:left w:val="none" w:sz="0" w:space="0" w:color="auto"/>
                <w:bottom w:val="none" w:sz="0" w:space="0" w:color="auto"/>
                <w:right w:val="none" w:sz="0" w:space="0" w:color="auto"/>
              </w:divBdr>
              <w:divsChild>
                <w:div w:id="950160654">
                  <w:marLeft w:val="0"/>
                  <w:marRight w:val="150"/>
                  <w:marTop w:val="0"/>
                  <w:marBottom w:val="180"/>
                  <w:divBdr>
                    <w:top w:val="none" w:sz="0" w:space="0" w:color="auto"/>
                    <w:left w:val="none" w:sz="0" w:space="0" w:color="auto"/>
                    <w:bottom w:val="none" w:sz="0" w:space="0" w:color="auto"/>
                    <w:right w:val="none" w:sz="0" w:space="0" w:color="auto"/>
                  </w:divBdr>
                  <w:divsChild>
                    <w:div w:id="1808938843">
                      <w:marLeft w:val="0"/>
                      <w:marRight w:val="0"/>
                      <w:marTop w:val="0"/>
                      <w:marBottom w:val="0"/>
                      <w:divBdr>
                        <w:top w:val="none" w:sz="0" w:space="0" w:color="auto"/>
                        <w:left w:val="none" w:sz="0" w:space="0" w:color="auto"/>
                        <w:bottom w:val="none" w:sz="0" w:space="0" w:color="auto"/>
                        <w:right w:val="none" w:sz="0" w:space="0" w:color="auto"/>
                      </w:divBdr>
                      <w:divsChild>
                        <w:div w:id="320161640">
                          <w:marLeft w:val="0"/>
                          <w:marRight w:val="0"/>
                          <w:marTop w:val="0"/>
                          <w:marBottom w:val="0"/>
                          <w:divBdr>
                            <w:top w:val="none" w:sz="0" w:space="0" w:color="auto"/>
                            <w:left w:val="none" w:sz="0" w:space="0" w:color="auto"/>
                            <w:bottom w:val="none" w:sz="0" w:space="0" w:color="auto"/>
                            <w:right w:val="none" w:sz="0" w:space="0" w:color="auto"/>
                          </w:divBdr>
                          <w:divsChild>
                            <w:div w:id="7876972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3042">
      <w:bodyDiv w:val="1"/>
      <w:marLeft w:val="0"/>
      <w:marRight w:val="0"/>
      <w:marTop w:val="0"/>
      <w:marBottom w:val="0"/>
      <w:divBdr>
        <w:top w:val="none" w:sz="0" w:space="0" w:color="auto"/>
        <w:left w:val="none" w:sz="0" w:space="0" w:color="auto"/>
        <w:bottom w:val="none" w:sz="0" w:space="0" w:color="auto"/>
        <w:right w:val="none" w:sz="0" w:space="0" w:color="auto"/>
      </w:divBdr>
      <w:divsChild>
        <w:div w:id="507409899">
          <w:marLeft w:val="0"/>
          <w:marRight w:val="0"/>
          <w:marTop w:val="0"/>
          <w:marBottom w:val="0"/>
          <w:divBdr>
            <w:top w:val="none" w:sz="0" w:space="0" w:color="auto"/>
            <w:left w:val="none" w:sz="0" w:space="0" w:color="auto"/>
            <w:bottom w:val="none" w:sz="0" w:space="0" w:color="auto"/>
            <w:right w:val="none" w:sz="0" w:space="0" w:color="auto"/>
          </w:divBdr>
        </w:div>
      </w:divsChild>
    </w:div>
    <w:div w:id="1980109761">
      <w:bodyDiv w:val="1"/>
      <w:marLeft w:val="0"/>
      <w:marRight w:val="0"/>
      <w:marTop w:val="0"/>
      <w:marBottom w:val="0"/>
      <w:divBdr>
        <w:top w:val="none" w:sz="0" w:space="0" w:color="auto"/>
        <w:left w:val="none" w:sz="0" w:space="0" w:color="auto"/>
        <w:bottom w:val="none" w:sz="0" w:space="0" w:color="auto"/>
        <w:right w:val="none" w:sz="0" w:space="0" w:color="auto"/>
      </w:divBdr>
    </w:div>
    <w:div w:id="1984462525">
      <w:bodyDiv w:val="1"/>
      <w:marLeft w:val="0"/>
      <w:marRight w:val="0"/>
      <w:marTop w:val="0"/>
      <w:marBottom w:val="0"/>
      <w:divBdr>
        <w:top w:val="none" w:sz="0" w:space="0" w:color="auto"/>
        <w:left w:val="none" w:sz="0" w:space="0" w:color="auto"/>
        <w:bottom w:val="none" w:sz="0" w:space="0" w:color="auto"/>
        <w:right w:val="none" w:sz="0" w:space="0" w:color="auto"/>
      </w:divBdr>
    </w:div>
    <w:div w:id="1987318864">
      <w:bodyDiv w:val="1"/>
      <w:marLeft w:val="0"/>
      <w:marRight w:val="0"/>
      <w:marTop w:val="0"/>
      <w:marBottom w:val="0"/>
      <w:divBdr>
        <w:top w:val="none" w:sz="0" w:space="0" w:color="auto"/>
        <w:left w:val="none" w:sz="0" w:space="0" w:color="auto"/>
        <w:bottom w:val="none" w:sz="0" w:space="0" w:color="auto"/>
        <w:right w:val="none" w:sz="0" w:space="0" w:color="auto"/>
      </w:divBdr>
    </w:div>
    <w:div w:id="1993874048">
      <w:bodyDiv w:val="1"/>
      <w:marLeft w:val="0"/>
      <w:marRight w:val="0"/>
      <w:marTop w:val="0"/>
      <w:marBottom w:val="0"/>
      <w:divBdr>
        <w:top w:val="none" w:sz="0" w:space="0" w:color="auto"/>
        <w:left w:val="none" w:sz="0" w:space="0" w:color="auto"/>
        <w:bottom w:val="none" w:sz="0" w:space="0" w:color="auto"/>
        <w:right w:val="none" w:sz="0" w:space="0" w:color="auto"/>
      </w:divBdr>
    </w:div>
    <w:div w:id="1997342253">
      <w:bodyDiv w:val="1"/>
      <w:marLeft w:val="0"/>
      <w:marRight w:val="0"/>
      <w:marTop w:val="0"/>
      <w:marBottom w:val="0"/>
      <w:divBdr>
        <w:top w:val="none" w:sz="0" w:space="0" w:color="auto"/>
        <w:left w:val="none" w:sz="0" w:space="0" w:color="auto"/>
        <w:bottom w:val="none" w:sz="0" w:space="0" w:color="auto"/>
        <w:right w:val="none" w:sz="0" w:space="0" w:color="auto"/>
      </w:divBdr>
      <w:divsChild>
        <w:div w:id="1678269219">
          <w:marLeft w:val="0"/>
          <w:marRight w:val="0"/>
          <w:marTop w:val="0"/>
          <w:marBottom w:val="0"/>
          <w:divBdr>
            <w:top w:val="none" w:sz="0" w:space="0" w:color="auto"/>
            <w:left w:val="none" w:sz="0" w:space="0" w:color="auto"/>
            <w:bottom w:val="none" w:sz="0" w:space="0" w:color="auto"/>
            <w:right w:val="none" w:sz="0" w:space="0" w:color="auto"/>
          </w:divBdr>
          <w:divsChild>
            <w:div w:id="1040712813">
              <w:marLeft w:val="0"/>
              <w:marRight w:val="0"/>
              <w:marTop w:val="0"/>
              <w:marBottom w:val="0"/>
              <w:divBdr>
                <w:top w:val="none" w:sz="0" w:space="0" w:color="auto"/>
                <w:left w:val="none" w:sz="0" w:space="0" w:color="auto"/>
                <w:bottom w:val="none" w:sz="0" w:space="0" w:color="auto"/>
                <w:right w:val="none" w:sz="0" w:space="0" w:color="auto"/>
              </w:divBdr>
              <w:divsChild>
                <w:div w:id="613362509">
                  <w:marLeft w:val="0"/>
                  <w:marRight w:val="0"/>
                  <w:marTop w:val="0"/>
                  <w:marBottom w:val="0"/>
                  <w:divBdr>
                    <w:top w:val="single" w:sz="18" w:space="0" w:color="08237A"/>
                    <w:left w:val="none" w:sz="0" w:space="0" w:color="auto"/>
                    <w:bottom w:val="none" w:sz="0" w:space="0" w:color="auto"/>
                    <w:right w:val="none" w:sz="0" w:space="0" w:color="auto"/>
                  </w:divBdr>
                  <w:divsChild>
                    <w:div w:id="87506732">
                      <w:marLeft w:val="0"/>
                      <w:marRight w:val="0"/>
                      <w:marTop w:val="0"/>
                      <w:marBottom w:val="0"/>
                      <w:divBdr>
                        <w:top w:val="single" w:sz="2" w:space="8" w:color="BBBBBB"/>
                        <w:left w:val="single" w:sz="6" w:space="0" w:color="BBBBBB"/>
                        <w:bottom w:val="single" w:sz="6" w:space="0" w:color="BBBBBB"/>
                        <w:right w:val="single" w:sz="6" w:space="0" w:color="BBBBBB"/>
                      </w:divBdr>
                      <w:divsChild>
                        <w:div w:id="1742436888">
                          <w:marLeft w:val="0"/>
                          <w:marRight w:val="0"/>
                          <w:marTop w:val="0"/>
                          <w:marBottom w:val="0"/>
                          <w:divBdr>
                            <w:top w:val="none" w:sz="0" w:space="0" w:color="auto"/>
                            <w:left w:val="none" w:sz="0" w:space="0" w:color="auto"/>
                            <w:bottom w:val="none" w:sz="0" w:space="0" w:color="auto"/>
                            <w:right w:val="none" w:sz="0" w:space="0" w:color="auto"/>
                          </w:divBdr>
                          <w:divsChild>
                            <w:div w:id="7033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34959">
      <w:bodyDiv w:val="1"/>
      <w:marLeft w:val="0"/>
      <w:marRight w:val="0"/>
      <w:marTop w:val="0"/>
      <w:marBottom w:val="0"/>
      <w:divBdr>
        <w:top w:val="none" w:sz="0" w:space="0" w:color="auto"/>
        <w:left w:val="none" w:sz="0" w:space="0" w:color="auto"/>
        <w:bottom w:val="none" w:sz="0" w:space="0" w:color="auto"/>
        <w:right w:val="none" w:sz="0" w:space="0" w:color="auto"/>
      </w:divBdr>
      <w:divsChild>
        <w:div w:id="1201658">
          <w:marLeft w:val="0"/>
          <w:marRight w:val="0"/>
          <w:marTop w:val="0"/>
          <w:marBottom w:val="0"/>
          <w:divBdr>
            <w:top w:val="none" w:sz="0" w:space="0" w:color="auto"/>
            <w:left w:val="none" w:sz="0" w:space="0" w:color="auto"/>
            <w:bottom w:val="none" w:sz="0" w:space="0" w:color="auto"/>
            <w:right w:val="none" w:sz="0" w:space="0" w:color="auto"/>
          </w:divBdr>
          <w:divsChild>
            <w:div w:id="1302494080">
              <w:marLeft w:val="0"/>
              <w:marRight w:val="0"/>
              <w:marTop w:val="0"/>
              <w:marBottom w:val="0"/>
              <w:divBdr>
                <w:top w:val="single" w:sz="6" w:space="0" w:color="EDEDED"/>
                <w:left w:val="none" w:sz="0" w:space="0" w:color="auto"/>
                <w:bottom w:val="none" w:sz="0" w:space="0" w:color="auto"/>
                <w:right w:val="none" w:sz="0" w:space="0" w:color="auto"/>
              </w:divBdr>
              <w:divsChild>
                <w:div w:id="4810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4191">
      <w:bodyDiv w:val="1"/>
      <w:marLeft w:val="0"/>
      <w:marRight w:val="0"/>
      <w:marTop w:val="0"/>
      <w:marBottom w:val="0"/>
      <w:divBdr>
        <w:top w:val="none" w:sz="0" w:space="0" w:color="auto"/>
        <w:left w:val="none" w:sz="0" w:space="0" w:color="auto"/>
        <w:bottom w:val="none" w:sz="0" w:space="0" w:color="auto"/>
        <w:right w:val="none" w:sz="0" w:space="0" w:color="auto"/>
      </w:divBdr>
    </w:div>
    <w:div w:id="2059161840">
      <w:bodyDiv w:val="1"/>
      <w:marLeft w:val="0"/>
      <w:marRight w:val="0"/>
      <w:marTop w:val="0"/>
      <w:marBottom w:val="0"/>
      <w:divBdr>
        <w:top w:val="none" w:sz="0" w:space="0" w:color="auto"/>
        <w:left w:val="none" w:sz="0" w:space="0" w:color="auto"/>
        <w:bottom w:val="none" w:sz="0" w:space="0" w:color="auto"/>
        <w:right w:val="none" w:sz="0" w:space="0" w:color="auto"/>
      </w:divBdr>
      <w:divsChild>
        <w:div w:id="1456561332">
          <w:marLeft w:val="0"/>
          <w:marRight w:val="0"/>
          <w:marTop w:val="75"/>
          <w:marBottom w:val="100"/>
          <w:divBdr>
            <w:top w:val="none" w:sz="0" w:space="0" w:color="auto"/>
            <w:left w:val="none" w:sz="0" w:space="0" w:color="auto"/>
            <w:bottom w:val="none" w:sz="0" w:space="0" w:color="auto"/>
            <w:right w:val="none" w:sz="0" w:space="0" w:color="auto"/>
          </w:divBdr>
          <w:divsChild>
            <w:div w:id="335965117">
              <w:marLeft w:val="0"/>
              <w:marRight w:val="0"/>
              <w:marTop w:val="0"/>
              <w:marBottom w:val="0"/>
              <w:divBdr>
                <w:top w:val="none" w:sz="0" w:space="0" w:color="auto"/>
                <w:left w:val="none" w:sz="0" w:space="0" w:color="auto"/>
                <w:bottom w:val="none" w:sz="0" w:space="0" w:color="auto"/>
                <w:right w:val="none" w:sz="0" w:space="0" w:color="auto"/>
              </w:divBdr>
              <w:divsChild>
                <w:div w:id="94912502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2070686739">
      <w:bodyDiv w:val="1"/>
      <w:marLeft w:val="0"/>
      <w:marRight w:val="0"/>
      <w:marTop w:val="0"/>
      <w:marBottom w:val="0"/>
      <w:divBdr>
        <w:top w:val="none" w:sz="0" w:space="0" w:color="auto"/>
        <w:left w:val="none" w:sz="0" w:space="0" w:color="auto"/>
        <w:bottom w:val="none" w:sz="0" w:space="0" w:color="auto"/>
        <w:right w:val="none" w:sz="0" w:space="0" w:color="auto"/>
      </w:divBdr>
    </w:div>
    <w:div w:id="2083526959">
      <w:bodyDiv w:val="1"/>
      <w:marLeft w:val="0"/>
      <w:marRight w:val="0"/>
      <w:marTop w:val="0"/>
      <w:marBottom w:val="0"/>
      <w:divBdr>
        <w:top w:val="none" w:sz="0" w:space="0" w:color="auto"/>
        <w:left w:val="none" w:sz="0" w:space="0" w:color="auto"/>
        <w:bottom w:val="none" w:sz="0" w:space="0" w:color="auto"/>
        <w:right w:val="none" w:sz="0" w:space="0" w:color="auto"/>
      </w:divBdr>
      <w:divsChild>
        <w:div w:id="148717946">
          <w:marLeft w:val="0"/>
          <w:marRight w:val="0"/>
          <w:marTop w:val="0"/>
          <w:marBottom w:val="0"/>
          <w:divBdr>
            <w:top w:val="none" w:sz="0" w:space="0" w:color="auto"/>
            <w:left w:val="none" w:sz="0" w:space="0" w:color="auto"/>
            <w:bottom w:val="none" w:sz="0" w:space="0" w:color="auto"/>
            <w:right w:val="none" w:sz="0" w:space="0" w:color="auto"/>
          </w:divBdr>
          <w:divsChild>
            <w:div w:id="801384424">
              <w:marLeft w:val="0"/>
              <w:marRight w:val="0"/>
              <w:marTop w:val="0"/>
              <w:marBottom w:val="0"/>
              <w:divBdr>
                <w:top w:val="none" w:sz="0" w:space="0" w:color="auto"/>
                <w:left w:val="none" w:sz="0" w:space="0" w:color="auto"/>
                <w:bottom w:val="none" w:sz="0" w:space="0" w:color="auto"/>
                <w:right w:val="none" w:sz="0" w:space="0" w:color="auto"/>
              </w:divBdr>
              <w:divsChild>
                <w:div w:id="2109812237">
                  <w:marLeft w:val="0"/>
                  <w:marRight w:val="150"/>
                  <w:marTop w:val="0"/>
                  <w:marBottom w:val="180"/>
                  <w:divBdr>
                    <w:top w:val="none" w:sz="0" w:space="0" w:color="auto"/>
                    <w:left w:val="none" w:sz="0" w:space="0" w:color="auto"/>
                    <w:bottom w:val="none" w:sz="0" w:space="0" w:color="auto"/>
                    <w:right w:val="none" w:sz="0" w:space="0" w:color="auto"/>
                  </w:divBdr>
                  <w:divsChild>
                    <w:div w:id="2009865588">
                      <w:marLeft w:val="0"/>
                      <w:marRight w:val="0"/>
                      <w:marTop w:val="0"/>
                      <w:marBottom w:val="0"/>
                      <w:divBdr>
                        <w:top w:val="none" w:sz="0" w:space="0" w:color="auto"/>
                        <w:left w:val="none" w:sz="0" w:space="0" w:color="auto"/>
                        <w:bottom w:val="none" w:sz="0" w:space="0" w:color="auto"/>
                        <w:right w:val="none" w:sz="0" w:space="0" w:color="auto"/>
                      </w:divBdr>
                      <w:divsChild>
                        <w:div w:id="799297711">
                          <w:marLeft w:val="0"/>
                          <w:marRight w:val="0"/>
                          <w:marTop w:val="0"/>
                          <w:marBottom w:val="0"/>
                          <w:divBdr>
                            <w:top w:val="none" w:sz="0" w:space="0" w:color="auto"/>
                            <w:left w:val="none" w:sz="0" w:space="0" w:color="auto"/>
                            <w:bottom w:val="none" w:sz="0" w:space="0" w:color="auto"/>
                            <w:right w:val="none" w:sz="0" w:space="0" w:color="auto"/>
                          </w:divBdr>
                          <w:divsChild>
                            <w:div w:id="175912993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798275">
      <w:bodyDiv w:val="1"/>
      <w:marLeft w:val="0"/>
      <w:marRight w:val="0"/>
      <w:marTop w:val="0"/>
      <w:marBottom w:val="0"/>
      <w:divBdr>
        <w:top w:val="none" w:sz="0" w:space="0" w:color="auto"/>
        <w:left w:val="none" w:sz="0" w:space="0" w:color="auto"/>
        <w:bottom w:val="none" w:sz="0" w:space="0" w:color="auto"/>
        <w:right w:val="none" w:sz="0" w:space="0" w:color="auto"/>
      </w:divBdr>
      <w:divsChild>
        <w:div w:id="610094993">
          <w:marLeft w:val="0"/>
          <w:marRight w:val="0"/>
          <w:marTop w:val="0"/>
          <w:marBottom w:val="0"/>
          <w:divBdr>
            <w:top w:val="none" w:sz="0" w:space="0" w:color="auto"/>
            <w:left w:val="none" w:sz="0" w:space="0" w:color="auto"/>
            <w:bottom w:val="none" w:sz="0" w:space="0" w:color="auto"/>
            <w:right w:val="none" w:sz="0" w:space="0" w:color="auto"/>
          </w:divBdr>
          <w:divsChild>
            <w:div w:id="492721069">
              <w:marLeft w:val="0"/>
              <w:marRight w:val="0"/>
              <w:marTop w:val="0"/>
              <w:marBottom w:val="0"/>
              <w:divBdr>
                <w:top w:val="none" w:sz="0" w:space="0" w:color="auto"/>
                <w:left w:val="none" w:sz="0" w:space="0" w:color="auto"/>
                <w:bottom w:val="none" w:sz="0" w:space="0" w:color="auto"/>
                <w:right w:val="none" w:sz="0" w:space="0" w:color="auto"/>
              </w:divBdr>
              <w:divsChild>
                <w:div w:id="2038193986">
                  <w:marLeft w:val="0"/>
                  <w:marRight w:val="0"/>
                  <w:marTop w:val="0"/>
                  <w:marBottom w:val="0"/>
                  <w:divBdr>
                    <w:top w:val="single" w:sz="18" w:space="0" w:color="08237A"/>
                    <w:left w:val="none" w:sz="0" w:space="0" w:color="auto"/>
                    <w:bottom w:val="none" w:sz="0" w:space="0" w:color="auto"/>
                    <w:right w:val="none" w:sz="0" w:space="0" w:color="auto"/>
                  </w:divBdr>
                  <w:divsChild>
                    <w:div w:id="504437568">
                      <w:marLeft w:val="0"/>
                      <w:marRight w:val="0"/>
                      <w:marTop w:val="0"/>
                      <w:marBottom w:val="0"/>
                      <w:divBdr>
                        <w:top w:val="single" w:sz="2" w:space="8" w:color="BBBBBB"/>
                        <w:left w:val="single" w:sz="6" w:space="0" w:color="BBBBBB"/>
                        <w:bottom w:val="single" w:sz="6" w:space="0" w:color="BBBBBB"/>
                        <w:right w:val="single" w:sz="6" w:space="0" w:color="BBBBBB"/>
                      </w:divBdr>
                      <w:divsChild>
                        <w:div w:id="1946692275">
                          <w:marLeft w:val="0"/>
                          <w:marRight w:val="0"/>
                          <w:marTop w:val="0"/>
                          <w:marBottom w:val="0"/>
                          <w:divBdr>
                            <w:top w:val="none" w:sz="0" w:space="0" w:color="auto"/>
                            <w:left w:val="none" w:sz="0" w:space="0" w:color="auto"/>
                            <w:bottom w:val="none" w:sz="0" w:space="0" w:color="auto"/>
                            <w:right w:val="none" w:sz="0" w:space="0" w:color="auto"/>
                          </w:divBdr>
                          <w:divsChild>
                            <w:div w:id="1816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964653">
      <w:bodyDiv w:val="1"/>
      <w:marLeft w:val="0"/>
      <w:marRight w:val="0"/>
      <w:marTop w:val="0"/>
      <w:marBottom w:val="0"/>
      <w:divBdr>
        <w:top w:val="none" w:sz="0" w:space="0" w:color="auto"/>
        <w:left w:val="none" w:sz="0" w:space="0" w:color="auto"/>
        <w:bottom w:val="none" w:sz="0" w:space="0" w:color="auto"/>
        <w:right w:val="none" w:sz="0" w:space="0" w:color="auto"/>
      </w:divBdr>
    </w:div>
    <w:div w:id="2100325286">
      <w:bodyDiv w:val="1"/>
      <w:marLeft w:val="0"/>
      <w:marRight w:val="0"/>
      <w:marTop w:val="0"/>
      <w:marBottom w:val="0"/>
      <w:divBdr>
        <w:top w:val="none" w:sz="0" w:space="0" w:color="auto"/>
        <w:left w:val="none" w:sz="0" w:space="0" w:color="auto"/>
        <w:bottom w:val="none" w:sz="0" w:space="0" w:color="auto"/>
        <w:right w:val="none" w:sz="0" w:space="0" w:color="auto"/>
      </w:divBdr>
      <w:divsChild>
        <w:div w:id="1786267212">
          <w:marLeft w:val="0"/>
          <w:marRight w:val="0"/>
          <w:marTop w:val="82"/>
          <w:marBottom w:val="95"/>
          <w:divBdr>
            <w:top w:val="none" w:sz="0" w:space="0" w:color="auto"/>
            <w:left w:val="none" w:sz="0" w:space="0" w:color="auto"/>
            <w:bottom w:val="none" w:sz="0" w:space="0" w:color="auto"/>
            <w:right w:val="none" w:sz="0" w:space="0" w:color="auto"/>
          </w:divBdr>
          <w:divsChild>
            <w:div w:id="185559680">
              <w:marLeft w:val="0"/>
              <w:marRight w:val="0"/>
              <w:marTop w:val="0"/>
              <w:marBottom w:val="0"/>
              <w:divBdr>
                <w:top w:val="none" w:sz="0" w:space="0" w:color="auto"/>
                <w:left w:val="none" w:sz="0" w:space="0" w:color="auto"/>
                <w:bottom w:val="none" w:sz="0" w:space="0" w:color="auto"/>
                <w:right w:val="none" w:sz="0" w:space="0" w:color="auto"/>
              </w:divBdr>
              <w:divsChild>
                <w:div w:id="252710870">
                  <w:marLeft w:val="0"/>
                  <w:marRight w:val="0"/>
                  <w:marTop w:val="0"/>
                  <w:marBottom w:val="0"/>
                  <w:divBdr>
                    <w:top w:val="none" w:sz="0" w:space="0" w:color="auto"/>
                    <w:left w:val="none" w:sz="0" w:space="0" w:color="auto"/>
                    <w:bottom w:val="none" w:sz="0" w:space="0" w:color="auto"/>
                    <w:right w:val="none" w:sz="0" w:space="0" w:color="auto"/>
                  </w:divBdr>
                  <w:divsChild>
                    <w:div w:id="594945367">
                      <w:marLeft w:val="0"/>
                      <w:marRight w:val="0"/>
                      <w:marTop w:val="0"/>
                      <w:marBottom w:val="0"/>
                      <w:divBdr>
                        <w:top w:val="none" w:sz="0" w:space="0" w:color="auto"/>
                        <w:left w:val="none" w:sz="0" w:space="0" w:color="auto"/>
                        <w:bottom w:val="none" w:sz="0" w:space="0" w:color="auto"/>
                        <w:right w:val="none" w:sz="0" w:space="0" w:color="auto"/>
                      </w:divBdr>
                      <w:divsChild>
                        <w:div w:id="1040666033">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2100329836">
      <w:bodyDiv w:val="1"/>
      <w:marLeft w:val="0"/>
      <w:marRight w:val="0"/>
      <w:marTop w:val="0"/>
      <w:marBottom w:val="0"/>
      <w:divBdr>
        <w:top w:val="none" w:sz="0" w:space="0" w:color="auto"/>
        <w:left w:val="none" w:sz="0" w:space="0" w:color="auto"/>
        <w:bottom w:val="none" w:sz="0" w:space="0" w:color="auto"/>
        <w:right w:val="none" w:sz="0" w:space="0" w:color="auto"/>
      </w:divBdr>
      <w:divsChild>
        <w:div w:id="274335090">
          <w:marLeft w:val="0"/>
          <w:marRight w:val="0"/>
          <w:marTop w:val="0"/>
          <w:marBottom w:val="0"/>
          <w:divBdr>
            <w:top w:val="none" w:sz="0" w:space="0" w:color="auto"/>
            <w:left w:val="none" w:sz="0" w:space="0" w:color="auto"/>
            <w:bottom w:val="none" w:sz="0" w:space="0" w:color="auto"/>
            <w:right w:val="none" w:sz="0" w:space="0" w:color="auto"/>
          </w:divBdr>
          <w:divsChild>
            <w:div w:id="705638297">
              <w:marLeft w:val="0"/>
              <w:marRight w:val="0"/>
              <w:marTop w:val="0"/>
              <w:marBottom w:val="0"/>
              <w:divBdr>
                <w:top w:val="none" w:sz="0" w:space="0" w:color="auto"/>
                <w:left w:val="none" w:sz="0" w:space="0" w:color="auto"/>
                <w:bottom w:val="none" w:sz="0" w:space="0" w:color="auto"/>
                <w:right w:val="none" w:sz="0" w:space="0" w:color="auto"/>
              </w:divBdr>
              <w:divsChild>
                <w:div w:id="658702624">
                  <w:marLeft w:val="0"/>
                  <w:marRight w:val="150"/>
                  <w:marTop w:val="0"/>
                  <w:marBottom w:val="180"/>
                  <w:divBdr>
                    <w:top w:val="none" w:sz="0" w:space="0" w:color="auto"/>
                    <w:left w:val="none" w:sz="0" w:space="0" w:color="auto"/>
                    <w:bottom w:val="none" w:sz="0" w:space="0" w:color="auto"/>
                    <w:right w:val="none" w:sz="0" w:space="0" w:color="auto"/>
                  </w:divBdr>
                  <w:divsChild>
                    <w:div w:id="1591890937">
                      <w:marLeft w:val="0"/>
                      <w:marRight w:val="0"/>
                      <w:marTop w:val="0"/>
                      <w:marBottom w:val="0"/>
                      <w:divBdr>
                        <w:top w:val="none" w:sz="0" w:space="0" w:color="auto"/>
                        <w:left w:val="none" w:sz="0" w:space="0" w:color="auto"/>
                        <w:bottom w:val="none" w:sz="0" w:space="0" w:color="auto"/>
                        <w:right w:val="none" w:sz="0" w:space="0" w:color="auto"/>
                      </w:divBdr>
                      <w:divsChild>
                        <w:div w:id="502889857">
                          <w:marLeft w:val="0"/>
                          <w:marRight w:val="0"/>
                          <w:marTop w:val="0"/>
                          <w:marBottom w:val="0"/>
                          <w:divBdr>
                            <w:top w:val="none" w:sz="0" w:space="0" w:color="auto"/>
                            <w:left w:val="none" w:sz="0" w:space="0" w:color="auto"/>
                            <w:bottom w:val="none" w:sz="0" w:space="0" w:color="auto"/>
                            <w:right w:val="none" w:sz="0" w:space="0" w:color="auto"/>
                          </w:divBdr>
                          <w:divsChild>
                            <w:div w:id="18832055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467643">
      <w:bodyDiv w:val="1"/>
      <w:marLeft w:val="0"/>
      <w:marRight w:val="0"/>
      <w:marTop w:val="0"/>
      <w:marBottom w:val="0"/>
      <w:divBdr>
        <w:top w:val="none" w:sz="0" w:space="0" w:color="auto"/>
        <w:left w:val="none" w:sz="0" w:space="0" w:color="auto"/>
        <w:bottom w:val="none" w:sz="0" w:space="0" w:color="auto"/>
        <w:right w:val="none" w:sz="0" w:space="0" w:color="auto"/>
      </w:divBdr>
    </w:div>
    <w:div w:id="2119057063">
      <w:bodyDiv w:val="1"/>
      <w:marLeft w:val="0"/>
      <w:marRight w:val="0"/>
      <w:marTop w:val="0"/>
      <w:marBottom w:val="0"/>
      <w:divBdr>
        <w:top w:val="none" w:sz="0" w:space="0" w:color="auto"/>
        <w:left w:val="none" w:sz="0" w:space="0" w:color="auto"/>
        <w:bottom w:val="none" w:sz="0" w:space="0" w:color="auto"/>
        <w:right w:val="none" w:sz="0" w:space="0" w:color="auto"/>
      </w:divBdr>
      <w:divsChild>
        <w:div w:id="1760131364">
          <w:marLeft w:val="0"/>
          <w:marRight w:val="0"/>
          <w:marTop w:val="0"/>
          <w:marBottom w:val="0"/>
          <w:divBdr>
            <w:top w:val="none" w:sz="0" w:space="0" w:color="auto"/>
            <w:left w:val="none" w:sz="0" w:space="0" w:color="auto"/>
            <w:bottom w:val="none" w:sz="0" w:space="0" w:color="auto"/>
            <w:right w:val="none" w:sz="0" w:space="0" w:color="auto"/>
          </w:divBdr>
        </w:div>
      </w:divsChild>
    </w:div>
    <w:div w:id="2120948919">
      <w:bodyDiv w:val="1"/>
      <w:marLeft w:val="0"/>
      <w:marRight w:val="0"/>
      <w:marTop w:val="0"/>
      <w:marBottom w:val="0"/>
      <w:divBdr>
        <w:top w:val="none" w:sz="0" w:space="0" w:color="auto"/>
        <w:left w:val="none" w:sz="0" w:space="0" w:color="auto"/>
        <w:bottom w:val="none" w:sz="0" w:space="0" w:color="auto"/>
        <w:right w:val="none" w:sz="0" w:space="0" w:color="auto"/>
      </w:divBdr>
      <w:divsChild>
        <w:div w:id="2095395667">
          <w:marLeft w:val="0"/>
          <w:marRight w:val="0"/>
          <w:marTop w:val="0"/>
          <w:marBottom w:val="0"/>
          <w:divBdr>
            <w:top w:val="none" w:sz="0" w:space="0" w:color="auto"/>
            <w:left w:val="none" w:sz="0" w:space="0" w:color="auto"/>
            <w:bottom w:val="none" w:sz="0" w:space="0" w:color="auto"/>
            <w:right w:val="none" w:sz="0" w:space="0" w:color="auto"/>
          </w:divBdr>
        </w:div>
      </w:divsChild>
    </w:div>
    <w:div w:id="2126345942">
      <w:bodyDiv w:val="1"/>
      <w:marLeft w:val="0"/>
      <w:marRight w:val="0"/>
      <w:marTop w:val="0"/>
      <w:marBottom w:val="0"/>
      <w:divBdr>
        <w:top w:val="none" w:sz="0" w:space="0" w:color="auto"/>
        <w:left w:val="none" w:sz="0" w:space="0" w:color="auto"/>
        <w:bottom w:val="none" w:sz="0" w:space="0" w:color="auto"/>
        <w:right w:val="none" w:sz="0" w:space="0" w:color="auto"/>
      </w:divBdr>
      <w:divsChild>
        <w:div w:id="1065101338">
          <w:marLeft w:val="0"/>
          <w:marRight w:val="0"/>
          <w:marTop w:val="0"/>
          <w:marBottom w:val="0"/>
          <w:divBdr>
            <w:top w:val="none" w:sz="0" w:space="0" w:color="auto"/>
            <w:left w:val="none" w:sz="0" w:space="0" w:color="auto"/>
            <w:bottom w:val="none" w:sz="0" w:space="0" w:color="auto"/>
            <w:right w:val="none" w:sz="0" w:space="0" w:color="auto"/>
          </w:divBdr>
          <w:divsChild>
            <w:div w:id="1747459836">
              <w:marLeft w:val="0"/>
              <w:marRight w:val="0"/>
              <w:marTop w:val="0"/>
              <w:marBottom w:val="0"/>
              <w:divBdr>
                <w:top w:val="none" w:sz="0" w:space="0" w:color="auto"/>
                <w:left w:val="none" w:sz="0" w:space="0" w:color="auto"/>
                <w:bottom w:val="none" w:sz="0" w:space="0" w:color="auto"/>
                <w:right w:val="none" w:sz="0" w:space="0" w:color="auto"/>
              </w:divBdr>
              <w:divsChild>
                <w:div w:id="187261254">
                  <w:marLeft w:val="0"/>
                  <w:marRight w:val="0"/>
                  <w:marTop w:val="0"/>
                  <w:marBottom w:val="0"/>
                  <w:divBdr>
                    <w:top w:val="single" w:sz="18" w:space="0" w:color="08237A"/>
                    <w:left w:val="none" w:sz="0" w:space="0" w:color="auto"/>
                    <w:bottom w:val="none" w:sz="0" w:space="0" w:color="auto"/>
                    <w:right w:val="none" w:sz="0" w:space="0" w:color="auto"/>
                  </w:divBdr>
                  <w:divsChild>
                    <w:div w:id="852231288">
                      <w:marLeft w:val="0"/>
                      <w:marRight w:val="0"/>
                      <w:marTop w:val="0"/>
                      <w:marBottom w:val="0"/>
                      <w:divBdr>
                        <w:top w:val="single" w:sz="2" w:space="8" w:color="BBBBBB"/>
                        <w:left w:val="single" w:sz="6" w:space="0" w:color="BBBBBB"/>
                        <w:bottom w:val="single" w:sz="6" w:space="0" w:color="BBBBBB"/>
                        <w:right w:val="single" w:sz="6" w:space="0" w:color="BBBBBB"/>
                      </w:divBdr>
                      <w:divsChild>
                        <w:div w:id="2094161457">
                          <w:marLeft w:val="0"/>
                          <w:marRight w:val="0"/>
                          <w:marTop w:val="0"/>
                          <w:marBottom w:val="0"/>
                          <w:divBdr>
                            <w:top w:val="none" w:sz="0" w:space="0" w:color="auto"/>
                            <w:left w:val="none" w:sz="0" w:space="0" w:color="auto"/>
                            <w:bottom w:val="none" w:sz="0" w:space="0" w:color="auto"/>
                            <w:right w:val="none" w:sz="0" w:space="0" w:color="auto"/>
                          </w:divBdr>
                          <w:divsChild>
                            <w:div w:id="806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050251">
      <w:bodyDiv w:val="1"/>
      <w:marLeft w:val="0"/>
      <w:marRight w:val="0"/>
      <w:marTop w:val="0"/>
      <w:marBottom w:val="0"/>
      <w:divBdr>
        <w:top w:val="none" w:sz="0" w:space="0" w:color="auto"/>
        <w:left w:val="none" w:sz="0" w:space="0" w:color="auto"/>
        <w:bottom w:val="none" w:sz="0" w:space="0" w:color="auto"/>
        <w:right w:val="none" w:sz="0" w:space="0" w:color="auto"/>
      </w:divBdr>
      <w:divsChild>
        <w:div w:id="277613001">
          <w:marLeft w:val="0"/>
          <w:marRight w:val="0"/>
          <w:marTop w:val="75"/>
          <w:marBottom w:val="100"/>
          <w:divBdr>
            <w:top w:val="none" w:sz="0" w:space="0" w:color="auto"/>
            <w:left w:val="none" w:sz="0" w:space="0" w:color="auto"/>
            <w:bottom w:val="none" w:sz="0" w:space="0" w:color="auto"/>
            <w:right w:val="none" w:sz="0" w:space="0" w:color="auto"/>
          </w:divBdr>
          <w:divsChild>
            <w:div w:id="650988850">
              <w:marLeft w:val="0"/>
              <w:marRight w:val="0"/>
              <w:marTop w:val="0"/>
              <w:marBottom w:val="0"/>
              <w:divBdr>
                <w:top w:val="none" w:sz="0" w:space="0" w:color="auto"/>
                <w:left w:val="none" w:sz="0" w:space="0" w:color="auto"/>
                <w:bottom w:val="none" w:sz="0" w:space="0" w:color="auto"/>
                <w:right w:val="none" w:sz="0" w:space="0" w:color="auto"/>
              </w:divBdr>
              <w:divsChild>
                <w:div w:id="176838421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26085;&#25253;&#27169;&#26495;-2007versio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7601-F6F4-4FE2-95E1-C8DDEDFE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日报模板-2007version</Template>
  <TotalTime>102066</TotalTime>
  <Pages>4</Pages>
  <Words>356</Words>
  <Characters>2034</Characters>
  <Application>Microsoft Office Word</Application>
  <DocSecurity>0</DocSecurity>
  <Lines>16</Lines>
  <Paragraphs>4</Paragraphs>
  <ScaleCrop>false</ScaleCrop>
  <Company>微软中国</Company>
  <LinksUpToDate>false</LinksUpToDate>
  <CharactersWithSpaces>2386</CharactersWithSpaces>
  <SharedDoc>false</SharedDoc>
  <HLinks>
    <vt:vector size="6" baseType="variant">
      <vt:variant>
        <vt:i4>6422611</vt:i4>
      </vt:variant>
      <vt:variant>
        <vt:i4>0</vt:i4>
      </vt:variant>
      <vt:variant>
        <vt:i4>0</vt:i4>
      </vt:variant>
      <vt:variant>
        <vt:i4>5</vt:i4>
      </vt:variant>
      <vt:variant>
        <vt:lpwstr>mailto:yyxuaner@gmail.com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xyqh</dc:creator>
  <cp:keywords/>
  <dc:description/>
  <cp:lastModifiedBy>lenovo</cp:lastModifiedBy>
  <cp:revision>48</cp:revision>
  <cp:lastPrinted>2018-08-31T00:14:00Z</cp:lastPrinted>
  <dcterms:created xsi:type="dcterms:W3CDTF">2015-07-02T00:20:00Z</dcterms:created>
  <dcterms:modified xsi:type="dcterms:W3CDTF">2018-09-04T00:08:00Z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