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Tr="00AA50A7">
        <w:tc>
          <w:tcPr>
            <w:tcW w:w="5954" w:type="dxa"/>
            <w:gridSpan w:val="2"/>
            <w:shd w:val="clear" w:color="auto" w:fill="010281"/>
          </w:tcPr>
          <w:p w:rsidR="00AA50A7" w:rsidRPr="00C7465D" w:rsidRDefault="007A785A" w:rsidP="00FD68F8">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_x0000_s1026" type="#_x0000_t109" style="position:absolute;left:0;text-align:left;margin-left:-8.55pt;margin-top:0;width:182.25pt;height:33.2pt;z-index:251660288;mso-position-horizontal-relative:margin;mso-position-vertical-relative:page" fillcolor="#9da4d3" stroked="f">
                  <v:textbox style="mso-next-textbox:#_x0000_s1026">
                    <w:txbxContent>
                      <w:p w:rsidR="0053713C" w:rsidRDefault="0053713C" w:rsidP="00FD68F8">
                        <w:pPr>
                          <w:ind w:firstLine="641"/>
                        </w:pPr>
                        <w:proofErr w:type="gramStart"/>
                        <w:r>
                          <w:rPr>
                            <w:rFonts w:hint="eastAsia"/>
                            <w:b/>
                            <w:color w:val="FFFFFF" w:themeColor="background1"/>
                            <w:sz w:val="32"/>
                          </w:rPr>
                          <w:t>日</w:t>
                        </w:r>
                        <w:r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73.7pt;margin-top:0;width:12pt;height:33.2pt;z-index:251662336;mso-position-horizontal-relative:margin;mso-position-vertical-relative:page" fillcolor="#f2f2f2 [3052]" stroked="f">
                  <v:textbox style="layout-flow:vertical-ideographic"/>
                  <w10:wrap anchorx="margin" anchory="page"/>
                </v:shape>
              </w:pict>
            </w:r>
            <w:r>
              <w:rPr>
                <w:b/>
                <w:noProof/>
                <w:color w:val="FFFFFF" w:themeColor="background1"/>
                <w:sz w:val="32"/>
              </w:rPr>
              <w:pict>
                <v:shape id="_x0000_s1027" type="#_x0000_t7" style="position:absolute;left:0;text-align:left;margin-left:160.2pt;margin-top:0;width:20.25pt;height:33.2pt;z-index:251661312;mso-position-horizontal-relative:margin;mso-position-vertical-relative:page" fillcolor="#9da4d3" stroked="f">
                  <v:textbox style="layout-flow:vertical-ideographic"/>
                  <w10:wrap anchorx="margin" anchory="page"/>
                </v:shape>
              </w:pict>
            </w:r>
            <w:r w:rsidR="00AA50A7" w:rsidRPr="00C7465D">
              <w:rPr>
                <w:b/>
                <w:color w:val="FFFFFF" w:themeColor="background1"/>
                <w:sz w:val="32"/>
              </w:rPr>
              <w:t xml:space="preserve"> </w:t>
            </w:r>
          </w:p>
        </w:tc>
        <w:tc>
          <w:tcPr>
            <w:tcW w:w="6210" w:type="dxa"/>
            <w:gridSpan w:val="2"/>
            <w:shd w:val="clear" w:color="auto" w:fill="010281"/>
          </w:tcPr>
          <w:p w:rsidR="00AA50A7" w:rsidRPr="00C7465D" w:rsidRDefault="00AA50A7" w:rsidP="00C85086">
            <w:pPr>
              <w:wordWrap w:val="0"/>
              <w:ind w:firstLine="641"/>
              <w:jc w:val="right"/>
              <w:rPr>
                <w:b/>
                <w:color w:val="FFFFFF" w:themeColor="background1"/>
                <w:sz w:val="32"/>
              </w:rPr>
            </w:pPr>
            <w:r w:rsidRPr="00C7465D">
              <w:rPr>
                <w:rFonts w:hint="eastAsia"/>
                <w:b/>
                <w:color w:val="FFFFFF" w:themeColor="background1"/>
                <w:sz w:val="32"/>
              </w:rPr>
              <w:t>金融衍生品</w:t>
            </w:r>
            <w:r w:rsidR="00DB7568">
              <w:rPr>
                <w:rFonts w:hint="eastAsia"/>
                <w:b/>
                <w:color w:val="FFFFFF" w:themeColor="background1"/>
                <w:sz w:val="32"/>
              </w:rPr>
              <w:t>/</w:t>
            </w:r>
            <w:r w:rsidR="00DB7568">
              <w:rPr>
                <w:rFonts w:hint="eastAsia"/>
                <w:b/>
                <w:color w:val="FFFFFF" w:themeColor="background1"/>
                <w:sz w:val="32"/>
              </w:rPr>
              <w:t>全球商品</w:t>
            </w:r>
            <w:r w:rsidR="00DB7568">
              <w:rPr>
                <w:b/>
                <w:color w:val="FFFFFF" w:themeColor="background1"/>
                <w:sz w:val="32"/>
              </w:rPr>
              <w:t>研究</w:t>
            </w:r>
            <w:r w:rsidR="00201C75">
              <w:rPr>
                <w:rFonts w:hint="eastAsia"/>
                <w:b/>
                <w:color w:val="FFFFFF" w:themeColor="background1"/>
                <w:sz w:val="32"/>
              </w:rPr>
              <w:t>·</w:t>
            </w:r>
            <w:r w:rsidR="00C85086">
              <w:rPr>
                <w:rFonts w:hint="eastAsia"/>
                <w:b/>
                <w:color w:val="FFFFFF" w:themeColor="background1"/>
                <w:sz w:val="32"/>
              </w:rPr>
              <w:t>原油</w:t>
            </w:r>
            <w:r w:rsidRPr="00C7465D">
              <w:rPr>
                <w:rFonts w:hint="eastAsia"/>
                <w:b/>
                <w:color w:val="FFFFFF" w:themeColor="background1"/>
                <w:sz w:val="32"/>
              </w:rPr>
              <w:t xml:space="preserve">    </w:t>
            </w:r>
          </w:p>
        </w:tc>
      </w:tr>
      <w:tr w:rsidR="00AA50A7" w:rsidTr="00AA50A7">
        <w:tc>
          <w:tcPr>
            <w:tcW w:w="5954" w:type="dxa"/>
            <w:gridSpan w:val="2"/>
            <w:shd w:val="clear" w:color="auto" w:fill="auto"/>
          </w:tcPr>
          <w:p w:rsidR="00AA50A7" w:rsidRPr="00144727" w:rsidRDefault="00521CEE" w:rsidP="00D263F3">
            <w:pPr>
              <w:ind w:firstLineChars="150" w:firstLine="330"/>
            </w:pPr>
            <w:proofErr w:type="gramStart"/>
            <w:r>
              <w:rPr>
                <w:rFonts w:hint="eastAsia"/>
              </w:rPr>
              <w:t>兴证期货</w:t>
            </w:r>
            <w:proofErr w:type="gramEnd"/>
            <w:r w:rsidR="00AA50A7">
              <w:rPr>
                <w:rFonts w:hint="eastAsia"/>
              </w:rPr>
              <w:t>.</w:t>
            </w:r>
            <w:r w:rsidR="00AA50A7">
              <w:rPr>
                <w:rFonts w:hint="eastAsia"/>
              </w:rPr>
              <w:t>研发产品系列</w:t>
            </w:r>
          </w:p>
        </w:tc>
        <w:tc>
          <w:tcPr>
            <w:tcW w:w="6210" w:type="dxa"/>
            <w:gridSpan w:val="2"/>
            <w:shd w:val="clear" w:color="auto" w:fill="auto"/>
          </w:tcPr>
          <w:p w:rsidR="00AA50A7" w:rsidRPr="00144727" w:rsidRDefault="00AA50A7" w:rsidP="00D263F3">
            <w:pPr>
              <w:wordWrap w:val="0"/>
              <w:ind w:firstLine="440"/>
              <w:jc w:val="right"/>
            </w:pPr>
            <w:r>
              <w:rPr>
                <w:rFonts w:hint="eastAsia"/>
              </w:rPr>
              <w:t xml:space="preserve">  </w:t>
            </w:r>
          </w:p>
        </w:tc>
      </w:tr>
      <w:tr w:rsidR="000651D8"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Default="00031EA8" w:rsidP="00031EA8">
            <w:pPr>
              <w:pStyle w:val="a9"/>
              <w:ind w:firstLineChars="0" w:firstLine="0"/>
              <w:jc w:val="right"/>
            </w:pPr>
            <w:r>
              <w:rPr>
                <w:rFonts w:ascii="宋体" w:eastAsia="宋体" w:hAnsi="宋体" w:cs="宋体" w:hint="eastAsia"/>
              </w:rPr>
              <w:t>原</w:t>
            </w:r>
            <w:r w:rsidR="00540460">
              <w:rPr>
                <w:rFonts w:ascii="宋体" w:eastAsia="宋体" w:hAnsi="宋体" w:cs="宋体" w:hint="eastAsia"/>
              </w:rPr>
              <w:t>油</w:t>
            </w:r>
            <w:r>
              <w:rPr>
                <w:rFonts w:ascii="宋体" w:eastAsia="宋体" w:hAnsi="宋体" w:cs="宋体" w:hint="eastAsia"/>
              </w:rPr>
              <w:t>弱势盘整，关注OPEC会议指引</w:t>
            </w:r>
          </w:p>
        </w:tc>
      </w:tr>
    </w:tbl>
    <w:tbl>
      <w:tblPr>
        <w:tblStyle w:val="a7"/>
        <w:tblpPr w:leftFromText="180" w:rightFromText="180" w:vertAnchor="text" w:horzAnchor="page" w:tblpX="518"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77"/>
      </w:tblGrid>
      <w:tr w:rsidR="008702B2" w:rsidRPr="00932373" w:rsidTr="00932373">
        <w:trPr>
          <w:trHeight w:val="983"/>
        </w:trPr>
        <w:tc>
          <w:tcPr>
            <w:tcW w:w="2977" w:type="dxa"/>
            <w:vAlign w:val="bottom"/>
          </w:tcPr>
          <w:p w:rsidR="008702B2" w:rsidRPr="00932373" w:rsidRDefault="00521CEE" w:rsidP="00D60CE5">
            <w:pPr>
              <w:ind w:firstLineChars="0" w:firstLine="0"/>
              <w:rPr>
                <w:rFonts w:ascii="楷体" w:eastAsia="楷体" w:hAnsi="楷体"/>
                <w:color w:val="010281"/>
              </w:rPr>
            </w:pPr>
            <w:proofErr w:type="gramStart"/>
            <w:r>
              <w:rPr>
                <w:rFonts w:ascii="楷体" w:eastAsia="楷体" w:hAnsi="楷体" w:hint="eastAsia"/>
                <w:color w:val="010281"/>
              </w:rPr>
              <w:t>兴证期货</w:t>
            </w:r>
            <w:proofErr w:type="gramEnd"/>
            <w:r w:rsidR="00534893" w:rsidRPr="00932373">
              <w:rPr>
                <w:rFonts w:ascii="楷体" w:eastAsia="楷体" w:hAnsi="楷体" w:hint="eastAsia"/>
                <w:color w:val="010281"/>
              </w:rPr>
              <w:t>.</w:t>
            </w:r>
            <w:r w:rsidR="003B1265">
              <w:rPr>
                <w:rFonts w:ascii="楷体" w:eastAsia="楷体" w:hAnsi="楷体" w:hint="eastAsia"/>
                <w:color w:val="010281"/>
              </w:rPr>
              <w:t>研发</w:t>
            </w:r>
            <w:r w:rsidR="003B1265">
              <w:rPr>
                <w:rFonts w:ascii="楷体" w:eastAsia="楷体" w:hAnsi="楷体"/>
                <w:color w:val="010281"/>
              </w:rPr>
              <w:t>中心</w:t>
            </w:r>
          </w:p>
        </w:tc>
      </w:tr>
      <w:tr w:rsidR="00534893" w:rsidRPr="00932373" w:rsidTr="00932373">
        <w:trPr>
          <w:trHeight w:val="4670"/>
        </w:trPr>
        <w:tc>
          <w:tcPr>
            <w:tcW w:w="2977" w:type="dxa"/>
          </w:tcPr>
          <w:p w:rsidR="003B1265" w:rsidRDefault="00AE0B2C" w:rsidP="003B1265">
            <w:pPr>
              <w:ind w:firstLineChars="0" w:firstLine="0"/>
              <w:jc w:val="left"/>
              <w:rPr>
                <w:rFonts w:ascii="楷体" w:eastAsia="楷体" w:hAnsi="楷体"/>
                <w:color w:val="010281"/>
              </w:rPr>
            </w:pPr>
            <w:r>
              <w:rPr>
                <w:rFonts w:ascii="楷体" w:eastAsia="楷体" w:hAnsi="楷体" w:hint="eastAsia"/>
                <w:color w:val="010281"/>
              </w:rPr>
              <w:t>能化</w:t>
            </w:r>
            <w:r w:rsidR="003B1265">
              <w:rPr>
                <w:rFonts w:ascii="楷体" w:eastAsia="楷体" w:hAnsi="楷体" w:hint="eastAsia"/>
                <w:color w:val="010281"/>
              </w:rPr>
              <w:t>研究团队</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林惠</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从业资格号：F0306148</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投资咨询资格号：Z0012671</w:t>
            </w:r>
          </w:p>
          <w:p w:rsidR="00AE0B2C" w:rsidRPr="00B208CC" w:rsidRDefault="00AE0B2C" w:rsidP="00AE0B2C">
            <w:pPr>
              <w:ind w:firstLineChars="0" w:firstLine="0"/>
              <w:rPr>
                <w:rFonts w:ascii="楷体" w:eastAsia="楷体" w:hAnsi="楷体"/>
                <w:color w:val="010281"/>
              </w:rPr>
            </w:pP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刘佳利</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从业资格号：F0302346</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投资咨询资格号：Z0011397</w:t>
            </w:r>
          </w:p>
          <w:p w:rsidR="00AE0B2C" w:rsidRPr="00B208CC" w:rsidRDefault="00AE0B2C" w:rsidP="00AE0B2C">
            <w:pPr>
              <w:ind w:firstLineChars="0" w:firstLine="0"/>
              <w:rPr>
                <w:rFonts w:ascii="楷体" w:eastAsia="楷体" w:hAnsi="楷体"/>
                <w:color w:val="010281"/>
              </w:rPr>
            </w:pP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施海</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从业资格号：F0273014</w:t>
            </w: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投资咨询资格号：Z0011937</w:t>
            </w:r>
          </w:p>
          <w:p w:rsidR="00AE0B2C" w:rsidRPr="00B208CC" w:rsidRDefault="00AE0B2C" w:rsidP="00AE0B2C">
            <w:pPr>
              <w:ind w:firstLineChars="0" w:firstLine="0"/>
              <w:rPr>
                <w:rFonts w:ascii="楷体" w:eastAsia="楷体" w:hAnsi="楷体"/>
                <w:color w:val="010281"/>
              </w:rPr>
            </w:pPr>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刘</w:t>
            </w:r>
            <w:proofErr w:type="gramStart"/>
            <w:r w:rsidRPr="00B208CC">
              <w:rPr>
                <w:rFonts w:ascii="楷体" w:eastAsia="楷体" w:hAnsi="楷体" w:hint="eastAsia"/>
                <w:color w:val="010281"/>
              </w:rPr>
              <w:t>倡</w:t>
            </w:r>
            <w:proofErr w:type="gramEnd"/>
          </w:p>
          <w:p w:rsidR="00AE0B2C" w:rsidRPr="00B208CC" w:rsidRDefault="00AE0B2C" w:rsidP="00AE0B2C">
            <w:pPr>
              <w:ind w:firstLineChars="0" w:firstLine="0"/>
              <w:rPr>
                <w:rFonts w:ascii="楷体" w:eastAsia="楷体" w:hAnsi="楷体"/>
                <w:color w:val="010281"/>
              </w:rPr>
            </w:pPr>
            <w:r w:rsidRPr="00B208CC">
              <w:rPr>
                <w:rFonts w:ascii="楷体" w:eastAsia="楷体" w:hAnsi="楷体" w:hint="eastAsia"/>
                <w:color w:val="010281"/>
              </w:rPr>
              <w:t>从业资格号：F3024149</w:t>
            </w:r>
          </w:p>
          <w:p w:rsidR="00AE0B2C" w:rsidRPr="00B208CC" w:rsidRDefault="00AE0B2C" w:rsidP="00AE0B2C">
            <w:pPr>
              <w:ind w:firstLineChars="0" w:firstLine="0"/>
              <w:rPr>
                <w:rFonts w:ascii="楷体" w:eastAsia="楷体" w:hAnsi="楷体"/>
                <w:color w:val="010281"/>
              </w:rPr>
            </w:pPr>
          </w:p>
          <w:p w:rsidR="00AE0B2C" w:rsidRPr="00B208CC" w:rsidRDefault="00AE0B2C" w:rsidP="00AE0B2C">
            <w:pPr>
              <w:ind w:firstLineChars="0" w:firstLine="0"/>
              <w:rPr>
                <w:rFonts w:ascii="楷体" w:eastAsia="楷体" w:hAnsi="楷体"/>
                <w:color w:val="010281"/>
              </w:rPr>
            </w:pPr>
            <w:r>
              <w:rPr>
                <w:rFonts w:ascii="楷体" w:eastAsia="楷体" w:hAnsi="楷体" w:hint="eastAsia"/>
                <w:color w:val="010281"/>
              </w:rPr>
              <w:t>联系人</w:t>
            </w:r>
            <w:r w:rsidRPr="00B208CC">
              <w:rPr>
                <w:rFonts w:ascii="楷体" w:eastAsia="楷体" w:hAnsi="楷体" w:hint="eastAsia"/>
                <w:color w:val="010281"/>
              </w:rPr>
              <w:t>：</w:t>
            </w:r>
            <w:r>
              <w:rPr>
                <w:rFonts w:ascii="楷体" w:eastAsia="楷体" w:hAnsi="楷体" w:hint="eastAsia"/>
                <w:color w:val="010281"/>
              </w:rPr>
              <w:t>刘佳利</w:t>
            </w:r>
          </w:p>
          <w:p w:rsidR="003B1265" w:rsidRDefault="00AE0B2C" w:rsidP="00AE0B2C">
            <w:pPr>
              <w:ind w:firstLineChars="0" w:firstLine="0"/>
              <w:rPr>
                <w:rFonts w:ascii="楷体" w:eastAsia="楷体" w:hAnsi="楷体"/>
                <w:color w:val="010281"/>
              </w:rPr>
            </w:pPr>
            <w:r>
              <w:rPr>
                <w:rFonts w:ascii="楷体" w:eastAsia="楷体" w:hAnsi="楷体" w:hint="eastAsia"/>
                <w:color w:val="010281"/>
              </w:rPr>
              <w:t>电话：</w:t>
            </w:r>
            <w:r w:rsidRPr="00B208CC">
              <w:rPr>
                <w:rFonts w:ascii="楷体" w:eastAsia="楷体" w:hAnsi="楷体"/>
                <w:color w:val="010281"/>
              </w:rPr>
              <w:t>021-2037097</w:t>
            </w:r>
            <w:r>
              <w:rPr>
                <w:rFonts w:ascii="楷体" w:eastAsia="楷体" w:hAnsi="楷体" w:hint="eastAsia"/>
                <w:color w:val="010281"/>
              </w:rPr>
              <w:t>2</w:t>
            </w:r>
          </w:p>
          <w:p w:rsidR="00534893" w:rsidRPr="00932373" w:rsidRDefault="003B1265" w:rsidP="00AE0B2C">
            <w:pPr>
              <w:ind w:firstLineChars="0" w:firstLine="0"/>
              <w:rPr>
                <w:rFonts w:ascii="楷体" w:eastAsia="楷体" w:hAnsi="楷体"/>
                <w:color w:val="010281"/>
              </w:rPr>
            </w:pPr>
            <w:r w:rsidRPr="005B2E1B">
              <w:rPr>
                <w:rFonts w:ascii="楷体" w:eastAsia="楷体" w:hAnsi="楷体" w:hint="eastAsia"/>
                <w:color w:val="010281"/>
              </w:rPr>
              <w:t>邮箱</w:t>
            </w:r>
            <w:r>
              <w:rPr>
                <w:rFonts w:ascii="楷体" w:eastAsia="楷体" w:hAnsi="楷体" w:hint="eastAsia"/>
              </w:rPr>
              <w:t>：</w:t>
            </w:r>
            <w:hyperlink r:id="rId8" w:history="1">
              <w:r w:rsidR="00AE0B2C" w:rsidRPr="00CD7E9B">
                <w:rPr>
                  <w:rStyle w:val="a6"/>
                  <w:rFonts w:ascii="楷体" w:eastAsia="楷体" w:hAnsi="楷体" w:hint="eastAsia"/>
                </w:rPr>
                <w:t>liujl@</w:t>
              </w:r>
              <w:r w:rsidR="00AE0B2C" w:rsidRPr="00CD7E9B">
                <w:rPr>
                  <w:rStyle w:val="a6"/>
                  <w:rFonts w:ascii="楷体" w:eastAsia="楷体" w:hAnsi="楷体"/>
                </w:rPr>
                <w:t>xzfutures</w:t>
              </w:r>
              <w:r w:rsidR="00AE0B2C" w:rsidRPr="00CD7E9B">
                <w:rPr>
                  <w:rStyle w:val="a6"/>
                  <w:rFonts w:ascii="楷体" w:eastAsia="楷体" w:hAnsi="楷体" w:hint="eastAsia"/>
                </w:rPr>
                <w:t>.com</w:t>
              </w:r>
            </w:hyperlink>
          </w:p>
        </w:tc>
      </w:tr>
    </w:tbl>
    <w:p w:rsidR="000D2AE7" w:rsidRPr="004D1D65" w:rsidRDefault="00C91962" w:rsidP="00C91962">
      <w:pPr>
        <w:wordWrap w:val="0"/>
        <w:ind w:firstLineChars="0" w:firstLine="0"/>
        <w:jc w:val="right"/>
        <w:rPr>
          <w:rStyle w:val="ab"/>
          <w:rFonts w:ascii="宋体" w:eastAsia="宋体" w:hAnsi="宋体" w:cs="宋体"/>
        </w:rPr>
      </w:pPr>
      <w:r>
        <w:rPr>
          <w:rFonts w:hint="eastAsia"/>
        </w:rPr>
        <w:t xml:space="preserve">                    </w:t>
      </w:r>
      <w:r w:rsidR="00D01B4A">
        <w:rPr>
          <w:rFonts w:hint="eastAsia"/>
        </w:rPr>
        <w:t xml:space="preserve">                         </w:t>
      </w:r>
      <w:r w:rsidR="000B7E29">
        <w:rPr>
          <w:rFonts w:hint="eastAsia"/>
        </w:rPr>
        <w:t xml:space="preserve"> 2018</w:t>
      </w:r>
      <w:r w:rsidR="00AA50A7">
        <w:rPr>
          <w:rFonts w:hint="eastAsia"/>
        </w:rPr>
        <w:t>年</w:t>
      </w:r>
      <w:r w:rsidR="00C14912">
        <w:rPr>
          <w:rFonts w:hint="eastAsia"/>
        </w:rPr>
        <w:t>6</w:t>
      </w:r>
      <w:r w:rsidR="00AA50A7">
        <w:rPr>
          <w:rFonts w:hint="eastAsia"/>
        </w:rPr>
        <w:t>月</w:t>
      </w:r>
      <w:r w:rsidR="00C14912">
        <w:rPr>
          <w:rFonts w:hint="eastAsia"/>
        </w:rPr>
        <w:t>4</w:t>
      </w:r>
      <w:r w:rsidR="00AA50A7">
        <w:rPr>
          <w:rFonts w:hint="eastAsia"/>
        </w:rPr>
        <w:t>日</w:t>
      </w:r>
      <w:r w:rsidR="008D267A">
        <w:rPr>
          <w:rFonts w:hint="eastAsia"/>
        </w:rPr>
        <w:t xml:space="preserve"> </w:t>
      </w:r>
      <w:r w:rsidR="007004BA">
        <w:rPr>
          <w:rFonts w:hint="eastAsia"/>
        </w:rPr>
        <w:t>星期</w:t>
      </w:r>
      <w:r w:rsidR="00703747">
        <w:rPr>
          <w:rFonts w:hint="eastAsia"/>
        </w:rPr>
        <w:t>一</w:t>
      </w:r>
    </w:p>
    <w:p w:rsidR="000651D8" w:rsidRPr="00D263F3" w:rsidRDefault="00CA4659" w:rsidP="000D2AE7">
      <w:pPr>
        <w:ind w:firstLineChars="0" w:firstLine="0"/>
        <w:jc w:val="left"/>
        <w:rPr>
          <w:rStyle w:val="ab"/>
        </w:rPr>
      </w:pPr>
      <w:r w:rsidRPr="00D263F3">
        <w:rPr>
          <w:rStyle w:val="ab"/>
          <w:rFonts w:hint="eastAsia"/>
        </w:rPr>
        <w:t>内容提要</w:t>
      </w:r>
    </w:p>
    <w:p w:rsidR="000651D8" w:rsidRPr="0053682C" w:rsidRDefault="000651D8" w:rsidP="000D2AE7">
      <w:pPr>
        <w:pStyle w:val="a"/>
        <w:numPr>
          <w:ilvl w:val="0"/>
          <w:numId w:val="3"/>
        </w:numPr>
        <w:spacing w:before="163"/>
        <w:ind w:firstLineChars="0"/>
        <w:rPr>
          <w:rStyle w:val="ab"/>
        </w:rPr>
      </w:pPr>
      <w:r w:rsidRPr="0053682C">
        <w:rPr>
          <w:rStyle w:val="ab"/>
          <w:rFonts w:hint="eastAsia"/>
          <w:sz w:val="28"/>
        </w:rPr>
        <w:t>行情</w:t>
      </w:r>
      <w:r w:rsidRPr="0053682C">
        <w:rPr>
          <w:rStyle w:val="ab"/>
          <w:rFonts w:hint="eastAsia"/>
        </w:rPr>
        <w:t>回顾</w:t>
      </w:r>
    </w:p>
    <w:p w:rsidR="0005474B" w:rsidRPr="00E10AFE" w:rsidRDefault="00943949" w:rsidP="00A6754B">
      <w:pPr>
        <w:ind w:firstLine="440"/>
        <w:rPr>
          <w:szCs w:val="22"/>
        </w:rPr>
      </w:pPr>
      <w:r w:rsidRPr="00E10AFE">
        <w:rPr>
          <w:rFonts w:hint="eastAsia"/>
          <w:szCs w:val="22"/>
        </w:rPr>
        <w:t>上</w:t>
      </w:r>
      <w:r w:rsidR="00A6754B" w:rsidRPr="00A6754B">
        <w:rPr>
          <w:rFonts w:hint="eastAsia"/>
          <w:szCs w:val="22"/>
        </w:rPr>
        <w:t>周</w:t>
      </w:r>
      <w:r w:rsidR="00C14912">
        <w:rPr>
          <w:rFonts w:hint="eastAsia"/>
          <w:szCs w:val="22"/>
        </w:rPr>
        <w:t>原油期货价格延续弱势</w:t>
      </w:r>
      <w:bookmarkStart w:id="0" w:name="_GoBack"/>
      <w:bookmarkEnd w:id="0"/>
      <w:r w:rsidR="00C14912">
        <w:rPr>
          <w:rFonts w:hint="eastAsia"/>
          <w:szCs w:val="22"/>
        </w:rPr>
        <w:t>运行</w:t>
      </w:r>
      <w:r w:rsidR="00A6754B" w:rsidRPr="00A6754B">
        <w:rPr>
          <w:rFonts w:hint="eastAsia"/>
          <w:szCs w:val="22"/>
        </w:rPr>
        <w:t>。</w:t>
      </w:r>
      <w:r w:rsidR="00A6754B" w:rsidRPr="00A6754B">
        <w:rPr>
          <w:rFonts w:hint="eastAsia"/>
          <w:szCs w:val="22"/>
        </w:rPr>
        <w:t>WTI</w:t>
      </w:r>
      <w:r w:rsidR="00A6754B" w:rsidRPr="00A6754B">
        <w:rPr>
          <w:rFonts w:hint="eastAsia"/>
          <w:szCs w:val="22"/>
        </w:rPr>
        <w:t>主力</w:t>
      </w:r>
      <w:proofErr w:type="gramStart"/>
      <w:r w:rsidR="00A6754B" w:rsidRPr="00A6754B">
        <w:rPr>
          <w:rFonts w:hint="eastAsia"/>
          <w:szCs w:val="22"/>
        </w:rPr>
        <w:t>合约周</w:t>
      </w:r>
      <w:proofErr w:type="gramEnd"/>
      <w:r w:rsidR="00A6754B" w:rsidRPr="00A6754B">
        <w:rPr>
          <w:rFonts w:hint="eastAsia"/>
          <w:szCs w:val="22"/>
        </w:rPr>
        <w:t>跌幅</w:t>
      </w:r>
      <w:r w:rsidR="00C14912">
        <w:rPr>
          <w:rFonts w:hint="eastAsia"/>
          <w:szCs w:val="22"/>
        </w:rPr>
        <w:t>2.65</w:t>
      </w:r>
      <w:r w:rsidR="00A6754B" w:rsidRPr="00A6754B">
        <w:rPr>
          <w:rFonts w:hint="eastAsia"/>
          <w:szCs w:val="22"/>
        </w:rPr>
        <w:t>%</w:t>
      </w:r>
      <w:r w:rsidR="00A6754B" w:rsidRPr="00A6754B">
        <w:rPr>
          <w:rFonts w:hint="eastAsia"/>
          <w:szCs w:val="22"/>
        </w:rPr>
        <w:t>，收于</w:t>
      </w:r>
      <w:r w:rsidR="00A6754B" w:rsidRPr="00A6754B">
        <w:rPr>
          <w:rFonts w:hint="eastAsia"/>
          <w:szCs w:val="22"/>
        </w:rPr>
        <w:t>65</w:t>
      </w:r>
      <w:r w:rsidR="00C14912">
        <w:rPr>
          <w:szCs w:val="22"/>
        </w:rPr>
        <w:t>.</w:t>
      </w:r>
      <w:r w:rsidR="00C14912">
        <w:rPr>
          <w:rFonts w:hint="eastAsia"/>
          <w:szCs w:val="22"/>
        </w:rPr>
        <w:t>71</w:t>
      </w:r>
      <w:r w:rsidR="00A6754B" w:rsidRPr="00A6754B">
        <w:rPr>
          <w:rFonts w:hint="eastAsia"/>
          <w:szCs w:val="22"/>
        </w:rPr>
        <w:t>美元</w:t>
      </w:r>
      <w:r w:rsidR="00A6754B" w:rsidRPr="00A6754B">
        <w:rPr>
          <w:rFonts w:hint="eastAsia"/>
          <w:szCs w:val="22"/>
        </w:rPr>
        <w:t>/</w:t>
      </w:r>
      <w:r w:rsidR="00A6754B" w:rsidRPr="00A6754B">
        <w:rPr>
          <w:rFonts w:hint="eastAsia"/>
          <w:szCs w:val="22"/>
        </w:rPr>
        <w:t>桶；布伦</w:t>
      </w:r>
      <w:proofErr w:type="gramStart"/>
      <w:r w:rsidR="00A6754B" w:rsidRPr="00A6754B">
        <w:rPr>
          <w:rFonts w:hint="eastAsia"/>
          <w:szCs w:val="22"/>
        </w:rPr>
        <w:t>特</w:t>
      </w:r>
      <w:proofErr w:type="gramEnd"/>
      <w:r w:rsidR="00A6754B" w:rsidRPr="00A6754B">
        <w:rPr>
          <w:rFonts w:hint="eastAsia"/>
          <w:szCs w:val="22"/>
        </w:rPr>
        <w:t>主力</w:t>
      </w:r>
      <w:proofErr w:type="gramStart"/>
      <w:r w:rsidR="00A6754B" w:rsidRPr="00A6754B">
        <w:rPr>
          <w:rFonts w:hint="eastAsia"/>
          <w:szCs w:val="22"/>
        </w:rPr>
        <w:t>合约周</w:t>
      </w:r>
      <w:proofErr w:type="gramEnd"/>
      <w:r w:rsidR="00C14912">
        <w:rPr>
          <w:rFonts w:hint="eastAsia"/>
          <w:szCs w:val="22"/>
        </w:rPr>
        <w:t>涨</w:t>
      </w:r>
      <w:r w:rsidR="00A6754B" w:rsidRPr="00A6754B">
        <w:rPr>
          <w:rFonts w:hint="eastAsia"/>
          <w:szCs w:val="22"/>
        </w:rPr>
        <w:t>幅</w:t>
      </w:r>
      <w:r w:rsidR="00C14912">
        <w:rPr>
          <w:rFonts w:hint="eastAsia"/>
          <w:szCs w:val="22"/>
        </w:rPr>
        <w:t>0.5</w:t>
      </w:r>
      <w:r w:rsidR="00A6754B" w:rsidRPr="00A6754B">
        <w:rPr>
          <w:rFonts w:hint="eastAsia"/>
          <w:szCs w:val="22"/>
        </w:rPr>
        <w:t>%</w:t>
      </w:r>
      <w:r w:rsidR="00A6754B" w:rsidRPr="00A6754B">
        <w:rPr>
          <w:rFonts w:hint="eastAsia"/>
          <w:szCs w:val="22"/>
        </w:rPr>
        <w:t>，收于</w:t>
      </w:r>
      <w:r w:rsidR="00A6754B" w:rsidRPr="00A6754B">
        <w:rPr>
          <w:rFonts w:hint="eastAsia"/>
          <w:szCs w:val="22"/>
        </w:rPr>
        <w:t>76.</w:t>
      </w:r>
      <w:r w:rsidR="00C14912">
        <w:rPr>
          <w:rFonts w:hint="eastAsia"/>
          <w:szCs w:val="22"/>
        </w:rPr>
        <w:t>71</w:t>
      </w:r>
      <w:r w:rsidR="00A6754B" w:rsidRPr="00A6754B">
        <w:rPr>
          <w:rFonts w:hint="eastAsia"/>
          <w:szCs w:val="22"/>
        </w:rPr>
        <w:t>美元</w:t>
      </w:r>
      <w:r w:rsidR="00A6754B" w:rsidRPr="00A6754B">
        <w:rPr>
          <w:rFonts w:hint="eastAsia"/>
          <w:szCs w:val="22"/>
        </w:rPr>
        <w:t>/</w:t>
      </w:r>
      <w:r w:rsidR="00A6754B" w:rsidRPr="00A6754B">
        <w:rPr>
          <w:rFonts w:hint="eastAsia"/>
          <w:szCs w:val="22"/>
        </w:rPr>
        <w:t>桶；国内原油期货主力</w:t>
      </w:r>
      <w:proofErr w:type="gramStart"/>
      <w:r w:rsidR="00A6754B" w:rsidRPr="00A6754B">
        <w:rPr>
          <w:rFonts w:hint="eastAsia"/>
          <w:szCs w:val="22"/>
        </w:rPr>
        <w:t>合约周</w:t>
      </w:r>
      <w:proofErr w:type="gramEnd"/>
      <w:r w:rsidR="00A6754B" w:rsidRPr="00A6754B">
        <w:rPr>
          <w:rFonts w:hint="eastAsia"/>
          <w:szCs w:val="22"/>
        </w:rPr>
        <w:t>跌幅</w:t>
      </w:r>
      <w:r w:rsidR="00C14912">
        <w:rPr>
          <w:rFonts w:hint="eastAsia"/>
          <w:szCs w:val="22"/>
        </w:rPr>
        <w:t>0.5</w:t>
      </w:r>
      <w:r w:rsidR="00A6754B" w:rsidRPr="00A6754B">
        <w:rPr>
          <w:rFonts w:hint="eastAsia"/>
          <w:szCs w:val="22"/>
        </w:rPr>
        <w:t>7%</w:t>
      </w:r>
      <w:r w:rsidR="00A6754B" w:rsidRPr="00A6754B">
        <w:rPr>
          <w:rFonts w:hint="eastAsia"/>
          <w:szCs w:val="22"/>
        </w:rPr>
        <w:t>，</w:t>
      </w:r>
      <w:proofErr w:type="gramStart"/>
      <w:r w:rsidR="00A6754B" w:rsidRPr="00A6754B">
        <w:rPr>
          <w:rFonts w:hint="eastAsia"/>
          <w:szCs w:val="22"/>
        </w:rPr>
        <w:t>周五夜盘</w:t>
      </w:r>
      <w:r w:rsidR="00C14912">
        <w:rPr>
          <w:rFonts w:hint="eastAsia"/>
          <w:szCs w:val="22"/>
        </w:rPr>
        <w:t>继续</w:t>
      </w:r>
      <w:proofErr w:type="gramEnd"/>
      <w:r w:rsidR="00C14912">
        <w:rPr>
          <w:rFonts w:hint="eastAsia"/>
          <w:szCs w:val="22"/>
        </w:rPr>
        <w:t>下挫</w:t>
      </w:r>
      <w:r w:rsidR="00C14912">
        <w:rPr>
          <w:rFonts w:hint="eastAsia"/>
          <w:szCs w:val="22"/>
        </w:rPr>
        <w:t>1.37</w:t>
      </w:r>
      <w:r w:rsidR="00A6754B" w:rsidRPr="00A6754B">
        <w:rPr>
          <w:rFonts w:hint="eastAsia"/>
          <w:szCs w:val="22"/>
        </w:rPr>
        <w:t>%</w:t>
      </w:r>
      <w:r w:rsidR="00A6754B" w:rsidRPr="00A6754B">
        <w:rPr>
          <w:rFonts w:hint="eastAsia"/>
          <w:szCs w:val="22"/>
        </w:rPr>
        <w:t>，收于</w:t>
      </w:r>
      <w:r w:rsidR="00A6754B" w:rsidRPr="00A6754B">
        <w:rPr>
          <w:rFonts w:hint="eastAsia"/>
          <w:szCs w:val="22"/>
        </w:rPr>
        <w:t>46</w:t>
      </w:r>
      <w:r w:rsidR="00C14912">
        <w:rPr>
          <w:rFonts w:hint="eastAsia"/>
          <w:szCs w:val="22"/>
        </w:rPr>
        <w:t>8.2</w:t>
      </w:r>
      <w:r w:rsidR="00A6754B" w:rsidRPr="00A6754B">
        <w:rPr>
          <w:rFonts w:hint="eastAsia"/>
          <w:szCs w:val="22"/>
        </w:rPr>
        <w:t>元</w:t>
      </w:r>
      <w:r w:rsidR="00A6754B" w:rsidRPr="00A6754B">
        <w:rPr>
          <w:rFonts w:hint="eastAsia"/>
          <w:szCs w:val="22"/>
        </w:rPr>
        <w:t>/</w:t>
      </w:r>
      <w:r w:rsidR="00A6754B" w:rsidRPr="00A6754B">
        <w:rPr>
          <w:rFonts w:hint="eastAsia"/>
          <w:szCs w:val="22"/>
        </w:rPr>
        <w:t>桶。</w:t>
      </w:r>
    </w:p>
    <w:p w:rsidR="000651D8" w:rsidRPr="0053682C" w:rsidRDefault="000651D8" w:rsidP="000D2AE7">
      <w:pPr>
        <w:pStyle w:val="a"/>
        <w:numPr>
          <w:ilvl w:val="0"/>
          <w:numId w:val="3"/>
        </w:numPr>
        <w:spacing w:before="163"/>
        <w:ind w:firstLineChars="0"/>
        <w:rPr>
          <w:rStyle w:val="ab"/>
          <w:sz w:val="28"/>
        </w:rPr>
      </w:pPr>
      <w:r w:rsidRPr="0053682C">
        <w:rPr>
          <w:rStyle w:val="ab"/>
          <w:rFonts w:hint="eastAsia"/>
          <w:sz w:val="28"/>
        </w:rPr>
        <w:t>后市展望及策略建议</w:t>
      </w:r>
    </w:p>
    <w:p w:rsidR="00805588" w:rsidRPr="00805588" w:rsidRDefault="00311749" w:rsidP="00805588">
      <w:pPr>
        <w:spacing w:before="100" w:beforeAutospacing="1" w:after="100" w:afterAutospacing="1"/>
        <w:ind w:firstLine="440"/>
        <w:rPr>
          <w:szCs w:val="22"/>
        </w:rPr>
      </w:pPr>
      <w:r>
        <w:rPr>
          <w:rFonts w:hint="eastAsia"/>
          <w:szCs w:val="22"/>
        </w:rPr>
        <w:t>上周</w:t>
      </w:r>
      <w:r w:rsidR="00805588" w:rsidRPr="00805588">
        <w:rPr>
          <w:rFonts w:hint="eastAsia"/>
          <w:szCs w:val="22"/>
        </w:rPr>
        <w:t>主要还是围绕沙特和俄罗斯讨论放松限产的事宜在波动。目前</w:t>
      </w:r>
      <w:r w:rsidR="00805588" w:rsidRPr="00805588">
        <w:rPr>
          <w:rFonts w:hint="eastAsia"/>
          <w:szCs w:val="22"/>
        </w:rPr>
        <w:t>OPEC</w:t>
      </w:r>
      <w:r w:rsidR="00805588" w:rsidRPr="00805588">
        <w:rPr>
          <w:rFonts w:hint="eastAsia"/>
          <w:szCs w:val="22"/>
        </w:rPr>
        <w:t>已经超额在执行减产，所以只是想要回到正常的限产额度上，相对来看，也是比较合理的想法。短期油价可能高位盘整为主，后期还需从会议结果来给出指引。</w:t>
      </w:r>
      <w:r w:rsidR="00805588" w:rsidRPr="00805588">
        <w:rPr>
          <w:szCs w:val="22"/>
        </w:rPr>
        <w:t>届时如果</w:t>
      </w:r>
      <w:r w:rsidR="00805588" w:rsidRPr="00805588">
        <w:rPr>
          <w:rFonts w:hint="eastAsia"/>
          <w:szCs w:val="22"/>
        </w:rPr>
        <w:t>达成超预期的增产</w:t>
      </w:r>
      <w:r w:rsidR="00805588" w:rsidRPr="00805588">
        <w:rPr>
          <w:szCs w:val="22"/>
        </w:rPr>
        <w:t>，</w:t>
      </w:r>
      <w:r w:rsidR="00805588" w:rsidRPr="00805588">
        <w:rPr>
          <w:rFonts w:hint="eastAsia"/>
          <w:szCs w:val="22"/>
        </w:rPr>
        <w:t>那</w:t>
      </w:r>
      <w:r w:rsidR="00805588" w:rsidRPr="00805588">
        <w:rPr>
          <w:szCs w:val="22"/>
        </w:rPr>
        <w:t>可能从今年</w:t>
      </w:r>
      <w:r w:rsidR="00805588" w:rsidRPr="00805588">
        <w:rPr>
          <w:rFonts w:hint="eastAsia"/>
          <w:szCs w:val="22"/>
        </w:rPr>
        <w:t>三</w:t>
      </w:r>
      <w:r w:rsidR="00805588" w:rsidRPr="00805588">
        <w:rPr>
          <w:szCs w:val="22"/>
        </w:rPr>
        <w:t>季度原油供应</w:t>
      </w:r>
      <w:r w:rsidR="00805588" w:rsidRPr="00805588">
        <w:rPr>
          <w:rFonts w:hint="eastAsia"/>
          <w:szCs w:val="22"/>
        </w:rPr>
        <w:t>就会逐渐增加</w:t>
      </w:r>
      <w:r w:rsidR="00805588" w:rsidRPr="00805588">
        <w:rPr>
          <w:szCs w:val="22"/>
        </w:rPr>
        <w:t>，叠加美国</w:t>
      </w:r>
      <w:r w:rsidR="00805588" w:rsidRPr="00805588">
        <w:rPr>
          <w:rFonts w:hint="eastAsia"/>
          <w:szCs w:val="22"/>
        </w:rPr>
        <w:t>原</w:t>
      </w:r>
      <w:r w:rsidR="00805588" w:rsidRPr="00805588">
        <w:rPr>
          <w:szCs w:val="22"/>
        </w:rPr>
        <w:t>油产量的不断增加，</w:t>
      </w:r>
      <w:r w:rsidR="00805588" w:rsidRPr="00805588">
        <w:rPr>
          <w:rFonts w:hint="eastAsia"/>
          <w:szCs w:val="22"/>
        </w:rPr>
        <w:t>油价大概率就可能面临回落的压力</w:t>
      </w:r>
      <w:r w:rsidR="00805588" w:rsidRPr="00805588">
        <w:rPr>
          <w:szCs w:val="22"/>
        </w:rPr>
        <w:t>。</w:t>
      </w:r>
    </w:p>
    <w:p w:rsidR="00943949" w:rsidRPr="00805588" w:rsidRDefault="00943949" w:rsidP="00805588">
      <w:pPr>
        <w:spacing w:before="100" w:beforeAutospacing="1" w:after="100" w:afterAutospacing="1"/>
        <w:ind w:firstLine="440"/>
        <w:rPr>
          <w:szCs w:val="22"/>
        </w:rPr>
      </w:pPr>
    </w:p>
    <w:p w:rsidR="00943949" w:rsidRDefault="00943949" w:rsidP="00943949">
      <w:pPr>
        <w:ind w:firstLine="480"/>
        <w:rPr>
          <w:sz w:val="24"/>
        </w:rPr>
      </w:pPr>
    </w:p>
    <w:p w:rsidR="00943949" w:rsidRDefault="00943949" w:rsidP="00943949">
      <w:pPr>
        <w:ind w:firstLine="480"/>
        <w:rPr>
          <w:sz w:val="24"/>
        </w:rPr>
      </w:pPr>
    </w:p>
    <w:p w:rsidR="00943949" w:rsidRDefault="00943949" w:rsidP="00943949">
      <w:pPr>
        <w:ind w:firstLine="480"/>
        <w:rPr>
          <w:sz w:val="24"/>
        </w:rPr>
      </w:pPr>
    </w:p>
    <w:p w:rsidR="00943949" w:rsidRDefault="00943949" w:rsidP="00943949">
      <w:pPr>
        <w:ind w:firstLine="480"/>
        <w:rPr>
          <w:sz w:val="24"/>
        </w:rPr>
      </w:pPr>
    </w:p>
    <w:p w:rsidR="00943949" w:rsidRDefault="00943949" w:rsidP="00943949">
      <w:pPr>
        <w:ind w:firstLine="480"/>
        <w:rPr>
          <w:sz w:val="24"/>
        </w:rPr>
      </w:pPr>
    </w:p>
    <w:p w:rsidR="00943949" w:rsidRDefault="00943949" w:rsidP="00943949">
      <w:pPr>
        <w:ind w:firstLine="480"/>
        <w:rPr>
          <w:sz w:val="24"/>
        </w:rPr>
      </w:pPr>
    </w:p>
    <w:p w:rsidR="00444A2C" w:rsidRDefault="00444A2C" w:rsidP="00943949">
      <w:pPr>
        <w:ind w:firstLine="480"/>
        <w:rPr>
          <w:sz w:val="24"/>
        </w:rPr>
      </w:pPr>
    </w:p>
    <w:p w:rsidR="00444A2C" w:rsidRDefault="00444A2C" w:rsidP="00943949">
      <w:pPr>
        <w:ind w:firstLine="480"/>
        <w:rPr>
          <w:sz w:val="24"/>
        </w:rPr>
      </w:pPr>
    </w:p>
    <w:p w:rsidR="00444A2C" w:rsidRDefault="00444A2C" w:rsidP="00943949">
      <w:pPr>
        <w:ind w:firstLine="480"/>
        <w:rPr>
          <w:sz w:val="24"/>
        </w:rPr>
      </w:pPr>
    </w:p>
    <w:p w:rsidR="00444A2C" w:rsidRDefault="00444A2C" w:rsidP="00943949">
      <w:pPr>
        <w:ind w:firstLine="480"/>
        <w:rPr>
          <w:sz w:val="24"/>
        </w:rPr>
      </w:pPr>
    </w:p>
    <w:p w:rsidR="00943949" w:rsidRDefault="00943949" w:rsidP="00943949">
      <w:pPr>
        <w:ind w:firstLine="480"/>
        <w:rPr>
          <w:sz w:val="24"/>
        </w:rPr>
      </w:pPr>
    </w:p>
    <w:p w:rsidR="00943949" w:rsidRDefault="00943949" w:rsidP="00943949">
      <w:pPr>
        <w:ind w:firstLine="480"/>
        <w:rPr>
          <w:sz w:val="24"/>
        </w:rPr>
      </w:pPr>
    </w:p>
    <w:p w:rsidR="00805588" w:rsidRDefault="00805588" w:rsidP="00943949">
      <w:pPr>
        <w:ind w:firstLine="480"/>
        <w:rPr>
          <w:sz w:val="24"/>
        </w:rPr>
      </w:pPr>
    </w:p>
    <w:p w:rsidR="00540460" w:rsidRDefault="00540460" w:rsidP="00943949">
      <w:pPr>
        <w:ind w:firstLine="480"/>
        <w:rPr>
          <w:sz w:val="24"/>
        </w:rPr>
      </w:pPr>
    </w:p>
    <w:p w:rsidR="00540460" w:rsidRDefault="00540460" w:rsidP="00943949">
      <w:pPr>
        <w:ind w:firstLine="480"/>
        <w:rPr>
          <w:sz w:val="24"/>
        </w:rPr>
      </w:pPr>
    </w:p>
    <w:p w:rsidR="00943949" w:rsidRPr="00625EC4" w:rsidRDefault="00943949" w:rsidP="00943949">
      <w:pPr>
        <w:ind w:firstLine="480"/>
        <w:rPr>
          <w:b/>
          <w:sz w:val="24"/>
        </w:rPr>
      </w:pPr>
    </w:p>
    <w:p w:rsidR="000A4223" w:rsidRPr="00D263F3" w:rsidRDefault="00234F15" w:rsidP="00DA0535">
      <w:pPr>
        <w:pStyle w:val="1"/>
        <w:numPr>
          <w:ilvl w:val="0"/>
          <w:numId w:val="4"/>
        </w:numPr>
        <w:spacing w:beforeLines="0"/>
        <w:ind w:left="1077" w:firstLineChars="0" w:hanging="357"/>
      </w:pPr>
      <w:r>
        <w:rPr>
          <w:rFonts w:hint="eastAsia"/>
        </w:rPr>
        <w:lastRenderedPageBreak/>
        <w:t>国际</w:t>
      </w:r>
      <w:r w:rsidR="00C85086">
        <w:rPr>
          <w:rFonts w:hint="eastAsia"/>
        </w:rPr>
        <w:t>原油</w:t>
      </w:r>
      <w:r w:rsidR="00F44F30">
        <w:rPr>
          <w:rFonts w:hint="eastAsia"/>
        </w:rPr>
        <w:t>期货行情</w:t>
      </w:r>
    </w:p>
    <w:tbl>
      <w:tblPr>
        <w:tblStyle w:val="a7"/>
        <w:tblW w:w="7479" w:type="dxa"/>
        <w:tblLayout w:type="fixed"/>
        <w:tblLook w:val="04A0" w:firstRow="1" w:lastRow="0" w:firstColumn="1" w:lastColumn="0" w:noHBand="0" w:noVBand="1"/>
      </w:tblPr>
      <w:tblGrid>
        <w:gridCol w:w="1526"/>
        <w:gridCol w:w="1984"/>
        <w:gridCol w:w="1843"/>
        <w:gridCol w:w="992"/>
        <w:gridCol w:w="1134"/>
      </w:tblGrid>
      <w:tr w:rsidR="00943949" w:rsidTr="00254E48">
        <w:tc>
          <w:tcPr>
            <w:tcW w:w="1526" w:type="dxa"/>
          </w:tcPr>
          <w:p w:rsidR="00F44F30" w:rsidRPr="00234F15" w:rsidRDefault="00F44F30" w:rsidP="00234F15">
            <w:pPr>
              <w:ind w:firstLineChars="0" w:firstLine="0"/>
              <w:jc w:val="center"/>
              <w:rPr>
                <w:rFonts w:cs="Arial"/>
                <w:b/>
                <w:smallCaps/>
                <w:sz w:val="24"/>
                <w:shd w:val="clear" w:color="auto" w:fill="FFFFFF"/>
              </w:rPr>
            </w:pPr>
            <w:r w:rsidRPr="00234F15">
              <w:rPr>
                <w:rFonts w:cs="Arial" w:hint="eastAsia"/>
                <w:b/>
                <w:smallCaps/>
                <w:sz w:val="24"/>
                <w:shd w:val="clear" w:color="auto" w:fill="FFFFFF"/>
              </w:rPr>
              <w:t>合约名称</w:t>
            </w:r>
          </w:p>
        </w:tc>
        <w:tc>
          <w:tcPr>
            <w:tcW w:w="1984" w:type="dxa"/>
          </w:tcPr>
          <w:p w:rsidR="00F44F30" w:rsidRPr="00234F15" w:rsidRDefault="00830FFB" w:rsidP="000319B0">
            <w:pPr>
              <w:ind w:firstLineChars="0" w:firstLine="0"/>
              <w:jc w:val="center"/>
              <w:rPr>
                <w:rFonts w:cs="Arial"/>
                <w:b/>
                <w:smallCaps/>
                <w:sz w:val="24"/>
                <w:shd w:val="clear" w:color="auto" w:fill="FFFFFF"/>
              </w:rPr>
            </w:pPr>
            <w:r>
              <w:rPr>
                <w:rFonts w:cs="Arial" w:hint="eastAsia"/>
                <w:b/>
                <w:smallCaps/>
                <w:sz w:val="24"/>
                <w:shd w:val="clear" w:color="auto" w:fill="FFFFFF"/>
              </w:rPr>
              <w:t>收盘</w:t>
            </w:r>
            <w:r w:rsidR="00F44F30" w:rsidRPr="00234F15">
              <w:rPr>
                <w:rFonts w:cs="Arial" w:hint="eastAsia"/>
                <w:b/>
                <w:smallCaps/>
                <w:sz w:val="24"/>
                <w:shd w:val="clear" w:color="auto" w:fill="FFFFFF"/>
              </w:rPr>
              <w:t>价（美元</w:t>
            </w:r>
            <w:r w:rsidR="00F44F30" w:rsidRPr="00234F15">
              <w:rPr>
                <w:rFonts w:cs="Arial" w:hint="eastAsia"/>
                <w:b/>
                <w:smallCaps/>
                <w:sz w:val="24"/>
                <w:shd w:val="clear" w:color="auto" w:fill="FFFFFF"/>
              </w:rPr>
              <w:t>/</w:t>
            </w:r>
            <w:r w:rsidR="00F44F30" w:rsidRPr="00234F15">
              <w:rPr>
                <w:rFonts w:cs="Arial" w:hint="eastAsia"/>
                <w:b/>
                <w:smallCaps/>
                <w:sz w:val="24"/>
                <w:shd w:val="clear" w:color="auto" w:fill="FFFFFF"/>
              </w:rPr>
              <w:t>桶）</w:t>
            </w:r>
          </w:p>
        </w:tc>
        <w:tc>
          <w:tcPr>
            <w:tcW w:w="1843" w:type="dxa"/>
          </w:tcPr>
          <w:p w:rsidR="00F44F30" w:rsidRPr="00234F15" w:rsidRDefault="00F44F30" w:rsidP="000319B0">
            <w:pPr>
              <w:ind w:firstLineChars="0" w:firstLine="0"/>
              <w:jc w:val="center"/>
              <w:rPr>
                <w:rFonts w:cs="Arial"/>
                <w:b/>
                <w:smallCaps/>
                <w:sz w:val="24"/>
                <w:shd w:val="clear" w:color="auto" w:fill="FFFFFF"/>
              </w:rPr>
            </w:pPr>
            <w:r w:rsidRPr="00234F15">
              <w:rPr>
                <w:rFonts w:cs="Arial" w:hint="eastAsia"/>
                <w:b/>
                <w:smallCaps/>
                <w:sz w:val="24"/>
                <w:shd w:val="clear" w:color="auto" w:fill="FFFFFF"/>
              </w:rPr>
              <w:t>涨跌（美元</w:t>
            </w:r>
            <w:r w:rsidRPr="00234F15">
              <w:rPr>
                <w:rFonts w:cs="Arial" w:hint="eastAsia"/>
                <w:b/>
                <w:smallCaps/>
                <w:sz w:val="24"/>
                <w:shd w:val="clear" w:color="auto" w:fill="FFFFFF"/>
              </w:rPr>
              <w:t>/</w:t>
            </w:r>
            <w:r w:rsidRPr="00234F15">
              <w:rPr>
                <w:rFonts w:cs="Arial" w:hint="eastAsia"/>
                <w:b/>
                <w:smallCaps/>
                <w:sz w:val="24"/>
                <w:shd w:val="clear" w:color="auto" w:fill="FFFFFF"/>
              </w:rPr>
              <w:t>桶）</w:t>
            </w:r>
          </w:p>
        </w:tc>
        <w:tc>
          <w:tcPr>
            <w:tcW w:w="992" w:type="dxa"/>
          </w:tcPr>
          <w:p w:rsidR="00F44F30" w:rsidRPr="00234F15" w:rsidRDefault="00F44F30" w:rsidP="000319B0">
            <w:pPr>
              <w:ind w:firstLineChars="0" w:firstLine="0"/>
              <w:jc w:val="center"/>
              <w:rPr>
                <w:rFonts w:cs="Arial"/>
                <w:b/>
                <w:smallCaps/>
                <w:sz w:val="24"/>
                <w:shd w:val="clear" w:color="auto" w:fill="FFFFFF"/>
              </w:rPr>
            </w:pPr>
            <w:r w:rsidRPr="00234F15">
              <w:rPr>
                <w:rFonts w:cs="Arial" w:hint="eastAsia"/>
                <w:b/>
                <w:smallCaps/>
                <w:sz w:val="24"/>
                <w:shd w:val="clear" w:color="auto" w:fill="FFFFFF"/>
              </w:rPr>
              <w:t>涨跌幅</w:t>
            </w:r>
          </w:p>
        </w:tc>
        <w:tc>
          <w:tcPr>
            <w:tcW w:w="1134" w:type="dxa"/>
          </w:tcPr>
          <w:p w:rsidR="00F44F30" w:rsidRPr="00234F15" w:rsidRDefault="00F44F30" w:rsidP="000319B0">
            <w:pPr>
              <w:ind w:firstLineChars="0" w:firstLine="0"/>
              <w:jc w:val="center"/>
              <w:rPr>
                <w:rFonts w:cs="Arial"/>
                <w:b/>
                <w:smallCaps/>
                <w:sz w:val="24"/>
                <w:shd w:val="clear" w:color="auto" w:fill="FFFFFF"/>
              </w:rPr>
            </w:pPr>
            <w:r w:rsidRPr="00234F15">
              <w:rPr>
                <w:rFonts w:cs="Arial" w:hint="eastAsia"/>
                <w:b/>
                <w:smallCaps/>
                <w:sz w:val="24"/>
                <w:shd w:val="clear" w:color="auto" w:fill="FFFFFF"/>
              </w:rPr>
              <w:t>交易所</w:t>
            </w:r>
          </w:p>
        </w:tc>
      </w:tr>
      <w:tr w:rsidR="00FD1F70" w:rsidTr="00254E48">
        <w:tc>
          <w:tcPr>
            <w:tcW w:w="1526" w:type="dxa"/>
          </w:tcPr>
          <w:p w:rsidR="00FD1F70" w:rsidRDefault="00444A2C" w:rsidP="00FD1F70">
            <w:pPr>
              <w:ind w:firstLineChars="0" w:firstLine="0"/>
              <w:rPr>
                <w:rFonts w:cs="Arial"/>
                <w:smallCaps/>
                <w:sz w:val="24"/>
                <w:shd w:val="clear" w:color="auto" w:fill="FFFFFF"/>
              </w:rPr>
            </w:pPr>
            <w:r>
              <w:rPr>
                <w:rFonts w:cs="Arial" w:hint="eastAsia"/>
                <w:smallCaps/>
                <w:sz w:val="24"/>
                <w:shd w:val="clear" w:color="auto" w:fill="FFFFFF"/>
              </w:rPr>
              <w:t>布伦</w:t>
            </w:r>
            <w:proofErr w:type="gramStart"/>
            <w:r>
              <w:rPr>
                <w:rFonts w:cs="Arial" w:hint="eastAsia"/>
                <w:smallCaps/>
                <w:sz w:val="24"/>
                <w:shd w:val="clear" w:color="auto" w:fill="FFFFFF"/>
              </w:rPr>
              <w:t>特</w:t>
            </w:r>
            <w:proofErr w:type="gramEnd"/>
            <w:r w:rsidR="00254E48">
              <w:rPr>
                <w:rFonts w:cs="Arial" w:hint="eastAsia"/>
                <w:smallCaps/>
                <w:sz w:val="24"/>
                <w:shd w:val="clear" w:color="auto" w:fill="FFFFFF"/>
              </w:rPr>
              <w:t>主力</w:t>
            </w:r>
          </w:p>
        </w:tc>
        <w:tc>
          <w:tcPr>
            <w:tcW w:w="1984" w:type="dxa"/>
          </w:tcPr>
          <w:p w:rsidR="00FD1F70" w:rsidRDefault="00C14912" w:rsidP="00703747">
            <w:pPr>
              <w:spacing w:line="480" w:lineRule="auto"/>
              <w:ind w:firstLineChars="0" w:firstLine="0"/>
              <w:jc w:val="center"/>
              <w:rPr>
                <w:rFonts w:cs="Arial"/>
                <w:smallCaps/>
                <w:sz w:val="24"/>
                <w:shd w:val="clear" w:color="auto" w:fill="FFFFFF"/>
              </w:rPr>
            </w:pPr>
            <w:r>
              <w:rPr>
                <w:rFonts w:cs="Arial"/>
                <w:smallCaps/>
                <w:sz w:val="24"/>
                <w:shd w:val="clear" w:color="auto" w:fill="FFFFFF"/>
              </w:rPr>
              <w:t>76.71</w:t>
            </w:r>
          </w:p>
        </w:tc>
        <w:tc>
          <w:tcPr>
            <w:tcW w:w="1843" w:type="dxa"/>
          </w:tcPr>
          <w:p w:rsidR="00FD1F70" w:rsidRDefault="00A6754B" w:rsidP="00C14912">
            <w:pPr>
              <w:spacing w:line="480" w:lineRule="auto"/>
              <w:ind w:firstLineChars="0" w:firstLine="0"/>
              <w:jc w:val="center"/>
              <w:rPr>
                <w:rFonts w:cs="Arial"/>
                <w:smallCaps/>
                <w:sz w:val="24"/>
                <w:shd w:val="clear" w:color="auto" w:fill="FFFFFF"/>
              </w:rPr>
            </w:pPr>
            <w:r>
              <w:rPr>
                <w:rFonts w:cs="Arial"/>
                <w:smallCaps/>
                <w:sz w:val="24"/>
                <w:shd w:val="clear" w:color="auto" w:fill="FFFFFF"/>
              </w:rPr>
              <w:t>-</w:t>
            </w:r>
            <w:r w:rsidR="00C14912">
              <w:rPr>
                <w:rFonts w:cs="Arial"/>
                <w:smallCaps/>
                <w:sz w:val="24"/>
                <w:shd w:val="clear" w:color="auto" w:fill="FFFFFF"/>
              </w:rPr>
              <w:t>0.9</w:t>
            </w:r>
          </w:p>
        </w:tc>
        <w:tc>
          <w:tcPr>
            <w:tcW w:w="992" w:type="dxa"/>
          </w:tcPr>
          <w:p w:rsidR="00FD1F70" w:rsidRDefault="00444A2C" w:rsidP="00C14912">
            <w:pPr>
              <w:spacing w:line="480" w:lineRule="auto"/>
              <w:ind w:firstLineChars="0" w:firstLine="0"/>
              <w:jc w:val="center"/>
              <w:rPr>
                <w:rFonts w:cs="Arial"/>
                <w:smallCaps/>
                <w:sz w:val="24"/>
                <w:shd w:val="clear" w:color="auto" w:fill="FFFFFF"/>
              </w:rPr>
            </w:pPr>
            <w:r>
              <w:rPr>
                <w:rFonts w:cs="Arial"/>
                <w:smallCaps/>
                <w:sz w:val="24"/>
                <w:shd w:val="clear" w:color="auto" w:fill="FFFFFF"/>
              </w:rPr>
              <w:t>-</w:t>
            </w:r>
            <w:r w:rsidR="00C14912">
              <w:rPr>
                <w:rFonts w:cs="Arial"/>
                <w:smallCaps/>
                <w:sz w:val="24"/>
                <w:shd w:val="clear" w:color="auto" w:fill="FFFFFF"/>
              </w:rPr>
              <w:t>1.16</w:t>
            </w:r>
            <w:r w:rsidR="00FD1F70">
              <w:rPr>
                <w:rFonts w:cs="Arial" w:hint="eastAsia"/>
                <w:smallCaps/>
                <w:sz w:val="24"/>
                <w:shd w:val="clear" w:color="auto" w:fill="FFFFFF"/>
              </w:rPr>
              <w:t>%</w:t>
            </w:r>
          </w:p>
        </w:tc>
        <w:tc>
          <w:tcPr>
            <w:tcW w:w="1134" w:type="dxa"/>
          </w:tcPr>
          <w:p w:rsidR="00FD1F70" w:rsidRDefault="00444A2C" w:rsidP="00254E48">
            <w:pPr>
              <w:spacing w:line="480" w:lineRule="auto"/>
              <w:ind w:firstLineChars="0" w:firstLine="0"/>
              <w:jc w:val="center"/>
              <w:rPr>
                <w:rFonts w:cs="Arial"/>
                <w:smallCaps/>
                <w:sz w:val="24"/>
                <w:shd w:val="clear" w:color="auto" w:fill="FFFFFF"/>
              </w:rPr>
            </w:pPr>
            <w:r>
              <w:rPr>
                <w:rFonts w:cs="Arial" w:hint="eastAsia"/>
                <w:smallCaps/>
                <w:sz w:val="24"/>
                <w:shd w:val="clear" w:color="auto" w:fill="FFFFFF"/>
              </w:rPr>
              <w:t>ICE</w:t>
            </w:r>
          </w:p>
        </w:tc>
      </w:tr>
      <w:tr w:rsidR="00FD1F70" w:rsidTr="00254E48">
        <w:tc>
          <w:tcPr>
            <w:tcW w:w="1526" w:type="dxa"/>
          </w:tcPr>
          <w:p w:rsidR="00FD1F70" w:rsidRDefault="00444A2C" w:rsidP="00444A2C">
            <w:pPr>
              <w:ind w:firstLineChars="0" w:firstLine="0"/>
              <w:rPr>
                <w:rFonts w:cs="Arial"/>
                <w:smallCaps/>
                <w:sz w:val="24"/>
                <w:shd w:val="clear" w:color="auto" w:fill="FFFFFF"/>
              </w:rPr>
            </w:pPr>
            <w:r>
              <w:rPr>
                <w:rFonts w:cs="Arial" w:hint="eastAsia"/>
                <w:smallCaps/>
                <w:sz w:val="24"/>
                <w:shd w:val="clear" w:color="auto" w:fill="FFFFFF"/>
              </w:rPr>
              <w:t>WTI</w:t>
            </w:r>
            <w:r w:rsidR="00254E48">
              <w:rPr>
                <w:rFonts w:cs="Arial" w:hint="eastAsia"/>
                <w:smallCaps/>
                <w:sz w:val="24"/>
                <w:shd w:val="clear" w:color="auto" w:fill="FFFFFF"/>
              </w:rPr>
              <w:t>主力</w:t>
            </w:r>
          </w:p>
        </w:tc>
        <w:tc>
          <w:tcPr>
            <w:tcW w:w="1984" w:type="dxa"/>
          </w:tcPr>
          <w:p w:rsidR="00FD1F70" w:rsidRDefault="00C14912" w:rsidP="00703747">
            <w:pPr>
              <w:spacing w:line="480" w:lineRule="auto"/>
              <w:ind w:firstLineChars="0" w:firstLine="0"/>
              <w:jc w:val="center"/>
              <w:rPr>
                <w:rFonts w:cs="Arial"/>
                <w:smallCaps/>
                <w:sz w:val="24"/>
                <w:shd w:val="clear" w:color="auto" w:fill="FFFFFF"/>
              </w:rPr>
            </w:pPr>
            <w:r>
              <w:rPr>
                <w:rFonts w:cs="Arial" w:hint="eastAsia"/>
                <w:smallCaps/>
                <w:sz w:val="24"/>
                <w:shd w:val="clear" w:color="auto" w:fill="FFFFFF"/>
              </w:rPr>
              <w:t>65.71</w:t>
            </w:r>
          </w:p>
        </w:tc>
        <w:tc>
          <w:tcPr>
            <w:tcW w:w="1843" w:type="dxa"/>
          </w:tcPr>
          <w:p w:rsidR="00FD1F70" w:rsidRDefault="00A42BA6" w:rsidP="00C14912">
            <w:pPr>
              <w:spacing w:line="480" w:lineRule="auto"/>
              <w:ind w:firstLineChars="0" w:firstLine="0"/>
              <w:jc w:val="center"/>
              <w:rPr>
                <w:rFonts w:cs="Arial"/>
                <w:smallCaps/>
                <w:sz w:val="24"/>
                <w:shd w:val="clear" w:color="auto" w:fill="FFFFFF"/>
              </w:rPr>
            </w:pPr>
            <w:r>
              <w:rPr>
                <w:rFonts w:cs="Arial"/>
                <w:smallCaps/>
                <w:sz w:val="24"/>
                <w:shd w:val="clear" w:color="auto" w:fill="FFFFFF"/>
              </w:rPr>
              <w:t>-</w:t>
            </w:r>
            <w:r w:rsidR="00C14912">
              <w:rPr>
                <w:rFonts w:cs="Arial"/>
                <w:smallCaps/>
                <w:sz w:val="24"/>
                <w:shd w:val="clear" w:color="auto" w:fill="FFFFFF"/>
              </w:rPr>
              <w:t>1.39</w:t>
            </w:r>
          </w:p>
        </w:tc>
        <w:tc>
          <w:tcPr>
            <w:tcW w:w="992" w:type="dxa"/>
          </w:tcPr>
          <w:p w:rsidR="00FD1F70" w:rsidRDefault="00444A2C" w:rsidP="00C14912">
            <w:pPr>
              <w:spacing w:line="480" w:lineRule="auto"/>
              <w:ind w:firstLineChars="0" w:firstLine="0"/>
              <w:jc w:val="center"/>
              <w:rPr>
                <w:rFonts w:cs="Arial"/>
                <w:smallCaps/>
                <w:sz w:val="24"/>
                <w:shd w:val="clear" w:color="auto" w:fill="FFFFFF"/>
              </w:rPr>
            </w:pPr>
            <w:r>
              <w:rPr>
                <w:rFonts w:cs="Arial" w:hint="eastAsia"/>
                <w:smallCaps/>
                <w:sz w:val="24"/>
                <w:shd w:val="clear" w:color="auto" w:fill="FFFFFF"/>
              </w:rPr>
              <w:t>-</w:t>
            </w:r>
            <w:r w:rsidR="00C14912">
              <w:rPr>
                <w:rFonts w:cs="Arial"/>
                <w:smallCaps/>
                <w:sz w:val="24"/>
                <w:shd w:val="clear" w:color="auto" w:fill="FFFFFF"/>
              </w:rPr>
              <w:t>2.07</w:t>
            </w:r>
            <w:r w:rsidR="00FD1F70">
              <w:rPr>
                <w:rFonts w:cs="Arial" w:hint="eastAsia"/>
                <w:smallCaps/>
                <w:sz w:val="24"/>
                <w:shd w:val="clear" w:color="auto" w:fill="FFFFFF"/>
              </w:rPr>
              <w:t>%</w:t>
            </w:r>
          </w:p>
        </w:tc>
        <w:tc>
          <w:tcPr>
            <w:tcW w:w="1134" w:type="dxa"/>
          </w:tcPr>
          <w:p w:rsidR="00FD1F70" w:rsidRDefault="00444A2C" w:rsidP="00444A2C">
            <w:pPr>
              <w:spacing w:line="480" w:lineRule="auto"/>
              <w:ind w:firstLineChars="0" w:firstLine="0"/>
              <w:jc w:val="center"/>
              <w:rPr>
                <w:rFonts w:cs="Arial"/>
                <w:smallCaps/>
                <w:sz w:val="24"/>
                <w:shd w:val="clear" w:color="auto" w:fill="FFFFFF"/>
              </w:rPr>
            </w:pPr>
            <w:r>
              <w:rPr>
                <w:rFonts w:cs="Arial"/>
                <w:smallCaps/>
                <w:sz w:val="24"/>
                <w:shd w:val="clear" w:color="auto" w:fill="FFFFFF"/>
              </w:rPr>
              <w:t>NYMEX</w:t>
            </w:r>
          </w:p>
        </w:tc>
      </w:tr>
    </w:tbl>
    <w:p w:rsidR="007D7DB5" w:rsidRPr="00D263F3" w:rsidRDefault="00F44F30" w:rsidP="00E66DB5">
      <w:pPr>
        <w:pStyle w:val="1"/>
        <w:numPr>
          <w:ilvl w:val="0"/>
          <w:numId w:val="4"/>
        </w:numPr>
        <w:spacing w:beforeLines="0"/>
        <w:ind w:left="1077" w:firstLineChars="0" w:hanging="357"/>
      </w:pPr>
      <w:r>
        <w:rPr>
          <w:rFonts w:hint="eastAsia"/>
        </w:rPr>
        <w:t>国内原油期货行情</w:t>
      </w:r>
    </w:p>
    <w:p w:rsidR="00734197" w:rsidRPr="007D74D5" w:rsidRDefault="00FD1F70" w:rsidP="00FD1F70">
      <w:pPr>
        <w:ind w:firstLineChars="0" w:firstLine="440"/>
        <w:rPr>
          <w:szCs w:val="22"/>
        </w:rPr>
      </w:pPr>
      <w:r w:rsidRPr="007D74D5">
        <w:rPr>
          <w:rFonts w:hint="eastAsia"/>
          <w:szCs w:val="22"/>
        </w:rPr>
        <w:t>上</w:t>
      </w:r>
      <w:r w:rsidRPr="007D74D5">
        <w:rPr>
          <w:szCs w:val="22"/>
        </w:rPr>
        <w:t>周</w:t>
      </w:r>
      <w:r w:rsidRPr="007D74D5">
        <w:rPr>
          <w:rFonts w:hint="eastAsia"/>
          <w:szCs w:val="22"/>
        </w:rPr>
        <w:t>五国内</w:t>
      </w:r>
      <w:r w:rsidR="00A42BA6" w:rsidRPr="00E10AFE">
        <w:rPr>
          <w:rFonts w:hint="eastAsia"/>
          <w:szCs w:val="22"/>
        </w:rPr>
        <w:t>原油期货价格</w:t>
      </w:r>
      <w:r w:rsidR="00C14912">
        <w:rPr>
          <w:rFonts w:hint="eastAsia"/>
          <w:szCs w:val="22"/>
        </w:rPr>
        <w:t>上涨</w:t>
      </w:r>
      <w:r w:rsidR="00C14912">
        <w:rPr>
          <w:rFonts w:hint="eastAsia"/>
          <w:szCs w:val="22"/>
        </w:rPr>
        <w:t>0.47</w:t>
      </w:r>
      <w:r w:rsidR="00A42BA6" w:rsidRPr="00E10AFE">
        <w:rPr>
          <w:rFonts w:hint="eastAsia"/>
          <w:szCs w:val="22"/>
        </w:rPr>
        <w:t>%</w:t>
      </w:r>
      <w:r w:rsidR="00A42BA6" w:rsidRPr="00E10AFE">
        <w:rPr>
          <w:rFonts w:hint="eastAsia"/>
          <w:szCs w:val="22"/>
        </w:rPr>
        <w:t>，</w:t>
      </w:r>
      <w:r w:rsidR="00C14912">
        <w:rPr>
          <w:rFonts w:hint="eastAsia"/>
          <w:szCs w:val="22"/>
        </w:rPr>
        <w:t>不</w:t>
      </w:r>
      <w:proofErr w:type="gramStart"/>
      <w:r w:rsidR="00C14912">
        <w:rPr>
          <w:rFonts w:hint="eastAsia"/>
          <w:szCs w:val="22"/>
        </w:rPr>
        <w:t>过</w:t>
      </w:r>
      <w:r w:rsidR="00A42BA6" w:rsidRPr="00E10AFE">
        <w:rPr>
          <w:rFonts w:hint="eastAsia"/>
          <w:szCs w:val="22"/>
        </w:rPr>
        <w:t>夜盘</w:t>
      </w:r>
      <w:proofErr w:type="gramEnd"/>
      <w:r w:rsidR="00C14912">
        <w:rPr>
          <w:rFonts w:hint="eastAsia"/>
          <w:szCs w:val="22"/>
        </w:rPr>
        <w:t>回落</w:t>
      </w:r>
      <w:r w:rsidR="00C14912">
        <w:rPr>
          <w:rFonts w:hint="eastAsia"/>
          <w:szCs w:val="22"/>
        </w:rPr>
        <w:t>1.37</w:t>
      </w:r>
      <w:r w:rsidR="00A42BA6" w:rsidRPr="00E10AFE">
        <w:rPr>
          <w:rFonts w:hint="eastAsia"/>
          <w:szCs w:val="22"/>
        </w:rPr>
        <w:t>%</w:t>
      </w:r>
      <w:r w:rsidR="00A42BA6" w:rsidRPr="00E10AFE">
        <w:rPr>
          <w:rFonts w:hint="eastAsia"/>
          <w:szCs w:val="22"/>
        </w:rPr>
        <w:t>，最终收于</w:t>
      </w:r>
      <w:r w:rsidR="00A42BA6">
        <w:rPr>
          <w:rFonts w:hint="eastAsia"/>
          <w:szCs w:val="22"/>
        </w:rPr>
        <w:t>4</w:t>
      </w:r>
      <w:r w:rsidR="00A6754B">
        <w:rPr>
          <w:rFonts w:hint="eastAsia"/>
          <w:szCs w:val="22"/>
        </w:rPr>
        <w:t>6</w:t>
      </w:r>
      <w:r w:rsidR="00C14912">
        <w:rPr>
          <w:rFonts w:hint="eastAsia"/>
          <w:szCs w:val="22"/>
        </w:rPr>
        <w:t>8.2</w:t>
      </w:r>
      <w:r w:rsidR="00A42BA6" w:rsidRPr="00E10AFE">
        <w:rPr>
          <w:rFonts w:hint="eastAsia"/>
          <w:szCs w:val="22"/>
        </w:rPr>
        <w:t>元</w:t>
      </w:r>
      <w:r w:rsidR="00A42BA6" w:rsidRPr="00E10AFE">
        <w:rPr>
          <w:rFonts w:hint="eastAsia"/>
          <w:szCs w:val="22"/>
        </w:rPr>
        <w:t>/</w:t>
      </w:r>
      <w:r w:rsidR="00A42BA6" w:rsidRPr="00E10AFE">
        <w:rPr>
          <w:rFonts w:hint="eastAsia"/>
          <w:szCs w:val="22"/>
        </w:rPr>
        <w:t>桶</w:t>
      </w:r>
      <w:r w:rsidR="006D7431" w:rsidRPr="007D74D5">
        <w:rPr>
          <w:rFonts w:hint="eastAsia"/>
          <w:szCs w:val="22"/>
        </w:rPr>
        <w:t>。上周五</w:t>
      </w:r>
      <w:r w:rsidR="00703747" w:rsidRPr="007D74D5">
        <w:rPr>
          <w:rFonts w:hint="eastAsia"/>
          <w:szCs w:val="22"/>
        </w:rPr>
        <w:t>主力合约</w:t>
      </w:r>
      <w:r w:rsidR="00C14912">
        <w:rPr>
          <w:rFonts w:hint="eastAsia"/>
          <w:szCs w:val="22"/>
        </w:rPr>
        <w:t>共成交</w:t>
      </w:r>
      <w:r w:rsidR="00C14912">
        <w:rPr>
          <w:rFonts w:hint="eastAsia"/>
          <w:szCs w:val="22"/>
        </w:rPr>
        <w:t>27.5</w:t>
      </w:r>
      <w:r w:rsidR="00703747" w:rsidRPr="007D74D5">
        <w:rPr>
          <w:rFonts w:hint="eastAsia"/>
          <w:szCs w:val="22"/>
        </w:rPr>
        <w:t>万</w:t>
      </w:r>
      <w:r w:rsidRPr="007D74D5">
        <w:rPr>
          <w:rFonts w:hint="eastAsia"/>
          <w:szCs w:val="22"/>
        </w:rPr>
        <w:t>手，持仓量</w:t>
      </w:r>
      <w:r w:rsidR="00A6754B">
        <w:rPr>
          <w:rFonts w:hint="eastAsia"/>
          <w:szCs w:val="22"/>
        </w:rPr>
        <w:t>3</w:t>
      </w:r>
      <w:r w:rsidR="00C14912">
        <w:rPr>
          <w:rFonts w:hint="eastAsia"/>
          <w:szCs w:val="22"/>
        </w:rPr>
        <w:t>3986</w:t>
      </w:r>
      <w:r w:rsidR="00C17F7F" w:rsidRPr="007D74D5">
        <w:rPr>
          <w:rFonts w:hint="eastAsia"/>
          <w:szCs w:val="22"/>
        </w:rPr>
        <w:t>手</w:t>
      </w:r>
      <w:r w:rsidR="00FF60E6" w:rsidRPr="007D74D5">
        <w:rPr>
          <w:rFonts w:hint="eastAsia"/>
          <w:szCs w:val="22"/>
        </w:rPr>
        <w:t>（均以双边计算）</w:t>
      </w:r>
      <w:r w:rsidR="00C17F7F" w:rsidRPr="007D74D5">
        <w:rPr>
          <w:rFonts w:hint="eastAsia"/>
          <w:szCs w:val="22"/>
        </w:rPr>
        <w:t>。</w:t>
      </w:r>
    </w:p>
    <w:p w:rsidR="00734197" w:rsidRPr="00D263F3" w:rsidRDefault="00734197" w:rsidP="00734197">
      <w:pPr>
        <w:pStyle w:val="1"/>
        <w:spacing w:beforeLines="0"/>
        <w:ind w:firstLineChars="0"/>
      </w:pPr>
      <w:r>
        <w:rPr>
          <w:rFonts w:hint="eastAsia"/>
        </w:rPr>
        <w:t>3.</w:t>
      </w:r>
      <w:r w:rsidRPr="00734197">
        <w:rPr>
          <w:rFonts w:hint="eastAsia"/>
        </w:rPr>
        <w:t xml:space="preserve"> </w:t>
      </w:r>
      <w:r>
        <w:rPr>
          <w:rFonts w:hint="eastAsia"/>
        </w:rPr>
        <w:t>重要信息汇总</w:t>
      </w:r>
    </w:p>
    <w:p w:rsidR="00AC3EB5" w:rsidRPr="007D74D5" w:rsidRDefault="00D764E5" w:rsidP="00805588">
      <w:pPr>
        <w:ind w:firstLineChars="0" w:firstLine="440"/>
        <w:rPr>
          <w:szCs w:val="22"/>
        </w:rPr>
      </w:pPr>
      <w:r w:rsidRPr="007D74D5">
        <w:rPr>
          <w:szCs w:val="22"/>
        </w:rPr>
        <w:t>1</w:t>
      </w:r>
      <w:r w:rsidRPr="007D74D5">
        <w:rPr>
          <w:szCs w:val="22"/>
        </w:rPr>
        <w:t>、</w:t>
      </w:r>
      <w:r w:rsidR="00C14912">
        <w:rPr>
          <w:szCs w:val="22"/>
        </w:rPr>
        <w:t>6</w:t>
      </w:r>
      <w:r w:rsidR="00C14912" w:rsidRPr="00805588">
        <w:rPr>
          <w:rFonts w:hint="eastAsia"/>
          <w:szCs w:val="22"/>
        </w:rPr>
        <w:t>月</w:t>
      </w:r>
      <w:r w:rsidR="00C14912" w:rsidRPr="00805588">
        <w:rPr>
          <w:rFonts w:hint="eastAsia"/>
          <w:szCs w:val="22"/>
        </w:rPr>
        <w:t>1</w:t>
      </w:r>
      <w:r w:rsidR="00C14912" w:rsidRPr="00805588">
        <w:rPr>
          <w:rFonts w:hint="eastAsia"/>
          <w:szCs w:val="22"/>
        </w:rPr>
        <w:t>日美国劳工部公布数据显示，美国</w:t>
      </w:r>
      <w:r w:rsidR="00C14912" w:rsidRPr="00805588">
        <w:rPr>
          <w:rFonts w:hint="eastAsia"/>
          <w:szCs w:val="22"/>
        </w:rPr>
        <w:t>5</w:t>
      </w:r>
      <w:r w:rsidR="00C14912" w:rsidRPr="00805588">
        <w:rPr>
          <w:rFonts w:hint="eastAsia"/>
          <w:szCs w:val="22"/>
        </w:rPr>
        <w:t>月非农就业人口增加</w:t>
      </w:r>
      <w:r w:rsidR="00C14912" w:rsidRPr="00805588">
        <w:rPr>
          <w:rFonts w:hint="eastAsia"/>
          <w:szCs w:val="22"/>
        </w:rPr>
        <w:t>22.3</w:t>
      </w:r>
      <w:r w:rsidR="00C14912" w:rsidRPr="00805588">
        <w:rPr>
          <w:rFonts w:hint="eastAsia"/>
          <w:szCs w:val="22"/>
        </w:rPr>
        <w:t>万人，远超预期</w:t>
      </w:r>
      <w:r w:rsidR="00C14912" w:rsidRPr="00805588">
        <w:rPr>
          <w:rFonts w:hint="eastAsia"/>
          <w:szCs w:val="22"/>
        </w:rPr>
        <w:t>19</w:t>
      </w:r>
      <w:r w:rsidR="00C14912" w:rsidRPr="00805588">
        <w:rPr>
          <w:rFonts w:hint="eastAsia"/>
          <w:szCs w:val="22"/>
        </w:rPr>
        <w:t>万人，前值由</w:t>
      </w:r>
      <w:r w:rsidR="00C14912" w:rsidRPr="00805588">
        <w:rPr>
          <w:rFonts w:hint="eastAsia"/>
          <w:szCs w:val="22"/>
        </w:rPr>
        <w:t>16.4</w:t>
      </w:r>
      <w:r w:rsidR="00C14912" w:rsidRPr="00805588">
        <w:rPr>
          <w:rFonts w:hint="eastAsia"/>
          <w:szCs w:val="22"/>
        </w:rPr>
        <w:t>万人下修为</w:t>
      </w:r>
      <w:r w:rsidR="00C14912" w:rsidRPr="00805588">
        <w:rPr>
          <w:rFonts w:hint="eastAsia"/>
          <w:szCs w:val="22"/>
        </w:rPr>
        <w:t>15.9</w:t>
      </w:r>
      <w:r w:rsidR="00C14912" w:rsidRPr="00805588">
        <w:rPr>
          <w:rFonts w:hint="eastAsia"/>
          <w:szCs w:val="22"/>
        </w:rPr>
        <w:t>万人</w:t>
      </w:r>
      <w:r w:rsidR="00955D51" w:rsidRPr="007D74D5">
        <w:rPr>
          <w:szCs w:val="22"/>
        </w:rPr>
        <w:t>。</w:t>
      </w:r>
      <w:r w:rsidR="00C14912" w:rsidRPr="00805588">
        <w:rPr>
          <w:rFonts w:hint="eastAsia"/>
          <w:szCs w:val="22"/>
        </w:rPr>
        <w:t>美国</w:t>
      </w:r>
      <w:r w:rsidR="00C14912" w:rsidRPr="00805588">
        <w:rPr>
          <w:rFonts w:hint="eastAsia"/>
          <w:szCs w:val="22"/>
        </w:rPr>
        <w:t>5</w:t>
      </w:r>
      <w:r w:rsidR="00C14912" w:rsidRPr="00805588">
        <w:rPr>
          <w:rFonts w:hint="eastAsia"/>
          <w:szCs w:val="22"/>
        </w:rPr>
        <w:t>月失业率降至</w:t>
      </w:r>
      <w:r w:rsidR="00C14912" w:rsidRPr="00805588">
        <w:rPr>
          <w:rFonts w:hint="eastAsia"/>
          <w:szCs w:val="22"/>
        </w:rPr>
        <w:t>3.8%</w:t>
      </w:r>
      <w:r w:rsidR="00C14912" w:rsidRPr="00805588">
        <w:rPr>
          <w:rFonts w:hint="eastAsia"/>
          <w:szCs w:val="22"/>
        </w:rPr>
        <w:t>，超过前值</w:t>
      </w:r>
      <w:r w:rsidR="00C14912" w:rsidRPr="00805588">
        <w:rPr>
          <w:rFonts w:hint="eastAsia"/>
          <w:szCs w:val="22"/>
        </w:rPr>
        <w:t>3.9%</w:t>
      </w:r>
      <w:r w:rsidR="00C14912" w:rsidRPr="00805588">
        <w:rPr>
          <w:rFonts w:hint="eastAsia"/>
          <w:szCs w:val="22"/>
        </w:rPr>
        <w:t>，再创新低。美国</w:t>
      </w:r>
      <w:r w:rsidR="00C14912" w:rsidRPr="00805588">
        <w:rPr>
          <w:rFonts w:hint="eastAsia"/>
          <w:szCs w:val="22"/>
        </w:rPr>
        <w:t>5</w:t>
      </w:r>
      <w:r w:rsidR="00C14912" w:rsidRPr="00805588">
        <w:rPr>
          <w:rFonts w:hint="eastAsia"/>
          <w:szCs w:val="22"/>
        </w:rPr>
        <w:t>月劳动力参与率</w:t>
      </w:r>
      <w:r w:rsidR="00C14912" w:rsidRPr="00805588">
        <w:rPr>
          <w:rFonts w:hint="eastAsia"/>
          <w:szCs w:val="22"/>
        </w:rPr>
        <w:t>62.7%</w:t>
      </w:r>
      <w:r w:rsidR="00C14912" w:rsidRPr="00805588">
        <w:rPr>
          <w:rFonts w:hint="eastAsia"/>
          <w:szCs w:val="22"/>
        </w:rPr>
        <w:t>，略低于前值</w:t>
      </w:r>
      <w:r w:rsidR="00C14912" w:rsidRPr="00805588">
        <w:rPr>
          <w:rFonts w:hint="eastAsia"/>
          <w:szCs w:val="22"/>
        </w:rPr>
        <w:t>62.8%</w:t>
      </w:r>
      <w:r w:rsidR="00C14912" w:rsidRPr="00805588">
        <w:rPr>
          <w:rFonts w:hint="eastAsia"/>
          <w:szCs w:val="22"/>
        </w:rPr>
        <w:t>。</w:t>
      </w:r>
    </w:p>
    <w:p w:rsidR="00E56D5B" w:rsidRDefault="00DE125D" w:rsidP="00E56D5B">
      <w:pPr>
        <w:ind w:firstLineChars="0" w:firstLine="440"/>
        <w:rPr>
          <w:szCs w:val="22"/>
        </w:rPr>
      </w:pPr>
      <w:r w:rsidRPr="007D74D5">
        <w:rPr>
          <w:rFonts w:hint="eastAsia"/>
          <w:szCs w:val="22"/>
        </w:rPr>
        <w:t>2</w:t>
      </w:r>
      <w:r w:rsidRPr="007D74D5">
        <w:rPr>
          <w:rFonts w:hint="eastAsia"/>
          <w:szCs w:val="22"/>
        </w:rPr>
        <w:t>、</w:t>
      </w:r>
      <w:r w:rsidR="00C14912" w:rsidRPr="00805588">
        <w:rPr>
          <w:rFonts w:hint="eastAsia"/>
          <w:szCs w:val="22"/>
        </w:rPr>
        <w:t>OPEC</w:t>
      </w:r>
      <w:r w:rsidR="00C14912" w:rsidRPr="00805588">
        <w:rPr>
          <w:rFonts w:hint="eastAsia"/>
          <w:szCs w:val="22"/>
        </w:rPr>
        <w:t>的月度调查显示，</w:t>
      </w:r>
      <w:r w:rsidR="00C14912" w:rsidRPr="00805588">
        <w:rPr>
          <w:rFonts w:hint="eastAsia"/>
          <w:szCs w:val="22"/>
        </w:rPr>
        <w:t>5</w:t>
      </w:r>
      <w:r w:rsidR="00C14912" w:rsidRPr="00805588">
        <w:rPr>
          <w:rFonts w:hint="eastAsia"/>
          <w:szCs w:val="22"/>
        </w:rPr>
        <w:t>月的</w:t>
      </w:r>
      <w:r w:rsidR="00C14912" w:rsidRPr="00805588">
        <w:rPr>
          <w:rFonts w:hint="eastAsia"/>
          <w:szCs w:val="22"/>
        </w:rPr>
        <w:t>OPEC</w:t>
      </w:r>
      <w:r w:rsidR="00C14912" w:rsidRPr="00805588">
        <w:rPr>
          <w:rFonts w:hint="eastAsia"/>
          <w:szCs w:val="22"/>
        </w:rPr>
        <w:t>产量下降了</w:t>
      </w:r>
      <w:r w:rsidR="00C14912" w:rsidRPr="00805588">
        <w:rPr>
          <w:rFonts w:hint="eastAsia"/>
          <w:szCs w:val="22"/>
        </w:rPr>
        <w:t>7</w:t>
      </w:r>
      <w:r w:rsidR="00C14912" w:rsidRPr="00805588">
        <w:rPr>
          <w:rFonts w:hint="eastAsia"/>
          <w:szCs w:val="22"/>
        </w:rPr>
        <w:t>万桶</w:t>
      </w:r>
      <w:r w:rsidR="00C14912" w:rsidRPr="00805588">
        <w:rPr>
          <w:rFonts w:hint="eastAsia"/>
          <w:szCs w:val="22"/>
        </w:rPr>
        <w:t>/</w:t>
      </w:r>
      <w:r w:rsidR="00C14912" w:rsidRPr="00805588">
        <w:rPr>
          <w:rFonts w:hint="eastAsia"/>
          <w:szCs w:val="22"/>
        </w:rPr>
        <w:t>日至</w:t>
      </w:r>
      <w:r w:rsidR="00C14912" w:rsidRPr="00805588">
        <w:rPr>
          <w:rFonts w:hint="eastAsia"/>
          <w:szCs w:val="22"/>
        </w:rPr>
        <w:t>3200</w:t>
      </w:r>
      <w:r w:rsidR="00C14912" w:rsidRPr="00805588">
        <w:rPr>
          <w:rFonts w:hint="eastAsia"/>
          <w:szCs w:val="22"/>
        </w:rPr>
        <w:t>万桶</w:t>
      </w:r>
      <w:r w:rsidR="00C14912" w:rsidRPr="00805588">
        <w:rPr>
          <w:rFonts w:hint="eastAsia"/>
          <w:szCs w:val="22"/>
        </w:rPr>
        <w:t>/</w:t>
      </w:r>
      <w:r w:rsidR="00C14912" w:rsidRPr="00805588">
        <w:rPr>
          <w:rFonts w:hint="eastAsia"/>
          <w:szCs w:val="22"/>
        </w:rPr>
        <w:t>日，这是由于尼日利亚停电以及委内瑞拉产量的持续下降，这使得</w:t>
      </w:r>
      <w:r w:rsidR="00C14912" w:rsidRPr="00805588">
        <w:rPr>
          <w:rFonts w:hint="eastAsia"/>
          <w:szCs w:val="22"/>
        </w:rPr>
        <w:t>OPEC</w:t>
      </w:r>
      <w:r w:rsidR="00C14912" w:rsidRPr="00805588">
        <w:rPr>
          <w:rFonts w:hint="eastAsia"/>
          <w:szCs w:val="22"/>
        </w:rPr>
        <w:t>原油产量下降至</w:t>
      </w:r>
      <w:r w:rsidR="00C14912" w:rsidRPr="00805588">
        <w:rPr>
          <w:rFonts w:hint="eastAsia"/>
          <w:szCs w:val="22"/>
        </w:rPr>
        <w:t>2017</w:t>
      </w:r>
      <w:r w:rsidR="00C14912" w:rsidRPr="00805588">
        <w:rPr>
          <w:rFonts w:hint="eastAsia"/>
          <w:szCs w:val="22"/>
        </w:rPr>
        <w:t>年</w:t>
      </w:r>
      <w:r w:rsidR="00C14912" w:rsidRPr="00805588">
        <w:rPr>
          <w:rFonts w:hint="eastAsia"/>
          <w:szCs w:val="22"/>
        </w:rPr>
        <w:t>4</w:t>
      </w:r>
      <w:r w:rsidR="00C14912" w:rsidRPr="00805588">
        <w:rPr>
          <w:rFonts w:hint="eastAsia"/>
          <w:szCs w:val="22"/>
        </w:rPr>
        <w:t>月以来的最低水平。</w:t>
      </w:r>
      <w:r w:rsidR="00805588" w:rsidRPr="00805588">
        <w:rPr>
          <w:rFonts w:hint="eastAsia"/>
          <w:szCs w:val="22"/>
        </w:rPr>
        <w:t>产量降幅最大的是尼日利亚，该国</w:t>
      </w:r>
      <w:r w:rsidR="00805588" w:rsidRPr="00805588">
        <w:rPr>
          <w:rFonts w:hint="eastAsia"/>
          <w:szCs w:val="22"/>
        </w:rPr>
        <w:t>5</w:t>
      </w:r>
      <w:r w:rsidR="00805588" w:rsidRPr="00805588">
        <w:rPr>
          <w:rFonts w:hint="eastAsia"/>
          <w:szCs w:val="22"/>
        </w:rPr>
        <w:t>月的原油产量从</w:t>
      </w:r>
      <w:r w:rsidR="00805588" w:rsidRPr="00805588">
        <w:rPr>
          <w:rFonts w:hint="eastAsia"/>
          <w:szCs w:val="22"/>
        </w:rPr>
        <w:t>4</w:t>
      </w:r>
      <w:r w:rsidR="00805588" w:rsidRPr="00805588">
        <w:rPr>
          <w:rFonts w:hint="eastAsia"/>
          <w:szCs w:val="22"/>
        </w:rPr>
        <w:t>月的</w:t>
      </w:r>
      <w:r w:rsidR="00805588" w:rsidRPr="00805588">
        <w:rPr>
          <w:rFonts w:hint="eastAsia"/>
          <w:szCs w:val="22"/>
        </w:rPr>
        <w:t>194</w:t>
      </w:r>
      <w:r w:rsidR="00805588" w:rsidRPr="00805588">
        <w:rPr>
          <w:rFonts w:hint="eastAsia"/>
          <w:szCs w:val="22"/>
        </w:rPr>
        <w:t>万桶</w:t>
      </w:r>
      <w:r w:rsidR="00805588" w:rsidRPr="00805588">
        <w:rPr>
          <w:rFonts w:hint="eastAsia"/>
          <w:szCs w:val="22"/>
        </w:rPr>
        <w:t>/</w:t>
      </w:r>
      <w:r w:rsidR="00805588" w:rsidRPr="00805588">
        <w:rPr>
          <w:rFonts w:hint="eastAsia"/>
          <w:szCs w:val="22"/>
        </w:rPr>
        <w:t>日下降至</w:t>
      </w:r>
      <w:r w:rsidR="00805588" w:rsidRPr="00805588">
        <w:rPr>
          <w:rFonts w:hint="eastAsia"/>
          <w:szCs w:val="22"/>
        </w:rPr>
        <w:t>185</w:t>
      </w:r>
      <w:r w:rsidR="00805588" w:rsidRPr="00805588">
        <w:rPr>
          <w:rFonts w:hint="eastAsia"/>
          <w:szCs w:val="22"/>
        </w:rPr>
        <w:t>万桶</w:t>
      </w:r>
      <w:r w:rsidR="00805588" w:rsidRPr="00805588">
        <w:rPr>
          <w:rFonts w:hint="eastAsia"/>
          <w:szCs w:val="22"/>
        </w:rPr>
        <w:t>/</w:t>
      </w:r>
      <w:r w:rsidR="00805588" w:rsidRPr="00805588">
        <w:rPr>
          <w:rFonts w:hint="eastAsia"/>
          <w:szCs w:val="22"/>
        </w:rPr>
        <w:t>日，上月输油管道的意外关闭使得该国大量的出口原油处于滞留的状态。而跌幅第二大的委内瑞拉产量从此前的</w:t>
      </w:r>
      <w:r w:rsidR="00805588" w:rsidRPr="00805588">
        <w:rPr>
          <w:rFonts w:hint="eastAsia"/>
          <w:szCs w:val="22"/>
        </w:rPr>
        <w:t>150</w:t>
      </w:r>
      <w:r w:rsidR="00805588" w:rsidRPr="00805588">
        <w:rPr>
          <w:rFonts w:hint="eastAsia"/>
          <w:szCs w:val="22"/>
        </w:rPr>
        <w:t>万桶</w:t>
      </w:r>
      <w:r w:rsidR="00805588" w:rsidRPr="00805588">
        <w:rPr>
          <w:rFonts w:hint="eastAsia"/>
          <w:szCs w:val="22"/>
        </w:rPr>
        <w:t>/</w:t>
      </w:r>
      <w:r w:rsidR="00805588" w:rsidRPr="00805588">
        <w:rPr>
          <w:rFonts w:hint="eastAsia"/>
          <w:szCs w:val="22"/>
        </w:rPr>
        <w:t>日下降至</w:t>
      </w:r>
      <w:r w:rsidR="00805588" w:rsidRPr="00805588">
        <w:rPr>
          <w:rFonts w:hint="eastAsia"/>
          <w:szCs w:val="22"/>
        </w:rPr>
        <w:t>145</w:t>
      </w:r>
      <w:r w:rsidR="00805588" w:rsidRPr="00805588">
        <w:rPr>
          <w:rFonts w:hint="eastAsia"/>
          <w:szCs w:val="22"/>
        </w:rPr>
        <w:t>万桶</w:t>
      </w:r>
      <w:r w:rsidR="00805588" w:rsidRPr="00805588">
        <w:rPr>
          <w:rFonts w:hint="eastAsia"/>
          <w:szCs w:val="22"/>
        </w:rPr>
        <w:t>/</w:t>
      </w:r>
      <w:r w:rsidR="00805588" w:rsidRPr="00805588">
        <w:rPr>
          <w:rFonts w:hint="eastAsia"/>
          <w:szCs w:val="22"/>
        </w:rPr>
        <w:t>日。</w:t>
      </w:r>
    </w:p>
    <w:p w:rsidR="00CF0D22" w:rsidRPr="00CF0D22" w:rsidRDefault="00703747" w:rsidP="00E56D5B">
      <w:pPr>
        <w:ind w:firstLineChars="0" w:firstLine="440"/>
        <w:rPr>
          <w:szCs w:val="22"/>
        </w:rPr>
      </w:pPr>
      <w:r w:rsidRPr="00A6754B">
        <w:rPr>
          <w:rFonts w:hint="eastAsia"/>
          <w:szCs w:val="22"/>
        </w:rPr>
        <w:t>3</w:t>
      </w:r>
      <w:r w:rsidRPr="00A6754B">
        <w:rPr>
          <w:rFonts w:hint="eastAsia"/>
          <w:szCs w:val="22"/>
        </w:rPr>
        <w:t>、</w:t>
      </w:r>
      <w:r w:rsidR="00805588" w:rsidRPr="00805588">
        <w:rPr>
          <w:rFonts w:hint="eastAsia"/>
          <w:szCs w:val="22"/>
        </w:rPr>
        <w:t>美国总统特朗普将对加拿大、墨西哥和欧盟</w:t>
      </w:r>
      <w:proofErr w:type="gramStart"/>
      <w:r w:rsidR="00805588" w:rsidRPr="00805588">
        <w:rPr>
          <w:rFonts w:hint="eastAsia"/>
          <w:szCs w:val="22"/>
        </w:rPr>
        <w:t>的钢铝加征</w:t>
      </w:r>
      <w:proofErr w:type="gramEnd"/>
      <w:r w:rsidR="00805588" w:rsidRPr="00805588">
        <w:rPr>
          <w:rFonts w:hint="eastAsia"/>
          <w:szCs w:val="22"/>
        </w:rPr>
        <w:t>关税。由于特朗普政府也在考虑对进口汽车以及</w:t>
      </w:r>
      <w:r w:rsidR="00805588" w:rsidRPr="00805588">
        <w:rPr>
          <w:rFonts w:hint="eastAsia"/>
          <w:szCs w:val="22"/>
        </w:rPr>
        <w:t>500</w:t>
      </w:r>
      <w:r w:rsidR="00805588" w:rsidRPr="00805588">
        <w:rPr>
          <w:rFonts w:hint="eastAsia"/>
          <w:szCs w:val="22"/>
        </w:rPr>
        <w:t>亿美元进口中国商品加征关税，对爆发全球贸易战的担忧正在愈演愈烈。</w:t>
      </w:r>
      <w:r w:rsidR="00805588" w:rsidRPr="00805588">
        <w:rPr>
          <w:rFonts w:hint="eastAsia"/>
          <w:szCs w:val="22"/>
        </w:rPr>
        <w:t>IMF</w:t>
      </w:r>
      <w:r w:rsidR="00805588" w:rsidRPr="00805588">
        <w:rPr>
          <w:rFonts w:hint="eastAsia"/>
          <w:szCs w:val="22"/>
        </w:rPr>
        <w:t>警告说，贸易保护主义浪潮是全球经济前景面临的最大风险。世界贸易组织总干事</w:t>
      </w:r>
      <w:r w:rsidR="00805588" w:rsidRPr="00805588">
        <w:rPr>
          <w:rFonts w:hint="eastAsia"/>
          <w:szCs w:val="22"/>
        </w:rPr>
        <w:t xml:space="preserve">Roberto </w:t>
      </w:r>
      <w:proofErr w:type="spellStart"/>
      <w:r w:rsidR="00805588" w:rsidRPr="00805588">
        <w:rPr>
          <w:rFonts w:hint="eastAsia"/>
          <w:szCs w:val="22"/>
        </w:rPr>
        <w:t>Azevedo</w:t>
      </w:r>
      <w:proofErr w:type="spellEnd"/>
      <w:r w:rsidR="00805588" w:rsidRPr="00805588">
        <w:rPr>
          <w:rFonts w:hint="eastAsia"/>
          <w:szCs w:val="22"/>
        </w:rPr>
        <w:t>也警告成员国不要走向贸易战争，贸易战将一发不可收拾。</w:t>
      </w:r>
    </w:p>
    <w:p w:rsidR="00734197" w:rsidRPr="00D263F3" w:rsidRDefault="00734197" w:rsidP="00734197">
      <w:pPr>
        <w:pStyle w:val="1"/>
        <w:spacing w:beforeLines="0"/>
        <w:ind w:firstLineChars="0"/>
      </w:pPr>
      <w:r>
        <w:rPr>
          <w:rFonts w:hint="eastAsia"/>
        </w:rPr>
        <w:t>4.</w:t>
      </w:r>
      <w:r w:rsidRPr="00734197">
        <w:rPr>
          <w:rFonts w:hint="eastAsia"/>
        </w:rPr>
        <w:t xml:space="preserve"> </w:t>
      </w:r>
      <w:r>
        <w:rPr>
          <w:rFonts w:hint="eastAsia"/>
        </w:rPr>
        <w:t>原油交割成本计算</w:t>
      </w:r>
    </w:p>
    <w:tbl>
      <w:tblPr>
        <w:tblW w:w="0" w:type="auto"/>
        <w:tblLook w:val="04A0" w:firstRow="1" w:lastRow="0" w:firstColumn="1" w:lastColumn="0" w:noHBand="0" w:noVBand="1"/>
      </w:tblPr>
      <w:tblGrid>
        <w:gridCol w:w="7642"/>
      </w:tblGrid>
      <w:tr w:rsidR="00DA0535" w:rsidRPr="00245761" w:rsidTr="007D7DB5">
        <w:tc>
          <w:tcPr>
            <w:tcW w:w="7642" w:type="dxa"/>
          </w:tcPr>
          <w:tbl>
            <w:tblPr>
              <w:tblStyle w:val="a7"/>
              <w:tblW w:w="7508" w:type="dxa"/>
              <w:tblLook w:val="04A0" w:firstRow="1" w:lastRow="0" w:firstColumn="1" w:lastColumn="0" w:noHBand="0" w:noVBand="1"/>
            </w:tblPr>
            <w:tblGrid>
              <w:gridCol w:w="2547"/>
              <w:gridCol w:w="1559"/>
              <w:gridCol w:w="1601"/>
              <w:gridCol w:w="1801"/>
            </w:tblGrid>
            <w:tr w:rsidR="00234F15" w:rsidTr="00852EA6">
              <w:tc>
                <w:tcPr>
                  <w:tcW w:w="2547" w:type="dxa"/>
                </w:tcPr>
                <w:p w:rsidR="00234F15" w:rsidRPr="00845F9B" w:rsidRDefault="00234F15" w:rsidP="007C599B">
                  <w:pPr>
                    <w:ind w:firstLineChars="0" w:firstLine="0"/>
                    <w:jc w:val="center"/>
                    <w:rPr>
                      <w:rFonts w:cs="Arial"/>
                      <w:b/>
                      <w:smallCaps/>
                      <w:sz w:val="24"/>
                      <w:shd w:val="clear" w:color="auto" w:fill="FFFFFF"/>
                    </w:rPr>
                  </w:pPr>
                  <w:r w:rsidRPr="00845F9B">
                    <w:rPr>
                      <w:rFonts w:cs="Arial" w:hint="eastAsia"/>
                      <w:b/>
                      <w:smallCaps/>
                      <w:sz w:val="24"/>
                      <w:shd w:val="clear" w:color="auto" w:fill="FFFFFF"/>
                    </w:rPr>
                    <w:t>原油交割成本计算</w:t>
                  </w:r>
                </w:p>
              </w:tc>
              <w:tc>
                <w:tcPr>
                  <w:tcW w:w="1559" w:type="dxa"/>
                </w:tcPr>
                <w:p w:rsidR="00234F15" w:rsidRPr="00845F9B" w:rsidRDefault="00234F15" w:rsidP="007C599B">
                  <w:pPr>
                    <w:ind w:firstLineChars="0" w:firstLine="0"/>
                    <w:jc w:val="center"/>
                    <w:rPr>
                      <w:rFonts w:cs="Arial"/>
                      <w:b/>
                      <w:smallCaps/>
                      <w:sz w:val="24"/>
                      <w:shd w:val="clear" w:color="auto" w:fill="FFFFFF"/>
                    </w:rPr>
                  </w:pPr>
                  <w:r w:rsidRPr="00845F9B">
                    <w:rPr>
                      <w:rFonts w:cs="Arial" w:hint="eastAsia"/>
                      <w:b/>
                      <w:smallCaps/>
                      <w:sz w:val="24"/>
                      <w:shd w:val="clear" w:color="auto" w:fill="FFFFFF"/>
                    </w:rPr>
                    <w:t>价格或标准（美元）</w:t>
                  </w:r>
                </w:p>
              </w:tc>
              <w:tc>
                <w:tcPr>
                  <w:tcW w:w="1601" w:type="dxa"/>
                </w:tcPr>
                <w:p w:rsidR="00234F15" w:rsidRPr="00845F9B" w:rsidRDefault="00234F15" w:rsidP="007C599B">
                  <w:pPr>
                    <w:ind w:firstLineChars="0" w:firstLine="0"/>
                    <w:jc w:val="center"/>
                    <w:rPr>
                      <w:rFonts w:cs="Arial"/>
                      <w:b/>
                      <w:smallCaps/>
                      <w:sz w:val="24"/>
                      <w:shd w:val="clear" w:color="auto" w:fill="FFFFFF"/>
                    </w:rPr>
                  </w:pPr>
                  <w:r w:rsidRPr="00845F9B">
                    <w:rPr>
                      <w:rFonts w:cs="Arial" w:hint="eastAsia"/>
                      <w:b/>
                      <w:smallCaps/>
                      <w:sz w:val="24"/>
                      <w:shd w:val="clear" w:color="auto" w:fill="FFFFFF"/>
                    </w:rPr>
                    <w:t>折算为元</w:t>
                  </w:r>
                  <w:r w:rsidRPr="00845F9B">
                    <w:rPr>
                      <w:rFonts w:cs="Arial" w:hint="eastAsia"/>
                      <w:b/>
                      <w:smallCaps/>
                      <w:sz w:val="24"/>
                      <w:shd w:val="clear" w:color="auto" w:fill="FFFFFF"/>
                    </w:rPr>
                    <w:t>/</w:t>
                  </w:r>
                  <w:r w:rsidRPr="00845F9B">
                    <w:rPr>
                      <w:rFonts w:cs="Arial" w:hint="eastAsia"/>
                      <w:b/>
                      <w:smallCaps/>
                      <w:sz w:val="24"/>
                      <w:shd w:val="clear" w:color="auto" w:fill="FFFFFF"/>
                    </w:rPr>
                    <w:t>桶</w:t>
                  </w:r>
                </w:p>
              </w:tc>
              <w:tc>
                <w:tcPr>
                  <w:tcW w:w="1801" w:type="dxa"/>
                </w:tcPr>
                <w:p w:rsidR="00234F15" w:rsidRPr="00845F9B" w:rsidRDefault="00805588" w:rsidP="00CF0D22">
                  <w:pPr>
                    <w:ind w:firstLineChars="0" w:firstLine="0"/>
                    <w:jc w:val="center"/>
                    <w:rPr>
                      <w:b/>
                      <w:sz w:val="24"/>
                    </w:rPr>
                  </w:pPr>
                  <w:r>
                    <w:rPr>
                      <w:rFonts w:hint="eastAsia"/>
                      <w:b/>
                      <w:sz w:val="24"/>
                    </w:rPr>
                    <w:t>6</w:t>
                  </w:r>
                  <w:r w:rsidR="00734197" w:rsidRPr="00845F9B">
                    <w:rPr>
                      <w:rFonts w:hint="eastAsia"/>
                      <w:b/>
                      <w:sz w:val="24"/>
                    </w:rPr>
                    <w:t>月</w:t>
                  </w:r>
                  <w:r>
                    <w:rPr>
                      <w:rFonts w:hint="eastAsia"/>
                      <w:b/>
                      <w:sz w:val="24"/>
                    </w:rPr>
                    <w:t>1</w:t>
                  </w:r>
                  <w:r w:rsidR="00734197" w:rsidRPr="00845F9B">
                    <w:rPr>
                      <w:rFonts w:hint="eastAsia"/>
                      <w:b/>
                      <w:sz w:val="24"/>
                    </w:rPr>
                    <w:t>日结算价</w:t>
                  </w:r>
                </w:p>
              </w:tc>
            </w:tr>
            <w:tr w:rsidR="00734197" w:rsidTr="00852EA6">
              <w:tc>
                <w:tcPr>
                  <w:tcW w:w="2547" w:type="dxa"/>
                </w:tcPr>
                <w:p w:rsidR="00734197" w:rsidRPr="00845F9B" w:rsidRDefault="00734197" w:rsidP="00234F15">
                  <w:pPr>
                    <w:ind w:firstLineChars="0" w:firstLine="0"/>
                    <w:jc w:val="center"/>
                  </w:pPr>
                  <w:r w:rsidRPr="00845F9B">
                    <w:rPr>
                      <w:rFonts w:hint="eastAsia"/>
                    </w:rPr>
                    <w:t>阿曼原油</w:t>
                  </w:r>
                  <w:r w:rsidRPr="00845F9B">
                    <w:rPr>
                      <w:rFonts w:hint="eastAsia"/>
                    </w:rPr>
                    <w:t>7</w:t>
                  </w:r>
                  <w:r w:rsidRPr="00845F9B">
                    <w:rPr>
                      <w:rFonts w:hint="eastAsia"/>
                    </w:rPr>
                    <w:t>月期货价格</w:t>
                  </w:r>
                </w:p>
              </w:tc>
              <w:tc>
                <w:tcPr>
                  <w:tcW w:w="1559" w:type="dxa"/>
                </w:tcPr>
                <w:p w:rsidR="00734197" w:rsidRPr="00845F9B" w:rsidRDefault="00CE4CF5" w:rsidP="00805588">
                  <w:pPr>
                    <w:ind w:firstLineChars="0" w:firstLine="0"/>
                    <w:jc w:val="center"/>
                  </w:pPr>
                  <w:r w:rsidRPr="00845F9B">
                    <w:t>7</w:t>
                  </w:r>
                  <w:r w:rsidR="00805588">
                    <w:t>6.5</w:t>
                  </w:r>
                </w:p>
              </w:tc>
              <w:tc>
                <w:tcPr>
                  <w:tcW w:w="1601" w:type="dxa"/>
                </w:tcPr>
                <w:p w:rsidR="00734197" w:rsidRPr="00845F9B" w:rsidRDefault="00734197" w:rsidP="00C17F7F">
                  <w:pPr>
                    <w:ind w:firstLineChars="0" w:firstLine="0"/>
                    <w:jc w:val="center"/>
                  </w:pPr>
                  <w:r w:rsidRPr="00845F9B">
                    <w:rPr>
                      <w:rFonts w:hint="eastAsia"/>
                    </w:rPr>
                    <w:t>4</w:t>
                  </w:r>
                  <w:r w:rsidR="00031EA8">
                    <w:rPr>
                      <w:rFonts w:hint="eastAsia"/>
                    </w:rPr>
                    <w:t>90.977</w:t>
                  </w:r>
                </w:p>
              </w:tc>
              <w:tc>
                <w:tcPr>
                  <w:tcW w:w="1801" w:type="dxa"/>
                  <w:vMerge w:val="restart"/>
                </w:tcPr>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C599B" w:rsidRPr="00845F9B" w:rsidRDefault="007C599B" w:rsidP="00234F15">
                  <w:pPr>
                    <w:ind w:firstLineChars="0" w:firstLine="0"/>
                    <w:jc w:val="center"/>
                  </w:pPr>
                </w:p>
                <w:p w:rsidR="00734197" w:rsidRPr="00845F9B" w:rsidRDefault="00734197" w:rsidP="00805588">
                  <w:pPr>
                    <w:ind w:firstLineChars="0" w:firstLine="0"/>
                    <w:jc w:val="center"/>
                  </w:pPr>
                  <w:r w:rsidRPr="00845F9B">
                    <w:rPr>
                      <w:rFonts w:hint="eastAsia"/>
                    </w:rPr>
                    <w:t>4</w:t>
                  </w:r>
                  <w:r w:rsidR="00E56D5B">
                    <w:rPr>
                      <w:rFonts w:hint="eastAsia"/>
                    </w:rPr>
                    <w:t>7</w:t>
                  </w:r>
                  <w:r w:rsidR="00805588">
                    <w:rPr>
                      <w:rFonts w:hint="eastAsia"/>
                    </w:rPr>
                    <w:t>0.9</w:t>
                  </w:r>
                  <w:r w:rsidRPr="00845F9B">
                    <w:rPr>
                      <w:rFonts w:hint="eastAsia"/>
                    </w:rPr>
                    <w:t>元</w:t>
                  </w:r>
                  <w:r w:rsidRPr="00845F9B">
                    <w:rPr>
                      <w:rFonts w:hint="eastAsia"/>
                    </w:rPr>
                    <w:t>/</w:t>
                  </w:r>
                  <w:r w:rsidRPr="00845F9B">
                    <w:rPr>
                      <w:rFonts w:hint="eastAsia"/>
                    </w:rPr>
                    <w:t>桶</w:t>
                  </w:r>
                </w:p>
              </w:tc>
            </w:tr>
            <w:tr w:rsidR="00734197" w:rsidTr="00852EA6">
              <w:tc>
                <w:tcPr>
                  <w:tcW w:w="2547" w:type="dxa"/>
                </w:tcPr>
                <w:p w:rsidR="00734197" w:rsidRPr="00845F9B" w:rsidRDefault="00734197" w:rsidP="00234F15">
                  <w:pPr>
                    <w:ind w:firstLineChars="0" w:firstLine="0"/>
                    <w:jc w:val="center"/>
                  </w:pPr>
                  <w:r w:rsidRPr="00845F9B">
                    <w:rPr>
                      <w:rFonts w:hint="eastAsia"/>
                    </w:rPr>
                    <w:t>交割费用</w:t>
                  </w:r>
                </w:p>
              </w:tc>
              <w:tc>
                <w:tcPr>
                  <w:tcW w:w="1559" w:type="dxa"/>
                </w:tcPr>
                <w:p w:rsidR="00734197" w:rsidRPr="00845F9B" w:rsidRDefault="00734197" w:rsidP="00234F15">
                  <w:pPr>
                    <w:ind w:firstLineChars="0" w:firstLine="0"/>
                    <w:jc w:val="center"/>
                  </w:pPr>
                  <w:r w:rsidRPr="00845F9B">
                    <w:rPr>
                      <w:rFonts w:hint="eastAsia"/>
                    </w:rPr>
                    <w:t>0.06</w:t>
                  </w:r>
                </w:p>
              </w:tc>
              <w:tc>
                <w:tcPr>
                  <w:tcW w:w="1601" w:type="dxa"/>
                </w:tcPr>
                <w:p w:rsidR="00734197" w:rsidRPr="00845F9B" w:rsidRDefault="00734197" w:rsidP="00234F15">
                  <w:pPr>
                    <w:ind w:firstLineChars="0" w:firstLine="0"/>
                    <w:jc w:val="center"/>
                  </w:pPr>
                  <w:r w:rsidRPr="00845F9B">
                    <w:rPr>
                      <w:rFonts w:hint="eastAsia"/>
                    </w:rPr>
                    <w:t>0.38</w:t>
                  </w:r>
                  <w:r w:rsidR="00031EA8">
                    <w:rPr>
                      <w:rFonts w:hint="eastAsia"/>
                    </w:rPr>
                    <w:t>5</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一程运费</w:t>
                  </w:r>
                </w:p>
              </w:tc>
              <w:tc>
                <w:tcPr>
                  <w:tcW w:w="1559" w:type="dxa"/>
                </w:tcPr>
                <w:p w:rsidR="00734197" w:rsidRPr="00845F9B" w:rsidRDefault="00734197" w:rsidP="00234F15">
                  <w:pPr>
                    <w:ind w:firstLineChars="0" w:firstLine="0"/>
                    <w:jc w:val="center"/>
                  </w:pPr>
                  <w:r w:rsidRPr="00845F9B">
                    <w:rPr>
                      <w:rFonts w:hint="eastAsia"/>
                    </w:rPr>
                    <w:t>0.93</w:t>
                  </w:r>
                </w:p>
              </w:tc>
              <w:tc>
                <w:tcPr>
                  <w:tcW w:w="1601" w:type="dxa"/>
                </w:tcPr>
                <w:p w:rsidR="00734197" w:rsidRPr="00845F9B" w:rsidRDefault="00031EA8" w:rsidP="00234F15">
                  <w:pPr>
                    <w:ind w:firstLineChars="0" w:firstLine="0"/>
                    <w:jc w:val="center"/>
                  </w:pPr>
                  <w:r>
                    <w:rPr>
                      <w:rFonts w:hint="eastAsia"/>
                    </w:rPr>
                    <w:t>5.969</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货物保险费</w:t>
                  </w:r>
                </w:p>
              </w:tc>
              <w:tc>
                <w:tcPr>
                  <w:tcW w:w="1559" w:type="dxa"/>
                </w:tcPr>
                <w:p w:rsidR="00734197" w:rsidRPr="00845F9B" w:rsidRDefault="00734197" w:rsidP="00234F15">
                  <w:pPr>
                    <w:ind w:firstLineChars="0" w:firstLine="0"/>
                    <w:jc w:val="center"/>
                  </w:pPr>
                  <w:r w:rsidRPr="00845F9B">
                    <w:rPr>
                      <w:rFonts w:hint="eastAsia"/>
                    </w:rPr>
                    <w:t>0.03</w:t>
                  </w:r>
                </w:p>
              </w:tc>
              <w:tc>
                <w:tcPr>
                  <w:tcW w:w="1601" w:type="dxa"/>
                </w:tcPr>
                <w:p w:rsidR="00734197" w:rsidRPr="00845F9B" w:rsidRDefault="00734197" w:rsidP="00234F15">
                  <w:pPr>
                    <w:ind w:firstLineChars="0" w:firstLine="0"/>
                    <w:jc w:val="center"/>
                  </w:pPr>
                  <w:r w:rsidRPr="00845F9B">
                    <w:rPr>
                      <w:rFonts w:hint="eastAsia"/>
                    </w:rPr>
                    <w:t>0.19</w:t>
                  </w:r>
                  <w:r w:rsidR="00031EA8">
                    <w:rPr>
                      <w:rFonts w:hint="eastAsia"/>
                    </w:rPr>
                    <w:t>3</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一程途耗</w:t>
                  </w:r>
                </w:p>
              </w:tc>
              <w:tc>
                <w:tcPr>
                  <w:tcW w:w="1559" w:type="dxa"/>
                </w:tcPr>
                <w:p w:rsidR="00734197" w:rsidRPr="00845F9B" w:rsidRDefault="00734197" w:rsidP="00234F15">
                  <w:pPr>
                    <w:ind w:firstLineChars="0" w:firstLine="0"/>
                    <w:jc w:val="center"/>
                  </w:pPr>
                  <w:r w:rsidRPr="00845F9B">
                    <w:rPr>
                      <w:rFonts w:hint="eastAsia"/>
                    </w:rPr>
                    <w:t>0.34</w:t>
                  </w:r>
                </w:p>
              </w:tc>
              <w:tc>
                <w:tcPr>
                  <w:tcW w:w="1601" w:type="dxa"/>
                </w:tcPr>
                <w:p w:rsidR="00734197" w:rsidRPr="00845F9B" w:rsidRDefault="00734197" w:rsidP="00234F15">
                  <w:pPr>
                    <w:ind w:firstLineChars="0" w:firstLine="0"/>
                    <w:jc w:val="center"/>
                  </w:pPr>
                  <w:r w:rsidRPr="00845F9B">
                    <w:rPr>
                      <w:rFonts w:hint="eastAsia"/>
                    </w:rPr>
                    <w:t>2.1</w:t>
                  </w:r>
                  <w:r w:rsidR="00031EA8">
                    <w:rPr>
                      <w:rFonts w:hint="eastAsia"/>
                    </w:rPr>
                    <w:t>82</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852EA6">
                  <w:pPr>
                    <w:ind w:firstLineChars="0" w:firstLine="0"/>
                    <w:jc w:val="center"/>
                  </w:pPr>
                  <w:r w:rsidRPr="00845F9B">
                    <w:rPr>
                      <w:rFonts w:hint="eastAsia"/>
                    </w:rPr>
                    <w:t>卸港包干费</w:t>
                  </w:r>
                  <w:r w:rsidR="00852EA6">
                    <w:rPr>
                      <w:rFonts w:hint="eastAsia"/>
                    </w:rPr>
                    <w:t>（</w:t>
                  </w:r>
                  <w:r w:rsidRPr="00845F9B">
                    <w:rPr>
                      <w:rFonts w:hint="eastAsia"/>
                    </w:rPr>
                    <w:t>含港建费</w:t>
                  </w:r>
                  <w:r w:rsidR="00852EA6">
                    <w:rPr>
                      <w:rFonts w:hint="eastAsia"/>
                    </w:rPr>
                    <w:t>）</w:t>
                  </w:r>
                </w:p>
              </w:tc>
              <w:tc>
                <w:tcPr>
                  <w:tcW w:w="1559" w:type="dxa"/>
                </w:tcPr>
                <w:p w:rsidR="00734197" w:rsidRPr="00845F9B" w:rsidRDefault="00734197" w:rsidP="00234F15">
                  <w:pPr>
                    <w:ind w:firstLineChars="0" w:firstLine="0"/>
                    <w:jc w:val="center"/>
                  </w:pPr>
                  <w:r w:rsidRPr="00845F9B">
                    <w:rPr>
                      <w:rFonts w:hint="eastAsia"/>
                    </w:rPr>
                    <w:t>0.63</w:t>
                  </w:r>
                </w:p>
              </w:tc>
              <w:tc>
                <w:tcPr>
                  <w:tcW w:w="1601" w:type="dxa"/>
                </w:tcPr>
                <w:p w:rsidR="00734197" w:rsidRPr="00845F9B" w:rsidRDefault="00031EA8" w:rsidP="00234F15">
                  <w:pPr>
                    <w:ind w:firstLineChars="0" w:firstLine="0"/>
                    <w:jc w:val="center"/>
                  </w:pPr>
                  <w:r>
                    <w:rPr>
                      <w:rFonts w:hint="eastAsia"/>
                    </w:rPr>
                    <w:t>4.043</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lastRenderedPageBreak/>
                    <w:t>入库手续费</w:t>
                  </w:r>
                </w:p>
              </w:tc>
              <w:tc>
                <w:tcPr>
                  <w:tcW w:w="1559" w:type="dxa"/>
                </w:tcPr>
                <w:p w:rsidR="00734197" w:rsidRPr="00845F9B" w:rsidRDefault="00734197" w:rsidP="00234F15">
                  <w:pPr>
                    <w:ind w:firstLineChars="0" w:firstLine="0"/>
                    <w:jc w:val="center"/>
                  </w:pPr>
                  <w:r w:rsidRPr="00845F9B">
                    <w:rPr>
                      <w:rFonts w:hint="eastAsia"/>
                    </w:rPr>
                    <w:t>0.01</w:t>
                  </w:r>
                </w:p>
              </w:tc>
              <w:tc>
                <w:tcPr>
                  <w:tcW w:w="1601" w:type="dxa"/>
                </w:tcPr>
                <w:p w:rsidR="00734197" w:rsidRPr="00845F9B" w:rsidRDefault="00734197" w:rsidP="00234F15">
                  <w:pPr>
                    <w:ind w:firstLineChars="0" w:firstLine="0"/>
                    <w:jc w:val="center"/>
                  </w:pPr>
                  <w:r w:rsidRPr="00845F9B">
                    <w:rPr>
                      <w:rFonts w:hint="eastAsia"/>
                    </w:rPr>
                    <w:t>0.0</w:t>
                  </w:r>
                  <w:r w:rsidR="00C17F7F">
                    <w:rPr>
                      <w:rFonts w:hint="eastAsia"/>
                    </w:rPr>
                    <w:t>6</w:t>
                  </w:r>
                  <w:r w:rsidR="00031EA8">
                    <w:rPr>
                      <w:rFonts w:hint="eastAsia"/>
                    </w:rPr>
                    <w:t>4</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lastRenderedPageBreak/>
                    <w:t>入库检验费</w:t>
                  </w:r>
                </w:p>
              </w:tc>
              <w:tc>
                <w:tcPr>
                  <w:tcW w:w="1559" w:type="dxa"/>
                </w:tcPr>
                <w:p w:rsidR="00734197" w:rsidRPr="00845F9B" w:rsidRDefault="00734197" w:rsidP="00234F15">
                  <w:pPr>
                    <w:ind w:firstLineChars="0" w:firstLine="0"/>
                    <w:jc w:val="center"/>
                  </w:pPr>
                  <w:r w:rsidRPr="00845F9B">
                    <w:rPr>
                      <w:rFonts w:hint="eastAsia"/>
                    </w:rPr>
                    <w:t>0.01</w:t>
                  </w:r>
                </w:p>
              </w:tc>
              <w:tc>
                <w:tcPr>
                  <w:tcW w:w="1601" w:type="dxa"/>
                </w:tcPr>
                <w:p w:rsidR="00734197" w:rsidRPr="00845F9B" w:rsidRDefault="00734197" w:rsidP="00234F15">
                  <w:pPr>
                    <w:ind w:firstLineChars="0" w:firstLine="0"/>
                    <w:jc w:val="center"/>
                  </w:pPr>
                  <w:r w:rsidRPr="00845F9B">
                    <w:rPr>
                      <w:rFonts w:hint="eastAsia"/>
                    </w:rPr>
                    <w:t>0.0</w:t>
                  </w:r>
                  <w:r w:rsidR="00C17F7F">
                    <w:rPr>
                      <w:rFonts w:hint="eastAsia"/>
                    </w:rPr>
                    <w:t>6</w:t>
                  </w:r>
                  <w:r w:rsidR="00031EA8">
                    <w:rPr>
                      <w:rFonts w:hint="eastAsia"/>
                    </w:rPr>
                    <w:t>4</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仓储费（</w:t>
                  </w:r>
                  <w:r w:rsidRPr="00845F9B">
                    <w:rPr>
                      <w:rFonts w:hint="eastAsia"/>
                    </w:rPr>
                    <w:t>1</w:t>
                  </w:r>
                  <w:r w:rsidRPr="00845F9B">
                    <w:rPr>
                      <w:rFonts w:hint="eastAsia"/>
                    </w:rPr>
                    <w:t>个月）</w:t>
                  </w:r>
                </w:p>
              </w:tc>
              <w:tc>
                <w:tcPr>
                  <w:tcW w:w="1559" w:type="dxa"/>
                </w:tcPr>
                <w:p w:rsidR="00734197" w:rsidRPr="00845F9B" w:rsidRDefault="00734197" w:rsidP="00234F15">
                  <w:pPr>
                    <w:ind w:firstLineChars="0" w:firstLine="0"/>
                    <w:jc w:val="center"/>
                  </w:pPr>
                  <w:r w:rsidRPr="00845F9B">
                    <w:rPr>
                      <w:rFonts w:hint="eastAsia"/>
                    </w:rPr>
                    <w:t>0.03</w:t>
                  </w:r>
                </w:p>
              </w:tc>
              <w:tc>
                <w:tcPr>
                  <w:tcW w:w="1601" w:type="dxa"/>
                </w:tcPr>
                <w:p w:rsidR="00734197" w:rsidRPr="00845F9B" w:rsidRDefault="00734197" w:rsidP="00234F15">
                  <w:pPr>
                    <w:ind w:firstLineChars="0" w:firstLine="0"/>
                    <w:jc w:val="center"/>
                  </w:pPr>
                  <w:r w:rsidRPr="00845F9B">
                    <w:rPr>
                      <w:rFonts w:hint="eastAsia"/>
                    </w:rPr>
                    <w:t>0.</w:t>
                  </w:r>
                  <w:r w:rsidR="00C17F7F">
                    <w:rPr>
                      <w:rFonts w:hint="eastAsia"/>
                    </w:rPr>
                    <w:t>19</w:t>
                  </w:r>
                  <w:r w:rsidR="00031EA8">
                    <w:rPr>
                      <w:rFonts w:hint="eastAsia"/>
                    </w:rPr>
                    <w:t>3</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库损耗（按阿曼原油预估合约结算价）</w:t>
                  </w:r>
                </w:p>
              </w:tc>
              <w:tc>
                <w:tcPr>
                  <w:tcW w:w="1559" w:type="dxa"/>
                </w:tcPr>
                <w:p w:rsidR="00734197" w:rsidRPr="00845F9B" w:rsidRDefault="00734197" w:rsidP="00234F15">
                  <w:pPr>
                    <w:ind w:firstLineChars="0" w:firstLine="0"/>
                    <w:jc w:val="center"/>
                  </w:pPr>
                  <w:r w:rsidRPr="00845F9B">
                    <w:rPr>
                      <w:rFonts w:hint="eastAsia"/>
                    </w:rPr>
                    <w:t>0.04</w:t>
                  </w:r>
                </w:p>
              </w:tc>
              <w:tc>
                <w:tcPr>
                  <w:tcW w:w="1601" w:type="dxa"/>
                </w:tcPr>
                <w:p w:rsidR="00734197" w:rsidRPr="00845F9B" w:rsidRDefault="00734197" w:rsidP="00234F15">
                  <w:pPr>
                    <w:ind w:firstLineChars="0" w:firstLine="0"/>
                    <w:jc w:val="center"/>
                  </w:pPr>
                  <w:r w:rsidRPr="00845F9B">
                    <w:rPr>
                      <w:rFonts w:hint="eastAsia"/>
                    </w:rPr>
                    <w:t>0.2</w:t>
                  </w:r>
                  <w:r w:rsidR="00C17F7F">
                    <w:rPr>
                      <w:rFonts w:hint="eastAsia"/>
                    </w:rPr>
                    <w:t>5</w:t>
                  </w:r>
                  <w:r w:rsidR="00031EA8">
                    <w:rPr>
                      <w:rFonts w:hint="eastAsia"/>
                    </w:rPr>
                    <w:t>7</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理论入罐成本</w:t>
                  </w:r>
                </w:p>
              </w:tc>
              <w:tc>
                <w:tcPr>
                  <w:tcW w:w="1559" w:type="dxa"/>
                </w:tcPr>
                <w:p w:rsidR="00734197" w:rsidRPr="00845F9B" w:rsidRDefault="00031EA8" w:rsidP="00234F15">
                  <w:pPr>
                    <w:ind w:firstLineChars="0" w:firstLine="0"/>
                    <w:jc w:val="center"/>
                  </w:pPr>
                  <w:r>
                    <w:rPr>
                      <w:rFonts w:hint="eastAsia"/>
                    </w:rPr>
                    <w:t>78.58</w:t>
                  </w:r>
                </w:p>
              </w:tc>
              <w:tc>
                <w:tcPr>
                  <w:tcW w:w="1601" w:type="dxa"/>
                </w:tcPr>
                <w:p w:rsidR="00734197" w:rsidRPr="00845F9B" w:rsidRDefault="00031EA8" w:rsidP="00234F15">
                  <w:pPr>
                    <w:ind w:firstLineChars="0" w:firstLine="0"/>
                    <w:jc w:val="center"/>
                  </w:pPr>
                  <w:r>
                    <w:rPr>
                      <w:rFonts w:hint="eastAsia"/>
                    </w:rPr>
                    <w:t>504.327</w:t>
                  </w:r>
                </w:p>
              </w:tc>
              <w:tc>
                <w:tcPr>
                  <w:tcW w:w="1801" w:type="dxa"/>
                  <w:vMerge/>
                </w:tcPr>
                <w:p w:rsidR="00734197" w:rsidRPr="00845F9B" w:rsidRDefault="00734197" w:rsidP="00234F15">
                  <w:pPr>
                    <w:ind w:firstLineChars="0" w:firstLine="0"/>
                    <w:jc w:val="center"/>
                  </w:pPr>
                </w:p>
              </w:tc>
            </w:tr>
            <w:tr w:rsidR="00734197" w:rsidTr="00852EA6">
              <w:tc>
                <w:tcPr>
                  <w:tcW w:w="2547" w:type="dxa"/>
                </w:tcPr>
                <w:p w:rsidR="00734197" w:rsidRPr="00845F9B" w:rsidRDefault="00734197" w:rsidP="00234F15">
                  <w:pPr>
                    <w:ind w:firstLineChars="0" w:firstLine="0"/>
                    <w:jc w:val="center"/>
                  </w:pPr>
                  <w:r w:rsidRPr="00845F9B">
                    <w:rPr>
                      <w:rFonts w:hint="eastAsia"/>
                    </w:rPr>
                    <w:t>升水幅度</w:t>
                  </w:r>
                </w:p>
              </w:tc>
              <w:tc>
                <w:tcPr>
                  <w:tcW w:w="1559" w:type="dxa"/>
                </w:tcPr>
                <w:p w:rsidR="00734197" w:rsidRPr="00845F9B" w:rsidRDefault="00734197" w:rsidP="00234F15">
                  <w:pPr>
                    <w:ind w:firstLineChars="0" w:firstLine="0"/>
                    <w:jc w:val="center"/>
                  </w:pPr>
                  <w:r w:rsidRPr="00845F9B">
                    <w:rPr>
                      <w:rFonts w:hint="eastAsia"/>
                    </w:rPr>
                    <w:t>2.08</w:t>
                  </w:r>
                </w:p>
              </w:tc>
              <w:tc>
                <w:tcPr>
                  <w:tcW w:w="1601" w:type="dxa"/>
                </w:tcPr>
                <w:p w:rsidR="00734197" w:rsidRPr="00845F9B" w:rsidRDefault="00031EA8" w:rsidP="00234F15">
                  <w:pPr>
                    <w:ind w:firstLineChars="0" w:firstLine="0"/>
                    <w:jc w:val="center"/>
                  </w:pPr>
                  <w:r>
                    <w:rPr>
                      <w:rFonts w:hint="eastAsia"/>
                    </w:rPr>
                    <w:t>13.35</w:t>
                  </w:r>
                </w:p>
              </w:tc>
              <w:tc>
                <w:tcPr>
                  <w:tcW w:w="1801" w:type="dxa"/>
                  <w:vMerge/>
                </w:tcPr>
                <w:p w:rsidR="00734197" w:rsidRPr="00845F9B" w:rsidRDefault="00734197" w:rsidP="00234F15">
                  <w:pPr>
                    <w:ind w:firstLineChars="0" w:firstLine="0"/>
                    <w:jc w:val="center"/>
                  </w:pPr>
                </w:p>
              </w:tc>
            </w:tr>
            <w:tr w:rsidR="00234F15" w:rsidTr="00852EA6">
              <w:tc>
                <w:tcPr>
                  <w:tcW w:w="7508" w:type="dxa"/>
                  <w:gridSpan w:val="4"/>
                </w:tcPr>
                <w:p w:rsidR="00234F15" w:rsidRPr="00845F9B" w:rsidRDefault="00234F15" w:rsidP="00234F15">
                  <w:pPr>
                    <w:ind w:firstLineChars="0" w:firstLine="0"/>
                    <w:jc w:val="left"/>
                    <w:rPr>
                      <w:b/>
                    </w:rPr>
                  </w:pPr>
                  <w:r w:rsidRPr="00845F9B">
                    <w:rPr>
                      <w:rFonts w:hint="eastAsia"/>
                      <w:b/>
                    </w:rPr>
                    <w:t>参数</w:t>
                  </w:r>
                  <w:r w:rsidR="00734197" w:rsidRPr="00845F9B">
                    <w:rPr>
                      <w:rFonts w:hint="eastAsia"/>
                      <w:b/>
                    </w:rPr>
                    <w:t>：</w:t>
                  </w:r>
                </w:p>
              </w:tc>
            </w:tr>
            <w:tr w:rsidR="00234F15" w:rsidTr="00852EA6">
              <w:tc>
                <w:tcPr>
                  <w:tcW w:w="2547" w:type="dxa"/>
                </w:tcPr>
                <w:p w:rsidR="00234F15" w:rsidRPr="00845F9B" w:rsidRDefault="00234F15" w:rsidP="00234F15">
                  <w:pPr>
                    <w:ind w:firstLineChars="0" w:firstLine="0"/>
                    <w:jc w:val="center"/>
                  </w:pPr>
                  <w:r w:rsidRPr="00845F9B">
                    <w:rPr>
                      <w:rFonts w:hint="eastAsia"/>
                    </w:rPr>
                    <w:t>人民币汇率</w:t>
                  </w:r>
                  <w:r w:rsidRPr="00845F9B">
                    <w:rPr>
                      <w:rFonts w:hint="eastAsia"/>
                    </w:rPr>
                    <w:t>CNY/USD</w:t>
                  </w:r>
                </w:p>
              </w:tc>
              <w:tc>
                <w:tcPr>
                  <w:tcW w:w="4961" w:type="dxa"/>
                  <w:gridSpan w:val="3"/>
                </w:tcPr>
                <w:p w:rsidR="00234F15" w:rsidRPr="00845F9B" w:rsidRDefault="00805588" w:rsidP="00234F15">
                  <w:pPr>
                    <w:ind w:firstLineChars="0" w:firstLine="0"/>
                    <w:jc w:val="center"/>
                  </w:pPr>
                  <w:r>
                    <w:rPr>
                      <w:rFonts w:hint="eastAsia"/>
                    </w:rPr>
                    <w:t>6.418</w:t>
                  </w:r>
                </w:p>
              </w:tc>
            </w:tr>
            <w:tr w:rsidR="00234F15" w:rsidTr="00852EA6">
              <w:tc>
                <w:tcPr>
                  <w:tcW w:w="2547" w:type="dxa"/>
                </w:tcPr>
                <w:p w:rsidR="00234F15" w:rsidRPr="00845F9B" w:rsidRDefault="00234F15" w:rsidP="00234F15">
                  <w:pPr>
                    <w:ind w:firstLineChars="0" w:firstLine="0"/>
                    <w:jc w:val="center"/>
                  </w:pPr>
                  <w:proofErr w:type="gramStart"/>
                  <w:r w:rsidRPr="00845F9B">
                    <w:rPr>
                      <w:rFonts w:hint="eastAsia"/>
                    </w:rPr>
                    <w:t>桶吨比</w:t>
                  </w:r>
                  <w:proofErr w:type="gramEnd"/>
                </w:p>
              </w:tc>
              <w:tc>
                <w:tcPr>
                  <w:tcW w:w="4961" w:type="dxa"/>
                  <w:gridSpan w:val="3"/>
                </w:tcPr>
                <w:p w:rsidR="00234F15" w:rsidRPr="00845F9B" w:rsidRDefault="00234F15" w:rsidP="00234F15">
                  <w:pPr>
                    <w:ind w:firstLineChars="0" w:firstLine="0"/>
                    <w:jc w:val="center"/>
                  </w:pPr>
                  <w:r w:rsidRPr="00845F9B">
                    <w:rPr>
                      <w:rFonts w:hint="eastAsia"/>
                    </w:rPr>
                    <w:t>7.33</w:t>
                  </w:r>
                </w:p>
              </w:tc>
            </w:tr>
          </w:tbl>
          <w:p w:rsidR="00DA0535" w:rsidRPr="00245761" w:rsidRDefault="00DA0535" w:rsidP="00234F15">
            <w:pPr>
              <w:ind w:firstLineChars="0" w:firstLine="0"/>
              <w:jc w:val="center"/>
              <w:rPr>
                <w:b/>
              </w:rPr>
            </w:pPr>
          </w:p>
        </w:tc>
      </w:tr>
      <w:tr w:rsidR="00DA0535" w:rsidRPr="00245761" w:rsidTr="007D7DB5">
        <w:tc>
          <w:tcPr>
            <w:tcW w:w="7642" w:type="dxa"/>
          </w:tcPr>
          <w:p w:rsidR="00DA0535" w:rsidRPr="0034383F" w:rsidRDefault="00DA0535" w:rsidP="0034383F">
            <w:pPr>
              <w:pStyle w:val="ac"/>
              <w:ind w:firstLineChars="0" w:firstLine="0"/>
              <w:rPr>
                <w:rFonts w:ascii="华文细黑" w:hAnsi="华文细黑"/>
              </w:rPr>
            </w:pPr>
          </w:p>
        </w:tc>
      </w:tr>
    </w:tbl>
    <w:p w:rsidR="00E56D5B" w:rsidRPr="00D263F3" w:rsidRDefault="00E56D5B" w:rsidP="00E56D5B">
      <w:pPr>
        <w:pStyle w:val="1"/>
        <w:spacing w:beforeLines="0"/>
        <w:ind w:firstLineChars="0"/>
      </w:pPr>
      <w:r>
        <w:rPr>
          <w:rFonts w:hint="eastAsia"/>
        </w:rPr>
        <w:t>5.</w:t>
      </w:r>
      <w:r w:rsidRPr="00734197">
        <w:rPr>
          <w:rFonts w:hint="eastAsia"/>
        </w:rPr>
        <w:t xml:space="preserve"> </w:t>
      </w:r>
      <w:r>
        <w:rPr>
          <w:rFonts w:hint="eastAsia"/>
        </w:rPr>
        <w:t>重要数据</w:t>
      </w:r>
    </w:p>
    <w:p w:rsidR="00A36005" w:rsidRPr="00E56D5B" w:rsidRDefault="00E56D5B" w:rsidP="00E56D5B">
      <w:pPr>
        <w:spacing w:line="360" w:lineRule="auto"/>
        <w:ind w:firstLineChars="0" w:firstLine="0"/>
        <w:jc w:val="center"/>
        <w:rPr>
          <w:rFonts w:cs="Arial"/>
          <w:b/>
          <w:smallCaps/>
          <w:sz w:val="24"/>
          <w:shd w:val="clear" w:color="auto" w:fill="FFFFFF"/>
        </w:rPr>
      </w:pPr>
      <w:r>
        <w:rPr>
          <w:rFonts w:cs="Arial" w:hint="eastAsia"/>
          <w:b/>
          <w:smallCaps/>
          <w:sz w:val="24"/>
          <w:shd w:val="clear" w:color="auto" w:fill="FFFFFF"/>
        </w:rPr>
        <w:t>图</w:t>
      </w:r>
      <w:r>
        <w:rPr>
          <w:rFonts w:cs="Arial" w:hint="eastAsia"/>
          <w:b/>
          <w:smallCaps/>
          <w:sz w:val="24"/>
          <w:shd w:val="clear" w:color="auto" w:fill="FFFFFF"/>
        </w:rPr>
        <w:t>1</w:t>
      </w:r>
      <w:r>
        <w:rPr>
          <w:rFonts w:cs="Arial" w:hint="eastAsia"/>
          <w:b/>
          <w:smallCaps/>
          <w:sz w:val="24"/>
          <w:shd w:val="clear" w:color="auto" w:fill="FFFFFF"/>
        </w:rPr>
        <w:t>：</w:t>
      </w:r>
      <w:r w:rsidRPr="00E56D5B">
        <w:rPr>
          <w:rFonts w:cs="Arial" w:hint="eastAsia"/>
          <w:b/>
          <w:smallCaps/>
          <w:sz w:val="24"/>
          <w:shd w:val="clear" w:color="auto" w:fill="FFFFFF"/>
        </w:rPr>
        <w:t>美国原油产量变化</w:t>
      </w:r>
    </w:p>
    <w:p w:rsidR="007C599B" w:rsidRDefault="00E56D5B" w:rsidP="004D1D65">
      <w:pPr>
        <w:spacing w:line="360" w:lineRule="auto"/>
        <w:ind w:firstLineChars="0" w:firstLine="0"/>
        <w:rPr>
          <w:rFonts w:cs="Arial"/>
          <w:smallCaps/>
          <w:sz w:val="24"/>
          <w:shd w:val="clear" w:color="auto" w:fill="FFFFFF"/>
        </w:rPr>
      </w:pPr>
      <w:r>
        <w:rPr>
          <w:noProof/>
        </w:rPr>
        <w:drawing>
          <wp:inline distT="0" distB="0" distL="0" distR="0" wp14:anchorId="2DC2A3A5" wp14:editId="6A54CB6B">
            <wp:extent cx="4581525" cy="29718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1749" w:rsidRDefault="00311749" w:rsidP="00311749">
      <w:pPr>
        <w:spacing w:line="360" w:lineRule="auto"/>
        <w:ind w:firstLineChars="0" w:firstLine="0"/>
        <w:jc w:val="center"/>
        <w:rPr>
          <w:rFonts w:cs="Arial"/>
          <w:smallCaps/>
          <w:sz w:val="24"/>
          <w:shd w:val="clear" w:color="auto" w:fill="FFFFFF"/>
        </w:rPr>
      </w:pPr>
      <w:r>
        <w:rPr>
          <w:rFonts w:cs="Arial" w:hint="eastAsia"/>
          <w:b/>
          <w:smallCaps/>
          <w:sz w:val="24"/>
          <w:shd w:val="clear" w:color="auto" w:fill="FFFFFF"/>
        </w:rPr>
        <w:t>图</w:t>
      </w:r>
      <w:r>
        <w:rPr>
          <w:rFonts w:cs="Arial" w:hint="eastAsia"/>
          <w:b/>
          <w:smallCaps/>
          <w:sz w:val="24"/>
          <w:shd w:val="clear" w:color="auto" w:fill="FFFFFF"/>
        </w:rPr>
        <w:t>2</w:t>
      </w:r>
      <w:r>
        <w:rPr>
          <w:rFonts w:cs="Arial" w:hint="eastAsia"/>
          <w:b/>
          <w:smallCaps/>
          <w:sz w:val="24"/>
          <w:shd w:val="clear" w:color="auto" w:fill="FFFFFF"/>
        </w:rPr>
        <w:t>：</w:t>
      </w:r>
      <w:r w:rsidRPr="00E56D5B">
        <w:rPr>
          <w:rFonts w:cs="Arial" w:hint="eastAsia"/>
          <w:b/>
          <w:smallCaps/>
          <w:sz w:val="24"/>
          <w:shd w:val="clear" w:color="auto" w:fill="FFFFFF"/>
        </w:rPr>
        <w:t>美国原油</w:t>
      </w:r>
      <w:r>
        <w:rPr>
          <w:rFonts w:cs="Arial" w:hint="eastAsia"/>
          <w:b/>
          <w:smallCaps/>
          <w:sz w:val="24"/>
          <w:shd w:val="clear" w:color="auto" w:fill="FFFFFF"/>
        </w:rPr>
        <w:t>库存变化</w:t>
      </w:r>
    </w:p>
    <w:p w:rsidR="004D1D65" w:rsidRDefault="00311749" w:rsidP="004D1D65">
      <w:pPr>
        <w:spacing w:line="360" w:lineRule="auto"/>
        <w:ind w:firstLineChars="0" w:firstLine="0"/>
        <w:rPr>
          <w:rFonts w:cs="Arial"/>
          <w:smallCaps/>
          <w:sz w:val="24"/>
          <w:shd w:val="clear" w:color="auto" w:fill="FFFFFF"/>
        </w:rPr>
      </w:pPr>
      <w:r>
        <w:rPr>
          <w:noProof/>
        </w:rPr>
        <w:lastRenderedPageBreak/>
        <w:drawing>
          <wp:inline distT="0" distB="0" distL="0" distR="0" wp14:anchorId="77E52E63" wp14:editId="771A4780">
            <wp:extent cx="4715510" cy="324802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1749" w:rsidRDefault="00311749" w:rsidP="00311749">
      <w:pPr>
        <w:spacing w:line="360" w:lineRule="auto"/>
        <w:ind w:firstLineChars="0" w:firstLine="0"/>
        <w:jc w:val="center"/>
        <w:rPr>
          <w:rStyle w:val="ab"/>
          <w:color w:val="9DA4D3"/>
        </w:rPr>
      </w:pPr>
      <w:r>
        <w:rPr>
          <w:rFonts w:cs="Arial" w:hint="eastAsia"/>
          <w:b/>
          <w:smallCaps/>
          <w:sz w:val="24"/>
          <w:shd w:val="clear" w:color="auto" w:fill="FFFFFF"/>
        </w:rPr>
        <w:t>图</w:t>
      </w:r>
      <w:r>
        <w:rPr>
          <w:rFonts w:cs="Arial" w:hint="eastAsia"/>
          <w:b/>
          <w:smallCaps/>
          <w:sz w:val="24"/>
          <w:shd w:val="clear" w:color="auto" w:fill="FFFFFF"/>
        </w:rPr>
        <w:t>3</w:t>
      </w:r>
      <w:r>
        <w:rPr>
          <w:rFonts w:cs="Arial" w:hint="eastAsia"/>
          <w:b/>
          <w:smallCaps/>
          <w:sz w:val="24"/>
          <w:shd w:val="clear" w:color="auto" w:fill="FFFFFF"/>
        </w:rPr>
        <w:t>：石油钻井平台数量变化</w:t>
      </w:r>
    </w:p>
    <w:p w:rsidR="00311749" w:rsidRDefault="00311749" w:rsidP="004D1D65">
      <w:pPr>
        <w:spacing w:line="360" w:lineRule="auto"/>
        <w:ind w:firstLineChars="0" w:firstLine="0"/>
        <w:rPr>
          <w:rStyle w:val="ab"/>
          <w:color w:val="9DA4D3"/>
        </w:rPr>
      </w:pPr>
      <w:r>
        <w:rPr>
          <w:noProof/>
        </w:rPr>
        <w:drawing>
          <wp:inline distT="0" distB="0" distL="0" distR="0" wp14:anchorId="5CA8D1A3" wp14:editId="5CA8F3E2">
            <wp:extent cx="4715510" cy="31686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1749" w:rsidRDefault="00311749" w:rsidP="00311749">
      <w:pPr>
        <w:spacing w:line="360" w:lineRule="auto"/>
        <w:ind w:firstLineChars="0" w:firstLine="0"/>
        <w:jc w:val="center"/>
        <w:rPr>
          <w:rStyle w:val="ab"/>
          <w:color w:val="9DA4D3"/>
        </w:rPr>
      </w:pPr>
      <w:r>
        <w:rPr>
          <w:rFonts w:cs="Arial" w:hint="eastAsia"/>
          <w:b/>
          <w:smallCaps/>
          <w:sz w:val="24"/>
          <w:shd w:val="clear" w:color="auto" w:fill="FFFFFF"/>
        </w:rPr>
        <w:t>图</w:t>
      </w:r>
      <w:r>
        <w:rPr>
          <w:rFonts w:cs="Arial" w:hint="eastAsia"/>
          <w:b/>
          <w:smallCaps/>
          <w:sz w:val="24"/>
          <w:shd w:val="clear" w:color="auto" w:fill="FFFFFF"/>
        </w:rPr>
        <w:t>4</w:t>
      </w:r>
      <w:r>
        <w:rPr>
          <w:rFonts w:cs="Arial" w:hint="eastAsia"/>
          <w:b/>
          <w:smallCaps/>
          <w:sz w:val="24"/>
          <w:shd w:val="clear" w:color="auto" w:fill="FFFFFF"/>
        </w:rPr>
        <w:t>：</w:t>
      </w:r>
      <w:r>
        <w:rPr>
          <w:rFonts w:cs="Arial" w:hint="eastAsia"/>
          <w:b/>
          <w:smallCaps/>
          <w:sz w:val="24"/>
          <w:shd w:val="clear" w:color="auto" w:fill="FFFFFF"/>
        </w:rPr>
        <w:t>CFTC</w:t>
      </w:r>
      <w:r>
        <w:rPr>
          <w:rFonts w:cs="Arial" w:hint="eastAsia"/>
          <w:b/>
          <w:smallCaps/>
          <w:sz w:val="24"/>
          <w:shd w:val="clear" w:color="auto" w:fill="FFFFFF"/>
        </w:rPr>
        <w:t>原油期货与期权持仓数据</w:t>
      </w:r>
    </w:p>
    <w:p w:rsidR="00311749" w:rsidRDefault="00311749" w:rsidP="004D1D65">
      <w:pPr>
        <w:spacing w:line="360" w:lineRule="auto"/>
        <w:ind w:firstLineChars="0" w:firstLine="0"/>
        <w:rPr>
          <w:rStyle w:val="ab"/>
          <w:color w:val="9DA4D3"/>
        </w:rPr>
      </w:pPr>
      <w:r>
        <w:rPr>
          <w:noProof/>
        </w:rPr>
        <w:lastRenderedPageBreak/>
        <w:drawing>
          <wp:inline distT="0" distB="0" distL="0" distR="0" wp14:anchorId="0251D88D" wp14:editId="52B05ABD">
            <wp:extent cx="4715510" cy="314325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1749" w:rsidRDefault="00311749" w:rsidP="00311749">
      <w:pPr>
        <w:spacing w:line="360" w:lineRule="auto"/>
        <w:ind w:firstLineChars="0" w:firstLine="0"/>
        <w:jc w:val="center"/>
        <w:rPr>
          <w:rStyle w:val="ab"/>
          <w:color w:val="9DA4D3"/>
        </w:rPr>
      </w:pPr>
      <w:r>
        <w:rPr>
          <w:rFonts w:cs="Arial" w:hint="eastAsia"/>
          <w:b/>
          <w:smallCaps/>
          <w:sz w:val="24"/>
          <w:shd w:val="clear" w:color="auto" w:fill="FFFFFF"/>
        </w:rPr>
        <w:t>图</w:t>
      </w:r>
      <w:r>
        <w:rPr>
          <w:rFonts w:cs="Arial" w:hint="eastAsia"/>
          <w:b/>
          <w:smallCaps/>
          <w:sz w:val="24"/>
          <w:shd w:val="clear" w:color="auto" w:fill="FFFFFF"/>
        </w:rPr>
        <w:t>5</w:t>
      </w:r>
      <w:r>
        <w:rPr>
          <w:rFonts w:cs="Arial" w:hint="eastAsia"/>
          <w:b/>
          <w:smallCaps/>
          <w:sz w:val="24"/>
          <w:shd w:val="clear" w:color="auto" w:fill="FFFFFF"/>
        </w:rPr>
        <w:t>：</w:t>
      </w:r>
      <w:r>
        <w:rPr>
          <w:rFonts w:cs="Arial" w:hint="eastAsia"/>
          <w:b/>
          <w:smallCaps/>
          <w:sz w:val="24"/>
          <w:shd w:val="clear" w:color="auto" w:fill="FFFFFF"/>
        </w:rPr>
        <w:t>OPEC</w:t>
      </w:r>
      <w:r>
        <w:rPr>
          <w:rFonts w:cs="Arial" w:hint="eastAsia"/>
          <w:b/>
          <w:smallCaps/>
          <w:sz w:val="24"/>
          <w:shd w:val="clear" w:color="auto" w:fill="FFFFFF"/>
        </w:rPr>
        <w:t>原油产量变化</w:t>
      </w:r>
    </w:p>
    <w:p w:rsidR="00311749" w:rsidRDefault="00311749" w:rsidP="004D1D65">
      <w:pPr>
        <w:spacing w:line="360" w:lineRule="auto"/>
        <w:ind w:firstLineChars="0" w:firstLine="0"/>
        <w:rPr>
          <w:rStyle w:val="ab"/>
          <w:color w:val="9DA4D3"/>
        </w:rPr>
      </w:pPr>
      <w:r>
        <w:rPr>
          <w:noProof/>
        </w:rPr>
        <w:drawing>
          <wp:inline distT="0" distB="0" distL="0" distR="0" wp14:anchorId="36596DD7" wp14:editId="4BF3874E">
            <wp:extent cx="4715510" cy="311912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1749" w:rsidRDefault="00311749" w:rsidP="004D1D65">
      <w:pPr>
        <w:spacing w:line="360" w:lineRule="auto"/>
        <w:ind w:firstLineChars="0" w:firstLine="0"/>
        <w:rPr>
          <w:rStyle w:val="ab"/>
          <w:color w:val="9DA4D3"/>
        </w:rPr>
      </w:pPr>
    </w:p>
    <w:p w:rsidR="00311749" w:rsidRDefault="00311749" w:rsidP="004D1D65">
      <w:pPr>
        <w:spacing w:line="360" w:lineRule="auto"/>
        <w:ind w:firstLineChars="0" w:firstLine="0"/>
        <w:rPr>
          <w:rStyle w:val="ab"/>
          <w:color w:val="9DA4D3"/>
        </w:rPr>
      </w:pPr>
    </w:p>
    <w:p w:rsidR="00311749" w:rsidRDefault="00311749" w:rsidP="004D1D65">
      <w:pPr>
        <w:spacing w:line="360" w:lineRule="auto"/>
        <w:ind w:firstLineChars="0" w:firstLine="0"/>
        <w:rPr>
          <w:rStyle w:val="ab"/>
          <w:color w:val="9DA4D3"/>
        </w:rPr>
      </w:pPr>
    </w:p>
    <w:p w:rsidR="00311749" w:rsidRDefault="00311749" w:rsidP="004D1D65">
      <w:pPr>
        <w:spacing w:line="360" w:lineRule="auto"/>
        <w:ind w:firstLineChars="0" w:firstLine="0"/>
        <w:rPr>
          <w:rStyle w:val="ab"/>
          <w:color w:val="9DA4D3"/>
        </w:rPr>
      </w:pPr>
    </w:p>
    <w:p w:rsidR="009F3632" w:rsidRDefault="009F3632" w:rsidP="004D1D65">
      <w:pPr>
        <w:spacing w:line="360" w:lineRule="auto"/>
        <w:ind w:firstLineChars="0" w:firstLine="0"/>
        <w:rPr>
          <w:rStyle w:val="ab"/>
          <w:color w:val="9DA4D3"/>
        </w:rPr>
      </w:pPr>
      <w:r>
        <w:rPr>
          <w:rStyle w:val="ab"/>
          <w:color w:val="9DA4D3"/>
        </w:rPr>
        <w:lastRenderedPageBreak/>
        <w:t>分析师承诺</w:t>
      </w:r>
    </w:p>
    <w:p w:rsidR="009F3632" w:rsidRPr="00E56891" w:rsidRDefault="009F3632" w:rsidP="009F3632">
      <w:pPr>
        <w:ind w:firstLine="440"/>
      </w:pPr>
      <w:r w:rsidRPr="00E56891">
        <w:rPr>
          <w:rFonts w:hint="eastAsia"/>
        </w:rPr>
        <w:t>本人以勤勉的职业态度，独立、客观地出具本报告。本报告清晰准确地反映了本人的研究观点。报告所采用的数据均来自</w:t>
      </w:r>
      <w:r w:rsidR="00F30603">
        <w:rPr>
          <w:rFonts w:hint="eastAsia"/>
        </w:rPr>
        <w:t>6</w:t>
      </w:r>
      <w:r w:rsidRPr="00E56891">
        <w:rPr>
          <w:rFonts w:hint="eastAsia"/>
        </w:rPr>
        <w:t>公开资料，分</w:t>
      </w:r>
      <w:r w:rsidR="00F30603">
        <w:rPr>
          <w:rFonts w:hint="eastAsia"/>
        </w:rPr>
        <w:t>8</w:t>
      </w:r>
      <w:r w:rsidRPr="00E56891">
        <w:rPr>
          <w:rFonts w:hint="eastAsia"/>
        </w:rPr>
        <w:t>析逻辑基于本人的职业理解，通过</w:t>
      </w:r>
      <w:r w:rsidR="00F30603">
        <w:rPr>
          <w:rFonts w:hint="eastAsia"/>
        </w:rPr>
        <w:t>1</w:t>
      </w:r>
      <w:r w:rsidRPr="00E56891">
        <w:rPr>
          <w:rFonts w:hint="eastAsia"/>
        </w:rPr>
        <w:t>合理判断的得出结论，力求客观、公正，结论，不受任何第三方的授意影响。本人不曾因也将不会因本报告中的具体推荐意见或观点而直接或间接接收到任何形式的报酬。</w:t>
      </w:r>
    </w:p>
    <w:p w:rsidR="009F3632" w:rsidRPr="009F3632" w:rsidRDefault="009F3632" w:rsidP="009F3632">
      <w:pPr>
        <w:ind w:firstLine="440"/>
        <w:rPr>
          <w:rStyle w:val="ab"/>
          <w:rFonts w:ascii="Times New Roman"/>
          <w:b w:val="0"/>
          <w:color w:val="auto"/>
          <w:sz w:val="22"/>
          <w:szCs w:val="24"/>
        </w:rPr>
      </w:pPr>
    </w:p>
    <w:p w:rsidR="009F3632" w:rsidRPr="009F3632" w:rsidRDefault="009F3632" w:rsidP="009F3632">
      <w:pPr>
        <w:ind w:firstLineChars="0" w:firstLine="0"/>
        <w:rPr>
          <w:rStyle w:val="ab"/>
          <w:color w:val="9DA4D3"/>
        </w:rPr>
      </w:pPr>
      <w:r w:rsidRPr="009F3632">
        <w:rPr>
          <w:rStyle w:val="ab"/>
          <w:color w:val="9DA4D3"/>
        </w:rPr>
        <w:t>免责声明</w:t>
      </w:r>
    </w:p>
    <w:p w:rsidR="009F3632" w:rsidRPr="00E56891" w:rsidRDefault="009F3632" w:rsidP="009F3632">
      <w:pPr>
        <w:ind w:firstLine="440"/>
      </w:pPr>
      <w:r w:rsidRPr="00E56891">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sidRPr="00E56891">
        <w:rPr>
          <w:rFonts w:hint="eastAsia"/>
        </w:rPr>
        <w:t>兴证期货</w:t>
      </w:r>
      <w:proofErr w:type="gramEnd"/>
      <w:r w:rsidRPr="00E56891">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9F3632" w:rsidRPr="00E56891" w:rsidRDefault="009F3632" w:rsidP="009F3632">
      <w:pPr>
        <w:ind w:firstLine="440"/>
      </w:pPr>
      <w:r w:rsidRPr="00E56891">
        <w:rPr>
          <w:rFonts w:hint="eastAsia"/>
        </w:rPr>
        <w:t>客户不应视本报告为</w:t>
      </w:r>
      <w:proofErr w:type="gramStart"/>
      <w:r w:rsidRPr="00E56891">
        <w:rPr>
          <w:rFonts w:hint="eastAsia"/>
        </w:rPr>
        <w:t>作出</w:t>
      </w:r>
      <w:proofErr w:type="gramEnd"/>
      <w:r w:rsidRPr="00E56891">
        <w:rPr>
          <w:rFonts w:hint="eastAsia"/>
        </w:rPr>
        <w:t>投资决策的惟一因素。本报告中所指的投资及服务可能不适合个别客户，不构成客户私人咨询建议。本公司</w:t>
      </w:r>
      <w:proofErr w:type="gramStart"/>
      <w:r w:rsidRPr="00E56891">
        <w:rPr>
          <w:rFonts w:hint="eastAsia"/>
        </w:rPr>
        <w:t>未确保</w:t>
      </w:r>
      <w:proofErr w:type="gramEnd"/>
      <w:r w:rsidRPr="00E56891">
        <w:rPr>
          <w:rFonts w:hint="eastAsia"/>
        </w:rPr>
        <w:t>本报告充分考虑到个别客户特殊的投资目标、财务状况或需要。本公司建议客户应考虑本报告的任何意见或建议是否符合其特定状况，以及（若有必要）咨询独立投资顾问。</w:t>
      </w:r>
    </w:p>
    <w:p w:rsidR="009F3632" w:rsidRPr="00E56891" w:rsidRDefault="009F3632" w:rsidP="009F3632">
      <w:pPr>
        <w:ind w:firstLine="440"/>
      </w:pPr>
      <w:r w:rsidRPr="00E56891">
        <w:rPr>
          <w:rFonts w:hint="eastAsia"/>
        </w:rPr>
        <w:t>在任何情况下，本报告中的信息或所表述的意见并不构成对任何人的投资建议。在任何情况下，本公司不对任何人因使用本报告中的任何内容所引致的损失负任何责任。</w:t>
      </w:r>
    </w:p>
    <w:p w:rsidR="009F3632" w:rsidRPr="00E56891" w:rsidRDefault="009F3632" w:rsidP="009F3632">
      <w:pPr>
        <w:ind w:firstLine="440"/>
      </w:pPr>
      <w:r w:rsidRPr="00E56891">
        <w:rPr>
          <w:rFonts w:hint="eastAsia"/>
        </w:rPr>
        <w:t>本报告的观点可能</w:t>
      </w:r>
      <w:proofErr w:type="gramStart"/>
      <w:r w:rsidRPr="00E56891">
        <w:rPr>
          <w:rFonts w:hint="eastAsia"/>
        </w:rPr>
        <w:t>与资管团队</w:t>
      </w:r>
      <w:proofErr w:type="gramEnd"/>
      <w:r w:rsidRPr="00E56891">
        <w:rPr>
          <w:rFonts w:hint="eastAsia"/>
        </w:rPr>
        <w:t>的观点不同或对立，对于基于本报告全面或部分做出的交易、结果，不论盈利或亏损，</w:t>
      </w:r>
      <w:proofErr w:type="gramStart"/>
      <w:r w:rsidRPr="00E56891">
        <w:rPr>
          <w:rFonts w:hint="eastAsia"/>
        </w:rPr>
        <w:t>兴证期货</w:t>
      </w:r>
      <w:proofErr w:type="gramEnd"/>
      <w:r w:rsidRPr="00E56891">
        <w:rPr>
          <w:rFonts w:hint="eastAsia"/>
        </w:rPr>
        <w:t>研究发展部不承担责任。</w:t>
      </w:r>
    </w:p>
    <w:p w:rsidR="009F3632" w:rsidRPr="00E56891" w:rsidRDefault="009F3632" w:rsidP="009F3632">
      <w:pPr>
        <w:ind w:firstLine="440"/>
      </w:pPr>
      <w:r w:rsidRPr="00E56891">
        <w:rPr>
          <w:rFonts w:hint="eastAsia"/>
        </w:rPr>
        <w:t>本报告版权仅</w:t>
      </w:r>
      <w:proofErr w:type="gramStart"/>
      <w:r w:rsidRPr="00E56891">
        <w:rPr>
          <w:rFonts w:hint="eastAsia"/>
        </w:rPr>
        <w:t>为兴证期货</w:t>
      </w:r>
      <w:proofErr w:type="gramEnd"/>
      <w:r w:rsidRPr="00E56891">
        <w:rPr>
          <w:rFonts w:hint="eastAsia"/>
        </w:rPr>
        <w:t>有限公司所有，未经书面许可，任何机构和个人不得以任何形式翻版、复制和发布。如引用、刊发，需注明</w:t>
      </w:r>
      <w:proofErr w:type="gramStart"/>
      <w:r w:rsidRPr="00E56891">
        <w:rPr>
          <w:rFonts w:hint="eastAsia"/>
        </w:rPr>
        <w:t>出处兴证期货</w:t>
      </w:r>
      <w:proofErr w:type="gramEnd"/>
      <w:r w:rsidRPr="00E56891">
        <w:rPr>
          <w:rFonts w:hint="eastAsia"/>
        </w:rPr>
        <w:t>研究发展部，且不得对本报告进行有悖原意的引用、删节和修改。</w:t>
      </w:r>
    </w:p>
    <w:p w:rsidR="00884DC5" w:rsidRPr="003F468D" w:rsidRDefault="00884DC5" w:rsidP="00884DC5">
      <w:pPr>
        <w:ind w:firstLineChars="0" w:firstLine="0"/>
      </w:pPr>
    </w:p>
    <w:sectPr w:rsidR="00884DC5" w:rsidRPr="003F468D" w:rsidSect="00932373">
      <w:headerReference w:type="even" r:id="rId14"/>
      <w:headerReference w:type="default" r:id="rId15"/>
      <w:footerReference w:type="even" r:id="rId16"/>
      <w:footerReference w:type="default" r:id="rId17"/>
      <w:headerReference w:type="first" r:id="rId18"/>
      <w:footerReference w:type="first" r:id="rId19"/>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5A" w:rsidRDefault="007A785A" w:rsidP="00D263F3">
      <w:pPr>
        <w:ind w:firstLine="440"/>
      </w:pPr>
      <w:r>
        <w:separator/>
      </w:r>
    </w:p>
    <w:p w:rsidR="007A785A" w:rsidRDefault="007A785A" w:rsidP="00D263F3">
      <w:pPr>
        <w:ind w:firstLine="440"/>
      </w:pPr>
    </w:p>
    <w:p w:rsidR="007A785A" w:rsidRDefault="007A785A" w:rsidP="00D263F3">
      <w:pPr>
        <w:ind w:firstLine="440"/>
      </w:pPr>
    </w:p>
  </w:endnote>
  <w:endnote w:type="continuationSeparator" w:id="0">
    <w:p w:rsidR="007A785A" w:rsidRDefault="007A785A" w:rsidP="00D263F3">
      <w:pPr>
        <w:ind w:firstLine="440"/>
      </w:pPr>
      <w:r>
        <w:continuationSeparator/>
      </w:r>
    </w:p>
    <w:p w:rsidR="007A785A" w:rsidRDefault="007A785A" w:rsidP="00D263F3">
      <w:pPr>
        <w:ind w:firstLine="440"/>
      </w:pPr>
    </w:p>
    <w:p w:rsidR="007A785A" w:rsidRDefault="007A785A"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altName w:val="Lingoes Unicode"/>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altName w:val="Lingoes Unicode"/>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A6" w:rsidRDefault="00852EA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A6" w:rsidRDefault="00852EA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A6" w:rsidRDefault="00852EA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5A" w:rsidRDefault="007A785A" w:rsidP="00D263F3">
      <w:pPr>
        <w:ind w:firstLine="440"/>
      </w:pPr>
      <w:r>
        <w:separator/>
      </w:r>
    </w:p>
    <w:p w:rsidR="007A785A" w:rsidRDefault="007A785A" w:rsidP="00D263F3">
      <w:pPr>
        <w:ind w:firstLine="440"/>
      </w:pPr>
    </w:p>
    <w:p w:rsidR="007A785A" w:rsidRDefault="007A785A" w:rsidP="00D263F3">
      <w:pPr>
        <w:ind w:firstLine="440"/>
      </w:pPr>
    </w:p>
  </w:footnote>
  <w:footnote w:type="continuationSeparator" w:id="0">
    <w:p w:rsidR="007A785A" w:rsidRDefault="007A785A" w:rsidP="00D263F3">
      <w:pPr>
        <w:ind w:firstLine="440"/>
      </w:pPr>
      <w:r>
        <w:continuationSeparator/>
      </w:r>
    </w:p>
    <w:p w:rsidR="007A785A" w:rsidRDefault="007A785A" w:rsidP="00D263F3">
      <w:pPr>
        <w:ind w:firstLine="440"/>
      </w:pPr>
    </w:p>
    <w:p w:rsidR="007A785A" w:rsidRDefault="007A785A"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A6" w:rsidRDefault="00852EA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3C" w:rsidRPr="0098113E" w:rsidRDefault="0053713C" w:rsidP="000B7E29">
    <w:pPr>
      <w:pStyle w:val="a4"/>
      <w:ind w:leftChars="-1158" w:left="-2408" w:hangingChars="50" w:hanging="140"/>
      <w:jc w:val="left"/>
      <w:rPr>
        <w:rFonts w:ascii="隶书" w:eastAsia="隶书"/>
        <w:sz w:val="24"/>
      </w:rPr>
    </w:pPr>
    <w:proofErr w:type="gramStart"/>
    <w:r w:rsidRPr="0098113E">
      <w:rPr>
        <w:rFonts w:ascii="隶书" w:eastAsia="隶书" w:hint="eastAsia"/>
        <w:sz w:val="28"/>
      </w:rPr>
      <w:t>日度报告</w:t>
    </w:r>
    <w:proofErr w:type="gramEnd"/>
    <w:r w:rsidRPr="0098113E">
      <w:rPr>
        <w:rFonts w:ascii="隶书" w:eastAsia="隶书" w:hint="eastAsia"/>
        <w:sz w:val="24"/>
      </w:rPr>
      <w:t xml:space="preserve">                                                  </w:t>
    </w:r>
    <w:r>
      <w:rPr>
        <w:rFonts w:ascii="隶书" w:eastAsia="隶书"/>
        <w:noProof/>
        <w:sz w:val="24"/>
      </w:rPr>
      <w:drawing>
        <wp:inline distT="0" distB="0" distL="0" distR="0">
          <wp:extent cx="1669846" cy="216000"/>
          <wp:effectExtent l="19050" t="0" r="6554" b="0"/>
          <wp:docPr id="2" name="图片 4"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122" b="43651"/>
                  <a:stretch>
                    <a:fillRect/>
                  </a:stretch>
                </pic:blipFill>
                <pic:spPr>
                  <a:xfrm>
                    <a:off x="0" y="0"/>
                    <a:ext cx="1669846" cy="216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EA6" w:rsidRDefault="00852EA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1">
    <w:nsid w:val="0A005335"/>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FE322A0"/>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F81FC8"/>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265"/>
    <w:rsid w:val="00001C41"/>
    <w:rsid w:val="00001E26"/>
    <w:rsid w:val="00006064"/>
    <w:rsid w:val="000101D2"/>
    <w:rsid w:val="00013780"/>
    <w:rsid w:val="0001660C"/>
    <w:rsid w:val="00025EB7"/>
    <w:rsid w:val="000319B0"/>
    <w:rsid w:val="00031EA8"/>
    <w:rsid w:val="000337C6"/>
    <w:rsid w:val="0003525C"/>
    <w:rsid w:val="00035552"/>
    <w:rsid w:val="00035ACA"/>
    <w:rsid w:val="00042A7A"/>
    <w:rsid w:val="0005474B"/>
    <w:rsid w:val="0006146F"/>
    <w:rsid w:val="000651D8"/>
    <w:rsid w:val="0007505E"/>
    <w:rsid w:val="00076A2E"/>
    <w:rsid w:val="00084A9D"/>
    <w:rsid w:val="0009635F"/>
    <w:rsid w:val="000A3DD0"/>
    <w:rsid w:val="000A4223"/>
    <w:rsid w:val="000B4D9B"/>
    <w:rsid w:val="000B7E29"/>
    <w:rsid w:val="000C655A"/>
    <w:rsid w:val="000D21BB"/>
    <w:rsid w:val="000D2AE7"/>
    <w:rsid w:val="000D6684"/>
    <w:rsid w:val="000D6AE9"/>
    <w:rsid w:val="000E28A8"/>
    <w:rsid w:val="000E635B"/>
    <w:rsid w:val="0010323D"/>
    <w:rsid w:val="00104D1E"/>
    <w:rsid w:val="00123267"/>
    <w:rsid w:val="00134A99"/>
    <w:rsid w:val="00152496"/>
    <w:rsid w:val="001609E0"/>
    <w:rsid w:val="001731E4"/>
    <w:rsid w:val="001813A2"/>
    <w:rsid w:val="001B0338"/>
    <w:rsid w:val="001B0BD1"/>
    <w:rsid w:val="001C2AFE"/>
    <w:rsid w:val="001C2EFF"/>
    <w:rsid w:val="001C4806"/>
    <w:rsid w:val="001C569F"/>
    <w:rsid w:val="001C6135"/>
    <w:rsid w:val="001F3ED2"/>
    <w:rsid w:val="001F5ECB"/>
    <w:rsid w:val="001F782E"/>
    <w:rsid w:val="00201C75"/>
    <w:rsid w:val="00203125"/>
    <w:rsid w:val="002043EE"/>
    <w:rsid w:val="00227A6B"/>
    <w:rsid w:val="00230B36"/>
    <w:rsid w:val="002314E8"/>
    <w:rsid w:val="00234F15"/>
    <w:rsid w:val="00236B07"/>
    <w:rsid w:val="00247AF0"/>
    <w:rsid w:val="00254A14"/>
    <w:rsid w:val="00254E48"/>
    <w:rsid w:val="002814BD"/>
    <w:rsid w:val="00290037"/>
    <w:rsid w:val="002C05F7"/>
    <w:rsid w:val="002C0EB6"/>
    <w:rsid w:val="002D0500"/>
    <w:rsid w:val="002D1F0E"/>
    <w:rsid w:val="002D541E"/>
    <w:rsid w:val="002E1567"/>
    <w:rsid w:val="002F4166"/>
    <w:rsid w:val="00300009"/>
    <w:rsid w:val="0030123A"/>
    <w:rsid w:val="00307A8A"/>
    <w:rsid w:val="0031060A"/>
    <w:rsid w:val="00311749"/>
    <w:rsid w:val="00342A4D"/>
    <w:rsid w:val="0034383F"/>
    <w:rsid w:val="00353304"/>
    <w:rsid w:val="003861E9"/>
    <w:rsid w:val="003A21DA"/>
    <w:rsid w:val="003B1265"/>
    <w:rsid w:val="003B2903"/>
    <w:rsid w:val="003E6312"/>
    <w:rsid w:val="003F468D"/>
    <w:rsid w:val="003F797C"/>
    <w:rsid w:val="004125C0"/>
    <w:rsid w:val="004165E2"/>
    <w:rsid w:val="00432556"/>
    <w:rsid w:val="004379E9"/>
    <w:rsid w:val="00437AB1"/>
    <w:rsid w:val="00441909"/>
    <w:rsid w:val="00444358"/>
    <w:rsid w:val="00444A2C"/>
    <w:rsid w:val="00454C76"/>
    <w:rsid w:val="004779A3"/>
    <w:rsid w:val="004B6CC7"/>
    <w:rsid w:val="004C3356"/>
    <w:rsid w:val="004C4A00"/>
    <w:rsid w:val="004D1D65"/>
    <w:rsid w:val="005165C5"/>
    <w:rsid w:val="00521CEE"/>
    <w:rsid w:val="00533F61"/>
    <w:rsid w:val="00534893"/>
    <w:rsid w:val="00536297"/>
    <w:rsid w:val="0053682C"/>
    <w:rsid w:val="0053713C"/>
    <w:rsid w:val="00540460"/>
    <w:rsid w:val="00541D62"/>
    <w:rsid w:val="005512C2"/>
    <w:rsid w:val="005619AB"/>
    <w:rsid w:val="00581C47"/>
    <w:rsid w:val="005A4BB0"/>
    <w:rsid w:val="005A5239"/>
    <w:rsid w:val="005B6906"/>
    <w:rsid w:val="005E71D7"/>
    <w:rsid w:val="005F2713"/>
    <w:rsid w:val="005F6BE1"/>
    <w:rsid w:val="00620999"/>
    <w:rsid w:val="0062500E"/>
    <w:rsid w:val="00625EC4"/>
    <w:rsid w:val="00650BA2"/>
    <w:rsid w:val="00657595"/>
    <w:rsid w:val="00682280"/>
    <w:rsid w:val="006A201C"/>
    <w:rsid w:val="006C7317"/>
    <w:rsid w:val="006D7431"/>
    <w:rsid w:val="006E0B81"/>
    <w:rsid w:val="006F2BC1"/>
    <w:rsid w:val="006F6111"/>
    <w:rsid w:val="007004BA"/>
    <w:rsid w:val="007028BE"/>
    <w:rsid w:val="00703747"/>
    <w:rsid w:val="00705D94"/>
    <w:rsid w:val="00713D1A"/>
    <w:rsid w:val="0072035B"/>
    <w:rsid w:val="007244D0"/>
    <w:rsid w:val="00734197"/>
    <w:rsid w:val="00735FF1"/>
    <w:rsid w:val="00743F54"/>
    <w:rsid w:val="00767876"/>
    <w:rsid w:val="0077041C"/>
    <w:rsid w:val="00770C00"/>
    <w:rsid w:val="0077236E"/>
    <w:rsid w:val="0077289F"/>
    <w:rsid w:val="0077651B"/>
    <w:rsid w:val="00791132"/>
    <w:rsid w:val="007A5EAA"/>
    <w:rsid w:val="007A7123"/>
    <w:rsid w:val="007A785A"/>
    <w:rsid w:val="007B2007"/>
    <w:rsid w:val="007C599B"/>
    <w:rsid w:val="007D3FD5"/>
    <w:rsid w:val="007D74D5"/>
    <w:rsid w:val="007D7DB5"/>
    <w:rsid w:val="007F106D"/>
    <w:rsid w:val="007F1829"/>
    <w:rsid w:val="007F2202"/>
    <w:rsid w:val="007F3C9A"/>
    <w:rsid w:val="0080084E"/>
    <w:rsid w:val="008050B4"/>
    <w:rsid w:val="00805588"/>
    <w:rsid w:val="008257C6"/>
    <w:rsid w:val="00826366"/>
    <w:rsid w:val="008300FC"/>
    <w:rsid w:val="00830F54"/>
    <w:rsid w:val="00830FFB"/>
    <w:rsid w:val="00831FDB"/>
    <w:rsid w:val="008375BB"/>
    <w:rsid w:val="0084402A"/>
    <w:rsid w:val="00845F9B"/>
    <w:rsid w:val="0084745A"/>
    <w:rsid w:val="00852EA6"/>
    <w:rsid w:val="00865E91"/>
    <w:rsid w:val="008702B2"/>
    <w:rsid w:val="00872AC6"/>
    <w:rsid w:val="00884DC5"/>
    <w:rsid w:val="008854A6"/>
    <w:rsid w:val="00892D94"/>
    <w:rsid w:val="0089587B"/>
    <w:rsid w:val="008B7B6B"/>
    <w:rsid w:val="008B7F38"/>
    <w:rsid w:val="008D267A"/>
    <w:rsid w:val="008D54D6"/>
    <w:rsid w:val="008D6EBC"/>
    <w:rsid w:val="008E156D"/>
    <w:rsid w:val="008F022B"/>
    <w:rsid w:val="00906EFC"/>
    <w:rsid w:val="00910423"/>
    <w:rsid w:val="00911B04"/>
    <w:rsid w:val="00925C3F"/>
    <w:rsid w:val="00925FD5"/>
    <w:rsid w:val="00932373"/>
    <w:rsid w:val="00943949"/>
    <w:rsid w:val="00955D51"/>
    <w:rsid w:val="00971634"/>
    <w:rsid w:val="00972DA6"/>
    <w:rsid w:val="00974905"/>
    <w:rsid w:val="0098113E"/>
    <w:rsid w:val="0098350F"/>
    <w:rsid w:val="00987951"/>
    <w:rsid w:val="00995D0B"/>
    <w:rsid w:val="009A0DAD"/>
    <w:rsid w:val="009A6798"/>
    <w:rsid w:val="009B668A"/>
    <w:rsid w:val="009B6A82"/>
    <w:rsid w:val="009C15D0"/>
    <w:rsid w:val="009C6F14"/>
    <w:rsid w:val="009D0C57"/>
    <w:rsid w:val="009D169D"/>
    <w:rsid w:val="009E3E78"/>
    <w:rsid w:val="009F3632"/>
    <w:rsid w:val="009F5F3C"/>
    <w:rsid w:val="00A156E4"/>
    <w:rsid w:val="00A2473A"/>
    <w:rsid w:val="00A251A3"/>
    <w:rsid w:val="00A36005"/>
    <w:rsid w:val="00A40853"/>
    <w:rsid w:val="00A42BA6"/>
    <w:rsid w:val="00A4778B"/>
    <w:rsid w:val="00A54D1E"/>
    <w:rsid w:val="00A6754B"/>
    <w:rsid w:val="00A9383D"/>
    <w:rsid w:val="00AA4DEA"/>
    <w:rsid w:val="00AA50A7"/>
    <w:rsid w:val="00AB1827"/>
    <w:rsid w:val="00AB63AB"/>
    <w:rsid w:val="00AC3EB5"/>
    <w:rsid w:val="00AD33EF"/>
    <w:rsid w:val="00AD6812"/>
    <w:rsid w:val="00AE0B2C"/>
    <w:rsid w:val="00B01163"/>
    <w:rsid w:val="00B3427A"/>
    <w:rsid w:val="00B366A9"/>
    <w:rsid w:val="00B43509"/>
    <w:rsid w:val="00B50907"/>
    <w:rsid w:val="00B61EB7"/>
    <w:rsid w:val="00B67D6C"/>
    <w:rsid w:val="00B902BB"/>
    <w:rsid w:val="00B91B7B"/>
    <w:rsid w:val="00B925B9"/>
    <w:rsid w:val="00BA6E4C"/>
    <w:rsid w:val="00BC327C"/>
    <w:rsid w:val="00BE08C6"/>
    <w:rsid w:val="00BE504D"/>
    <w:rsid w:val="00C14912"/>
    <w:rsid w:val="00C17CE1"/>
    <w:rsid w:val="00C17F7F"/>
    <w:rsid w:val="00C21C52"/>
    <w:rsid w:val="00C24368"/>
    <w:rsid w:val="00C300AB"/>
    <w:rsid w:val="00C43EB9"/>
    <w:rsid w:val="00C455FE"/>
    <w:rsid w:val="00C67AB9"/>
    <w:rsid w:val="00C733D8"/>
    <w:rsid w:val="00C7465D"/>
    <w:rsid w:val="00C77002"/>
    <w:rsid w:val="00C85086"/>
    <w:rsid w:val="00C91962"/>
    <w:rsid w:val="00CA0E4A"/>
    <w:rsid w:val="00CA4659"/>
    <w:rsid w:val="00CC62E7"/>
    <w:rsid w:val="00CD07C4"/>
    <w:rsid w:val="00CE00F1"/>
    <w:rsid w:val="00CE1227"/>
    <w:rsid w:val="00CE4CF5"/>
    <w:rsid w:val="00CF0D22"/>
    <w:rsid w:val="00D01B4A"/>
    <w:rsid w:val="00D03F58"/>
    <w:rsid w:val="00D209F9"/>
    <w:rsid w:val="00D263F3"/>
    <w:rsid w:val="00D44DB7"/>
    <w:rsid w:val="00D523BA"/>
    <w:rsid w:val="00D60CE5"/>
    <w:rsid w:val="00D657DA"/>
    <w:rsid w:val="00D67A2E"/>
    <w:rsid w:val="00D764E5"/>
    <w:rsid w:val="00D77AA0"/>
    <w:rsid w:val="00D96A91"/>
    <w:rsid w:val="00DA0535"/>
    <w:rsid w:val="00DB7568"/>
    <w:rsid w:val="00DC093C"/>
    <w:rsid w:val="00DD629F"/>
    <w:rsid w:val="00DD7F42"/>
    <w:rsid w:val="00DE125D"/>
    <w:rsid w:val="00DE1FE3"/>
    <w:rsid w:val="00DE7D5B"/>
    <w:rsid w:val="00DF1269"/>
    <w:rsid w:val="00DF412B"/>
    <w:rsid w:val="00E10AFE"/>
    <w:rsid w:val="00E17500"/>
    <w:rsid w:val="00E20FE9"/>
    <w:rsid w:val="00E22EC3"/>
    <w:rsid w:val="00E26AD6"/>
    <w:rsid w:val="00E35819"/>
    <w:rsid w:val="00E43D0B"/>
    <w:rsid w:val="00E5354B"/>
    <w:rsid w:val="00E545D7"/>
    <w:rsid w:val="00E565BC"/>
    <w:rsid w:val="00E56891"/>
    <w:rsid w:val="00E56D5B"/>
    <w:rsid w:val="00E66DB5"/>
    <w:rsid w:val="00E67F1B"/>
    <w:rsid w:val="00E7134E"/>
    <w:rsid w:val="00E7698D"/>
    <w:rsid w:val="00E80324"/>
    <w:rsid w:val="00E875BB"/>
    <w:rsid w:val="00E95374"/>
    <w:rsid w:val="00E95E27"/>
    <w:rsid w:val="00EB3327"/>
    <w:rsid w:val="00EC2865"/>
    <w:rsid w:val="00EC5140"/>
    <w:rsid w:val="00EE6F5B"/>
    <w:rsid w:val="00EE778D"/>
    <w:rsid w:val="00F10415"/>
    <w:rsid w:val="00F13B3C"/>
    <w:rsid w:val="00F15898"/>
    <w:rsid w:val="00F172FE"/>
    <w:rsid w:val="00F301C0"/>
    <w:rsid w:val="00F30603"/>
    <w:rsid w:val="00F44F30"/>
    <w:rsid w:val="00F51D44"/>
    <w:rsid w:val="00F644F5"/>
    <w:rsid w:val="00F86D3B"/>
    <w:rsid w:val="00F91B29"/>
    <w:rsid w:val="00FA092E"/>
    <w:rsid w:val="00FA1DD2"/>
    <w:rsid w:val="00FA30CF"/>
    <w:rsid w:val="00FB2AF8"/>
    <w:rsid w:val="00FB3FC6"/>
    <w:rsid w:val="00FC0742"/>
    <w:rsid w:val="00FC3357"/>
    <w:rsid w:val="00FD1F70"/>
    <w:rsid w:val="00FD68F8"/>
    <w:rsid w:val="00FE0CCF"/>
    <w:rsid w:val="00FF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15:docId w15:val="{B6BBC449-8EEE-4F71-928C-340BF5D0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3F3"/>
    <w:pPr>
      <w:widowControl w:val="0"/>
      <w:ind w:firstLineChars="200" w:firstLine="200"/>
      <w:jc w:val="both"/>
    </w:pPr>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jc w:val="left"/>
    </w:pPr>
    <w:rPr>
      <w:sz w:val="18"/>
      <w:szCs w:val="18"/>
    </w:rPr>
  </w:style>
  <w:style w:type="character" w:styleId="a6">
    <w:name w:val="Hyperlink"/>
    <w:basedOn w:val="a1"/>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pPr>
      <w:jc w:val="left"/>
    </w:pPr>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qFormat/>
    <w:rsid w:val="00831FDB"/>
    <w:rPr>
      <w:rFonts w:ascii="楷体_GB2312" w:eastAsia="华文细黑"/>
      <w:b/>
      <w:sz w:val="24"/>
    </w:rPr>
  </w:style>
  <w:style w:type="character" w:styleId="ab">
    <w:name w:val="Strong"/>
    <w:uiPriority w:val="22"/>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
    <w:name w:val="标题2"/>
    <w:basedOn w:val="a0"/>
    <w:link w:val="2Char"/>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
    <w:name w:val="标题2 Char"/>
    <w:basedOn w:val="a1"/>
    <w:link w:val="2"/>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jc w:val="left"/>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楷体"/>
      <w:kern w:val="2"/>
      <w:sz w:val="24"/>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rsid w:val="000651D8"/>
    <w:pPr>
      <w:ind w:firstLine="420"/>
    </w:pPr>
  </w:style>
  <w:style w:type="character" w:customStyle="1" w:styleId="2CharChar">
    <w:name w:val="标题2 Char Char"/>
    <w:rsid w:val="00DA0535"/>
    <w:rPr>
      <w:rFonts w:eastAsia="华文细黑"/>
      <w:b/>
      <w:color w:val="010281"/>
      <w:kern w:val="2"/>
      <w:sz w:val="30"/>
      <w:szCs w:val="30"/>
      <w:u w:val="single"/>
    </w:rPr>
  </w:style>
  <w:style w:type="character" w:customStyle="1" w:styleId="CharChar">
    <w:name w:val="图表头 Char Char"/>
    <w:rsid w:val="00DA0535"/>
    <w:rPr>
      <w:rFonts w:eastAsia="华文细黑"/>
      <w:b/>
      <w:kern w:val="2"/>
      <w:sz w:val="21"/>
      <w:szCs w:val="21"/>
    </w:rPr>
  </w:style>
  <w:style w:type="paragraph" w:styleId="af0">
    <w:name w:val="Normal (Web)"/>
    <w:basedOn w:val="a0"/>
    <w:uiPriority w:val="99"/>
    <w:unhideWhenUsed/>
    <w:rsid w:val="007C599B"/>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bjh-p">
    <w:name w:val="bjh-p"/>
    <w:basedOn w:val="a1"/>
    <w:rsid w:val="0031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771">
      <w:bodyDiv w:val="1"/>
      <w:marLeft w:val="0"/>
      <w:marRight w:val="0"/>
      <w:marTop w:val="0"/>
      <w:marBottom w:val="0"/>
      <w:divBdr>
        <w:top w:val="none" w:sz="0" w:space="0" w:color="auto"/>
        <w:left w:val="none" w:sz="0" w:space="0" w:color="auto"/>
        <w:bottom w:val="none" w:sz="0" w:space="0" w:color="auto"/>
        <w:right w:val="none" w:sz="0" w:space="0" w:color="auto"/>
      </w:divBdr>
    </w:div>
    <w:div w:id="117189800">
      <w:bodyDiv w:val="1"/>
      <w:marLeft w:val="0"/>
      <w:marRight w:val="0"/>
      <w:marTop w:val="0"/>
      <w:marBottom w:val="0"/>
      <w:divBdr>
        <w:top w:val="none" w:sz="0" w:space="0" w:color="auto"/>
        <w:left w:val="none" w:sz="0" w:space="0" w:color="auto"/>
        <w:bottom w:val="none" w:sz="0" w:space="0" w:color="auto"/>
        <w:right w:val="none" w:sz="0" w:space="0" w:color="auto"/>
      </w:divBdr>
    </w:div>
    <w:div w:id="355423693">
      <w:bodyDiv w:val="1"/>
      <w:marLeft w:val="0"/>
      <w:marRight w:val="0"/>
      <w:marTop w:val="0"/>
      <w:marBottom w:val="0"/>
      <w:divBdr>
        <w:top w:val="none" w:sz="0" w:space="0" w:color="auto"/>
        <w:left w:val="none" w:sz="0" w:space="0" w:color="auto"/>
        <w:bottom w:val="none" w:sz="0" w:space="0" w:color="auto"/>
        <w:right w:val="none" w:sz="0" w:space="0" w:color="auto"/>
      </w:divBdr>
    </w:div>
    <w:div w:id="513618517">
      <w:bodyDiv w:val="1"/>
      <w:marLeft w:val="0"/>
      <w:marRight w:val="0"/>
      <w:marTop w:val="0"/>
      <w:marBottom w:val="0"/>
      <w:divBdr>
        <w:top w:val="none" w:sz="0" w:space="0" w:color="auto"/>
        <w:left w:val="none" w:sz="0" w:space="0" w:color="auto"/>
        <w:bottom w:val="none" w:sz="0" w:space="0" w:color="auto"/>
        <w:right w:val="none" w:sz="0" w:space="0" w:color="auto"/>
      </w:divBdr>
      <w:divsChild>
        <w:div w:id="1737850412">
          <w:marLeft w:val="0"/>
          <w:marRight w:val="0"/>
          <w:marTop w:val="0"/>
          <w:marBottom w:val="0"/>
          <w:divBdr>
            <w:top w:val="none" w:sz="0" w:space="0" w:color="auto"/>
            <w:left w:val="none" w:sz="0" w:space="0" w:color="auto"/>
            <w:bottom w:val="none" w:sz="0" w:space="0" w:color="auto"/>
            <w:right w:val="none" w:sz="0" w:space="0" w:color="auto"/>
          </w:divBdr>
        </w:div>
      </w:divsChild>
    </w:div>
    <w:div w:id="546331875">
      <w:bodyDiv w:val="1"/>
      <w:marLeft w:val="0"/>
      <w:marRight w:val="0"/>
      <w:marTop w:val="0"/>
      <w:marBottom w:val="0"/>
      <w:divBdr>
        <w:top w:val="none" w:sz="0" w:space="0" w:color="auto"/>
        <w:left w:val="none" w:sz="0" w:space="0" w:color="auto"/>
        <w:bottom w:val="none" w:sz="0" w:space="0" w:color="auto"/>
        <w:right w:val="none" w:sz="0" w:space="0" w:color="auto"/>
      </w:divBdr>
      <w:divsChild>
        <w:div w:id="1045639125">
          <w:marLeft w:val="0"/>
          <w:marRight w:val="0"/>
          <w:marTop w:val="0"/>
          <w:marBottom w:val="0"/>
          <w:divBdr>
            <w:top w:val="none" w:sz="0" w:space="0" w:color="auto"/>
            <w:left w:val="none" w:sz="0" w:space="0" w:color="auto"/>
            <w:bottom w:val="none" w:sz="0" w:space="0" w:color="auto"/>
            <w:right w:val="none" w:sz="0" w:space="0" w:color="auto"/>
          </w:divBdr>
        </w:div>
      </w:divsChild>
    </w:div>
    <w:div w:id="632059086">
      <w:bodyDiv w:val="1"/>
      <w:marLeft w:val="0"/>
      <w:marRight w:val="0"/>
      <w:marTop w:val="0"/>
      <w:marBottom w:val="0"/>
      <w:divBdr>
        <w:top w:val="none" w:sz="0" w:space="0" w:color="auto"/>
        <w:left w:val="none" w:sz="0" w:space="0" w:color="auto"/>
        <w:bottom w:val="none" w:sz="0" w:space="0" w:color="auto"/>
        <w:right w:val="none" w:sz="0" w:space="0" w:color="auto"/>
      </w:divBdr>
      <w:divsChild>
        <w:div w:id="1185167652">
          <w:marLeft w:val="0"/>
          <w:marRight w:val="0"/>
          <w:marTop w:val="0"/>
          <w:marBottom w:val="0"/>
          <w:divBdr>
            <w:top w:val="none" w:sz="0" w:space="0" w:color="auto"/>
            <w:left w:val="none" w:sz="0" w:space="0" w:color="auto"/>
            <w:bottom w:val="none" w:sz="0" w:space="0" w:color="auto"/>
            <w:right w:val="none" w:sz="0" w:space="0" w:color="auto"/>
          </w:divBdr>
        </w:div>
      </w:divsChild>
    </w:div>
    <w:div w:id="814837213">
      <w:bodyDiv w:val="1"/>
      <w:marLeft w:val="0"/>
      <w:marRight w:val="0"/>
      <w:marTop w:val="0"/>
      <w:marBottom w:val="0"/>
      <w:divBdr>
        <w:top w:val="none" w:sz="0" w:space="0" w:color="auto"/>
        <w:left w:val="none" w:sz="0" w:space="0" w:color="auto"/>
        <w:bottom w:val="none" w:sz="0" w:space="0" w:color="auto"/>
        <w:right w:val="none" w:sz="0" w:space="0" w:color="auto"/>
      </w:divBdr>
      <w:divsChild>
        <w:div w:id="770783617">
          <w:marLeft w:val="0"/>
          <w:marRight w:val="0"/>
          <w:marTop w:val="0"/>
          <w:marBottom w:val="0"/>
          <w:divBdr>
            <w:top w:val="none" w:sz="0" w:space="0" w:color="auto"/>
            <w:left w:val="none" w:sz="0" w:space="0" w:color="auto"/>
            <w:bottom w:val="none" w:sz="0" w:space="0" w:color="auto"/>
            <w:right w:val="none" w:sz="0" w:space="0" w:color="auto"/>
          </w:divBdr>
        </w:div>
      </w:divsChild>
    </w:div>
    <w:div w:id="865679685">
      <w:bodyDiv w:val="1"/>
      <w:marLeft w:val="0"/>
      <w:marRight w:val="0"/>
      <w:marTop w:val="0"/>
      <w:marBottom w:val="0"/>
      <w:divBdr>
        <w:top w:val="none" w:sz="0" w:space="0" w:color="auto"/>
        <w:left w:val="none" w:sz="0" w:space="0" w:color="auto"/>
        <w:bottom w:val="none" w:sz="0" w:space="0" w:color="auto"/>
        <w:right w:val="none" w:sz="0" w:space="0" w:color="auto"/>
      </w:divBdr>
      <w:divsChild>
        <w:div w:id="88351925">
          <w:marLeft w:val="0"/>
          <w:marRight w:val="0"/>
          <w:marTop w:val="0"/>
          <w:marBottom w:val="0"/>
          <w:divBdr>
            <w:top w:val="none" w:sz="0" w:space="0" w:color="auto"/>
            <w:left w:val="none" w:sz="0" w:space="0" w:color="auto"/>
            <w:bottom w:val="none" w:sz="0" w:space="0" w:color="auto"/>
            <w:right w:val="none" w:sz="0" w:space="0" w:color="auto"/>
          </w:divBdr>
        </w:div>
      </w:divsChild>
    </w:div>
    <w:div w:id="960839273">
      <w:bodyDiv w:val="1"/>
      <w:marLeft w:val="0"/>
      <w:marRight w:val="0"/>
      <w:marTop w:val="0"/>
      <w:marBottom w:val="0"/>
      <w:divBdr>
        <w:top w:val="none" w:sz="0" w:space="0" w:color="auto"/>
        <w:left w:val="none" w:sz="0" w:space="0" w:color="auto"/>
        <w:bottom w:val="none" w:sz="0" w:space="0" w:color="auto"/>
        <w:right w:val="none" w:sz="0" w:space="0" w:color="auto"/>
      </w:divBdr>
    </w:div>
    <w:div w:id="1088698685">
      <w:bodyDiv w:val="1"/>
      <w:marLeft w:val="0"/>
      <w:marRight w:val="0"/>
      <w:marTop w:val="0"/>
      <w:marBottom w:val="0"/>
      <w:divBdr>
        <w:top w:val="none" w:sz="0" w:space="0" w:color="auto"/>
        <w:left w:val="none" w:sz="0" w:space="0" w:color="auto"/>
        <w:bottom w:val="none" w:sz="0" w:space="0" w:color="auto"/>
        <w:right w:val="none" w:sz="0" w:space="0" w:color="auto"/>
      </w:divBdr>
      <w:divsChild>
        <w:div w:id="320086987">
          <w:marLeft w:val="0"/>
          <w:marRight w:val="0"/>
          <w:marTop w:val="0"/>
          <w:marBottom w:val="0"/>
          <w:divBdr>
            <w:top w:val="none" w:sz="0" w:space="0" w:color="auto"/>
            <w:left w:val="none" w:sz="0" w:space="0" w:color="auto"/>
            <w:bottom w:val="none" w:sz="0" w:space="0" w:color="auto"/>
            <w:right w:val="none" w:sz="0" w:space="0" w:color="auto"/>
          </w:divBdr>
        </w:div>
      </w:divsChild>
    </w:div>
    <w:div w:id="1141724853">
      <w:bodyDiv w:val="1"/>
      <w:marLeft w:val="0"/>
      <w:marRight w:val="0"/>
      <w:marTop w:val="0"/>
      <w:marBottom w:val="0"/>
      <w:divBdr>
        <w:top w:val="none" w:sz="0" w:space="0" w:color="auto"/>
        <w:left w:val="none" w:sz="0" w:space="0" w:color="auto"/>
        <w:bottom w:val="none" w:sz="0" w:space="0" w:color="auto"/>
        <w:right w:val="none" w:sz="0" w:space="0" w:color="auto"/>
      </w:divBdr>
    </w:div>
    <w:div w:id="1148400899">
      <w:bodyDiv w:val="1"/>
      <w:marLeft w:val="0"/>
      <w:marRight w:val="0"/>
      <w:marTop w:val="0"/>
      <w:marBottom w:val="0"/>
      <w:divBdr>
        <w:top w:val="none" w:sz="0" w:space="0" w:color="auto"/>
        <w:left w:val="none" w:sz="0" w:space="0" w:color="auto"/>
        <w:bottom w:val="none" w:sz="0" w:space="0" w:color="auto"/>
        <w:right w:val="none" w:sz="0" w:space="0" w:color="auto"/>
      </w:divBdr>
      <w:divsChild>
        <w:div w:id="1195342261">
          <w:marLeft w:val="0"/>
          <w:marRight w:val="0"/>
          <w:marTop w:val="0"/>
          <w:marBottom w:val="0"/>
          <w:divBdr>
            <w:top w:val="none" w:sz="0" w:space="0" w:color="auto"/>
            <w:left w:val="none" w:sz="0" w:space="0" w:color="auto"/>
            <w:bottom w:val="none" w:sz="0" w:space="0" w:color="auto"/>
            <w:right w:val="none" w:sz="0" w:space="0" w:color="auto"/>
          </w:divBdr>
        </w:div>
      </w:divsChild>
    </w:div>
    <w:div w:id="1237937200">
      <w:bodyDiv w:val="1"/>
      <w:marLeft w:val="0"/>
      <w:marRight w:val="0"/>
      <w:marTop w:val="0"/>
      <w:marBottom w:val="0"/>
      <w:divBdr>
        <w:top w:val="none" w:sz="0" w:space="0" w:color="auto"/>
        <w:left w:val="none" w:sz="0" w:space="0" w:color="auto"/>
        <w:bottom w:val="none" w:sz="0" w:space="0" w:color="auto"/>
        <w:right w:val="none" w:sz="0" w:space="0" w:color="auto"/>
      </w:divBdr>
    </w:div>
    <w:div w:id="1246497002">
      <w:bodyDiv w:val="1"/>
      <w:marLeft w:val="0"/>
      <w:marRight w:val="0"/>
      <w:marTop w:val="0"/>
      <w:marBottom w:val="0"/>
      <w:divBdr>
        <w:top w:val="none" w:sz="0" w:space="0" w:color="auto"/>
        <w:left w:val="none" w:sz="0" w:space="0" w:color="auto"/>
        <w:bottom w:val="none" w:sz="0" w:space="0" w:color="auto"/>
        <w:right w:val="none" w:sz="0" w:space="0" w:color="auto"/>
      </w:divBdr>
      <w:divsChild>
        <w:div w:id="1652640602">
          <w:marLeft w:val="0"/>
          <w:marRight w:val="0"/>
          <w:marTop w:val="0"/>
          <w:marBottom w:val="0"/>
          <w:divBdr>
            <w:top w:val="none" w:sz="0" w:space="0" w:color="auto"/>
            <w:left w:val="none" w:sz="0" w:space="0" w:color="auto"/>
            <w:bottom w:val="none" w:sz="0" w:space="0" w:color="auto"/>
            <w:right w:val="none" w:sz="0" w:space="0" w:color="auto"/>
          </w:divBdr>
        </w:div>
      </w:divsChild>
    </w:div>
    <w:div w:id="1350136586">
      <w:bodyDiv w:val="1"/>
      <w:marLeft w:val="0"/>
      <w:marRight w:val="0"/>
      <w:marTop w:val="0"/>
      <w:marBottom w:val="0"/>
      <w:divBdr>
        <w:top w:val="none" w:sz="0" w:space="0" w:color="auto"/>
        <w:left w:val="none" w:sz="0" w:space="0" w:color="auto"/>
        <w:bottom w:val="none" w:sz="0" w:space="0" w:color="auto"/>
        <w:right w:val="none" w:sz="0" w:space="0" w:color="auto"/>
      </w:divBdr>
    </w:div>
    <w:div w:id="1372420553">
      <w:bodyDiv w:val="1"/>
      <w:marLeft w:val="0"/>
      <w:marRight w:val="0"/>
      <w:marTop w:val="0"/>
      <w:marBottom w:val="0"/>
      <w:divBdr>
        <w:top w:val="none" w:sz="0" w:space="0" w:color="auto"/>
        <w:left w:val="none" w:sz="0" w:space="0" w:color="auto"/>
        <w:bottom w:val="none" w:sz="0" w:space="0" w:color="auto"/>
        <w:right w:val="none" w:sz="0" w:space="0" w:color="auto"/>
      </w:divBdr>
      <w:divsChild>
        <w:div w:id="2141801282">
          <w:marLeft w:val="0"/>
          <w:marRight w:val="0"/>
          <w:marTop w:val="0"/>
          <w:marBottom w:val="0"/>
          <w:divBdr>
            <w:top w:val="none" w:sz="0" w:space="0" w:color="auto"/>
            <w:left w:val="none" w:sz="0" w:space="0" w:color="auto"/>
            <w:bottom w:val="none" w:sz="0" w:space="0" w:color="auto"/>
            <w:right w:val="none" w:sz="0" w:space="0" w:color="auto"/>
          </w:divBdr>
        </w:div>
      </w:divsChild>
    </w:div>
    <w:div w:id="1398749639">
      <w:bodyDiv w:val="1"/>
      <w:marLeft w:val="0"/>
      <w:marRight w:val="0"/>
      <w:marTop w:val="0"/>
      <w:marBottom w:val="0"/>
      <w:divBdr>
        <w:top w:val="none" w:sz="0" w:space="0" w:color="auto"/>
        <w:left w:val="none" w:sz="0" w:space="0" w:color="auto"/>
        <w:bottom w:val="none" w:sz="0" w:space="0" w:color="auto"/>
        <w:right w:val="none" w:sz="0" w:space="0" w:color="auto"/>
      </w:divBdr>
    </w:div>
    <w:div w:id="1414550422">
      <w:bodyDiv w:val="1"/>
      <w:marLeft w:val="0"/>
      <w:marRight w:val="0"/>
      <w:marTop w:val="0"/>
      <w:marBottom w:val="0"/>
      <w:divBdr>
        <w:top w:val="none" w:sz="0" w:space="0" w:color="auto"/>
        <w:left w:val="none" w:sz="0" w:space="0" w:color="auto"/>
        <w:bottom w:val="none" w:sz="0" w:space="0" w:color="auto"/>
        <w:right w:val="none" w:sz="0" w:space="0" w:color="auto"/>
      </w:divBdr>
    </w:div>
    <w:div w:id="1573614272">
      <w:bodyDiv w:val="1"/>
      <w:marLeft w:val="0"/>
      <w:marRight w:val="0"/>
      <w:marTop w:val="0"/>
      <w:marBottom w:val="0"/>
      <w:divBdr>
        <w:top w:val="none" w:sz="0" w:space="0" w:color="auto"/>
        <w:left w:val="none" w:sz="0" w:space="0" w:color="auto"/>
        <w:bottom w:val="none" w:sz="0" w:space="0" w:color="auto"/>
        <w:right w:val="none" w:sz="0" w:space="0" w:color="auto"/>
      </w:divBdr>
      <w:divsChild>
        <w:div w:id="1522815955">
          <w:marLeft w:val="0"/>
          <w:marRight w:val="0"/>
          <w:marTop w:val="0"/>
          <w:marBottom w:val="0"/>
          <w:divBdr>
            <w:top w:val="none" w:sz="0" w:space="0" w:color="auto"/>
            <w:left w:val="none" w:sz="0" w:space="0" w:color="auto"/>
            <w:bottom w:val="none" w:sz="0" w:space="0" w:color="auto"/>
            <w:right w:val="none" w:sz="0" w:space="0" w:color="auto"/>
          </w:divBdr>
        </w:div>
      </w:divsChild>
    </w:div>
    <w:div w:id="1813213819">
      <w:bodyDiv w:val="1"/>
      <w:marLeft w:val="0"/>
      <w:marRight w:val="0"/>
      <w:marTop w:val="0"/>
      <w:marBottom w:val="0"/>
      <w:divBdr>
        <w:top w:val="none" w:sz="0" w:space="0" w:color="auto"/>
        <w:left w:val="none" w:sz="0" w:space="0" w:color="auto"/>
        <w:bottom w:val="none" w:sz="0" w:space="0" w:color="auto"/>
        <w:right w:val="none" w:sz="0" w:space="0" w:color="auto"/>
      </w:divBdr>
      <w:divsChild>
        <w:div w:id="920605745">
          <w:marLeft w:val="0"/>
          <w:marRight w:val="0"/>
          <w:marTop w:val="0"/>
          <w:marBottom w:val="0"/>
          <w:divBdr>
            <w:top w:val="none" w:sz="0" w:space="0" w:color="auto"/>
            <w:left w:val="none" w:sz="0" w:space="0" w:color="auto"/>
            <w:bottom w:val="none" w:sz="0" w:space="0" w:color="auto"/>
            <w:right w:val="none" w:sz="0" w:space="0" w:color="auto"/>
          </w:divBdr>
        </w:div>
      </w:divsChild>
    </w:div>
    <w:div w:id="1909530083">
      <w:bodyDiv w:val="1"/>
      <w:marLeft w:val="0"/>
      <w:marRight w:val="0"/>
      <w:marTop w:val="0"/>
      <w:marBottom w:val="0"/>
      <w:divBdr>
        <w:top w:val="none" w:sz="0" w:space="0" w:color="auto"/>
        <w:left w:val="none" w:sz="0" w:space="0" w:color="auto"/>
        <w:bottom w:val="none" w:sz="0" w:space="0" w:color="auto"/>
        <w:right w:val="none" w:sz="0" w:space="0" w:color="auto"/>
      </w:divBdr>
      <w:divsChild>
        <w:div w:id="1203638710">
          <w:marLeft w:val="0"/>
          <w:marRight w:val="0"/>
          <w:marTop w:val="0"/>
          <w:marBottom w:val="0"/>
          <w:divBdr>
            <w:top w:val="none" w:sz="0" w:space="0" w:color="auto"/>
            <w:left w:val="none" w:sz="0" w:space="0" w:color="auto"/>
            <w:bottom w:val="none" w:sz="0" w:space="0" w:color="auto"/>
            <w:right w:val="none" w:sz="0" w:space="0" w:color="auto"/>
          </w:divBdr>
        </w:div>
      </w:divsChild>
    </w:div>
    <w:div w:id="1917399336">
      <w:bodyDiv w:val="1"/>
      <w:marLeft w:val="0"/>
      <w:marRight w:val="0"/>
      <w:marTop w:val="0"/>
      <w:marBottom w:val="0"/>
      <w:divBdr>
        <w:top w:val="none" w:sz="0" w:space="0" w:color="auto"/>
        <w:left w:val="none" w:sz="0" w:space="0" w:color="auto"/>
        <w:bottom w:val="none" w:sz="0" w:space="0" w:color="auto"/>
        <w:right w:val="none" w:sz="0" w:space="0" w:color="auto"/>
      </w:divBdr>
    </w:div>
    <w:div w:id="1975719801">
      <w:bodyDiv w:val="1"/>
      <w:marLeft w:val="0"/>
      <w:marRight w:val="0"/>
      <w:marTop w:val="0"/>
      <w:marBottom w:val="0"/>
      <w:divBdr>
        <w:top w:val="none" w:sz="0" w:space="0" w:color="auto"/>
        <w:left w:val="none" w:sz="0" w:space="0" w:color="auto"/>
        <w:bottom w:val="none" w:sz="0" w:space="0" w:color="auto"/>
        <w:right w:val="none" w:sz="0" w:space="0" w:color="auto"/>
      </w:divBdr>
      <w:divsChild>
        <w:div w:id="1526795982">
          <w:marLeft w:val="0"/>
          <w:marRight w:val="0"/>
          <w:marTop w:val="0"/>
          <w:marBottom w:val="0"/>
          <w:divBdr>
            <w:top w:val="none" w:sz="0" w:space="0" w:color="auto"/>
            <w:left w:val="none" w:sz="0" w:space="0" w:color="auto"/>
            <w:bottom w:val="none" w:sz="0" w:space="0" w:color="auto"/>
            <w:right w:val="none" w:sz="0" w:space="0" w:color="auto"/>
          </w:divBdr>
        </w:div>
      </w:divsChild>
    </w:div>
    <w:div w:id="2007856119">
      <w:bodyDiv w:val="1"/>
      <w:marLeft w:val="0"/>
      <w:marRight w:val="0"/>
      <w:marTop w:val="0"/>
      <w:marBottom w:val="0"/>
      <w:divBdr>
        <w:top w:val="none" w:sz="0" w:space="0" w:color="auto"/>
        <w:left w:val="none" w:sz="0" w:space="0" w:color="auto"/>
        <w:bottom w:val="none" w:sz="0" w:space="0" w:color="auto"/>
        <w:right w:val="none" w:sz="0" w:space="0" w:color="auto"/>
      </w:divBdr>
      <w:divsChild>
        <w:div w:id="637609840">
          <w:marLeft w:val="0"/>
          <w:marRight w:val="0"/>
          <w:marTop w:val="0"/>
          <w:marBottom w:val="0"/>
          <w:divBdr>
            <w:top w:val="none" w:sz="0" w:space="0" w:color="auto"/>
            <w:left w:val="none" w:sz="0" w:space="0" w:color="auto"/>
            <w:bottom w:val="none" w:sz="0" w:space="0" w:color="auto"/>
            <w:right w:val="none" w:sz="0" w:space="0" w:color="auto"/>
          </w:divBdr>
        </w:div>
      </w:divsChild>
    </w:div>
    <w:div w:id="2105564851">
      <w:bodyDiv w:val="1"/>
      <w:marLeft w:val="0"/>
      <w:marRight w:val="0"/>
      <w:marTop w:val="0"/>
      <w:marBottom w:val="0"/>
      <w:divBdr>
        <w:top w:val="none" w:sz="0" w:space="0" w:color="auto"/>
        <w:left w:val="none" w:sz="0" w:space="0" w:color="auto"/>
        <w:bottom w:val="none" w:sz="0" w:space="0" w:color="auto"/>
        <w:right w:val="none" w:sz="0" w:space="0" w:color="auto"/>
      </w:divBdr>
      <w:divsChild>
        <w:div w:id="205973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jl@xzfutures.com" TargetMode="External"/><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6495;\&#20852;&#35777;&#26399;&#36135;%20-%20&#26085;&#25253;&#27169;&#2649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852;&#35777;&#26399;&#36135;&#30740;&#21457;&#20013;&#24515;&#21407;&#27833;&#25968;&#25454;&#24211;%202018052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52;&#35777;&#26399;&#36135;&#30740;&#21457;&#20013;&#24515;&#21407;&#27833;&#25968;&#25454;&#24211;%20201805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52;&#35777;&#26399;&#36135;&#30740;&#21457;&#20013;&#24515;&#21407;&#27833;&#25968;&#25454;&#24211;%202018052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52;&#35777;&#26399;&#36135;&#30740;&#21457;&#20013;&#24515;&#21407;&#27833;&#25968;&#25454;&#24211;%202018052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52;&#35777;&#26399;&#36135;&#30740;&#21457;&#20013;&#24515;&#21407;&#27833;&#25968;&#25454;&#24211;%20201805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13592619104434"/>
          <c:y val="4.2416503094706431E-2"/>
          <c:w val="0.80840928974787241"/>
          <c:h val="0.67652340019102264"/>
        </c:manualLayout>
      </c:layout>
      <c:lineChart>
        <c:grouping val="standard"/>
        <c:varyColors val="0"/>
        <c:ser>
          <c:idx val="0"/>
          <c:order val="0"/>
          <c:tx>
            <c:v>原油产量</c:v>
          </c:tx>
          <c:spPr>
            <a:ln w="19050"/>
          </c:spPr>
          <c:marker>
            <c:symbol val="none"/>
          </c:marker>
          <c:cat>
            <c:numRef>
              <c:f>'[兴证期货研发中心原油数据库 20180527.xlsx]美国原油产量'!$B$6:$B$603</c:f>
              <c:numCache>
                <c:formatCode>yyyy\-mm\-dd;@</c:formatCode>
                <c:ptCount val="598"/>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pt idx="597">
                  <c:v>39059</c:v>
                </c:pt>
              </c:numCache>
            </c:numRef>
          </c:cat>
          <c:val>
            <c:numRef>
              <c:f>'[兴证期货研发中心原油数据库 20180527.xlsx]美国原油产量'!$C$6:$C$603</c:f>
              <c:numCache>
                <c:formatCode>###,###,###,###,##0.00</c:formatCode>
                <c:ptCount val="598"/>
                <c:pt idx="0">
                  <c:v>10725</c:v>
                </c:pt>
                <c:pt idx="1">
                  <c:v>10723</c:v>
                </c:pt>
                <c:pt idx="2">
                  <c:v>10703</c:v>
                </c:pt>
                <c:pt idx="3">
                  <c:v>10619</c:v>
                </c:pt>
                <c:pt idx="4">
                  <c:v>10586</c:v>
                </c:pt>
                <c:pt idx="5">
                  <c:v>10540</c:v>
                </c:pt>
                <c:pt idx="6">
                  <c:v>10525</c:v>
                </c:pt>
                <c:pt idx="7">
                  <c:v>10460</c:v>
                </c:pt>
                <c:pt idx="8">
                  <c:v>10433</c:v>
                </c:pt>
                <c:pt idx="9">
                  <c:v>10407</c:v>
                </c:pt>
                <c:pt idx="10">
                  <c:v>10381</c:v>
                </c:pt>
                <c:pt idx="11">
                  <c:v>10369</c:v>
                </c:pt>
                <c:pt idx="12">
                  <c:v>10283</c:v>
                </c:pt>
                <c:pt idx="13">
                  <c:v>10270</c:v>
                </c:pt>
                <c:pt idx="14">
                  <c:v>10271</c:v>
                </c:pt>
                <c:pt idx="15">
                  <c:v>10251</c:v>
                </c:pt>
                <c:pt idx="16">
                  <c:v>9919</c:v>
                </c:pt>
                <c:pt idx="17">
                  <c:v>9878</c:v>
                </c:pt>
                <c:pt idx="18">
                  <c:v>9750</c:v>
                </c:pt>
                <c:pt idx="19">
                  <c:v>9492</c:v>
                </c:pt>
                <c:pt idx="20">
                  <c:v>9782</c:v>
                </c:pt>
                <c:pt idx="21">
                  <c:v>9754</c:v>
                </c:pt>
                <c:pt idx="22">
                  <c:v>9789</c:v>
                </c:pt>
                <c:pt idx="23">
                  <c:v>9780</c:v>
                </c:pt>
                <c:pt idx="24">
                  <c:v>9707</c:v>
                </c:pt>
                <c:pt idx="25">
                  <c:v>9682</c:v>
                </c:pt>
                <c:pt idx="26">
                  <c:v>9658</c:v>
                </c:pt>
                <c:pt idx="27">
                  <c:v>9645</c:v>
                </c:pt>
                <c:pt idx="28">
                  <c:v>9620</c:v>
                </c:pt>
                <c:pt idx="29">
                  <c:v>9553</c:v>
                </c:pt>
                <c:pt idx="30">
                  <c:v>9507</c:v>
                </c:pt>
                <c:pt idx="31">
                  <c:v>8406</c:v>
                </c:pt>
                <c:pt idx="32">
                  <c:v>9480</c:v>
                </c:pt>
                <c:pt idx="33">
                  <c:v>9561</c:v>
                </c:pt>
                <c:pt idx="34">
                  <c:v>9547</c:v>
                </c:pt>
                <c:pt idx="35">
                  <c:v>9510</c:v>
                </c:pt>
                <c:pt idx="36">
                  <c:v>9353</c:v>
                </c:pt>
                <c:pt idx="37">
                  <c:v>8781</c:v>
                </c:pt>
                <c:pt idx="38">
                  <c:v>9530</c:v>
                </c:pt>
                <c:pt idx="39">
                  <c:v>9528</c:v>
                </c:pt>
                <c:pt idx="40">
                  <c:v>9502</c:v>
                </c:pt>
                <c:pt idx="41">
                  <c:v>9423</c:v>
                </c:pt>
                <c:pt idx="42">
                  <c:v>9430</c:v>
                </c:pt>
                <c:pt idx="43">
                  <c:v>9410</c:v>
                </c:pt>
                <c:pt idx="44">
                  <c:v>9429</c:v>
                </c:pt>
                <c:pt idx="45">
                  <c:v>9397</c:v>
                </c:pt>
                <c:pt idx="46">
                  <c:v>9338</c:v>
                </c:pt>
                <c:pt idx="47">
                  <c:v>9250</c:v>
                </c:pt>
                <c:pt idx="48">
                  <c:v>9350</c:v>
                </c:pt>
                <c:pt idx="49">
                  <c:v>9330</c:v>
                </c:pt>
                <c:pt idx="50">
                  <c:v>9318</c:v>
                </c:pt>
                <c:pt idx="51">
                  <c:v>9342</c:v>
                </c:pt>
                <c:pt idx="52">
                  <c:v>9320</c:v>
                </c:pt>
                <c:pt idx="53">
                  <c:v>9305</c:v>
                </c:pt>
                <c:pt idx="54">
                  <c:v>9314</c:v>
                </c:pt>
                <c:pt idx="55">
                  <c:v>9293</c:v>
                </c:pt>
                <c:pt idx="56">
                  <c:v>9265</c:v>
                </c:pt>
                <c:pt idx="57">
                  <c:v>9252</c:v>
                </c:pt>
                <c:pt idx="58">
                  <c:v>9235</c:v>
                </c:pt>
                <c:pt idx="59">
                  <c:v>9199</c:v>
                </c:pt>
                <c:pt idx="60">
                  <c:v>9147</c:v>
                </c:pt>
                <c:pt idx="61">
                  <c:v>9129</c:v>
                </c:pt>
                <c:pt idx="62">
                  <c:v>9109</c:v>
                </c:pt>
                <c:pt idx="63">
                  <c:v>9088</c:v>
                </c:pt>
                <c:pt idx="64">
                  <c:v>9032</c:v>
                </c:pt>
                <c:pt idx="65">
                  <c:v>9001</c:v>
                </c:pt>
                <c:pt idx="66">
                  <c:v>8977</c:v>
                </c:pt>
                <c:pt idx="67">
                  <c:v>8978</c:v>
                </c:pt>
                <c:pt idx="68">
                  <c:v>8915</c:v>
                </c:pt>
                <c:pt idx="69">
                  <c:v>8961</c:v>
                </c:pt>
                <c:pt idx="70">
                  <c:v>8944</c:v>
                </c:pt>
                <c:pt idx="71">
                  <c:v>8946</c:v>
                </c:pt>
                <c:pt idx="72">
                  <c:v>8770</c:v>
                </c:pt>
                <c:pt idx="73">
                  <c:v>8766</c:v>
                </c:pt>
                <c:pt idx="74">
                  <c:v>8786</c:v>
                </c:pt>
                <c:pt idx="75">
                  <c:v>8796</c:v>
                </c:pt>
                <c:pt idx="76">
                  <c:v>8697</c:v>
                </c:pt>
                <c:pt idx="77">
                  <c:v>8699</c:v>
                </c:pt>
                <c:pt idx="78">
                  <c:v>8690</c:v>
                </c:pt>
                <c:pt idx="79">
                  <c:v>8681</c:v>
                </c:pt>
                <c:pt idx="80">
                  <c:v>8692</c:v>
                </c:pt>
                <c:pt idx="81">
                  <c:v>8522</c:v>
                </c:pt>
                <c:pt idx="82">
                  <c:v>8504</c:v>
                </c:pt>
                <c:pt idx="83">
                  <c:v>8464</c:v>
                </c:pt>
                <c:pt idx="84">
                  <c:v>8450</c:v>
                </c:pt>
                <c:pt idx="85">
                  <c:v>8467</c:v>
                </c:pt>
                <c:pt idx="86">
                  <c:v>8497</c:v>
                </c:pt>
                <c:pt idx="87">
                  <c:v>8512</c:v>
                </c:pt>
                <c:pt idx="88">
                  <c:v>8493</c:v>
                </c:pt>
                <c:pt idx="89">
                  <c:v>8458</c:v>
                </c:pt>
                <c:pt idx="90">
                  <c:v>8488</c:v>
                </c:pt>
                <c:pt idx="91">
                  <c:v>8548</c:v>
                </c:pt>
                <c:pt idx="92">
                  <c:v>8597</c:v>
                </c:pt>
                <c:pt idx="93">
                  <c:v>8445</c:v>
                </c:pt>
                <c:pt idx="94">
                  <c:v>8460</c:v>
                </c:pt>
                <c:pt idx="95">
                  <c:v>8515</c:v>
                </c:pt>
                <c:pt idx="96">
                  <c:v>8494</c:v>
                </c:pt>
                <c:pt idx="97">
                  <c:v>8485</c:v>
                </c:pt>
                <c:pt idx="98">
                  <c:v>8428</c:v>
                </c:pt>
                <c:pt idx="99">
                  <c:v>8622</c:v>
                </c:pt>
                <c:pt idx="100">
                  <c:v>8677</c:v>
                </c:pt>
                <c:pt idx="101">
                  <c:v>8716</c:v>
                </c:pt>
                <c:pt idx="102">
                  <c:v>8745</c:v>
                </c:pt>
                <c:pt idx="103">
                  <c:v>8735</c:v>
                </c:pt>
                <c:pt idx="104">
                  <c:v>8767</c:v>
                </c:pt>
                <c:pt idx="105">
                  <c:v>8791</c:v>
                </c:pt>
                <c:pt idx="106">
                  <c:v>8802</c:v>
                </c:pt>
                <c:pt idx="107">
                  <c:v>8825</c:v>
                </c:pt>
                <c:pt idx="108">
                  <c:v>8938</c:v>
                </c:pt>
                <c:pt idx="109">
                  <c:v>8953</c:v>
                </c:pt>
                <c:pt idx="110">
                  <c:v>8977</c:v>
                </c:pt>
                <c:pt idx="111">
                  <c:v>9008</c:v>
                </c:pt>
                <c:pt idx="112">
                  <c:v>9022</c:v>
                </c:pt>
                <c:pt idx="113">
                  <c:v>9038</c:v>
                </c:pt>
                <c:pt idx="114">
                  <c:v>9068</c:v>
                </c:pt>
                <c:pt idx="115">
                  <c:v>9078</c:v>
                </c:pt>
                <c:pt idx="116">
                  <c:v>9077</c:v>
                </c:pt>
                <c:pt idx="117">
                  <c:v>9102</c:v>
                </c:pt>
                <c:pt idx="118">
                  <c:v>9135</c:v>
                </c:pt>
                <c:pt idx="119">
                  <c:v>9186</c:v>
                </c:pt>
                <c:pt idx="120">
                  <c:v>9214</c:v>
                </c:pt>
                <c:pt idx="121">
                  <c:v>9221</c:v>
                </c:pt>
                <c:pt idx="122">
                  <c:v>9235</c:v>
                </c:pt>
                <c:pt idx="123">
                  <c:v>9227</c:v>
                </c:pt>
                <c:pt idx="124">
                  <c:v>9219</c:v>
                </c:pt>
                <c:pt idx="125">
                  <c:v>9202</c:v>
                </c:pt>
                <c:pt idx="126">
                  <c:v>9179</c:v>
                </c:pt>
                <c:pt idx="127">
                  <c:v>9176</c:v>
                </c:pt>
                <c:pt idx="128">
                  <c:v>9164</c:v>
                </c:pt>
                <c:pt idx="129">
                  <c:v>9202</c:v>
                </c:pt>
                <c:pt idx="130">
                  <c:v>9165</c:v>
                </c:pt>
                <c:pt idx="131">
                  <c:v>9182</c:v>
                </c:pt>
                <c:pt idx="132">
                  <c:v>9185</c:v>
                </c:pt>
                <c:pt idx="133">
                  <c:v>9160</c:v>
                </c:pt>
                <c:pt idx="134">
                  <c:v>9112</c:v>
                </c:pt>
                <c:pt idx="135">
                  <c:v>9096</c:v>
                </c:pt>
                <c:pt idx="136">
                  <c:v>9096</c:v>
                </c:pt>
                <c:pt idx="137">
                  <c:v>9172</c:v>
                </c:pt>
                <c:pt idx="138">
                  <c:v>9096</c:v>
                </c:pt>
                <c:pt idx="139">
                  <c:v>9136</c:v>
                </c:pt>
                <c:pt idx="140">
                  <c:v>9117</c:v>
                </c:pt>
                <c:pt idx="141">
                  <c:v>9135</c:v>
                </c:pt>
                <c:pt idx="142">
                  <c:v>9218</c:v>
                </c:pt>
                <c:pt idx="143">
                  <c:v>9337</c:v>
                </c:pt>
                <c:pt idx="144">
                  <c:v>9348</c:v>
                </c:pt>
                <c:pt idx="145">
                  <c:v>9395</c:v>
                </c:pt>
                <c:pt idx="146">
                  <c:v>9465</c:v>
                </c:pt>
                <c:pt idx="147">
                  <c:v>9413</c:v>
                </c:pt>
                <c:pt idx="148">
                  <c:v>9558</c:v>
                </c:pt>
                <c:pt idx="149">
                  <c:v>9562</c:v>
                </c:pt>
                <c:pt idx="150">
                  <c:v>9604</c:v>
                </c:pt>
                <c:pt idx="151">
                  <c:v>9595</c:v>
                </c:pt>
                <c:pt idx="152">
                  <c:v>9604</c:v>
                </c:pt>
                <c:pt idx="153">
                  <c:v>9589</c:v>
                </c:pt>
                <c:pt idx="154">
                  <c:v>9610</c:v>
                </c:pt>
                <c:pt idx="155">
                  <c:v>9586</c:v>
                </c:pt>
                <c:pt idx="156">
                  <c:v>9566</c:v>
                </c:pt>
                <c:pt idx="157">
                  <c:v>9262</c:v>
                </c:pt>
                <c:pt idx="158">
                  <c:v>9374</c:v>
                </c:pt>
                <c:pt idx="159">
                  <c:v>9369</c:v>
                </c:pt>
                <c:pt idx="160">
                  <c:v>9373</c:v>
                </c:pt>
                <c:pt idx="161">
                  <c:v>9366</c:v>
                </c:pt>
                <c:pt idx="162">
                  <c:v>9384</c:v>
                </c:pt>
                <c:pt idx="163">
                  <c:v>9404</c:v>
                </c:pt>
                <c:pt idx="164">
                  <c:v>9386</c:v>
                </c:pt>
                <c:pt idx="165">
                  <c:v>9422</c:v>
                </c:pt>
                <c:pt idx="166">
                  <c:v>9419</c:v>
                </c:pt>
                <c:pt idx="167">
                  <c:v>9366</c:v>
                </c:pt>
                <c:pt idx="168">
                  <c:v>9324</c:v>
                </c:pt>
                <c:pt idx="169">
                  <c:v>9285</c:v>
                </c:pt>
                <c:pt idx="170">
                  <c:v>9280</c:v>
                </c:pt>
                <c:pt idx="171">
                  <c:v>9226</c:v>
                </c:pt>
                <c:pt idx="172">
                  <c:v>9177</c:v>
                </c:pt>
                <c:pt idx="173">
                  <c:v>9213</c:v>
                </c:pt>
                <c:pt idx="174">
                  <c:v>9186</c:v>
                </c:pt>
                <c:pt idx="175">
                  <c:v>9192</c:v>
                </c:pt>
                <c:pt idx="176">
                  <c:v>9132</c:v>
                </c:pt>
                <c:pt idx="177">
                  <c:v>9121</c:v>
                </c:pt>
                <c:pt idx="178">
                  <c:v>9127</c:v>
                </c:pt>
                <c:pt idx="179">
                  <c:v>9137</c:v>
                </c:pt>
                <c:pt idx="180">
                  <c:v>9118</c:v>
                </c:pt>
                <c:pt idx="181">
                  <c:v>9083</c:v>
                </c:pt>
                <c:pt idx="182">
                  <c:v>9077</c:v>
                </c:pt>
                <c:pt idx="183">
                  <c:v>9004</c:v>
                </c:pt>
                <c:pt idx="184">
                  <c:v>9063</c:v>
                </c:pt>
                <c:pt idx="185">
                  <c:v>8972</c:v>
                </c:pt>
                <c:pt idx="186">
                  <c:v>8970</c:v>
                </c:pt>
                <c:pt idx="187">
                  <c:v>8934</c:v>
                </c:pt>
                <c:pt idx="188">
                  <c:v>8951</c:v>
                </c:pt>
                <c:pt idx="189">
                  <c:v>8875</c:v>
                </c:pt>
                <c:pt idx="190">
                  <c:v>8837</c:v>
                </c:pt>
                <c:pt idx="191">
                  <c:v>8867</c:v>
                </c:pt>
                <c:pt idx="192">
                  <c:v>8838</c:v>
                </c:pt>
                <c:pt idx="193">
                  <c:v>8590</c:v>
                </c:pt>
                <c:pt idx="194">
                  <c:v>8630</c:v>
                </c:pt>
                <c:pt idx="195">
                  <c:v>8631</c:v>
                </c:pt>
                <c:pt idx="196">
                  <c:v>8577</c:v>
                </c:pt>
                <c:pt idx="197">
                  <c:v>8556</c:v>
                </c:pt>
                <c:pt idx="198">
                  <c:v>8453</c:v>
                </c:pt>
                <c:pt idx="199">
                  <c:v>8443</c:v>
                </c:pt>
                <c:pt idx="200">
                  <c:v>8565</c:v>
                </c:pt>
                <c:pt idx="201">
                  <c:v>8592</c:v>
                </c:pt>
                <c:pt idx="202">
                  <c:v>8514</c:v>
                </c:pt>
                <c:pt idx="203">
                  <c:v>8442</c:v>
                </c:pt>
                <c:pt idx="204">
                  <c:v>8446</c:v>
                </c:pt>
                <c:pt idx="205">
                  <c:v>8477</c:v>
                </c:pt>
                <c:pt idx="206">
                  <c:v>8460</c:v>
                </c:pt>
                <c:pt idx="207">
                  <c:v>8383</c:v>
                </c:pt>
                <c:pt idx="208">
                  <c:v>8472</c:v>
                </c:pt>
                <c:pt idx="209">
                  <c:v>8434</c:v>
                </c:pt>
                <c:pt idx="210">
                  <c:v>8428</c:v>
                </c:pt>
                <c:pt idx="211">
                  <c:v>8350</c:v>
                </c:pt>
                <c:pt idx="212">
                  <c:v>8352</c:v>
                </c:pt>
                <c:pt idx="213">
                  <c:v>8360</c:v>
                </c:pt>
                <c:pt idx="214">
                  <c:v>8301</c:v>
                </c:pt>
                <c:pt idx="215">
                  <c:v>8229</c:v>
                </c:pt>
                <c:pt idx="216">
                  <c:v>8192</c:v>
                </c:pt>
                <c:pt idx="217">
                  <c:v>8190</c:v>
                </c:pt>
                <c:pt idx="218">
                  <c:v>8215</c:v>
                </c:pt>
                <c:pt idx="219">
                  <c:v>8182</c:v>
                </c:pt>
                <c:pt idx="220">
                  <c:v>8077</c:v>
                </c:pt>
                <c:pt idx="221">
                  <c:v>8059</c:v>
                </c:pt>
                <c:pt idx="222">
                  <c:v>8148</c:v>
                </c:pt>
                <c:pt idx="223">
                  <c:v>8132</c:v>
                </c:pt>
                <c:pt idx="224">
                  <c:v>8044</c:v>
                </c:pt>
                <c:pt idx="225">
                  <c:v>8044</c:v>
                </c:pt>
                <c:pt idx="226">
                  <c:v>8052</c:v>
                </c:pt>
                <c:pt idx="227">
                  <c:v>8159</c:v>
                </c:pt>
                <c:pt idx="228">
                  <c:v>8145</c:v>
                </c:pt>
                <c:pt idx="229">
                  <c:v>8121</c:v>
                </c:pt>
                <c:pt idx="230">
                  <c:v>8111</c:v>
                </c:pt>
                <c:pt idx="231">
                  <c:v>8058</c:v>
                </c:pt>
                <c:pt idx="232">
                  <c:v>8075</c:v>
                </c:pt>
                <c:pt idx="233">
                  <c:v>8011</c:v>
                </c:pt>
                <c:pt idx="234">
                  <c:v>8019</c:v>
                </c:pt>
                <c:pt idx="235">
                  <c:v>7974</c:v>
                </c:pt>
                <c:pt idx="236">
                  <c:v>7981</c:v>
                </c:pt>
                <c:pt idx="237">
                  <c:v>7858</c:v>
                </c:pt>
                <c:pt idx="238">
                  <c:v>7853</c:v>
                </c:pt>
                <c:pt idx="239">
                  <c:v>7896</c:v>
                </c:pt>
                <c:pt idx="240">
                  <c:v>7428</c:v>
                </c:pt>
                <c:pt idx="241">
                  <c:v>7809</c:v>
                </c:pt>
                <c:pt idx="242">
                  <c:v>7784</c:v>
                </c:pt>
                <c:pt idx="243">
                  <c:v>7777</c:v>
                </c:pt>
                <c:pt idx="244">
                  <c:v>7827</c:v>
                </c:pt>
                <c:pt idx="245">
                  <c:v>7745</c:v>
                </c:pt>
                <c:pt idx="246">
                  <c:v>7621</c:v>
                </c:pt>
                <c:pt idx="247">
                  <c:v>7609</c:v>
                </c:pt>
                <c:pt idx="248">
                  <c:v>7518</c:v>
                </c:pt>
                <c:pt idx="249">
                  <c:v>7571</c:v>
                </c:pt>
                <c:pt idx="250">
                  <c:v>7560</c:v>
                </c:pt>
                <c:pt idx="251">
                  <c:v>7542</c:v>
                </c:pt>
                <c:pt idx="252">
                  <c:v>7555</c:v>
                </c:pt>
                <c:pt idx="253">
                  <c:v>7490</c:v>
                </c:pt>
                <c:pt idx="254">
                  <c:v>7401</c:v>
                </c:pt>
                <c:pt idx="255">
                  <c:v>7267</c:v>
                </c:pt>
                <c:pt idx="256">
                  <c:v>7261</c:v>
                </c:pt>
                <c:pt idx="257">
                  <c:v>7129</c:v>
                </c:pt>
                <c:pt idx="258">
                  <c:v>7224</c:v>
                </c:pt>
                <c:pt idx="259">
                  <c:v>7300</c:v>
                </c:pt>
                <c:pt idx="260">
                  <c:v>7292</c:v>
                </c:pt>
                <c:pt idx="261">
                  <c:v>7258</c:v>
                </c:pt>
                <c:pt idx="262">
                  <c:v>7321</c:v>
                </c:pt>
                <c:pt idx="263">
                  <c:v>7369</c:v>
                </c:pt>
                <c:pt idx="264">
                  <c:v>7312</c:v>
                </c:pt>
                <c:pt idx="265">
                  <c:v>7326</c:v>
                </c:pt>
                <c:pt idx="266">
                  <c:v>7208</c:v>
                </c:pt>
                <c:pt idx="267">
                  <c:v>7181</c:v>
                </c:pt>
                <c:pt idx="268">
                  <c:v>7151</c:v>
                </c:pt>
                <c:pt idx="269">
                  <c:v>7151</c:v>
                </c:pt>
                <c:pt idx="270">
                  <c:v>7150</c:v>
                </c:pt>
                <c:pt idx="271">
                  <c:v>7159</c:v>
                </c:pt>
                <c:pt idx="272">
                  <c:v>7093</c:v>
                </c:pt>
                <c:pt idx="273">
                  <c:v>7096</c:v>
                </c:pt>
                <c:pt idx="274">
                  <c:v>7118</c:v>
                </c:pt>
                <c:pt idx="275">
                  <c:v>7064</c:v>
                </c:pt>
                <c:pt idx="276">
                  <c:v>6997</c:v>
                </c:pt>
                <c:pt idx="277">
                  <c:v>6993</c:v>
                </c:pt>
                <c:pt idx="278">
                  <c:v>6989</c:v>
                </c:pt>
                <c:pt idx="279">
                  <c:v>7041</c:v>
                </c:pt>
                <c:pt idx="280">
                  <c:v>7002</c:v>
                </c:pt>
                <c:pt idx="281">
                  <c:v>6985</c:v>
                </c:pt>
                <c:pt idx="282">
                  <c:v>6984</c:v>
                </c:pt>
                <c:pt idx="283">
                  <c:v>6863</c:v>
                </c:pt>
                <c:pt idx="284">
                  <c:v>6852</c:v>
                </c:pt>
                <c:pt idx="285">
                  <c:v>6817</c:v>
                </c:pt>
                <c:pt idx="286">
                  <c:v>6818</c:v>
                </c:pt>
                <c:pt idx="287">
                  <c:v>6710</c:v>
                </c:pt>
                <c:pt idx="288">
                  <c:v>6709</c:v>
                </c:pt>
                <c:pt idx="289">
                  <c:v>6677</c:v>
                </c:pt>
                <c:pt idx="290">
                  <c:v>6669</c:v>
                </c:pt>
                <c:pt idx="291">
                  <c:v>6610</c:v>
                </c:pt>
                <c:pt idx="292">
                  <c:v>6606</c:v>
                </c:pt>
                <c:pt idx="293">
                  <c:v>6598</c:v>
                </c:pt>
                <c:pt idx="294">
                  <c:v>6520</c:v>
                </c:pt>
                <c:pt idx="295">
                  <c:v>6509</c:v>
                </c:pt>
                <c:pt idx="296">
                  <c:v>6277</c:v>
                </c:pt>
                <c:pt idx="297">
                  <c:v>5526</c:v>
                </c:pt>
                <c:pt idx="298">
                  <c:v>5486</c:v>
                </c:pt>
                <c:pt idx="299">
                  <c:v>6258</c:v>
                </c:pt>
                <c:pt idx="300">
                  <c:v>6246</c:v>
                </c:pt>
                <c:pt idx="301">
                  <c:v>6181</c:v>
                </c:pt>
                <c:pt idx="302">
                  <c:v>6218</c:v>
                </c:pt>
                <c:pt idx="303">
                  <c:v>6320</c:v>
                </c:pt>
                <c:pt idx="304">
                  <c:v>6364</c:v>
                </c:pt>
                <c:pt idx="305">
                  <c:v>6245</c:v>
                </c:pt>
                <c:pt idx="306">
                  <c:v>6249</c:v>
                </c:pt>
                <c:pt idx="307">
                  <c:v>6094</c:v>
                </c:pt>
                <c:pt idx="308">
                  <c:v>6257</c:v>
                </c:pt>
                <c:pt idx="309">
                  <c:v>6353</c:v>
                </c:pt>
                <c:pt idx="310">
                  <c:v>6236</c:v>
                </c:pt>
                <c:pt idx="311">
                  <c:v>6245</c:v>
                </c:pt>
                <c:pt idx="312">
                  <c:v>6227</c:v>
                </c:pt>
                <c:pt idx="313">
                  <c:v>6239</c:v>
                </c:pt>
                <c:pt idx="314">
                  <c:v>6149</c:v>
                </c:pt>
                <c:pt idx="315">
                  <c:v>6136</c:v>
                </c:pt>
                <c:pt idx="316">
                  <c:v>6121</c:v>
                </c:pt>
                <c:pt idx="317">
                  <c:v>6113</c:v>
                </c:pt>
                <c:pt idx="318">
                  <c:v>6043</c:v>
                </c:pt>
                <c:pt idx="319">
                  <c:v>6040</c:v>
                </c:pt>
                <c:pt idx="320">
                  <c:v>6049</c:v>
                </c:pt>
                <c:pt idx="321">
                  <c:v>5821</c:v>
                </c:pt>
                <c:pt idx="322">
                  <c:v>5826</c:v>
                </c:pt>
                <c:pt idx="323">
                  <c:v>5830</c:v>
                </c:pt>
                <c:pt idx="324">
                  <c:v>5806</c:v>
                </c:pt>
                <c:pt idx="325">
                  <c:v>5814</c:v>
                </c:pt>
                <c:pt idx="326">
                  <c:v>5817</c:v>
                </c:pt>
                <c:pt idx="327">
                  <c:v>5819</c:v>
                </c:pt>
                <c:pt idx="328">
                  <c:v>5763</c:v>
                </c:pt>
                <c:pt idx="329">
                  <c:v>5720</c:v>
                </c:pt>
                <c:pt idx="330">
                  <c:v>5722</c:v>
                </c:pt>
                <c:pt idx="331">
                  <c:v>5726</c:v>
                </c:pt>
                <c:pt idx="332">
                  <c:v>5844</c:v>
                </c:pt>
                <c:pt idx="333">
                  <c:v>5851</c:v>
                </c:pt>
                <c:pt idx="334">
                  <c:v>5846</c:v>
                </c:pt>
                <c:pt idx="335">
                  <c:v>5862</c:v>
                </c:pt>
                <c:pt idx="336">
                  <c:v>5862</c:v>
                </c:pt>
                <c:pt idx="337">
                  <c:v>5861</c:v>
                </c:pt>
                <c:pt idx="338">
                  <c:v>5864</c:v>
                </c:pt>
                <c:pt idx="339">
                  <c:v>5887</c:v>
                </c:pt>
                <c:pt idx="340">
                  <c:v>5894</c:v>
                </c:pt>
                <c:pt idx="341">
                  <c:v>5846</c:v>
                </c:pt>
                <c:pt idx="342">
                  <c:v>5818</c:v>
                </c:pt>
                <c:pt idx="343">
                  <c:v>5876</c:v>
                </c:pt>
                <c:pt idx="344">
                  <c:v>5891</c:v>
                </c:pt>
                <c:pt idx="345">
                  <c:v>5878</c:v>
                </c:pt>
                <c:pt idx="346">
                  <c:v>5800</c:v>
                </c:pt>
                <c:pt idx="347">
                  <c:v>5756</c:v>
                </c:pt>
                <c:pt idx="348">
                  <c:v>5747</c:v>
                </c:pt>
                <c:pt idx="349">
                  <c:v>5083</c:v>
                </c:pt>
                <c:pt idx="350">
                  <c:v>5642</c:v>
                </c:pt>
                <c:pt idx="351">
                  <c:v>5598</c:v>
                </c:pt>
                <c:pt idx="352">
                  <c:v>5591</c:v>
                </c:pt>
                <c:pt idx="353">
                  <c:v>5561</c:v>
                </c:pt>
                <c:pt idx="354">
                  <c:v>5529</c:v>
                </c:pt>
                <c:pt idx="355">
                  <c:v>5523</c:v>
                </c:pt>
                <c:pt idx="356">
                  <c:v>5377</c:v>
                </c:pt>
                <c:pt idx="357">
                  <c:v>5591</c:v>
                </c:pt>
                <c:pt idx="358">
                  <c:v>5578</c:v>
                </c:pt>
                <c:pt idx="359">
                  <c:v>5520</c:v>
                </c:pt>
                <c:pt idx="360">
                  <c:v>5593</c:v>
                </c:pt>
                <c:pt idx="361">
                  <c:v>5650</c:v>
                </c:pt>
                <c:pt idx="362">
                  <c:v>5643</c:v>
                </c:pt>
                <c:pt idx="363">
                  <c:v>5633</c:v>
                </c:pt>
                <c:pt idx="364">
                  <c:v>5609</c:v>
                </c:pt>
                <c:pt idx="365">
                  <c:v>5583</c:v>
                </c:pt>
                <c:pt idx="366">
                  <c:v>5618</c:v>
                </c:pt>
                <c:pt idx="367">
                  <c:v>5609</c:v>
                </c:pt>
                <c:pt idx="368">
                  <c:v>5623</c:v>
                </c:pt>
                <c:pt idx="369">
                  <c:v>5610</c:v>
                </c:pt>
                <c:pt idx="370">
                  <c:v>5625</c:v>
                </c:pt>
                <c:pt idx="371">
                  <c:v>5635</c:v>
                </c:pt>
                <c:pt idx="372">
                  <c:v>5638</c:v>
                </c:pt>
                <c:pt idx="373">
                  <c:v>5568</c:v>
                </c:pt>
                <c:pt idx="374">
                  <c:v>5570</c:v>
                </c:pt>
                <c:pt idx="375">
                  <c:v>5591</c:v>
                </c:pt>
                <c:pt idx="376">
                  <c:v>5593</c:v>
                </c:pt>
                <c:pt idx="377">
                  <c:v>5591</c:v>
                </c:pt>
                <c:pt idx="378">
                  <c:v>5604</c:v>
                </c:pt>
                <c:pt idx="379">
                  <c:v>5610</c:v>
                </c:pt>
                <c:pt idx="380">
                  <c:v>5597</c:v>
                </c:pt>
                <c:pt idx="381">
                  <c:v>5568</c:v>
                </c:pt>
                <c:pt idx="382">
                  <c:v>5321</c:v>
                </c:pt>
                <c:pt idx="383">
                  <c:v>5205</c:v>
                </c:pt>
                <c:pt idx="384">
                  <c:v>5575</c:v>
                </c:pt>
                <c:pt idx="385">
                  <c:v>5598</c:v>
                </c:pt>
                <c:pt idx="386">
                  <c:v>5575</c:v>
                </c:pt>
                <c:pt idx="387">
                  <c:v>5598</c:v>
                </c:pt>
                <c:pt idx="388">
                  <c:v>5604</c:v>
                </c:pt>
                <c:pt idx="389">
                  <c:v>5582</c:v>
                </c:pt>
                <c:pt idx="390">
                  <c:v>5555</c:v>
                </c:pt>
                <c:pt idx="391">
                  <c:v>5581</c:v>
                </c:pt>
                <c:pt idx="392">
                  <c:v>5597</c:v>
                </c:pt>
                <c:pt idx="393">
                  <c:v>5596</c:v>
                </c:pt>
                <c:pt idx="394">
                  <c:v>5593</c:v>
                </c:pt>
                <c:pt idx="395">
                  <c:v>5540</c:v>
                </c:pt>
                <c:pt idx="396">
                  <c:v>5536</c:v>
                </c:pt>
                <c:pt idx="397">
                  <c:v>5528</c:v>
                </c:pt>
                <c:pt idx="398">
                  <c:v>5514</c:v>
                </c:pt>
                <c:pt idx="399">
                  <c:v>5562</c:v>
                </c:pt>
                <c:pt idx="400">
                  <c:v>5556</c:v>
                </c:pt>
                <c:pt idx="401">
                  <c:v>5573</c:v>
                </c:pt>
                <c:pt idx="402">
                  <c:v>5603</c:v>
                </c:pt>
                <c:pt idx="403">
                  <c:v>5602</c:v>
                </c:pt>
                <c:pt idx="404">
                  <c:v>5511</c:v>
                </c:pt>
                <c:pt idx="405">
                  <c:v>5352</c:v>
                </c:pt>
                <c:pt idx="406">
                  <c:v>5239</c:v>
                </c:pt>
                <c:pt idx="407">
                  <c:v>5440</c:v>
                </c:pt>
                <c:pt idx="408">
                  <c:v>5486</c:v>
                </c:pt>
                <c:pt idx="409">
                  <c:v>5460</c:v>
                </c:pt>
                <c:pt idx="410">
                  <c:v>5352</c:v>
                </c:pt>
                <c:pt idx="411">
                  <c:v>5414</c:v>
                </c:pt>
                <c:pt idx="412">
                  <c:v>5257</c:v>
                </c:pt>
                <c:pt idx="413">
                  <c:v>5501</c:v>
                </c:pt>
                <c:pt idx="414">
                  <c:v>5503</c:v>
                </c:pt>
                <c:pt idx="415">
                  <c:v>5445</c:v>
                </c:pt>
                <c:pt idx="416">
                  <c:v>5320</c:v>
                </c:pt>
                <c:pt idx="417">
                  <c:v>5540</c:v>
                </c:pt>
                <c:pt idx="418">
                  <c:v>5516</c:v>
                </c:pt>
                <c:pt idx="419">
                  <c:v>5533</c:v>
                </c:pt>
                <c:pt idx="420">
                  <c:v>5522</c:v>
                </c:pt>
                <c:pt idx="421">
                  <c:v>5488</c:v>
                </c:pt>
                <c:pt idx="422">
                  <c:v>5466</c:v>
                </c:pt>
                <c:pt idx="423">
                  <c:v>5475</c:v>
                </c:pt>
                <c:pt idx="424">
                  <c:v>5473</c:v>
                </c:pt>
                <c:pt idx="425">
                  <c:v>5489</c:v>
                </c:pt>
                <c:pt idx="426">
                  <c:v>5536</c:v>
                </c:pt>
                <c:pt idx="427">
                  <c:v>5540</c:v>
                </c:pt>
                <c:pt idx="428">
                  <c:v>5527</c:v>
                </c:pt>
                <c:pt idx="429">
                  <c:v>5510</c:v>
                </c:pt>
                <c:pt idx="430">
                  <c:v>5505</c:v>
                </c:pt>
                <c:pt idx="431">
                  <c:v>5482</c:v>
                </c:pt>
                <c:pt idx="432">
                  <c:v>5475</c:v>
                </c:pt>
                <c:pt idx="433">
                  <c:v>5403</c:v>
                </c:pt>
                <c:pt idx="434">
                  <c:v>5421</c:v>
                </c:pt>
                <c:pt idx="435">
                  <c:v>5404</c:v>
                </c:pt>
                <c:pt idx="436">
                  <c:v>5496</c:v>
                </c:pt>
                <c:pt idx="437">
                  <c:v>5507</c:v>
                </c:pt>
                <c:pt idx="438">
                  <c:v>5512</c:v>
                </c:pt>
                <c:pt idx="439">
                  <c:v>5524</c:v>
                </c:pt>
                <c:pt idx="440">
                  <c:v>5524</c:v>
                </c:pt>
                <c:pt idx="441">
                  <c:v>5538</c:v>
                </c:pt>
                <c:pt idx="442">
                  <c:v>5561</c:v>
                </c:pt>
                <c:pt idx="443">
                  <c:v>5433</c:v>
                </c:pt>
                <c:pt idx="444">
                  <c:v>5317</c:v>
                </c:pt>
                <c:pt idx="445">
                  <c:v>5506</c:v>
                </c:pt>
                <c:pt idx="446">
                  <c:v>5391</c:v>
                </c:pt>
                <c:pt idx="447">
                  <c:v>5357</c:v>
                </c:pt>
                <c:pt idx="448">
                  <c:v>5371</c:v>
                </c:pt>
                <c:pt idx="449">
                  <c:v>5377</c:v>
                </c:pt>
                <c:pt idx="450">
                  <c:v>5360</c:v>
                </c:pt>
                <c:pt idx="451">
                  <c:v>5375</c:v>
                </c:pt>
                <c:pt idx="452">
                  <c:v>5300</c:v>
                </c:pt>
                <c:pt idx="453">
                  <c:v>5304</c:v>
                </c:pt>
                <c:pt idx="454">
                  <c:v>5266</c:v>
                </c:pt>
                <c:pt idx="455">
                  <c:v>5244</c:v>
                </c:pt>
                <c:pt idx="456">
                  <c:v>5173</c:v>
                </c:pt>
                <c:pt idx="457">
                  <c:v>5169</c:v>
                </c:pt>
                <c:pt idx="458">
                  <c:v>5172</c:v>
                </c:pt>
                <c:pt idx="459">
                  <c:v>5246</c:v>
                </c:pt>
                <c:pt idx="460">
                  <c:v>5107</c:v>
                </c:pt>
                <c:pt idx="461">
                  <c:v>5176</c:v>
                </c:pt>
                <c:pt idx="462">
                  <c:v>5171</c:v>
                </c:pt>
                <c:pt idx="463">
                  <c:v>5171</c:v>
                </c:pt>
                <c:pt idx="464">
                  <c:v>5163</c:v>
                </c:pt>
                <c:pt idx="465">
                  <c:v>5257</c:v>
                </c:pt>
                <c:pt idx="466">
                  <c:v>5273</c:v>
                </c:pt>
                <c:pt idx="467">
                  <c:v>5358</c:v>
                </c:pt>
                <c:pt idx="468">
                  <c:v>5358</c:v>
                </c:pt>
                <c:pt idx="469">
                  <c:v>5364</c:v>
                </c:pt>
                <c:pt idx="470">
                  <c:v>5352</c:v>
                </c:pt>
                <c:pt idx="471">
                  <c:v>5306</c:v>
                </c:pt>
                <c:pt idx="472">
                  <c:v>5280</c:v>
                </c:pt>
                <c:pt idx="473">
                  <c:v>5269</c:v>
                </c:pt>
                <c:pt idx="474">
                  <c:v>5421</c:v>
                </c:pt>
                <c:pt idx="475">
                  <c:v>5482</c:v>
                </c:pt>
                <c:pt idx="476">
                  <c:v>5469</c:v>
                </c:pt>
                <c:pt idx="477">
                  <c:v>5480</c:v>
                </c:pt>
                <c:pt idx="478">
                  <c:v>5432</c:v>
                </c:pt>
                <c:pt idx="479">
                  <c:v>5414</c:v>
                </c:pt>
                <c:pt idx="480">
                  <c:v>5401</c:v>
                </c:pt>
                <c:pt idx="481">
                  <c:v>5373</c:v>
                </c:pt>
                <c:pt idx="482">
                  <c:v>5300</c:v>
                </c:pt>
                <c:pt idx="483">
                  <c:v>5323</c:v>
                </c:pt>
                <c:pt idx="484">
                  <c:v>5327</c:v>
                </c:pt>
                <c:pt idx="485">
                  <c:v>5235</c:v>
                </c:pt>
                <c:pt idx="486">
                  <c:v>5045</c:v>
                </c:pt>
                <c:pt idx="487">
                  <c:v>5052</c:v>
                </c:pt>
                <c:pt idx="488">
                  <c:v>4917</c:v>
                </c:pt>
                <c:pt idx="489">
                  <c:v>4935</c:v>
                </c:pt>
                <c:pt idx="490">
                  <c:v>4979</c:v>
                </c:pt>
                <c:pt idx="491">
                  <c:v>4972</c:v>
                </c:pt>
                <c:pt idx="492">
                  <c:v>4967</c:v>
                </c:pt>
                <c:pt idx="493">
                  <c:v>5152</c:v>
                </c:pt>
                <c:pt idx="494">
                  <c:v>5118</c:v>
                </c:pt>
                <c:pt idx="495">
                  <c:v>5006</c:v>
                </c:pt>
                <c:pt idx="496">
                  <c:v>4943</c:v>
                </c:pt>
                <c:pt idx="497">
                  <c:v>4885</c:v>
                </c:pt>
                <c:pt idx="498">
                  <c:v>4776</c:v>
                </c:pt>
                <c:pt idx="499">
                  <c:v>4675</c:v>
                </c:pt>
                <c:pt idx="500">
                  <c:v>4630</c:v>
                </c:pt>
                <c:pt idx="501">
                  <c:v>4572</c:v>
                </c:pt>
                <c:pt idx="502">
                  <c:v>4422</c:v>
                </c:pt>
                <c:pt idx="503">
                  <c:v>3839</c:v>
                </c:pt>
                <c:pt idx="504">
                  <c:v>3932</c:v>
                </c:pt>
                <c:pt idx="505">
                  <c:v>3988</c:v>
                </c:pt>
                <c:pt idx="506">
                  <c:v>4084</c:v>
                </c:pt>
                <c:pt idx="507">
                  <c:v>5097</c:v>
                </c:pt>
                <c:pt idx="508">
                  <c:v>4906</c:v>
                </c:pt>
                <c:pt idx="509">
                  <c:v>5078</c:v>
                </c:pt>
                <c:pt idx="510">
                  <c:v>5139</c:v>
                </c:pt>
                <c:pt idx="511">
                  <c:v>5172</c:v>
                </c:pt>
                <c:pt idx="512">
                  <c:v>5160</c:v>
                </c:pt>
                <c:pt idx="513">
                  <c:v>5165</c:v>
                </c:pt>
                <c:pt idx="514">
                  <c:v>5139</c:v>
                </c:pt>
                <c:pt idx="515">
                  <c:v>4960</c:v>
                </c:pt>
                <c:pt idx="516">
                  <c:v>5123</c:v>
                </c:pt>
                <c:pt idx="517">
                  <c:v>5120</c:v>
                </c:pt>
                <c:pt idx="518">
                  <c:v>5145</c:v>
                </c:pt>
                <c:pt idx="519">
                  <c:v>5114</c:v>
                </c:pt>
                <c:pt idx="520">
                  <c:v>5139</c:v>
                </c:pt>
                <c:pt idx="521">
                  <c:v>5128</c:v>
                </c:pt>
                <c:pt idx="522">
                  <c:v>5045</c:v>
                </c:pt>
                <c:pt idx="523">
                  <c:v>5128</c:v>
                </c:pt>
                <c:pt idx="524">
                  <c:v>5099</c:v>
                </c:pt>
                <c:pt idx="525">
                  <c:v>5098</c:v>
                </c:pt>
                <c:pt idx="526">
                  <c:v>5101</c:v>
                </c:pt>
                <c:pt idx="527">
                  <c:v>5096</c:v>
                </c:pt>
                <c:pt idx="528">
                  <c:v>5097</c:v>
                </c:pt>
                <c:pt idx="529">
                  <c:v>5087</c:v>
                </c:pt>
                <c:pt idx="530">
                  <c:v>5103</c:v>
                </c:pt>
                <c:pt idx="531">
                  <c:v>5100</c:v>
                </c:pt>
                <c:pt idx="532">
                  <c:v>5100</c:v>
                </c:pt>
                <c:pt idx="533">
                  <c:v>5050</c:v>
                </c:pt>
                <c:pt idx="534">
                  <c:v>5044</c:v>
                </c:pt>
                <c:pt idx="535">
                  <c:v>5034</c:v>
                </c:pt>
                <c:pt idx="536">
                  <c:v>5044</c:v>
                </c:pt>
                <c:pt idx="537">
                  <c:v>5013</c:v>
                </c:pt>
                <c:pt idx="538">
                  <c:v>4998</c:v>
                </c:pt>
                <c:pt idx="539">
                  <c:v>5042</c:v>
                </c:pt>
                <c:pt idx="540">
                  <c:v>5013</c:v>
                </c:pt>
                <c:pt idx="541">
                  <c:v>5051</c:v>
                </c:pt>
                <c:pt idx="542">
                  <c:v>5078</c:v>
                </c:pt>
                <c:pt idx="543">
                  <c:v>5117</c:v>
                </c:pt>
                <c:pt idx="544">
                  <c:v>5110</c:v>
                </c:pt>
                <c:pt idx="545">
                  <c:v>5117</c:v>
                </c:pt>
                <c:pt idx="546">
                  <c:v>5133</c:v>
                </c:pt>
                <c:pt idx="547">
                  <c:v>5117</c:v>
                </c:pt>
                <c:pt idx="548">
                  <c:v>4942</c:v>
                </c:pt>
                <c:pt idx="549">
                  <c:v>5134</c:v>
                </c:pt>
                <c:pt idx="550">
                  <c:v>5126</c:v>
                </c:pt>
                <c:pt idx="551">
                  <c:v>5114</c:v>
                </c:pt>
                <c:pt idx="552">
                  <c:v>5122</c:v>
                </c:pt>
                <c:pt idx="553">
                  <c:v>5102</c:v>
                </c:pt>
                <c:pt idx="554">
                  <c:v>5059</c:v>
                </c:pt>
                <c:pt idx="555">
                  <c:v>5064</c:v>
                </c:pt>
                <c:pt idx="556">
                  <c:v>5027</c:v>
                </c:pt>
                <c:pt idx="557">
                  <c:v>5039</c:v>
                </c:pt>
                <c:pt idx="558">
                  <c:v>5129</c:v>
                </c:pt>
                <c:pt idx="559">
                  <c:v>5021</c:v>
                </c:pt>
                <c:pt idx="560">
                  <c:v>5161</c:v>
                </c:pt>
                <c:pt idx="561">
                  <c:v>5119</c:v>
                </c:pt>
                <c:pt idx="562">
                  <c:v>5192</c:v>
                </c:pt>
                <c:pt idx="563">
                  <c:v>5142</c:v>
                </c:pt>
                <c:pt idx="564">
                  <c:v>5206</c:v>
                </c:pt>
                <c:pt idx="565">
                  <c:v>5184</c:v>
                </c:pt>
                <c:pt idx="566">
                  <c:v>5201</c:v>
                </c:pt>
                <c:pt idx="567">
                  <c:v>5198</c:v>
                </c:pt>
                <c:pt idx="568">
                  <c:v>5122</c:v>
                </c:pt>
                <c:pt idx="569">
                  <c:v>5108</c:v>
                </c:pt>
                <c:pt idx="570">
                  <c:v>5093</c:v>
                </c:pt>
                <c:pt idx="571">
                  <c:v>5170</c:v>
                </c:pt>
                <c:pt idx="572">
                  <c:v>5180</c:v>
                </c:pt>
                <c:pt idx="573">
                  <c:v>5148</c:v>
                </c:pt>
                <c:pt idx="574">
                  <c:v>5207</c:v>
                </c:pt>
                <c:pt idx="575">
                  <c:v>5201</c:v>
                </c:pt>
                <c:pt idx="576">
                  <c:v>5131</c:v>
                </c:pt>
                <c:pt idx="577">
                  <c:v>5089</c:v>
                </c:pt>
                <c:pt idx="578">
                  <c:v>5128</c:v>
                </c:pt>
                <c:pt idx="579">
                  <c:v>5125</c:v>
                </c:pt>
                <c:pt idx="580">
                  <c:v>5179</c:v>
                </c:pt>
                <c:pt idx="581">
                  <c:v>5243</c:v>
                </c:pt>
                <c:pt idx="582">
                  <c:v>5218</c:v>
                </c:pt>
                <c:pt idx="583">
                  <c:v>5235</c:v>
                </c:pt>
                <c:pt idx="584">
                  <c:v>5218</c:v>
                </c:pt>
                <c:pt idx="585">
                  <c:v>5267</c:v>
                </c:pt>
                <c:pt idx="586">
                  <c:v>5285</c:v>
                </c:pt>
                <c:pt idx="587">
                  <c:v>5323</c:v>
                </c:pt>
                <c:pt idx="588">
                  <c:v>5316</c:v>
                </c:pt>
                <c:pt idx="589">
                  <c:v>5283</c:v>
                </c:pt>
                <c:pt idx="590">
                  <c:v>5224</c:v>
                </c:pt>
                <c:pt idx="591">
                  <c:v>5241</c:v>
                </c:pt>
                <c:pt idx="592">
                  <c:v>5317</c:v>
                </c:pt>
                <c:pt idx="593">
                  <c:v>5370</c:v>
                </c:pt>
                <c:pt idx="594">
                  <c:v>5369</c:v>
                </c:pt>
                <c:pt idx="595">
                  <c:v>5361</c:v>
                </c:pt>
                <c:pt idx="596">
                  <c:v>5348</c:v>
                </c:pt>
                <c:pt idx="597">
                  <c:v>5357</c:v>
                </c:pt>
              </c:numCache>
            </c:numRef>
          </c:val>
          <c:smooth val="0"/>
        </c:ser>
        <c:ser>
          <c:idx val="1"/>
          <c:order val="1"/>
          <c:tx>
            <c:v>汽油产量</c:v>
          </c:tx>
          <c:spPr>
            <a:ln w="19050"/>
          </c:spPr>
          <c:marker>
            <c:symbol val="none"/>
          </c:marker>
          <c:cat>
            <c:numRef>
              <c:f>'[兴证期货研发中心原油数据库 20180527.xlsx]美国原油产量'!$B$6:$B$603</c:f>
              <c:numCache>
                <c:formatCode>yyyy\-mm\-dd;@</c:formatCode>
                <c:ptCount val="598"/>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pt idx="597">
                  <c:v>39059</c:v>
                </c:pt>
              </c:numCache>
            </c:numRef>
          </c:cat>
          <c:val>
            <c:numRef>
              <c:f>'[兴证期货研发中心原油数据库 20180527.xlsx]美国原油产量'!$D$6:$D$603</c:f>
              <c:numCache>
                <c:formatCode>###,###,###,###,##0.00</c:formatCode>
                <c:ptCount val="598"/>
                <c:pt idx="0">
                  <c:v>10052</c:v>
                </c:pt>
                <c:pt idx="1">
                  <c:v>10462</c:v>
                </c:pt>
                <c:pt idx="2">
                  <c:v>9974</c:v>
                </c:pt>
                <c:pt idx="3">
                  <c:v>10045</c:v>
                </c:pt>
                <c:pt idx="4">
                  <c:v>9886</c:v>
                </c:pt>
                <c:pt idx="5">
                  <c:v>10204</c:v>
                </c:pt>
                <c:pt idx="6">
                  <c:v>10150</c:v>
                </c:pt>
                <c:pt idx="7">
                  <c:v>10115</c:v>
                </c:pt>
                <c:pt idx="8">
                  <c:v>10305</c:v>
                </c:pt>
                <c:pt idx="9">
                  <c:v>9932</c:v>
                </c:pt>
                <c:pt idx="10">
                  <c:v>10280</c:v>
                </c:pt>
                <c:pt idx="11">
                  <c:v>9923</c:v>
                </c:pt>
                <c:pt idx="12">
                  <c:v>9391</c:v>
                </c:pt>
                <c:pt idx="13">
                  <c:v>10107</c:v>
                </c:pt>
                <c:pt idx="14">
                  <c:v>9592</c:v>
                </c:pt>
                <c:pt idx="15">
                  <c:v>10085</c:v>
                </c:pt>
                <c:pt idx="16">
                  <c:v>9567</c:v>
                </c:pt>
                <c:pt idx="17">
                  <c:v>9358</c:v>
                </c:pt>
                <c:pt idx="18">
                  <c:v>9710</c:v>
                </c:pt>
                <c:pt idx="19">
                  <c:v>9525</c:v>
                </c:pt>
                <c:pt idx="20">
                  <c:v>9682</c:v>
                </c:pt>
                <c:pt idx="21">
                  <c:v>10246</c:v>
                </c:pt>
                <c:pt idx="22">
                  <c:v>10065</c:v>
                </c:pt>
                <c:pt idx="23">
                  <c:v>10129</c:v>
                </c:pt>
                <c:pt idx="24">
                  <c:v>9758</c:v>
                </c:pt>
                <c:pt idx="25">
                  <c:v>10222</c:v>
                </c:pt>
                <c:pt idx="26">
                  <c:v>10432</c:v>
                </c:pt>
                <c:pt idx="27">
                  <c:v>9852</c:v>
                </c:pt>
                <c:pt idx="28">
                  <c:v>10167</c:v>
                </c:pt>
                <c:pt idx="29">
                  <c:v>10187</c:v>
                </c:pt>
                <c:pt idx="30">
                  <c:v>9936</c:v>
                </c:pt>
                <c:pt idx="31">
                  <c:v>10031</c:v>
                </c:pt>
                <c:pt idx="32">
                  <c:v>9741</c:v>
                </c:pt>
                <c:pt idx="33">
                  <c:v>9853</c:v>
                </c:pt>
                <c:pt idx="34">
                  <c:v>9855</c:v>
                </c:pt>
                <c:pt idx="35">
                  <c:v>9793</c:v>
                </c:pt>
                <c:pt idx="36">
                  <c:v>9888</c:v>
                </c:pt>
                <c:pt idx="37">
                  <c:v>9517</c:v>
                </c:pt>
                <c:pt idx="38">
                  <c:v>10602</c:v>
                </c:pt>
                <c:pt idx="39">
                  <c:v>10566</c:v>
                </c:pt>
                <c:pt idx="40">
                  <c:v>10048</c:v>
                </c:pt>
                <c:pt idx="41">
                  <c:v>10301</c:v>
                </c:pt>
                <c:pt idx="42">
                  <c:v>10295</c:v>
                </c:pt>
                <c:pt idx="43">
                  <c:v>10393</c:v>
                </c:pt>
                <c:pt idx="44">
                  <c:v>10096</c:v>
                </c:pt>
                <c:pt idx="45">
                  <c:v>10469</c:v>
                </c:pt>
                <c:pt idx="46">
                  <c:v>10365</c:v>
                </c:pt>
                <c:pt idx="47">
                  <c:v>10334</c:v>
                </c:pt>
                <c:pt idx="48">
                  <c:v>10163</c:v>
                </c:pt>
                <c:pt idx="49">
                  <c:v>9843</c:v>
                </c:pt>
                <c:pt idx="50">
                  <c:v>9934</c:v>
                </c:pt>
                <c:pt idx="51">
                  <c:v>10430</c:v>
                </c:pt>
                <c:pt idx="52">
                  <c:v>10243</c:v>
                </c:pt>
                <c:pt idx="53">
                  <c:v>10020</c:v>
                </c:pt>
                <c:pt idx="54">
                  <c:v>10052</c:v>
                </c:pt>
                <c:pt idx="55">
                  <c:v>9783</c:v>
                </c:pt>
                <c:pt idx="56">
                  <c:v>9710</c:v>
                </c:pt>
                <c:pt idx="57">
                  <c:v>9794</c:v>
                </c:pt>
                <c:pt idx="58">
                  <c:v>9927</c:v>
                </c:pt>
                <c:pt idx="59">
                  <c:v>9515</c:v>
                </c:pt>
                <c:pt idx="60">
                  <c:v>10028</c:v>
                </c:pt>
                <c:pt idx="61">
                  <c:v>9771</c:v>
                </c:pt>
                <c:pt idx="62">
                  <c:v>9540</c:v>
                </c:pt>
                <c:pt idx="63">
                  <c:v>9844</c:v>
                </c:pt>
                <c:pt idx="64">
                  <c:v>9456</c:v>
                </c:pt>
                <c:pt idx="65">
                  <c:v>9429</c:v>
                </c:pt>
                <c:pt idx="66">
                  <c:v>8950</c:v>
                </c:pt>
                <c:pt idx="67">
                  <c:v>9804</c:v>
                </c:pt>
                <c:pt idx="68">
                  <c:v>9101</c:v>
                </c:pt>
                <c:pt idx="69">
                  <c:v>8825</c:v>
                </c:pt>
                <c:pt idx="70">
                  <c:v>8953</c:v>
                </c:pt>
                <c:pt idx="71">
                  <c:v>9666</c:v>
                </c:pt>
                <c:pt idx="72">
                  <c:v>9467</c:v>
                </c:pt>
                <c:pt idx="73">
                  <c:v>10537</c:v>
                </c:pt>
                <c:pt idx="74">
                  <c:v>10150</c:v>
                </c:pt>
                <c:pt idx="75">
                  <c:v>9828</c:v>
                </c:pt>
                <c:pt idx="76">
                  <c:v>9913</c:v>
                </c:pt>
                <c:pt idx="77">
                  <c:v>9986</c:v>
                </c:pt>
                <c:pt idx="78">
                  <c:v>9700</c:v>
                </c:pt>
                <c:pt idx="79">
                  <c:v>10152</c:v>
                </c:pt>
                <c:pt idx="80">
                  <c:v>10456</c:v>
                </c:pt>
                <c:pt idx="81">
                  <c:v>9824</c:v>
                </c:pt>
                <c:pt idx="82">
                  <c:v>9837</c:v>
                </c:pt>
                <c:pt idx="83">
                  <c:v>9498</c:v>
                </c:pt>
                <c:pt idx="84">
                  <c:v>9935</c:v>
                </c:pt>
                <c:pt idx="85">
                  <c:v>9988</c:v>
                </c:pt>
                <c:pt idx="86">
                  <c:v>9555</c:v>
                </c:pt>
                <c:pt idx="87">
                  <c:v>10083</c:v>
                </c:pt>
                <c:pt idx="88">
                  <c:v>9900</c:v>
                </c:pt>
                <c:pt idx="89">
                  <c:v>10173</c:v>
                </c:pt>
                <c:pt idx="90">
                  <c:v>10021</c:v>
                </c:pt>
                <c:pt idx="91">
                  <c:v>10035</c:v>
                </c:pt>
                <c:pt idx="92">
                  <c:v>10280</c:v>
                </c:pt>
                <c:pt idx="93">
                  <c:v>10098</c:v>
                </c:pt>
                <c:pt idx="94">
                  <c:v>9992</c:v>
                </c:pt>
                <c:pt idx="95">
                  <c:v>10068</c:v>
                </c:pt>
                <c:pt idx="96">
                  <c:v>10050</c:v>
                </c:pt>
                <c:pt idx="97">
                  <c:v>10218</c:v>
                </c:pt>
                <c:pt idx="98">
                  <c:v>10018</c:v>
                </c:pt>
                <c:pt idx="99">
                  <c:v>9959</c:v>
                </c:pt>
                <c:pt idx="100">
                  <c:v>10289</c:v>
                </c:pt>
                <c:pt idx="101">
                  <c:v>9707</c:v>
                </c:pt>
                <c:pt idx="102">
                  <c:v>10122</c:v>
                </c:pt>
                <c:pt idx="103">
                  <c:v>9916</c:v>
                </c:pt>
                <c:pt idx="104">
                  <c:v>9866</c:v>
                </c:pt>
                <c:pt idx="105">
                  <c:v>9997</c:v>
                </c:pt>
                <c:pt idx="106">
                  <c:v>10051</c:v>
                </c:pt>
                <c:pt idx="107">
                  <c:v>9811</c:v>
                </c:pt>
                <c:pt idx="108">
                  <c:v>9507</c:v>
                </c:pt>
                <c:pt idx="109">
                  <c:v>9738</c:v>
                </c:pt>
                <c:pt idx="110">
                  <c:v>9568</c:v>
                </c:pt>
                <c:pt idx="111">
                  <c:v>9617</c:v>
                </c:pt>
                <c:pt idx="112">
                  <c:v>9430</c:v>
                </c:pt>
                <c:pt idx="113">
                  <c:v>9683</c:v>
                </c:pt>
                <c:pt idx="114">
                  <c:v>10015</c:v>
                </c:pt>
                <c:pt idx="115">
                  <c:v>9580</c:v>
                </c:pt>
                <c:pt idx="116">
                  <c:v>9335</c:v>
                </c:pt>
                <c:pt idx="117">
                  <c:v>10009</c:v>
                </c:pt>
                <c:pt idx="118">
                  <c:v>9675</c:v>
                </c:pt>
                <c:pt idx="119">
                  <c:v>9553</c:v>
                </c:pt>
                <c:pt idx="120">
                  <c:v>8642</c:v>
                </c:pt>
                <c:pt idx="121">
                  <c:v>9377</c:v>
                </c:pt>
                <c:pt idx="122">
                  <c:v>9453</c:v>
                </c:pt>
                <c:pt idx="123">
                  <c:v>8820</c:v>
                </c:pt>
                <c:pt idx="124">
                  <c:v>8766</c:v>
                </c:pt>
                <c:pt idx="125">
                  <c:v>9921</c:v>
                </c:pt>
                <c:pt idx="126">
                  <c:v>9346</c:v>
                </c:pt>
                <c:pt idx="127">
                  <c:v>9963</c:v>
                </c:pt>
                <c:pt idx="128">
                  <c:v>9869</c:v>
                </c:pt>
                <c:pt idx="129">
                  <c:v>9752</c:v>
                </c:pt>
                <c:pt idx="130">
                  <c:v>9544</c:v>
                </c:pt>
                <c:pt idx="131">
                  <c:v>9558</c:v>
                </c:pt>
                <c:pt idx="132">
                  <c:v>9693</c:v>
                </c:pt>
                <c:pt idx="133">
                  <c:v>9537</c:v>
                </c:pt>
                <c:pt idx="134">
                  <c:v>9703</c:v>
                </c:pt>
                <c:pt idx="135">
                  <c:v>9579</c:v>
                </c:pt>
                <c:pt idx="136">
                  <c:v>9619</c:v>
                </c:pt>
                <c:pt idx="137">
                  <c:v>9306</c:v>
                </c:pt>
                <c:pt idx="138">
                  <c:v>9674</c:v>
                </c:pt>
                <c:pt idx="139">
                  <c:v>9545</c:v>
                </c:pt>
                <c:pt idx="140">
                  <c:v>9247</c:v>
                </c:pt>
                <c:pt idx="141">
                  <c:v>9587</c:v>
                </c:pt>
                <c:pt idx="142">
                  <c:v>9799</c:v>
                </c:pt>
                <c:pt idx="143">
                  <c:v>9782</c:v>
                </c:pt>
                <c:pt idx="144">
                  <c:v>10248</c:v>
                </c:pt>
                <c:pt idx="145">
                  <c:v>9993</c:v>
                </c:pt>
                <c:pt idx="146">
                  <c:v>9984</c:v>
                </c:pt>
                <c:pt idx="147">
                  <c:v>9681</c:v>
                </c:pt>
                <c:pt idx="148">
                  <c:v>10109</c:v>
                </c:pt>
                <c:pt idx="149">
                  <c:v>9658</c:v>
                </c:pt>
                <c:pt idx="150">
                  <c:v>9868</c:v>
                </c:pt>
                <c:pt idx="151">
                  <c:v>10046</c:v>
                </c:pt>
                <c:pt idx="152">
                  <c:v>9934</c:v>
                </c:pt>
                <c:pt idx="153">
                  <c:v>9651</c:v>
                </c:pt>
                <c:pt idx="154">
                  <c:v>10007</c:v>
                </c:pt>
                <c:pt idx="155">
                  <c:v>9408</c:v>
                </c:pt>
                <c:pt idx="156">
                  <c:v>10164</c:v>
                </c:pt>
                <c:pt idx="157">
                  <c:v>9651</c:v>
                </c:pt>
                <c:pt idx="158">
                  <c:v>9690</c:v>
                </c:pt>
                <c:pt idx="159">
                  <c:v>9152</c:v>
                </c:pt>
                <c:pt idx="160">
                  <c:v>9374</c:v>
                </c:pt>
                <c:pt idx="161">
                  <c:v>9763</c:v>
                </c:pt>
                <c:pt idx="162">
                  <c:v>9249</c:v>
                </c:pt>
                <c:pt idx="163">
                  <c:v>9143</c:v>
                </c:pt>
                <c:pt idx="164">
                  <c:v>9729</c:v>
                </c:pt>
                <c:pt idx="165">
                  <c:v>9024</c:v>
                </c:pt>
                <c:pt idx="166">
                  <c:v>9754</c:v>
                </c:pt>
                <c:pt idx="167">
                  <c:v>9165</c:v>
                </c:pt>
                <c:pt idx="168">
                  <c:v>9522</c:v>
                </c:pt>
                <c:pt idx="169">
                  <c:v>9659</c:v>
                </c:pt>
                <c:pt idx="170">
                  <c:v>9180</c:v>
                </c:pt>
                <c:pt idx="171">
                  <c:v>8708</c:v>
                </c:pt>
                <c:pt idx="172">
                  <c:v>9087</c:v>
                </c:pt>
                <c:pt idx="173">
                  <c:v>9177</c:v>
                </c:pt>
                <c:pt idx="174">
                  <c:v>9215</c:v>
                </c:pt>
                <c:pt idx="175">
                  <c:v>9125</c:v>
                </c:pt>
                <c:pt idx="176">
                  <c:v>8701</c:v>
                </c:pt>
                <c:pt idx="177">
                  <c:v>10195</c:v>
                </c:pt>
                <c:pt idx="178">
                  <c:v>9920</c:v>
                </c:pt>
                <c:pt idx="179">
                  <c:v>9652</c:v>
                </c:pt>
                <c:pt idx="180">
                  <c:v>9169</c:v>
                </c:pt>
                <c:pt idx="181">
                  <c:v>9593</c:v>
                </c:pt>
                <c:pt idx="182">
                  <c:v>9641</c:v>
                </c:pt>
                <c:pt idx="183">
                  <c:v>9630</c:v>
                </c:pt>
                <c:pt idx="184">
                  <c:v>9345</c:v>
                </c:pt>
                <c:pt idx="185">
                  <c:v>9695</c:v>
                </c:pt>
                <c:pt idx="186">
                  <c:v>9078</c:v>
                </c:pt>
                <c:pt idx="187">
                  <c:v>9313</c:v>
                </c:pt>
                <c:pt idx="188">
                  <c:v>9254</c:v>
                </c:pt>
                <c:pt idx="189">
                  <c:v>8874</c:v>
                </c:pt>
                <c:pt idx="190">
                  <c:v>9045</c:v>
                </c:pt>
                <c:pt idx="191">
                  <c:v>9135</c:v>
                </c:pt>
                <c:pt idx="192">
                  <c:v>9174</c:v>
                </c:pt>
                <c:pt idx="193">
                  <c:v>8965</c:v>
                </c:pt>
                <c:pt idx="194">
                  <c:v>9572</c:v>
                </c:pt>
                <c:pt idx="195">
                  <c:v>9514</c:v>
                </c:pt>
                <c:pt idx="196">
                  <c:v>9152</c:v>
                </c:pt>
                <c:pt idx="197">
                  <c:v>9518</c:v>
                </c:pt>
                <c:pt idx="198">
                  <c:v>9759</c:v>
                </c:pt>
                <c:pt idx="199">
                  <c:v>9337</c:v>
                </c:pt>
                <c:pt idx="200">
                  <c:v>9357</c:v>
                </c:pt>
                <c:pt idx="201">
                  <c:v>9139</c:v>
                </c:pt>
                <c:pt idx="202">
                  <c:v>9425</c:v>
                </c:pt>
                <c:pt idx="203">
                  <c:v>9436</c:v>
                </c:pt>
                <c:pt idx="204">
                  <c:v>9054</c:v>
                </c:pt>
                <c:pt idx="205">
                  <c:v>9840</c:v>
                </c:pt>
                <c:pt idx="206">
                  <c:v>8855</c:v>
                </c:pt>
                <c:pt idx="207">
                  <c:v>9476</c:v>
                </c:pt>
                <c:pt idx="208">
                  <c:v>9526</c:v>
                </c:pt>
                <c:pt idx="209">
                  <c:v>9592</c:v>
                </c:pt>
                <c:pt idx="210">
                  <c:v>9606</c:v>
                </c:pt>
                <c:pt idx="211">
                  <c:v>8992</c:v>
                </c:pt>
                <c:pt idx="212">
                  <c:v>8623</c:v>
                </c:pt>
                <c:pt idx="213">
                  <c:v>8891</c:v>
                </c:pt>
                <c:pt idx="214">
                  <c:v>8939</c:v>
                </c:pt>
                <c:pt idx="215">
                  <c:v>9370</c:v>
                </c:pt>
                <c:pt idx="216">
                  <c:v>9043</c:v>
                </c:pt>
                <c:pt idx="217">
                  <c:v>9000</c:v>
                </c:pt>
                <c:pt idx="218">
                  <c:v>9231</c:v>
                </c:pt>
                <c:pt idx="219">
                  <c:v>9357</c:v>
                </c:pt>
                <c:pt idx="220">
                  <c:v>9037</c:v>
                </c:pt>
                <c:pt idx="221">
                  <c:v>8693</c:v>
                </c:pt>
                <c:pt idx="222">
                  <c:v>8776</c:v>
                </c:pt>
                <c:pt idx="223">
                  <c:v>8866</c:v>
                </c:pt>
                <c:pt idx="224">
                  <c:v>8796</c:v>
                </c:pt>
                <c:pt idx="225">
                  <c:v>9187</c:v>
                </c:pt>
                <c:pt idx="226">
                  <c:v>8475</c:v>
                </c:pt>
                <c:pt idx="227">
                  <c:v>8325</c:v>
                </c:pt>
                <c:pt idx="228">
                  <c:v>9120</c:v>
                </c:pt>
                <c:pt idx="229">
                  <c:v>9078</c:v>
                </c:pt>
                <c:pt idx="230">
                  <c:v>9715</c:v>
                </c:pt>
                <c:pt idx="231">
                  <c:v>9311</c:v>
                </c:pt>
                <c:pt idx="232">
                  <c:v>8982</c:v>
                </c:pt>
                <c:pt idx="233">
                  <c:v>8977</c:v>
                </c:pt>
                <c:pt idx="234">
                  <c:v>9420</c:v>
                </c:pt>
                <c:pt idx="235">
                  <c:v>9268</c:v>
                </c:pt>
                <c:pt idx="236">
                  <c:v>9434</c:v>
                </c:pt>
                <c:pt idx="237">
                  <c:v>8352</c:v>
                </c:pt>
                <c:pt idx="238">
                  <c:v>9434</c:v>
                </c:pt>
                <c:pt idx="239">
                  <c:v>9130</c:v>
                </c:pt>
                <c:pt idx="240">
                  <c:v>9335</c:v>
                </c:pt>
                <c:pt idx="241">
                  <c:v>9249</c:v>
                </c:pt>
                <c:pt idx="242">
                  <c:v>8929</c:v>
                </c:pt>
                <c:pt idx="243">
                  <c:v>9030</c:v>
                </c:pt>
                <c:pt idx="244">
                  <c:v>9288</c:v>
                </c:pt>
                <c:pt idx="245">
                  <c:v>9069</c:v>
                </c:pt>
                <c:pt idx="246">
                  <c:v>9065</c:v>
                </c:pt>
                <c:pt idx="247">
                  <c:v>9403</c:v>
                </c:pt>
                <c:pt idx="248">
                  <c:v>9436</c:v>
                </c:pt>
                <c:pt idx="249">
                  <c:v>9072</c:v>
                </c:pt>
                <c:pt idx="250">
                  <c:v>9552</c:v>
                </c:pt>
                <c:pt idx="251">
                  <c:v>9504</c:v>
                </c:pt>
                <c:pt idx="252">
                  <c:v>9213</c:v>
                </c:pt>
                <c:pt idx="253">
                  <c:v>9047</c:v>
                </c:pt>
                <c:pt idx="254">
                  <c:v>9586</c:v>
                </c:pt>
                <c:pt idx="255">
                  <c:v>9382</c:v>
                </c:pt>
                <c:pt idx="256">
                  <c:v>9133</c:v>
                </c:pt>
                <c:pt idx="257">
                  <c:v>9100</c:v>
                </c:pt>
                <c:pt idx="258">
                  <c:v>9203</c:v>
                </c:pt>
                <c:pt idx="259">
                  <c:v>9341</c:v>
                </c:pt>
                <c:pt idx="260">
                  <c:v>9009</c:v>
                </c:pt>
                <c:pt idx="261">
                  <c:v>9214</c:v>
                </c:pt>
                <c:pt idx="262">
                  <c:v>8929</c:v>
                </c:pt>
                <c:pt idx="263">
                  <c:v>8673</c:v>
                </c:pt>
                <c:pt idx="264">
                  <c:v>8786</c:v>
                </c:pt>
                <c:pt idx="265">
                  <c:v>8995</c:v>
                </c:pt>
                <c:pt idx="266">
                  <c:v>8902</c:v>
                </c:pt>
                <c:pt idx="267">
                  <c:v>8761</c:v>
                </c:pt>
                <c:pt idx="268">
                  <c:v>8946</c:v>
                </c:pt>
                <c:pt idx="269">
                  <c:v>8861</c:v>
                </c:pt>
                <c:pt idx="270">
                  <c:v>8558</c:v>
                </c:pt>
                <c:pt idx="271">
                  <c:v>8954</c:v>
                </c:pt>
                <c:pt idx="272">
                  <c:v>8606</c:v>
                </c:pt>
                <c:pt idx="273">
                  <c:v>9211</c:v>
                </c:pt>
                <c:pt idx="274">
                  <c:v>8936</c:v>
                </c:pt>
                <c:pt idx="275">
                  <c:v>8896</c:v>
                </c:pt>
                <c:pt idx="276">
                  <c:v>8761</c:v>
                </c:pt>
                <c:pt idx="277">
                  <c:v>9064</c:v>
                </c:pt>
                <c:pt idx="278">
                  <c:v>8908</c:v>
                </c:pt>
                <c:pt idx="279">
                  <c:v>8590</c:v>
                </c:pt>
                <c:pt idx="280">
                  <c:v>8385</c:v>
                </c:pt>
                <c:pt idx="281">
                  <c:v>8917</c:v>
                </c:pt>
                <c:pt idx="282">
                  <c:v>9545</c:v>
                </c:pt>
                <c:pt idx="283">
                  <c:v>8888</c:v>
                </c:pt>
                <c:pt idx="284">
                  <c:v>8908</c:v>
                </c:pt>
                <c:pt idx="285">
                  <c:v>9197</c:v>
                </c:pt>
                <c:pt idx="286">
                  <c:v>8729</c:v>
                </c:pt>
                <c:pt idx="287">
                  <c:v>9189</c:v>
                </c:pt>
                <c:pt idx="288">
                  <c:v>9103</c:v>
                </c:pt>
                <c:pt idx="289">
                  <c:v>8892</c:v>
                </c:pt>
                <c:pt idx="290">
                  <c:v>9203</c:v>
                </c:pt>
                <c:pt idx="291">
                  <c:v>8989</c:v>
                </c:pt>
                <c:pt idx="292">
                  <c:v>9046</c:v>
                </c:pt>
                <c:pt idx="293">
                  <c:v>8638</c:v>
                </c:pt>
                <c:pt idx="294">
                  <c:v>9107</c:v>
                </c:pt>
                <c:pt idx="295">
                  <c:v>8930</c:v>
                </c:pt>
                <c:pt idx="296">
                  <c:v>9118</c:v>
                </c:pt>
                <c:pt idx="297">
                  <c:v>8951</c:v>
                </c:pt>
                <c:pt idx="298">
                  <c:v>9276</c:v>
                </c:pt>
                <c:pt idx="299">
                  <c:v>9183</c:v>
                </c:pt>
                <c:pt idx="300">
                  <c:v>9321</c:v>
                </c:pt>
                <c:pt idx="301">
                  <c:v>9357</c:v>
                </c:pt>
                <c:pt idx="302">
                  <c:v>9250</c:v>
                </c:pt>
                <c:pt idx="303">
                  <c:v>8977</c:v>
                </c:pt>
                <c:pt idx="304">
                  <c:v>9264</c:v>
                </c:pt>
                <c:pt idx="305">
                  <c:v>8894</c:v>
                </c:pt>
                <c:pt idx="306">
                  <c:v>9318</c:v>
                </c:pt>
                <c:pt idx="307">
                  <c:v>9388</c:v>
                </c:pt>
                <c:pt idx="308">
                  <c:v>9280</c:v>
                </c:pt>
                <c:pt idx="309">
                  <c:v>9022</c:v>
                </c:pt>
                <c:pt idx="310">
                  <c:v>9551</c:v>
                </c:pt>
                <c:pt idx="311">
                  <c:v>9056</c:v>
                </c:pt>
                <c:pt idx="312">
                  <c:v>9153</c:v>
                </c:pt>
                <c:pt idx="313">
                  <c:v>8945</c:v>
                </c:pt>
                <c:pt idx="314">
                  <c:v>9098</c:v>
                </c:pt>
                <c:pt idx="315">
                  <c:v>9087</c:v>
                </c:pt>
                <c:pt idx="316">
                  <c:v>8786</c:v>
                </c:pt>
                <c:pt idx="317">
                  <c:v>8789</c:v>
                </c:pt>
                <c:pt idx="318">
                  <c:v>8915</c:v>
                </c:pt>
                <c:pt idx="319">
                  <c:v>8912</c:v>
                </c:pt>
                <c:pt idx="320">
                  <c:v>8973</c:v>
                </c:pt>
                <c:pt idx="321">
                  <c:v>8756</c:v>
                </c:pt>
                <c:pt idx="322">
                  <c:v>8762</c:v>
                </c:pt>
                <c:pt idx="323">
                  <c:v>8821</c:v>
                </c:pt>
                <c:pt idx="324">
                  <c:v>8589</c:v>
                </c:pt>
                <c:pt idx="325">
                  <c:v>8850</c:v>
                </c:pt>
                <c:pt idx="326">
                  <c:v>8975</c:v>
                </c:pt>
                <c:pt idx="327">
                  <c:v>8788</c:v>
                </c:pt>
                <c:pt idx="328">
                  <c:v>8626</c:v>
                </c:pt>
                <c:pt idx="329">
                  <c:v>8562</c:v>
                </c:pt>
                <c:pt idx="330">
                  <c:v>8539</c:v>
                </c:pt>
                <c:pt idx="331">
                  <c:v>8788</c:v>
                </c:pt>
                <c:pt idx="332">
                  <c:v>8739</c:v>
                </c:pt>
                <c:pt idx="333">
                  <c:v>8936</c:v>
                </c:pt>
                <c:pt idx="334">
                  <c:v>9402</c:v>
                </c:pt>
                <c:pt idx="335">
                  <c:v>9390</c:v>
                </c:pt>
                <c:pt idx="336">
                  <c:v>9544</c:v>
                </c:pt>
                <c:pt idx="337">
                  <c:v>9127</c:v>
                </c:pt>
                <c:pt idx="338">
                  <c:v>9188</c:v>
                </c:pt>
                <c:pt idx="339">
                  <c:v>9470</c:v>
                </c:pt>
                <c:pt idx="340">
                  <c:v>9135</c:v>
                </c:pt>
                <c:pt idx="341">
                  <c:v>8815</c:v>
                </c:pt>
                <c:pt idx="342">
                  <c:v>9082</c:v>
                </c:pt>
                <c:pt idx="343">
                  <c:v>8936</c:v>
                </c:pt>
                <c:pt idx="344">
                  <c:v>9313</c:v>
                </c:pt>
                <c:pt idx="345">
                  <c:v>8914</c:v>
                </c:pt>
                <c:pt idx="346">
                  <c:v>9286</c:v>
                </c:pt>
                <c:pt idx="347">
                  <c:v>9279</c:v>
                </c:pt>
                <c:pt idx="348">
                  <c:v>9078</c:v>
                </c:pt>
                <c:pt idx="349">
                  <c:v>9356</c:v>
                </c:pt>
                <c:pt idx="350">
                  <c:v>9161</c:v>
                </c:pt>
                <c:pt idx="351">
                  <c:v>9584</c:v>
                </c:pt>
                <c:pt idx="352">
                  <c:v>9343</c:v>
                </c:pt>
                <c:pt idx="353">
                  <c:v>9324</c:v>
                </c:pt>
                <c:pt idx="354">
                  <c:v>9533</c:v>
                </c:pt>
                <c:pt idx="355">
                  <c:v>9146</c:v>
                </c:pt>
                <c:pt idx="356">
                  <c:v>9190</c:v>
                </c:pt>
                <c:pt idx="357">
                  <c:v>9242</c:v>
                </c:pt>
                <c:pt idx="358">
                  <c:v>8898</c:v>
                </c:pt>
                <c:pt idx="359">
                  <c:v>9529</c:v>
                </c:pt>
                <c:pt idx="360">
                  <c:v>9097</c:v>
                </c:pt>
                <c:pt idx="361">
                  <c:v>9541</c:v>
                </c:pt>
                <c:pt idx="362">
                  <c:v>9469</c:v>
                </c:pt>
                <c:pt idx="363">
                  <c:v>9446</c:v>
                </c:pt>
                <c:pt idx="364">
                  <c:v>9433</c:v>
                </c:pt>
                <c:pt idx="365">
                  <c:v>9259</c:v>
                </c:pt>
                <c:pt idx="366">
                  <c:v>9131</c:v>
                </c:pt>
                <c:pt idx="367">
                  <c:v>8876</c:v>
                </c:pt>
                <c:pt idx="368">
                  <c:v>8826</c:v>
                </c:pt>
                <c:pt idx="369">
                  <c:v>8841</c:v>
                </c:pt>
                <c:pt idx="370">
                  <c:v>9168</c:v>
                </c:pt>
                <c:pt idx="371">
                  <c:v>8970</c:v>
                </c:pt>
                <c:pt idx="372">
                  <c:v>8810</c:v>
                </c:pt>
                <c:pt idx="373">
                  <c:v>8696</c:v>
                </c:pt>
                <c:pt idx="374">
                  <c:v>9026</c:v>
                </c:pt>
                <c:pt idx="375">
                  <c:v>8744</c:v>
                </c:pt>
                <c:pt idx="376">
                  <c:v>9026</c:v>
                </c:pt>
                <c:pt idx="377">
                  <c:v>9226</c:v>
                </c:pt>
                <c:pt idx="378">
                  <c:v>9143</c:v>
                </c:pt>
                <c:pt idx="379">
                  <c:v>9169</c:v>
                </c:pt>
                <c:pt idx="380">
                  <c:v>9076</c:v>
                </c:pt>
                <c:pt idx="381">
                  <c:v>8827</c:v>
                </c:pt>
                <c:pt idx="382">
                  <c:v>8815</c:v>
                </c:pt>
                <c:pt idx="383">
                  <c:v>8867</c:v>
                </c:pt>
                <c:pt idx="384">
                  <c:v>8725</c:v>
                </c:pt>
                <c:pt idx="385">
                  <c:v>8920</c:v>
                </c:pt>
                <c:pt idx="386">
                  <c:v>9281</c:v>
                </c:pt>
                <c:pt idx="387">
                  <c:v>9457</c:v>
                </c:pt>
                <c:pt idx="388">
                  <c:v>9335</c:v>
                </c:pt>
                <c:pt idx="389">
                  <c:v>9396</c:v>
                </c:pt>
                <c:pt idx="390">
                  <c:v>8795</c:v>
                </c:pt>
                <c:pt idx="391">
                  <c:v>8943</c:v>
                </c:pt>
                <c:pt idx="392">
                  <c:v>8932</c:v>
                </c:pt>
                <c:pt idx="393">
                  <c:v>9011</c:v>
                </c:pt>
                <c:pt idx="394">
                  <c:v>8981</c:v>
                </c:pt>
                <c:pt idx="395">
                  <c:v>9214</c:v>
                </c:pt>
                <c:pt idx="396">
                  <c:v>9046</c:v>
                </c:pt>
                <c:pt idx="397">
                  <c:v>8727</c:v>
                </c:pt>
                <c:pt idx="398">
                  <c:v>8769</c:v>
                </c:pt>
                <c:pt idx="399">
                  <c:v>9159</c:v>
                </c:pt>
                <c:pt idx="400">
                  <c:v>9020</c:v>
                </c:pt>
                <c:pt idx="401">
                  <c:v>9175</c:v>
                </c:pt>
                <c:pt idx="402">
                  <c:v>9495</c:v>
                </c:pt>
                <c:pt idx="403">
                  <c:v>9306</c:v>
                </c:pt>
                <c:pt idx="404">
                  <c:v>9619</c:v>
                </c:pt>
                <c:pt idx="405">
                  <c:v>9446</c:v>
                </c:pt>
                <c:pt idx="406">
                  <c:v>9291</c:v>
                </c:pt>
                <c:pt idx="407">
                  <c:v>9415</c:v>
                </c:pt>
                <c:pt idx="408">
                  <c:v>9648</c:v>
                </c:pt>
                <c:pt idx="409">
                  <c:v>9315</c:v>
                </c:pt>
                <c:pt idx="410">
                  <c:v>9508</c:v>
                </c:pt>
                <c:pt idx="411">
                  <c:v>9367</c:v>
                </c:pt>
                <c:pt idx="412">
                  <c:v>9374</c:v>
                </c:pt>
                <c:pt idx="413">
                  <c:v>9262</c:v>
                </c:pt>
                <c:pt idx="414">
                  <c:v>9385</c:v>
                </c:pt>
                <c:pt idx="415">
                  <c:v>9223</c:v>
                </c:pt>
                <c:pt idx="416">
                  <c:v>9160</c:v>
                </c:pt>
                <c:pt idx="417">
                  <c:v>9011</c:v>
                </c:pt>
                <c:pt idx="418">
                  <c:v>9231</c:v>
                </c:pt>
                <c:pt idx="419">
                  <c:v>8962</c:v>
                </c:pt>
                <c:pt idx="420">
                  <c:v>9143</c:v>
                </c:pt>
                <c:pt idx="421">
                  <c:v>9205</c:v>
                </c:pt>
                <c:pt idx="422">
                  <c:v>9396</c:v>
                </c:pt>
                <c:pt idx="423">
                  <c:v>9248</c:v>
                </c:pt>
                <c:pt idx="424">
                  <c:v>9092</c:v>
                </c:pt>
                <c:pt idx="425">
                  <c:v>9036</c:v>
                </c:pt>
                <c:pt idx="426">
                  <c:v>9024</c:v>
                </c:pt>
                <c:pt idx="427">
                  <c:v>8961</c:v>
                </c:pt>
                <c:pt idx="428">
                  <c:v>8758</c:v>
                </c:pt>
                <c:pt idx="429">
                  <c:v>8831</c:v>
                </c:pt>
                <c:pt idx="430">
                  <c:v>8863</c:v>
                </c:pt>
                <c:pt idx="431">
                  <c:v>8428</c:v>
                </c:pt>
                <c:pt idx="432">
                  <c:v>8807</c:v>
                </c:pt>
                <c:pt idx="433">
                  <c:v>8584</c:v>
                </c:pt>
                <c:pt idx="434">
                  <c:v>8636</c:v>
                </c:pt>
                <c:pt idx="435">
                  <c:v>8565</c:v>
                </c:pt>
                <c:pt idx="436">
                  <c:v>8511</c:v>
                </c:pt>
                <c:pt idx="437">
                  <c:v>9071</c:v>
                </c:pt>
                <c:pt idx="438">
                  <c:v>9028</c:v>
                </c:pt>
                <c:pt idx="439">
                  <c:v>8963</c:v>
                </c:pt>
                <c:pt idx="440">
                  <c:v>9097</c:v>
                </c:pt>
                <c:pt idx="441">
                  <c:v>9163</c:v>
                </c:pt>
                <c:pt idx="442">
                  <c:v>9025</c:v>
                </c:pt>
                <c:pt idx="443">
                  <c:v>9184</c:v>
                </c:pt>
                <c:pt idx="444">
                  <c:v>9056</c:v>
                </c:pt>
                <c:pt idx="445">
                  <c:v>8919</c:v>
                </c:pt>
                <c:pt idx="446">
                  <c:v>9040</c:v>
                </c:pt>
                <c:pt idx="447">
                  <c:v>8834</c:v>
                </c:pt>
                <c:pt idx="448">
                  <c:v>8457</c:v>
                </c:pt>
                <c:pt idx="449">
                  <c:v>8453</c:v>
                </c:pt>
                <c:pt idx="450">
                  <c:v>9417</c:v>
                </c:pt>
                <c:pt idx="451">
                  <c:v>9098</c:v>
                </c:pt>
                <c:pt idx="452">
                  <c:v>8886</c:v>
                </c:pt>
                <c:pt idx="453">
                  <c:v>9032</c:v>
                </c:pt>
                <c:pt idx="454">
                  <c:v>9240</c:v>
                </c:pt>
                <c:pt idx="455">
                  <c:v>9157</c:v>
                </c:pt>
                <c:pt idx="456">
                  <c:v>9019</c:v>
                </c:pt>
                <c:pt idx="457">
                  <c:v>8899</c:v>
                </c:pt>
                <c:pt idx="458">
                  <c:v>8860</c:v>
                </c:pt>
                <c:pt idx="459">
                  <c:v>9075</c:v>
                </c:pt>
                <c:pt idx="460">
                  <c:v>8977</c:v>
                </c:pt>
                <c:pt idx="461">
                  <c:v>9236</c:v>
                </c:pt>
                <c:pt idx="462">
                  <c:v>8956</c:v>
                </c:pt>
                <c:pt idx="463">
                  <c:v>9254</c:v>
                </c:pt>
                <c:pt idx="464">
                  <c:v>9241</c:v>
                </c:pt>
                <c:pt idx="465">
                  <c:v>9224</c:v>
                </c:pt>
                <c:pt idx="466">
                  <c:v>9131</c:v>
                </c:pt>
                <c:pt idx="467">
                  <c:v>8951</c:v>
                </c:pt>
                <c:pt idx="468">
                  <c:v>8797</c:v>
                </c:pt>
                <c:pt idx="469">
                  <c:v>9378</c:v>
                </c:pt>
                <c:pt idx="470">
                  <c:v>8735</c:v>
                </c:pt>
                <c:pt idx="471">
                  <c:v>8710</c:v>
                </c:pt>
                <c:pt idx="472">
                  <c:v>8918</c:v>
                </c:pt>
                <c:pt idx="473">
                  <c:v>8790</c:v>
                </c:pt>
                <c:pt idx="474">
                  <c:v>9088</c:v>
                </c:pt>
                <c:pt idx="475">
                  <c:v>8913</c:v>
                </c:pt>
                <c:pt idx="476">
                  <c:v>8966</c:v>
                </c:pt>
                <c:pt idx="477">
                  <c:v>8733</c:v>
                </c:pt>
                <c:pt idx="478">
                  <c:v>8723</c:v>
                </c:pt>
                <c:pt idx="479">
                  <c:v>8868</c:v>
                </c:pt>
                <c:pt idx="480">
                  <c:v>8539</c:v>
                </c:pt>
                <c:pt idx="481">
                  <c:v>9003</c:v>
                </c:pt>
                <c:pt idx="482">
                  <c:v>8937</c:v>
                </c:pt>
                <c:pt idx="483">
                  <c:v>8765</c:v>
                </c:pt>
                <c:pt idx="484">
                  <c:v>8492</c:v>
                </c:pt>
                <c:pt idx="485">
                  <c:v>8679</c:v>
                </c:pt>
                <c:pt idx="486">
                  <c:v>8660</c:v>
                </c:pt>
                <c:pt idx="487">
                  <c:v>8729</c:v>
                </c:pt>
                <c:pt idx="488">
                  <c:v>8813</c:v>
                </c:pt>
                <c:pt idx="489">
                  <c:v>9115</c:v>
                </c:pt>
                <c:pt idx="490">
                  <c:v>8939</c:v>
                </c:pt>
                <c:pt idx="491">
                  <c:v>9090</c:v>
                </c:pt>
                <c:pt idx="492">
                  <c:v>9199</c:v>
                </c:pt>
                <c:pt idx="493">
                  <c:v>8999</c:v>
                </c:pt>
                <c:pt idx="494">
                  <c:v>8716</c:v>
                </c:pt>
                <c:pt idx="495">
                  <c:v>8962</c:v>
                </c:pt>
                <c:pt idx="496">
                  <c:v>8816</c:v>
                </c:pt>
                <c:pt idx="497">
                  <c:v>9024</c:v>
                </c:pt>
                <c:pt idx="498">
                  <c:v>9110</c:v>
                </c:pt>
                <c:pt idx="499">
                  <c:v>8848</c:v>
                </c:pt>
                <c:pt idx="500">
                  <c:v>8961</c:v>
                </c:pt>
                <c:pt idx="501">
                  <c:v>9164</c:v>
                </c:pt>
                <c:pt idx="502">
                  <c:v>8936</c:v>
                </c:pt>
                <c:pt idx="503">
                  <c:v>8690</c:v>
                </c:pt>
                <c:pt idx="504">
                  <c:v>7954</c:v>
                </c:pt>
                <c:pt idx="505">
                  <c:v>8326</c:v>
                </c:pt>
                <c:pt idx="506">
                  <c:v>8398</c:v>
                </c:pt>
                <c:pt idx="507">
                  <c:v>9446</c:v>
                </c:pt>
                <c:pt idx="508">
                  <c:v>9151</c:v>
                </c:pt>
                <c:pt idx="509">
                  <c:v>9065</c:v>
                </c:pt>
                <c:pt idx="510">
                  <c:v>8852</c:v>
                </c:pt>
                <c:pt idx="511">
                  <c:v>9061</c:v>
                </c:pt>
                <c:pt idx="512">
                  <c:v>9045</c:v>
                </c:pt>
                <c:pt idx="513">
                  <c:v>9210</c:v>
                </c:pt>
                <c:pt idx="514">
                  <c:v>9057</c:v>
                </c:pt>
                <c:pt idx="515">
                  <c:v>8929</c:v>
                </c:pt>
                <c:pt idx="516">
                  <c:v>9039</c:v>
                </c:pt>
                <c:pt idx="517">
                  <c:v>9057</c:v>
                </c:pt>
                <c:pt idx="518">
                  <c:v>8965</c:v>
                </c:pt>
                <c:pt idx="519">
                  <c:v>8974</c:v>
                </c:pt>
                <c:pt idx="520">
                  <c:v>9113</c:v>
                </c:pt>
                <c:pt idx="521">
                  <c:v>9098</c:v>
                </c:pt>
                <c:pt idx="522">
                  <c:v>9028</c:v>
                </c:pt>
                <c:pt idx="523">
                  <c:v>8904</c:v>
                </c:pt>
                <c:pt idx="524">
                  <c:v>8677</c:v>
                </c:pt>
                <c:pt idx="525">
                  <c:v>8964</c:v>
                </c:pt>
                <c:pt idx="526">
                  <c:v>8867</c:v>
                </c:pt>
                <c:pt idx="527">
                  <c:v>8841</c:v>
                </c:pt>
                <c:pt idx="528">
                  <c:v>8896</c:v>
                </c:pt>
                <c:pt idx="529">
                  <c:v>8608</c:v>
                </c:pt>
                <c:pt idx="530">
                  <c:v>8539</c:v>
                </c:pt>
                <c:pt idx="531">
                  <c:v>8678</c:v>
                </c:pt>
                <c:pt idx="532">
                  <c:v>9030</c:v>
                </c:pt>
                <c:pt idx="533">
                  <c:v>9042</c:v>
                </c:pt>
                <c:pt idx="534">
                  <c:v>8778</c:v>
                </c:pt>
                <c:pt idx="535">
                  <c:v>8840</c:v>
                </c:pt>
                <c:pt idx="536">
                  <c:v>8909</c:v>
                </c:pt>
                <c:pt idx="537">
                  <c:v>8739</c:v>
                </c:pt>
                <c:pt idx="538">
                  <c:v>8887</c:v>
                </c:pt>
                <c:pt idx="539">
                  <c:v>8965</c:v>
                </c:pt>
                <c:pt idx="540">
                  <c:v>8978</c:v>
                </c:pt>
                <c:pt idx="541">
                  <c:v>9116</c:v>
                </c:pt>
                <c:pt idx="542">
                  <c:v>9070</c:v>
                </c:pt>
                <c:pt idx="543">
                  <c:v>9004</c:v>
                </c:pt>
                <c:pt idx="544">
                  <c:v>9112</c:v>
                </c:pt>
                <c:pt idx="545">
                  <c:v>9155</c:v>
                </c:pt>
                <c:pt idx="546">
                  <c:v>9092</c:v>
                </c:pt>
                <c:pt idx="547">
                  <c:v>9020</c:v>
                </c:pt>
                <c:pt idx="548">
                  <c:v>8964</c:v>
                </c:pt>
                <c:pt idx="549">
                  <c:v>8895</c:v>
                </c:pt>
                <c:pt idx="550">
                  <c:v>8893</c:v>
                </c:pt>
                <c:pt idx="551">
                  <c:v>8917</c:v>
                </c:pt>
                <c:pt idx="552">
                  <c:v>8998</c:v>
                </c:pt>
                <c:pt idx="553">
                  <c:v>8864</c:v>
                </c:pt>
                <c:pt idx="554">
                  <c:v>8932</c:v>
                </c:pt>
                <c:pt idx="555">
                  <c:v>8698</c:v>
                </c:pt>
                <c:pt idx="556">
                  <c:v>8722</c:v>
                </c:pt>
                <c:pt idx="557">
                  <c:v>9070</c:v>
                </c:pt>
                <c:pt idx="558">
                  <c:v>8911</c:v>
                </c:pt>
                <c:pt idx="559">
                  <c:v>9157</c:v>
                </c:pt>
                <c:pt idx="560">
                  <c:v>9086</c:v>
                </c:pt>
                <c:pt idx="561">
                  <c:v>9287</c:v>
                </c:pt>
                <c:pt idx="562">
                  <c:v>9271</c:v>
                </c:pt>
                <c:pt idx="563">
                  <c:v>9151</c:v>
                </c:pt>
                <c:pt idx="564">
                  <c:v>9429</c:v>
                </c:pt>
                <c:pt idx="565">
                  <c:v>9271</c:v>
                </c:pt>
                <c:pt idx="566">
                  <c:v>9165</c:v>
                </c:pt>
                <c:pt idx="567">
                  <c:v>9229</c:v>
                </c:pt>
                <c:pt idx="568">
                  <c:v>9402</c:v>
                </c:pt>
                <c:pt idx="569">
                  <c:v>9342</c:v>
                </c:pt>
                <c:pt idx="570">
                  <c:v>9328</c:v>
                </c:pt>
                <c:pt idx="571">
                  <c:v>9326</c:v>
                </c:pt>
                <c:pt idx="572">
                  <c:v>9222</c:v>
                </c:pt>
                <c:pt idx="573">
                  <c:v>9258</c:v>
                </c:pt>
                <c:pt idx="574">
                  <c:v>9203</c:v>
                </c:pt>
                <c:pt idx="575">
                  <c:v>9053</c:v>
                </c:pt>
                <c:pt idx="576">
                  <c:v>8931</c:v>
                </c:pt>
                <c:pt idx="577">
                  <c:v>8777</c:v>
                </c:pt>
                <c:pt idx="578">
                  <c:v>8536</c:v>
                </c:pt>
                <c:pt idx="579">
                  <c:v>8664</c:v>
                </c:pt>
                <c:pt idx="580">
                  <c:v>8531</c:v>
                </c:pt>
                <c:pt idx="581">
                  <c:v>8773</c:v>
                </c:pt>
                <c:pt idx="582">
                  <c:v>8928</c:v>
                </c:pt>
                <c:pt idx="583">
                  <c:v>8803</c:v>
                </c:pt>
                <c:pt idx="584">
                  <c:v>8741</c:v>
                </c:pt>
                <c:pt idx="585">
                  <c:v>8590</c:v>
                </c:pt>
                <c:pt idx="586">
                  <c:v>8668</c:v>
                </c:pt>
                <c:pt idx="587">
                  <c:v>8640</c:v>
                </c:pt>
                <c:pt idx="588">
                  <c:v>8907</c:v>
                </c:pt>
                <c:pt idx="589">
                  <c:v>9013</c:v>
                </c:pt>
                <c:pt idx="590">
                  <c:v>9087</c:v>
                </c:pt>
                <c:pt idx="591">
                  <c:v>9106</c:v>
                </c:pt>
                <c:pt idx="592">
                  <c:v>9113</c:v>
                </c:pt>
                <c:pt idx="593">
                  <c:v>9190</c:v>
                </c:pt>
                <c:pt idx="594">
                  <c:v>9326</c:v>
                </c:pt>
                <c:pt idx="595">
                  <c:v>9369</c:v>
                </c:pt>
                <c:pt idx="596">
                  <c:v>9341</c:v>
                </c:pt>
                <c:pt idx="597">
                  <c:v>9283</c:v>
                </c:pt>
              </c:numCache>
            </c:numRef>
          </c:val>
          <c:smooth val="0"/>
        </c:ser>
        <c:ser>
          <c:idx val="2"/>
          <c:order val="2"/>
          <c:tx>
            <c:v>燃料油产量</c:v>
          </c:tx>
          <c:spPr>
            <a:ln w="19050"/>
          </c:spPr>
          <c:marker>
            <c:symbol val="none"/>
          </c:marker>
          <c:cat>
            <c:numRef>
              <c:f>'[兴证期货研发中心原油数据库 20180527.xlsx]美国原油产量'!$B$6:$B$603</c:f>
              <c:numCache>
                <c:formatCode>yyyy\-mm\-dd;@</c:formatCode>
                <c:ptCount val="598"/>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pt idx="597">
                  <c:v>39059</c:v>
                </c:pt>
              </c:numCache>
            </c:numRef>
          </c:cat>
          <c:val>
            <c:numRef>
              <c:f>'[兴证期货研发中心原油数据库 20180527.xlsx]美国原油产量'!$E$6:$E$603</c:f>
              <c:numCache>
                <c:formatCode>###,###,###,###,##0.00</c:formatCode>
                <c:ptCount val="598"/>
                <c:pt idx="0">
                  <c:v>4938</c:v>
                </c:pt>
                <c:pt idx="1">
                  <c:v>5031</c:v>
                </c:pt>
                <c:pt idx="2">
                  <c:v>4993</c:v>
                </c:pt>
                <c:pt idx="3">
                  <c:v>4995</c:v>
                </c:pt>
                <c:pt idx="4">
                  <c:v>4977</c:v>
                </c:pt>
                <c:pt idx="5">
                  <c:v>5094</c:v>
                </c:pt>
                <c:pt idx="6">
                  <c:v>5256</c:v>
                </c:pt>
                <c:pt idx="7">
                  <c:v>5016</c:v>
                </c:pt>
                <c:pt idx="8">
                  <c:v>4844</c:v>
                </c:pt>
                <c:pt idx="9">
                  <c:v>4503</c:v>
                </c:pt>
                <c:pt idx="10">
                  <c:v>4478</c:v>
                </c:pt>
                <c:pt idx="11">
                  <c:v>4596</c:v>
                </c:pt>
                <c:pt idx="12">
                  <c:v>4469</c:v>
                </c:pt>
                <c:pt idx="13">
                  <c:v>4489</c:v>
                </c:pt>
                <c:pt idx="14">
                  <c:v>4811</c:v>
                </c:pt>
                <c:pt idx="15">
                  <c:v>5129</c:v>
                </c:pt>
                <c:pt idx="16">
                  <c:v>4613</c:v>
                </c:pt>
                <c:pt idx="17">
                  <c:v>4827</c:v>
                </c:pt>
                <c:pt idx="18">
                  <c:v>5076</c:v>
                </c:pt>
                <c:pt idx="19">
                  <c:v>5291</c:v>
                </c:pt>
                <c:pt idx="20">
                  <c:v>5592</c:v>
                </c:pt>
                <c:pt idx="21">
                  <c:v>5476</c:v>
                </c:pt>
                <c:pt idx="22">
                  <c:v>5206</c:v>
                </c:pt>
                <c:pt idx="23">
                  <c:v>5247</c:v>
                </c:pt>
                <c:pt idx="24">
                  <c:v>5402</c:v>
                </c:pt>
                <c:pt idx="25">
                  <c:v>5284</c:v>
                </c:pt>
                <c:pt idx="26">
                  <c:v>5335</c:v>
                </c:pt>
                <c:pt idx="27">
                  <c:v>5231</c:v>
                </c:pt>
                <c:pt idx="28">
                  <c:v>5199</c:v>
                </c:pt>
                <c:pt idx="29">
                  <c:v>5036</c:v>
                </c:pt>
                <c:pt idx="30">
                  <c:v>4795</c:v>
                </c:pt>
                <c:pt idx="31">
                  <c:v>4784</c:v>
                </c:pt>
                <c:pt idx="32">
                  <c:v>4964</c:v>
                </c:pt>
                <c:pt idx="33">
                  <c:v>4929</c:v>
                </c:pt>
                <c:pt idx="34">
                  <c:v>4639</c:v>
                </c:pt>
                <c:pt idx="35">
                  <c:v>4543</c:v>
                </c:pt>
                <c:pt idx="36">
                  <c:v>3973</c:v>
                </c:pt>
                <c:pt idx="37">
                  <c:v>4492</c:v>
                </c:pt>
                <c:pt idx="38">
                  <c:v>5055</c:v>
                </c:pt>
                <c:pt idx="39">
                  <c:v>5091</c:v>
                </c:pt>
                <c:pt idx="40">
                  <c:v>5287</c:v>
                </c:pt>
                <c:pt idx="41">
                  <c:v>5305</c:v>
                </c:pt>
                <c:pt idx="42">
                  <c:v>5232</c:v>
                </c:pt>
                <c:pt idx="43">
                  <c:v>5131</c:v>
                </c:pt>
                <c:pt idx="44">
                  <c:v>4945</c:v>
                </c:pt>
                <c:pt idx="45">
                  <c:v>5349</c:v>
                </c:pt>
                <c:pt idx="46">
                  <c:v>5100</c:v>
                </c:pt>
                <c:pt idx="47">
                  <c:v>5244</c:v>
                </c:pt>
                <c:pt idx="48">
                  <c:v>5251</c:v>
                </c:pt>
                <c:pt idx="49">
                  <c:v>5154</c:v>
                </c:pt>
                <c:pt idx="50">
                  <c:v>5267</c:v>
                </c:pt>
                <c:pt idx="51">
                  <c:v>5226</c:v>
                </c:pt>
                <c:pt idx="52">
                  <c:v>5197</c:v>
                </c:pt>
                <c:pt idx="53">
                  <c:v>5042</c:v>
                </c:pt>
                <c:pt idx="54">
                  <c:v>4956</c:v>
                </c:pt>
                <c:pt idx="55">
                  <c:v>5101</c:v>
                </c:pt>
                <c:pt idx="56">
                  <c:v>5063</c:v>
                </c:pt>
                <c:pt idx="57">
                  <c:v>5150</c:v>
                </c:pt>
                <c:pt idx="58">
                  <c:v>5060</c:v>
                </c:pt>
                <c:pt idx="59">
                  <c:v>4967</c:v>
                </c:pt>
                <c:pt idx="60">
                  <c:v>4872</c:v>
                </c:pt>
                <c:pt idx="61">
                  <c:v>4829</c:v>
                </c:pt>
                <c:pt idx="62">
                  <c:v>4690</c:v>
                </c:pt>
                <c:pt idx="63">
                  <c:v>4773</c:v>
                </c:pt>
                <c:pt idx="64">
                  <c:v>4755</c:v>
                </c:pt>
                <c:pt idx="65">
                  <c:v>4467</c:v>
                </c:pt>
                <c:pt idx="66">
                  <c:v>4531</c:v>
                </c:pt>
                <c:pt idx="67">
                  <c:v>4802</c:v>
                </c:pt>
                <c:pt idx="68">
                  <c:v>4677</c:v>
                </c:pt>
                <c:pt idx="69">
                  <c:v>4575</c:v>
                </c:pt>
                <c:pt idx="70">
                  <c:v>4713</c:v>
                </c:pt>
                <c:pt idx="71">
                  <c:v>5324</c:v>
                </c:pt>
                <c:pt idx="72">
                  <c:v>5329</c:v>
                </c:pt>
                <c:pt idx="73">
                  <c:v>4957</c:v>
                </c:pt>
                <c:pt idx="74">
                  <c:v>5122</c:v>
                </c:pt>
                <c:pt idx="75">
                  <c:v>5009</c:v>
                </c:pt>
                <c:pt idx="76">
                  <c:v>5083</c:v>
                </c:pt>
                <c:pt idx="77">
                  <c:v>5216</c:v>
                </c:pt>
                <c:pt idx="78">
                  <c:v>5080</c:v>
                </c:pt>
                <c:pt idx="79">
                  <c:v>4984</c:v>
                </c:pt>
                <c:pt idx="80">
                  <c:v>4784</c:v>
                </c:pt>
                <c:pt idx="81">
                  <c:v>4662</c:v>
                </c:pt>
                <c:pt idx="82">
                  <c:v>4536</c:v>
                </c:pt>
                <c:pt idx="83">
                  <c:v>4599</c:v>
                </c:pt>
                <c:pt idx="84">
                  <c:v>4496</c:v>
                </c:pt>
                <c:pt idx="85">
                  <c:v>4713</c:v>
                </c:pt>
                <c:pt idx="86">
                  <c:v>4709</c:v>
                </c:pt>
                <c:pt idx="87">
                  <c:v>4978</c:v>
                </c:pt>
                <c:pt idx="88">
                  <c:v>4933</c:v>
                </c:pt>
                <c:pt idx="89">
                  <c:v>5031</c:v>
                </c:pt>
                <c:pt idx="90">
                  <c:v>4973</c:v>
                </c:pt>
                <c:pt idx="91">
                  <c:v>4849</c:v>
                </c:pt>
                <c:pt idx="92">
                  <c:v>4939</c:v>
                </c:pt>
                <c:pt idx="93">
                  <c:v>4739</c:v>
                </c:pt>
                <c:pt idx="94">
                  <c:v>4940</c:v>
                </c:pt>
                <c:pt idx="95">
                  <c:v>4918</c:v>
                </c:pt>
                <c:pt idx="96">
                  <c:v>5004</c:v>
                </c:pt>
                <c:pt idx="97">
                  <c:v>5034</c:v>
                </c:pt>
                <c:pt idx="98">
                  <c:v>4952</c:v>
                </c:pt>
                <c:pt idx="99">
                  <c:v>5021</c:v>
                </c:pt>
                <c:pt idx="100">
                  <c:v>4956</c:v>
                </c:pt>
                <c:pt idx="101">
                  <c:v>4984</c:v>
                </c:pt>
                <c:pt idx="102">
                  <c:v>4838</c:v>
                </c:pt>
                <c:pt idx="103">
                  <c:v>4757</c:v>
                </c:pt>
                <c:pt idx="104">
                  <c:v>4661</c:v>
                </c:pt>
                <c:pt idx="105">
                  <c:v>4770</c:v>
                </c:pt>
                <c:pt idx="106">
                  <c:v>4610</c:v>
                </c:pt>
                <c:pt idx="107">
                  <c:v>4589</c:v>
                </c:pt>
                <c:pt idx="108">
                  <c:v>4622</c:v>
                </c:pt>
                <c:pt idx="109">
                  <c:v>4712</c:v>
                </c:pt>
                <c:pt idx="110">
                  <c:v>4784</c:v>
                </c:pt>
                <c:pt idx="111">
                  <c:v>4838</c:v>
                </c:pt>
                <c:pt idx="112">
                  <c:v>4927</c:v>
                </c:pt>
                <c:pt idx="113">
                  <c:v>4742</c:v>
                </c:pt>
                <c:pt idx="114">
                  <c:v>4781</c:v>
                </c:pt>
                <c:pt idx="115">
                  <c:v>4744</c:v>
                </c:pt>
                <c:pt idx="116">
                  <c:v>4801</c:v>
                </c:pt>
                <c:pt idx="117">
                  <c:v>4438</c:v>
                </c:pt>
                <c:pt idx="118">
                  <c:v>4663</c:v>
                </c:pt>
                <c:pt idx="119">
                  <c:v>4357</c:v>
                </c:pt>
                <c:pt idx="120">
                  <c:v>4435</c:v>
                </c:pt>
                <c:pt idx="121">
                  <c:v>4452</c:v>
                </c:pt>
                <c:pt idx="122">
                  <c:v>4552</c:v>
                </c:pt>
                <c:pt idx="123">
                  <c:v>4760</c:v>
                </c:pt>
                <c:pt idx="124">
                  <c:v>4976</c:v>
                </c:pt>
                <c:pt idx="125">
                  <c:v>4927</c:v>
                </c:pt>
                <c:pt idx="126">
                  <c:v>4938</c:v>
                </c:pt>
                <c:pt idx="127">
                  <c:v>5107</c:v>
                </c:pt>
                <c:pt idx="128">
                  <c:v>5228</c:v>
                </c:pt>
                <c:pt idx="129">
                  <c:v>5168</c:v>
                </c:pt>
                <c:pt idx="130">
                  <c:v>5023</c:v>
                </c:pt>
                <c:pt idx="131">
                  <c:v>5032</c:v>
                </c:pt>
                <c:pt idx="132">
                  <c:v>4873</c:v>
                </c:pt>
                <c:pt idx="133">
                  <c:v>4882</c:v>
                </c:pt>
                <c:pt idx="134">
                  <c:v>4877</c:v>
                </c:pt>
                <c:pt idx="135">
                  <c:v>4728</c:v>
                </c:pt>
                <c:pt idx="136">
                  <c:v>4613</c:v>
                </c:pt>
                <c:pt idx="137">
                  <c:v>5071</c:v>
                </c:pt>
                <c:pt idx="138">
                  <c:v>5010</c:v>
                </c:pt>
                <c:pt idx="139">
                  <c:v>5083</c:v>
                </c:pt>
                <c:pt idx="140">
                  <c:v>5076</c:v>
                </c:pt>
                <c:pt idx="141">
                  <c:v>4794</c:v>
                </c:pt>
                <c:pt idx="142">
                  <c:v>4923</c:v>
                </c:pt>
                <c:pt idx="143">
                  <c:v>4906</c:v>
                </c:pt>
                <c:pt idx="144">
                  <c:v>5072</c:v>
                </c:pt>
                <c:pt idx="145">
                  <c:v>5148</c:v>
                </c:pt>
                <c:pt idx="146">
                  <c:v>5025</c:v>
                </c:pt>
                <c:pt idx="147">
                  <c:v>5096</c:v>
                </c:pt>
                <c:pt idx="148">
                  <c:v>5073</c:v>
                </c:pt>
                <c:pt idx="149">
                  <c:v>5093</c:v>
                </c:pt>
                <c:pt idx="150">
                  <c:v>5092</c:v>
                </c:pt>
                <c:pt idx="151">
                  <c:v>5015</c:v>
                </c:pt>
                <c:pt idx="152">
                  <c:v>4970</c:v>
                </c:pt>
                <c:pt idx="153">
                  <c:v>5011</c:v>
                </c:pt>
                <c:pt idx="154">
                  <c:v>5083</c:v>
                </c:pt>
                <c:pt idx="155">
                  <c:v>5023</c:v>
                </c:pt>
                <c:pt idx="156">
                  <c:v>4891</c:v>
                </c:pt>
                <c:pt idx="157">
                  <c:v>4844</c:v>
                </c:pt>
                <c:pt idx="158">
                  <c:v>4860</c:v>
                </c:pt>
                <c:pt idx="159">
                  <c:v>4970</c:v>
                </c:pt>
                <c:pt idx="160">
                  <c:v>4837</c:v>
                </c:pt>
                <c:pt idx="161">
                  <c:v>4775</c:v>
                </c:pt>
                <c:pt idx="162">
                  <c:v>4995</c:v>
                </c:pt>
                <c:pt idx="163">
                  <c:v>4998</c:v>
                </c:pt>
                <c:pt idx="164">
                  <c:v>4858</c:v>
                </c:pt>
                <c:pt idx="165">
                  <c:v>4732</c:v>
                </c:pt>
                <c:pt idx="166">
                  <c:v>4807</c:v>
                </c:pt>
                <c:pt idx="167">
                  <c:v>4800</c:v>
                </c:pt>
                <c:pt idx="168">
                  <c:v>4645</c:v>
                </c:pt>
                <c:pt idx="169">
                  <c:v>4747</c:v>
                </c:pt>
                <c:pt idx="170">
                  <c:v>4629</c:v>
                </c:pt>
                <c:pt idx="171">
                  <c:v>4706</c:v>
                </c:pt>
                <c:pt idx="172">
                  <c:v>4666</c:v>
                </c:pt>
                <c:pt idx="173">
                  <c:v>4712</c:v>
                </c:pt>
                <c:pt idx="174">
                  <c:v>4768</c:v>
                </c:pt>
                <c:pt idx="175">
                  <c:v>5108</c:v>
                </c:pt>
                <c:pt idx="176">
                  <c:v>5180</c:v>
                </c:pt>
                <c:pt idx="177">
                  <c:v>5307</c:v>
                </c:pt>
                <c:pt idx="178">
                  <c:v>5236</c:v>
                </c:pt>
                <c:pt idx="179">
                  <c:v>5214</c:v>
                </c:pt>
                <c:pt idx="180">
                  <c:v>5231</c:v>
                </c:pt>
                <c:pt idx="181">
                  <c:v>5028</c:v>
                </c:pt>
                <c:pt idx="182">
                  <c:v>4900</c:v>
                </c:pt>
                <c:pt idx="183">
                  <c:v>4793</c:v>
                </c:pt>
                <c:pt idx="184">
                  <c:v>4822</c:v>
                </c:pt>
                <c:pt idx="185">
                  <c:v>4609</c:v>
                </c:pt>
                <c:pt idx="186">
                  <c:v>4471</c:v>
                </c:pt>
                <c:pt idx="187">
                  <c:v>4604</c:v>
                </c:pt>
                <c:pt idx="188">
                  <c:v>4582</c:v>
                </c:pt>
                <c:pt idx="189">
                  <c:v>4748</c:v>
                </c:pt>
                <c:pt idx="190">
                  <c:v>4907</c:v>
                </c:pt>
                <c:pt idx="191">
                  <c:v>4875</c:v>
                </c:pt>
                <c:pt idx="192">
                  <c:v>4910</c:v>
                </c:pt>
                <c:pt idx="193">
                  <c:v>5101</c:v>
                </c:pt>
                <c:pt idx="194">
                  <c:v>5080</c:v>
                </c:pt>
                <c:pt idx="195">
                  <c:v>4947</c:v>
                </c:pt>
                <c:pt idx="196">
                  <c:v>4913</c:v>
                </c:pt>
                <c:pt idx="197">
                  <c:v>4723</c:v>
                </c:pt>
                <c:pt idx="198">
                  <c:v>4830</c:v>
                </c:pt>
                <c:pt idx="199">
                  <c:v>5012</c:v>
                </c:pt>
                <c:pt idx="200">
                  <c:v>5206</c:v>
                </c:pt>
                <c:pt idx="201">
                  <c:v>5172</c:v>
                </c:pt>
                <c:pt idx="202">
                  <c:v>5056</c:v>
                </c:pt>
                <c:pt idx="203">
                  <c:v>4984</c:v>
                </c:pt>
                <c:pt idx="204">
                  <c:v>4877</c:v>
                </c:pt>
                <c:pt idx="205">
                  <c:v>4732</c:v>
                </c:pt>
                <c:pt idx="206">
                  <c:v>4865</c:v>
                </c:pt>
                <c:pt idx="207">
                  <c:v>5227</c:v>
                </c:pt>
                <c:pt idx="208">
                  <c:v>4990</c:v>
                </c:pt>
                <c:pt idx="209">
                  <c:v>5002</c:v>
                </c:pt>
                <c:pt idx="210">
                  <c:v>4911</c:v>
                </c:pt>
                <c:pt idx="211">
                  <c:v>5039</c:v>
                </c:pt>
                <c:pt idx="212">
                  <c:v>4914</c:v>
                </c:pt>
                <c:pt idx="213">
                  <c:v>4979</c:v>
                </c:pt>
                <c:pt idx="214">
                  <c:v>4879</c:v>
                </c:pt>
                <c:pt idx="215">
                  <c:v>4798</c:v>
                </c:pt>
                <c:pt idx="216">
                  <c:v>4789</c:v>
                </c:pt>
                <c:pt idx="217">
                  <c:v>4733</c:v>
                </c:pt>
                <c:pt idx="218">
                  <c:v>4715</c:v>
                </c:pt>
                <c:pt idx="219">
                  <c:v>4613</c:v>
                </c:pt>
                <c:pt idx="220">
                  <c:v>4607</c:v>
                </c:pt>
                <c:pt idx="221">
                  <c:v>4613</c:v>
                </c:pt>
                <c:pt idx="222">
                  <c:v>4542</c:v>
                </c:pt>
                <c:pt idx="223">
                  <c:v>4598</c:v>
                </c:pt>
                <c:pt idx="224">
                  <c:v>4586</c:v>
                </c:pt>
                <c:pt idx="225">
                  <c:v>4848</c:v>
                </c:pt>
                <c:pt idx="226">
                  <c:v>4468</c:v>
                </c:pt>
                <c:pt idx="227">
                  <c:v>4709</c:v>
                </c:pt>
                <c:pt idx="228">
                  <c:v>5079</c:v>
                </c:pt>
                <c:pt idx="229">
                  <c:v>5233</c:v>
                </c:pt>
                <c:pt idx="230">
                  <c:v>5071</c:v>
                </c:pt>
                <c:pt idx="231">
                  <c:v>4956</c:v>
                </c:pt>
                <c:pt idx="232">
                  <c:v>5262</c:v>
                </c:pt>
                <c:pt idx="233">
                  <c:v>5111</c:v>
                </c:pt>
                <c:pt idx="234">
                  <c:v>5022</c:v>
                </c:pt>
                <c:pt idx="235">
                  <c:v>4907</c:v>
                </c:pt>
                <c:pt idx="236">
                  <c:v>4947</c:v>
                </c:pt>
                <c:pt idx="237">
                  <c:v>4942</c:v>
                </c:pt>
                <c:pt idx="238">
                  <c:v>4937</c:v>
                </c:pt>
                <c:pt idx="239">
                  <c:v>4819</c:v>
                </c:pt>
                <c:pt idx="240">
                  <c:v>4793</c:v>
                </c:pt>
                <c:pt idx="241">
                  <c:v>4624</c:v>
                </c:pt>
                <c:pt idx="242">
                  <c:v>4892</c:v>
                </c:pt>
                <c:pt idx="243">
                  <c:v>4797</c:v>
                </c:pt>
                <c:pt idx="244">
                  <c:v>5063</c:v>
                </c:pt>
                <c:pt idx="245">
                  <c:v>5049</c:v>
                </c:pt>
                <c:pt idx="246">
                  <c:v>5049</c:v>
                </c:pt>
                <c:pt idx="247">
                  <c:v>4888</c:v>
                </c:pt>
                <c:pt idx="248">
                  <c:v>4891</c:v>
                </c:pt>
                <c:pt idx="249">
                  <c:v>4855</c:v>
                </c:pt>
                <c:pt idx="250">
                  <c:v>4917</c:v>
                </c:pt>
                <c:pt idx="251">
                  <c:v>4825</c:v>
                </c:pt>
                <c:pt idx="252">
                  <c:v>4996</c:v>
                </c:pt>
                <c:pt idx="253">
                  <c:v>5080</c:v>
                </c:pt>
                <c:pt idx="254">
                  <c:v>5036</c:v>
                </c:pt>
                <c:pt idx="255">
                  <c:v>4843</c:v>
                </c:pt>
                <c:pt idx="256">
                  <c:v>4866</c:v>
                </c:pt>
                <c:pt idx="257">
                  <c:v>4677</c:v>
                </c:pt>
                <c:pt idx="258">
                  <c:v>4679</c:v>
                </c:pt>
                <c:pt idx="259">
                  <c:v>4800</c:v>
                </c:pt>
                <c:pt idx="260">
                  <c:v>4763</c:v>
                </c:pt>
                <c:pt idx="261">
                  <c:v>4788</c:v>
                </c:pt>
                <c:pt idx="262">
                  <c:v>4640</c:v>
                </c:pt>
                <c:pt idx="263">
                  <c:v>4532</c:v>
                </c:pt>
                <c:pt idx="264">
                  <c:v>4300</c:v>
                </c:pt>
                <c:pt idx="265">
                  <c:v>4280</c:v>
                </c:pt>
                <c:pt idx="266">
                  <c:v>4477</c:v>
                </c:pt>
                <c:pt idx="267">
                  <c:v>4539</c:v>
                </c:pt>
                <c:pt idx="268">
                  <c:v>4324</c:v>
                </c:pt>
                <c:pt idx="269">
                  <c:v>4204</c:v>
                </c:pt>
                <c:pt idx="270">
                  <c:v>4268</c:v>
                </c:pt>
                <c:pt idx="271">
                  <c:v>4164</c:v>
                </c:pt>
                <c:pt idx="272">
                  <c:v>4256</c:v>
                </c:pt>
                <c:pt idx="273">
                  <c:v>4484</c:v>
                </c:pt>
                <c:pt idx="274">
                  <c:v>4272</c:v>
                </c:pt>
                <c:pt idx="275">
                  <c:v>4357</c:v>
                </c:pt>
                <c:pt idx="276">
                  <c:v>4472</c:v>
                </c:pt>
                <c:pt idx="277">
                  <c:v>4263</c:v>
                </c:pt>
                <c:pt idx="278">
                  <c:v>4311</c:v>
                </c:pt>
                <c:pt idx="279">
                  <c:v>4564</c:v>
                </c:pt>
                <c:pt idx="280">
                  <c:v>4920</c:v>
                </c:pt>
                <c:pt idx="281">
                  <c:v>4864</c:v>
                </c:pt>
                <c:pt idx="282">
                  <c:v>4906</c:v>
                </c:pt>
                <c:pt idx="283">
                  <c:v>4880</c:v>
                </c:pt>
                <c:pt idx="284">
                  <c:v>4762</c:v>
                </c:pt>
                <c:pt idx="285">
                  <c:v>4847</c:v>
                </c:pt>
                <c:pt idx="286">
                  <c:v>4561</c:v>
                </c:pt>
                <c:pt idx="287">
                  <c:v>4669</c:v>
                </c:pt>
                <c:pt idx="288">
                  <c:v>4569</c:v>
                </c:pt>
                <c:pt idx="289">
                  <c:v>4560</c:v>
                </c:pt>
                <c:pt idx="290">
                  <c:v>4505</c:v>
                </c:pt>
                <c:pt idx="291">
                  <c:v>4382</c:v>
                </c:pt>
                <c:pt idx="292">
                  <c:v>4484</c:v>
                </c:pt>
                <c:pt idx="293">
                  <c:v>4338</c:v>
                </c:pt>
                <c:pt idx="294">
                  <c:v>4591</c:v>
                </c:pt>
                <c:pt idx="295">
                  <c:v>4611</c:v>
                </c:pt>
                <c:pt idx="296">
                  <c:v>4564</c:v>
                </c:pt>
                <c:pt idx="297">
                  <c:v>4449</c:v>
                </c:pt>
                <c:pt idx="298">
                  <c:v>4341</c:v>
                </c:pt>
                <c:pt idx="299">
                  <c:v>4667</c:v>
                </c:pt>
                <c:pt idx="300">
                  <c:v>4734</c:v>
                </c:pt>
                <c:pt idx="301">
                  <c:v>4669</c:v>
                </c:pt>
                <c:pt idx="302">
                  <c:v>4699</c:v>
                </c:pt>
                <c:pt idx="303">
                  <c:v>4628</c:v>
                </c:pt>
                <c:pt idx="304">
                  <c:v>4647</c:v>
                </c:pt>
                <c:pt idx="305">
                  <c:v>4763</c:v>
                </c:pt>
                <c:pt idx="306">
                  <c:v>4705</c:v>
                </c:pt>
                <c:pt idx="307">
                  <c:v>4725</c:v>
                </c:pt>
                <c:pt idx="308">
                  <c:v>4518</c:v>
                </c:pt>
                <c:pt idx="309">
                  <c:v>4710</c:v>
                </c:pt>
                <c:pt idx="310">
                  <c:v>4718</c:v>
                </c:pt>
                <c:pt idx="311">
                  <c:v>4671</c:v>
                </c:pt>
                <c:pt idx="312">
                  <c:v>4613</c:v>
                </c:pt>
                <c:pt idx="313">
                  <c:v>4508</c:v>
                </c:pt>
                <c:pt idx="314">
                  <c:v>4497</c:v>
                </c:pt>
                <c:pt idx="315">
                  <c:v>4390</c:v>
                </c:pt>
                <c:pt idx="316">
                  <c:v>4131</c:v>
                </c:pt>
                <c:pt idx="317">
                  <c:v>4197</c:v>
                </c:pt>
                <c:pt idx="318">
                  <c:v>4426</c:v>
                </c:pt>
                <c:pt idx="319">
                  <c:v>4253</c:v>
                </c:pt>
                <c:pt idx="320">
                  <c:v>4332</c:v>
                </c:pt>
                <c:pt idx="321">
                  <c:v>4285</c:v>
                </c:pt>
                <c:pt idx="322">
                  <c:v>4251</c:v>
                </c:pt>
                <c:pt idx="323">
                  <c:v>4146</c:v>
                </c:pt>
                <c:pt idx="324">
                  <c:v>4220</c:v>
                </c:pt>
                <c:pt idx="325">
                  <c:v>4284</c:v>
                </c:pt>
                <c:pt idx="326">
                  <c:v>4296</c:v>
                </c:pt>
                <c:pt idx="327">
                  <c:v>4393</c:v>
                </c:pt>
                <c:pt idx="328">
                  <c:v>4489</c:v>
                </c:pt>
                <c:pt idx="329">
                  <c:v>4521</c:v>
                </c:pt>
                <c:pt idx="330">
                  <c:v>4385</c:v>
                </c:pt>
                <c:pt idx="331">
                  <c:v>4475</c:v>
                </c:pt>
                <c:pt idx="332">
                  <c:v>4757</c:v>
                </c:pt>
                <c:pt idx="333">
                  <c:v>4832</c:v>
                </c:pt>
                <c:pt idx="334">
                  <c:v>4882</c:v>
                </c:pt>
                <c:pt idx="335">
                  <c:v>5008</c:v>
                </c:pt>
                <c:pt idx="336">
                  <c:v>4976</c:v>
                </c:pt>
                <c:pt idx="337">
                  <c:v>5032</c:v>
                </c:pt>
                <c:pt idx="338">
                  <c:v>4827</c:v>
                </c:pt>
                <c:pt idx="339">
                  <c:v>4772</c:v>
                </c:pt>
                <c:pt idx="340">
                  <c:v>4750</c:v>
                </c:pt>
                <c:pt idx="341">
                  <c:v>4312</c:v>
                </c:pt>
                <c:pt idx="342">
                  <c:v>4653</c:v>
                </c:pt>
                <c:pt idx="343">
                  <c:v>4403</c:v>
                </c:pt>
                <c:pt idx="344">
                  <c:v>4379</c:v>
                </c:pt>
                <c:pt idx="345">
                  <c:v>4414</c:v>
                </c:pt>
                <c:pt idx="346">
                  <c:v>4667</c:v>
                </c:pt>
                <c:pt idx="347">
                  <c:v>4559</c:v>
                </c:pt>
                <c:pt idx="348">
                  <c:v>4473</c:v>
                </c:pt>
                <c:pt idx="349">
                  <c:v>4493</c:v>
                </c:pt>
                <c:pt idx="350">
                  <c:v>4547</c:v>
                </c:pt>
                <c:pt idx="351">
                  <c:v>4707</c:v>
                </c:pt>
                <c:pt idx="352">
                  <c:v>4681</c:v>
                </c:pt>
                <c:pt idx="353">
                  <c:v>4551</c:v>
                </c:pt>
                <c:pt idx="354">
                  <c:v>4520</c:v>
                </c:pt>
                <c:pt idx="355">
                  <c:v>4629</c:v>
                </c:pt>
                <c:pt idx="356">
                  <c:v>4559</c:v>
                </c:pt>
                <c:pt idx="357">
                  <c:v>4578</c:v>
                </c:pt>
                <c:pt idx="358">
                  <c:v>4493</c:v>
                </c:pt>
                <c:pt idx="359">
                  <c:v>4447</c:v>
                </c:pt>
                <c:pt idx="360">
                  <c:v>4363</c:v>
                </c:pt>
                <c:pt idx="361">
                  <c:v>4319</c:v>
                </c:pt>
                <c:pt idx="362">
                  <c:v>4318</c:v>
                </c:pt>
                <c:pt idx="363">
                  <c:v>4434</c:v>
                </c:pt>
                <c:pt idx="364">
                  <c:v>4255</c:v>
                </c:pt>
                <c:pt idx="365">
                  <c:v>4261</c:v>
                </c:pt>
                <c:pt idx="366">
                  <c:v>4014</c:v>
                </c:pt>
                <c:pt idx="367">
                  <c:v>4183</c:v>
                </c:pt>
                <c:pt idx="368">
                  <c:v>4196</c:v>
                </c:pt>
                <c:pt idx="369">
                  <c:v>4058</c:v>
                </c:pt>
                <c:pt idx="370">
                  <c:v>4161</c:v>
                </c:pt>
                <c:pt idx="371">
                  <c:v>4054</c:v>
                </c:pt>
                <c:pt idx="372">
                  <c:v>4307</c:v>
                </c:pt>
                <c:pt idx="373">
                  <c:v>4233</c:v>
                </c:pt>
                <c:pt idx="374">
                  <c:v>4318</c:v>
                </c:pt>
                <c:pt idx="375">
                  <c:v>4115</c:v>
                </c:pt>
                <c:pt idx="376">
                  <c:v>4072</c:v>
                </c:pt>
                <c:pt idx="377">
                  <c:v>4106</c:v>
                </c:pt>
                <c:pt idx="378">
                  <c:v>3979</c:v>
                </c:pt>
                <c:pt idx="379">
                  <c:v>4012</c:v>
                </c:pt>
                <c:pt idx="380">
                  <c:v>4262</c:v>
                </c:pt>
                <c:pt idx="381">
                  <c:v>4182</c:v>
                </c:pt>
                <c:pt idx="382">
                  <c:v>4271</c:v>
                </c:pt>
                <c:pt idx="383">
                  <c:v>4353</c:v>
                </c:pt>
                <c:pt idx="384">
                  <c:v>4462</c:v>
                </c:pt>
                <c:pt idx="385">
                  <c:v>4625</c:v>
                </c:pt>
                <c:pt idx="386">
                  <c:v>4657</c:v>
                </c:pt>
                <c:pt idx="387">
                  <c:v>4630</c:v>
                </c:pt>
                <c:pt idx="388">
                  <c:v>4546</c:v>
                </c:pt>
                <c:pt idx="389">
                  <c:v>4493</c:v>
                </c:pt>
                <c:pt idx="390">
                  <c:v>4305</c:v>
                </c:pt>
                <c:pt idx="391">
                  <c:v>4374</c:v>
                </c:pt>
                <c:pt idx="392">
                  <c:v>4311</c:v>
                </c:pt>
                <c:pt idx="393">
                  <c:v>4241</c:v>
                </c:pt>
                <c:pt idx="394">
                  <c:v>4241</c:v>
                </c:pt>
                <c:pt idx="395">
                  <c:v>4381</c:v>
                </c:pt>
                <c:pt idx="396">
                  <c:v>4243</c:v>
                </c:pt>
                <c:pt idx="397">
                  <c:v>4248</c:v>
                </c:pt>
                <c:pt idx="398">
                  <c:v>4152</c:v>
                </c:pt>
                <c:pt idx="399">
                  <c:v>4291</c:v>
                </c:pt>
                <c:pt idx="400">
                  <c:v>4304</c:v>
                </c:pt>
                <c:pt idx="401">
                  <c:v>4367</c:v>
                </c:pt>
                <c:pt idx="402">
                  <c:v>4301</c:v>
                </c:pt>
                <c:pt idx="403">
                  <c:v>4302</c:v>
                </c:pt>
                <c:pt idx="404">
                  <c:v>4394</c:v>
                </c:pt>
                <c:pt idx="405">
                  <c:v>4244</c:v>
                </c:pt>
                <c:pt idx="406">
                  <c:v>4342</c:v>
                </c:pt>
                <c:pt idx="407">
                  <c:v>4350</c:v>
                </c:pt>
                <c:pt idx="408">
                  <c:v>4347</c:v>
                </c:pt>
                <c:pt idx="409">
                  <c:v>4509</c:v>
                </c:pt>
                <c:pt idx="410">
                  <c:v>4459</c:v>
                </c:pt>
                <c:pt idx="411">
                  <c:v>4356</c:v>
                </c:pt>
                <c:pt idx="412">
                  <c:v>4376</c:v>
                </c:pt>
                <c:pt idx="413">
                  <c:v>4313</c:v>
                </c:pt>
                <c:pt idx="414">
                  <c:v>4282</c:v>
                </c:pt>
                <c:pt idx="415">
                  <c:v>4379</c:v>
                </c:pt>
                <c:pt idx="416">
                  <c:v>4334</c:v>
                </c:pt>
                <c:pt idx="417">
                  <c:v>4180</c:v>
                </c:pt>
                <c:pt idx="418">
                  <c:v>4213</c:v>
                </c:pt>
                <c:pt idx="419">
                  <c:v>4294</c:v>
                </c:pt>
                <c:pt idx="420">
                  <c:v>4151</c:v>
                </c:pt>
                <c:pt idx="421">
                  <c:v>4163</c:v>
                </c:pt>
                <c:pt idx="422">
                  <c:v>4057</c:v>
                </c:pt>
                <c:pt idx="423">
                  <c:v>3962</c:v>
                </c:pt>
                <c:pt idx="424">
                  <c:v>4042</c:v>
                </c:pt>
                <c:pt idx="425">
                  <c:v>3575</c:v>
                </c:pt>
                <c:pt idx="426">
                  <c:v>3700</c:v>
                </c:pt>
                <c:pt idx="427">
                  <c:v>3791</c:v>
                </c:pt>
                <c:pt idx="428">
                  <c:v>3655</c:v>
                </c:pt>
                <c:pt idx="429">
                  <c:v>3812</c:v>
                </c:pt>
                <c:pt idx="430">
                  <c:v>3591</c:v>
                </c:pt>
                <c:pt idx="431">
                  <c:v>3433</c:v>
                </c:pt>
                <c:pt idx="432">
                  <c:v>3413</c:v>
                </c:pt>
                <c:pt idx="433">
                  <c:v>3484</c:v>
                </c:pt>
                <c:pt idx="434">
                  <c:v>3516</c:v>
                </c:pt>
                <c:pt idx="435">
                  <c:v>3483</c:v>
                </c:pt>
                <c:pt idx="436">
                  <c:v>3855</c:v>
                </c:pt>
                <c:pt idx="437">
                  <c:v>3809</c:v>
                </c:pt>
                <c:pt idx="438">
                  <c:v>3710</c:v>
                </c:pt>
                <c:pt idx="439">
                  <c:v>3806</c:v>
                </c:pt>
                <c:pt idx="440">
                  <c:v>3726</c:v>
                </c:pt>
                <c:pt idx="441">
                  <c:v>3994</c:v>
                </c:pt>
                <c:pt idx="442">
                  <c:v>3904</c:v>
                </c:pt>
                <c:pt idx="443">
                  <c:v>3979</c:v>
                </c:pt>
                <c:pt idx="444">
                  <c:v>4031</c:v>
                </c:pt>
                <c:pt idx="445">
                  <c:v>4054</c:v>
                </c:pt>
                <c:pt idx="446">
                  <c:v>3957</c:v>
                </c:pt>
                <c:pt idx="447">
                  <c:v>3786</c:v>
                </c:pt>
                <c:pt idx="448">
                  <c:v>3893</c:v>
                </c:pt>
                <c:pt idx="449">
                  <c:v>3876</c:v>
                </c:pt>
                <c:pt idx="450">
                  <c:v>4042</c:v>
                </c:pt>
                <c:pt idx="451">
                  <c:v>3937</c:v>
                </c:pt>
                <c:pt idx="452">
                  <c:v>4173</c:v>
                </c:pt>
                <c:pt idx="453">
                  <c:v>4160</c:v>
                </c:pt>
                <c:pt idx="454">
                  <c:v>4143</c:v>
                </c:pt>
                <c:pt idx="455">
                  <c:v>4120</c:v>
                </c:pt>
                <c:pt idx="456">
                  <c:v>4001</c:v>
                </c:pt>
                <c:pt idx="457">
                  <c:v>3805</c:v>
                </c:pt>
                <c:pt idx="458">
                  <c:v>3823</c:v>
                </c:pt>
                <c:pt idx="459">
                  <c:v>3798</c:v>
                </c:pt>
                <c:pt idx="460">
                  <c:v>3987</c:v>
                </c:pt>
                <c:pt idx="461">
                  <c:v>4052</c:v>
                </c:pt>
                <c:pt idx="462">
                  <c:v>4034</c:v>
                </c:pt>
                <c:pt idx="463">
                  <c:v>4030</c:v>
                </c:pt>
                <c:pt idx="464">
                  <c:v>4184</c:v>
                </c:pt>
                <c:pt idx="465">
                  <c:v>4069</c:v>
                </c:pt>
                <c:pt idx="466">
                  <c:v>3915</c:v>
                </c:pt>
                <c:pt idx="467">
                  <c:v>3933</c:v>
                </c:pt>
                <c:pt idx="468">
                  <c:v>4052</c:v>
                </c:pt>
                <c:pt idx="469">
                  <c:v>4036</c:v>
                </c:pt>
                <c:pt idx="470">
                  <c:v>4132</c:v>
                </c:pt>
                <c:pt idx="471">
                  <c:v>4130</c:v>
                </c:pt>
                <c:pt idx="472">
                  <c:v>4207</c:v>
                </c:pt>
                <c:pt idx="473">
                  <c:v>4153</c:v>
                </c:pt>
                <c:pt idx="474">
                  <c:v>4136</c:v>
                </c:pt>
                <c:pt idx="475">
                  <c:v>3951</c:v>
                </c:pt>
                <c:pt idx="476">
                  <c:v>3918</c:v>
                </c:pt>
                <c:pt idx="477">
                  <c:v>3882</c:v>
                </c:pt>
                <c:pt idx="478">
                  <c:v>3713</c:v>
                </c:pt>
                <c:pt idx="479">
                  <c:v>4094</c:v>
                </c:pt>
                <c:pt idx="480">
                  <c:v>4243</c:v>
                </c:pt>
                <c:pt idx="481">
                  <c:v>4088</c:v>
                </c:pt>
                <c:pt idx="482">
                  <c:v>4213</c:v>
                </c:pt>
                <c:pt idx="483">
                  <c:v>4147</c:v>
                </c:pt>
                <c:pt idx="484">
                  <c:v>4142</c:v>
                </c:pt>
                <c:pt idx="485">
                  <c:v>4169</c:v>
                </c:pt>
                <c:pt idx="486">
                  <c:v>4170</c:v>
                </c:pt>
                <c:pt idx="487">
                  <c:v>4153</c:v>
                </c:pt>
                <c:pt idx="488">
                  <c:v>4666</c:v>
                </c:pt>
                <c:pt idx="489">
                  <c:v>4550</c:v>
                </c:pt>
                <c:pt idx="490">
                  <c:v>4542</c:v>
                </c:pt>
                <c:pt idx="491">
                  <c:v>4404</c:v>
                </c:pt>
                <c:pt idx="492">
                  <c:v>4617</c:v>
                </c:pt>
                <c:pt idx="493">
                  <c:v>4654</c:v>
                </c:pt>
                <c:pt idx="494">
                  <c:v>4314</c:v>
                </c:pt>
                <c:pt idx="495">
                  <c:v>4609</c:v>
                </c:pt>
                <c:pt idx="496">
                  <c:v>4410</c:v>
                </c:pt>
                <c:pt idx="497">
                  <c:v>4371</c:v>
                </c:pt>
                <c:pt idx="498">
                  <c:v>4389</c:v>
                </c:pt>
                <c:pt idx="499">
                  <c:v>4432</c:v>
                </c:pt>
                <c:pt idx="500">
                  <c:v>4439</c:v>
                </c:pt>
                <c:pt idx="501">
                  <c:v>4184</c:v>
                </c:pt>
                <c:pt idx="502">
                  <c:v>4029</c:v>
                </c:pt>
                <c:pt idx="503">
                  <c:v>3678</c:v>
                </c:pt>
                <c:pt idx="504">
                  <c:v>3258</c:v>
                </c:pt>
                <c:pt idx="505">
                  <c:v>3800</c:v>
                </c:pt>
                <c:pt idx="506">
                  <c:v>3921</c:v>
                </c:pt>
                <c:pt idx="507">
                  <c:v>4518</c:v>
                </c:pt>
                <c:pt idx="508">
                  <c:v>4395</c:v>
                </c:pt>
                <c:pt idx="509">
                  <c:v>4405</c:v>
                </c:pt>
                <c:pt idx="510">
                  <c:v>4341</c:v>
                </c:pt>
                <c:pt idx="511">
                  <c:v>4630</c:v>
                </c:pt>
                <c:pt idx="512">
                  <c:v>4724</c:v>
                </c:pt>
                <c:pt idx="513">
                  <c:v>4625</c:v>
                </c:pt>
                <c:pt idx="514">
                  <c:v>4736</c:v>
                </c:pt>
                <c:pt idx="515">
                  <c:v>4641</c:v>
                </c:pt>
                <c:pt idx="516">
                  <c:v>4571</c:v>
                </c:pt>
                <c:pt idx="517">
                  <c:v>4588</c:v>
                </c:pt>
                <c:pt idx="518">
                  <c:v>4439</c:v>
                </c:pt>
                <c:pt idx="519">
                  <c:v>4475</c:v>
                </c:pt>
                <c:pt idx="520">
                  <c:v>4506</c:v>
                </c:pt>
                <c:pt idx="521">
                  <c:v>4315</c:v>
                </c:pt>
                <c:pt idx="522">
                  <c:v>4344</c:v>
                </c:pt>
                <c:pt idx="523">
                  <c:v>4352</c:v>
                </c:pt>
                <c:pt idx="524">
                  <c:v>4239</c:v>
                </c:pt>
                <c:pt idx="525">
                  <c:v>4238</c:v>
                </c:pt>
                <c:pt idx="526">
                  <c:v>4116</c:v>
                </c:pt>
                <c:pt idx="527">
                  <c:v>4029</c:v>
                </c:pt>
                <c:pt idx="528">
                  <c:v>3990</c:v>
                </c:pt>
                <c:pt idx="529">
                  <c:v>3856</c:v>
                </c:pt>
                <c:pt idx="530">
                  <c:v>3858</c:v>
                </c:pt>
                <c:pt idx="531">
                  <c:v>3811</c:v>
                </c:pt>
                <c:pt idx="532">
                  <c:v>3891</c:v>
                </c:pt>
                <c:pt idx="533">
                  <c:v>4005</c:v>
                </c:pt>
                <c:pt idx="534">
                  <c:v>3888</c:v>
                </c:pt>
                <c:pt idx="535">
                  <c:v>4010</c:v>
                </c:pt>
                <c:pt idx="536">
                  <c:v>4091</c:v>
                </c:pt>
                <c:pt idx="537">
                  <c:v>4037</c:v>
                </c:pt>
                <c:pt idx="538">
                  <c:v>3894</c:v>
                </c:pt>
                <c:pt idx="539">
                  <c:v>4104</c:v>
                </c:pt>
                <c:pt idx="540">
                  <c:v>4257</c:v>
                </c:pt>
                <c:pt idx="541">
                  <c:v>4489</c:v>
                </c:pt>
                <c:pt idx="542">
                  <c:v>4275</c:v>
                </c:pt>
                <c:pt idx="543">
                  <c:v>4294</c:v>
                </c:pt>
                <c:pt idx="544">
                  <c:v>4315</c:v>
                </c:pt>
                <c:pt idx="545">
                  <c:v>4234</c:v>
                </c:pt>
                <c:pt idx="546">
                  <c:v>4345</c:v>
                </c:pt>
                <c:pt idx="547">
                  <c:v>4302</c:v>
                </c:pt>
                <c:pt idx="548">
                  <c:v>4180</c:v>
                </c:pt>
                <c:pt idx="549">
                  <c:v>4217</c:v>
                </c:pt>
                <c:pt idx="550">
                  <c:v>4170</c:v>
                </c:pt>
                <c:pt idx="551">
                  <c:v>4115</c:v>
                </c:pt>
                <c:pt idx="552">
                  <c:v>3946</c:v>
                </c:pt>
                <c:pt idx="553">
                  <c:v>4172</c:v>
                </c:pt>
                <c:pt idx="554">
                  <c:v>4171</c:v>
                </c:pt>
                <c:pt idx="555">
                  <c:v>4074</c:v>
                </c:pt>
                <c:pt idx="556">
                  <c:v>4131</c:v>
                </c:pt>
                <c:pt idx="557">
                  <c:v>4105</c:v>
                </c:pt>
                <c:pt idx="558">
                  <c:v>4130</c:v>
                </c:pt>
                <c:pt idx="559">
                  <c:v>4317</c:v>
                </c:pt>
                <c:pt idx="560">
                  <c:v>4158</c:v>
                </c:pt>
                <c:pt idx="561">
                  <c:v>4206</c:v>
                </c:pt>
                <c:pt idx="562">
                  <c:v>4100</c:v>
                </c:pt>
                <c:pt idx="563">
                  <c:v>4098</c:v>
                </c:pt>
                <c:pt idx="564">
                  <c:v>4327</c:v>
                </c:pt>
                <c:pt idx="565">
                  <c:v>4133</c:v>
                </c:pt>
                <c:pt idx="566">
                  <c:v>3980</c:v>
                </c:pt>
                <c:pt idx="567">
                  <c:v>4010</c:v>
                </c:pt>
                <c:pt idx="568">
                  <c:v>4010</c:v>
                </c:pt>
                <c:pt idx="569">
                  <c:v>3990</c:v>
                </c:pt>
                <c:pt idx="570">
                  <c:v>3991</c:v>
                </c:pt>
                <c:pt idx="571">
                  <c:v>4078</c:v>
                </c:pt>
                <c:pt idx="572">
                  <c:v>4258</c:v>
                </c:pt>
                <c:pt idx="573">
                  <c:v>4294</c:v>
                </c:pt>
                <c:pt idx="574">
                  <c:v>4180</c:v>
                </c:pt>
                <c:pt idx="575">
                  <c:v>4121</c:v>
                </c:pt>
                <c:pt idx="576">
                  <c:v>4206</c:v>
                </c:pt>
                <c:pt idx="577">
                  <c:v>4090</c:v>
                </c:pt>
                <c:pt idx="578">
                  <c:v>4117</c:v>
                </c:pt>
                <c:pt idx="579">
                  <c:v>4217</c:v>
                </c:pt>
                <c:pt idx="580">
                  <c:v>4239</c:v>
                </c:pt>
                <c:pt idx="581">
                  <c:v>4050</c:v>
                </c:pt>
                <c:pt idx="582">
                  <c:v>4047</c:v>
                </c:pt>
                <c:pt idx="583">
                  <c:v>4145</c:v>
                </c:pt>
                <c:pt idx="584">
                  <c:v>3912</c:v>
                </c:pt>
                <c:pt idx="585">
                  <c:v>4024</c:v>
                </c:pt>
                <c:pt idx="586">
                  <c:v>3947</c:v>
                </c:pt>
                <c:pt idx="587">
                  <c:v>3839</c:v>
                </c:pt>
                <c:pt idx="588">
                  <c:v>4080</c:v>
                </c:pt>
                <c:pt idx="589">
                  <c:v>3963</c:v>
                </c:pt>
                <c:pt idx="590">
                  <c:v>3968</c:v>
                </c:pt>
                <c:pt idx="591">
                  <c:v>3948</c:v>
                </c:pt>
                <c:pt idx="592">
                  <c:v>4001</c:v>
                </c:pt>
                <c:pt idx="593">
                  <c:v>4446</c:v>
                </c:pt>
                <c:pt idx="594">
                  <c:v>4311</c:v>
                </c:pt>
                <c:pt idx="595">
                  <c:v>4254</c:v>
                </c:pt>
                <c:pt idx="596">
                  <c:v>4223</c:v>
                </c:pt>
                <c:pt idx="597">
                  <c:v>4038</c:v>
                </c:pt>
              </c:numCache>
            </c:numRef>
          </c:val>
          <c:smooth val="0"/>
        </c:ser>
        <c:dLbls>
          <c:showLegendKey val="0"/>
          <c:showVal val="0"/>
          <c:showCatName val="0"/>
          <c:showSerName val="0"/>
          <c:showPercent val="0"/>
          <c:showBubbleSize val="0"/>
        </c:dLbls>
        <c:smooth val="0"/>
        <c:axId val="433436072"/>
        <c:axId val="433434504"/>
      </c:lineChart>
      <c:dateAx>
        <c:axId val="433436072"/>
        <c:scaling>
          <c:orientation val="minMax"/>
        </c:scaling>
        <c:delete val="0"/>
        <c:axPos val="b"/>
        <c:numFmt formatCode="yyyy\-mm\-dd;@" sourceLinked="1"/>
        <c:majorTickMark val="out"/>
        <c:minorTickMark val="none"/>
        <c:tickLblPos val="nextTo"/>
        <c:crossAx val="433434504"/>
        <c:crosses val="autoZero"/>
        <c:auto val="1"/>
        <c:lblOffset val="100"/>
        <c:baseTimeUnit val="days"/>
      </c:dateAx>
      <c:valAx>
        <c:axId val="433434504"/>
        <c:scaling>
          <c:orientation val="minMax"/>
        </c:scaling>
        <c:delete val="0"/>
        <c:axPos val="l"/>
        <c:majorGridlines/>
        <c:numFmt formatCode="General" sourceLinked="0"/>
        <c:majorTickMark val="out"/>
        <c:minorTickMark val="none"/>
        <c:tickLblPos val="nextTo"/>
        <c:crossAx val="433436072"/>
        <c:crosses val="autoZero"/>
        <c:crossBetween val="between"/>
      </c:valAx>
    </c:plotArea>
    <c:legend>
      <c:legendPos val="b"/>
      <c:layout>
        <c:manualLayout>
          <c:xMode val="edge"/>
          <c:yMode val="edge"/>
          <c:x val="0.19393939393939433"/>
          <c:y val="0.93091532612864669"/>
          <c:w val="0.61212121212121351"/>
          <c:h val="6.9084673871353586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41644700149082"/>
          <c:y val="4.3411611671708192E-2"/>
          <c:w val="0.77828803247156719"/>
          <c:h val="0.67284457478005866"/>
        </c:manualLayout>
      </c:layout>
      <c:lineChart>
        <c:grouping val="standard"/>
        <c:varyColors val="0"/>
        <c:ser>
          <c:idx val="0"/>
          <c:order val="0"/>
          <c:tx>
            <c:v>商业库存</c:v>
          </c:tx>
          <c:marker>
            <c:symbol val="none"/>
          </c:marker>
          <c:cat>
            <c:numRef>
              <c:f>'[兴证期货研发中心原油数据库 20180527.xlsx]原油库存'!$B$6:$B$602</c:f>
              <c:numCache>
                <c:formatCode>yyyy\-mm\-dd;@</c:formatCode>
                <c:ptCount val="597"/>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numCache>
            </c:numRef>
          </c:cat>
          <c:val>
            <c:numRef>
              <c:f>'[兴证期货研发中心原油数据库 20180527.xlsx]原油库存'!$C$6:$C$602</c:f>
              <c:numCache>
                <c:formatCode>###,###,###,###,##0.00</c:formatCode>
                <c:ptCount val="597"/>
                <c:pt idx="0">
                  <c:v>438132</c:v>
                </c:pt>
                <c:pt idx="1">
                  <c:v>432354</c:v>
                </c:pt>
                <c:pt idx="2">
                  <c:v>433758</c:v>
                </c:pt>
                <c:pt idx="3">
                  <c:v>435955</c:v>
                </c:pt>
                <c:pt idx="4">
                  <c:v>429737</c:v>
                </c:pt>
                <c:pt idx="5">
                  <c:v>427567</c:v>
                </c:pt>
                <c:pt idx="6">
                  <c:v>428638</c:v>
                </c:pt>
                <c:pt idx="7">
                  <c:v>425332</c:v>
                </c:pt>
                <c:pt idx="8">
                  <c:v>429949</c:v>
                </c:pt>
                <c:pt idx="9">
                  <c:v>428306</c:v>
                </c:pt>
                <c:pt idx="10">
                  <c:v>430928</c:v>
                </c:pt>
                <c:pt idx="11">
                  <c:v>425906</c:v>
                </c:pt>
                <c:pt idx="12">
                  <c:v>423498</c:v>
                </c:pt>
                <c:pt idx="13">
                  <c:v>420479</c:v>
                </c:pt>
                <c:pt idx="14">
                  <c:v>422095</c:v>
                </c:pt>
                <c:pt idx="15">
                  <c:v>420254</c:v>
                </c:pt>
                <c:pt idx="16">
                  <c:v>418359</c:v>
                </c:pt>
                <c:pt idx="17">
                  <c:v>411583</c:v>
                </c:pt>
                <c:pt idx="18">
                  <c:v>412654</c:v>
                </c:pt>
                <c:pt idx="19">
                  <c:v>419515</c:v>
                </c:pt>
                <c:pt idx="20">
                  <c:v>424463</c:v>
                </c:pt>
                <c:pt idx="21">
                  <c:v>431882</c:v>
                </c:pt>
                <c:pt idx="22">
                  <c:v>436491</c:v>
                </c:pt>
                <c:pt idx="23">
                  <c:v>442986</c:v>
                </c:pt>
                <c:pt idx="24">
                  <c:v>448103</c:v>
                </c:pt>
                <c:pt idx="25">
                  <c:v>453713</c:v>
                </c:pt>
                <c:pt idx="26">
                  <c:v>457142</c:v>
                </c:pt>
                <c:pt idx="27">
                  <c:v>458997</c:v>
                </c:pt>
                <c:pt idx="28">
                  <c:v>457143</c:v>
                </c:pt>
                <c:pt idx="29">
                  <c:v>454906</c:v>
                </c:pt>
                <c:pt idx="30">
                  <c:v>457341</c:v>
                </c:pt>
                <c:pt idx="31">
                  <c:v>456485</c:v>
                </c:pt>
                <c:pt idx="32">
                  <c:v>462216</c:v>
                </c:pt>
                <c:pt idx="33">
                  <c:v>464963</c:v>
                </c:pt>
                <c:pt idx="34">
                  <c:v>470986</c:v>
                </c:pt>
                <c:pt idx="35">
                  <c:v>472832</c:v>
                </c:pt>
                <c:pt idx="36">
                  <c:v>468241</c:v>
                </c:pt>
                <c:pt idx="37">
                  <c:v>462353</c:v>
                </c:pt>
                <c:pt idx="38">
                  <c:v>457773</c:v>
                </c:pt>
                <c:pt idx="39">
                  <c:v>463165</c:v>
                </c:pt>
                <c:pt idx="40">
                  <c:v>466492</c:v>
                </c:pt>
                <c:pt idx="41">
                  <c:v>475437</c:v>
                </c:pt>
                <c:pt idx="42">
                  <c:v>481888</c:v>
                </c:pt>
                <c:pt idx="43">
                  <c:v>483415</c:v>
                </c:pt>
                <c:pt idx="44">
                  <c:v>490623</c:v>
                </c:pt>
                <c:pt idx="45">
                  <c:v>495350</c:v>
                </c:pt>
                <c:pt idx="46">
                  <c:v>502914</c:v>
                </c:pt>
                <c:pt idx="47">
                  <c:v>509213</c:v>
                </c:pt>
                <c:pt idx="48">
                  <c:v>509095</c:v>
                </c:pt>
                <c:pt idx="49">
                  <c:v>511546</c:v>
                </c:pt>
                <c:pt idx="50">
                  <c:v>513207</c:v>
                </c:pt>
                <c:pt idx="51">
                  <c:v>509912</c:v>
                </c:pt>
                <c:pt idx="52">
                  <c:v>516340</c:v>
                </c:pt>
                <c:pt idx="53">
                  <c:v>520772</c:v>
                </c:pt>
                <c:pt idx="54">
                  <c:v>522525</c:v>
                </c:pt>
                <c:pt idx="55">
                  <c:v>527772</c:v>
                </c:pt>
                <c:pt idx="56">
                  <c:v>528702</c:v>
                </c:pt>
                <c:pt idx="57">
                  <c:v>532343</c:v>
                </c:pt>
                <c:pt idx="58">
                  <c:v>533377</c:v>
                </c:pt>
                <c:pt idx="59">
                  <c:v>535543</c:v>
                </c:pt>
                <c:pt idx="60">
                  <c:v>533977</c:v>
                </c:pt>
                <c:pt idx="61">
                  <c:v>533110</c:v>
                </c:pt>
                <c:pt idx="62">
                  <c:v>528156</c:v>
                </c:pt>
                <c:pt idx="63">
                  <c:v>528393</c:v>
                </c:pt>
                <c:pt idx="64">
                  <c:v>520184</c:v>
                </c:pt>
                <c:pt idx="65">
                  <c:v>518683</c:v>
                </c:pt>
                <c:pt idx="66">
                  <c:v>518119</c:v>
                </c:pt>
                <c:pt idx="67">
                  <c:v>508592</c:v>
                </c:pt>
                <c:pt idx="68">
                  <c:v>494762</c:v>
                </c:pt>
                <c:pt idx="69">
                  <c:v>488296</c:v>
                </c:pt>
                <c:pt idx="70">
                  <c:v>485456</c:v>
                </c:pt>
                <c:pt idx="71">
                  <c:v>483109</c:v>
                </c:pt>
                <c:pt idx="72">
                  <c:v>479012</c:v>
                </c:pt>
                <c:pt idx="73">
                  <c:v>486063</c:v>
                </c:pt>
                <c:pt idx="74">
                  <c:v>485449</c:v>
                </c:pt>
                <c:pt idx="75">
                  <c:v>483193</c:v>
                </c:pt>
                <c:pt idx="76">
                  <c:v>485756</c:v>
                </c:pt>
                <c:pt idx="77">
                  <c:v>488145</c:v>
                </c:pt>
                <c:pt idx="78">
                  <c:v>489029</c:v>
                </c:pt>
                <c:pt idx="79">
                  <c:v>490284</c:v>
                </c:pt>
                <c:pt idx="80">
                  <c:v>485010</c:v>
                </c:pt>
                <c:pt idx="81">
                  <c:v>482578</c:v>
                </c:pt>
                <c:pt idx="82">
                  <c:v>468158</c:v>
                </c:pt>
                <c:pt idx="83">
                  <c:v>468711</c:v>
                </c:pt>
                <c:pt idx="84">
                  <c:v>473958</c:v>
                </c:pt>
                <c:pt idx="85">
                  <c:v>469108</c:v>
                </c:pt>
                <c:pt idx="86">
                  <c:v>472084</c:v>
                </c:pt>
                <c:pt idx="87">
                  <c:v>473966</c:v>
                </c:pt>
                <c:pt idx="88">
                  <c:v>480166</c:v>
                </c:pt>
                <c:pt idx="89">
                  <c:v>480725</c:v>
                </c:pt>
                <c:pt idx="90">
                  <c:v>495238</c:v>
                </c:pt>
                <c:pt idx="91">
                  <c:v>492962</c:v>
                </c:pt>
                <c:pt idx="92">
                  <c:v>490461</c:v>
                </c:pt>
                <c:pt idx="93">
                  <c:v>492969</c:v>
                </c:pt>
                <c:pt idx="94">
                  <c:v>491914</c:v>
                </c:pt>
                <c:pt idx="95">
                  <c:v>490501</c:v>
                </c:pt>
                <c:pt idx="96">
                  <c:v>488830</c:v>
                </c:pt>
                <c:pt idx="97">
                  <c:v>491172</c:v>
                </c:pt>
                <c:pt idx="98">
                  <c:v>493718</c:v>
                </c:pt>
                <c:pt idx="99">
                  <c:v>495941</c:v>
                </c:pt>
                <c:pt idx="100">
                  <c:v>499994</c:v>
                </c:pt>
                <c:pt idx="101">
                  <c:v>500911</c:v>
                </c:pt>
                <c:pt idx="102">
                  <c:v>501844</c:v>
                </c:pt>
                <c:pt idx="103">
                  <c:v>504205</c:v>
                </c:pt>
                <c:pt idx="104">
                  <c:v>505571</c:v>
                </c:pt>
                <c:pt idx="105">
                  <c:v>509797</c:v>
                </c:pt>
                <c:pt idx="106">
                  <c:v>508487</c:v>
                </c:pt>
                <c:pt idx="107">
                  <c:v>512095</c:v>
                </c:pt>
                <c:pt idx="108">
                  <c:v>509311</c:v>
                </c:pt>
                <c:pt idx="109">
                  <c:v>507312</c:v>
                </c:pt>
                <c:pt idx="110">
                  <c:v>505232</c:v>
                </c:pt>
                <c:pt idx="111">
                  <c:v>498598</c:v>
                </c:pt>
                <c:pt idx="112">
                  <c:v>503816</c:v>
                </c:pt>
                <c:pt idx="113">
                  <c:v>501517</c:v>
                </c:pt>
                <c:pt idx="114">
                  <c:v>492160</c:v>
                </c:pt>
                <c:pt idx="115">
                  <c:v>490843</c:v>
                </c:pt>
                <c:pt idx="116">
                  <c:v>486699</c:v>
                </c:pt>
                <c:pt idx="117">
                  <c:v>476325</c:v>
                </c:pt>
                <c:pt idx="118">
                  <c:v>472823</c:v>
                </c:pt>
                <c:pt idx="119">
                  <c:v>470676</c:v>
                </c:pt>
                <c:pt idx="120">
                  <c:v>471344</c:v>
                </c:pt>
                <c:pt idx="121">
                  <c:v>463552</c:v>
                </c:pt>
                <c:pt idx="122">
                  <c:v>455169</c:v>
                </c:pt>
                <c:pt idx="123">
                  <c:v>451190</c:v>
                </c:pt>
                <c:pt idx="124">
                  <c:v>450956</c:v>
                </c:pt>
                <c:pt idx="125">
                  <c:v>455106</c:v>
                </c:pt>
                <c:pt idx="126">
                  <c:v>452477</c:v>
                </c:pt>
                <c:pt idx="127">
                  <c:v>458354</c:v>
                </c:pt>
                <c:pt idx="128">
                  <c:v>453553</c:v>
                </c:pt>
                <c:pt idx="129">
                  <c:v>457212</c:v>
                </c:pt>
                <c:pt idx="130">
                  <c:v>456035</c:v>
                </c:pt>
                <c:pt idx="131">
                  <c:v>455074</c:v>
                </c:pt>
                <c:pt idx="132">
                  <c:v>454822</c:v>
                </c:pt>
                <c:pt idx="133">
                  <c:v>450841</c:v>
                </c:pt>
                <c:pt idx="134">
                  <c:v>447994</c:v>
                </c:pt>
                <c:pt idx="135">
                  <c:v>444618</c:v>
                </c:pt>
                <c:pt idx="136">
                  <c:v>436590</c:v>
                </c:pt>
                <c:pt idx="137">
                  <c:v>429028</c:v>
                </c:pt>
                <c:pt idx="138">
                  <c:v>425988</c:v>
                </c:pt>
                <c:pt idx="139">
                  <c:v>422033</c:v>
                </c:pt>
                <c:pt idx="140">
                  <c:v>423958</c:v>
                </c:pt>
                <c:pt idx="141">
                  <c:v>426062</c:v>
                </c:pt>
                <c:pt idx="142">
                  <c:v>423657</c:v>
                </c:pt>
                <c:pt idx="143">
                  <c:v>418990</c:v>
                </c:pt>
                <c:pt idx="144">
                  <c:v>424442</c:v>
                </c:pt>
                <c:pt idx="145">
                  <c:v>421822</c:v>
                </c:pt>
                <c:pt idx="146">
                  <c:v>423226</c:v>
                </c:pt>
                <c:pt idx="147">
                  <c:v>427633</c:v>
                </c:pt>
                <c:pt idx="148">
                  <c:v>431836</c:v>
                </c:pt>
                <c:pt idx="149">
                  <c:v>429368</c:v>
                </c:pt>
                <c:pt idx="150">
                  <c:v>433714</c:v>
                </c:pt>
                <c:pt idx="151">
                  <c:v>433223</c:v>
                </c:pt>
                <c:pt idx="152">
                  <c:v>430837</c:v>
                </c:pt>
                <c:pt idx="153">
                  <c:v>435771</c:v>
                </c:pt>
                <c:pt idx="154">
                  <c:v>438447</c:v>
                </c:pt>
                <c:pt idx="155">
                  <c:v>444464</c:v>
                </c:pt>
                <c:pt idx="156">
                  <c:v>446412</c:v>
                </c:pt>
                <c:pt idx="157">
                  <c:v>449214</c:v>
                </c:pt>
                <c:pt idx="158">
                  <c:v>451888</c:v>
                </c:pt>
                <c:pt idx="159">
                  <c:v>454079</c:v>
                </c:pt>
                <c:pt idx="160">
                  <c:v>458181</c:v>
                </c:pt>
                <c:pt idx="161">
                  <c:v>456271</c:v>
                </c:pt>
                <c:pt idx="162">
                  <c:v>450956</c:v>
                </c:pt>
                <c:pt idx="163">
                  <c:v>449662</c:v>
                </c:pt>
                <c:pt idx="164">
                  <c:v>437983</c:v>
                </c:pt>
                <c:pt idx="165">
                  <c:v>433217</c:v>
                </c:pt>
                <c:pt idx="166">
                  <c:v>425047</c:v>
                </c:pt>
                <c:pt idx="167">
                  <c:v>415425</c:v>
                </c:pt>
                <c:pt idx="168">
                  <c:v>410246</c:v>
                </c:pt>
                <c:pt idx="169">
                  <c:v>399943</c:v>
                </c:pt>
                <c:pt idx="170">
                  <c:v>391516</c:v>
                </c:pt>
                <c:pt idx="171">
                  <c:v>383800</c:v>
                </c:pt>
                <c:pt idx="172">
                  <c:v>379473</c:v>
                </c:pt>
                <c:pt idx="173">
                  <c:v>373140</c:v>
                </c:pt>
                <c:pt idx="174">
                  <c:v>364266</c:v>
                </c:pt>
                <c:pt idx="175">
                  <c:v>354195</c:v>
                </c:pt>
                <c:pt idx="176">
                  <c:v>348806</c:v>
                </c:pt>
                <c:pt idx="177">
                  <c:v>352979</c:v>
                </c:pt>
                <c:pt idx="178">
                  <c:v>354733</c:v>
                </c:pt>
                <c:pt idx="179">
                  <c:v>347466</c:v>
                </c:pt>
                <c:pt idx="180">
                  <c:v>348313</c:v>
                </c:pt>
                <c:pt idx="181">
                  <c:v>347015</c:v>
                </c:pt>
                <c:pt idx="182">
                  <c:v>350704</c:v>
                </c:pt>
                <c:pt idx="183">
                  <c:v>348758</c:v>
                </c:pt>
                <c:pt idx="184">
                  <c:v>346150</c:v>
                </c:pt>
                <c:pt idx="185">
                  <c:v>348935</c:v>
                </c:pt>
                <c:pt idx="186">
                  <c:v>348475</c:v>
                </c:pt>
                <c:pt idx="187">
                  <c:v>346414</c:v>
                </c:pt>
                <c:pt idx="188">
                  <c:v>339303</c:v>
                </c:pt>
                <c:pt idx="189">
                  <c:v>330380</c:v>
                </c:pt>
                <c:pt idx="190">
                  <c:v>325465</c:v>
                </c:pt>
                <c:pt idx="191">
                  <c:v>326828</c:v>
                </c:pt>
                <c:pt idx="192">
                  <c:v>331101</c:v>
                </c:pt>
                <c:pt idx="193">
                  <c:v>327428</c:v>
                </c:pt>
                <c:pt idx="194">
                  <c:v>328119</c:v>
                </c:pt>
                <c:pt idx="195">
                  <c:v>329024</c:v>
                </c:pt>
                <c:pt idx="196">
                  <c:v>331094</c:v>
                </c:pt>
                <c:pt idx="197">
                  <c:v>335568</c:v>
                </c:pt>
                <c:pt idx="198">
                  <c:v>334167</c:v>
                </c:pt>
                <c:pt idx="199">
                  <c:v>335631</c:v>
                </c:pt>
                <c:pt idx="200">
                  <c:v>339328</c:v>
                </c:pt>
                <c:pt idx="201">
                  <c:v>343297</c:v>
                </c:pt>
                <c:pt idx="202">
                  <c:v>350822</c:v>
                </c:pt>
                <c:pt idx="203">
                  <c:v>353229</c:v>
                </c:pt>
                <c:pt idx="204">
                  <c:v>356384</c:v>
                </c:pt>
                <c:pt idx="205">
                  <c:v>354642</c:v>
                </c:pt>
                <c:pt idx="206">
                  <c:v>355221</c:v>
                </c:pt>
                <c:pt idx="207">
                  <c:v>357951</c:v>
                </c:pt>
                <c:pt idx="208">
                  <c:v>361382</c:v>
                </c:pt>
                <c:pt idx="209">
                  <c:v>359725</c:v>
                </c:pt>
                <c:pt idx="210">
                  <c:v>366951</c:v>
                </c:pt>
                <c:pt idx="211">
                  <c:v>366004</c:v>
                </c:pt>
                <c:pt idx="212">
                  <c:v>367576</c:v>
                </c:pt>
                <c:pt idx="213">
                  <c:v>365878</c:v>
                </c:pt>
                <c:pt idx="214">
                  <c:v>362354</c:v>
                </c:pt>
                <c:pt idx="215">
                  <c:v>352341</c:v>
                </c:pt>
                <c:pt idx="216">
                  <c:v>348423</c:v>
                </c:pt>
                <c:pt idx="217">
                  <c:v>350802</c:v>
                </c:pt>
                <c:pt idx="218">
                  <c:v>344183</c:v>
                </c:pt>
                <c:pt idx="219">
                  <c:v>338333</c:v>
                </c:pt>
                <c:pt idx="220">
                  <c:v>332453</c:v>
                </c:pt>
                <c:pt idx="221">
                  <c:v>331024</c:v>
                </c:pt>
                <c:pt idx="222">
                  <c:v>330956</c:v>
                </c:pt>
                <c:pt idx="223">
                  <c:v>329983</c:v>
                </c:pt>
                <c:pt idx="224">
                  <c:v>326930</c:v>
                </c:pt>
                <c:pt idx="225">
                  <c:v>326490</c:v>
                </c:pt>
                <c:pt idx="226">
                  <c:v>320069</c:v>
                </c:pt>
                <c:pt idx="227">
                  <c:v>319079</c:v>
                </c:pt>
                <c:pt idx="228">
                  <c:v>326737</c:v>
                </c:pt>
                <c:pt idx="229">
                  <c:v>330695</c:v>
                </c:pt>
                <c:pt idx="230">
                  <c:v>337702</c:v>
                </c:pt>
                <c:pt idx="231">
                  <c:v>342433</c:v>
                </c:pt>
                <c:pt idx="232">
                  <c:v>345374</c:v>
                </c:pt>
                <c:pt idx="233">
                  <c:v>356378</c:v>
                </c:pt>
                <c:pt idx="234">
                  <c:v>361963</c:v>
                </c:pt>
                <c:pt idx="235">
                  <c:v>359010</c:v>
                </c:pt>
                <c:pt idx="236">
                  <c:v>358635</c:v>
                </c:pt>
                <c:pt idx="237">
                  <c:v>355995</c:v>
                </c:pt>
                <c:pt idx="238">
                  <c:v>354806</c:v>
                </c:pt>
                <c:pt idx="239">
                  <c:v>350719</c:v>
                </c:pt>
                <c:pt idx="240">
                  <c:v>345473</c:v>
                </c:pt>
                <c:pt idx="241">
                  <c:v>341474</c:v>
                </c:pt>
                <c:pt idx="242">
                  <c:v>334730</c:v>
                </c:pt>
                <c:pt idx="243">
                  <c:v>329258</c:v>
                </c:pt>
                <c:pt idx="244">
                  <c:v>326623</c:v>
                </c:pt>
                <c:pt idx="245">
                  <c:v>330991</c:v>
                </c:pt>
                <c:pt idx="246">
                  <c:v>331609</c:v>
                </c:pt>
                <c:pt idx="247">
                  <c:v>333445</c:v>
                </c:pt>
                <c:pt idx="248">
                  <c:v>330459</c:v>
                </c:pt>
                <c:pt idx="249">
                  <c:v>331887</c:v>
                </c:pt>
                <c:pt idx="250">
                  <c:v>334699</c:v>
                </c:pt>
                <c:pt idx="251">
                  <c:v>336130</c:v>
                </c:pt>
                <c:pt idx="252">
                  <c:v>335699</c:v>
                </c:pt>
                <c:pt idx="253">
                  <c:v>338524</c:v>
                </c:pt>
                <c:pt idx="254">
                  <c:v>345426</c:v>
                </c:pt>
                <c:pt idx="255">
                  <c:v>355163</c:v>
                </c:pt>
                <c:pt idx="256">
                  <c:v>365510</c:v>
                </c:pt>
                <c:pt idx="257">
                  <c:v>365492</c:v>
                </c:pt>
                <c:pt idx="258">
                  <c:v>365179</c:v>
                </c:pt>
                <c:pt idx="259">
                  <c:v>362550</c:v>
                </c:pt>
                <c:pt idx="260">
                  <c:v>368817</c:v>
                </c:pt>
                <c:pt idx="261">
                  <c:v>365817</c:v>
                </c:pt>
                <c:pt idx="262">
                  <c:v>366155</c:v>
                </c:pt>
                <c:pt idx="263">
                  <c:v>366779</c:v>
                </c:pt>
                <c:pt idx="264">
                  <c:v>366408</c:v>
                </c:pt>
                <c:pt idx="265">
                  <c:v>359712</c:v>
                </c:pt>
                <c:pt idx="266">
                  <c:v>358765</c:v>
                </c:pt>
                <c:pt idx="267">
                  <c:v>359998</c:v>
                </c:pt>
                <c:pt idx="268">
                  <c:v>360116</c:v>
                </c:pt>
                <c:pt idx="269">
                  <c:v>357409</c:v>
                </c:pt>
                <c:pt idx="270">
                  <c:v>354153</c:v>
                </c:pt>
                <c:pt idx="271">
                  <c:v>355467</c:v>
                </c:pt>
                <c:pt idx="272">
                  <c:v>352843</c:v>
                </c:pt>
                <c:pt idx="273">
                  <c:v>349107</c:v>
                </c:pt>
                <c:pt idx="274">
                  <c:v>347977</c:v>
                </c:pt>
                <c:pt idx="275">
                  <c:v>343834</c:v>
                </c:pt>
                <c:pt idx="276">
                  <c:v>343274</c:v>
                </c:pt>
                <c:pt idx="277">
                  <c:v>340940</c:v>
                </c:pt>
                <c:pt idx="278">
                  <c:v>334993</c:v>
                </c:pt>
                <c:pt idx="279">
                  <c:v>332180</c:v>
                </c:pt>
                <c:pt idx="280">
                  <c:v>333131</c:v>
                </c:pt>
                <c:pt idx="281">
                  <c:v>332239</c:v>
                </c:pt>
                <c:pt idx="282">
                  <c:v>343359</c:v>
                </c:pt>
                <c:pt idx="283">
                  <c:v>343945</c:v>
                </c:pt>
                <c:pt idx="284">
                  <c:v>344909</c:v>
                </c:pt>
                <c:pt idx="285">
                  <c:v>344769</c:v>
                </c:pt>
                <c:pt idx="286">
                  <c:v>347126</c:v>
                </c:pt>
                <c:pt idx="287">
                  <c:v>347473</c:v>
                </c:pt>
                <c:pt idx="288">
                  <c:v>348939</c:v>
                </c:pt>
                <c:pt idx="289">
                  <c:v>347850</c:v>
                </c:pt>
                <c:pt idx="290">
                  <c:v>346303</c:v>
                </c:pt>
                <c:pt idx="291">
                  <c:v>348348</c:v>
                </c:pt>
                <c:pt idx="292">
                  <c:v>342452</c:v>
                </c:pt>
                <c:pt idx="293">
                  <c:v>339592</c:v>
                </c:pt>
                <c:pt idx="294">
                  <c:v>338080</c:v>
                </c:pt>
                <c:pt idx="295">
                  <c:v>338562</c:v>
                </c:pt>
                <c:pt idx="296">
                  <c:v>341008</c:v>
                </c:pt>
                <c:pt idx="297">
                  <c:v>332474</c:v>
                </c:pt>
                <c:pt idx="298">
                  <c:v>331065</c:v>
                </c:pt>
                <c:pt idx="299">
                  <c:v>338491</c:v>
                </c:pt>
                <c:pt idx="300">
                  <c:v>334713</c:v>
                </c:pt>
                <c:pt idx="301">
                  <c:v>340125</c:v>
                </c:pt>
                <c:pt idx="302">
                  <c:v>343824</c:v>
                </c:pt>
                <c:pt idx="303">
                  <c:v>347599</c:v>
                </c:pt>
                <c:pt idx="304">
                  <c:v>354121</c:v>
                </c:pt>
                <c:pt idx="305">
                  <c:v>351404</c:v>
                </c:pt>
                <c:pt idx="306">
                  <c:v>352213</c:v>
                </c:pt>
                <c:pt idx="307">
                  <c:v>357068</c:v>
                </c:pt>
                <c:pt idx="308">
                  <c:v>361338</c:v>
                </c:pt>
                <c:pt idx="309">
                  <c:v>361471</c:v>
                </c:pt>
                <c:pt idx="310">
                  <c:v>358610</c:v>
                </c:pt>
                <c:pt idx="311">
                  <c:v>358801</c:v>
                </c:pt>
                <c:pt idx="312">
                  <c:v>360564</c:v>
                </c:pt>
                <c:pt idx="313">
                  <c:v>358351</c:v>
                </c:pt>
                <c:pt idx="314">
                  <c:v>357468</c:v>
                </c:pt>
                <c:pt idx="315">
                  <c:v>355340</c:v>
                </c:pt>
                <c:pt idx="316">
                  <c:v>350051</c:v>
                </c:pt>
                <c:pt idx="317">
                  <c:v>347211</c:v>
                </c:pt>
                <c:pt idx="318">
                  <c:v>343233</c:v>
                </c:pt>
                <c:pt idx="319">
                  <c:v>339377</c:v>
                </c:pt>
                <c:pt idx="320">
                  <c:v>336811</c:v>
                </c:pt>
                <c:pt idx="321">
                  <c:v>327802</c:v>
                </c:pt>
                <c:pt idx="322">
                  <c:v>320700</c:v>
                </c:pt>
                <c:pt idx="323">
                  <c:v>321862</c:v>
                </c:pt>
                <c:pt idx="324">
                  <c:v>320112</c:v>
                </c:pt>
                <c:pt idx="325">
                  <c:v>319264</c:v>
                </c:pt>
                <c:pt idx="326">
                  <c:v>315104</c:v>
                </c:pt>
                <c:pt idx="327">
                  <c:v>313471</c:v>
                </c:pt>
                <c:pt idx="328">
                  <c:v>313642</c:v>
                </c:pt>
                <c:pt idx="329">
                  <c:v>313351</c:v>
                </c:pt>
                <c:pt idx="330">
                  <c:v>309176</c:v>
                </c:pt>
                <c:pt idx="331">
                  <c:v>305618</c:v>
                </c:pt>
                <c:pt idx="332">
                  <c:v>309056</c:v>
                </c:pt>
                <c:pt idx="333">
                  <c:v>307231</c:v>
                </c:pt>
                <c:pt idx="334">
                  <c:v>305022</c:v>
                </c:pt>
                <c:pt idx="335">
                  <c:v>301123</c:v>
                </c:pt>
                <c:pt idx="336">
                  <c:v>311693</c:v>
                </c:pt>
                <c:pt idx="337">
                  <c:v>313625</c:v>
                </c:pt>
                <c:pt idx="338">
                  <c:v>312476</c:v>
                </c:pt>
                <c:pt idx="339">
                  <c:v>308544</c:v>
                </c:pt>
                <c:pt idx="340">
                  <c:v>314763</c:v>
                </c:pt>
                <c:pt idx="341">
                  <c:v>315819</c:v>
                </c:pt>
                <c:pt idx="342">
                  <c:v>317407</c:v>
                </c:pt>
                <c:pt idx="343">
                  <c:v>315581</c:v>
                </c:pt>
                <c:pt idx="344">
                  <c:v>310846</c:v>
                </c:pt>
                <c:pt idx="345">
                  <c:v>315575</c:v>
                </c:pt>
                <c:pt idx="346">
                  <c:v>314342</c:v>
                </c:pt>
                <c:pt idx="347">
                  <c:v>319021</c:v>
                </c:pt>
                <c:pt idx="348">
                  <c:v>317106</c:v>
                </c:pt>
                <c:pt idx="349">
                  <c:v>324442</c:v>
                </c:pt>
                <c:pt idx="350">
                  <c:v>331146</c:v>
                </c:pt>
                <c:pt idx="351">
                  <c:v>335107</c:v>
                </c:pt>
                <c:pt idx="352">
                  <c:v>329826</c:v>
                </c:pt>
                <c:pt idx="353">
                  <c:v>332039</c:v>
                </c:pt>
                <c:pt idx="354">
                  <c:v>327806</c:v>
                </c:pt>
                <c:pt idx="355">
                  <c:v>332927</c:v>
                </c:pt>
                <c:pt idx="356">
                  <c:v>331977</c:v>
                </c:pt>
                <c:pt idx="357">
                  <c:v>329681</c:v>
                </c:pt>
                <c:pt idx="358">
                  <c:v>333408</c:v>
                </c:pt>
                <c:pt idx="359">
                  <c:v>336532</c:v>
                </c:pt>
                <c:pt idx="360">
                  <c:v>337405</c:v>
                </c:pt>
                <c:pt idx="361">
                  <c:v>341780</c:v>
                </c:pt>
                <c:pt idx="362">
                  <c:v>343491</c:v>
                </c:pt>
                <c:pt idx="363">
                  <c:v>346897</c:v>
                </c:pt>
                <c:pt idx="364">
                  <c:v>351529</c:v>
                </c:pt>
                <c:pt idx="365">
                  <c:v>348651</c:v>
                </c:pt>
                <c:pt idx="366">
                  <c:v>348035</c:v>
                </c:pt>
                <c:pt idx="367">
                  <c:v>348050</c:v>
                </c:pt>
                <c:pt idx="368">
                  <c:v>344418</c:v>
                </c:pt>
                <c:pt idx="369">
                  <c:v>340997</c:v>
                </c:pt>
                <c:pt idx="370">
                  <c:v>334841</c:v>
                </c:pt>
                <c:pt idx="371">
                  <c:v>337163</c:v>
                </c:pt>
                <c:pt idx="372">
                  <c:v>335536</c:v>
                </c:pt>
                <c:pt idx="373">
                  <c:v>333920</c:v>
                </c:pt>
                <c:pt idx="374">
                  <c:v>330975</c:v>
                </c:pt>
                <c:pt idx="375">
                  <c:v>328844</c:v>
                </c:pt>
                <c:pt idx="376">
                  <c:v>327099</c:v>
                </c:pt>
                <c:pt idx="377">
                  <c:v>324722</c:v>
                </c:pt>
                <c:pt idx="378">
                  <c:v>325086</c:v>
                </c:pt>
                <c:pt idx="379">
                  <c:v>324264</c:v>
                </c:pt>
                <c:pt idx="380">
                  <c:v>323404</c:v>
                </c:pt>
                <c:pt idx="381">
                  <c:v>321573</c:v>
                </c:pt>
                <c:pt idx="382">
                  <c:v>318979</c:v>
                </c:pt>
                <c:pt idx="383">
                  <c:v>314143</c:v>
                </c:pt>
                <c:pt idx="384">
                  <c:v>311526</c:v>
                </c:pt>
                <c:pt idx="385">
                  <c:v>313918</c:v>
                </c:pt>
                <c:pt idx="386">
                  <c:v>318079</c:v>
                </c:pt>
                <c:pt idx="387">
                  <c:v>319337</c:v>
                </c:pt>
                <c:pt idx="388">
                  <c:v>324670</c:v>
                </c:pt>
                <c:pt idx="389">
                  <c:v>334524</c:v>
                </c:pt>
                <c:pt idx="390">
                  <c:v>338658</c:v>
                </c:pt>
                <c:pt idx="391">
                  <c:v>337592</c:v>
                </c:pt>
                <c:pt idx="392">
                  <c:v>336563</c:v>
                </c:pt>
                <c:pt idx="393">
                  <c:v>343849</c:v>
                </c:pt>
                <c:pt idx="394">
                  <c:v>347394</c:v>
                </c:pt>
                <c:pt idx="395">
                  <c:v>345444</c:v>
                </c:pt>
                <c:pt idx="396">
                  <c:v>340437</c:v>
                </c:pt>
                <c:pt idx="397">
                  <c:v>339770</c:v>
                </c:pt>
                <c:pt idx="398">
                  <c:v>340186</c:v>
                </c:pt>
                <c:pt idx="399">
                  <c:v>337343</c:v>
                </c:pt>
                <c:pt idx="400">
                  <c:v>337818</c:v>
                </c:pt>
                <c:pt idx="401">
                  <c:v>336848</c:v>
                </c:pt>
                <c:pt idx="402">
                  <c:v>339337</c:v>
                </c:pt>
                <c:pt idx="403">
                  <c:v>341105</c:v>
                </c:pt>
                <c:pt idx="404">
                  <c:v>337680</c:v>
                </c:pt>
                <c:pt idx="405">
                  <c:v>333572</c:v>
                </c:pt>
                <c:pt idx="406">
                  <c:v>334390</c:v>
                </c:pt>
                <c:pt idx="407">
                  <c:v>337388</c:v>
                </c:pt>
                <c:pt idx="408">
                  <c:v>340172</c:v>
                </c:pt>
                <c:pt idx="409">
                  <c:v>332864</c:v>
                </c:pt>
                <c:pt idx="410">
                  <c:v>332504</c:v>
                </c:pt>
                <c:pt idx="411">
                  <c:v>337562</c:v>
                </c:pt>
                <c:pt idx="412">
                  <c:v>342606</c:v>
                </c:pt>
                <c:pt idx="413">
                  <c:v>344613</c:v>
                </c:pt>
                <c:pt idx="414">
                  <c:v>342596</c:v>
                </c:pt>
                <c:pt idx="415">
                  <c:v>340906</c:v>
                </c:pt>
                <c:pt idx="416">
                  <c:v>342581</c:v>
                </c:pt>
                <c:pt idx="417">
                  <c:v>344483</c:v>
                </c:pt>
                <c:pt idx="418">
                  <c:v>342023</c:v>
                </c:pt>
                <c:pt idx="419">
                  <c:v>341861</c:v>
                </c:pt>
                <c:pt idx="420">
                  <c:v>339942</c:v>
                </c:pt>
                <c:pt idx="421">
                  <c:v>337187</c:v>
                </c:pt>
                <c:pt idx="422">
                  <c:v>335224</c:v>
                </c:pt>
                <c:pt idx="423">
                  <c:v>333330</c:v>
                </c:pt>
                <c:pt idx="424">
                  <c:v>335532</c:v>
                </c:pt>
                <c:pt idx="425">
                  <c:v>333386</c:v>
                </c:pt>
                <c:pt idx="426">
                  <c:v>330457</c:v>
                </c:pt>
                <c:pt idx="427">
                  <c:v>323212</c:v>
                </c:pt>
                <c:pt idx="428">
                  <c:v>322200</c:v>
                </c:pt>
                <c:pt idx="429">
                  <c:v>320730</c:v>
                </c:pt>
                <c:pt idx="430">
                  <c:v>316696</c:v>
                </c:pt>
                <c:pt idx="431">
                  <c:v>313662</c:v>
                </c:pt>
                <c:pt idx="432">
                  <c:v>310577</c:v>
                </c:pt>
                <c:pt idx="433">
                  <c:v>308283</c:v>
                </c:pt>
                <c:pt idx="434">
                  <c:v>305966</c:v>
                </c:pt>
                <c:pt idx="435">
                  <c:v>309854</c:v>
                </c:pt>
                <c:pt idx="436">
                  <c:v>310325</c:v>
                </c:pt>
                <c:pt idx="437">
                  <c:v>306626</c:v>
                </c:pt>
                <c:pt idx="438">
                  <c:v>307969</c:v>
                </c:pt>
                <c:pt idx="439">
                  <c:v>309507</c:v>
                </c:pt>
                <c:pt idx="440">
                  <c:v>314348</c:v>
                </c:pt>
                <c:pt idx="441">
                  <c:v>318037</c:v>
                </c:pt>
                <c:pt idx="442">
                  <c:v>321832</c:v>
                </c:pt>
                <c:pt idx="443">
                  <c:v>319741</c:v>
                </c:pt>
                <c:pt idx="444">
                  <c:v>318722</c:v>
                </c:pt>
                <c:pt idx="445">
                  <c:v>319609</c:v>
                </c:pt>
                <c:pt idx="446">
                  <c:v>317821</c:v>
                </c:pt>
                <c:pt idx="447">
                  <c:v>321757</c:v>
                </c:pt>
                <c:pt idx="448">
                  <c:v>320979</c:v>
                </c:pt>
                <c:pt idx="449">
                  <c:v>319667</c:v>
                </c:pt>
                <c:pt idx="450">
                  <c:v>319333</c:v>
                </c:pt>
                <c:pt idx="451">
                  <c:v>320467</c:v>
                </c:pt>
                <c:pt idx="452">
                  <c:v>317671</c:v>
                </c:pt>
                <c:pt idx="453">
                  <c:v>314816</c:v>
                </c:pt>
                <c:pt idx="454">
                  <c:v>319545</c:v>
                </c:pt>
                <c:pt idx="455">
                  <c:v>325351</c:v>
                </c:pt>
                <c:pt idx="456">
                  <c:v>325723</c:v>
                </c:pt>
                <c:pt idx="457">
                  <c:v>325595</c:v>
                </c:pt>
                <c:pt idx="458">
                  <c:v>333992</c:v>
                </c:pt>
                <c:pt idx="459">
                  <c:v>331296</c:v>
                </c:pt>
                <c:pt idx="460">
                  <c:v>329626</c:v>
                </c:pt>
                <c:pt idx="461">
                  <c:v>324474</c:v>
                </c:pt>
                <c:pt idx="462">
                  <c:v>326270</c:v>
                </c:pt>
                <c:pt idx="463">
                  <c:v>329083</c:v>
                </c:pt>
                <c:pt idx="464">
                  <c:v>331784</c:v>
                </c:pt>
                <c:pt idx="465">
                  <c:v>335444</c:v>
                </c:pt>
                <c:pt idx="466">
                  <c:v>339312</c:v>
                </c:pt>
                <c:pt idx="467">
                  <c:v>343186</c:v>
                </c:pt>
                <c:pt idx="468">
                  <c:v>347582</c:v>
                </c:pt>
                <c:pt idx="469">
                  <c:v>344716</c:v>
                </c:pt>
                <c:pt idx="470">
                  <c:v>350129</c:v>
                </c:pt>
                <c:pt idx="471">
                  <c:v>352234</c:v>
                </c:pt>
                <c:pt idx="472">
                  <c:v>356863</c:v>
                </c:pt>
                <c:pt idx="473">
                  <c:v>355909</c:v>
                </c:pt>
                <c:pt idx="474">
                  <c:v>351856</c:v>
                </c:pt>
                <c:pt idx="475">
                  <c:v>347999</c:v>
                </c:pt>
                <c:pt idx="476">
                  <c:v>342328</c:v>
                </c:pt>
                <c:pt idx="477">
                  <c:v>340912</c:v>
                </c:pt>
                <c:pt idx="478">
                  <c:v>338068</c:v>
                </c:pt>
                <c:pt idx="479">
                  <c:v>334766</c:v>
                </c:pt>
                <c:pt idx="480">
                  <c:v>332824</c:v>
                </c:pt>
                <c:pt idx="481">
                  <c:v>332309</c:v>
                </c:pt>
                <c:pt idx="482">
                  <c:v>333066</c:v>
                </c:pt>
                <c:pt idx="483">
                  <c:v>332349</c:v>
                </c:pt>
                <c:pt idx="484">
                  <c:v>332487</c:v>
                </c:pt>
                <c:pt idx="485">
                  <c:v>327868</c:v>
                </c:pt>
                <c:pt idx="486">
                  <c:v>320698</c:v>
                </c:pt>
                <c:pt idx="487">
                  <c:v>314480</c:v>
                </c:pt>
                <c:pt idx="488">
                  <c:v>308380</c:v>
                </c:pt>
                <c:pt idx="489">
                  <c:v>307236</c:v>
                </c:pt>
                <c:pt idx="490">
                  <c:v>301142</c:v>
                </c:pt>
                <c:pt idx="491">
                  <c:v>300593</c:v>
                </c:pt>
                <c:pt idx="492">
                  <c:v>303694</c:v>
                </c:pt>
                <c:pt idx="493">
                  <c:v>303169</c:v>
                </c:pt>
                <c:pt idx="494">
                  <c:v>302817</c:v>
                </c:pt>
                <c:pt idx="495">
                  <c:v>303273</c:v>
                </c:pt>
                <c:pt idx="496">
                  <c:v>295993</c:v>
                </c:pt>
                <c:pt idx="497">
                  <c:v>294394</c:v>
                </c:pt>
                <c:pt idx="498">
                  <c:v>294444</c:v>
                </c:pt>
                <c:pt idx="499">
                  <c:v>294390</c:v>
                </c:pt>
                <c:pt idx="500">
                  <c:v>293897</c:v>
                </c:pt>
                <c:pt idx="501">
                  <c:v>290715</c:v>
                </c:pt>
                <c:pt idx="502">
                  <c:v>285104</c:v>
                </c:pt>
                <c:pt idx="503">
                  <c:v>276912</c:v>
                </c:pt>
                <c:pt idx="504">
                  <c:v>272634</c:v>
                </c:pt>
                <c:pt idx="505">
                  <c:v>274154</c:v>
                </c:pt>
                <c:pt idx="506">
                  <c:v>280482</c:v>
                </c:pt>
                <c:pt idx="507">
                  <c:v>286362</c:v>
                </c:pt>
                <c:pt idx="508">
                  <c:v>288260</c:v>
                </c:pt>
                <c:pt idx="509">
                  <c:v>288437</c:v>
                </c:pt>
                <c:pt idx="510">
                  <c:v>279047</c:v>
                </c:pt>
                <c:pt idx="511">
                  <c:v>279363</c:v>
                </c:pt>
                <c:pt idx="512">
                  <c:v>277865</c:v>
                </c:pt>
                <c:pt idx="513">
                  <c:v>277946</c:v>
                </c:pt>
                <c:pt idx="514">
                  <c:v>279504</c:v>
                </c:pt>
                <c:pt idx="515">
                  <c:v>276552</c:v>
                </c:pt>
                <c:pt idx="516">
                  <c:v>282258</c:v>
                </c:pt>
                <c:pt idx="517">
                  <c:v>284240</c:v>
                </c:pt>
                <c:pt idx="518">
                  <c:v>283437</c:v>
                </c:pt>
                <c:pt idx="519">
                  <c:v>284679</c:v>
                </c:pt>
                <c:pt idx="520">
                  <c:v>289256</c:v>
                </c:pt>
                <c:pt idx="521">
                  <c:v>294058</c:v>
                </c:pt>
                <c:pt idx="522">
                  <c:v>302941</c:v>
                </c:pt>
                <c:pt idx="523">
                  <c:v>308258</c:v>
                </c:pt>
                <c:pt idx="524">
                  <c:v>308082</c:v>
                </c:pt>
                <c:pt idx="525">
                  <c:v>302429</c:v>
                </c:pt>
                <c:pt idx="526">
                  <c:v>298581</c:v>
                </c:pt>
                <c:pt idx="527">
                  <c:v>296160</c:v>
                </c:pt>
                <c:pt idx="528">
                  <c:v>298516</c:v>
                </c:pt>
                <c:pt idx="529">
                  <c:v>301723</c:v>
                </c:pt>
                <c:pt idx="530">
                  <c:v>294406</c:v>
                </c:pt>
                <c:pt idx="531">
                  <c:v>294318</c:v>
                </c:pt>
                <c:pt idx="532">
                  <c:v>294185</c:v>
                </c:pt>
                <c:pt idx="533">
                  <c:v>287785</c:v>
                </c:pt>
                <c:pt idx="534">
                  <c:v>290841</c:v>
                </c:pt>
                <c:pt idx="535">
                  <c:v>287610</c:v>
                </c:pt>
                <c:pt idx="536">
                  <c:v>283406</c:v>
                </c:pt>
                <c:pt idx="537">
                  <c:v>282340</c:v>
                </c:pt>
                <c:pt idx="538">
                  <c:v>275472</c:v>
                </c:pt>
                <c:pt idx="539">
                  <c:v>271917</c:v>
                </c:pt>
                <c:pt idx="540">
                  <c:v>269620</c:v>
                </c:pt>
                <c:pt idx="541">
                  <c:v>265361</c:v>
                </c:pt>
                <c:pt idx="542">
                  <c:v>271865</c:v>
                </c:pt>
                <c:pt idx="543">
                  <c:v>275921</c:v>
                </c:pt>
                <c:pt idx="544">
                  <c:v>279220</c:v>
                </c:pt>
                <c:pt idx="545">
                  <c:v>286806</c:v>
                </c:pt>
                <c:pt idx="546">
                  <c:v>287895</c:v>
                </c:pt>
                <c:pt idx="547">
                  <c:v>295808</c:v>
                </c:pt>
                <c:pt idx="548">
                  <c:v>296260</c:v>
                </c:pt>
                <c:pt idx="549">
                  <c:v>297331</c:v>
                </c:pt>
                <c:pt idx="550">
                  <c:v>294517</c:v>
                </c:pt>
                <c:pt idx="551">
                  <c:v>295477</c:v>
                </c:pt>
                <c:pt idx="552">
                  <c:v>299371</c:v>
                </c:pt>
                <c:pt idx="553">
                  <c:v>304659</c:v>
                </c:pt>
                <c:pt idx="554">
                  <c:v>302875</c:v>
                </c:pt>
                <c:pt idx="555">
                  <c:v>304684</c:v>
                </c:pt>
                <c:pt idx="556">
                  <c:v>303546</c:v>
                </c:pt>
                <c:pt idx="557">
                  <c:v>301704</c:v>
                </c:pt>
                <c:pt idx="558">
                  <c:v>305578</c:v>
                </c:pt>
                <c:pt idx="559">
                  <c:v>312591</c:v>
                </c:pt>
                <c:pt idx="560">
                  <c:v>316563</c:v>
                </c:pt>
                <c:pt idx="561">
                  <c:v>320049</c:v>
                </c:pt>
                <c:pt idx="562">
                  <c:v>318159</c:v>
                </c:pt>
                <c:pt idx="563">
                  <c:v>323326</c:v>
                </c:pt>
                <c:pt idx="564">
                  <c:v>327287</c:v>
                </c:pt>
                <c:pt idx="565">
                  <c:v>333784</c:v>
                </c:pt>
                <c:pt idx="566">
                  <c:v>334887</c:v>
                </c:pt>
                <c:pt idx="567">
                  <c:v>335336</c:v>
                </c:pt>
                <c:pt idx="568">
                  <c:v>336924</c:v>
                </c:pt>
                <c:pt idx="569">
                  <c:v>333773</c:v>
                </c:pt>
                <c:pt idx="570">
                  <c:v>332211</c:v>
                </c:pt>
                <c:pt idx="571">
                  <c:v>325309</c:v>
                </c:pt>
                <c:pt idx="572">
                  <c:v>325227</c:v>
                </c:pt>
                <c:pt idx="573">
                  <c:v>325014</c:v>
                </c:pt>
                <c:pt idx="574">
                  <c:v>326970</c:v>
                </c:pt>
                <c:pt idx="575">
                  <c:v>325001</c:v>
                </c:pt>
                <c:pt idx="576">
                  <c:v>323940</c:v>
                </c:pt>
                <c:pt idx="577">
                  <c:v>318468</c:v>
                </c:pt>
                <c:pt idx="578">
                  <c:v>317299</c:v>
                </c:pt>
                <c:pt idx="579">
                  <c:v>315225</c:v>
                </c:pt>
                <c:pt idx="580">
                  <c:v>316219</c:v>
                </c:pt>
                <c:pt idx="581">
                  <c:v>315387</c:v>
                </c:pt>
                <c:pt idx="582">
                  <c:v>311080</c:v>
                </c:pt>
                <c:pt idx="583">
                  <c:v>311926</c:v>
                </c:pt>
                <c:pt idx="584">
                  <c:v>308002</c:v>
                </c:pt>
                <c:pt idx="585">
                  <c:v>306822</c:v>
                </c:pt>
                <c:pt idx="586">
                  <c:v>311719</c:v>
                </c:pt>
                <c:pt idx="587">
                  <c:v>310298</c:v>
                </c:pt>
                <c:pt idx="588">
                  <c:v>306604</c:v>
                </c:pt>
                <c:pt idx="589">
                  <c:v>307193</c:v>
                </c:pt>
                <c:pt idx="590">
                  <c:v>307711</c:v>
                </c:pt>
                <c:pt idx="591">
                  <c:v>305027</c:v>
                </c:pt>
                <c:pt idx="592">
                  <c:v>304238</c:v>
                </c:pt>
                <c:pt idx="593">
                  <c:v>297470</c:v>
                </c:pt>
                <c:pt idx="594">
                  <c:v>303219</c:v>
                </c:pt>
                <c:pt idx="595">
                  <c:v>304518</c:v>
                </c:pt>
                <c:pt idx="596">
                  <c:v>312650</c:v>
                </c:pt>
              </c:numCache>
            </c:numRef>
          </c:val>
          <c:smooth val="0"/>
        </c:ser>
        <c:ser>
          <c:idx val="2"/>
          <c:order val="2"/>
          <c:tx>
            <c:v>库欣库存</c:v>
          </c:tx>
          <c:marker>
            <c:symbol val="none"/>
          </c:marker>
          <c:cat>
            <c:numRef>
              <c:f>'[兴证期货研发中心原油数据库 20180527.xlsx]原油库存'!$B$6:$B$602</c:f>
              <c:numCache>
                <c:formatCode>yyyy\-mm\-dd;@</c:formatCode>
                <c:ptCount val="597"/>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numCache>
            </c:numRef>
          </c:cat>
          <c:val>
            <c:numRef>
              <c:f>'[兴证期货研发中心原油数据库 20180527.xlsx]原油库存'!$E$6:$E$602</c:f>
              <c:numCache>
                <c:formatCode>###,###,###,###,##0.00</c:formatCode>
                <c:ptCount val="597"/>
                <c:pt idx="0">
                  <c:v>36100</c:v>
                </c:pt>
                <c:pt idx="1">
                  <c:v>37223</c:v>
                </c:pt>
                <c:pt idx="2">
                  <c:v>37170</c:v>
                </c:pt>
                <c:pt idx="3">
                  <c:v>35782</c:v>
                </c:pt>
                <c:pt idx="4">
                  <c:v>35366</c:v>
                </c:pt>
                <c:pt idx="5">
                  <c:v>34907</c:v>
                </c:pt>
                <c:pt idx="6">
                  <c:v>36022</c:v>
                </c:pt>
                <c:pt idx="7">
                  <c:v>34893</c:v>
                </c:pt>
                <c:pt idx="8">
                  <c:v>31227</c:v>
                </c:pt>
                <c:pt idx="9">
                  <c:v>29423</c:v>
                </c:pt>
                <c:pt idx="10">
                  <c:v>28518</c:v>
                </c:pt>
                <c:pt idx="11">
                  <c:v>28180</c:v>
                </c:pt>
                <c:pt idx="12">
                  <c:v>28785</c:v>
                </c:pt>
                <c:pt idx="13">
                  <c:v>30003</c:v>
                </c:pt>
                <c:pt idx="14">
                  <c:v>32667</c:v>
                </c:pt>
                <c:pt idx="15">
                  <c:v>36309</c:v>
                </c:pt>
                <c:pt idx="16">
                  <c:v>37020</c:v>
                </c:pt>
                <c:pt idx="17">
                  <c:v>39244</c:v>
                </c:pt>
                <c:pt idx="18">
                  <c:v>42394</c:v>
                </c:pt>
                <c:pt idx="19">
                  <c:v>46578</c:v>
                </c:pt>
                <c:pt idx="20">
                  <c:v>48973</c:v>
                </c:pt>
                <c:pt idx="21">
                  <c:v>51414</c:v>
                </c:pt>
                <c:pt idx="22">
                  <c:v>52998</c:v>
                </c:pt>
                <c:pt idx="23">
                  <c:v>52244</c:v>
                </c:pt>
                <c:pt idx="24">
                  <c:v>55561</c:v>
                </c:pt>
                <c:pt idx="25">
                  <c:v>58314</c:v>
                </c:pt>
                <c:pt idx="26">
                  <c:v>61228</c:v>
                </c:pt>
                <c:pt idx="27">
                  <c:v>63055</c:v>
                </c:pt>
                <c:pt idx="28">
                  <c:v>64559</c:v>
                </c:pt>
                <c:pt idx="29">
                  <c:v>63839</c:v>
                </c:pt>
                <c:pt idx="30">
                  <c:v>63749</c:v>
                </c:pt>
                <c:pt idx="31">
                  <c:v>63986</c:v>
                </c:pt>
                <c:pt idx="32">
                  <c:v>63784</c:v>
                </c:pt>
                <c:pt idx="33">
                  <c:v>62462</c:v>
                </c:pt>
                <c:pt idx="34">
                  <c:v>60937</c:v>
                </c:pt>
                <c:pt idx="35">
                  <c:v>59756</c:v>
                </c:pt>
                <c:pt idx="36">
                  <c:v>59053</c:v>
                </c:pt>
                <c:pt idx="37">
                  <c:v>58030</c:v>
                </c:pt>
                <c:pt idx="38">
                  <c:v>57233</c:v>
                </c:pt>
                <c:pt idx="39">
                  <c:v>56544</c:v>
                </c:pt>
                <c:pt idx="40">
                  <c:v>57047</c:v>
                </c:pt>
                <c:pt idx="41">
                  <c:v>56369</c:v>
                </c:pt>
                <c:pt idx="42">
                  <c:v>55800</c:v>
                </c:pt>
                <c:pt idx="43">
                  <c:v>55839</c:v>
                </c:pt>
                <c:pt idx="44">
                  <c:v>57538</c:v>
                </c:pt>
                <c:pt idx="45">
                  <c:v>57561</c:v>
                </c:pt>
                <c:pt idx="46">
                  <c:v>59509</c:v>
                </c:pt>
                <c:pt idx="47">
                  <c:v>60843</c:v>
                </c:pt>
                <c:pt idx="48">
                  <c:v>61140</c:v>
                </c:pt>
                <c:pt idx="49">
                  <c:v>62220</c:v>
                </c:pt>
                <c:pt idx="50">
                  <c:v>63376</c:v>
                </c:pt>
                <c:pt idx="51">
                  <c:v>64820</c:v>
                </c:pt>
                <c:pt idx="52">
                  <c:v>65567</c:v>
                </c:pt>
                <c:pt idx="53">
                  <c:v>66308</c:v>
                </c:pt>
                <c:pt idx="54">
                  <c:v>66273</c:v>
                </c:pt>
                <c:pt idx="55">
                  <c:v>66711</c:v>
                </c:pt>
                <c:pt idx="56">
                  <c:v>67439</c:v>
                </c:pt>
                <c:pt idx="57">
                  <c:v>68642</c:v>
                </c:pt>
                <c:pt idx="58">
                  <c:v>69420</c:v>
                </c:pt>
                <c:pt idx="59">
                  <c:v>69144</c:v>
                </c:pt>
                <c:pt idx="60">
                  <c:v>67731</c:v>
                </c:pt>
                <c:pt idx="61">
                  <c:v>67951</c:v>
                </c:pt>
                <c:pt idx="62">
                  <c:v>66532</c:v>
                </c:pt>
                <c:pt idx="63">
                  <c:v>64402</c:v>
                </c:pt>
                <c:pt idx="64">
                  <c:v>63535</c:v>
                </c:pt>
                <c:pt idx="65">
                  <c:v>63040</c:v>
                </c:pt>
                <c:pt idx="66">
                  <c:v>64568</c:v>
                </c:pt>
                <c:pt idx="67">
                  <c:v>65270</c:v>
                </c:pt>
                <c:pt idx="68">
                  <c:v>64127</c:v>
                </c:pt>
                <c:pt idx="69">
                  <c:v>65372</c:v>
                </c:pt>
                <c:pt idx="70">
                  <c:v>65656</c:v>
                </c:pt>
                <c:pt idx="71">
                  <c:v>66930</c:v>
                </c:pt>
                <c:pt idx="72">
                  <c:v>67509</c:v>
                </c:pt>
                <c:pt idx="73">
                  <c:v>66435</c:v>
                </c:pt>
                <c:pt idx="74">
                  <c:v>66263</c:v>
                </c:pt>
                <c:pt idx="75">
                  <c:v>66508</c:v>
                </c:pt>
                <c:pt idx="76">
                  <c:v>65285</c:v>
                </c:pt>
                <c:pt idx="77">
                  <c:v>61502</c:v>
                </c:pt>
                <c:pt idx="78">
                  <c:v>59083</c:v>
                </c:pt>
                <c:pt idx="79">
                  <c:v>59170</c:v>
                </c:pt>
                <c:pt idx="80">
                  <c:v>58479</c:v>
                </c:pt>
                <c:pt idx="81">
                  <c:v>58451</c:v>
                </c:pt>
                <c:pt idx="82">
                  <c:v>58362</c:v>
                </c:pt>
                <c:pt idx="83">
                  <c:v>59699</c:v>
                </c:pt>
                <c:pt idx="84">
                  <c:v>61334</c:v>
                </c:pt>
                <c:pt idx="85">
                  <c:v>62652</c:v>
                </c:pt>
                <c:pt idx="86">
                  <c:v>62083</c:v>
                </c:pt>
                <c:pt idx="87">
                  <c:v>62714</c:v>
                </c:pt>
                <c:pt idx="88">
                  <c:v>62188</c:v>
                </c:pt>
                <c:pt idx="89">
                  <c:v>63433</c:v>
                </c:pt>
                <c:pt idx="90">
                  <c:v>63867</c:v>
                </c:pt>
                <c:pt idx="91">
                  <c:v>64906</c:v>
                </c:pt>
                <c:pt idx="92">
                  <c:v>64531</c:v>
                </c:pt>
                <c:pt idx="93">
                  <c:v>65255</c:v>
                </c:pt>
                <c:pt idx="94">
                  <c:v>64092</c:v>
                </c:pt>
                <c:pt idx="95">
                  <c:v>65215</c:v>
                </c:pt>
                <c:pt idx="96">
                  <c:v>64105</c:v>
                </c:pt>
                <c:pt idx="97">
                  <c:v>63916</c:v>
                </c:pt>
                <c:pt idx="98">
                  <c:v>64148</c:v>
                </c:pt>
                <c:pt idx="99">
                  <c:v>64230</c:v>
                </c:pt>
                <c:pt idx="100">
                  <c:v>65181</c:v>
                </c:pt>
                <c:pt idx="101">
                  <c:v>66461</c:v>
                </c:pt>
                <c:pt idx="102">
                  <c:v>65557</c:v>
                </c:pt>
                <c:pt idx="103">
                  <c:v>66920</c:v>
                </c:pt>
                <c:pt idx="104">
                  <c:v>67624</c:v>
                </c:pt>
                <c:pt idx="105">
                  <c:v>68273</c:v>
                </c:pt>
                <c:pt idx="106">
                  <c:v>67812</c:v>
                </c:pt>
                <c:pt idx="107">
                  <c:v>66292</c:v>
                </c:pt>
                <c:pt idx="108">
                  <c:v>66049</c:v>
                </c:pt>
                <c:pt idx="109">
                  <c:v>64303</c:v>
                </c:pt>
                <c:pt idx="110">
                  <c:v>64551</c:v>
                </c:pt>
                <c:pt idx="111">
                  <c:v>66318</c:v>
                </c:pt>
                <c:pt idx="112">
                  <c:v>65961</c:v>
                </c:pt>
                <c:pt idx="113">
                  <c:v>66233</c:v>
                </c:pt>
                <c:pt idx="114">
                  <c:v>67491</c:v>
                </c:pt>
                <c:pt idx="115">
                  <c:v>66946</c:v>
                </c:pt>
                <c:pt idx="116">
                  <c:v>66256</c:v>
                </c:pt>
                <c:pt idx="117">
                  <c:v>65066</c:v>
                </c:pt>
                <c:pt idx="118">
                  <c:v>64733</c:v>
                </c:pt>
                <c:pt idx="119">
                  <c:v>64697</c:v>
                </c:pt>
                <c:pt idx="120">
                  <c:v>64174</c:v>
                </c:pt>
                <c:pt idx="121">
                  <c:v>63427</c:v>
                </c:pt>
                <c:pt idx="122">
                  <c:v>64198</c:v>
                </c:pt>
                <c:pt idx="123">
                  <c:v>64007</c:v>
                </c:pt>
                <c:pt idx="124">
                  <c:v>63910</c:v>
                </c:pt>
                <c:pt idx="125">
                  <c:v>62993</c:v>
                </c:pt>
                <c:pt idx="126">
                  <c:v>62101</c:v>
                </c:pt>
                <c:pt idx="127">
                  <c:v>60056</c:v>
                </c:pt>
                <c:pt idx="128">
                  <c:v>59449</c:v>
                </c:pt>
                <c:pt idx="129">
                  <c:v>59026</c:v>
                </c:pt>
                <c:pt idx="130">
                  <c:v>58598</c:v>
                </c:pt>
                <c:pt idx="131">
                  <c:v>56854</c:v>
                </c:pt>
                <c:pt idx="132">
                  <c:v>55359</c:v>
                </c:pt>
                <c:pt idx="133">
                  <c:v>53122</c:v>
                </c:pt>
                <c:pt idx="134">
                  <c:v>53334</c:v>
                </c:pt>
                <c:pt idx="135">
                  <c:v>54119</c:v>
                </c:pt>
                <c:pt idx="136">
                  <c:v>54197</c:v>
                </c:pt>
                <c:pt idx="137">
                  <c:v>53072</c:v>
                </c:pt>
                <c:pt idx="138">
                  <c:v>52974</c:v>
                </c:pt>
                <c:pt idx="139">
                  <c:v>54042</c:v>
                </c:pt>
                <c:pt idx="140">
                  <c:v>54504</c:v>
                </c:pt>
                <c:pt idx="141">
                  <c:v>56410</c:v>
                </c:pt>
                <c:pt idx="142">
                  <c:v>57307</c:v>
                </c:pt>
                <c:pt idx="143">
                  <c:v>57695</c:v>
                </c:pt>
                <c:pt idx="144">
                  <c:v>57439</c:v>
                </c:pt>
                <c:pt idx="145">
                  <c:v>57113</c:v>
                </c:pt>
                <c:pt idx="146">
                  <c:v>57164</c:v>
                </c:pt>
                <c:pt idx="147">
                  <c:v>57706</c:v>
                </c:pt>
                <c:pt idx="148">
                  <c:v>57918</c:v>
                </c:pt>
                <c:pt idx="149">
                  <c:v>57105</c:v>
                </c:pt>
                <c:pt idx="150">
                  <c:v>56667</c:v>
                </c:pt>
                <c:pt idx="151">
                  <c:v>56368</c:v>
                </c:pt>
                <c:pt idx="152">
                  <c:v>56245</c:v>
                </c:pt>
                <c:pt idx="153">
                  <c:v>58115</c:v>
                </c:pt>
                <c:pt idx="154">
                  <c:v>58003</c:v>
                </c:pt>
                <c:pt idx="155">
                  <c:v>59027</c:v>
                </c:pt>
                <c:pt idx="156">
                  <c:v>60010</c:v>
                </c:pt>
                <c:pt idx="157">
                  <c:v>60443</c:v>
                </c:pt>
                <c:pt idx="158">
                  <c:v>60684</c:v>
                </c:pt>
                <c:pt idx="159">
                  <c:v>61674</c:v>
                </c:pt>
                <c:pt idx="160">
                  <c:v>61686</c:v>
                </c:pt>
                <c:pt idx="161">
                  <c:v>62200</c:v>
                </c:pt>
                <c:pt idx="162">
                  <c:v>61462</c:v>
                </c:pt>
                <c:pt idx="163">
                  <c:v>60175</c:v>
                </c:pt>
                <c:pt idx="164">
                  <c:v>58943</c:v>
                </c:pt>
                <c:pt idx="165">
                  <c:v>56314</c:v>
                </c:pt>
                <c:pt idx="166">
                  <c:v>54403</c:v>
                </c:pt>
                <c:pt idx="167">
                  <c:v>51538</c:v>
                </c:pt>
                <c:pt idx="168">
                  <c:v>49216</c:v>
                </c:pt>
                <c:pt idx="169">
                  <c:v>48680</c:v>
                </c:pt>
                <c:pt idx="170">
                  <c:v>46261</c:v>
                </c:pt>
                <c:pt idx="171">
                  <c:v>42598</c:v>
                </c:pt>
                <c:pt idx="172">
                  <c:v>41384</c:v>
                </c:pt>
                <c:pt idx="173">
                  <c:v>38868</c:v>
                </c:pt>
                <c:pt idx="174">
                  <c:v>36783</c:v>
                </c:pt>
                <c:pt idx="175">
                  <c:v>33874</c:v>
                </c:pt>
                <c:pt idx="176">
                  <c:v>32098</c:v>
                </c:pt>
                <c:pt idx="177">
                  <c:v>30793</c:v>
                </c:pt>
                <c:pt idx="178">
                  <c:v>28798</c:v>
                </c:pt>
                <c:pt idx="179">
                  <c:v>27825</c:v>
                </c:pt>
                <c:pt idx="180">
                  <c:v>24905</c:v>
                </c:pt>
                <c:pt idx="181">
                  <c:v>23885</c:v>
                </c:pt>
                <c:pt idx="182">
                  <c:v>24579</c:v>
                </c:pt>
                <c:pt idx="183">
                  <c:v>23245</c:v>
                </c:pt>
                <c:pt idx="184">
                  <c:v>22527</c:v>
                </c:pt>
                <c:pt idx="185">
                  <c:v>20823</c:v>
                </c:pt>
                <c:pt idx="186">
                  <c:v>21374</c:v>
                </c:pt>
                <c:pt idx="187">
                  <c:v>20598</c:v>
                </c:pt>
                <c:pt idx="188">
                  <c:v>19645</c:v>
                </c:pt>
                <c:pt idx="189">
                  <c:v>18929</c:v>
                </c:pt>
                <c:pt idx="190">
                  <c:v>20505</c:v>
                </c:pt>
                <c:pt idx="191">
                  <c:v>20190</c:v>
                </c:pt>
                <c:pt idx="192">
                  <c:v>19999</c:v>
                </c:pt>
                <c:pt idx="193">
                  <c:v>20356</c:v>
                </c:pt>
                <c:pt idx="194">
                  <c:v>20278</c:v>
                </c:pt>
                <c:pt idx="195">
                  <c:v>20663</c:v>
                </c:pt>
                <c:pt idx="196">
                  <c:v>20155</c:v>
                </c:pt>
                <c:pt idx="197">
                  <c:v>18400</c:v>
                </c:pt>
                <c:pt idx="198">
                  <c:v>17982</c:v>
                </c:pt>
                <c:pt idx="199">
                  <c:v>17899</c:v>
                </c:pt>
                <c:pt idx="200">
                  <c:v>18823</c:v>
                </c:pt>
                <c:pt idx="201">
                  <c:v>20273</c:v>
                </c:pt>
                <c:pt idx="202">
                  <c:v>20923</c:v>
                </c:pt>
                <c:pt idx="203">
                  <c:v>20476</c:v>
                </c:pt>
                <c:pt idx="204">
                  <c:v>21835</c:v>
                </c:pt>
                <c:pt idx="205">
                  <c:v>21419</c:v>
                </c:pt>
                <c:pt idx="206">
                  <c:v>21172</c:v>
                </c:pt>
                <c:pt idx="207">
                  <c:v>21370</c:v>
                </c:pt>
                <c:pt idx="208">
                  <c:v>21691</c:v>
                </c:pt>
                <c:pt idx="209">
                  <c:v>23216</c:v>
                </c:pt>
                <c:pt idx="210">
                  <c:v>23441</c:v>
                </c:pt>
                <c:pt idx="211">
                  <c:v>24033</c:v>
                </c:pt>
                <c:pt idx="212">
                  <c:v>25428</c:v>
                </c:pt>
                <c:pt idx="213">
                  <c:v>26040</c:v>
                </c:pt>
                <c:pt idx="214">
                  <c:v>26828</c:v>
                </c:pt>
                <c:pt idx="215">
                  <c:v>27599</c:v>
                </c:pt>
                <c:pt idx="216">
                  <c:v>27254</c:v>
                </c:pt>
                <c:pt idx="217">
                  <c:v>28477</c:v>
                </c:pt>
                <c:pt idx="218">
                  <c:v>29802</c:v>
                </c:pt>
                <c:pt idx="219">
                  <c:v>30791</c:v>
                </c:pt>
                <c:pt idx="220">
                  <c:v>32132</c:v>
                </c:pt>
                <c:pt idx="221">
                  <c:v>34792</c:v>
                </c:pt>
                <c:pt idx="222">
                  <c:v>35870</c:v>
                </c:pt>
                <c:pt idx="223">
                  <c:v>37603</c:v>
                </c:pt>
                <c:pt idx="224">
                  <c:v>40276</c:v>
                </c:pt>
                <c:pt idx="225">
                  <c:v>41829</c:v>
                </c:pt>
                <c:pt idx="226">
                  <c:v>41592</c:v>
                </c:pt>
                <c:pt idx="227">
                  <c:v>40870</c:v>
                </c:pt>
                <c:pt idx="228">
                  <c:v>40725</c:v>
                </c:pt>
                <c:pt idx="229">
                  <c:v>39625</c:v>
                </c:pt>
                <c:pt idx="230">
                  <c:v>40177</c:v>
                </c:pt>
                <c:pt idx="231">
                  <c:v>40623</c:v>
                </c:pt>
                <c:pt idx="232">
                  <c:v>41223</c:v>
                </c:pt>
                <c:pt idx="233">
                  <c:v>40598</c:v>
                </c:pt>
                <c:pt idx="234">
                  <c:v>40616</c:v>
                </c:pt>
                <c:pt idx="235">
                  <c:v>39940</c:v>
                </c:pt>
                <c:pt idx="236">
                  <c:v>38204</c:v>
                </c:pt>
                <c:pt idx="237">
                  <c:v>36513</c:v>
                </c:pt>
                <c:pt idx="238">
                  <c:v>35522</c:v>
                </c:pt>
                <c:pt idx="239">
                  <c:v>33344</c:v>
                </c:pt>
                <c:pt idx="240">
                  <c:v>32986</c:v>
                </c:pt>
                <c:pt idx="241">
                  <c:v>32620</c:v>
                </c:pt>
                <c:pt idx="242">
                  <c:v>32788</c:v>
                </c:pt>
                <c:pt idx="243">
                  <c:v>32847</c:v>
                </c:pt>
                <c:pt idx="244">
                  <c:v>33259</c:v>
                </c:pt>
                <c:pt idx="245">
                  <c:v>34120</c:v>
                </c:pt>
                <c:pt idx="246">
                  <c:v>34759</c:v>
                </c:pt>
                <c:pt idx="247">
                  <c:v>36588</c:v>
                </c:pt>
                <c:pt idx="248">
                  <c:v>37425</c:v>
                </c:pt>
                <c:pt idx="249">
                  <c:v>38515</c:v>
                </c:pt>
                <c:pt idx="250">
                  <c:v>39874</c:v>
                </c:pt>
                <c:pt idx="251">
                  <c:v>42119</c:v>
                </c:pt>
                <c:pt idx="252">
                  <c:v>44023</c:v>
                </c:pt>
                <c:pt idx="253">
                  <c:v>46083</c:v>
                </c:pt>
                <c:pt idx="254">
                  <c:v>46965</c:v>
                </c:pt>
                <c:pt idx="255">
                  <c:v>49652</c:v>
                </c:pt>
                <c:pt idx="256">
                  <c:v>49260</c:v>
                </c:pt>
                <c:pt idx="257">
                  <c:v>48596</c:v>
                </c:pt>
                <c:pt idx="258">
                  <c:v>49265</c:v>
                </c:pt>
                <c:pt idx="259">
                  <c:v>50024</c:v>
                </c:pt>
                <c:pt idx="260">
                  <c:v>50508</c:v>
                </c:pt>
                <c:pt idx="261">
                  <c:v>50173</c:v>
                </c:pt>
                <c:pt idx="262">
                  <c:v>49724</c:v>
                </c:pt>
                <c:pt idx="263">
                  <c:v>49149</c:v>
                </c:pt>
                <c:pt idx="264">
                  <c:v>49801</c:v>
                </c:pt>
                <c:pt idx="265">
                  <c:v>51183</c:v>
                </c:pt>
                <c:pt idx="266">
                  <c:v>51148</c:v>
                </c:pt>
                <c:pt idx="267">
                  <c:v>50070</c:v>
                </c:pt>
                <c:pt idx="268">
                  <c:v>49181</c:v>
                </c:pt>
                <c:pt idx="269">
                  <c:v>49468</c:v>
                </c:pt>
                <c:pt idx="270">
                  <c:v>49029</c:v>
                </c:pt>
                <c:pt idx="271">
                  <c:v>49315</c:v>
                </c:pt>
                <c:pt idx="272">
                  <c:v>50841</c:v>
                </c:pt>
                <c:pt idx="273">
                  <c:v>50584</c:v>
                </c:pt>
                <c:pt idx="274">
                  <c:v>50659</c:v>
                </c:pt>
                <c:pt idx="275">
                  <c:v>50242</c:v>
                </c:pt>
                <c:pt idx="276">
                  <c:v>51360</c:v>
                </c:pt>
                <c:pt idx="277">
                  <c:v>51675</c:v>
                </c:pt>
                <c:pt idx="278">
                  <c:v>51391</c:v>
                </c:pt>
                <c:pt idx="279">
                  <c:v>51862</c:v>
                </c:pt>
                <c:pt idx="280">
                  <c:v>50082</c:v>
                </c:pt>
                <c:pt idx="281">
                  <c:v>49750</c:v>
                </c:pt>
                <c:pt idx="282">
                  <c:v>49177</c:v>
                </c:pt>
                <c:pt idx="283">
                  <c:v>46963</c:v>
                </c:pt>
                <c:pt idx="284">
                  <c:v>46818</c:v>
                </c:pt>
                <c:pt idx="285">
                  <c:v>45631</c:v>
                </c:pt>
                <c:pt idx="286">
                  <c:v>45857</c:v>
                </c:pt>
                <c:pt idx="287">
                  <c:v>45150</c:v>
                </c:pt>
                <c:pt idx="288">
                  <c:v>43681</c:v>
                </c:pt>
                <c:pt idx="289">
                  <c:v>42966</c:v>
                </c:pt>
                <c:pt idx="290">
                  <c:v>43394</c:v>
                </c:pt>
                <c:pt idx="291">
                  <c:v>44065</c:v>
                </c:pt>
                <c:pt idx="292">
                  <c:v>44025</c:v>
                </c:pt>
                <c:pt idx="293">
                  <c:v>44165</c:v>
                </c:pt>
                <c:pt idx="294">
                  <c:v>43865</c:v>
                </c:pt>
                <c:pt idx="295">
                  <c:v>43730</c:v>
                </c:pt>
                <c:pt idx="296">
                  <c:v>43813</c:v>
                </c:pt>
                <c:pt idx="297">
                  <c:v>44087</c:v>
                </c:pt>
                <c:pt idx="298">
                  <c:v>44915</c:v>
                </c:pt>
                <c:pt idx="299">
                  <c:v>44821</c:v>
                </c:pt>
                <c:pt idx="300">
                  <c:v>45242</c:v>
                </c:pt>
                <c:pt idx="301">
                  <c:v>45197</c:v>
                </c:pt>
                <c:pt idx="302">
                  <c:v>44298</c:v>
                </c:pt>
                <c:pt idx="303">
                  <c:v>45100</c:v>
                </c:pt>
                <c:pt idx="304">
                  <c:v>46485</c:v>
                </c:pt>
                <c:pt idx="305">
                  <c:v>46282</c:v>
                </c:pt>
                <c:pt idx="306">
                  <c:v>46782</c:v>
                </c:pt>
                <c:pt idx="307">
                  <c:v>47641</c:v>
                </c:pt>
                <c:pt idx="308">
                  <c:v>47416</c:v>
                </c:pt>
                <c:pt idx="309">
                  <c:v>47755</c:v>
                </c:pt>
                <c:pt idx="310">
                  <c:v>47395</c:v>
                </c:pt>
                <c:pt idx="311">
                  <c:v>47775</c:v>
                </c:pt>
                <c:pt idx="312">
                  <c:v>46849</c:v>
                </c:pt>
                <c:pt idx="313">
                  <c:v>46795</c:v>
                </c:pt>
                <c:pt idx="314">
                  <c:v>45127</c:v>
                </c:pt>
                <c:pt idx="315">
                  <c:v>44127</c:v>
                </c:pt>
                <c:pt idx="316">
                  <c:v>42964</c:v>
                </c:pt>
                <c:pt idx="317">
                  <c:v>41751</c:v>
                </c:pt>
                <c:pt idx="318">
                  <c:v>41177</c:v>
                </c:pt>
                <c:pt idx="319">
                  <c:v>40585</c:v>
                </c:pt>
                <c:pt idx="320">
                  <c:v>40293</c:v>
                </c:pt>
                <c:pt idx="321">
                  <c:v>39564</c:v>
                </c:pt>
                <c:pt idx="322">
                  <c:v>38521</c:v>
                </c:pt>
                <c:pt idx="323">
                  <c:v>38697</c:v>
                </c:pt>
                <c:pt idx="324">
                  <c:v>36178</c:v>
                </c:pt>
                <c:pt idx="325">
                  <c:v>33813</c:v>
                </c:pt>
                <c:pt idx="326">
                  <c:v>32165</c:v>
                </c:pt>
                <c:pt idx="327">
                  <c:v>32480</c:v>
                </c:pt>
                <c:pt idx="328">
                  <c:v>30490</c:v>
                </c:pt>
                <c:pt idx="329">
                  <c:v>30123</c:v>
                </c:pt>
                <c:pt idx="330">
                  <c:v>28647</c:v>
                </c:pt>
                <c:pt idx="331">
                  <c:v>28273</c:v>
                </c:pt>
                <c:pt idx="332">
                  <c:v>29105</c:v>
                </c:pt>
                <c:pt idx="333">
                  <c:v>29296</c:v>
                </c:pt>
                <c:pt idx="334">
                  <c:v>29909</c:v>
                </c:pt>
                <c:pt idx="335">
                  <c:v>30198</c:v>
                </c:pt>
                <c:pt idx="336">
                  <c:v>31188</c:v>
                </c:pt>
                <c:pt idx="337">
                  <c:v>31105</c:v>
                </c:pt>
                <c:pt idx="338">
                  <c:v>31301</c:v>
                </c:pt>
                <c:pt idx="339">
                  <c:v>32016</c:v>
                </c:pt>
                <c:pt idx="340">
                  <c:v>32029</c:v>
                </c:pt>
                <c:pt idx="341">
                  <c:v>31139</c:v>
                </c:pt>
                <c:pt idx="342">
                  <c:v>32071</c:v>
                </c:pt>
                <c:pt idx="343">
                  <c:v>31511</c:v>
                </c:pt>
                <c:pt idx="344">
                  <c:v>31092</c:v>
                </c:pt>
                <c:pt idx="345">
                  <c:v>30621</c:v>
                </c:pt>
                <c:pt idx="346">
                  <c:v>30089</c:v>
                </c:pt>
                <c:pt idx="347">
                  <c:v>30920</c:v>
                </c:pt>
                <c:pt idx="348">
                  <c:v>31998</c:v>
                </c:pt>
                <c:pt idx="349">
                  <c:v>32229</c:v>
                </c:pt>
                <c:pt idx="350">
                  <c:v>32689</c:v>
                </c:pt>
                <c:pt idx="351">
                  <c:v>33085</c:v>
                </c:pt>
                <c:pt idx="352">
                  <c:v>33662</c:v>
                </c:pt>
                <c:pt idx="353">
                  <c:v>33688</c:v>
                </c:pt>
                <c:pt idx="354">
                  <c:v>34581</c:v>
                </c:pt>
                <c:pt idx="355">
                  <c:v>35953</c:v>
                </c:pt>
                <c:pt idx="356">
                  <c:v>37102</c:v>
                </c:pt>
                <c:pt idx="357">
                  <c:v>36672</c:v>
                </c:pt>
                <c:pt idx="358">
                  <c:v>37649</c:v>
                </c:pt>
                <c:pt idx="359">
                  <c:v>37034</c:v>
                </c:pt>
                <c:pt idx="360">
                  <c:v>37494</c:v>
                </c:pt>
                <c:pt idx="361">
                  <c:v>38036</c:v>
                </c:pt>
                <c:pt idx="362">
                  <c:v>37763</c:v>
                </c:pt>
                <c:pt idx="363">
                  <c:v>38904</c:v>
                </c:pt>
                <c:pt idx="364">
                  <c:v>39920</c:v>
                </c:pt>
                <c:pt idx="365">
                  <c:v>40079</c:v>
                </c:pt>
                <c:pt idx="366">
                  <c:v>40023</c:v>
                </c:pt>
                <c:pt idx="367">
                  <c:v>41614</c:v>
                </c:pt>
                <c:pt idx="368">
                  <c:v>40490</c:v>
                </c:pt>
                <c:pt idx="369">
                  <c:v>40388</c:v>
                </c:pt>
                <c:pt idx="370">
                  <c:v>41126</c:v>
                </c:pt>
                <c:pt idx="371">
                  <c:v>41896</c:v>
                </c:pt>
                <c:pt idx="372">
                  <c:v>41870</c:v>
                </c:pt>
                <c:pt idx="373">
                  <c:v>41886</c:v>
                </c:pt>
                <c:pt idx="374">
                  <c:v>40197</c:v>
                </c:pt>
                <c:pt idx="375">
                  <c:v>40020</c:v>
                </c:pt>
                <c:pt idx="376">
                  <c:v>40263</c:v>
                </c:pt>
                <c:pt idx="377">
                  <c:v>38570</c:v>
                </c:pt>
                <c:pt idx="378">
                  <c:v>37440</c:v>
                </c:pt>
                <c:pt idx="379">
                  <c:v>37657</c:v>
                </c:pt>
                <c:pt idx="380">
                  <c:v>37407</c:v>
                </c:pt>
                <c:pt idx="381">
                  <c:v>38334</c:v>
                </c:pt>
                <c:pt idx="382">
                  <c:v>37667</c:v>
                </c:pt>
                <c:pt idx="383">
                  <c:v>36805</c:v>
                </c:pt>
                <c:pt idx="384">
                  <c:v>37376</c:v>
                </c:pt>
                <c:pt idx="385">
                  <c:v>37493</c:v>
                </c:pt>
                <c:pt idx="386">
                  <c:v>36635</c:v>
                </c:pt>
                <c:pt idx="387">
                  <c:v>36390</c:v>
                </c:pt>
                <c:pt idx="388">
                  <c:v>35911</c:v>
                </c:pt>
                <c:pt idx="389">
                  <c:v>34929</c:v>
                </c:pt>
                <c:pt idx="390">
                  <c:v>34535</c:v>
                </c:pt>
                <c:pt idx="391">
                  <c:v>33625</c:v>
                </c:pt>
                <c:pt idx="392">
                  <c:v>33065</c:v>
                </c:pt>
                <c:pt idx="393">
                  <c:v>31799</c:v>
                </c:pt>
                <c:pt idx="394">
                  <c:v>33545</c:v>
                </c:pt>
                <c:pt idx="395">
                  <c:v>33659</c:v>
                </c:pt>
                <c:pt idx="396">
                  <c:v>34010</c:v>
                </c:pt>
                <c:pt idx="397">
                  <c:v>35061</c:v>
                </c:pt>
                <c:pt idx="398">
                  <c:v>35094</c:v>
                </c:pt>
                <c:pt idx="399">
                  <c:v>34345</c:v>
                </c:pt>
                <c:pt idx="400">
                  <c:v>34744</c:v>
                </c:pt>
                <c:pt idx="401">
                  <c:v>34954</c:v>
                </c:pt>
                <c:pt idx="402">
                  <c:v>35535</c:v>
                </c:pt>
                <c:pt idx="403">
                  <c:v>35753</c:v>
                </c:pt>
                <c:pt idx="404">
                  <c:v>36256</c:v>
                </c:pt>
                <c:pt idx="405">
                  <c:v>37035</c:v>
                </c:pt>
                <c:pt idx="406">
                  <c:v>37722</c:v>
                </c:pt>
                <c:pt idx="407">
                  <c:v>37836</c:v>
                </c:pt>
                <c:pt idx="408">
                  <c:v>37170</c:v>
                </c:pt>
                <c:pt idx="409">
                  <c:v>37104</c:v>
                </c:pt>
                <c:pt idx="410">
                  <c:v>36119</c:v>
                </c:pt>
                <c:pt idx="411">
                  <c:v>35805</c:v>
                </c:pt>
                <c:pt idx="412">
                  <c:v>35989</c:v>
                </c:pt>
                <c:pt idx="413">
                  <c:v>36784</c:v>
                </c:pt>
                <c:pt idx="414">
                  <c:v>37610</c:v>
                </c:pt>
                <c:pt idx="415">
                  <c:v>37416</c:v>
                </c:pt>
                <c:pt idx="416">
                  <c:v>37889</c:v>
                </c:pt>
                <c:pt idx="417">
                  <c:v>37621</c:v>
                </c:pt>
                <c:pt idx="418">
                  <c:v>37945</c:v>
                </c:pt>
                <c:pt idx="419">
                  <c:v>37028</c:v>
                </c:pt>
                <c:pt idx="420">
                  <c:v>36244</c:v>
                </c:pt>
                <c:pt idx="421">
                  <c:v>34565</c:v>
                </c:pt>
                <c:pt idx="422">
                  <c:v>34111</c:v>
                </c:pt>
                <c:pt idx="423">
                  <c:v>32257</c:v>
                </c:pt>
                <c:pt idx="424">
                  <c:v>31164</c:v>
                </c:pt>
                <c:pt idx="425">
                  <c:v>30936</c:v>
                </c:pt>
                <c:pt idx="426">
                  <c:v>30453</c:v>
                </c:pt>
                <c:pt idx="427">
                  <c:v>29919</c:v>
                </c:pt>
                <c:pt idx="428">
                  <c:v>30600</c:v>
                </c:pt>
                <c:pt idx="429">
                  <c:v>29969</c:v>
                </c:pt>
                <c:pt idx="430">
                  <c:v>29902</c:v>
                </c:pt>
                <c:pt idx="431">
                  <c:v>30612</c:v>
                </c:pt>
                <c:pt idx="432">
                  <c:v>31322</c:v>
                </c:pt>
                <c:pt idx="433">
                  <c:v>31997</c:v>
                </c:pt>
                <c:pt idx="434">
                  <c:v>33034</c:v>
                </c:pt>
                <c:pt idx="435">
                  <c:v>33725</c:v>
                </c:pt>
                <c:pt idx="436">
                  <c:v>34473</c:v>
                </c:pt>
                <c:pt idx="437">
                  <c:v>35670</c:v>
                </c:pt>
                <c:pt idx="438">
                  <c:v>34512</c:v>
                </c:pt>
                <c:pt idx="439">
                  <c:v>34706</c:v>
                </c:pt>
                <c:pt idx="440">
                  <c:v>34135</c:v>
                </c:pt>
                <c:pt idx="441">
                  <c:v>33353</c:v>
                </c:pt>
                <c:pt idx="442">
                  <c:v>30889</c:v>
                </c:pt>
                <c:pt idx="443">
                  <c:v>29515</c:v>
                </c:pt>
                <c:pt idx="444">
                  <c:v>28319</c:v>
                </c:pt>
                <c:pt idx="445">
                  <c:v>26969</c:v>
                </c:pt>
                <c:pt idx="446">
                  <c:v>25549</c:v>
                </c:pt>
                <c:pt idx="447">
                  <c:v>25519</c:v>
                </c:pt>
                <c:pt idx="448">
                  <c:v>26004</c:v>
                </c:pt>
                <c:pt idx="449">
                  <c:v>25541</c:v>
                </c:pt>
                <c:pt idx="450">
                  <c:v>25124</c:v>
                </c:pt>
                <c:pt idx="451">
                  <c:v>26530</c:v>
                </c:pt>
                <c:pt idx="452">
                  <c:v>28072</c:v>
                </c:pt>
                <c:pt idx="453">
                  <c:v>27591</c:v>
                </c:pt>
                <c:pt idx="454">
                  <c:v>31269</c:v>
                </c:pt>
                <c:pt idx="455">
                  <c:v>31212</c:v>
                </c:pt>
                <c:pt idx="456">
                  <c:v>31801</c:v>
                </c:pt>
                <c:pt idx="457">
                  <c:v>33264</c:v>
                </c:pt>
                <c:pt idx="458">
                  <c:v>33606</c:v>
                </c:pt>
                <c:pt idx="459">
                  <c:v>33325</c:v>
                </c:pt>
                <c:pt idx="460">
                  <c:v>32121</c:v>
                </c:pt>
                <c:pt idx="461">
                  <c:v>30811</c:v>
                </c:pt>
                <c:pt idx="462">
                  <c:v>30803</c:v>
                </c:pt>
                <c:pt idx="463">
                  <c:v>30184</c:v>
                </c:pt>
                <c:pt idx="464">
                  <c:v>28601</c:v>
                </c:pt>
                <c:pt idx="465">
                  <c:v>28238</c:v>
                </c:pt>
                <c:pt idx="466">
                  <c:v>28971</c:v>
                </c:pt>
                <c:pt idx="467">
                  <c:v>28976</c:v>
                </c:pt>
                <c:pt idx="468">
                  <c:v>29918</c:v>
                </c:pt>
                <c:pt idx="469">
                  <c:v>30684</c:v>
                </c:pt>
                <c:pt idx="470">
                  <c:v>29620</c:v>
                </c:pt>
                <c:pt idx="471">
                  <c:v>28826</c:v>
                </c:pt>
                <c:pt idx="472">
                  <c:v>29819</c:v>
                </c:pt>
                <c:pt idx="473">
                  <c:v>29763</c:v>
                </c:pt>
                <c:pt idx="474">
                  <c:v>29542</c:v>
                </c:pt>
                <c:pt idx="475">
                  <c:v>29233</c:v>
                </c:pt>
                <c:pt idx="476">
                  <c:v>29975</c:v>
                </c:pt>
                <c:pt idx="477">
                  <c:v>30853</c:v>
                </c:pt>
                <c:pt idx="478">
                  <c:v>31709</c:v>
                </c:pt>
                <c:pt idx="479">
                  <c:v>33920</c:v>
                </c:pt>
                <c:pt idx="480">
                  <c:v>33552</c:v>
                </c:pt>
                <c:pt idx="481">
                  <c:v>33953</c:v>
                </c:pt>
                <c:pt idx="482">
                  <c:v>34506</c:v>
                </c:pt>
                <c:pt idx="483">
                  <c:v>34864</c:v>
                </c:pt>
                <c:pt idx="484">
                  <c:v>34916</c:v>
                </c:pt>
                <c:pt idx="485">
                  <c:v>34335</c:v>
                </c:pt>
                <c:pt idx="486">
                  <c:v>33503</c:v>
                </c:pt>
                <c:pt idx="487">
                  <c:v>33197</c:v>
                </c:pt>
                <c:pt idx="488">
                  <c:v>32980</c:v>
                </c:pt>
                <c:pt idx="489">
                  <c:v>32182</c:v>
                </c:pt>
                <c:pt idx="490">
                  <c:v>28143</c:v>
                </c:pt>
                <c:pt idx="491">
                  <c:v>28684</c:v>
                </c:pt>
                <c:pt idx="492">
                  <c:v>27511</c:v>
                </c:pt>
                <c:pt idx="493">
                  <c:v>22774</c:v>
                </c:pt>
                <c:pt idx="494">
                  <c:v>22854</c:v>
                </c:pt>
                <c:pt idx="495">
                  <c:v>20509</c:v>
                </c:pt>
                <c:pt idx="496">
                  <c:v>18921</c:v>
                </c:pt>
                <c:pt idx="497">
                  <c:v>17985</c:v>
                </c:pt>
                <c:pt idx="498">
                  <c:v>17544</c:v>
                </c:pt>
                <c:pt idx="499">
                  <c:v>15729</c:v>
                </c:pt>
                <c:pt idx="500">
                  <c:v>15388</c:v>
                </c:pt>
                <c:pt idx="501">
                  <c:v>14926</c:v>
                </c:pt>
                <c:pt idx="502">
                  <c:v>14383</c:v>
                </c:pt>
                <c:pt idx="503">
                  <c:v>14495</c:v>
                </c:pt>
                <c:pt idx="504">
                  <c:v>15253</c:v>
                </c:pt>
                <c:pt idx="505">
                  <c:v>16054</c:v>
                </c:pt>
                <c:pt idx="506">
                  <c:v>17653</c:v>
                </c:pt>
                <c:pt idx="507">
                  <c:v>18094</c:v>
                </c:pt>
                <c:pt idx="508">
                  <c:v>17289</c:v>
                </c:pt>
                <c:pt idx="509">
                  <c:v>18006</c:v>
                </c:pt>
                <c:pt idx="510">
                  <c:v>18468</c:v>
                </c:pt>
                <c:pt idx="511">
                  <c:v>18707</c:v>
                </c:pt>
                <c:pt idx="512">
                  <c:v>18800</c:v>
                </c:pt>
                <c:pt idx="513">
                  <c:v>19521</c:v>
                </c:pt>
                <c:pt idx="514">
                  <c:v>19885</c:v>
                </c:pt>
                <c:pt idx="515">
                  <c:v>20425</c:v>
                </c:pt>
                <c:pt idx="516">
                  <c:v>20870</c:v>
                </c:pt>
                <c:pt idx="517">
                  <c:v>20697</c:v>
                </c:pt>
                <c:pt idx="518">
                  <c:v>20638</c:v>
                </c:pt>
                <c:pt idx="519">
                  <c:v>21251</c:v>
                </c:pt>
                <c:pt idx="520">
                  <c:v>21777</c:v>
                </c:pt>
                <c:pt idx="521">
                  <c:v>21333</c:v>
                </c:pt>
                <c:pt idx="522">
                  <c:v>20587</c:v>
                </c:pt>
                <c:pt idx="523">
                  <c:v>20412</c:v>
                </c:pt>
                <c:pt idx="524">
                  <c:v>20212</c:v>
                </c:pt>
                <c:pt idx="525">
                  <c:v>19297</c:v>
                </c:pt>
                <c:pt idx="526">
                  <c:v>19149</c:v>
                </c:pt>
                <c:pt idx="527">
                  <c:v>18383</c:v>
                </c:pt>
                <c:pt idx="528">
                  <c:v>17523</c:v>
                </c:pt>
                <c:pt idx="529">
                  <c:v>17456</c:v>
                </c:pt>
                <c:pt idx="530">
                  <c:v>17192</c:v>
                </c:pt>
                <c:pt idx="531">
                  <c:v>17481</c:v>
                </c:pt>
                <c:pt idx="532">
                  <c:v>18877</c:v>
                </c:pt>
                <c:pt idx="533">
                  <c:v>16094</c:v>
                </c:pt>
                <c:pt idx="534">
                  <c:v>16918</c:v>
                </c:pt>
                <c:pt idx="535">
                  <c:v>16678</c:v>
                </c:pt>
                <c:pt idx="536">
                  <c:v>17156</c:v>
                </c:pt>
                <c:pt idx="537">
                  <c:v>16455</c:v>
                </c:pt>
                <c:pt idx="538">
                  <c:v>15755</c:v>
                </c:pt>
                <c:pt idx="539">
                  <c:v>15653</c:v>
                </c:pt>
                <c:pt idx="540">
                  <c:v>16521</c:v>
                </c:pt>
                <c:pt idx="541">
                  <c:v>17735</c:v>
                </c:pt>
                <c:pt idx="542">
                  <c:v>17501</c:v>
                </c:pt>
                <c:pt idx="543">
                  <c:v>17496</c:v>
                </c:pt>
                <c:pt idx="544">
                  <c:v>17430</c:v>
                </c:pt>
                <c:pt idx="545">
                  <c:v>17315</c:v>
                </c:pt>
                <c:pt idx="546">
                  <c:v>15900</c:v>
                </c:pt>
                <c:pt idx="547">
                  <c:v>15229</c:v>
                </c:pt>
                <c:pt idx="548">
                  <c:v>14564</c:v>
                </c:pt>
                <c:pt idx="549">
                  <c:v>13421</c:v>
                </c:pt>
                <c:pt idx="550">
                  <c:v>13410</c:v>
                </c:pt>
                <c:pt idx="551">
                  <c:v>15050</c:v>
                </c:pt>
                <c:pt idx="552">
                  <c:v>18160</c:v>
                </c:pt>
                <c:pt idx="553">
                  <c:v>18417</c:v>
                </c:pt>
                <c:pt idx="554">
                  <c:v>18592</c:v>
                </c:pt>
                <c:pt idx="555">
                  <c:v>18393</c:v>
                </c:pt>
                <c:pt idx="556">
                  <c:v>18128</c:v>
                </c:pt>
                <c:pt idx="557">
                  <c:v>18337</c:v>
                </c:pt>
                <c:pt idx="558">
                  <c:v>20017</c:v>
                </c:pt>
                <c:pt idx="559">
                  <c:v>20531</c:v>
                </c:pt>
                <c:pt idx="560">
                  <c:v>18677</c:v>
                </c:pt>
                <c:pt idx="561">
                  <c:v>18702</c:v>
                </c:pt>
                <c:pt idx="562">
                  <c:v>18436</c:v>
                </c:pt>
                <c:pt idx="563">
                  <c:v>19268</c:v>
                </c:pt>
                <c:pt idx="564">
                  <c:v>20747</c:v>
                </c:pt>
                <c:pt idx="565">
                  <c:v>21239</c:v>
                </c:pt>
                <c:pt idx="566">
                  <c:v>22621</c:v>
                </c:pt>
                <c:pt idx="567">
                  <c:v>22813</c:v>
                </c:pt>
                <c:pt idx="568">
                  <c:v>23695</c:v>
                </c:pt>
                <c:pt idx="569">
                  <c:v>24085</c:v>
                </c:pt>
                <c:pt idx="570">
                  <c:v>25542</c:v>
                </c:pt>
                <c:pt idx="571">
                  <c:v>26026</c:v>
                </c:pt>
                <c:pt idx="572">
                  <c:v>26157</c:v>
                </c:pt>
                <c:pt idx="573">
                  <c:v>26727</c:v>
                </c:pt>
                <c:pt idx="574">
                  <c:v>27357</c:v>
                </c:pt>
                <c:pt idx="575">
                  <c:v>26458</c:v>
                </c:pt>
                <c:pt idx="576">
                  <c:v>27722</c:v>
                </c:pt>
                <c:pt idx="577">
                  <c:v>27114</c:v>
                </c:pt>
                <c:pt idx="578">
                  <c:v>26838</c:v>
                </c:pt>
                <c:pt idx="579">
                  <c:v>28015</c:v>
                </c:pt>
                <c:pt idx="580">
                  <c:v>26986</c:v>
                </c:pt>
                <c:pt idx="581">
                  <c:v>26739</c:v>
                </c:pt>
                <c:pt idx="582">
                  <c:v>23859</c:v>
                </c:pt>
                <c:pt idx="583">
                  <c:v>24071</c:v>
                </c:pt>
                <c:pt idx="584">
                  <c:v>22311</c:v>
                </c:pt>
                <c:pt idx="585">
                  <c:v>21728</c:v>
                </c:pt>
                <c:pt idx="586">
                  <c:v>22065</c:v>
                </c:pt>
                <c:pt idx="587">
                  <c:v>22999</c:v>
                </c:pt>
                <c:pt idx="588">
                  <c:v>21234</c:v>
                </c:pt>
                <c:pt idx="589">
                  <c:v>21500</c:v>
                </c:pt>
                <c:pt idx="590">
                  <c:v>22482</c:v>
                </c:pt>
                <c:pt idx="591">
                  <c:v>23758</c:v>
                </c:pt>
                <c:pt idx="592">
                  <c:v>24295</c:v>
                </c:pt>
                <c:pt idx="593">
                  <c:v>25461</c:v>
                </c:pt>
                <c:pt idx="594">
                  <c:v>26057</c:v>
                </c:pt>
                <c:pt idx="595">
                  <c:v>25073</c:v>
                </c:pt>
                <c:pt idx="596">
                  <c:v>25913</c:v>
                </c:pt>
              </c:numCache>
            </c:numRef>
          </c:val>
          <c:smooth val="0"/>
        </c:ser>
        <c:dLbls>
          <c:showLegendKey val="0"/>
          <c:showVal val="0"/>
          <c:showCatName val="0"/>
          <c:showSerName val="0"/>
          <c:showPercent val="0"/>
          <c:showBubbleSize val="0"/>
        </c:dLbls>
        <c:marker val="1"/>
        <c:smooth val="0"/>
        <c:axId val="583026608"/>
        <c:axId val="583027392"/>
      </c:lineChart>
      <c:lineChart>
        <c:grouping val="standard"/>
        <c:varyColors val="0"/>
        <c:ser>
          <c:idx val="1"/>
          <c:order val="1"/>
          <c:tx>
            <c:v>同比</c:v>
          </c:tx>
          <c:marker>
            <c:symbol val="none"/>
          </c:marker>
          <c:cat>
            <c:numRef>
              <c:f>'[兴证期货研发中心原油数据库 20180527.xlsx]原油库存'!$B$6:$B$602</c:f>
              <c:numCache>
                <c:formatCode>yyyy\-mm\-dd;@</c:formatCode>
                <c:ptCount val="597"/>
                <c:pt idx="0">
                  <c:v>43238</c:v>
                </c:pt>
                <c:pt idx="1">
                  <c:v>43231</c:v>
                </c:pt>
                <c:pt idx="2">
                  <c:v>43224</c:v>
                </c:pt>
                <c:pt idx="3">
                  <c:v>43217</c:v>
                </c:pt>
                <c:pt idx="4">
                  <c:v>43210</c:v>
                </c:pt>
                <c:pt idx="5">
                  <c:v>43203</c:v>
                </c:pt>
                <c:pt idx="6">
                  <c:v>43196</c:v>
                </c:pt>
                <c:pt idx="7">
                  <c:v>43189</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43063</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42839</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42699</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pt idx="92">
                  <c:v>42594</c:v>
                </c:pt>
                <c:pt idx="93">
                  <c:v>42587</c:v>
                </c:pt>
                <c:pt idx="94">
                  <c:v>42580</c:v>
                </c:pt>
                <c:pt idx="95">
                  <c:v>42573</c:v>
                </c:pt>
                <c:pt idx="96">
                  <c:v>42566</c:v>
                </c:pt>
                <c:pt idx="97">
                  <c:v>42559</c:v>
                </c:pt>
                <c:pt idx="98">
                  <c:v>42552</c:v>
                </c:pt>
                <c:pt idx="99">
                  <c:v>42545</c:v>
                </c:pt>
                <c:pt idx="100">
                  <c:v>42538</c:v>
                </c:pt>
                <c:pt idx="101">
                  <c:v>42531</c:v>
                </c:pt>
                <c:pt idx="102">
                  <c:v>42524</c:v>
                </c:pt>
                <c:pt idx="103">
                  <c:v>42517</c:v>
                </c:pt>
                <c:pt idx="104">
                  <c:v>42510</c:v>
                </c:pt>
                <c:pt idx="105">
                  <c:v>42503</c:v>
                </c:pt>
                <c:pt idx="106">
                  <c:v>42496</c:v>
                </c:pt>
                <c:pt idx="107">
                  <c:v>42489</c:v>
                </c:pt>
                <c:pt idx="108">
                  <c:v>42482</c:v>
                </c:pt>
                <c:pt idx="109">
                  <c:v>42475</c:v>
                </c:pt>
                <c:pt idx="110">
                  <c:v>42468</c:v>
                </c:pt>
                <c:pt idx="111">
                  <c:v>42461</c:v>
                </c:pt>
                <c:pt idx="112">
                  <c:v>42454</c:v>
                </c:pt>
                <c:pt idx="113">
                  <c:v>42447</c:v>
                </c:pt>
                <c:pt idx="114">
                  <c:v>42440</c:v>
                </c:pt>
                <c:pt idx="115">
                  <c:v>42433</c:v>
                </c:pt>
                <c:pt idx="116">
                  <c:v>42426</c:v>
                </c:pt>
                <c:pt idx="117">
                  <c:v>42419</c:v>
                </c:pt>
                <c:pt idx="118">
                  <c:v>42412</c:v>
                </c:pt>
                <c:pt idx="119">
                  <c:v>42405</c:v>
                </c:pt>
                <c:pt idx="120">
                  <c:v>42398</c:v>
                </c:pt>
                <c:pt idx="121">
                  <c:v>42391</c:v>
                </c:pt>
                <c:pt idx="122">
                  <c:v>42384</c:v>
                </c:pt>
                <c:pt idx="123">
                  <c:v>42377</c:v>
                </c:pt>
                <c:pt idx="124">
                  <c:v>42370</c:v>
                </c:pt>
                <c:pt idx="125">
                  <c:v>42363</c:v>
                </c:pt>
                <c:pt idx="126">
                  <c:v>42356</c:v>
                </c:pt>
                <c:pt idx="127">
                  <c:v>42349</c:v>
                </c:pt>
                <c:pt idx="128">
                  <c:v>42342</c:v>
                </c:pt>
                <c:pt idx="129">
                  <c:v>42335</c:v>
                </c:pt>
                <c:pt idx="130">
                  <c:v>42328</c:v>
                </c:pt>
                <c:pt idx="131">
                  <c:v>42321</c:v>
                </c:pt>
                <c:pt idx="132">
                  <c:v>42314</c:v>
                </c:pt>
                <c:pt idx="133">
                  <c:v>42307</c:v>
                </c:pt>
                <c:pt idx="134">
                  <c:v>42300</c:v>
                </c:pt>
                <c:pt idx="135">
                  <c:v>42293</c:v>
                </c:pt>
                <c:pt idx="136">
                  <c:v>42286</c:v>
                </c:pt>
                <c:pt idx="137">
                  <c:v>42279</c:v>
                </c:pt>
                <c:pt idx="138">
                  <c:v>42272</c:v>
                </c:pt>
                <c:pt idx="139">
                  <c:v>42265</c:v>
                </c:pt>
                <c:pt idx="140">
                  <c:v>42258</c:v>
                </c:pt>
                <c:pt idx="141">
                  <c:v>42251</c:v>
                </c:pt>
                <c:pt idx="142">
                  <c:v>42244</c:v>
                </c:pt>
                <c:pt idx="143">
                  <c:v>42237</c:v>
                </c:pt>
                <c:pt idx="144">
                  <c:v>42230</c:v>
                </c:pt>
                <c:pt idx="145">
                  <c:v>42223</c:v>
                </c:pt>
                <c:pt idx="146">
                  <c:v>42216</c:v>
                </c:pt>
                <c:pt idx="147">
                  <c:v>42209</c:v>
                </c:pt>
                <c:pt idx="148">
                  <c:v>42202</c:v>
                </c:pt>
                <c:pt idx="149">
                  <c:v>42195</c:v>
                </c:pt>
                <c:pt idx="150">
                  <c:v>42188</c:v>
                </c:pt>
                <c:pt idx="151">
                  <c:v>42181</c:v>
                </c:pt>
                <c:pt idx="152">
                  <c:v>42174</c:v>
                </c:pt>
                <c:pt idx="153">
                  <c:v>42167</c:v>
                </c:pt>
                <c:pt idx="154">
                  <c:v>42160</c:v>
                </c:pt>
                <c:pt idx="155">
                  <c:v>42153</c:v>
                </c:pt>
                <c:pt idx="156">
                  <c:v>42146</c:v>
                </c:pt>
                <c:pt idx="157">
                  <c:v>42139</c:v>
                </c:pt>
                <c:pt idx="158">
                  <c:v>42132</c:v>
                </c:pt>
                <c:pt idx="159">
                  <c:v>42125</c:v>
                </c:pt>
                <c:pt idx="160">
                  <c:v>42118</c:v>
                </c:pt>
                <c:pt idx="161">
                  <c:v>42111</c:v>
                </c:pt>
                <c:pt idx="162">
                  <c:v>42104</c:v>
                </c:pt>
                <c:pt idx="163">
                  <c:v>42097</c:v>
                </c:pt>
                <c:pt idx="164">
                  <c:v>42090</c:v>
                </c:pt>
                <c:pt idx="165">
                  <c:v>42083</c:v>
                </c:pt>
                <c:pt idx="166">
                  <c:v>42076</c:v>
                </c:pt>
                <c:pt idx="167">
                  <c:v>42069</c:v>
                </c:pt>
                <c:pt idx="168">
                  <c:v>42062</c:v>
                </c:pt>
                <c:pt idx="169">
                  <c:v>42055</c:v>
                </c:pt>
                <c:pt idx="170">
                  <c:v>42048</c:v>
                </c:pt>
                <c:pt idx="171">
                  <c:v>42041</c:v>
                </c:pt>
                <c:pt idx="172">
                  <c:v>42034</c:v>
                </c:pt>
                <c:pt idx="173">
                  <c:v>42027</c:v>
                </c:pt>
                <c:pt idx="174">
                  <c:v>42020</c:v>
                </c:pt>
                <c:pt idx="175">
                  <c:v>42013</c:v>
                </c:pt>
                <c:pt idx="176">
                  <c:v>42006</c:v>
                </c:pt>
                <c:pt idx="177">
                  <c:v>41999</c:v>
                </c:pt>
                <c:pt idx="178">
                  <c:v>41992</c:v>
                </c:pt>
                <c:pt idx="179">
                  <c:v>41985</c:v>
                </c:pt>
                <c:pt idx="180">
                  <c:v>41978</c:v>
                </c:pt>
                <c:pt idx="181">
                  <c:v>41971</c:v>
                </c:pt>
                <c:pt idx="182">
                  <c:v>41964</c:v>
                </c:pt>
                <c:pt idx="183">
                  <c:v>41957</c:v>
                </c:pt>
                <c:pt idx="184">
                  <c:v>41950</c:v>
                </c:pt>
                <c:pt idx="185">
                  <c:v>41943</c:v>
                </c:pt>
                <c:pt idx="186">
                  <c:v>41936</c:v>
                </c:pt>
                <c:pt idx="187">
                  <c:v>41929</c:v>
                </c:pt>
                <c:pt idx="188">
                  <c:v>41922</c:v>
                </c:pt>
                <c:pt idx="189">
                  <c:v>41915</c:v>
                </c:pt>
                <c:pt idx="190">
                  <c:v>41908</c:v>
                </c:pt>
                <c:pt idx="191">
                  <c:v>41901</c:v>
                </c:pt>
                <c:pt idx="192">
                  <c:v>41894</c:v>
                </c:pt>
                <c:pt idx="193">
                  <c:v>41887</c:v>
                </c:pt>
                <c:pt idx="194">
                  <c:v>41880</c:v>
                </c:pt>
                <c:pt idx="195">
                  <c:v>41873</c:v>
                </c:pt>
                <c:pt idx="196">
                  <c:v>41866</c:v>
                </c:pt>
                <c:pt idx="197">
                  <c:v>41859</c:v>
                </c:pt>
                <c:pt idx="198">
                  <c:v>41852</c:v>
                </c:pt>
                <c:pt idx="199">
                  <c:v>41845</c:v>
                </c:pt>
                <c:pt idx="200">
                  <c:v>41838</c:v>
                </c:pt>
                <c:pt idx="201">
                  <c:v>41831</c:v>
                </c:pt>
                <c:pt idx="202">
                  <c:v>41824</c:v>
                </c:pt>
                <c:pt idx="203">
                  <c:v>41817</c:v>
                </c:pt>
                <c:pt idx="204">
                  <c:v>41810</c:v>
                </c:pt>
                <c:pt idx="205">
                  <c:v>41803</c:v>
                </c:pt>
                <c:pt idx="206">
                  <c:v>41796</c:v>
                </c:pt>
                <c:pt idx="207">
                  <c:v>41789</c:v>
                </c:pt>
                <c:pt idx="208">
                  <c:v>41782</c:v>
                </c:pt>
                <c:pt idx="209">
                  <c:v>41775</c:v>
                </c:pt>
                <c:pt idx="210">
                  <c:v>41768</c:v>
                </c:pt>
                <c:pt idx="211">
                  <c:v>41761</c:v>
                </c:pt>
                <c:pt idx="212">
                  <c:v>41754</c:v>
                </c:pt>
                <c:pt idx="213">
                  <c:v>41747</c:v>
                </c:pt>
                <c:pt idx="214">
                  <c:v>41740</c:v>
                </c:pt>
                <c:pt idx="215">
                  <c:v>41733</c:v>
                </c:pt>
                <c:pt idx="216">
                  <c:v>41726</c:v>
                </c:pt>
                <c:pt idx="217">
                  <c:v>41719</c:v>
                </c:pt>
                <c:pt idx="218">
                  <c:v>41712</c:v>
                </c:pt>
                <c:pt idx="219">
                  <c:v>41705</c:v>
                </c:pt>
                <c:pt idx="220">
                  <c:v>41698</c:v>
                </c:pt>
                <c:pt idx="221">
                  <c:v>41691</c:v>
                </c:pt>
                <c:pt idx="222">
                  <c:v>41684</c:v>
                </c:pt>
                <c:pt idx="223">
                  <c:v>41677</c:v>
                </c:pt>
                <c:pt idx="224">
                  <c:v>41670</c:v>
                </c:pt>
                <c:pt idx="225">
                  <c:v>41663</c:v>
                </c:pt>
                <c:pt idx="226">
                  <c:v>41656</c:v>
                </c:pt>
                <c:pt idx="227">
                  <c:v>41649</c:v>
                </c:pt>
                <c:pt idx="228">
                  <c:v>41642</c:v>
                </c:pt>
                <c:pt idx="229">
                  <c:v>41635</c:v>
                </c:pt>
                <c:pt idx="230">
                  <c:v>41628</c:v>
                </c:pt>
                <c:pt idx="231">
                  <c:v>41621</c:v>
                </c:pt>
                <c:pt idx="232">
                  <c:v>41614</c:v>
                </c:pt>
                <c:pt idx="233">
                  <c:v>41607</c:v>
                </c:pt>
                <c:pt idx="234">
                  <c:v>41600</c:v>
                </c:pt>
                <c:pt idx="235">
                  <c:v>41593</c:v>
                </c:pt>
                <c:pt idx="236">
                  <c:v>41586</c:v>
                </c:pt>
                <c:pt idx="237">
                  <c:v>41579</c:v>
                </c:pt>
                <c:pt idx="238">
                  <c:v>41572</c:v>
                </c:pt>
                <c:pt idx="239">
                  <c:v>41565</c:v>
                </c:pt>
                <c:pt idx="240">
                  <c:v>41558</c:v>
                </c:pt>
                <c:pt idx="241">
                  <c:v>41551</c:v>
                </c:pt>
                <c:pt idx="242">
                  <c:v>41544</c:v>
                </c:pt>
                <c:pt idx="243">
                  <c:v>41537</c:v>
                </c:pt>
                <c:pt idx="244">
                  <c:v>41530</c:v>
                </c:pt>
                <c:pt idx="245">
                  <c:v>41523</c:v>
                </c:pt>
                <c:pt idx="246">
                  <c:v>41516</c:v>
                </c:pt>
                <c:pt idx="247">
                  <c:v>41509</c:v>
                </c:pt>
                <c:pt idx="248">
                  <c:v>41502</c:v>
                </c:pt>
                <c:pt idx="249">
                  <c:v>41495</c:v>
                </c:pt>
                <c:pt idx="250">
                  <c:v>41488</c:v>
                </c:pt>
                <c:pt idx="251">
                  <c:v>41481</c:v>
                </c:pt>
                <c:pt idx="252">
                  <c:v>41474</c:v>
                </c:pt>
                <c:pt idx="253">
                  <c:v>41467</c:v>
                </c:pt>
                <c:pt idx="254">
                  <c:v>41460</c:v>
                </c:pt>
                <c:pt idx="255">
                  <c:v>41453</c:v>
                </c:pt>
                <c:pt idx="256">
                  <c:v>41446</c:v>
                </c:pt>
                <c:pt idx="257">
                  <c:v>41439</c:v>
                </c:pt>
                <c:pt idx="258">
                  <c:v>41432</c:v>
                </c:pt>
                <c:pt idx="259">
                  <c:v>41425</c:v>
                </c:pt>
                <c:pt idx="260">
                  <c:v>41418</c:v>
                </c:pt>
                <c:pt idx="261">
                  <c:v>41411</c:v>
                </c:pt>
                <c:pt idx="262">
                  <c:v>41404</c:v>
                </c:pt>
                <c:pt idx="263">
                  <c:v>41397</c:v>
                </c:pt>
                <c:pt idx="264">
                  <c:v>41390</c:v>
                </c:pt>
                <c:pt idx="265">
                  <c:v>41383</c:v>
                </c:pt>
                <c:pt idx="266">
                  <c:v>41376</c:v>
                </c:pt>
                <c:pt idx="267">
                  <c:v>41369</c:v>
                </c:pt>
                <c:pt idx="268">
                  <c:v>41362</c:v>
                </c:pt>
                <c:pt idx="269">
                  <c:v>41355</c:v>
                </c:pt>
                <c:pt idx="270">
                  <c:v>41348</c:v>
                </c:pt>
                <c:pt idx="271">
                  <c:v>41341</c:v>
                </c:pt>
                <c:pt idx="272">
                  <c:v>41334</c:v>
                </c:pt>
                <c:pt idx="273">
                  <c:v>41327</c:v>
                </c:pt>
                <c:pt idx="274">
                  <c:v>41320</c:v>
                </c:pt>
                <c:pt idx="275">
                  <c:v>41313</c:v>
                </c:pt>
                <c:pt idx="276">
                  <c:v>41306</c:v>
                </c:pt>
                <c:pt idx="277">
                  <c:v>41299</c:v>
                </c:pt>
                <c:pt idx="278">
                  <c:v>41292</c:v>
                </c:pt>
                <c:pt idx="279">
                  <c:v>41285</c:v>
                </c:pt>
                <c:pt idx="280">
                  <c:v>41278</c:v>
                </c:pt>
                <c:pt idx="281">
                  <c:v>41271</c:v>
                </c:pt>
                <c:pt idx="282">
                  <c:v>41264</c:v>
                </c:pt>
                <c:pt idx="283">
                  <c:v>41257</c:v>
                </c:pt>
                <c:pt idx="284">
                  <c:v>41250</c:v>
                </c:pt>
                <c:pt idx="285">
                  <c:v>41243</c:v>
                </c:pt>
                <c:pt idx="286">
                  <c:v>41236</c:v>
                </c:pt>
                <c:pt idx="287">
                  <c:v>41229</c:v>
                </c:pt>
                <c:pt idx="288">
                  <c:v>41222</c:v>
                </c:pt>
                <c:pt idx="289">
                  <c:v>41215</c:v>
                </c:pt>
                <c:pt idx="290">
                  <c:v>41208</c:v>
                </c:pt>
                <c:pt idx="291">
                  <c:v>41201</c:v>
                </c:pt>
                <c:pt idx="292">
                  <c:v>41194</c:v>
                </c:pt>
                <c:pt idx="293">
                  <c:v>41187</c:v>
                </c:pt>
                <c:pt idx="294">
                  <c:v>41180</c:v>
                </c:pt>
                <c:pt idx="295">
                  <c:v>41173</c:v>
                </c:pt>
                <c:pt idx="296">
                  <c:v>41166</c:v>
                </c:pt>
                <c:pt idx="297">
                  <c:v>41159</c:v>
                </c:pt>
                <c:pt idx="298">
                  <c:v>41152</c:v>
                </c:pt>
                <c:pt idx="299">
                  <c:v>41145</c:v>
                </c:pt>
                <c:pt idx="300">
                  <c:v>41138</c:v>
                </c:pt>
                <c:pt idx="301">
                  <c:v>41131</c:v>
                </c:pt>
                <c:pt idx="302">
                  <c:v>41124</c:v>
                </c:pt>
                <c:pt idx="303">
                  <c:v>41117</c:v>
                </c:pt>
                <c:pt idx="304">
                  <c:v>41110</c:v>
                </c:pt>
                <c:pt idx="305">
                  <c:v>41103</c:v>
                </c:pt>
                <c:pt idx="306">
                  <c:v>41096</c:v>
                </c:pt>
                <c:pt idx="307">
                  <c:v>41089</c:v>
                </c:pt>
                <c:pt idx="308">
                  <c:v>41082</c:v>
                </c:pt>
                <c:pt idx="309">
                  <c:v>41075</c:v>
                </c:pt>
                <c:pt idx="310">
                  <c:v>41068</c:v>
                </c:pt>
                <c:pt idx="311">
                  <c:v>41061</c:v>
                </c:pt>
                <c:pt idx="312">
                  <c:v>41054</c:v>
                </c:pt>
                <c:pt idx="313">
                  <c:v>41047</c:v>
                </c:pt>
                <c:pt idx="314">
                  <c:v>41040</c:v>
                </c:pt>
                <c:pt idx="315">
                  <c:v>41033</c:v>
                </c:pt>
                <c:pt idx="316">
                  <c:v>41026</c:v>
                </c:pt>
                <c:pt idx="317">
                  <c:v>41019</c:v>
                </c:pt>
                <c:pt idx="318">
                  <c:v>41012</c:v>
                </c:pt>
                <c:pt idx="319">
                  <c:v>41005</c:v>
                </c:pt>
                <c:pt idx="320">
                  <c:v>40998</c:v>
                </c:pt>
                <c:pt idx="321">
                  <c:v>40991</c:v>
                </c:pt>
                <c:pt idx="322">
                  <c:v>40984</c:v>
                </c:pt>
                <c:pt idx="323">
                  <c:v>40977</c:v>
                </c:pt>
                <c:pt idx="324">
                  <c:v>40970</c:v>
                </c:pt>
                <c:pt idx="325">
                  <c:v>40963</c:v>
                </c:pt>
                <c:pt idx="326">
                  <c:v>40956</c:v>
                </c:pt>
                <c:pt idx="327">
                  <c:v>40949</c:v>
                </c:pt>
                <c:pt idx="328">
                  <c:v>40942</c:v>
                </c:pt>
                <c:pt idx="329">
                  <c:v>40935</c:v>
                </c:pt>
                <c:pt idx="330">
                  <c:v>40928</c:v>
                </c:pt>
                <c:pt idx="331">
                  <c:v>40921</c:v>
                </c:pt>
                <c:pt idx="332">
                  <c:v>40914</c:v>
                </c:pt>
                <c:pt idx="333">
                  <c:v>40907</c:v>
                </c:pt>
                <c:pt idx="334">
                  <c:v>40900</c:v>
                </c:pt>
                <c:pt idx="335">
                  <c:v>40893</c:v>
                </c:pt>
                <c:pt idx="336">
                  <c:v>40886</c:v>
                </c:pt>
                <c:pt idx="337">
                  <c:v>40879</c:v>
                </c:pt>
                <c:pt idx="338">
                  <c:v>40872</c:v>
                </c:pt>
                <c:pt idx="339">
                  <c:v>40865</c:v>
                </c:pt>
                <c:pt idx="340">
                  <c:v>40858</c:v>
                </c:pt>
                <c:pt idx="341">
                  <c:v>40851</c:v>
                </c:pt>
                <c:pt idx="342">
                  <c:v>40844</c:v>
                </c:pt>
                <c:pt idx="343">
                  <c:v>40837</c:v>
                </c:pt>
                <c:pt idx="344">
                  <c:v>40830</c:v>
                </c:pt>
                <c:pt idx="345">
                  <c:v>40823</c:v>
                </c:pt>
                <c:pt idx="346">
                  <c:v>40816</c:v>
                </c:pt>
                <c:pt idx="347">
                  <c:v>40809</c:v>
                </c:pt>
                <c:pt idx="348">
                  <c:v>40802</c:v>
                </c:pt>
                <c:pt idx="349">
                  <c:v>40795</c:v>
                </c:pt>
                <c:pt idx="350">
                  <c:v>40788</c:v>
                </c:pt>
                <c:pt idx="351">
                  <c:v>40781</c:v>
                </c:pt>
                <c:pt idx="352">
                  <c:v>40774</c:v>
                </c:pt>
                <c:pt idx="353">
                  <c:v>40767</c:v>
                </c:pt>
                <c:pt idx="354">
                  <c:v>40760</c:v>
                </c:pt>
                <c:pt idx="355">
                  <c:v>40753</c:v>
                </c:pt>
                <c:pt idx="356">
                  <c:v>40746</c:v>
                </c:pt>
                <c:pt idx="357">
                  <c:v>40739</c:v>
                </c:pt>
                <c:pt idx="358">
                  <c:v>40732</c:v>
                </c:pt>
                <c:pt idx="359">
                  <c:v>40725</c:v>
                </c:pt>
                <c:pt idx="360">
                  <c:v>40718</c:v>
                </c:pt>
                <c:pt idx="361">
                  <c:v>40711</c:v>
                </c:pt>
                <c:pt idx="362">
                  <c:v>40704</c:v>
                </c:pt>
                <c:pt idx="363">
                  <c:v>40697</c:v>
                </c:pt>
                <c:pt idx="364">
                  <c:v>40690</c:v>
                </c:pt>
                <c:pt idx="365">
                  <c:v>40683</c:v>
                </c:pt>
                <c:pt idx="366">
                  <c:v>40676</c:v>
                </c:pt>
                <c:pt idx="367">
                  <c:v>40669</c:v>
                </c:pt>
                <c:pt idx="368">
                  <c:v>40662</c:v>
                </c:pt>
                <c:pt idx="369">
                  <c:v>40655</c:v>
                </c:pt>
                <c:pt idx="370">
                  <c:v>40648</c:v>
                </c:pt>
                <c:pt idx="371">
                  <c:v>40641</c:v>
                </c:pt>
                <c:pt idx="372">
                  <c:v>40634</c:v>
                </c:pt>
                <c:pt idx="373">
                  <c:v>40627</c:v>
                </c:pt>
                <c:pt idx="374">
                  <c:v>40620</c:v>
                </c:pt>
                <c:pt idx="375">
                  <c:v>40613</c:v>
                </c:pt>
                <c:pt idx="376">
                  <c:v>40606</c:v>
                </c:pt>
                <c:pt idx="377">
                  <c:v>40599</c:v>
                </c:pt>
                <c:pt idx="378">
                  <c:v>40592</c:v>
                </c:pt>
                <c:pt idx="379">
                  <c:v>40585</c:v>
                </c:pt>
                <c:pt idx="380">
                  <c:v>40578</c:v>
                </c:pt>
                <c:pt idx="381">
                  <c:v>40571</c:v>
                </c:pt>
                <c:pt idx="382">
                  <c:v>40564</c:v>
                </c:pt>
                <c:pt idx="383">
                  <c:v>40557</c:v>
                </c:pt>
                <c:pt idx="384">
                  <c:v>40550</c:v>
                </c:pt>
                <c:pt idx="385">
                  <c:v>40543</c:v>
                </c:pt>
                <c:pt idx="386">
                  <c:v>40536</c:v>
                </c:pt>
                <c:pt idx="387">
                  <c:v>40529</c:v>
                </c:pt>
                <c:pt idx="388">
                  <c:v>40522</c:v>
                </c:pt>
                <c:pt idx="389">
                  <c:v>40515</c:v>
                </c:pt>
                <c:pt idx="390">
                  <c:v>40508</c:v>
                </c:pt>
                <c:pt idx="391">
                  <c:v>40501</c:v>
                </c:pt>
                <c:pt idx="392">
                  <c:v>40494</c:v>
                </c:pt>
                <c:pt idx="393">
                  <c:v>40487</c:v>
                </c:pt>
                <c:pt idx="394">
                  <c:v>40480</c:v>
                </c:pt>
                <c:pt idx="395">
                  <c:v>40473</c:v>
                </c:pt>
                <c:pt idx="396">
                  <c:v>40466</c:v>
                </c:pt>
                <c:pt idx="397">
                  <c:v>40459</c:v>
                </c:pt>
                <c:pt idx="398">
                  <c:v>40452</c:v>
                </c:pt>
                <c:pt idx="399">
                  <c:v>40445</c:v>
                </c:pt>
                <c:pt idx="400">
                  <c:v>40438</c:v>
                </c:pt>
                <c:pt idx="401">
                  <c:v>40431</c:v>
                </c:pt>
                <c:pt idx="402">
                  <c:v>40424</c:v>
                </c:pt>
                <c:pt idx="403">
                  <c:v>40417</c:v>
                </c:pt>
                <c:pt idx="404">
                  <c:v>40410</c:v>
                </c:pt>
                <c:pt idx="405">
                  <c:v>40403</c:v>
                </c:pt>
                <c:pt idx="406">
                  <c:v>40396</c:v>
                </c:pt>
                <c:pt idx="407">
                  <c:v>40389</c:v>
                </c:pt>
                <c:pt idx="408">
                  <c:v>40382</c:v>
                </c:pt>
                <c:pt idx="409">
                  <c:v>40375</c:v>
                </c:pt>
                <c:pt idx="410">
                  <c:v>40368</c:v>
                </c:pt>
                <c:pt idx="411">
                  <c:v>40361</c:v>
                </c:pt>
                <c:pt idx="412">
                  <c:v>40354</c:v>
                </c:pt>
                <c:pt idx="413">
                  <c:v>40347</c:v>
                </c:pt>
                <c:pt idx="414">
                  <c:v>40340</c:v>
                </c:pt>
                <c:pt idx="415">
                  <c:v>40333</c:v>
                </c:pt>
                <c:pt idx="416">
                  <c:v>40326</c:v>
                </c:pt>
                <c:pt idx="417">
                  <c:v>40319</c:v>
                </c:pt>
                <c:pt idx="418">
                  <c:v>40312</c:v>
                </c:pt>
                <c:pt idx="419">
                  <c:v>40305</c:v>
                </c:pt>
                <c:pt idx="420">
                  <c:v>40298</c:v>
                </c:pt>
                <c:pt idx="421">
                  <c:v>40291</c:v>
                </c:pt>
                <c:pt idx="422">
                  <c:v>40284</c:v>
                </c:pt>
                <c:pt idx="423">
                  <c:v>40277</c:v>
                </c:pt>
                <c:pt idx="424">
                  <c:v>40270</c:v>
                </c:pt>
                <c:pt idx="425">
                  <c:v>40263</c:v>
                </c:pt>
                <c:pt idx="426">
                  <c:v>40256</c:v>
                </c:pt>
                <c:pt idx="427">
                  <c:v>40249</c:v>
                </c:pt>
                <c:pt idx="428">
                  <c:v>40242</c:v>
                </c:pt>
                <c:pt idx="429">
                  <c:v>40235</c:v>
                </c:pt>
                <c:pt idx="430">
                  <c:v>40228</c:v>
                </c:pt>
                <c:pt idx="431">
                  <c:v>40221</c:v>
                </c:pt>
                <c:pt idx="432">
                  <c:v>40214</c:v>
                </c:pt>
                <c:pt idx="433">
                  <c:v>40207</c:v>
                </c:pt>
                <c:pt idx="434">
                  <c:v>40200</c:v>
                </c:pt>
                <c:pt idx="435">
                  <c:v>40193</c:v>
                </c:pt>
                <c:pt idx="436">
                  <c:v>40186</c:v>
                </c:pt>
                <c:pt idx="437">
                  <c:v>40179</c:v>
                </c:pt>
                <c:pt idx="438">
                  <c:v>40172</c:v>
                </c:pt>
                <c:pt idx="439">
                  <c:v>40165</c:v>
                </c:pt>
                <c:pt idx="440">
                  <c:v>40158</c:v>
                </c:pt>
                <c:pt idx="441">
                  <c:v>40151</c:v>
                </c:pt>
                <c:pt idx="442">
                  <c:v>40144</c:v>
                </c:pt>
                <c:pt idx="443">
                  <c:v>40137</c:v>
                </c:pt>
                <c:pt idx="444">
                  <c:v>40130</c:v>
                </c:pt>
                <c:pt idx="445">
                  <c:v>40123</c:v>
                </c:pt>
                <c:pt idx="446">
                  <c:v>40116</c:v>
                </c:pt>
                <c:pt idx="447">
                  <c:v>40109</c:v>
                </c:pt>
                <c:pt idx="448">
                  <c:v>40102</c:v>
                </c:pt>
                <c:pt idx="449">
                  <c:v>40095</c:v>
                </c:pt>
                <c:pt idx="450">
                  <c:v>40088</c:v>
                </c:pt>
                <c:pt idx="451">
                  <c:v>40081</c:v>
                </c:pt>
                <c:pt idx="452">
                  <c:v>40074</c:v>
                </c:pt>
                <c:pt idx="453">
                  <c:v>40067</c:v>
                </c:pt>
                <c:pt idx="454">
                  <c:v>40060</c:v>
                </c:pt>
                <c:pt idx="455">
                  <c:v>40053</c:v>
                </c:pt>
                <c:pt idx="456">
                  <c:v>40046</c:v>
                </c:pt>
                <c:pt idx="457">
                  <c:v>40039</c:v>
                </c:pt>
                <c:pt idx="458">
                  <c:v>40032</c:v>
                </c:pt>
                <c:pt idx="459">
                  <c:v>40025</c:v>
                </c:pt>
                <c:pt idx="460">
                  <c:v>40018</c:v>
                </c:pt>
                <c:pt idx="461">
                  <c:v>40011</c:v>
                </c:pt>
                <c:pt idx="462">
                  <c:v>40004</c:v>
                </c:pt>
                <c:pt idx="463">
                  <c:v>39997</c:v>
                </c:pt>
                <c:pt idx="464">
                  <c:v>39990</c:v>
                </c:pt>
                <c:pt idx="465">
                  <c:v>39983</c:v>
                </c:pt>
                <c:pt idx="466">
                  <c:v>39976</c:v>
                </c:pt>
                <c:pt idx="467">
                  <c:v>39969</c:v>
                </c:pt>
                <c:pt idx="468">
                  <c:v>39962</c:v>
                </c:pt>
                <c:pt idx="469">
                  <c:v>39955</c:v>
                </c:pt>
                <c:pt idx="470">
                  <c:v>39948</c:v>
                </c:pt>
                <c:pt idx="471">
                  <c:v>39941</c:v>
                </c:pt>
                <c:pt idx="472">
                  <c:v>39934</c:v>
                </c:pt>
                <c:pt idx="473">
                  <c:v>39927</c:v>
                </c:pt>
                <c:pt idx="474">
                  <c:v>39920</c:v>
                </c:pt>
                <c:pt idx="475">
                  <c:v>39913</c:v>
                </c:pt>
                <c:pt idx="476">
                  <c:v>39906</c:v>
                </c:pt>
                <c:pt idx="477">
                  <c:v>39899</c:v>
                </c:pt>
                <c:pt idx="478">
                  <c:v>39892</c:v>
                </c:pt>
                <c:pt idx="479">
                  <c:v>39885</c:v>
                </c:pt>
                <c:pt idx="480">
                  <c:v>39878</c:v>
                </c:pt>
                <c:pt idx="481">
                  <c:v>39871</c:v>
                </c:pt>
                <c:pt idx="482">
                  <c:v>39864</c:v>
                </c:pt>
                <c:pt idx="483">
                  <c:v>39857</c:v>
                </c:pt>
                <c:pt idx="484">
                  <c:v>39850</c:v>
                </c:pt>
                <c:pt idx="485">
                  <c:v>39843</c:v>
                </c:pt>
                <c:pt idx="486">
                  <c:v>39836</c:v>
                </c:pt>
                <c:pt idx="487">
                  <c:v>39829</c:v>
                </c:pt>
                <c:pt idx="488">
                  <c:v>39822</c:v>
                </c:pt>
                <c:pt idx="489">
                  <c:v>39815</c:v>
                </c:pt>
                <c:pt idx="490">
                  <c:v>39808</c:v>
                </c:pt>
                <c:pt idx="491">
                  <c:v>39801</c:v>
                </c:pt>
                <c:pt idx="492">
                  <c:v>39794</c:v>
                </c:pt>
                <c:pt idx="493">
                  <c:v>39787</c:v>
                </c:pt>
                <c:pt idx="494">
                  <c:v>39780</c:v>
                </c:pt>
                <c:pt idx="495">
                  <c:v>39773</c:v>
                </c:pt>
                <c:pt idx="496">
                  <c:v>39766</c:v>
                </c:pt>
                <c:pt idx="497">
                  <c:v>39759</c:v>
                </c:pt>
                <c:pt idx="498">
                  <c:v>39752</c:v>
                </c:pt>
                <c:pt idx="499">
                  <c:v>39745</c:v>
                </c:pt>
                <c:pt idx="500">
                  <c:v>39738</c:v>
                </c:pt>
                <c:pt idx="501">
                  <c:v>39731</c:v>
                </c:pt>
                <c:pt idx="502">
                  <c:v>39724</c:v>
                </c:pt>
                <c:pt idx="503">
                  <c:v>39717</c:v>
                </c:pt>
                <c:pt idx="504">
                  <c:v>39710</c:v>
                </c:pt>
                <c:pt idx="505">
                  <c:v>39703</c:v>
                </c:pt>
                <c:pt idx="506">
                  <c:v>39696</c:v>
                </c:pt>
                <c:pt idx="507">
                  <c:v>39689</c:v>
                </c:pt>
                <c:pt idx="508">
                  <c:v>39682</c:v>
                </c:pt>
                <c:pt idx="509">
                  <c:v>39675</c:v>
                </c:pt>
                <c:pt idx="510">
                  <c:v>39668</c:v>
                </c:pt>
                <c:pt idx="511">
                  <c:v>39661</c:v>
                </c:pt>
                <c:pt idx="512">
                  <c:v>39654</c:v>
                </c:pt>
                <c:pt idx="513">
                  <c:v>39647</c:v>
                </c:pt>
                <c:pt idx="514">
                  <c:v>39640</c:v>
                </c:pt>
                <c:pt idx="515">
                  <c:v>39633</c:v>
                </c:pt>
                <c:pt idx="516">
                  <c:v>39626</c:v>
                </c:pt>
                <c:pt idx="517">
                  <c:v>39619</c:v>
                </c:pt>
                <c:pt idx="518">
                  <c:v>39612</c:v>
                </c:pt>
                <c:pt idx="519">
                  <c:v>39605</c:v>
                </c:pt>
                <c:pt idx="520">
                  <c:v>39598</c:v>
                </c:pt>
                <c:pt idx="521">
                  <c:v>39591</c:v>
                </c:pt>
                <c:pt idx="522">
                  <c:v>39584</c:v>
                </c:pt>
                <c:pt idx="523">
                  <c:v>39577</c:v>
                </c:pt>
                <c:pt idx="524">
                  <c:v>39570</c:v>
                </c:pt>
                <c:pt idx="525">
                  <c:v>39563</c:v>
                </c:pt>
                <c:pt idx="526">
                  <c:v>39556</c:v>
                </c:pt>
                <c:pt idx="527">
                  <c:v>39549</c:v>
                </c:pt>
                <c:pt idx="528">
                  <c:v>39542</c:v>
                </c:pt>
                <c:pt idx="529">
                  <c:v>39535</c:v>
                </c:pt>
                <c:pt idx="530">
                  <c:v>39528</c:v>
                </c:pt>
                <c:pt idx="531">
                  <c:v>39521</c:v>
                </c:pt>
                <c:pt idx="532">
                  <c:v>39514</c:v>
                </c:pt>
                <c:pt idx="533">
                  <c:v>39507</c:v>
                </c:pt>
                <c:pt idx="534">
                  <c:v>39500</c:v>
                </c:pt>
                <c:pt idx="535">
                  <c:v>39493</c:v>
                </c:pt>
                <c:pt idx="536">
                  <c:v>39486</c:v>
                </c:pt>
                <c:pt idx="537">
                  <c:v>39479</c:v>
                </c:pt>
                <c:pt idx="538">
                  <c:v>39472</c:v>
                </c:pt>
                <c:pt idx="539">
                  <c:v>39465</c:v>
                </c:pt>
                <c:pt idx="540">
                  <c:v>39458</c:v>
                </c:pt>
                <c:pt idx="541">
                  <c:v>39451</c:v>
                </c:pt>
                <c:pt idx="542">
                  <c:v>39444</c:v>
                </c:pt>
                <c:pt idx="543">
                  <c:v>39437</c:v>
                </c:pt>
                <c:pt idx="544">
                  <c:v>39430</c:v>
                </c:pt>
                <c:pt idx="545">
                  <c:v>39423</c:v>
                </c:pt>
                <c:pt idx="546">
                  <c:v>39416</c:v>
                </c:pt>
                <c:pt idx="547">
                  <c:v>39409</c:v>
                </c:pt>
                <c:pt idx="548">
                  <c:v>39402</c:v>
                </c:pt>
                <c:pt idx="549">
                  <c:v>39395</c:v>
                </c:pt>
                <c:pt idx="550">
                  <c:v>39388</c:v>
                </c:pt>
                <c:pt idx="551">
                  <c:v>39381</c:v>
                </c:pt>
                <c:pt idx="552">
                  <c:v>39374</c:v>
                </c:pt>
                <c:pt idx="553">
                  <c:v>39367</c:v>
                </c:pt>
                <c:pt idx="554">
                  <c:v>39360</c:v>
                </c:pt>
                <c:pt idx="555">
                  <c:v>39353</c:v>
                </c:pt>
                <c:pt idx="556">
                  <c:v>39346</c:v>
                </c:pt>
                <c:pt idx="557">
                  <c:v>39339</c:v>
                </c:pt>
                <c:pt idx="558">
                  <c:v>39332</c:v>
                </c:pt>
                <c:pt idx="559">
                  <c:v>39325</c:v>
                </c:pt>
                <c:pt idx="560">
                  <c:v>39318</c:v>
                </c:pt>
                <c:pt idx="561">
                  <c:v>39311</c:v>
                </c:pt>
                <c:pt idx="562">
                  <c:v>39304</c:v>
                </c:pt>
                <c:pt idx="563">
                  <c:v>39297</c:v>
                </c:pt>
                <c:pt idx="564">
                  <c:v>39290</c:v>
                </c:pt>
                <c:pt idx="565">
                  <c:v>39283</c:v>
                </c:pt>
                <c:pt idx="566">
                  <c:v>39276</c:v>
                </c:pt>
                <c:pt idx="567">
                  <c:v>39269</c:v>
                </c:pt>
                <c:pt idx="568">
                  <c:v>39262</c:v>
                </c:pt>
                <c:pt idx="569">
                  <c:v>39255</c:v>
                </c:pt>
                <c:pt idx="570">
                  <c:v>39248</c:v>
                </c:pt>
                <c:pt idx="571">
                  <c:v>39241</c:v>
                </c:pt>
                <c:pt idx="572">
                  <c:v>39234</c:v>
                </c:pt>
                <c:pt idx="573">
                  <c:v>39227</c:v>
                </c:pt>
                <c:pt idx="574">
                  <c:v>39220</c:v>
                </c:pt>
                <c:pt idx="575">
                  <c:v>39213</c:v>
                </c:pt>
                <c:pt idx="576">
                  <c:v>39206</c:v>
                </c:pt>
                <c:pt idx="577">
                  <c:v>39199</c:v>
                </c:pt>
                <c:pt idx="578">
                  <c:v>39192</c:v>
                </c:pt>
                <c:pt idx="579">
                  <c:v>39185</c:v>
                </c:pt>
                <c:pt idx="580">
                  <c:v>39178</c:v>
                </c:pt>
                <c:pt idx="581">
                  <c:v>39171</c:v>
                </c:pt>
                <c:pt idx="582">
                  <c:v>39164</c:v>
                </c:pt>
                <c:pt idx="583">
                  <c:v>39157</c:v>
                </c:pt>
                <c:pt idx="584">
                  <c:v>39150</c:v>
                </c:pt>
                <c:pt idx="585">
                  <c:v>39143</c:v>
                </c:pt>
                <c:pt idx="586">
                  <c:v>39136</c:v>
                </c:pt>
                <c:pt idx="587">
                  <c:v>39129</c:v>
                </c:pt>
                <c:pt idx="588">
                  <c:v>39122</c:v>
                </c:pt>
                <c:pt idx="589">
                  <c:v>39115</c:v>
                </c:pt>
                <c:pt idx="590">
                  <c:v>39108</c:v>
                </c:pt>
                <c:pt idx="591">
                  <c:v>39101</c:v>
                </c:pt>
                <c:pt idx="592">
                  <c:v>39094</c:v>
                </c:pt>
                <c:pt idx="593">
                  <c:v>39087</c:v>
                </c:pt>
                <c:pt idx="594">
                  <c:v>39080</c:v>
                </c:pt>
                <c:pt idx="595">
                  <c:v>39073</c:v>
                </c:pt>
                <c:pt idx="596">
                  <c:v>39066</c:v>
                </c:pt>
              </c:numCache>
            </c:numRef>
          </c:cat>
          <c:val>
            <c:numRef>
              <c:f>'[兴证期货研发中心原油数据库 20180527.xlsx]原油库存'!$D$6:$D$602</c:f>
              <c:numCache>
                <c:formatCode>###,###,###,###,##0.00</c:formatCode>
                <c:ptCount val="597"/>
                <c:pt idx="0">
                  <c:v>-15.146609</c:v>
                </c:pt>
                <c:pt idx="1">
                  <c:v>-16.978255000000001</c:v>
                </c:pt>
                <c:pt idx="2">
                  <c:v>-16.988087</c:v>
                </c:pt>
                <c:pt idx="3">
                  <c:v>-17.397096000000001</c:v>
                </c:pt>
                <c:pt idx="4">
                  <c:v>-18.718484</c:v>
                </c:pt>
                <c:pt idx="5">
                  <c:v>-19.682047000000001</c:v>
                </c:pt>
                <c:pt idx="6">
                  <c:v>-19.636955</c:v>
                </c:pt>
                <c:pt idx="7">
                  <c:v>-20.5793</c:v>
                </c:pt>
                <c:pt idx="8">
                  <c:v>-19.481738</c:v>
                </c:pt>
                <c:pt idx="9">
                  <c:v>-19.658982000000002</c:v>
                </c:pt>
                <c:pt idx="10">
                  <c:v>-18.408954999999999</c:v>
                </c:pt>
                <c:pt idx="11">
                  <c:v>-19.395980000000002</c:v>
                </c:pt>
                <c:pt idx="12">
                  <c:v>-18.586884999999999</c:v>
                </c:pt>
                <c:pt idx="13">
                  <c:v>-18.933337000000002</c:v>
                </c:pt>
                <c:pt idx="14">
                  <c:v>-18.533194000000002</c:v>
                </c:pt>
                <c:pt idx="15">
                  <c:v>-17.369129000000001</c:v>
                </c:pt>
                <c:pt idx="16">
                  <c:v>-15.442373999999999</c:v>
                </c:pt>
                <c:pt idx="17">
                  <c:v>-15.710348</c:v>
                </c:pt>
                <c:pt idx="18">
                  <c:v>-14.996622</c:v>
                </c:pt>
                <c:pt idx="19">
                  <c:v>-13.163489</c:v>
                </c:pt>
                <c:pt idx="20">
                  <c:v>-11.387815</c:v>
                </c:pt>
                <c:pt idx="21">
                  <c:v>-11.146909000000001</c:v>
                </c:pt>
                <c:pt idx="22">
                  <c:v>-10.085096</c:v>
                </c:pt>
                <c:pt idx="23">
                  <c:v>-8.3211060000000003</c:v>
                </c:pt>
                <c:pt idx="24">
                  <c:v>-7.751423</c:v>
                </c:pt>
                <c:pt idx="25">
                  <c:v>-7.053642</c:v>
                </c:pt>
                <c:pt idx="26">
                  <c:v>-6.5204719999999998</c:v>
                </c:pt>
                <c:pt idx="27">
                  <c:v>-6.3814029999999997</c:v>
                </c:pt>
                <c:pt idx="28">
                  <c:v>-5.7456550000000002</c:v>
                </c:pt>
                <c:pt idx="29">
                  <c:v>-5.7342029999999999</c:v>
                </c:pt>
                <c:pt idx="30">
                  <c:v>-2.3105449999999998</c:v>
                </c:pt>
                <c:pt idx="31">
                  <c:v>-2.6084299999999998</c:v>
                </c:pt>
                <c:pt idx="32">
                  <c:v>-2.4774349999999998</c:v>
                </c:pt>
                <c:pt idx="33">
                  <c:v>-0.88359200000000004</c:v>
                </c:pt>
                <c:pt idx="34">
                  <c:v>-0.23258599999999999</c:v>
                </c:pt>
                <c:pt idx="35">
                  <c:v>-0.239258</c:v>
                </c:pt>
                <c:pt idx="36">
                  <c:v>-2.4835159999999998</c:v>
                </c:pt>
                <c:pt idx="37">
                  <c:v>-3.8217279999999998</c:v>
                </c:pt>
                <c:pt idx="38">
                  <c:v>-7.5650500000000003</c:v>
                </c:pt>
                <c:pt idx="39">
                  <c:v>-6.0444820000000004</c:v>
                </c:pt>
                <c:pt idx="40">
                  <c:v>-4.887035</c:v>
                </c:pt>
                <c:pt idx="41">
                  <c:v>-3.5564100000000001</c:v>
                </c:pt>
                <c:pt idx="42">
                  <c:v>-2.0381610000000001</c:v>
                </c:pt>
                <c:pt idx="43">
                  <c:v>-1.444645</c:v>
                </c:pt>
                <c:pt idx="44">
                  <c:v>0.36679400000000001</c:v>
                </c:pt>
                <c:pt idx="45">
                  <c:v>0.85061900000000001</c:v>
                </c:pt>
                <c:pt idx="46">
                  <c:v>1.8626020000000001</c:v>
                </c:pt>
                <c:pt idx="47">
                  <c:v>2.6761249999999999</c:v>
                </c:pt>
                <c:pt idx="48">
                  <c:v>1.820222</c:v>
                </c:pt>
                <c:pt idx="49">
                  <c:v>2.123132</c:v>
                </c:pt>
                <c:pt idx="50">
                  <c:v>2.264249</c:v>
                </c:pt>
                <c:pt idx="51">
                  <c:v>1.1318809999999999</c:v>
                </c:pt>
                <c:pt idx="52">
                  <c:v>2.1300669999999999</c:v>
                </c:pt>
                <c:pt idx="53">
                  <c:v>2.1528179999999999</c:v>
                </c:pt>
                <c:pt idx="54">
                  <c:v>2.7607390000000001</c:v>
                </c:pt>
                <c:pt idx="55">
                  <c:v>3.0613459999999999</c:v>
                </c:pt>
                <c:pt idx="56">
                  <c:v>3.8073000000000001</c:v>
                </c:pt>
                <c:pt idx="57">
                  <c:v>4.9340450000000002</c:v>
                </c:pt>
                <c:pt idx="58">
                  <c:v>5.5707079999999998</c:v>
                </c:pt>
                <c:pt idx="59">
                  <c:v>7.4097770000000001</c:v>
                </c:pt>
                <c:pt idx="60">
                  <c:v>5.9865110000000001</c:v>
                </c:pt>
                <c:pt idx="61">
                  <c:v>6.2994870000000001</c:v>
                </c:pt>
                <c:pt idx="62">
                  <c:v>7.3138820000000004</c:v>
                </c:pt>
                <c:pt idx="63">
                  <c:v>7.6501039999999998</c:v>
                </c:pt>
                <c:pt idx="64">
                  <c:v>6.8800220000000003</c:v>
                </c:pt>
                <c:pt idx="65">
                  <c:v>8.8926680000000005</c:v>
                </c:pt>
                <c:pt idx="66">
                  <c:v>9.5799059999999994</c:v>
                </c:pt>
                <c:pt idx="67">
                  <c:v>8.0556479999999997</c:v>
                </c:pt>
                <c:pt idx="68">
                  <c:v>4.9683460000000004</c:v>
                </c:pt>
                <c:pt idx="69">
                  <c:v>5.3379120000000002</c:v>
                </c:pt>
                <c:pt idx="70">
                  <c:v>6.6540119999999998</c:v>
                </c:pt>
                <c:pt idx="71">
                  <c:v>7.0744030000000002</c:v>
                </c:pt>
                <c:pt idx="72">
                  <c:v>6.2214499999999999</c:v>
                </c:pt>
                <c:pt idx="73">
                  <c:v>6.8021520000000004</c:v>
                </c:pt>
                <c:pt idx="74">
                  <c:v>7.2869999999999999</c:v>
                </c:pt>
                <c:pt idx="75">
                  <c:v>5.4191739999999999</c:v>
                </c:pt>
                <c:pt idx="76">
                  <c:v>7.1001620000000001</c:v>
                </c:pt>
                <c:pt idx="77">
                  <c:v>6.7655700000000003</c:v>
                </c:pt>
                <c:pt idx="78">
                  <c:v>7.2349709999999998</c:v>
                </c:pt>
                <c:pt idx="79">
                  <c:v>7.7372030000000001</c:v>
                </c:pt>
                <c:pt idx="80">
                  <c:v>6.6373220000000002</c:v>
                </c:pt>
                <c:pt idx="81">
                  <c:v>7.0395110000000001</c:v>
                </c:pt>
                <c:pt idx="82">
                  <c:v>4.500953</c:v>
                </c:pt>
                <c:pt idx="83">
                  <c:v>5.4188090000000004</c:v>
                </c:pt>
                <c:pt idx="84">
                  <c:v>8.5590600000000006</c:v>
                </c:pt>
                <c:pt idx="85">
                  <c:v>9.3420480000000001</c:v>
                </c:pt>
                <c:pt idx="86">
                  <c:v>10.820962</c:v>
                </c:pt>
                <c:pt idx="87">
                  <c:v>12.305436</c:v>
                </c:pt>
                <c:pt idx="88">
                  <c:v>13.257917000000001</c:v>
                </c:pt>
                <c:pt idx="89">
                  <c:v>12.829822999999999</c:v>
                </c:pt>
                <c:pt idx="90">
                  <c:v>16.895980000000002</c:v>
                </c:pt>
                <c:pt idx="91">
                  <c:v>17.654837000000001</c:v>
                </c:pt>
                <c:pt idx="92">
                  <c:v>15.554304</c:v>
                </c:pt>
                <c:pt idx="93">
                  <c:v>16.866593000000002</c:v>
                </c:pt>
                <c:pt idx="94">
                  <c:v>16.229627000000001</c:v>
                </c:pt>
                <c:pt idx="95">
                  <c:v>14.701390999999999</c:v>
                </c:pt>
                <c:pt idx="96">
                  <c:v>13.198066000000001</c:v>
                </c:pt>
                <c:pt idx="97">
                  <c:v>14.394178999999999</c:v>
                </c:pt>
                <c:pt idx="98">
                  <c:v>13.834923</c:v>
                </c:pt>
                <c:pt idx="99">
                  <c:v>14.477071</c:v>
                </c:pt>
                <c:pt idx="100">
                  <c:v>16.051777999999999</c:v>
                </c:pt>
                <c:pt idx="101">
                  <c:v>14.948218000000001</c:v>
                </c:pt>
                <c:pt idx="102">
                  <c:v>14.459444</c:v>
                </c:pt>
                <c:pt idx="103">
                  <c:v>13.441134</c:v>
                </c:pt>
                <c:pt idx="104">
                  <c:v>13.252108</c:v>
                </c:pt>
                <c:pt idx="105">
                  <c:v>13.486445</c:v>
                </c:pt>
                <c:pt idx="106">
                  <c:v>12.525005999999999</c:v>
                </c:pt>
                <c:pt idx="107">
                  <c:v>12.776631</c:v>
                </c:pt>
                <c:pt idx="108">
                  <c:v>11.159345</c:v>
                </c:pt>
                <c:pt idx="109">
                  <c:v>11.186553999999999</c:v>
                </c:pt>
                <c:pt idx="110">
                  <c:v>12.035764</c:v>
                </c:pt>
                <c:pt idx="111">
                  <c:v>10.882841000000001</c:v>
                </c:pt>
                <c:pt idx="112">
                  <c:v>15.030949</c:v>
                </c:pt>
                <c:pt idx="113">
                  <c:v>15.765771000000001</c:v>
                </c:pt>
                <c:pt idx="114">
                  <c:v>15.789548</c:v>
                </c:pt>
                <c:pt idx="115">
                  <c:v>18.154419999999998</c:v>
                </c:pt>
                <c:pt idx="116">
                  <c:v>18.635891999999998</c:v>
                </c:pt>
                <c:pt idx="117">
                  <c:v>19.098220999999999</c:v>
                </c:pt>
                <c:pt idx="118">
                  <c:v>20.767223000000001</c:v>
                </c:pt>
                <c:pt idx="119">
                  <c:v>22.635748</c:v>
                </c:pt>
                <c:pt idx="120">
                  <c:v>24.210155</c:v>
                </c:pt>
                <c:pt idx="121">
                  <c:v>24.230048</c:v>
                </c:pt>
                <c:pt idx="122">
                  <c:v>24.955114999999999</c:v>
                </c:pt>
                <c:pt idx="123">
                  <c:v>27.384633000000001</c:v>
                </c:pt>
                <c:pt idx="124">
                  <c:v>29.285620000000002</c:v>
                </c:pt>
                <c:pt idx="125">
                  <c:v>28.932883</c:v>
                </c:pt>
                <c:pt idx="126">
                  <c:v>27.554245000000002</c:v>
                </c:pt>
                <c:pt idx="127">
                  <c:v>31.913338</c:v>
                </c:pt>
                <c:pt idx="128">
                  <c:v>30.214203999999999</c:v>
                </c:pt>
                <c:pt idx="129">
                  <c:v>31.755687999999999</c:v>
                </c:pt>
                <c:pt idx="130">
                  <c:v>30.03416</c:v>
                </c:pt>
                <c:pt idx="131">
                  <c:v>30.484175</c:v>
                </c:pt>
                <c:pt idx="132">
                  <c:v>31.394482</c:v>
                </c:pt>
                <c:pt idx="133">
                  <c:v>29.204865999999999</c:v>
                </c:pt>
                <c:pt idx="134">
                  <c:v>28.558433000000001</c:v>
                </c:pt>
                <c:pt idx="135">
                  <c:v>28.348738999999998</c:v>
                </c:pt>
                <c:pt idx="136">
                  <c:v>28.672602000000001</c:v>
                </c:pt>
                <c:pt idx="137">
                  <c:v>29.85895</c:v>
                </c:pt>
                <c:pt idx="138">
                  <c:v>30.885963</c:v>
                </c:pt>
                <c:pt idx="139">
                  <c:v>29.130001</c:v>
                </c:pt>
                <c:pt idx="140">
                  <c:v>28.044917000000002</c:v>
                </c:pt>
                <c:pt idx="141">
                  <c:v>30.123875000000002</c:v>
                </c:pt>
                <c:pt idx="142">
                  <c:v>29.116875</c:v>
                </c:pt>
                <c:pt idx="143">
                  <c:v>27.343294</c:v>
                </c:pt>
                <c:pt idx="144">
                  <c:v>28.193805999999999</c:v>
                </c:pt>
                <c:pt idx="145">
                  <c:v>25.703880999999999</c:v>
                </c:pt>
                <c:pt idx="146">
                  <c:v>26.651046000000001</c:v>
                </c:pt>
                <c:pt idx="147">
                  <c:v>27.411650999999999</c:v>
                </c:pt>
                <c:pt idx="148">
                  <c:v>27.262118000000001</c:v>
                </c:pt>
                <c:pt idx="149">
                  <c:v>25.071877000000001</c:v>
                </c:pt>
                <c:pt idx="150">
                  <c:v>23.627936999999999</c:v>
                </c:pt>
                <c:pt idx="151">
                  <c:v>22.646498000000001</c:v>
                </c:pt>
                <c:pt idx="152">
                  <c:v>20.89123</c:v>
                </c:pt>
                <c:pt idx="153">
                  <c:v>22.876308999999999</c:v>
                </c:pt>
                <c:pt idx="154">
                  <c:v>23.429358000000001</c:v>
                </c:pt>
                <c:pt idx="155">
                  <c:v>24.168949999999999</c:v>
                </c:pt>
                <c:pt idx="156">
                  <c:v>23.529119000000001</c:v>
                </c:pt>
                <c:pt idx="157">
                  <c:v>24.877058999999999</c:v>
                </c:pt>
                <c:pt idx="158">
                  <c:v>23.146687</c:v>
                </c:pt>
                <c:pt idx="159">
                  <c:v>24.063945</c:v>
                </c:pt>
                <c:pt idx="160">
                  <c:v>24.649324</c:v>
                </c:pt>
                <c:pt idx="161">
                  <c:v>24.705776</c:v>
                </c:pt>
                <c:pt idx="162">
                  <c:v>24.451778999999998</c:v>
                </c:pt>
                <c:pt idx="163">
                  <c:v>27.621252999999999</c:v>
                </c:pt>
                <c:pt idx="164">
                  <c:v>25.704388000000002</c:v>
                </c:pt>
                <c:pt idx="165">
                  <c:v>23.493310000000001</c:v>
                </c:pt>
                <c:pt idx="166">
                  <c:v>23.494478000000001</c:v>
                </c:pt>
                <c:pt idx="167">
                  <c:v>22.785834999999999</c:v>
                </c:pt>
                <c:pt idx="168">
                  <c:v>23.399698999999998</c:v>
                </c:pt>
                <c:pt idx="169">
                  <c:v>20.819941</c:v>
                </c:pt>
                <c:pt idx="170">
                  <c:v>18.298504999999999</c:v>
                </c:pt>
                <c:pt idx="171">
                  <c:v>16.309021999999999</c:v>
                </c:pt>
                <c:pt idx="172">
                  <c:v>16.071636000000002</c:v>
                </c:pt>
                <c:pt idx="173">
                  <c:v>14.28834</c:v>
                </c:pt>
                <c:pt idx="174">
                  <c:v>13.808585000000001</c:v>
                </c:pt>
                <c:pt idx="175">
                  <c:v>11.005425000000001</c:v>
                </c:pt>
                <c:pt idx="176">
                  <c:v>6.7543620000000004</c:v>
                </c:pt>
                <c:pt idx="177">
                  <c:v>6.7385359999999999</c:v>
                </c:pt>
                <c:pt idx="178">
                  <c:v>5.0432040000000002</c:v>
                </c:pt>
                <c:pt idx="179">
                  <c:v>1.4697769999999999</c:v>
                </c:pt>
                <c:pt idx="180">
                  <c:v>0.850962</c:v>
                </c:pt>
                <c:pt idx="181">
                  <c:v>-2.6272669999999998</c:v>
                </c:pt>
                <c:pt idx="182">
                  <c:v>-3.1105390000000002</c:v>
                </c:pt>
                <c:pt idx="183">
                  <c:v>-2.8556309999999998</c:v>
                </c:pt>
                <c:pt idx="184">
                  <c:v>-3.481255</c:v>
                </c:pt>
                <c:pt idx="185">
                  <c:v>-1.983174</c:v>
                </c:pt>
                <c:pt idx="186">
                  <c:v>-1.7843549999999999</c:v>
                </c:pt>
                <c:pt idx="187">
                  <c:v>-1.2274780000000001</c:v>
                </c:pt>
                <c:pt idx="188">
                  <c:v>-1.785957</c:v>
                </c:pt>
                <c:pt idx="189">
                  <c:v>-3.248856</c:v>
                </c:pt>
                <c:pt idx="190">
                  <c:v>-2.7679019999999999</c:v>
                </c:pt>
                <c:pt idx="191">
                  <c:v>-0.73802299999999998</c:v>
                </c:pt>
                <c:pt idx="192">
                  <c:v>1.371</c:v>
                </c:pt>
                <c:pt idx="193">
                  <c:v>-1.0764640000000001</c:v>
                </c:pt>
                <c:pt idx="194">
                  <c:v>-1.0524439999999999</c:v>
                </c:pt>
                <c:pt idx="195">
                  <c:v>-1.3258559999999999</c:v>
                </c:pt>
                <c:pt idx="196">
                  <c:v>0.19215699999999999</c:v>
                </c:pt>
                <c:pt idx="197">
                  <c:v>1.1091120000000001</c:v>
                </c:pt>
                <c:pt idx="198">
                  <c:v>-0.15894900000000001</c:v>
                </c:pt>
                <c:pt idx="199">
                  <c:v>-0.148454</c:v>
                </c:pt>
                <c:pt idx="200">
                  <c:v>1.0810280000000001</c:v>
                </c:pt>
                <c:pt idx="201">
                  <c:v>1.4099440000000001</c:v>
                </c:pt>
                <c:pt idx="202">
                  <c:v>1.5621290000000001</c:v>
                </c:pt>
                <c:pt idx="203">
                  <c:v>-0.544539</c:v>
                </c:pt>
                <c:pt idx="204">
                  <c:v>-2.496785</c:v>
                </c:pt>
                <c:pt idx="205">
                  <c:v>-2.968601</c:v>
                </c:pt>
                <c:pt idx="206">
                  <c:v>-2.7268819999999998</c:v>
                </c:pt>
                <c:pt idx="207">
                  <c:v>-1.2685150000000001</c:v>
                </c:pt>
                <c:pt idx="208">
                  <c:v>-2.0159050000000001</c:v>
                </c:pt>
                <c:pt idx="209">
                  <c:v>-1.665314</c:v>
                </c:pt>
                <c:pt idx="210">
                  <c:v>0.217394</c:v>
                </c:pt>
                <c:pt idx="211">
                  <c:v>-0.21129899999999999</c:v>
                </c:pt>
                <c:pt idx="212">
                  <c:v>0.31877</c:v>
                </c:pt>
                <c:pt idx="213">
                  <c:v>1.7141489999999999</c:v>
                </c:pt>
                <c:pt idx="214">
                  <c:v>1.0003759999999999</c:v>
                </c:pt>
                <c:pt idx="215">
                  <c:v>-2.1269559999999998</c:v>
                </c:pt>
                <c:pt idx="216">
                  <c:v>-3.2470089999999998</c:v>
                </c:pt>
                <c:pt idx="217">
                  <c:v>-1.8485819999999999</c:v>
                </c:pt>
                <c:pt idx="218">
                  <c:v>-2.8151670000000002</c:v>
                </c:pt>
                <c:pt idx="219">
                  <c:v>-4.820138</c:v>
                </c:pt>
                <c:pt idx="220">
                  <c:v>-5.7787740000000003</c:v>
                </c:pt>
                <c:pt idx="221">
                  <c:v>-5.1797870000000001</c:v>
                </c:pt>
                <c:pt idx="222">
                  <c:v>-4.8914150000000003</c:v>
                </c:pt>
                <c:pt idx="223">
                  <c:v>-4.028397</c:v>
                </c:pt>
                <c:pt idx="224">
                  <c:v>-4.7612110000000003</c:v>
                </c:pt>
                <c:pt idx="225">
                  <c:v>-4.2382819999999999</c:v>
                </c:pt>
                <c:pt idx="226">
                  <c:v>-4.4550179999999999</c:v>
                </c:pt>
                <c:pt idx="227">
                  <c:v>-3.943946</c:v>
                </c:pt>
                <c:pt idx="228">
                  <c:v>-1.919365</c:v>
                </c:pt>
                <c:pt idx="229">
                  <c:v>-0.46472599999999997</c:v>
                </c:pt>
                <c:pt idx="230">
                  <c:v>-1.6475470000000001</c:v>
                </c:pt>
                <c:pt idx="231">
                  <c:v>-0.43960500000000002</c:v>
                </c:pt>
                <c:pt idx="232">
                  <c:v>0.13481799999999999</c:v>
                </c:pt>
                <c:pt idx="233">
                  <c:v>3.3671820000000001</c:v>
                </c:pt>
                <c:pt idx="234">
                  <c:v>4.2742399999999998</c:v>
                </c:pt>
                <c:pt idx="235">
                  <c:v>3.3202579999999999</c:v>
                </c:pt>
                <c:pt idx="236">
                  <c:v>2.7787090000000001</c:v>
                </c:pt>
                <c:pt idx="237">
                  <c:v>2.3415270000000001</c:v>
                </c:pt>
                <c:pt idx="238">
                  <c:v>2.4553639999999999</c:v>
                </c:pt>
                <c:pt idx="239">
                  <c:v>0.68064100000000005</c:v>
                </c:pt>
                <c:pt idx="240">
                  <c:v>0.88216700000000003</c:v>
                </c:pt>
                <c:pt idx="241">
                  <c:v>0.55419399999999996</c:v>
                </c:pt>
                <c:pt idx="242">
                  <c:v>-0.99089000000000005</c:v>
                </c:pt>
                <c:pt idx="243">
                  <c:v>-2.7480929999999999</c:v>
                </c:pt>
                <c:pt idx="244">
                  <c:v>-4.2183760000000001</c:v>
                </c:pt>
                <c:pt idx="245">
                  <c:v>-0.44605</c:v>
                </c:pt>
                <c:pt idx="246">
                  <c:v>0.16431799999999999</c:v>
                </c:pt>
                <c:pt idx="247">
                  <c:v>-1.490734</c:v>
                </c:pt>
                <c:pt idx="248">
                  <c:v>-1.27094</c:v>
                </c:pt>
                <c:pt idx="249">
                  <c:v>-2.4220510000000002</c:v>
                </c:pt>
                <c:pt idx="250">
                  <c:v>-2.6539739999999998</c:v>
                </c:pt>
                <c:pt idx="251">
                  <c:v>-3.2994919999999999</c:v>
                </c:pt>
                <c:pt idx="252">
                  <c:v>-5.2021769999999998</c:v>
                </c:pt>
                <c:pt idx="253">
                  <c:v>-3.6652969999999998</c:v>
                </c:pt>
                <c:pt idx="254">
                  <c:v>-1.9269590000000001</c:v>
                </c:pt>
                <c:pt idx="255">
                  <c:v>-0.53351199999999999</c:v>
                </c:pt>
                <c:pt idx="256">
                  <c:v>1.154598</c:v>
                </c:pt>
                <c:pt idx="257">
                  <c:v>1.1123989999999999</c:v>
                </c:pt>
                <c:pt idx="258">
                  <c:v>1.8317950000000001</c:v>
                </c:pt>
                <c:pt idx="259">
                  <c:v>1.044869</c:v>
                </c:pt>
                <c:pt idx="260">
                  <c:v>2.2889140000000001</c:v>
                </c:pt>
                <c:pt idx="261">
                  <c:v>2.0834320000000002</c:v>
                </c:pt>
                <c:pt idx="262">
                  <c:v>2.430148</c:v>
                </c:pt>
                <c:pt idx="263">
                  <c:v>3.2191700000000001</c:v>
                </c:pt>
                <c:pt idx="264">
                  <c:v>4.6727480000000003</c:v>
                </c:pt>
                <c:pt idx="265">
                  <c:v>3.6004040000000002</c:v>
                </c:pt>
                <c:pt idx="266">
                  <c:v>4.5252059999999998</c:v>
                </c:pt>
                <c:pt idx="267">
                  <c:v>6.0761339999999997</c:v>
                </c:pt>
                <c:pt idx="268">
                  <c:v>6.9193110000000004</c:v>
                </c:pt>
                <c:pt idx="269">
                  <c:v>9.0319769999999995</c:v>
                </c:pt>
                <c:pt idx="270">
                  <c:v>10.431244</c:v>
                </c:pt>
                <c:pt idx="271">
                  <c:v>10.440810000000001</c:v>
                </c:pt>
                <c:pt idx="272">
                  <c:v>10.224859</c:v>
                </c:pt>
                <c:pt idx="273">
                  <c:v>9.3474369999999993</c:v>
                </c:pt>
                <c:pt idx="274">
                  <c:v>10.432429000000001</c:v>
                </c:pt>
                <c:pt idx="275">
                  <c:v>9.6860630000000008</c:v>
                </c:pt>
                <c:pt idx="276">
                  <c:v>9.4477139999999995</c:v>
                </c:pt>
                <c:pt idx="277">
                  <c:v>8.8045039999999997</c:v>
                </c:pt>
                <c:pt idx="278">
                  <c:v>8.3502600000000005</c:v>
                </c:pt>
                <c:pt idx="279">
                  <c:v>8.6912420000000008</c:v>
                </c:pt>
                <c:pt idx="280">
                  <c:v>7.7898500000000004</c:v>
                </c:pt>
                <c:pt idx="281">
                  <c:v>8.1398039999999998</c:v>
                </c:pt>
                <c:pt idx="282">
                  <c:v>12.568602</c:v>
                </c:pt>
                <c:pt idx="283">
                  <c:v>14.220767</c:v>
                </c:pt>
                <c:pt idx="284">
                  <c:v>10.656639999999999</c:v>
                </c:pt>
                <c:pt idx="285">
                  <c:v>9.9303310000000007</c:v>
                </c:pt>
                <c:pt idx="286">
                  <c:v>11.088851999999999</c:v>
                </c:pt>
                <c:pt idx="287">
                  <c:v>12.617001</c:v>
                </c:pt>
                <c:pt idx="288">
                  <c:v>10.857692999999999</c:v>
                </c:pt>
                <c:pt idx="289">
                  <c:v>10.142201999999999</c:v>
                </c:pt>
                <c:pt idx="290">
                  <c:v>9.1037689999999998</c:v>
                </c:pt>
                <c:pt idx="291">
                  <c:v>10.383070999999999</c:v>
                </c:pt>
                <c:pt idx="292">
                  <c:v>10.167736</c:v>
                </c:pt>
                <c:pt idx="293">
                  <c:v>7.6105520000000002</c:v>
                </c:pt>
                <c:pt idx="294">
                  <c:v>7.5516480000000001</c:v>
                </c:pt>
                <c:pt idx="295">
                  <c:v>6.1253019999999996</c:v>
                </c:pt>
                <c:pt idx="296">
                  <c:v>7.5375430000000003</c:v>
                </c:pt>
                <c:pt idx="297">
                  <c:v>2.475635</c:v>
                </c:pt>
                <c:pt idx="298">
                  <c:v>-2.4461E-2</c:v>
                </c:pt>
                <c:pt idx="299">
                  <c:v>1.009827</c:v>
                </c:pt>
                <c:pt idx="300">
                  <c:v>1.48169</c:v>
                </c:pt>
                <c:pt idx="301">
                  <c:v>2.4352559999999999</c:v>
                </c:pt>
                <c:pt idx="302">
                  <c:v>4.8864270000000003</c:v>
                </c:pt>
                <c:pt idx="303">
                  <c:v>4.4069719999999997</c:v>
                </c:pt>
                <c:pt idx="304">
                  <c:v>6.6703419999999998</c:v>
                </c:pt>
                <c:pt idx="305">
                  <c:v>6.5890969999999998</c:v>
                </c:pt>
                <c:pt idx="306">
                  <c:v>5.6402369999999999</c:v>
                </c:pt>
                <c:pt idx="307">
                  <c:v>6.1022429999999996</c:v>
                </c:pt>
                <c:pt idx="308">
                  <c:v>7.0932560000000002</c:v>
                </c:pt>
                <c:pt idx="309">
                  <c:v>5.7613079999999997</c:v>
                </c:pt>
                <c:pt idx="310">
                  <c:v>4.4015709999999997</c:v>
                </c:pt>
                <c:pt idx="311">
                  <c:v>3.4315660000000001</c:v>
                </c:pt>
                <c:pt idx="312">
                  <c:v>2.5701999999999998</c:v>
                </c:pt>
                <c:pt idx="313">
                  <c:v>2.782152</c:v>
                </c:pt>
                <c:pt idx="314">
                  <c:v>2.7103600000000001</c:v>
                </c:pt>
                <c:pt idx="315">
                  <c:v>2.0945269999999998</c:v>
                </c:pt>
                <c:pt idx="316">
                  <c:v>1.635513</c:v>
                </c:pt>
                <c:pt idx="317">
                  <c:v>1.822303</c:v>
                </c:pt>
                <c:pt idx="318">
                  <c:v>2.5062639999999998</c:v>
                </c:pt>
                <c:pt idx="319">
                  <c:v>0.65665600000000002</c:v>
                </c:pt>
                <c:pt idx="320">
                  <c:v>0.37998900000000002</c:v>
                </c:pt>
                <c:pt idx="321">
                  <c:v>-1.8321750000000001</c:v>
                </c:pt>
                <c:pt idx="322">
                  <c:v>-3.1044640000000001</c:v>
                </c:pt>
                <c:pt idx="323">
                  <c:v>-2.1231949999999999</c:v>
                </c:pt>
                <c:pt idx="324">
                  <c:v>-2.1360510000000001</c:v>
                </c:pt>
                <c:pt idx="325">
                  <c:v>-1.680822</c:v>
                </c:pt>
                <c:pt idx="326">
                  <c:v>-3.0705719999999999</c:v>
                </c:pt>
                <c:pt idx="327">
                  <c:v>-3.3284609999999999</c:v>
                </c:pt>
                <c:pt idx="328">
                  <c:v>-3.018516</c:v>
                </c:pt>
                <c:pt idx="329">
                  <c:v>-2.5568070000000001</c:v>
                </c:pt>
                <c:pt idx="330">
                  <c:v>-3.0732430000000002</c:v>
                </c:pt>
                <c:pt idx="331">
                  <c:v>-2.7137319999999998</c:v>
                </c:pt>
                <c:pt idx="332">
                  <c:v>-0.79287099999999999</c:v>
                </c:pt>
                <c:pt idx="333">
                  <c:v>-2.1301739999999998</c:v>
                </c:pt>
                <c:pt idx="334">
                  <c:v>-4.1049550000000004</c:v>
                </c:pt>
                <c:pt idx="335">
                  <c:v>-5.7036920000000002</c:v>
                </c:pt>
                <c:pt idx="336">
                  <c:v>-3.996982</c:v>
                </c:pt>
                <c:pt idx="337">
                  <c:v>-6.2473840000000003</c:v>
                </c:pt>
                <c:pt idx="338">
                  <c:v>-7.7311030000000001</c:v>
                </c:pt>
                <c:pt idx="339">
                  <c:v>-8.6044689999999999</c:v>
                </c:pt>
                <c:pt idx="340">
                  <c:v>-6.4772420000000004</c:v>
                </c:pt>
                <c:pt idx="341">
                  <c:v>-8.1518339999999991</c:v>
                </c:pt>
                <c:pt idx="342">
                  <c:v>-8.6319859999999995</c:v>
                </c:pt>
                <c:pt idx="343">
                  <c:v>-8.6448169999999998</c:v>
                </c:pt>
                <c:pt idx="344">
                  <c:v>-8.6920629999999992</c:v>
                </c:pt>
                <c:pt idx="345">
                  <c:v>-7.1209939999999996</c:v>
                </c:pt>
                <c:pt idx="346">
                  <c:v>-7.5970199999999997</c:v>
                </c:pt>
                <c:pt idx="347">
                  <c:v>-5.4312670000000001</c:v>
                </c:pt>
                <c:pt idx="348">
                  <c:v>-6.1311119999999999</c:v>
                </c:pt>
                <c:pt idx="349">
                  <c:v>-3.6829670000000001</c:v>
                </c:pt>
                <c:pt idx="350">
                  <c:v>-2.4138250000000001</c:v>
                </c:pt>
                <c:pt idx="351">
                  <c:v>-1.7584029999999999</c:v>
                </c:pt>
                <c:pt idx="352">
                  <c:v>-2.3258709999999998</c:v>
                </c:pt>
                <c:pt idx="353">
                  <c:v>-0.45957100000000001</c:v>
                </c:pt>
                <c:pt idx="354">
                  <c:v>-1.968958</c:v>
                </c:pt>
                <c:pt idx="355">
                  <c:v>-1.322217</c:v>
                </c:pt>
                <c:pt idx="356">
                  <c:v>-2.4090750000000001</c:v>
                </c:pt>
                <c:pt idx="357">
                  <c:v>-0.95624600000000004</c:v>
                </c:pt>
                <c:pt idx="358">
                  <c:v>0.27187600000000001</c:v>
                </c:pt>
                <c:pt idx="359">
                  <c:v>-0.30512899999999998</c:v>
                </c:pt>
                <c:pt idx="360">
                  <c:v>-1.51807</c:v>
                </c:pt>
                <c:pt idx="361">
                  <c:v>-0.82208199999999998</c:v>
                </c:pt>
                <c:pt idx="362">
                  <c:v>0.261241</c:v>
                </c:pt>
                <c:pt idx="363">
                  <c:v>1.757376</c:v>
                </c:pt>
                <c:pt idx="364">
                  <c:v>2.6119370000000002</c:v>
                </c:pt>
                <c:pt idx="365">
                  <c:v>1.209929</c:v>
                </c:pt>
                <c:pt idx="366">
                  <c:v>1.7577769999999999</c:v>
                </c:pt>
                <c:pt idx="367">
                  <c:v>1.8103849999999999</c:v>
                </c:pt>
                <c:pt idx="368">
                  <c:v>1.3166949999999999</c:v>
                </c:pt>
                <c:pt idx="369">
                  <c:v>1.129937</c:v>
                </c:pt>
                <c:pt idx="370">
                  <c:v>-0.11425200000000001</c:v>
                </c:pt>
                <c:pt idx="371">
                  <c:v>1.1499109999999999</c:v>
                </c:pt>
                <c:pt idx="372">
                  <c:v>1.1919999999999999E-3</c:v>
                </c:pt>
                <c:pt idx="373">
                  <c:v>0.16017500000000001</c:v>
                </c:pt>
                <c:pt idx="374">
                  <c:v>0.156753</c:v>
                </c:pt>
                <c:pt idx="375">
                  <c:v>1.74251</c:v>
                </c:pt>
                <c:pt idx="376">
                  <c:v>1.5204839999999999</c:v>
                </c:pt>
                <c:pt idx="377">
                  <c:v>1.244661</c:v>
                </c:pt>
                <c:pt idx="378">
                  <c:v>2.6492279999999999</c:v>
                </c:pt>
                <c:pt idx="379">
                  <c:v>3.3800720000000002</c:v>
                </c:pt>
                <c:pt idx="380">
                  <c:v>4.1300549999999996</c:v>
                </c:pt>
                <c:pt idx="381">
                  <c:v>4.3109739999999999</c:v>
                </c:pt>
                <c:pt idx="382">
                  <c:v>4.2530869999999998</c:v>
                </c:pt>
                <c:pt idx="383">
                  <c:v>1.3842000000000001</c:v>
                </c:pt>
                <c:pt idx="384">
                  <c:v>0.38701400000000002</c:v>
                </c:pt>
                <c:pt idx="385">
                  <c:v>2.3781409999999998</c:v>
                </c:pt>
                <c:pt idx="386">
                  <c:v>3.2827980000000001</c:v>
                </c:pt>
                <c:pt idx="387">
                  <c:v>3.1760190000000001</c:v>
                </c:pt>
                <c:pt idx="388">
                  <c:v>3.2836219999999998</c:v>
                </c:pt>
                <c:pt idx="389">
                  <c:v>5.1839880000000003</c:v>
                </c:pt>
                <c:pt idx="390">
                  <c:v>5.2281940000000002</c:v>
                </c:pt>
                <c:pt idx="391">
                  <c:v>5.5829560000000003</c:v>
                </c:pt>
                <c:pt idx="392">
                  <c:v>5.5976679999999996</c:v>
                </c:pt>
                <c:pt idx="393">
                  <c:v>7.5842669999999996</c:v>
                </c:pt>
                <c:pt idx="394">
                  <c:v>9.3049230000000005</c:v>
                </c:pt>
                <c:pt idx="395">
                  <c:v>7.3617670000000004</c:v>
                </c:pt>
                <c:pt idx="396">
                  <c:v>6.0620789999999998</c:v>
                </c:pt>
                <c:pt idx="397">
                  <c:v>6.2887320000000004</c:v>
                </c:pt>
                <c:pt idx="398">
                  <c:v>6.5301739999999997</c:v>
                </c:pt>
                <c:pt idx="399">
                  <c:v>5.2660650000000002</c:v>
                </c:pt>
                <c:pt idx="400">
                  <c:v>6.3420959999999997</c:v>
                </c:pt>
                <c:pt idx="401">
                  <c:v>6.9983740000000001</c:v>
                </c:pt>
                <c:pt idx="402">
                  <c:v>6.1938069999999996</c:v>
                </c:pt>
                <c:pt idx="403">
                  <c:v>4.842155</c:v>
                </c:pt>
                <c:pt idx="404">
                  <c:v>3.6709109999999998</c:v>
                </c:pt>
                <c:pt idx="405">
                  <c:v>2.4499759999999999</c:v>
                </c:pt>
                <c:pt idx="406">
                  <c:v>0.11916499999999999</c:v>
                </c:pt>
                <c:pt idx="407">
                  <c:v>1.8388389999999999</c:v>
                </c:pt>
                <c:pt idx="408">
                  <c:v>3.1993839999999998</c:v>
                </c:pt>
                <c:pt idx="409">
                  <c:v>2.5857230000000002</c:v>
                </c:pt>
                <c:pt idx="410">
                  <c:v>1.910687</c:v>
                </c:pt>
                <c:pt idx="411">
                  <c:v>2.5765539999999998</c:v>
                </c:pt>
                <c:pt idx="412">
                  <c:v>3.2617609999999999</c:v>
                </c:pt>
                <c:pt idx="413">
                  <c:v>2.7333919999999998</c:v>
                </c:pt>
                <c:pt idx="414">
                  <c:v>0.96784099999999995</c:v>
                </c:pt>
                <c:pt idx="415">
                  <c:v>-0.66436300000000004</c:v>
                </c:pt>
                <c:pt idx="416">
                  <c:v>-1.4387970000000001</c:v>
                </c:pt>
                <c:pt idx="417">
                  <c:v>-6.7591999999999999E-2</c:v>
                </c:pt>
                <c:pt idx="418">
                  <c:v>-2.3151470000000001</c:v>
                </c:pt>
                <c:pt idx="419">
                  <c:v>-2.9449169999999998</c:v>
                </c:pt>
                <c:pt idx="420">
                  <c:v>-4.7415960000000004</c:v>
                </c:pt>
                <c:pt idx="421">
                  <c:v>-5.2603330000000001</c:v>
                </c:pt>
                <c:pt idx="422">
                  <c:v>-4.726934</c:v>
                </c:pt>
                <c:pt idx="423">
                  <c:v>-4.2152419999999999</c:v>
                </c:pt>
                <c:pt idx="424">
                  <c:v>-1.985231</c:v>
                </c:pt>
                <c:pt idx="425">
                  <c:v>-2.207608</c:v>
                </c:pt>
                <c:pt idx="426">
                  <c:v>-2.251322</c:v>
                </c:pt>
                <c:pt idx="427">
                  <c:v>-3.4513660000000002</c:v>
                </c:pt>
                <c:pt idx="428">
                  <c:v>-3.1920769999999998</c:v>
                </c:pt>
                <c:pt idx="429">
                  <c:v>-3.4844080000000002</c:v>
                </c:pt>
                <c:pt idx="430">
                  <c:v>-4.9149419999999999</c:v>
                </c:pt>
                <c:pt idx="431">
                  <c:v>-5.6227039999999997</c:v>
                </c:pt>
                <c:pt idx="432">
                  <c:v>-6.5897309999999996</c:v>
                </c:pt>
                <c:pt idx="433">
                  <c:v>-5.9734410000000002</c:v>
                </c:pt>
                <c:pt idx="434">
                  <c:v>-4.5937299999999999</c:v>
                </c:pt>
                <c:pt idx="435">
                  <c:v>-1.4710000000000001</c:v>
                </c:pt>
                <c:pt idx="436">
                  <c:v>0.63071500000000003</c:v>
                </c:pt>
                <c:pt idx="437">
                  <c:v>-0.198544</c:v>
                </c:pt>
                <c:pt idx="438">
                  <c:v>2.2670370000000002</c:v>
                </c:pt>
                <c:pt idx="439">
                  <c:v>2.9654720000000001</c:v>
                </c:pt>
                <c:pt idx="440">
                  <c:v>3.5081359999999999</c:v>
                </c:pt>
                <c:pt idx="441">
                  <c:v>4.9041949999999996</c:v>
                </c:pt>
                <c:pt idx="442">
                  <c:v>6.2793700000000001</c:v>
                </c:pt>
                <c:pt idx="443">
                  <c:v>5.430091</c:v>
                </c:pt>
                <c:pt idx="444">
                  <c:v>7.6788980000000002</c:v>
                </c:pt>
                <c:pt idx="445">
                  <c:v>8.5650519999999997</c:v>
                </c:pt>
                <c:pt idx="446">
                  <c:v>7.9393700000000003</c:v>
                </c:pt>
                <c:pt idx="447">
                  <c:v>9.2961720000000003</c:v>
                </c:pt>
                <c:pt idx="448">
                  <c:v>9.2147930000000002</c:v>
                </c:pt>
                <c:pt idx="449">
                  <c:v>9.9588940000000008</c:v>
                </c:pt>
                <c:pt idx="450">
                  <c:v>12.005794</c:v>
                </c:pt>
                <c:pt idx="451">
                  <c:v>15.728823999999999</c:v>
                </c:pt>
                <c:pt idx="452">
                  <c:v>16.519216</c:v>
                </c:pt>
                <c:pt idx="453">
                  <c:v>14.831810000000001</c:v>
                </c:pt>
                <c:pt idx="454">
                  <c:v>13.927097</c:v>
                </c:pt>
                <c:pt idx="455">
                  <c:v>13.615284000000001</c:v>
                </c:pt>
                <c:pt idx="456">
                  <c:v>12.996252999999999</c:v>
                </c:pt>
                <c:pt idx="457">
                  <c:v>12.882536</c:v>
                </c:pt>
                <c:pt idx="458">
                  <c:v>19.690231000000001</c:v>
                </c:pt>
                <c:pt idx="459">
                  <c:v>18.589791999999999</c:v>
                </c:pt>
                <c:pt idx="460">
                  <c:v>18.628111000000001</c:v>
                </c:pt>
                <c:pt idx="461">
                  <c:v>16.739941999999999</c:v>
                </c:pt>
                <c:pt idx="462">
                  <c:v>16.731781999999999</c:v>
                </c:pt>
                <c:pt idx="463">
                  <c:v>18.994980999999999</c:v>
                </c:pt>
                <c:pt idx="464">
                  <c:v>17.546358000000001</c:v>
                </c:pt>
                <c:pt idx="465">
                  <c:v>18.014354000000001</c:v>
                </c:pt>
                <c:pt idx="466">
                  <c:v>19.713374999999999</c:v>
                </c:pt>
                <c:pt idx="467">
                  <c:v>20.551919999999999</c:v>
                </c:pt>
                <c:pt idx="468">
                  <c:v>20.164145000000001</c:v>
                </c:pt>
                <c:pt idx="469">
                  <c:v>17.227214</c:v>
                </c:pt>
                <c:pt idx="470">
                  <c:v>15.57663</c:v>
                </c:pt>
                <c:pt idx="471">
                  <c:v>14.265972</c:v>
                </c:pt>
                <c:pt idx="472">
                  <c:v>15.833772</c:v>
                </c:pt>
                <c:pt idx="473">
                  <c:v>17.683489000000002</c:v>
                </c:pt>
                <c:pt idx="474">
                  <c:v>17.842728999999999</c:v>
                </c:pt>
                <c:pt idx="475">
                  <c:v>17.503713999999999</c:v>
                </c:pt>
                <c:pt idx="476">
                  <c:v>14.676600000000001</c:v>
                </c:pt>
                <c:pt idx="477">
                  <c:v>12.988403</c:v>
                </c:pt>
                <c:pt idx="478">
                  <c:v>14.830539999999999</c:v>
                </c:pt>
                <c:pt idx="479">
                  <c:v>13.742958</c:v>
                </c:pt>
                <c:pt idx="480">
                  <c:v>13.134252</c:v>
                </c:pt>
                <c:pt idx="481">
                  <c:v>15.471272000000001</c:v>
                </c:pt>
                <c:pt idx="482">
                  <c:v>14.518242000000001</c:v>
                </c:pt>
                <c:pt idx="483">
                  <c:v>15.555440000000001</c:v>
                </c:pt>
                <c:pt idx="484">
                  <c:v>17.318263999999999</c:v>
                </c:pt>
                <c:pt idx="485">
                  <c:v>16.125239000000001</c:v>
                </c:pt>
                <c:pt idx="486">
                  <c:v>16.417639999999999</c:v>
                </c:pt>
                <c:pt idx="487">
                  <c:v>15.652938000000001</c:v>
                </c:pt>
                <c:pt idx="488">
                  <c:v>14.375788</c:v>
                </c:pt>
                <c:pt idx="489">
                  <c:v>15.780390000000001</c:v>
                </c:pt>
                <c:pt idx="490">
                  <c:v>10.768948</c:v>
                </c:pt>
                <c:pt idx="491">
                  <c:v>8.9416899999999995</c:v>
                </c:pt>
                <c:pt idx="492">
                  <c:v>8.7651310000000002</c:v>
                </c:pt>
                <c:pt idx="493">
                  <c:v>5.7052500000000004</c:v>
                </c:pt>
                <c:pt idx="494">
                  <c:v>5.1831399999999999</c:v>
                </c:pt>
                <c:pt idx="495">
                  <c:v>2.523596</c:v>
                </c:pt>
                <c:pt idx="496">
                  <c:v>-9.0123999999999996E-2</c:v>
                </c:pt>
                <c:pt idx="497">
                  <c:v>-0.987788</c:v>
                </c:pt>
                <c:pt idx="498">
                  <c:v>-2.4785999999999999E-2</c:v>
                </c:pt>
                <c:pt idx="499">
                  <c:v>-0.36787999999999998</c:v>
                </c:pt>
                <c:pt idx="500">
                  <c:v>-1.8285</c:v>
                </c:pt>
                <c:pt idx="501">
                  <c:v>-4.5769200000000003</c:v>
                </c:pt>
                <c:pt idx="502">
                  <c:v>-5.8674369999999998</c:v>
                </c:pt>
                <c:pt idx="503">
                  <c:v>-9.1150179999999992</c:v>
                </c:pt>
                <c:pt idx="504">
                  <c:v>-10.183629</c:v>
                </c:pt>
                <c:pt idx="505">
                  <c:v>-9.1314670000000007</c:v>
                </c:pt>
                <c:pt idx="506">
                  <c:v>-8.2126330000000003</c:v>
                </c:pt>
                <c:pt idx="507">
                  <c:v>-8.3908369999999994</c:v>
                </c:pt>
                <c:pt idx="508">
                  <c:v>-8.9407160000000001</c:v>
                </c:pt>
                <c:pt idx="509">
                  <c:v>-9.8772380000000002</c:v>
                </c:pt>
                <c:pt idx="510">
                  <c:v>-12.293224</c:v>
                </c:pt>
                <c:pt idx="511">
                  <c:v>-13.597113</c:v>
                </c:pt>
                <c:pt idx="512">
                  <c:v>-15.100508</c:v>
                </c:pt>
                <c:pt idx="513">
                  <c:v>-16.728783</c:v>
                </c:pt>
                <c:pt idx="514">
                  <c:v>-16.537817</c:v>
                </c:pt>
                <c:pt idx="515">
                  <c:v>-17.529879999999999</c:v>
                </c:pt>
                <c:pt idx="516">
                  <c:v>-16.225024000000001</c:v>
                </c:pt>
                <c:pt idx="517">
                  <c:v>-14.840325999999999</c:v>
                </c:pt>
                <c:pt idx="518">
                  <c:v>-14.681633</c:v>
                </c:pt>
                <c:pt idx="519">
                  <c:v>-12.489663999999999</c:v>
                </c:pt>
                <c:pt idx="520">
                  <c:v>-11.060275000000001</c:v>
                </c:pt>
                <c:pt idx="521">
                  <c:v>-9.5245130000000007</c:v>
                </c:pt>
                <c:pt idx="522">
                  <c:v>-7.348992</c:v>
                </c:pt>
                <c:pt idx="523">
                  <c:v>-5.1516760000000001</c:v>
                </c:pt>
                <c:pt idx="524">
                  <c:v>-4.8953509999999998</c:v>
                </c:pt>
                <c:pt idx="525">
                  <c:v>-5.0362989999999996</c:v>
                </c:pt>
                <c:pt idx="526">
                  <c:v>-5.8991680000000004</c:v>
                </c:pt>
                <c:pt idx="527">
                  <c:v>-6.0480609999999997</c:v>
                </c:pt>
                <c:pt idx="528">
                  <c:v>-5.5983349999999996</c:v>
                </c:pt>
                <c:pt idx="529">
                  <c:v>-4.3324550000000004</c:v>
                </c:pt>
                <c:pt idx="530">
                  <c:v>-5.360036</c:v>
                </c:pt>
                <c:pt idx="531">
                  <c:v>-5.6449290000000003</c:v>
                </c:pt>
                <c:pt idx="532">
                  <c:v>-4.4860100000000003</c:v>
                </c:pt>
                <c:pt idx="533">
                  <c:v>-6.2045750000000002</c:v>
                </c:pt>
                <c:pt idx="534">
                  <c:v>-6.6976990000000001</c:v>
                </c:pt>
                <c:pt idx="535">
                  <c:v>-7.3116810000000001</c:v>
                </c:pt>
                <c:pt idx="536">
                  <c:v>-7.5661110000000003</c:v>
                </c:pt>
                <c:pt idx="537">
                  <c:v>-8.0903539999999996</c:v>
                </c:pt>
                <c:pt idx="538">
                  <c:v>-10.477039</c:v>
                </c:pt>
                <c:pt idx="539">
                  <c:v>-10.854777</c:v>
                </c:pt>
                <c:pt idx="540">
                  <c:v>-11.378591999999999</c:v>
                </c:pt>
                <c:pt idx="541">
                  <c:v>-10.794029999999999</c:v>
                </c:pt>
                <c:pt idx="542">
                  <c:v>-10.340381000000001</c:v>
                </c:pt>
                <c:pt idx="543">
                  <c:v>-9.3909059999999993</c:v>
                </c:pt>
                <c:pt idx="544">
                  <c:v>-10.692468</c:v>
                </c:pt>
                <c:pt idx="545">
                  <c:v>-10.084553</c:v>
                </c:pt>
                <c:pt idx="546">
                  <c:v>-10.942314</c:v>
                </c:pt>
                <c:pt idx="547">
                  <c:v>-8.8301110000000005</c:v>
                </c:pt>
                <c:pt idx="548">
                  <c:v>-8.7919999999999998</c:v>
                </c:pt>
                <c:pt idx="549">
                  <c:v>-6.9843609999999998</c:v>
                </c:pt>
                <c:pt idx="550">
                  <c:v>-7.4933880000000004</c:v>
                </c:pt>
                <c:pt idx="551">
                  <c:v>-7.040902</c:v>
                </c:pt>
                <c:pt idx="552">
                  <c:v>-5.2464500000000003</c:v>
                </c:pt>
                <c:pt idx="553">
                  <c:v>-4.5410959999999996</c:v>
                </c:pt>
                <c:pt idx="554">
                  <c:v>-3.5835249999999998</c:v>
                </c:pt>
                <c:pt idx="555">
                  <c:v>-2.3451849999999999</c:v>
                </c:pt>
                <c:pt idx="556">
                  <c:v>-1.6523779999999999</c:v>
                </c:pt>
                <c:pt idx="557">
                  <c:v>-2.2836880000000002</c:v>
                </c:pt>
                <c:pt idx="558">
                  <c:v>-1.9335500000000001</c:v>
                </c:pt>
                <c:pt idx="559">
                  <c:v>-0.60920700000000005</c:v>
                </c:pt>
                <c:pt idx="560">
                  <c:v>-1.5161000000000001E-2</c:v>
                </c:pt>
                <c:pt idx="561">
                  <c:v>1.884252</c:v>
                </c:pt>
                <c:pt idx="562">
                  <c:v>1.075696</c:v>
                </c:pt>
                <c:pt idx="563">
                  <c:v>2.1954609999999999</c:v>
                </c:pt>
                <c:pt idx="564">
                  <c:v>3.061096</c:v>
                </c:pt>
                <c:pt idx="565">
                  <c:v>4.5230790000000001</c:v>
                </c:pt>
                <c:pt idx="566">
                  <c:v>4.8783310000000002</c:v>
                </c:pt>
                <c:pt idx="567">
                  <c:v>5.0686340000000003</c:v>
                </c:pt>
                <c:pt idx="568">
                  <c:v>3.6405419999999999</c:v>
                </c:pt>
                <c:pt idx="569">
                  <c:v>1.9123079999999999</c:v>
                </c:pt>
                <c:pt idx="570">
                  <c:v>0.41470299999999999</c:v>
                </c:pt>
                <c:pt idx="571">
                  <c:v>-1.2581420000000001</c:v>
                </c:pt>
                <c:pt idx="572">
                  <c:v>-1.575806</c:v>
                </c:pt>
                <c:pt idx="573">
                  <c:v>-1.2568699999999999</c:v>
                </c:pt>
                <c:pt idx="574">
                  <c:v>-0.17768200000000001</c:v>
                </c:pt>
                <c:pt idx="575">
                  <c:v>-1.678717</c:v>
                </c:pt>
                <c:pt idx="576">
                  <c:v>-2.0189650000000001</c:v>
                </c:pt>
                <c:pt idx="577">
                  <c:v>-3.5789870000000001</c:v>
                </c:pt>
                <c:pt idx="578">
                  <c:v>-3.4279679999999999</c:v>
                </c:pt>
                <c:pt idx="579">
                  <c:v>-4.1251509999999998</c:v>
                </c:pt>
                <c:pt idx="580">
                  <c:v>-4.0580230000000004</c:v>
                </c:pt>
                <c:pt idx="581">
                  <c:v>-3.3865129999999999</c:v>
                </c:pt>
                <c:pt idx="582">
                  <c:v>-4.0859370000000004</c:v>
                </c:pt>
                <c:pt idx="583">
                  <c:v>-3.219341</c:v>
                </c:pt>
                <c:pt idx="584">
                  <c:v>-4.8236780000000001</c:v>
                </c:pt>
                <c:pt idx="585">
                  <c:v>-3.7499690000000001</c:v>
                </c:pt>
                <c:pt idx="586">
                  <c:v>-0.13327600000000001</c:v>
                </c:pt>
                <c:pt idx="587">
                  <c:v>-6.4090999999999995E-2</c:v>
                </c:pt>
                <c:pt idx="588">
                  <c:v>-0.89599700000000004</c:v>
                </c:pt>
                <c:pt idx="589">
                  <c:v>0.87678100000000003</c:v>
                </c:pt>
                <c:pt idx="590">
                  <c:v>0.910358</c:v>
                </c:pt>
                <c:pt idx="591">
                  <c:v>0.66366099999999995</c:v>
                </c:pt>
                <c:pt idx="592">
                  <c:v>-0.356014</c:v>
                </c:pt>
                <c:pt idx="593">
                  <c:v>-1.6901090000000001</c:v>
                </c:pt>
                <c:pt idx="594">
                  <c:v>-0.75541599999999998</c:v>
                </c:pt>
                <c:pt idx="595">
                  <c:v>-0.65961999999999998</c:v>
                </c:pt>
                <c:pt idx="596">
                  <c:v>2.0324909999999998</c:v>
                </c:pt>
              </c:numCache>
            </c:numRef>
          </c:val>
          <c:smooth val="0"/>
        </c:ser>
        <c:dLbls>
          <c:showLegendKey val="0"/>
          <c:showVal val="0"/>
          <c:showCatName val="0"/>
          <c:showSerName val="0"/>
          <c:showPercent val="0"/>
          <c:showBubbleSize val="0"/>
        </c:dLbls>
        <c:marker val="1"/>
        <c:smooth val="0"/>
        <c:axId val="583027000"/>
        <c:axId val="583025824"/>
      </c:lineChart>
      <c:dateAx>
        <c:axId val="583026608"/>
        <c:scaling>
          <c:orientation val="minMax"/>
        </c:scaling>
        <c:delete val="0"/>
        <c:axPos val="b"/>
        <c:numFmt formatCode="yyyy\-mm\-dd;@" sourceLinked="1"/>
        <c:majorTickMark val="out"/>
        <c:minorTickMark val="none"/>
        <c:tickLblPos val="nextTo"/>
        <c:crossAx val="583027392"/>
        <c:crosses val="autoZero"/>
        <c:auto val="1"/>
        <c:lblOffset val="100"/>
        <c:baseTimeUnit val="days"/>
      </c:dateAx>
      <c:valAx>
        <c:axId val="583027392"/>
        <c:scaling>
          <c:orientation val="minMax"/>
        </c:scaling>
        <c:delete val="0"/>
        <c:axPos val="l"/>
        <c:majorGridlines/>
        <c:numFmt formatCode="General" sourceLinked="0"/>
        <c:majorTickMark val="out"/>
        <c:minorTickMark val="none"/>
        <c:tickLblPos val="nextTo"/>
        <c:crossAx val="583026608"/>
        <c:crosses val="autoZero"/>
        <c:crossBetween val="between"/>
      </c:valAx>
      <c:valAx>
        <c:axId val="583025824"/>
        <c:scaling>
          <c:orientation val="minMax"/>
        </c:scaling>
        <c:delete val="0"/>
        <c:axPos val="r"/>
        <c:numFmt formatCode="0%" sourceLinked="0"/>
        <c:majorTickMark val="out"/>
        <c:minorTickMark val="none"/>
        <c:tickLblPos val="nextTo"/>
        <c:crossAx val="583027000"/>
        <c:crosses val="max"/>
        <c:crossBetween val="between"/>
        <c:dispUnits>
          <c:builtInUnit val="hundreds"/>
        </c:dispUnits>
      </c:valAx>
      <c:dateAx>
        <c:axId val="583027000"/>
        <c:scaling>
          <c:orientation val="minMax"/>
        </c:scaling>
        <c:delete val="1"/>
        <c:axPos val="b"/>
        <c:numFmt formatCode="yyyy\-mm\-dd;@" sourceLinked="1"/>
        <c:majorTickMark val="out"/>
        <c:minorTickMark val="none"/>
        <c:tickLblPos val="none"/>
        <c:crossAx val="583025824"/>
        <c:crosses val="autoZero"/>
        <c:auto val="1"/>
        <c:lblOffset val="100"/>
        <c:baseTimeUnit val="days"/>
      </c:dateAx>
    </c:plotArea>
    <c:legend>
      <c:legendPos val="b"/>
      <c:layout>
        <c:manualLayout>
          <c:xMode val="edge"/>
          <c:yMode val="edge"/>
          <c:x val="0.22205763533530837"/>
          <c:y val="0.92929457131641535"/>
          <c:w val="0.55588472932938326"/>
          <c:h val="7.0705428683584634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美国</c:v>
          </c:tx>
          <c:marker>
            <c:symbol val="none"/>
          </c:marker>
          <c:cat>
            <c:numRef>
              <c:f>'[兴证期货研发中心原油数据库 20180527.xlsx]钻井平台数量'!$B$7:$B$98</c:f>
              <c:numCache>
                <c:formatCode>yyyy\-mm\-dd;@</c:formatCode>
                <c:ptCount val="92"/>
                <c:pt idx="0">
                  <c:v>43238</c:v>
                </c:pt>
                <c:pt idx="1">
                  <c:v>43231</c:v>
                </c:pt>
                <c:pt idx="2">
                  <c:v>43224</c:v>
                </c:pt>
                <c:pt idx="3">
                  <c:v>43217</c:v>
                </c:pt>
                <c:pt idx="4">
                  <c:v>43210</c:v>
                </c:pt>
                <c:pt idx="5">
                  <c:v>43203</c:v>
                </c:pt>
                <c:pt idx="6">
                  <c:v>43196</c:v>
                </c:pt>
                <c:pt idx="7">
                  <c:v>43188</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43061</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42838</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42697</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numCache>
            </c:numRef>
          </c:cat>
          <c:val>
            <c:numRef>
              <c:f>'[兴证期货研发中心原油数据库 20180527.xlsx]钻井平台数量'!$C$7:$C$98</c:f>
              <c:numCache>
                <c:formatCode>###,###,###,###,##0.00</c:formatCode>
                <c:ptCount val="92"/>
                <c:pt idx="0">
                  <c:v>1046</c:v>
                </c:pt>
                <c:pt idx="1">
                  <c:v>1045</c:v>
                </c:pt>
                <c:pt idx="2">
                  <c:v>1032</c:v>
                </c:pt>
                <c:pt idx="3">
                  <c:v>1021</c:v>
                </c:pt>
                <c:pt idx="4">
                  <c:v>1013</c:v>
                </c:pt>
                <c:pt idx="5">
                  <c:v>1008</c:v>
                </c:pt>
                <c:pt idx="6">
                  <c:v>1003</c:v>
                </c:pt>
                <c:pt idx="7">
                  <c:v>993</c:v>
                </c:pt>
                <c:pt idx="8">
                  <c:v>995</c:v>
                </c:pt>
                <c:pt idx="9">
                  <c:v>990</c:v>
                </c:pt>
                <c:pt idx="10">
                  <c:v>984</c:v>
                </c:pt>
                <c:pt idx="11">
                  <c:v>981</c:v>
                </c:pt>
                <c:pt idx="12">
                  <c:v>978</c:v>
                </c:pt>
                <c:pt idx="13">
                  <c:v>975</c:v>
                </c:pt>
                <c:pt idx="14">
                  <c:v>975</c:v>
                </c:pt>
                <c:pt idx="15">
                  <c:v>946</c:v>
                </c:pt>
                <c:pt idx="16">
                  <c:v>947</c:v>
                </c:pt>
                <c:pt idx="17">
                  <c:v>936</c:v>
                </c:pt>
                <c:pt idx="18">
                  <c:v>939</c:v>
                </c:pt>
                <c:pt idx="19">
                  <c:v>924</c:v>
                </c:pt>
                <c:pt idx="20">
                  <c:v>929</c:v>
                </c:pt>
                <c:pt idx="21">
                  <c:v>931</c:v>
                </c:pt>
                <c:pt idx="22">
                  <c:v>930</c:v>
                </c:pt>
                <c:pt idx="23">
                  <c:v>931</c:v>
                </c:pt>
                <c:pt idx="24">
                  <c:v>929</c:v>
                </c:pt>
                <c:pt idx="25">
                  <c:v>923</c:v>
                </c:pt>
                <c:pt idx="26">
                  <c:v>915</c:v>
                </c:pt>
                <c:pt idx="27">
                  <c:v>907</c:v>
                </c:pt>
                <c:pt idx="28">
                  <c:v>898</c:v>
                </c:pt>
                <c:pt idx="29">
                  <c:v>909</c:v>
                </c:pt>
                <c:pt idx="30">
                  <c:v>913</c:v>
                </c:pt>
                <c:pt idx="31">
                  <c:v>928</c:v>
                </c:pt>
                <c:pt idx="32">
                  <c:v>936</c:v>
                </c:pt>
                <c:pt idx="33">
                  <c:v>940</c:v>
                </c:pt>
                <c:pt idx="34">
                  <c:v>935</c:v>
                </c:pt>
                <c:pt idx="35">
                  <c:v>936</c:v>
                </c:pt>
                <c:pt idx="36">
                  <c:v>944</c:v>
                </c:pt>
                <c:pt idx="37">
                  <c:v>943</c:v>
                </c:pt>
                <c:pt idx="38">
                  <c:v>940</c:v>
                </c:pt>
                <c:pt idx="39">
                  <c:v>946</c:v>
                </c:pt>
                <c:pt idx="40">
                  <c:v>949</c:v>
                </c:pt>
                <c:pt idx="41">
                  <c:v>954</c:v>
                </c:pt>
                <c:pt idx="42">
                  <c:v>958</c:v>
                </c:pt>
                <c:pt idx="43">
                  <c:v>950</c:v>
                </c:pt>
                <c:pt idx="44">
                  <c:v>952</c:v>
                </c:pt>
                <c:pt idx="45">
                  <c:v>952</c:v>
                </c:pt>
                <c:pt idx="46">
                  <c:v>940</c:v>
                </c:pt>
                <c:pt idx="47">
                  <c:v>941</c:v>
                </c:pt>
                <c:pt idx="48">
                  <c:v>933</c:v>
                </c:pt>
                <c:pt idx="49">
                  <c:v>927</c:v>
                </c:pt>
                <c:pt idx="50">
                  <c:v>916</c:v>
                </c:pt>
                <c:pt idx="51">
                  <c:v>908</c:v>
                </c:pt>
                <c:pt idx="52">
                  <c:v>901</c:v>
                </c:pt>
                <c:pt idx="53">
                  <c:v>885</c:v>
                </c:pt>
                <c:pt idx="54">
                  <c:v>877</c:v>
                </c:pt>
                <c:pt idx="55">
                  <c:v>870</c:v>
                </c:pt>
                <c:pt idx="56">
                  <c:v>857</c:v>
                </c:pt>
                <c:pt idx="57">
                  <c:v>847</c:v>
                </c:pt>
                <c:pt idx="58">
                  <c:v>839</c:v>
                </c:pt>
                <c:pt idx="59">
                  <c:v>824</c:v>
                </c:pt>
                <c:pt idx="60">
                  <c:v>809</c:v>
                </c:pt>
                <c:pt idx="61">
                  <c:v>789</c:v>
                </c:pt>
                <c:pt idx="62">
                  <c:v>768</c:v>
                </c:pt>
                <c:pt idx="63">
                  <c:v>756</c:v>
                </c:pt>
                <c:pt idx="64">
                  <c:v>754</c:v>
                </c:pt>
                <c:pt idx="65">
                  <c:v>751</c:v>
                </c:pt>
                <c:pt idx="66">
                  <c:v>741</c:v>
                </c:pt>
                <c:pt idx="67">
                  <c:v>729</c:v>
                </c:pt>
                <c:pt idx="68">
                  <c:v>712</c:v>
                </c:pt>
                <c:pt idx="69">
                  <c:v>694</c:v>
                </c:pt>
                <c:pt idx="70">
                  <c:v>659</c:v>
                </c:pt>
                <c:pt idx="71">
                  <c:v>665</c:v>
                </c:pt>
                <c:pt idx="72">
                  <c:v>658</c:v>
                </c:pt>
                <c:pt idx="73">
                  <c:v>653</c:v>
                </c:pt>
                <c:pt idx="74">
                  <c:v>637</c:v>
                </c:pt>
                <c:pt idx="75">
                  <c:v>624</c:v>
                </c:pt>
                <c:pt idx="76">
                  <c:v>597</c:v>
                </c:pt>
                <c:pt idx="77">
                  <c:v>593</c:v>
                </c:pt>
                <c:pt idx="78">
                  <c:v>588</c:v>
                </c:pt>
                <c:pt idx="79">
                  <c:v>568</c:v>
                </c:pt>
                <c:pt idx="80">
                  <c:v>569</c:v>
                </c:pt>
                <c:pt idx="81">
                  <c:v>557</c:v>
                </c:pt>
                <c:pt idx="82">
                  <c:v>553</c:v>
                </c:pt>
                <c:pt idx="83">
                  <c:v>539</c:v>
                </c:pt>
                <c:pt idx="84">
                  <c:v>524</c:v>
                </c:pt>
                <c:pt idx="85">
                  <c:v>522</c:v>
                </c:pt>
                <c:pt idx="86">
                  <c:v>511</c:v>
                </c:pt>
                <c:pt idx="87">
                  <c:v>506</c:v>
                </c:pt>
                <c:pt idx="88">
                  <c:v>508</c:v>
                </c:pt>
                <c:pt idx="89">
                  <c:v>497</c:v>
                </c:pt>
                <c:pt idx="90">
                  <c:v>489</c:v>
                </c:pt>
                <c:pt idx="91">
                  <c:v>491</c:v>
                </c:pt>
              </c:numCache>
            </c:numRef>
          </c:val>
          <c:smooth val="0"/>
        </c:ser>
        <c:ser>
          <c:idx val="1"/>
          <c:order val="1"/>
          <c:tx>
            <c:v>加拿大</c:v>
          </c:tx>
          <c:marker>
            <c:symbol val="none"/>
          </c:marker>
          <c:cat>
            <c:numRef>
              <c:f>'[兴证期货研发中心原油数据库 20180527.xlsx]钻井平台数量'!$B$7:$B$98</c:f>
              <c:numCache>
                <c:formatCode>yyyy\-mm\-dd;@</c:formatCode>
                <c:ptCount val="92"/>
                <c:pt idx="0">
                  <c:v>43238</c:v>
                </c:pt>
                <c:pt idx="1">
                  <c:v>43231</c:v>
                </c:pt>
                <c:pt idx="2">
                  <c:v>43224</c:v>
                </c:pt>
                <c:pt idx="3">
                  <c:v>43217</c:v>
                </c:pt>
                <c:pt idx="4">
                  <c:v>43210</c:v>
                </c:pt>
                <c:pt idx="5">
                  <c:v>43203</c:v>
                </c:pt>
                <c:pt idx="6">
                  <c:v>43196</c:v>
                </c:pt>
                <c:pt idx="7">
                  <c:v>43188</c:v>
                </c:pt>
                <c:pt idx="8">
                  <c:v>43182</c:v>
                </c:pt>
                <c:pt idx="9">
                  <c:v>43175</c:v>
                </c:pt>
                <c:pt idx="10">
                  <c:v>43168</c:v>
                </c:pt>
                <c:pt idx="11">
                  <c:v>43161</c:v>
                </c:pt>
                <c:pt idx="12">
                  <c:v>43154</c:v>
                </c:pt>
                <c:pt idx="13">
                  <c:v>43147</c:v>
                </c:pt>
                <c:pt idx="14">
                  <c:v>43140</c:v>
                </c:pt>
                <c:pt idx="15">
                  <c:v>43133</c:v>
                </c:pt>
                <c:pt idx="16">
                  <c:v>43126</c:v>
                </c:pt>
                <c:pt idx="17">
                  <c:v>43119</c:v>
                </c:pt>
                <c:pt idx="18">
                  <c:v>43112</c:v>
                </c:pt>
                <c:pt idx="19">
                  <c:v>43105</c:v>
                </c:pt>
                <c:pt idx="20">
                  <c:v>43098</c:v>
                </c:pt>
                <c:pt idx="21">
                  <c:v>43091</c:v>
                </c:pt>
                <c:pt idx="22">
                  <c:v>43084</c:v>
                </c:pt>
                <c:pt idx="23">
                  <c:v>43077</c:v>
                </c:pt>
                <c:pt idx="24">
                  <c:v>43070</c:v>
                </c:pt>
                <c:pt idx="25">
                  <c:v>43061</c:v>
                </c:pt>
                <c:pt idx="26">
                  <c:v>43056</c:v>
                </c:pt>
                <c:pt idx="27">
                  <c:v>43049</c:v>
                </c:pt>
                <c:pt idx="28">
                  <c:v>43042</c:v>
                </c:pt>
                <c:pt idx="29">
                  <c:v>43035</c:v>
                </c:pt>
                <c:pt idx="30">
                  <c:v>43028</c:v>
                </c:pt>
                <c:pt idx="31">
                  <c:v>43021</c:v>
                </c:pt>
                <c:pt idx="32">
                  <c:v>43014</c:v>
                </c:pt>
                <c:pt idx="33">
                  <c:v>43007</c:v>
                </c:pt>
                <c:pt idx="34">
                  <c:v>43000</c:v>
                </c:pt>
                <c:pt idx="35">
                  <c:v>42993</c:v>
                </c:pt>
                <c:pt idx="36">
                  <c:v>42986</c:v>
                </c:pt>
                <c:pt idx="37">
                  <c:v>42979</c:v>
                </c:pt>
                <c:pt idx="38">
                  <c:v>42972</c:v>
                </c:pt>
                <c:pt idx="39">
                  <c:v>42965</c:v>
                </c:pt>
                <c:pt idx="40">
                  <c:v>42958</c:v>
                </c:pt>
                <c:pt idx="41">
                  <c:v>42951</c:v>
                </c:pt>
                <c:pt idx="42">
                  <c:v>42944</c:v>
                </c:pt>
                <c:pt idx="43">
                  <c:v>42937</c:v>
                </c:pt>
                <c:pt idx="44">
                  <c:v>42930</c:v>
                </c:pt>
                <c:pt idx="45">
                  <c:v>42923</c:v>
                </c:pt>
                <c:pt idx="46">
                  <c:v>42916</c:v>
                </c:pt>
                <c:pt idx="47">
                  <c:v>42909</c:v>
                </c:pt>
                <c:pt idx="48">
                  <c:v>42902</c:v>
                </c:pt>
                <c:pt idx="49">
                  <c:v>42895</c:v>
                </c:pt>
                <c:pt idx="50">
                  <c:v>42888</c:v>
                </c:pt>
                <c:pt idx="51">
                  <c:v>42881</c:v>
                </c:pt>
                <c:pt idx="52">
                  <c:v>42874</c:v>
                </c:pt>
                <c:pt idx="53">
                  <c:v>42867</c:v>
                </c:pt>
                <c:pt idx="54">
                  <c:v>42860</c:v>
                </c:pt>
                <c:pt idx="55">
                  <c:v>42853</c:v>
                </c:pt>
                <c:pt idx="56">
                  <c:v>42846</c:v>
                </c:pt>
                <c:pt idx="57">
                  <c:v>42838</c:v>
                </c:pt>
                <c:pt idx="58">
                  <c:v>42832</c:v>
                </c:pt>
                <c:pt idx="59">
                  <c:v>42825</c:v>
                </c:pt>
                <c:pt idx="60">
                  <c:v>42818</c:v>
                </c:pt>
                <c:pt idx="61">
                  <c:v>42811</c:v>
                </c:pt>
                <c:pt idx="62">
                  <c:v>42804</c:v>
                </c:pt>
                <c:pt idx="63">
                  <c:v>42797</c:v>
                </c:pt>
                <c:pt idx="64">
                  <c:v>42790</c:v>
                </c:pt>
                <c:pt idx="65">
                  <c:v>42783</c:v>
                </c:pt>
                <c:pt idx="66">
                  <c:v>42776</c:v>
                </c:pt>
                <c:pt idx="67">
                  <c:v>42769</c:v>
                </c:pt>
                <c:pt idx="68">
                  <c:v>42762</c:v>
                </c:pt>
                <c:pt idx="69">
                  <c:v>42755</c:v>
                </c:pt>
                <c:pt idx="70">
                  <c:v>42748</c:v>
                </c:pt>
                <c:pt idx="71">
                  <c:v>42741</c:v>
                </c:pt>
                <c:pt idx="72">
                  <c:v>42734</c:v>
                </c:pt>
                <c:pt idx="73">
                  <c:v>42727</c:v>
                </c:pt>
                <c:pt idx="74">
                  <c:v>42720</c:v>
                </c:pt>
                <c:pt idx="75">
                  <c:v>42713</c:v>
                </c:pt>
                <c:pt idx="76">
                  <c:v>42706</c:v>
                </c:pt>
                <c:pt idx="77">
                  <c:v>42697</c:v>
                </c:pt>
                <c:pt idx="78">
                  <c:v>42692</c:v>
                </c:pt>
                <c:pt idx="79">
                  <c:v>42685</c:v>
                </c:pt>
                <c:pt idx="80">
                  <c:v>42678</c:v>
                </c:pt>
                <c:pt idx="81">
                  <c:v>42671</c:v>
                </c:pt>
                <c:pt idx="82">
                  <c:v>42664</c:v>
                </c:pt>
                <c:pt idx="83">
                  <c:v>42657</c:v>
                </c:pt>
                <c:pt idx="84">
                  <c:v>42650</c:v>
                </c:pt>
                <c:pt idx="85">
                  <c:v>42643</c:v>
                </c:pt>
                <c:pt idx="86">
                  <c:v>42636</c:v>
                </c:pt>
                <c:pt idx="87">
                  <c:v>42629</c:v>
                </c:pt>
                <c:pt idx="88">
                  <c:v>42622</c:v>
                </c:pt>
                <c:pt idx="89">
                  <c:v>42615</c:v>
                </c:pt>
                <c:pt idx="90">
                  <c:v>42608</c:v>
                </c:pt>
                <c:pt idx="91">
                  <c:v>42601</c:v>
                </c:pt>
              </c:numCache>
            </c:numRef>
          </c:cat>
          <c:val>
            <c:numRef>
              <c:f>'[兴证期货研发中心原油数据库 20180527.xlsx]钻井平台数量'!$D$7:$D$98</c:f>
              <c:numCache>
                <c:formatCode>###,###,###,###,##0.00</c:formatCode>
                <c:ptCount val="92"/>
                <c:pt idx="0">
                  <c:v>83</c:v>
                </c:pt>
                <c:pt idx="1">
                  <c:v>79</c:v>
                </c:pt>
                <c:pt idx="2">
                  <c:v>86</c:v>
                </c:pt>
                <c:pt idx="3">
                  <c:v>85</c:v>
                </c:pt>
                <c:pt idx="4">
                  <c:v>93</c:v>
                </c:pt>
                <c:pt idx="5">
                  <c:v>102</c:v>
                </c:pt>
                <c:pt idx="6">
                  <c:v>111</c:v>
                </c:pt>
                <c:pt idx="7">
                  <c:v>134</c:v>
                </c:pt>
                <c:pt idx="8">
                  <c:v>161</c:v>
                </c:pt>
                <c:pt idx="9">
                  <c:v>219</c:v>
                </c:pt>
                <c:pt idx="10">
                  <c:v>273</c:v>
                </c:pt>
                <c:pt idx="11">
                  <c:v>302</c:v>
                </c:pt>
                <c:pt idx="12">
                  <c:v>306</c:v>
                </c:pt>
                <c:pt idx="13">
                  <c:v>318</c:v>
                </c:pt>
                <c:pt idx="14">
                  <c:v>325</c:v>
                </c:pt>
                <c:pt idx="15">
                  <c:v>342</c:v>
                </c:pt>
                <c:pt idx="16">
                  <c:v>338</c:v>
                </c:pt>
                <c:pt idx="17">
                  <c:v>325</c:v>
                </c:pt>
                <c:pt idx="18">
                  <c:v>276</c:v>
                </c:pt>
                <c:pt idx="19">
                  <c:v>174</c:v>
                </c:pt>
                <c:pt idx="20">
                  <c:v>136</c:v>
                </c:pt>
                <c:pt idx="21">
                  <c:v>210</c:v>
                </c:pt>
                <c:pt idx="22">
                  <c:v>238</c:v>
                </c:pt>
                <c:pt idx="23">
                  <c:v>219</c:v>
                </c:pt>
                <c:pt idx="24">
                  <c:v>222</c:v>
                </c:pt>
                <c:pt idx="25">
                  <c:v>215</c:v>
                </c:pt>
                <c:pt idx="26">
                  <c:v>208</c:v>
                </c:pt>
                <c:pt idx="27">
                  <c:v>203</c:v>
                </c:pt>
                <c:pt idx="28">
                  <c:v>192</c:v>
                </c:pt>
                <c:pt idx="29">
                  <c:v>191</c:v>
                </c:pt>
                <c:pt idx="30">
                  <c:v>202</c:v>
                </c:pt>
                <c:pt idx="31">
                  <c:v>212</c:v>
                </c:pt>
                <c:pt idx="32">
                  <c:v>209</c:v>
                </c:pt>
                <c:pt idx="33">
                  <c:v>213</c:v>
                </c:pt>
                <c:pt idx="34">
                  <c:v>220</c:v>
                </c:pt>
                <c:pt idx="35">
                  <c:v>212</c:v>
                </c:pt>
                <c:pt idx="36">
                  <c:v>202</c:v>
                </c:pt>
                <c:pt idx="37">
                  <c:v>201</c:v>
                </c:pt>
                <c:pt idx="38">
                  <c:v>217</c:v>
                </c:pt>
                <c:pt idx="39">
                  <c:v>214</c:v>
                </c:pt>
                <c:pt idx="40">
                  <c:v>220</c:v>
                </c:pt>
                <c:pt idx="41">
                  <c:v>217</c:v>
                </c:pt>
                <c:pt idx="42">
                  <c:v>220</c:v>
                </c:pt>
                <c:pt idx="43">
                  <c:v>206</c:v>
                </c:pt>
                <c:pt idx="44">
                  <c:v>191</c:v>
                </c:pt>
                <c:pt idx="45">
                  <c:v>175</c:v>
                </c:pt>
                <c:pt idx="46">
                  <c:v>189</c:v>
                </c:pt>
                <c:pt idx="47">
                  <c:v>170</c:v>
                </c:pt>
                <c:pt idx="48">
                  <c:v>159</c:v>
                </c:pt>
                <c:pt idx="49">
                  <c:v>132</c:v>
                </c:pt>
                <c:pt idx="50">
                  <c:v>99</c:v>
                </c:pt>
                <c:pt idx="51">
                  <c:v>93</c:v>
                </c:pt>
                <c:pt idx="52">
                  <c:v>85</c:v>
                </c:pt>
                <c:pt idx="53">
                  <c:v>80</c:v>
                </c:pt>
                <c:pt idx="54">
                  <c:v>82</c:v>
                </c:pt>
                <c:pt idx="55">
                  <c:v>85</c:v>
                </c:pt>
                <c:pt idx="56">
                  <c:v>99</c:v>
                </c:pt>
                <c:pt idx="57">
                  <c:v>118</c:v>
                </c:pt>
                <c:pt idx="58">
                  <c:v>132</c:v>
                </c:pt>
                <c:pt idx="59">
                  <c:v>155</c:v>
                </c:pt>
                <c:pt idx="60">
                  <c:v>185</c:v>
                </c:pt>
                <c:pt idx="61">
                  <c:v>276</c:v>
                </c:pt>
                <c:pt idx="62">
                  <c:v>315</c:v>
                </c:pt>
                <c:pt idx="63">
                  <c:v>335</c:v>
                </c:pt>
                <c:pt idx="64">
                  <c:v>341</c:v>
                </c:pt>
                <c:pt idx="65">
                  <c:v>331</c:v>
                </c:pt>
                <c:pt idx="66">
                  <c:v>352</c:v>
                </c:pt>
                <c:pt idx="67">
                  <c:v>343</c:v>
                </c:pt>
                <c:pt idx="68">
                  <c:v>345</c:v>
                </c:pt>
                <c:pt idx="69">
                  <c:v>342</c:v>
                </c:pt>
                <c:pt idx="70">
                  <c:v>315</c:v>
                </c:pt>
                <c:pt idx="71">
                  <c:v>205</c:v>
                </c:pt>
                <c:pt idx="72">
                  <c:v>157</c:v>
                </c:pt>
                <c:pt idx="73">
                  <c:v>224</c:v>
                </c:pt>
                <c:pt idx="74">
                  <c:v>234</c:v>
                </c:pt>
                <c:pt idx="75">
                  <c:v>230</c:v>
                </c:pt>
                <c:pt idx="76">
                  <c:v>200</c:v>
                </c:pt>
                <c:pt idx="77">
                  <c:v>174</c:v>
                </c:pt>
                <c:pt idx="78">
                  <c:v>184</c:v>
                </c:pt>
                <c:pt idx="79">
                  <c:v>176</c:v>
                </c:pt>
                <c:pt idx="80">
                  <c:v>154</c:v>
                </c:pt>
                <c:pt idx="81">
                  <c:v>153</c:v>
                </c:pt>
                <c:pt idx="82">
                  <c:v>143</c:v>
                </c:pt>
                <c:pt idx="83">
                  <c:v>165</c:v>
                </c:pt>
                <c:pt idx="84">
                  <c:v>165</c:v>
                </c:pt>
                <c:pt idx="85">
                  <c:v>162</c:v>
                </c:pt>
                <c:pt idx="86">
                  <c:v>138</c:v>
                </c:pt>
                <c:pt idx="87">
                  <c:v>132</c:v>
                </c:pt>
                <c:pt idx="88">
                  <c:v>134</c:v>
                </c:pt>
                <c:pt idx="89">
                  <c:v>137</c:v>
                </c:pt>
                <c:pt idx="90">
                  <c:v>146</c:v>
                </c:pt>
                <c:pt idx="91">
                  <c:v>121</c:v>
                </c:pt>
              </c:numCache>
            </c:numRef>
          </c:val>
          <c:smooth val="0"/>
        </c:ser>
        <c:dLbls>
          <c:showLegendKey val="0"/>
          <c:showVal val="0"/>
          <c:showCatName val="0"/>
          <c:showSerName val="0"/>
          <c:showPercent val="0"/>
          <c:showBubbleSize val="0"/>
        </c:dLbls>
        <c:smooth val="0"/>
        <c:axId val="583028176"/>
        <c:axId val="583026216"/>
      </c:lineChart>
      <c:dateAx>
        <c:axId val="583028176"/>
        <c:scaling>
          <c:orientation val="minMax"/>
        </c:scaling>
        <c:delete val="0"/>
        <c:axPos val="b"/>
        <c:numFmt formatCode="yyyy\-mm\-dd;@" sourceLinked="1"/>
        <c:majorTickMark val="out"/>
        <c:minorTickMark val="none"/>
        <c:tickLblPos val="nextTo"/>
        <c:crossAx val="583026216"/>
        <c:crosses val="autoZero"/>
        <c:auto val="1"/>
        <c:lblOffset val="100"/>
        <c:baseTimeUnit val="days"/>
      </c:dateAx>
      <c:valAx>
        <c:axId val="583026216"/>
        <c:scaling>
          <c:orientation val="minMax"/>
        </c:scaling>
        <c:delete val="0"/>
        <c:axPos val="l"/>
        <c:majorGridlines/>
        <c:numFmt formatCode="General" sourceLinked="0"/>
        <c:majorTickMark val="out"/>
        <c:minorTickMark val="none"/>
        <c:tickLblPos val="nextTo"/>
        <c:crossAx val="583028176"/>
        <c:crosses val="autoZero"/>
        <c:crossBetween val="between"/>
      </c:valAx>
    </c:plotArea>
    <c:legend>
      <c:legendPos val="b"/>
      <c:layout>
        <c:manualLayout>
          <c:xMode val="edge"/>
          <c:yMode val="edge"/>
          <c:x val="0.34971720980339349"/>
          <c:y val="0.92752339324317923"/>
          <c:w val="0.31672502019929977"/>
          <c:h val="7.247660675682073E-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711736376341"/>
          <c:y val="4.4858665394098468E-2"/>
          <c:w val="0.7375123793608751"/>
          <c:h val="0.65385858585858581"/>
        </c:manualLayout>
      </c:layout>
      <c:areaChart>
        <c:grouping val="standard"/>
        <c:varyColors val="0"/>
        <c:ser>
          <c:idx val="0"/>
          <c:order val="0"/>
          <c:tx>
            <c:v>总持仓</c:v>
          </c:tx>
          <c:cat>
            <c:numRef>
              <c:f>'[兴证期货研发中心原油数据库 20180527.xlsx]CFTC持仓'!$B$7:$B$458</c:f>
              <c:numCache>
                <c:formatCode>yyyy\-mm\-dd;@</c:formatCode>
                <c:ptCount val="452"/>
                <c:pt idx="0">
                  <c:v>43235</c:v>
                </c:pt>
                <c:pt idx="1">
                  <c:v>43228</c:v>
                </c:pt>
                <c:pt idx="2">
                  <c:v>43221</c:v>
                </c:pt>
                <c:pt idx="3">
                  <c:v>43214</c:v>
                </c:pt>
                <c:pt idx="4">
                  <c:v>43207</c:v>
                </c:pt>
                <c:pt idx="5">
                  <c:v>43200</c:v>
                </c:pt>
                <c:pt idx="6">
                  <c:v>43193</c:v>
                </c:pt>
                <c:pt idx="7">
                  <c:v>43186</c:v>
                </c:pt>
                <c:pt idx="8">
                  <c:v>43179</c:v>
                </c:pt>
                <c:pt idx="9">
                  <c:v>43172</c:v>
                </c:pt>
                <c:pt idx="10">
                  <c:v>43165</c:v>
                </c:pt>
                <c:pt idx="11">
                  <c:v>43158</c:v>
                </c:pt>
                <c:pt idx="12">
                  <c:v>43151</c:v>
                </c:pt>
                <c:pt idx="13">
                  <c:v>43144</c:v>
                </c:pt>
                <c:pt idx="14">
                  <c:v>43137</c:v>
                </c:pt>
                <c:pt idx="15">
                  <c:v>43130</c:v>
                </c:pt>
                <c:pt idx="16">
                  <c:v>43123</c:v>
                </c:pt>
                <c:pt idx="17">
                  <c:v>43116</c:v>
                </c:pt>
                <c:pt idx="18">
                  <c:v>43109</c:v>
                </c:pt>
                <c:pt idx="19">
                  <c:v>43102</c:v>
                </c:pt>
                <c:pt idx="20">
                  <c:v>43095</c:v>
                </c:pt>
                <c:pt idx="21">
                  <c:v>43088</c:v>
                </c:pt>
                <c:pt idx="22">
                  <c:v>43081</c:v>
                </c:pt>
                <c:pt idx="23">
                  <c:v>43074</c:v>
                </c:pt>
                <c:pt idx="24">
                  <c:v>43067</c:v>
                </c:pt>
                <c:pt idx="25">
                  <c:v>43060</c:v>
                </c:pt>
                <c:pt idx="26">
                  <c:v>43053</c:v>
                </c:pt>
                <c:pt idx="27">
                  <c:v>43046</c:v>
                </c:pt>
                <c:pt idx="28">
                  <c:v>43039</c:v>
                </c:pt>
                <c:pt idx="29">
                  <c:v>43032</c:v>
                </c:pt>
                <c:pt idx="30">
                  <c:v>43025</c:v>
                </c:pt>
                <c:pt idx="31">
                  <c:v>43018</c:v>
                </c:pt>
                <c:pt idx="32">
                  <c:v>43011</c:v>
                </c:pt>
                <c:pt idx="33">
                  <c:v>43004</c:v>
                </c:pt>
                <c:pt idx="34">
                  <c:v>42997</c:v>
                </c:pt>
                <c:pt idx="35">
                  <c:v>42990</c:v>
                </c:pt>
                <c:pt idx="36">
                  <c:v>42983</c:v>
                </c:pt>
                <c:pt idx="37">
                  <c:v>42976</c:v>
                </c:pt>
                <c:pt idx="38">
                  <c:v>42969</c:v>
                </c:pt>
                <c:pt idx="39">
                  <c:v>42962</c:v>
                </c:pt>
                <c:pt idx="40">
                  <c:v>42955</c:v>
                </c:pt>
                <c:pt idx="41">
                  <c:v>42948</c:v>
                </c:pt>
                <c:pt idx="42">
                  <c:v>42941</c:v>
                </c:pt>
                <c:pt idx="43">
                  <c:v>42934</c:v>
                </c:pt>
                <c:pt idx="44">
                  <c:v>42927</c:v>
                </c:pt>
                <c:pt idx="45">
                  <c:v>42919</c:v>
                </c:pt>
                <c:pt idx="46">
                  <c:v>42913</c:v>
                </c:pt>
                <c:pt idx="47">
                  <c:v>42906</c:v>
                </c:pt>
                <c:pt idx="48">
                  <c:v>42899</c:v>
                </c:pt>
                <c:pt idx="49">
                  <c:v>42892</c:v>
                </c:pt>
                <c:pt idx="50">
                  <c:v>42885</c:v>
                </c:pt>
                <c:pt idx="51">
                  <c:v>42878</c:v>
                </c:pt>
                <c:pt idx="52">
                  <c:v>42871</c:v>
                </c:pt>
                <c:pt idx="53">
                  <c:v>42864</c:v>
                </c:pt>
                <c:pt idx="54">
                  <c:v>42857</c:v>
                </c:pt>
                <c:pt idx="55">
                  <c:v>42850</c:v>
                </c:pt>
                <c:pt idx="56">
                  <c:v>42843</c:v>
                </c:pt>
                <c:pt idx="57">
                  <c:v>42836</c:v>
                </c:pt>
                <c:pt idx="58">
                  <c:v>42829</c:v>
                </c:pt>
                <c:pt idx="59">
                  <c:v>42822</c:v>
                </c:pt>
                <c:pt idx="60">
                  <c:v>42815</c:v>
                </c:pt>
                <c:pt idx="61">
                  <c:v>42808</c:v>
                </c:pt>
                <c:pt idx="62">
                  <c:v>42801</c:v>
                </c:pt>
                <c:pt idx="63">
                  <c:v>42794</c:v>
                </c:pt>
                <c:pt idx="64">
                  <c:v>42787</c:v>
                </c:pt>
                <c:pt idx="65">
                  <c:v>42780</c:v>
                </c:pt>
                <c:pt idx="66">
                  <c:v>42773</c:v>
                </c:pt>
                <c:pt idx="67">
                  <c:v>42766</c:v>
                </c:pt>
                <c:pt idx="68">
                  <c:v>42759</c:v>
                </c:pt>
                <c:pt idx="69">
                  <c:v>42752</c:v>
                </c:pt>
                <c:pt idx="70">
                  <c:v>42745</c:v>
                </c:pt>
                <c:pt idx="71">
                  <c:v>42738</c:v>
                </c:pt>
                <c:pt idx="72">
                  <c:v>42731</c:v>
                </c:pt>
                <c:pt idx="73">
                  <c:v>42724</c:v>
                </c:pt>
                <c:pt idx="74">
                  <c:v>42717</c:v>
                </c:pt>
                <c:pt idx="75">
                  <c:v>42710</c:v>
                </c:pt>
                <c:pt idx="76">
                  <c:v>42703</c:v>
                </c:pt>
                <c:pt idx="77">
                  <c:v>42696</c:v>
                </c:pt>
                <c:pt idx="78">
                  <c:v>42689</c:v>
                </c:pt>
                <c:pt idx="79">
                  <c:v>42682</c:v>
                </c:pt>
                <c:pt idx="80">
                  <c:v>42675</c:v>
                </c:pt>
                <c:pt idx="81">
                  <c:v>42668</c:v>
                </c:pt>
                <c:pt idx="82">
                  <c:v>42661</c:v>
                </c:pt>
                <c:pt idx="83">
                  <c:v>42654</c:v>
                </c:pt>
                <c:pt idx="84">
                  <c:v>42647</c:v>
                </c:pt>
                <c:pt idx="85">
                  <c:v>42640</c:v>
                </c:pt>
                <c:pt idx="86">
                  <c:v>42633</c:v>
                </c:pt>
                <c:pt idx="87">
                  <c:v>42626</c:v>
                </c:pt>
                <c:pt idx="88">
                  <c:v>42619</c:v>
                </c:pt>
                <c:pt idx="89">
                  <c:v>42612</c:v>
                </c:pt>
                <c:pt idx="90">
                  <c:v>42605</c:v>
                </c:pt>
                <c:pt idx="91">
                  <c:v>42598</c:v>
                </c:pt>
                <c:pt idx="92">
                  <c:v>42591</c:v>
                </c:pt>
                <c:pt idx="93">
                  <c:v>42584</c:v>
                </c:pt>
                <c:pt idx="94">
                  <c:v>42577</c:v>
                </c:pt>
                <c:pt idx="95">
                  <c:v>42570</c:v>
                </c:pt>
                <c:pt idx="96">
                  <c:v>42563</c:v>
                </c:pt>
                <c:pt idx="97">
                  <c:v>42556</c:v>
                </c:pt>
                <c:pt idx="98">
                  <c:v>42549</c:v>
                </c:pt>
                <c:pt idx="99">
                  <c:v>42542</c:v>
                </c:pt>
                <c:pt idx="100">
                  <c:v>42535</c:v>
                </c:pt>
                <c:pt idx="101">
                  <c:v>42528</c:v>
                </c:pt>
                <c:pt idx="102">
                  <c:v>42521</c:v>
                </c:pt>
                <c:pt idx="103">
                  <c:v>42514</c:v>
                </c:pt>
                <c:pt idx="104">
                  <c:v>42507</c:v>
                </c:pt>
                <c:pt idx="105">
                  <c:v>42500</c:v>
                </c:pt>
                <c:pt idx="106">
                  <c:v>42493</c:v>
                </c:pt>
                <c:pt idx="107">
                  <c:v>42486</c:v>
                </c:pt>
                <c:pt idx="108">
                  <c:v>42479</c:v>
                </c:pt>
                <c:pt idx="109">
                  <c:v>42472</c:v>
                </c:pt>
                <c:pt idx="110">
                  <c:v>42465</c:v>
                </c:pt>
                <c:pt idx="111">
                  <c:v>42458</c:v>
                </c:pt>
                <c:pt idx="112">
                  <c:v>42451</c:v>
                </c:pt>
                <c:pt idx="113">
                  <c:v>42444</c:v>
                </c:pt>
                <c:pt idx="114">
                  <c:v>42437</c:v>
                </c:pt>
                <c:pt idx="115">
                  <c:v>42430</c:v>
                </c:pt>
                <c:pt idx="116">
                  <c:v>42423</c:v>
                </c:pt>
                <c:pt idx="117">
                  <c:v>42416</c:v>
                </c:pt>
                <c:pt idx="118">
                  <c:v>42409</c:v>
                </c:pt>
                <c:pt idx="119">
                  <c:v>42402</c:v>
                </c:pt>
                <c:pt idx="120">
                  <c:v>42395</c:v>
                </c:pt>
                <c:pt idx="121">
                  <c:v>42388</c:v>
                </c:pt>
                <c:pt idx="122">
                  <c:v>42381</c:v>
                </c:pt>
                <c:pt idx="123">
                  <c:v>42374</c:v>
                </c:pt>
                <c:pt idx="124">
                  <c:v>42367</c:v>
                </c:pt>
                <c:pt idx="125">
                  <c:v>42360</c:v>
                </c:pt>
                <c:pt idx="126">
                  <c:v>42353</c:v>
                </c:pt>
                <c:pt idx="127">
                  <c:v>42346</c:v>
                </c:pt>
                <c:pt idx="128">
                  <c:v>42339</c:v>
                </c:pt>
                <c:pt idx="129">
                  <c:v>42332</c:v>
                </c:pt>
                <c:pt idx="130">
                  <c:v>42325</c:v>
                </c:pt>
                <c:pt idx="131">
                  <c:v>42311</c:v>
                </c:pt>
                <c:pt idx="132">
                  <c:v>42304</c:v>
                </c:pt>
                <c:pt idx="133">
                  <c:v>42297</c:v>
                </c:pt>
                <c:pt idx="134">
                  <c:v>42290</c:v>
                </c:pt>
                <c:pt idx="135">
                  <c:v>42283</c:v>
                </c:pt>
                <c:pt idx="136">
                  <c:v>42276</c:v>
                </c:pt>
                <c:pt idx="137">
                  <c:v>42269</c:v>
                </c:pt>
                <c:pt idx="138">
                  <c:v>42262</c:v>
                </c:pt>
                <c:pt idx="139">
                  <c:v>42255</c:v>
                </c:pt>
                <c:pt idx="140">
                  <c:v>42248</c:v>
                </c:pt>
                <c:pt idx="141">
                  <c:v>42241</c:v>
                </c:pt>
                <c:pt idx="142">
                  <c:v>42234</c:v>
                </c:pt>
                <c:pt idx="143">
                  <c:v>42227</c:v>
                </c:pt>
                <c:pt idx="144">
                  <c:v>42220</c:v>
                </c:pt>
                <c:pt idx="145">
                  <c:v>42213</c:v>
                </c:pt>
                <c:pt idx="146">
                  <c:v>42206</c:v>
                </c:pt>
                <c:pt idx="147">
                  <c:v>42199</c:v>
                </c:pt>
                <c:pt idx="148">
                  <c:v>42192</c:v>
                </c:pt>
                <c:pt idx="149">
                  <c:v>42185</c:v>
                </c:pt>
                <c:pt idx="150">
                  <c:v>42178</c:v>
                </c:pt>
                <c:pt idx="151">
                  <c:v>42171</c:v>
                </c:pt>
                <c:pt idx="152">
                  <c:v>42164</c:v>
                </c:pt>
                <c:pt idx="153">
                  <c:v>42157</c:v>
                </c:pt>
                <c:pt idx="154">
                  <c:v>42150</c:v>
                </c:pt>
                <c:pt idx="155">
                  <c:v>42143</c:v>
                </c:pt>
                <c:pt idx="156">
                  <c:v>42136</c:v>
                </c:pt>
                <c:pt idx="157">
                  <c:v>42129</c:v>
                </c:pt>
                <c:pt idx="158">
                  <c:v>42122</c:v>
                </c:pt>
                <c:pt idx="159">
                  <c:v>42115</c:v>
                </c:pt>
                <c:pt idx="160">
                  <c:v>42108</c:v>
                </c:pt>
                <c:pt idx="161">
                  <c:v>42101</c:v>
                </c:pt>
                <c:pt idx="162">
                  <c:v>42094</c:v>
                </c:pt>
                <c:pt idx="163">
                  <c:v>42087</c:v>
                </c:pt>
                <c:pt idx="164">
                  <c:v>42080</c:v>
                </c:pt>
                <c:pt idx="165">
                  <c:v>42073</c:v>
                </c:pt>
                <c:pt idx="166">
                  <c:v>42066</c:v>
                </c:pt>
                <c:pt idx="167">
                  <c:v>42059</c:v>
                </c:pt>
                <c:pt idx="168">
                  <c:v>42052</c:v>
                </c:pt>
                <c:pt idx="169">
                  <c:v>42045</c:v>
                </c:pt>
                <c:pt idx="170">
                  <c:v>42038</c:v>
                </c:pt>
                <c:pt idx="171">
                  <c:v>42031</c:v>
                </c:pt>
                <c:pt idx="172">
                  <c:v>42024</c:v>
                </c:pt>
                <c:pt idx="173">
                  <c:v>42017</c:v>
                </c:pt>
                <c:pt idx="174">
                  <c:v>42010</c:v>
                </c:pt>
                <c:pt idx="175">
                  <c:v>42003</c:v>
                </c:pt>
                <c:pt idx="176">
                  <c:v>41996</c:v>
                </c:pt>
                <c:pt idx="177">
                  <c:v>41989</c:v>
                </c:pt>
                <c:pt idx="178">
                  <c:v>41982</c:v>
                </c:pt>
                <c:pt idx="179">
                  <c:v>41975</c:v>
                </c:pt>
                <c:pt idx="180">
                  <c:v>41968</c:v>
                </c:pt>
                <c:pt idx="181">
                  <c:v>41961</c:v>
                </c:pt>
                <c:pt idx="182">
                  <c:v>41954</c:v>
                </c:pt>
                <c:pt idx="183">
                  <c:v>41947</c:v>
                </c:pt>
                <c:pt idx="184">
                  <c:v>41940</c:v>
                </c:pt>
                <c:pt idx="185">
                  <c:v>41933</c:v>
                </c:pt>
                <c:pt idx="186">
                  <c:v>41926</c:v>
                </c:pt>
                <c:pt idx="187">
                  <c:v>41919</c:v>
                </c:pt>
                <c:pt idx="188">
                  <c:v>41912</c:v>
                </c:pt>
                <c:pt idx="189">
                  <c:v>41905</c:v>
                </c:pt>
                <c:pt idx="190">
                  <c:v>41898</c:v>
                </c:pt>
                <c:pt idx="191">
                  <c:v>41891</c:v>
                </c:pt>
                <c:pt idx="192">
                  <c:v>41884</c:v>
                </c:pt>
                <c:pt idx="193">
                  <c:v>41877</c:v>
                </c:pt>
                <c:pt idx="194">
                  <c:v>41870</c:v>
                </c:pt>
                <c:pt idx="195">
                  <c:v>41863</c:v>
                </c:pt>
                <c:pt idx="196">
                  <c:v>41856</c:v>
                </c:pt>
                <c:pt idx="197">
                  <c:v>41849</c:v>
                </c:pt>
                <c:pt idx="198">
                  <c:v>41842</c:v>
                </c:pt>
                <c:pt idx="199">
                  <c:v>41835</c:v>
                </c:pt>
                <c:pt idx="200">
                  <c:v>41828</c:v>
                </c:pt>
                <c:pt idx="201">
                  <c:v>41821</c:v>
                </c:pt>
                <c:pt idx="202">
                  <c:v>41814</c:v>
                </c:pt>
                <c:pt idx="203">
                  <c:v>41807</c:v>
                </c:pt>
                <c:pt idx="204">
                  <c:v>41800</c:v>
                </c:pt>
                <c:pt idx="205">
                  <c:v>41793</c:v>
                </c:pt>
                <c:pt idx="206">
                  <c:v>41786</c:v>
                </c:pt>
                <c:pt idx="207">
                  <c:v>41779</c:v>
                </c:pt>
                <c:pt idx="208">
                  <c:v>41772</c:v>
                </c:pt>
                <c:pt idx="209">
                  <c:v>41765</c:v>
                </c:pt>
                <c:pt idx="210">
                  <c:v>41758</c:v>
                </c:pt>
                <c:pt idx="211">
                  <c:v>41751</c:v>
                </c:pt>
                <c:pt idx="212">
                  <c:v>41744</c:v>
                </c:pt>
                <c:pt idx="213">
                  <c:v>41737</c:v>
                </c:pt>
                <c:pt idx="214">
                  <c:v>41730</c:v>
                </c:pt>
                <c:pt idx="215">
                  <c:v>41723</c:v>
                </c:pt>
                <c:pt idx="216">
                  <c:v>41716</c:v>
                </c:pt>
                <c:pt idx="217">
                  <c:v>41709</c:v>
                </c:pt>
                <c:pt idx="218">
                  <c:v>41702</c:v>
                </c:pt>
                <c:pt idx="219">
                  <c:v>41695</c:v>
                </c:pt>
                <c:pt idx="220">
                  <c:v>41688</c:v>
                </c:pt>
                <c:pt idx="221">
                  <c:v>41681</c:v>
                </c:pt>
                <c:pt idx="222">
                  <c:v>41674</c:v>
                </c:pt>
                <c:pt idx="223">
                  <c:v>41667</c:v>
                </c:pt>
                <c:pt idx="224">
                  <c:v>41660</c:v>
                </c:pt>
                <c:pt idx="225">
                  <c:v>41653</c:v>
                </c:pt>
                <c:pt idx="226">
                  <c:v>41646</c:v>
                </c:pt>
                <c:pt idx="227">
                  <c:v>41639</c:v>
                </c:pt>
                <c:pt idx="228">
                  <c:v>41632</c:v>
                </c:pt>
                <c:pt idx="229">
                  <c:v>41625</c:v>
                </c:pt>
                <c:pt idx="230">
                  <c:v>41618</c:v>
                </c:pt>
                <c:pt idx="231">
                  <c:v>41611</c:v>
                </c:pt>
                <c:pt idx="232">
                  <c:v>41604</c:v>
                </c:pt>
                <c:pt idx="233">
                  <c:v>41597</c:v>
                </c:pt>
                <c:pt idx="234">
                  <c:v>41590</c:v>
                </c:pt>
                <c:pt idx="235">
                  <c:v>41583</c:v>
                </c:pt>
                <c:pt idx="236">
                  <c:v>41576</c:v>
                </c:pt>
                <c:pt idx="237">
                  <c:v>41569</c:v>
                </c:pt>
                <c:pt idx="238">
                  <c:v>41562</c:v>
                </c:pt>
                <c:pt idx="239">
                  <c:v>41555</c:v>
                </c:pt>
                <c:pt idx="240">
                  <c:v>41548</c:v>
                </c:pt>
                <c:pt idx="241">
                  <c:v>41541</c:v>
                </c:pt>
                <c:pt idx="242">
                  <c:v>41534</c:v>
                </c:pt>
                <c:pt idx="243">
                  <c:v>41527</c:v>
                </c:pt>
                <c:pt idx="244">
                  <c:v>41520</c:v>
                </c:pt>
                <c:pt idx="245">
                  <c:v>41513</c:v>
                </c:pt>
                <c:pt idx="246">
                  <c:v>41506</c:v>
                </c:pt>
                <c:pt idx="247">
                  <c:v>41499</c:v>
                </c:pt>
                <c:pt idx="248">
                  <c:v>41492</c:v>
                </c:pt>
                <c:pt idx="249">
                  <c:v>41485</c:v>
                </c:pt>
                <c:pt idx="250">
                  <c:v>41478</c:v>
                </c:pt>
                <c:pt idx="251">
                  <c:v>41471</c:v>
                </c:pt>
                <c:pt idx="252">
                  <c:v>41464</c:v>
                </c:pt>
                <c:pt idx="253">
                  <c:v>41457</c:v>
                </c:pt>
                <c:pt idx="254">
                  <c:v>41450</c:v>
                </c:pt>
                <c:pt idx="255">
                  <c:v>41443</c:v>
                </c:pt>
                <c:pt idx="256">
                  <c:v>41436</c:v>
                </c:pt>
                <c:pt idx="257">
                  <c:v>41429</c:v>
                </c:pt>
                <c:pt idx="258">
                  <c:v>41422</c:v>
                </c:pt>
                <c:pt idx="259">
                  <c:v>41415</c:v>
                </c:pt>
                <c:pt idx="260">
                  <c:v>41408</c:v>
                </c:pt>
                <c:pt idx="261">
                  <c:v>41401</c:v>
                </c:pt>
                <c:pt idx="262">
                  <c:v>41394</c:v>
                </c:pt>
                <c:pt idx="263">
                  <c:v>41387</c:v>
                </c:pt>
                <c:pt idx="264">
                  <c:v>41380</c:v>
                </c:pt>
                <c:pt idx="265">
                  <c:v>41373</c:v>
                </c:pt>
                <c:pt idx="266">
                  <c:v>41366</c:v>
                </c:pt>
                <c:pt idx="267">
                  <c:v>41359</c:v>
                </c:pt>
                <c:pt idx="268">
                  <c:v>41352</c:v>
                </c:pt>
                <c:pt idx="269">
                  <c:v>41345</c:v>
                </c:pt>
                <c:pt idx="270">
                  <c:v>41338</c:v>
                </c:pt>
                <c:pt idx="271">
                  <c:v>41331</c:v>
                </c:pt>
                <c:pt idx="272">
                  <c:v>41324</c:v>
                </c:pt>
                <c:pt idx="273">
                  <c:v>41317</c:v>
                </c:pt>
                <c:pt idx="274">
                  <c:v>41310</c:v>
                </c:pt>
                <c:pt idx="275">
                  <c:v>41303</c:v>
                </c:pt>
                <c:pt idx="276">
                  <c:v>41296</c:v>
                </c:pt>
                <c:pt idx="277">
                  <c:v>41289</c:v>
                </c:pt>
                <c:pt idx="278">
                  <c:v>41282</c:v>
                </c:pt>
                <c:pt idx="279">
                  <c:v>41274</c:v>
                </c:pt>
                <c:pt idx="280">
                  <c:v>41267</c:v>
                </c:pt>
                <c:pt idx="281">
                  <c:v>41261</c:v>
                </c:pt>
                <c:pt idx="282">
                  <c:v>41254</c:v>
                </c:pt>
                <c:pt idx="283">
                  <c:v>41247</c:v>
                </c:pt>
                <c:pt idx="284">
                  <c:v>41240</c:v>
                </c:pt>
                <c:pt idx="285">
                  <c:v>41233</c:v>
                </c:pt>
                <c:pt idx="286">
                  <c:v>41226</c:v>
                </c:pt>
                <c:pt idx="287">
                  <c:v>41219</c:v>
                </c:pt>
                <c:pt idx="288">
                  <c:v>41212</c:v>
                </c:pt>
                <c:pt idx="289">
                  <c:v>41205</c:v>
                </c:pt>
                <c:pt idx="290">
                  <c:v>41198</c:v>
                </c:pt>
                <c:pt idx="291">
                  <c:v>41191</c:v>
                </c:pt>
                <c:pt idx="292">
                  <c:v>41184</c:v>
                </c:pt>
                <c:pt idx="293">
                  <c:v>41177</c:v>
                </c:pt>
                <c:pt idx="294">
                  <c:v>41170</c:v>
                </c:pt>
                <c:pt idx="295">
                  <c:v>41163</c:v>
                </c:pt>
                <c:pt idx="296">
                  <c:v>41156</c:v>
                </c:pt>
                <c:pt idx="297">
                  <c:v>41149</c:v>
                </c:pt>
                <c:pt idx="298">
                  <c:v>41142</c:v>
                </c:pt>
                <c:pt idx="299">
                  <c:v>41135</c:v>
                </c:pt>
                <c:pt idx="300">
                  <c:v>41128</c:v>
                </c:pt>
                <c:pt idx="301">
                  <c:v>41121</c:v>
                </c:pt>
                <c:pt idx="302">
                  <c:v>41114</c:v>
                </c:pt>
                <c:pt idx="303">
                  <c:v>41107</c:v>
                </c:pt>
                <c:pt idx="304">
                  <c:v>41100</c:v>
                </c:pt>
                <c:pt idx="305">
                  <c:v>41093</c:v>
                </c:pt>
                <c:pt idx="306">
                  <c:v>41086</c:v>
                </c:pt>
                <c:pt idx="307">
                  <c:v>41079</c:v>
                </c:pt>
                <c:pt idx="308">
                  <c:v>41072</c:v>
                </c:pt>
                <c:pt idx="309">
                  <c:v>41065</c:v>
                </c:pt>
                <c:pt idx="310">
                  <c:v>41058</c:v>
                </c:pt>
                <c:pt idx="311">
                  <c:v>41051</c:v>
                </c:pt>
                <c:pt idx="312">
                  <c:v>41044</c:v>
                </c:pt>
                <c:pt idx="313">
                  <c:v>41037</c:v>
                </c:pt>
                <c:pt idx="314">
                  <c:v>41030</c:v>
                </c:pt>
                <c:pt idx="315">
                  <c:v>41023</c:v>
                </c:pt>
                <c:pt idx="316">
                  <c:v>41016</c:v>
                </c:pt>
                <c:pt idx="317">
                  <c:v>41009</c:v>
                </c:pt>
                <c:pt idx="318">
                  <c:v>41002</c:v>
                </c:pt>
                <c:pt idx="319">
                  <c:v>40995</c:v>
                </c:pt>
                <c:pt idx="320">
                  <c:v>40988</c:v>
                </c:pt>
                <c:pt idx="321">
                  <c:v>40981</c:v>
                </c:pt>
                <c:pt idx="322">
                  <c:v>40974</c:v>
                </c:pt>
                <c:pt idx="323">
                  <c:v>40967</c:v>
                </c:pt>
                <c:pt idx="324">
                  <c:v>40960</c:v>
                </c:pt>
                <c:pt idx="325">
                  <c:v>40953</c:v>
                </c:pt>
                <c:pt idx="326">
                  <c:v>40946</c:v>
                </c:pt>
                <c:pt idx="327">
                  <c:v>40939</c:v>
                </c:pt>
                <c:pt idx="328">
                  <c:v>40932</c:v>
                </c:pt>
                <c:pt idx="329">
                  <c:v>40925</c:v>
                </c:pt>
                <c:pt idx="330">
                  <c:v>40918</c:v>
                </c:pt>
                <c:pt idx="331">
                  <c:v>40911</c:v>
                </c:pt>
                <c:pt idx="332">
                  <c:v>40904</c:v>
                </c:pt>
                <c:pt idx="333">
                  <c:v>40897</c:v>
                </c:pt>
                <c:pt idx="334">
                  <c:v>40890</c:v>
                </c:pt>
                <c:pt idx="335">
                  <c:v>40883</c:v>
                </c:pt>
                <c:pt idx="336">
                  <c:v>40876</c:v>
                </c:pt>
                <c:pt idx="337">
                  <c:v>40869</c:v>
                </c:pt>
                <c:pt idx="338">
                  <c:v>40862</c:v>
                </c:pt>
                <c:pt idx="339">
                  <c:v>40855</c:v>
                </c:pt>
                <c:pt idx="340">
                  <c:v>40848</c:v>
                </c:pt>
                <c:pt idx="341">
                  <c:v>40841</c:v>
                </c:pt>
                <c:pt idx="342">
                  <c:v>40834</c:v>
                </c:pt>
                <c:pt idx="343">
                  <c:v>40827</c:v>
                </c:pt>
                <c:pt idx="344">
                  <c:v>40820</c:v>
                </c:pt>
                <c:pt idx="345">
                  <c:v>40813</c:v>
                </c:pt>
                <c:pt idx="346">
                  <c:v>40806</c:v>
                </c:pt>
                <c:pt idx="347">
                  <c:v>40799</c:v>
                </c:pt>
                <c:pt idx="348">
                  <c:v>40792</c:v>
                </c:pt>
                <c:pt idx="349">
                  <c:v>40785</c:v>
                </c:pt>
                <c:pt idx="350">
                  <c:v>40778</c:v>
                </c:pt>
                <c:pt idx="351">
                  <c:v>40771</c:v>
                </c:pt>
                <c:pt idx="352">
                  <c:v>40764</c:v>
                </c:pt>
                <c:pt idx="353">
                  <c:v>40757</c:v>
                </c:pt>
                <c:pt idx="354">
                  <c:v>40750</c:v>
                </c:pt>
                <c:pt idx="355">
                  <c:v>40743</c:v>
                </c:pt>
                <c:pt idx="356">
                  <c:v>40736</c:v>
                </c:pt>
                <c:pt idx="357">
                  <c:v>40729</c:v>
                </c:pt>
                <c:pt idx="358">
                  <c:v>40722</c:v>
                </c:pt>
                <c:pt idx="359">
                  <c:v>40715</c:v>
                </c:pt>
                <c:pt idx="360">
                  <c:v>40708</c:v>
                </c:pt>
                <c:pt idx="361">
                  <c:v>40701</c:v>
                </c:pt>
                <c:pt idx="362">
                  <c:v>40694</c:v>
                </c:pt>
                <c:pt idx="363">
                  <c:v>40687</c:v>
                </c:pt>
                <c:pt idx="364">
                  <c:v>40680</c:v>
                </c:pt>
                <c:pt idx="365">
                  <c:v>40673</c:v>
                </c:pt>
                <c:pt idx="366">
                  <c:v>40666</c:v>
                </c:pt>
                <c:pt idx="367">
                  <c:v>40659</c:v>
                </c:pt>
                <c:pt idx="368">
                  <c:v>40652</c:v>
                </c:pt>
                <c:pt idx="369">
                  <c:v>40645</c:v>
                </c:pt>
                <c:pt idx="370">
                  <c:v>40638</c:v>
                </c:pt>
                <c:pt idx="371">
                  <c:v>40631</c:v>
                </c:pt>
                <c:pt idx="372">
                  <c:v>40624</c:v>
                </c:pt>
                <c:pt idx="373">
                  <c:v>40617</c:v>
                </c:pt>
                <c:pt idx="374">
                  <c:v>40610</c:v>
                </c:pt>
                <c:pt idx="375">
                  <c:v>40603</c:v>
                </c:pt>
                <c:pt idx="376">
                  <c:v>40596</c:v>
                </c:pt>
                <c:pt idx="377">
                  <c:v>40589</c:v>
                </c:pt>
                <c:pt idx="378">
                  <c:v>40582</c:v>
                </c:pt>
                <c:pt idx="379">
                  <c:v>40575</c:v>
                </c:pt>
                <c:pt idx="380">
                  <c:v>40568</c:v>
                </c:pt>
                <c:pt idx="381">
                  <c:v>40561</c:v>
                </c:pt>
                <c:pt idx="382">
                  <c:v>40554</c:v>
                </c:pt>
                <c:pt idx="383">
                  <c:v>40547</c:v>
                </c:pt>
                <c:pt idx="384">
                  <c:v>40540</c:v>
                </c:pt>
                <c:pt idx="385">
                  <c:v>40533</c:v>
                </c:pt>
                <c:pt idx="386">
                  <c:v>40526</c:v>
                </c:pt>
                <c:pt idx="387">
                  <c:v>40519</c:v>
                </c:pt>
                <c:pt idx="388">
                  <c:v>40512</c:v>
                </c:pt>
                <c:pt idx="389">
                  <c:v>40505</c:v>
                </c:pt>
                <c:pt idx="390">
                  <c:v>40498</c:v>
                </c:pt>
                <c:pt idx="391">
                  <c:v>40491</c:v>
                </c:pt>
                <c:pt idx="392">
                  <c:v>40484</c:v>
                </c:pt>
                <c:pt idx="393">
                  <c:v>40477</c:v>
                </c:pt>
                <c:pt idx="394">
                  <c:v>40470</c:v>
                </c:pt>
                <c:pt idx="395">
                  <c:v>40463</c:v>
                </c:pt>
                <c:pt idx="396">
                  <c:v>40456</c:v>
                </c:pt>
                <c:pt idx="397">
                  <c:v>40449</c:v>
                </c:pt>
                <c:pt idx="398">
                  <c:v>40442</c:v>
                </c:pt>
                <c:pt idx="399">
                  <c:v>40435</c:v>
                </c:pt>
                <c:pt idx="400">
                  <c:v>40428</c:v>
                </c:pt>
                <c:pt idx="401">
                  <c:v>40421</c:v>
                </c:pt>
                <c:pt idx="402">
                  <c:v>40414</c:v>
                </c:pt>
                <c:pt idx="403">
                  <c:v>40407</c:v>
                </c:pt>
                <c:pt idx="404">
                  <c:v>40400</c:v>
                </c:pt>
                <c:pt idx="405">
                  <c:v>40393</c:v>
                </c:pt>
                <c:pt idx="406">
                  <c:v>40386</c:v>
                </c:pt>
                <c:pt idx="407">
                  <c:v>40379</c:v>
                </c:pt>
                <c:pt idx="408">
                  <c:v>40372</c:v>
                </c:pt>
                <c:pt idx="409">
                  <c:v>40365</c:v>
                </c:pt>
                <c:pt idx="410">
                  <c:v>40358</c:v>
                </c:pt>
                <c:pt idx="411">
                  <c:v>40351</c:v>
                </c:pt>
                <c:pt idx="412">
                  <c:v>40344</c:v>
                </c:pt>
                <c:pt idx="413">
                  <c:v>40337</c:v>
                </c:pt>
                <c:pt idx="414">
                  <c:v>40330</c:v>
                </c:pt>
                <c:pt idx="415">
                  <c:v>40323</c:v>
                </c:pt>
                <c:pt idx="416">
                  <c:v>40316</c:v>
                </c:pt>
                <c:pt idx="417">
                  <c:v>40309</c:v>
                </c:pt>
                <c:pt idx="418">
                  <c:v>40302</c:v>
                </c:pt>
                <c:pt idx="419">
                  <c:v>40295</c:v>
                </c:pt>
                <c:pt idx="420">
                  <c:v>40288</c:v>
                </c:pt>
                <c:pt idx="421">
                  <c:v>40281</c:v>
                </c:pt>
                <c:pt idx="422">
                  <c:v>40274</c:v>
                </c:pt>
                <c:pt idx="423">
                  <c:v>40267</c:v>
                </c:pt>
                <c:pt idx="424">
                  <c:v>40260</c:v>
                </c:pt>
                <c:pt idx="425">
                  <c:v>40253</c:v>
                </c:pt>
                <c:pt idx="426">
                  <c:v>40246</c:v>
                </c:pt>
                <c:pt idx="427">
                  <c:v>40239</c:v>
                </c:pt>
                <c:pt idx="428">
                  <c:v>40232</c:v>
                </c:pt>
                <c:pt idx="429">
                  <c:v>40225</c:v>
                </c:pt>
                <c:pt idx="430">
                  <c:v>40218</c:v>
                </c:pt>
                <c:pt idx="431">
                  <c:v>40211</c:v>
                </c:pt>
                <c:pt idx="432">
                  <c:v>40204</c:v>
                </c:pt>
                <c:pt idx="433">
                  <c:v>40197</c:v>
                </c:pt>
                <c:pt idx="434">
                  <c:v>40190</c:v>
                </c:pt>
                <c:pt idx="435">
                  <c:v>40183</c:v>
                </c:pt>
                <c:pt idx="436">
                  <c:v>40176</c:v>
                </c:pt>
                <c:pt idx="437">
                  <c:v>40169</c:v>
                </c:pt>
                <c:pt idx="438">
                  <c:v>40162</c:v>
                </c:pt>
                <c:pt idx="439">
                  <c:v>40155</c:v>
                </c:pt>
                <c:pt idx="440">
                  <c:v>40148</c:v>
                </c:pt>
                <c:pt idx="441">
                  <c:v>40141</c:v>
                </c:pt>
                <c:pt idx="442">
                  <c:v>40134</c:v>
                </c:pt>
                <c:pt idx="443">
                  <c:v>40126</c:v>
                </c:pt>
                <c:pt idx="444">
                  <c:v>40120</c:v>
                </c:pt>
                <c:pt idx="445">
                  <c:v>40113</c:v>
                </c:pt>
                <c:pt idx="446">
                  <c:v>40106</c:v>
                </c:pt>
                <c:pt idx="447">
                  <c:v>40099</c:v>
                </c:pt>
                <c:pt idx="448">
                  <c:v>40092</c:v>
                </c:pt>
                <c:pt idx="449">
                  <c:v>40085</c:v>
                </c:pt>
                <c:pt idx="450">
                  <c:v>40078</c:v>
                </c:pt>
                <c:pt idx="451">
                  <c:v>40071</c:v>
                </c:pt>
              </c:numCache>
            </c:numRef>
          </c:cat>
          <c:val>
            <c:numRef>
              <c:f>'[兴证期货研发中心原油数据库 20180527.xlsx]CFTC持仓'!$C$7:$C$458</c:f>
              <c:numCache>
                <c:formatCode>###,###,###,###,##0.00</c:formatCode>
                <c:ptCount val="452"/>
                <c:pt idx="0">
                  <c:v>3785409</c:v>
                </c:pt>
                <c:pt idx="1">
                  <c:v>3654136</c:v>
                </c:pt>
                <c:pt idx="2">
                  <c:v>3558186</c:v>
                </c:pt>
                <c:pt idx="3">
                  <c:v>3493746</c:v>
                </c:pt>
                <c:pt idx="4">
                  <c:v>3458592</c:v>
                </c:pt>
                <c:pt idx="5">
                  <c:v>3373945</c:v>
                </c:pt>
                <c:pt idx="6">
                  <c:v>3383405</c:v>
                </c:pt>
                <c:pt idx="7">
                  <c:v>3370484</c:v>
                </c:pt>
                <c:pt idx="8">
                  <c:v>3159950</c:v>
                </c:pt>
                <c:pt idx="9">
                  <c:v>3201018</c:v>
                </c:pt>
                <c:pt idx="10">
                  <c:v>3244014</c:v>
                </c:pt>
                <c:pt idx="11">
                  <c:v>3241841</c:v>
                </c:pt>
                <c:pt idx="12">
                  <c:v>3181058</c:v>
                </c:pt>
                <c:pt idx="13">
                  <c:v>3448706</c:v>
                </c:pt>
                <c:pt idx="14">
                  <c:v>3442337</c:v>
                </c:pt>
                <c:pt idx="15">
                  <c:v>3468075</c:v>
                </c:pt>
                <c:pt idx="16">
                  <c:v>3385310</c:v>
                </c:pt>
                <c:pt idx="17">
                  <c:v>3484083</c:v>
                </c:pt>
                <c:pt idx="18">
                  <c:v>3356869</c:v>
                </c:pt>
                <c:pt idx="19">
                  <c:v>3174912</c:v>
                </c:pt>
                <c:pt idx="20">
                  <c:v>3121847</c:v>
                </c:pt>
                <c:pt idx="21">
                  <c:v>3051713</c:v>
                </c:pt>
                <c:pt idx="22">
                  <c:v>3273956</c:v>
                </c:pt>
                <c:pt idx="23">
                  <c:v>3249438</c:v>
                </c:pt>
                <c:pt idx="24">
                  <c:v>3176229</c:v>
                </c:pt>
                <c:pt idx="25">
                  <c:v>3157905</c:v>
                </c:pt>
                <c:pt idx="26">
                  <c:v>3523062</c:v>
                </c:pt>
                <c:pt idx="27">
                  <c:v>3522115</c:v>
                </c:pt>
                <c:pt idx="28">
                  <c:v>3304755</c:v>
                </c:pt>
                <c:pt idx="29">
                  <c:v>3096981</c:v>
                </c:pt>
                <c:pt idx="30">
                  <c:v>3138923</c:v>
                </c:pt>
                <c:pt idx="31">
                  <c:v>3174306</c:v>
                </c:pt>
                <c:pt idx="32">
                  <c:v>3198512</c:v>
                </c:pt>
                <c:pt idx="33">
                  <c:v>3157812</c:v>
                </c:pt>
                <c:pt idx="34">
                  <c:v>3056991</c:v>
                </c:pt>
                <c:pt idx="35">
                  <c:v>3056142</c:v>
                </c:pt>
                <c:pt idx="36">
                  <c:v>3040675</c:v>
                </c:pt>
                <c:pt idx="37">
                  <c:v>2943173</c:v>
                </c:pt>
                <c:pt idx="38">
                  <c:v>2903728</c:v>
                </c:pt>
                <c:pt idx="39">
                  <c:v>3059519</c:v>
                </c:pt>
                <c:pt idx="40">
                  <c:v>2979860</c:v>
                </c:pt>
                <c:pt idx="41">
                  <c:v>2971364</c:v>
                </c:pt>
                <c:pt idx="42">
                  <c:v>2837880</c:v>
                </c:pt>
                <c:pt idx="43">
                  <c:v>2786242</c:v>
                </c:pt>
                <c:pt idx="44">
                  <c:v>2857567</c:v>
                </c:pt>
                <c:pt idx="45">
                  <c:v>2898467</c:v>
                </c:pt>
                <c:pt idx="46">
                  <c:v>2826528</c:v>
                </c:pt>
                <c:pt idx="47">
                  <c:v>2743628</c:v>
                </c:pt>
                <c:pt idx="48">
                  <c:v>2882169</c:v>
                </c:pt>
                <c:pt idx="49">
                  <c:v>2890783</c:v>
                </c:pt>
                <c:pt idx="50">
                  <c:v>2836230</c:v>
                </c:pt>
                <c:pt idx="51">
                  <c:v>2873285</c:v>
                </c:pt>
                <c:pt idx="52">
                  <c:v>3177034</c:v>
                </c:pt>
                <c:pt idx="53">
                  <c:v>3117237</c:v>
                </c:pt>
                <c:pt idx="54">
                  <c:v>2966080</c:v>
                </c:pt>
                <c:pt idx="55">
                  <c:v>2917418</c:v>
                </c:pt>
                <c:pt idx="56">
                  <c:v>2847928</c:v>
                </c:pt>
                <c:pt idx="57">
                  <c:v>3011175</c:v>
                </c:pt>
                <c:pt idx="58">
                  <c:v>2970177</c:v>
                </c:pt>
                <c:pt idx="59">
                  <c:v>2936189</c:v>
                </c:pt>
                <c:pt idx="60">
                  <c:v>2880516</c:v>
                </c:pt>
                <c:pt idx="61">
                  <c:v>3052948</c:v>
                </c:pt>
                <c:pt idx="62">
                  <c:v>2803226</c:v>
                </c:pt>
                <c:pt idx="63">
                  <c:v>2765071</c:v>
                </c:pt>
                <c:pt idx="64">
                  <c:v>2727947</c:v>
                </c:pt>
                <c:pt idx="65">
                  <c:v>2913801</c:v>
                </c:pt>
                <c:pt idx="66">
                  <c:v>2909593</c:v>
                </c:pt>
                <c:pt idx="67">
                  <c:v>2888128</c:v>
                </c:pt>
                <c:pt idx="68">
                  <c:v>2839256</c:v>
                </c:pt>
                <c:pt idx="69">
                  <c:v>2841988</c:v>
                </c:pt>
                <c:pt idx="70">
                  <c:v>2868908</c:v>
                </c:pt>
                <c:pt idx="71">
                  <c:v>2831064</c:v>
                </c:pt>
                <c:pt idx="72">
                  <c:v>2760088</c:v>
                </c:pt>
                <c:pt idx="73">
                  <c:v>2720965</c:v>
                </c:pt>
                <c:pt idx="74">
                  <c:v>2952284</c:v>
                </c:pt>
                <c:pt idx="75">
                  <c:v>2871631</c:v>
                </c:pt>
                <c:pt idx="76">
                  <c:v>2685652</c:v>
                </c:pt>
                <c:pt idx="77">
                  <c:v>2631684</c:v>
                </c:pt>
                <c:pt idx="78">
                  <c:v>2922285</c:v>
                </c:pt>
                <c:pt idx="79">
                  <c:v>2819007</c:v>
                </c:pt>
                <c:pt idx="80">
                  <c:v>2654648</c:v>
                </c:pt>
                <c:pt idx="81">
                  <c:v>2617278</c:v>
                </c:pt>
                <c:pt idx="82">
                  <c:v>2596994</c:v>
                </c:pt>
                <c:pt idx="83">
                  <c:v>2768466</c:v>
                </c:pt>
                <c:pt idx="84">
                  <c:v>2672540</c:v>
                </c:pt>
                <c:pt idx="85">
                  <c:v>2569305</c:v>
                </c:pt>
                <c:pt idx="86">
                  <c:v>2517380</c:v>
                </c:pt>
                <c:pt idx="87">
                  <c:v>2613455</c:v>
                </c:pt>
                <c:pt idx="88">
                  <c:v>2621163</c:v>
                </c:pt>
                <c:pt idx="89">
                  <c:v>2535720</c:v>
                </c:pt>
                <c:pt idx="90">
                  <c:v>2513387</c:v>
                </c:pt>
                <c:pt idx="91">
                  <c:v>2683185</c:v>
                </c:pt>
                <c:pt idx="92">
                  <c:v>2623436</c:v>
                </c:pt>
                <c:pt idx="93">
                  <c:v>2593277</c:v>
                </c:pt>
                <c:pt idx="94">
                  <c:v>2447227</c:v>
                </c:pt>
                <c:pt idx="95">
                  <c:v>2373401</c:v>
                </c:pt>
                <c:pt idx="96">
                  <c:v>2492344</c:v>
                </c:pt>
                <c:pt idx="97">
                  <c:v>2496120</c:v>
                </c:pt>
                <c:pt idx="98">
                  <c:v>2457028</c:v>
                </c:pt>
                <c:pt idx="99">
                  <c:v>2461218</c:v>
                </c:pt>
                <c:pt idx="100">
                  <c:v>2570051</c:v>
                </c:pt>
                <c:pt idx="101">
                  <c:v>2538950</c:v>
                </c:pt>
                <c:pt idx="102">
                  <c:v>2454329</c:v>
                </c:pt>
                <c:pt idx="103">
                  <c:v>2382660</c:v>
                </c:pt>
                <c:pt idx="104">
                  <c:v>2401542</c:v>
                </c:pt>
                <c:pt idx="105">
                  <c:v>2561881</c:v>
                </c:pt>
                <c:pt idx="106">
                  <c:v>2564723</c:v>
                </c:pt>
                <c:pt idx="107">
                  <c:v>2496621</c:v>
                </c:pt>
                <c:pt idx="108">
                  <c:v>2449693</c:v>
                </c:pt>
                <c:pt idx="109">
                  <c:v>2634555</c:v>
                </c:pt>
                <c:pt idx="110">
                  <c:v>2511694</c:v>
                </c:pt>
                <c:pt idx="111">
                  <c:v>2446025</c:v>
                </c:pt>
                <c:pt idx="112">
                  <c:v>2433766</c:v>
                </c:pt>
                <c:pt idx="113">
                  <c:v>2527001</c:v>
                </c:pt>
                <c:pt idx="114">
                  <c:v>2547472</c:v>
                </c:pt>
                <c:pt idx="115">
                  <c:v>2471769</c:v>
                </c:pt>
                <c:pt idx="116">
                  <c:v>2440258</c:v>
                </c:pt>
                <c:pt idx="117">
                  <c:v>2715315</c:v>
                </c:pt>
                <c:pt idx="118">
                  <c:v>2717026</c:v>
                </c:pt>
                <c:pt idx="119">
                  <c:v>2668381</c:v>
                </c:pt>
                <c:pt idx="120">
                  <c:v>2514223</c:v>
                </c:pt>
                <c:pt idx="121">
                  <c:v>2400004</c:v>
                </c:pt>
                <c:pt idx="122">
                  <c:v>2537432</c:v>
                </c:pt>
                <c:pt idx="123">
                  <c:v>2335212</c:v>
                </c:pt>
                <c:pt idx="124">
                  <c:v>2248629</c:v>
                </c:pt>
                <c:pt idx="125">
                  <c:v>2256060</c:v>
                </c:pt>
                <c:pt idx="126">
                  <c:v>2370334</c:v>
                </c:pt>
                <c:pt idx="127">
                  <c:v>2381393</c:v>
                </c:pt>
                <c:pt idx="128">
                  <c:v>2256875</c:v>
                </c:pt>
                <c:pt idx="129">
                  <c:v>2223349</c:v>
                </c:pt>
                <c:pt idx="130">
                  <c:v>2215278</c:v>
                </c:pt>
                <c:pt idx="131">
                  <c:v>2516868</c:v>
                </c:pt>
                <c:pt idx="132">
                  <c:v>2500495</c:v>
                </c:pt>
                <c:pt idx="133">
                  <c:v>2406985</c:v>
                </c:pt>
                <c:pt idx="134">
                  <c:v>2501950</c:v>
                </c:pt>
                <c:pt idx="135">
                  <c:v>2534662</c:v>
                </c:pt>
                <c:pt idx="136">
                  <c:v>2459756</c:v>
                </c:pt>
                <c:pt idx="137">
                  <c:v>2435709</c:v>
                </c:pt>
                <c:pt idx="138">
                  <c:v>2618114</c:v>
                </c:pt>
                <c:pt idx="139">
                  <c:v>2624716</c:v>
                </c:pt>
                <c:pt idx="140">
                  <c:v>2619781</c:v>
                </c:pt>
                <c:pt idx="141">
                  <c:v>2558925</c:v>
                </c:pt>
                <c:pt idx="142">
                  <c:v>2455731</c:v>
                </c:pt>
                <c:pt idx="143">
                  <c:v>2598600</c:v>
                </c:pt>
                <c:pt idx="144">
                  <c:v>2583774</c:v>
                </c:pt>
                <c:pt idx="145">
                  <c:v>2483834</c:v>
                </c:pt>
                <c:pt idx="146">
                  <c:v>2392260</c:v>
                </c:pt>
                <c:pt idx="147">
                  <c:v>2513617</c:v>
                </c:pt>
                <c:pt idx="148">
                  <c:v>2471666</c:v>
                </c:pt>
                <c:pt idx="149">
                  <c:v>2382264</c:v>
                </c:pt>
                <c:pt idx="150">
                  <c:v>2347130</c:v>
                </c:pt>
                <c:pt idx="151">
                  <c:v>2374660</c:v>
                </c:pt>
                <c:pt idx="152">
                  <c:v>2350383</c:v>
                </c:pt>
                <c:pt idx="153">
                  <c:v>2361865</c:v>
                </c:pt>
                <c:pt idx="154">
                  <c:v>2282087</c:v>
                </c:pt>
                <c:pt idx="155">
                  <c:v>2277777</c:v>
                </c:pt>
                <c:pt idx="156">
                  <c:v>2646251</c:v>
                </c:pt>
                <c:pt idx="157">
                  <c:v>2664289</c:v>
                </c:pt>
                <c:pt idx="158">
                  <c:v>2585231</c:v>
                </c:pt>
                <c:pt idx="159">
                  <c:v>2582455</c:v>
                </c:pt>
                <c:pt idx="160">
                  <c:v>2669816</c:v>
                </c:pt>
                <c:pt idx="161">
                  <c:v>2634784</c:v>
                </c:pt>
                <c:pt idx="162">
                  <c:v>2633998</c:v>
                </c:pt>
                <c:pt idx="163">
                  <c:v>2603804</c:v>
                </c:pt>
                <c:pt idx="164">
                  <c:v>2617684</c:v>
                </c:pt>
                <c:pt idx="165">
                  <c:v>2557030</c:v>
                </c:pt>
                <c:pt idx="166">
                  <c:v>2544390</c:v>
                </c:pt>
                <c:pt idx="167">
                  <c:v>2532558</c:v>
                </c:pt>
                <c:pt idx="168">
                  <c:v>2491479</c:v>
                </c:pt>
                <c:pt idx="169">
                  <c:v>2746179</c:v>
                </c:pt>
                <c:pt idx="170">
                  <c:v>2727047</c:v>
                </c:pt>
                <c:pt idx="171">
                  <c:v>2610239</c:v>
                </c:pt>
                <c:pt idx="172">
                  <c:v>2497521</c:v>
                </c:pt>
                <c:pt idx="173">
                  <c:v>2687656</c:v>
                </c:pt>
                <c:pt idx="174">
                  <c:v>2500091</c:v>
                </c:pt>
                <c:pt idx="175">
                  <c:v>2343842</c:v>
                </c:pt>
                <c:pt idx="176">
                  <c:v>2285073</c:v>
                </c:pt>
                <c:pt idx="177">
                  <c:v>2267373</c:v>
                </c:pt>
                <c:pt idx="178">
                  <c:v>2285895</c:v>
                </c:pt>
                <c:pt idx="179">
                  <c:v>2211505</c:v>
                </c:pt>
                <c:pt idx="180">
                  <c:v>2052379</c:v>
                </c:pt>
                <c:pt idx="181">
                  <c:v>2074609</c:v>
                </c:pt>
                <c:pt idx="182">
                  <c:v>2390808</c:v>
                </c:pt>
                <c:pt idx="183">
                  <c:v>2373870</c:v>
                </c:pt>
                <c:pt idx="184">
                  <c:v>2246219</c:v>
                </c:pt>
                <c:pt idx="185">
                  <c:v>2179253</c:v>
                </c:pt>
                <c:pt idx="186">
                  <c:v>2364875</c:v>
                </c:pt>
                <c:pt idx="187">
                  <c:v>2146776</c:v>
                </c:pt>
                <c:pt idx="188">
                  <c:v>2070814</c:v>
                </c:pt>
                <c:pt idx="189">
                  <c:v>2036725</c:v>
                </c:pt>
                <c:pt idx="190">
                  <c:v>2111963</c:v>
                </c:pt>
                <c:pt idx="191">
                  <c:v>2131583</c:v>
                </c:pt>
                <c:pt idx="192">
                  <c:v>2115270</c:v>
                </c:pt>
                <c:pt idx="193">
                  <c:v>2089958</c:v>
                </c:pt>
                <c:pt idx="194">
                  <c:v>2096375</c:v>
                </c:pt>
                <c:pt idx="195">
                  <c:v>2197780</c:v>
                </c:pt>
                <c:pt idx="196">
                  <c:v>2197121</c:v>
                </c:pt>
                <c:pt idx="197">
                  <c:v>2187621</c:v>
                </c:pt>
                <c:pt idx="198">
                  <c:v>2198521</c:v>
                </c:pt>
                <c:pt idx="199">
                  <c:v>2326114</c:v>
                </c:pt>
                <c:pt idx="200">
                  <c:v>2325143</c:v>
                </c:pt>
                <c:pt idx="201">
                  <c:v>2355907</c:v>
                </c:pt>
                <c:pt idx="202">
                  <c:v>2317823</c:v>
                </c:pt>
                <c:pt idx="203">
                  <c:v>2278309</c:v>
                </c:pt>
                <c:pt idx="204">
                  <c:v>2216023</c:v>
                </c:pt>
                <c:pt idx="205">
                  <c:v>2170996</c:v>
                </c:pt>
                <c:pt idx="206">
                  <c:v>2141184</c:v>
                </c:pt>
                <c:pt idx="207">
                  <c:v>2068089</c:v>
                </c:pt>
                <c:pt idx="208">
                  <c:v>2197744</c:v>
                </c:pt>
                <c:pt idx="209">
                  <c:v>2204121</c:v>
                </c:pt>
                <c:pt idx="210">
                  <c:v>2222488</c:v>
                </c:pt>
                <c:pt idx="211">
                  <c:v>2181373</c:v>
                </c:pt>
                <c:pt idx="212">
                  <c:v>2288390</c:v>
                </c:pt>
                <c:pt idx="213">
                  <c:v>2236855</c:v>
                </c:pt>
                <c:pt idx="214">
                  <c:v>2189406</c:v>
                </c:pt>
                <c:pt idx="215">
                  <c:v>2128861</c:v>
                </c:pt>
                <c:pt idx="216">
                  <c:v>2142396</c:v>
                </c:pt>
                <c:pt idx="217">
                  <c:v>2300776</c:v>
                </c:pt>
                <c:pt idx="218">
                  <c:v>2288425</c:v>
                </c:pt>
                <c:pt idx="219">
                  <c:v>2202169</c:v>
                </c:pt>
                <c:pt idx="220">
                  <c:v>2177682</c:v>
                </c:pt>
                <c:pt idx="221">
                  <c:v>2240807</c:v>
                </c:pt>
                <c:pt idx="222">
                  <c:v>2124340</c:v>
                </c:pt>
                <c:pt idx="223">
                  <c:v>2139330</c:v>
                </c:pt>
                <c:pt idx="224">
                  <c:v>2124496</c:v>
                </c:pt>
                <c:pt idx="225">
                  <c:v>2198151</c:v>
                </c:pt>
                <c:pt idx="226">
                  <c:v>2167677</c:v>
                </c:pt>
                <c:pt idx="227">
                  <c:v>2122114</c:v>
                </c:pt>
                <c:pt idx="228">
                  <c:v>2094352</c:v>
                </c:pt>
                <c:pt idx="229">
                  <c:v>2114966</c:v>
                </c:pt>
                <c:pt idx="230">
                  <c:v>2202455</c:v>
                </c:pt>
                <c:pt idx="231">
                  <c:v>2156567</c:v>
                </c:pt>
                <c:pt idx="232">
                  <c:v>2128224</c:v>
                </c:pt>
                <c:pt idx="233">
                  <c:v>2102070</c:v>
                </c:pt>
                <c:pt idx="234">
                  <c:v>2449478</c:v>
                </c:pt>
                <c:pt idx="235">
                  <c:v>2463303</c:v>
                </c:pt>
                <c:pt idx="236">
                  <c:v>2480930</c:v>
                </c:pt>
                <c:pt idx="237">
                  <c:v>2494795</c:v>
                </c:pt>
                <c:pt idx="238">
                  <c:v>2589731</c:v>
                </c:pt>
                <c:pt idx="239">
                  <c:v>2639895</c:v>
                </c:pt>
                <c:pt idx="240">
                  <c:v>2605052</c:v>
                </c:pt>
                <c:pt idx="241">
                  <c:v>2625559</c:v>
                </c:pt>
                <c:pt idx="242">
                  <c:v>2661427</c:v>
                </c:pt>
                <c:pt idx="243">
                  <c:v>2731451</c:v>
                </c:pt>
                <c:pt idx="244">
                  <c:v>2693379</c:v>
                </c:pt>
                <c:pt idx="245">
                  <c:v>2668947</c:v>
                </c:pt>
                <c:pt idx="246">
                  <c:v>2584183</c:v>
                </c:pt>
                <c:pt idx="247">
                  <c:v>2806443</c:v>
                </c:pt>
                <c:pt idx="248">
                  <c:v>2716709</c:v>
                </c:pt>
                <c:pt idx="249">
                  <c:v>2644209</c:v>
                </c:pt>
                <c:pt idx="250">
                  <c:v>2696544</c:v>
                </c:pt>
                <c:pt idx="251">
                  <c:v>2797224</c:v>
                </c:pt>
                <c:pt idx="252">
                  <c:v>2672983</c:v>
                </c:pt>
                <c:pt idx="253">
                  <c:v>2510219</c:v>
                </c:pt>
                <c:pt idx="254">
                  <c:v>2502066</c:v>
                </c:pt>
                <c:pt idx="255">
                  <c:v>2562432</c:v>
                </c:pt>
                <c:pt idx="256">
                  <c:v>2527563</c:v>
                </c:pt>
                <c:pt idx="257">
                  <c:v>2455320</c:v>
                </c:pt>
                <c:pt idx="258">
                  <c:v>2450783</c:v>
                </c:pt>
                <c:pt idx="259">
                  <c:v>2441658</c:v>
                </c:pt>
                <c:pt idx="260">
                  <c:v>2549679</c:v>
                </c:pt>
                <c:pt idx="261">
                  <c:v>2570699</c:v>
                </c:pt>
                <c:pt idx="262">
                  <c:v>2542337</c:v>
                </c:pt>
                <c:pt idx="263">
                  <c:v>2466579</c:v>
                </c:pt>
                <c:pt idx="264">
                  <c:v>2561514</c:v>
                </c:pt>
                <c:pt idx="265">
                  <c:v>2512815</c:v>
                </c:pt>
                <c:pt idx="266">
                  <c:v>2482609</c:v>
                </c:pt>
                <c:pt idx="267">
                  <c:v>2409883</c:v>
                </c:pt>
                <c:pt idx="268">
                  <c:v>2328399</c:v>
                </c:pt>
                <c:pt idx="269">
                  <c:v>2450196</c:v>
                </c:pt>
                <c:pt idx="270">
                  <c:v>2443621</c:v>
                </c:pt>
                <c:pt idx="271">
                  <c:v>2387362</c:v>
                </c:pt>
                <c:pt idx="272">
                  <c:v>2348538</c:v>
                </c:pt>
                <c:pt idx="273">
                  <c:v>2421262</c:v>
                </c:pt>
                <c:pt idx="274">
                  <c:v>2355000</c:v>
                </c:pt>
                <c:pt idx="275">
                  <c:v>2293185</c:v>
                </c:pt>
                <c:pt idx="276">
                  <c:v>2171909</c:v>
                </c:pt>
                <c:pt idx="277">
                  <c:v>2209399</c:v>
                </c:pt>
                <c:pt idx="278">
                  <c:v>2171021</c:v>
                </c:pt>
                <c:pt idx="279">
                  <c:v>2150236</c:v>
                </c:pt>
                <c:pt idx="280">
                  <c:v>2136845</c:v>
                </c:pt>
                <c:pt idx="281">
                  <c:v>2140858</c:v>
                </c:pt>
                <c:pt idx="282">
                  <c:v>2239322</c:v>
                </c:pt>
                <c:pt idx="283">
                  <c:v>2229544</c:v>
                </c:pt>
                <c:pt idx="284">
                  <c:v>2186268</c:v>
                </c:pt>
                <c:pt idx="285">
                  <c:v>2168334</c:v>
                </c:pt>
                <c:pt idx="286">
                  <c:v>2184139</c:v>
                </c:pt>
                <c:pt idx="287">
                  <c:v>2555522</c:v>
                </c:pt>
                <c:pt idx="288">
                  <c:v>2550947</c:v>
                </c:pt>
                <c:pt idx="289">
                  <c:v>2519741</c:v>
                </c:pt>
                <c:pt idx="290">
                  <c:v>2553356</c:v>
                </c:pt>
                <c:pt idx="291">
                  <c:v>2526868</c:v>
                </c:pt>
                <c:pt idx="292">
                  <c:v>2526426</c:v>
                </c:pt>
                <c:pt idx="293">
                  <c:v>2527807</c:v>
                </c:pt>
                <c:pt idx="294">
                  <c:v>2567331</c:v>
                </c:pt>
                <c:pt idx="295">
                  <c:v>2584886</c:v>
                </c:pt>
                <c:pt idx="296">
                  <c:v>2500081</c:v>
                </c:pt>
                <c:pt idx="297">
                  <c:v>2468937</c:v>
                </c:pt>
                <c:pt idx="298">
                  <c:v>2384839</c:v>
                </c:pt>
                <c:pt idx="299">
                  <c:v>2429385</c:v>
                </c:pt>
                <c:pt idx="300">
                  <c:v>2413351</c:v>
                </c:pt>
                <c:pt idx="301">
                  <c:v>2322089</c:v>
                </c:pt>
                <c:pt idx="302">
                  <c:v>2315500</c:v>
                </c:pt>
                <c:pt idx="303">
                  <c:v>2314121</c:v>
                </c:pt>
                <c:pt idx="304">
                  <c:v>2431979</c:v>
                </c:pt>
                <c:pt idx="305">
                  <c:v>2448998</c:v>
                </c:pt>
                <c:pt idx="306">
                  <c:v>2427520</c:v>
                </c:pt>
                <c:pt idx="307">
                  <c:v>2350268</c:v>
                </c:pt>
                <c:pt idx="308">
                  <c:v>2488357</c:v>
                </c:pt>
                <c:pt idx="309">
                  <c:v>2442800</c:v>
                </c:pt>
                <c:pt idx="310">
                  <c:v>2306964</c:v>
                </c:pt>
                <c:pt idx="311">
                  <c:v>2280184</c:v>
                </c:pt>
                <c:pt idx="312">
                  <c:v>2532665</c:v>
                </c:pt>
                <c:pt idx="313">
                  <c:v>2554593</c:v>
                </c:pt>
                <c:pt idx="314">
                  <c:v>2539082</c:v>
                </c:pt>
                <c:pt idx="315">
                  <c:v>2446824</c:v>
                </c:pt>
                <c:pt idx="316">
                  <c:v>2482217</c:v>
                </c:pt>
                <c:pt idx="317">
                  <c:v>2532271</c:v>
                </c:pt>
                <c:pt idx="318">
                  <c:v>2534404</c:v>
                </c:pt>
                <c:pt idx="319">
                  <c:v>2537317</c:v>
                </c:pt>
                <c:pt idx="320">
                  <c:v>2519969</c:v>
                </c:pt>
                <c:pt idx="321">
                  <c:v>2594154</c:v>
                </c:pt>
                <c:pt idx="322">
                  <c:v>2584822</c:v>
                </c:pt>
                <c:pt idx="323">
                  <c:v>2499297</c:v>
                </c:pt>
                <c:pt idx="324">
                  <c:v>2380079</c:v>
                </c:pt>
                <c:pt idx="325">
                  <c:v>2451821</c:v>
                </c:pt>
                <c:pt idx="326">
                  <c:v>2431316</c:v>
                </c:pt>
                <c:pt idx="327">
                  <c:v>2320615</c:v>
                </c:pt>
                <c:pt idx="328">
                  <c:v>2245237</c:v>
                </c:pt>
                <c:pt idx="329">
                  <c:v>2270314</c:v>
                </c:pt>
                <c:pt idx="330">
                  <c:v>2349475</c:v>
                </c:pt>
                <c:pt idx="331">
                  <c:v>2319687</c:v>
                </c:pt>
                <c:pt idx="332">
                  <c:v>2241970</c:v>
                </c:pt>
                <c:pt idx="333">
                  <c:v>2207528</c:v>
                </c:pt>
                <c:pt idx="334">
                  <c:v>2320348</c:v>
                </c:pt>
                <c:pt idx="335">
                  <c:v>2297224</c:v>
                </c:pt>
                <c:pt idx="336">
                  <c:v>2243121</c:v>
                </c:pt>
                <c:pt idx="337">
                  <c:v>2225957</c:v>
                </c:pt>
                <c:pt idx="338">
                  <c:v>2252017</c:v>
                </c:pt>
                <c:pt idx="339">
                  <c:v>2604460</c:v>
                </c:pt>
                <c:pt idx="340">
                  <c:v>2556137</c:v>
                </c:pt>
                <c:pt idx="341">
                  <c:v>2625791</c:v>
                </c:pt>
                <c:pt idx="342">
                  <c:v>2662483</c:v>
                </c:pt>
                <c:pt idx="343">
                  <c:v>2731547</c:v>
                </c:pt>
                <c:pt idx="344">
                  <c:v>2794587</c:v>
                </c:pt>
                <c:pt idx="345">
                  <c:v>2630468</c:v>
                </c:pt>
                <c:pt idx="346">
                  <c:v>2572794</c:v>
                </c:pt>
                <c:pt idx="347">
                  <c:v>2735324</c:v>
                </c:pt>
                <c:pt idx="348">
                  <c:v>2779575</c:v>
                </c:pt>
                <c:pt idx="349">
                  <c:v>2738482</c:v>
                </c:pt>
                <c:pt idx="350">
                  <c:v>2705135</c:v>
                </c:pt>
                <c:pt idx="351">
                  <c:v>2912257</c:v>
                </c:pt>
                <c:pt idx="352">
                  <c:v>3009641</c:v>
                </c:pt>
                <c:pt idx="353">
                  <c:v>2703641</c:v>
                </c:pt>
                <c:pt idx="354">
                  <c:v>2652034</c:v>
                </c:pt>
                <c:pt idx="355">
                  <c:v>2624612</c:v>
                </c:pt>
                <c:pt idx="356">
                  <c:v>2730553</c:v>
                </c:pt>
                <c:pt idx="357">
                  <c:v>2699887</c:v>
                </c:pt>
                <c:pt idx="358">
                  <c:v>2701051</c:v>
                </c:pt>
                <c:pt idx="359">
                  <c:v>2694717</c:v>
                </c:pt>
                <c:pt idx="360">
                  <c:v>2793731</c:v>
                </c:pt>
                <c:pt idx="361">
                  <c:v>2721808</c:v>
                </c:pt>
                <c:pt idx="362">
                  <c:v>2716656</c:v>
                </c:pt>
                <c:pt idx="363">
                  <c:v>2716007</c:v>
                </c:pt>
                <c:pt idx="364">
                  <c:v>2761626</c:v>
                </c:pt>
                <c:pt idx="365">
                  <c:v>3090401</c:v>
                </c:pt>
                <c:pt idx="366">
                  <c:v>3041355</c:v>
                </c:pt>
                <c:pt idx="367">
                  <c:v>2961133</c:v>
                </c:pt>
                <c:pt idx="368">
                  <c:v>2885713</c:v>
                </c:pt>
                <c:pt idx="369">
                  <c:v>3038315</c:v>
                </c:pt>
                <c:pt idx="370">
                  <c:v>2996603</c:v>
                </c:pt>
                <c:pt idx="371">
                  <c:v>2879966</c:v>
                </c:pt>
                <c:pt idx="372">
                  <c:v>2880676</c:v>
                </c:pt>
                <c:pt idx="373">
                  <c:v>2998986</c:v>
                </c:pt>
                <c:pt idx="374">
                  <c:v>3100337</c:v>
                </c:pt>
                <c:pt idx="375">
                  <c:v>2940658</c:v>
                </c:pt>
                <c:pt idx="376">
                  <c:v>2756990</c:v>
                </c:pt>
                <c:pt idx="377">
                  <c:v>2803419</c:v>
                </c:pt>
                <c:pt idx="378">
                  <c:v>2779170</c:v>
                </c:pt>
                <c:pt idx="379">
                  <c:v>2774740</c:v>
                </c:pt>
                <c:pt idx="380">
                  <c:v>2630366</c:v>
                </c:pt>
                <c:pt idx="381">
                  <c:v>2585256</c:v>
                </c:pt>
                <c:pt idx="382">
                  <c:v>2638422</c:v>
                </c:pt>
                <c:pt idx="383">
                  <c:v>2564052</c:v>
                </c:pt>
                <c:pt idx="384">
                  <c:v>2464805</c:v>
                </c:pt>
                <c:pt idx="385">
                  <c:v>2401391</c:v>
                </c:pt>
                <c:pt idx="386">
                  <c:v>2479732</c:v>
                </c:pt>
                <c:pt idx="387">
                  <c:v>2489980</c:v>
                </c:pt>
                <c:pt idx="388">
                  <c:v>2389568</c:v>
                </c:pt>
                <c:pt idx="389">
                  <c:v>2369369</c:v>
                </c:pt>
                <c:pt idx="390">
                  <c:v>2403506</c:v>
                </c:pt>
                <c:pt idx="391">
                  <c:v>2857598</c:v>
                </c:pt>
                <c:pt idx="392">
                  <c:v>2775978</c:v>
                </c:pt>
                <c:pt idx="393">
                  <c:v>2720853</c:v>
                </c:pt>
                <c:pt idx="394">
                  <c:v>2762355</c:v>
                </c:pt>
                <c:pt idx="395">
                  <c:v>2824648</c:v>
                </c:pt>
                <c:pt idx="396">
                  <c:v>2782936</c:v>
                </c:pt>
                <c:pt idx="397">
                  <c:v>2649955</c:v>
                </c:pt>
                <c:pt idx="398">
                  <c:v>2625167</c:v>
                </c:pt>
                <c:pt idx="399">
                  <c:v>2690370</c:v>
                </c:pt>
                <c:pt idx="400">
                  <c:v>2690039</c:v>
                </c:pt>
                <c:pt idx="401">
                  <c:v>2656537</c:v>
                </c:pt>
                <c:pt idx="402">
                  <c:v>2577819</c:v>
                </c:pt>
                <c:pt idx="403">
                  <c:v>2540446</c:v>
                </c:pt>
                <c:pt idx="404">
                  <c:v>2618859</c:v>
                </c:pt>
                <c:pt idx="405">
                  <c:v>2578774</c:v>
                </c:pt>
                <c:pt idx="406">
                  <c:v>2540817</c:v>
                </c:pt>
                <c:pt idx="407">
                  <c:v>2485110</c:v>
                </c:pt>
                <c:pt idx="408">
                  <c:v>2624123</c:v>
                </c:pt>
                <c:pt idx="409">
                  <c:v>2644593</c:v>
                </c:pt>
                <c:pt idx="410">
                  <c:v>2590346</c:v>
                </c:pt>
                <c:pt idx="411">
                  <c:v>2571859</c:v>
                </c:pt>
                <c:pt idx="412">
                  <c:v>2743670</c:v>
                </c:pt>
                <c:pt idx="413">
                  <c:v>2781085</c:v>
                </c:pt>
                <c:pt idx="414">
                  <c:v>2785745</c:v>
                </c:pt>
                <c:pt idx="415">
                  <c:v>2764954</c:v>
                </c:pt>
                <c:pt idx="416">
                  <c:v>2693820</c:v>
                </c:pt>
                <c:pt idx="417">
                  <c:v>2942038</c:v>
                </c:pt>
                <c:pt idx="418">
                  <c:v>2865316</c:v>
                </c:pt>
                <c:pt idx="419">
                  <c:v>2779554</c:v>
                </c:pt>
                <c:pt idx="420">
                  <c:v>2724270</c:v>
                </c:pt>
                <c:pt idx="421">
                  <c:v>2783222</c:v>
                </c:pt>
                <c:pt idx="422">
                  <c:v>2719825</c:v>
                </c:pt>
                <c:pt idx="423">
                  <c:v>2572830</c:v>
                </c:pt>
                <c:pt idx="424">
                  <c:v>2582395</c:v>
                </c:pt>
                <c:pt idx="425">
                  <c:v>2675782</c:v>
                </c:pt>
                <c:pt idx="426">
                  <c:v>2649787</c:v>
                </c:pt>
                <c:pt idx="427">
                  <c:v>2580257</c:v>
                </c:pt>
                <c:pt idx="428">
                  <c:v>2517994</c:v>
                </c:pt>
                <c:pt idx="429">
                  <c:v>2616426</c:v>
                </c:pt>
                <c:pt idx="430">
                  <c:v>2642832</c:v>
                </c:pt>
                <c:pt idx="431">
                  <c:v>2645582</c:v>
                </c:pt>
                <c:pt idx="432">
                  <c:v>2585721</c:v>
                </c:pt>
                <c:pt idx="433">
                  <c:v>2540116</c:v>
                </c:pt>
                <c:pt idx="434">
                  <c:v>2587154</c:v>
                </c:pt>
                <c:pt idx="435">
                  <c:v>2514518</c:v>
                </c:pt>
                <c:pt idx="436">
                  <c:v>2438030</c:v>
                </c:pt>
                <c:pt idx="437">
                  <c:v>2406250</c:v>
                </c:pt>
                <c:pt idx="438">
                  <c:v>2549500</c:v>
                </c:pt>
                <c:pt idx="439">
                  <c:v>2549095</c:v>
                </c:pt>
                <c:pt idx="440">
                  <c:v>2508198</c:v>
                </c:pt>
                <c:pt idx="441">
                  <c:v>2453132</c:v>
                </c:pt>
                <c:pt idx="442">
                  <c:v>2491200</c:v>
                </c:pt>
                <c:pt idx="443">
                  <c:v>2908870</c:v>
                </c:pt>
                <c:pt idx="444">
                  <c:v>2905903</c:v>
                </c:pt>
                <c:pt idx="445">
                  <c:v>2933822</c:v>
                </c:pt>
                <c:pt idx="446">
                  <c:v>2919859</c:v>
                </c:pt>
                <c:pt idx="447">
                  <c:v>2963498</c:v>
                </c:pt>
                <c:pt idx="448">
                  <c:v>2903926</c:v>
                </c:pt>
                <c:pt idx="449">
                  <c:v>2790345</c:v>
                </c:pt>
                <c:pt idx="450">
                  <c:v>2695585</c:v>
                </c:pt>
                <c:pt idx="451">
                  <c:v>2815564</c:v>
                </c:pt>
              </c:numCache>
            </c:numRef>
          </c:val>
        </c:ser>
        <c:dLbls>
          <c:showLegendKey val="0"/>
          <c:showVal val="0"/>
          <c:showCatName val="0"/>
          <c:showSerName val="0"/>
          <c:showPercent val="0"/>
          <c:showBubbleSize val="0"/>
        </c:dLbls>
        <c:axId val="583025432"/>
        <c:axId val="583025040"/>
      </c:areaChart>
      <c:lineChart>
        <c:grouping val="standard"/>
        <c:varyColors val="0"/>
        <c:ser>
          <c:idx val="1"/>
          <c:order val="1"/>
          <c:tx>
            <c:v>基金多头持仓（右轴）</c:v>
          </c:tx>
          <c:marker>
            <c:symbol val="none"/>
          </c:marker>
          <c:cat>
            <c:numRef>
              <c:f>'[兴证期货研发中心原油数据库 20180527.xlsx]CFTC持仓'!$B$7:$B$458</c:f>
              <c:numCache>
                <c:formatCode>yyyy\-mm\-dd;@</c:formatCode>
                <c:ptCount val="452"/>
                <c:pt idx="0">
                  <c:v>43235</c:v>
                </c:pt>
                <c:pt idx="1">
                  <c:v>43228</c:v>
                </c:pt>
                <c:pt idx="2">
                  <c:v>43221</c:v>
                </c:pt>
                <c:pt idx="3">
                  <c:v>43214</c:v>
                </c:pt>
                <c:pt idx="4">
                  <c:v>43207</c:v>
                </c:pt>
                <c:pt idx="5">
                  <c:v>43200</c:v>
                </c:pt>
                <c:pt idx="6">
                  <c:v>43193</c:v>
                </c:pt>
                <c:pt idx="7">
                  <c:v>43186</c:v>
                </c:pt>
                <c:pt idx="8">
                  <c:v>43179</c:v>
                </c:pt>
                <c:pt idx="9">
                  <c:v>43172</c:v>
                </c:pt>
                <c:pt idx="10">
                  <c:v>43165</c:v>
                </c:pt>
                <c:pt idx="11">
                  <c:v>43158</c:v>
                </c:pt>
                <c:pt idx="12">
                  <c:v>43151</c:v>
                </c:pt>
                <c:pt idx="13">
                  <c:v>43144</c:v>
                </c:pt>
                <c:pt idx="14">
                  <c:v>43137</c:v>
                </c:pt>
                <c:pt idx="15">
                  <c:v>43130</c:v>
                </c:pt>
                <c:pt idx="16">
                  <c:v>43123</c:v>
                </c:pt>
                <c:pt idx="17">
                  <c:v>43116</c:v>
                </c:pt>
                <c:pt idx="18">
                  <c:v>43109</c:v>
                </c:pt>
                <c:pt idx="19">
                  <c:v>43102</c:v>
                </c:pt>
                <c:pt idx="20">
                  <c:v>43095</c:v>
                </c:pt>
                <c:pt idx="21">
                  <c:v>43088</c:v>
                </c:pt>
                <c:pt idx="22">
                  <c:v>43081</c:v>
                </c:pt>
                <c:pt idx="23">
                  <c:v>43074</c:v>
                </c:pt>
                <c:pt idx="24">
                  <c:v>43067</c:v>
                </c:pt>
                <c:pt idx="25">
                  <c:v>43060</c:v>
                </c:pt>
                <c:pt idx="26">
                  <c:v>43053</c:v>
                </c:pt>
                <c:pt idx="27">
                  <c:v>43046</c:v>
                </c:pt>
                <c:pt idx="28">
                  <c:v>43039</c:v>
                </c:pt>
                <c:pt idx="29">
                  <c:v>43032</c:v>
                </c:pt>
                <c:pt idx="30">
                  <c:v>43025</c:v>
                </c:pt>
                <c:pt idx="31">
                  <c:v>43018</c:v>
                </c:pt>
                <c:pt idx="32">
                  <c:v>43011</c:v>
                </c:pt>
                <c:pt idx="33">
                  <c:v>43004</c:v>
                </c:pt>
                <c:pt idx="34">
                  <c:v>42997</c:v>
                </c:pt>
                <c:pt idx="35">
                  <c:v>42990</c:v>
                </c:pt>
                <c:pt idx="36">
                  <c:v>42983</c:v>
                </c:pt>
                <c:pt idx="37">
                  <c:v>42976</c:v>
                </c:pt>
                <c:pt idx="38">
                  <c:v>42969</c:v>
                </c:pt>
                <c:pt idx="39">
                  <c:v>42962</c:v>
                </c:pt>
                <c:pt idx="40">
                  <c:v>42955</c:v>
                </c:pt>
                <c:pt idx="41">
                  <c:v>42948</c:v>
                </c:pt>
                <c:pt idx="42">
                  <c:v>42941</c:v>
                </c:pt>
                <c:pt idx="43">
                  <c:v>42934</c:v>
                </c:pt>
                <c:pt idx="44">
                  <c:v>42927</c:v>
                </c:pt>
                <c:pt idx="45">
                  <c:v>42919</c:v>
                </c:pt>
                <c:pt idx="46">
                  <c:v>42913</c:v>
                </c:pt>
                <c:pt idx="47">
                  <c:v>42906</c:v>
                </c:pt>
                <c:pt idx="48">
                  <c:v>42899</c:v>
                </c:pt>
                <c:pt idx="49">
                  <c:v>42892</c:v>
                </c:pt>
                <c:pt idx="50">
                  <c:v>42885</c:v>
                </c:pt>
                <c:pt idx="51">
                  <c:v>42878</c:v>
                </c:pt>
                <c:pt idx="52">
                  <c:v>42871</c:v>
                </c:pt>
                <c:pt idx="53">
                  <c:v>42864</c:v>
                </c:pt>
                <c:pt idx="54">
                  <c:v>42857</c:v>
                </c:pt>
                <c:pt idx="55">
                  <c:v>42850</c:v>
                </c:pt>
                <c:pt idx="56">
                  <c:v>42843</c:v>
                </c:pt>
                <c:pt idx="57">
                  <c:v>42836</c:v>
                </c:pt>
                <c:pt idx="58">
                  <c:v>42829</c:v>
                </c:pt>
                <c:pt idx="59">
                  <c:v>42822</c:v>
                </c:pt>
                <c:pt idx="60">
                  <c:v>42815</c:v>
                </c:pt>
                <c:pt idx="61">
                  <c:v>42808</c:v>
                </c:pt>
                <c:pt idx="62">
                  <c:v>42801</c:v>
                </c:pt>
                <c:pt idx="63">
                  <c:v>42794</c:v>
                </c:pt>
                <c:pt idx="64">
                  <c:v>42787</c:v>
                </c:pt>
                <c:pt idx="65">
                  <c:v>42780</c:v>
                </c:pt>
                <c:pt idx="66">
                  <c:v>42773</c:v>
                </c:pt>
                <c:pt idx="67">
                  <c:v>42766</c:v>
                </c:pt>
                <c:pt idx="68">
                  <c:v>42759</c:v>
                </c:pt>
                <c:pt idx="69">
                  <c:v>42752</c:v>
                </c:pt>
                <c:pt idx="70">
                  <c:v>42745</c:v>
                </c:pt>
                <c:pt idx="71">
                  <c:v>42738</c:v>
                </c:pt>
                <c:pt idx="72">
                  <c:v>42731</c:v>
                </c:pt>
                <c:pt idx="73">
                  <c:v>42724</c:v>
                </c:pt>
                <c:pt idx="74">
                  <c:v>42717</c:v>
                </c:pt>
                <c:pt idx="75">
                  <c:v>42710</c:v>
                </c:pt>
                <c:pt idx="76">
                  <c:v>42703</c:v>
                </c:pt>
                <c:pt idx="77">
                  <c:v>42696</c:v>
                </c:pt>
                <c:pt idx="78">
                  <c:v>42689</c:v>
                </c:pt>
                <c:pt idx="79">
                  <c:v>42682</c:v>
                </c:pt>
                <c:pt idx="80">
                  <c:v>42675</c:v>
                </c:pt>
                <c:pt idx="81">
                  <c:v>42668</c:v>
                </c:pt>
                <c:pt idx="82">
                  <c:v>42661</c:v>
                </c:pt>
                <c:pt idx="83">
                  <c:v>42654</c:v>
                </c:pt>
                <c:pt idx="84">
                  <c:v>42647</c:v>
                </c:pt>
                <c:pt idx="85">
                  <c:v>42640</c:v>
                </c:pt>
                <c:pt idx="86">
                  <c:v>42633</c:v>
                </c:pt>
                <c:pt idx="87">
                  <c:v>42626</c:v>
                </c:pt>
                <c:pt idx="88">
                  <c:v>42619</c:v>
                </c:pt>
                <c:pt idx="89">
                  <c:v>42612</c:v>
                </c:pt>
                <c:pt idx="90">
                  <c:v>42605</c:v>
                </c:pt>
                <c:pt idx="91">
                  <c:v>42598</c:v>
                </c:pt>
                <c:pt idx="92">
                  <c:v>42591</c:v>
                </c:pt>
                <c:pt idx="93">
                  <c:v>42584</c:v>
                </c:pt>
                <c:pt idx="94">
                  <c:v>42577</c:v>
                </c:pt>
                <c:pt idx="95">
                  <c:v>42570</c:v>
                </c:pt>
                <c:pt idx="96">
                  <c:v>42563</c:v>
                </c:pt>
                <c:pt idx="97">
                  <c:v>42556</c:v>
                </c:pt>
                <c:pt idx="98">
                  <c:v>42549</c:v>
                </c:pt>
                <c:pt idx="99">
                  <c:v>42542</c:v>
                </c:pt>
                <c:pt idx="100">
                  <c:v>42535</c:v>
                </c:pt>
                <c:pt idx="101">
                  <c:v>42528</c:v>
                </c:pt>
                <c:pt idx="102">
                  <c:v>42521</c:v>
                </c:pt>
                <c:pt idx="103">
                  <c:v>42514</c:v>
                </c:pt>
                <c:pt idx="104">
                  <c:v>42507</c:v>
                </c:pt>
                <c:pt idx="105">
                  <c:v>42500</c:v>
                </c:pt>
                <c:pt idx="106">
                  <c:v>42493</c:v>
                </c:pt>
                <c:pt idx="107">
                  <c:v>42486</c:v>
                </c:pt>
                <c:pt idx="108">
                  <c:v>42479</c:v>
                </c:pt>
                <c:pt idx="109">
                  <c:v>42472</c:v>
                </c:pt>
                <c:pt idx="110">
                  <c:v>42465</c:v>
                </c:pt>
                <c:pt idx="111">
                  <c:v>42458</c:v>
                </c:pt>
                <c:pt idx="112">
                  <c:v>42451</c:v>
                </c:pt>
                <c:pt idx="113">
                  <c:v>42444</c:v>
                </c:pt>
                <c:pt idx="114">
                  <c:v>42437</c:v>
                </c:pt>
                <c:pt idx="115">
                  <c:v>42430</c:v>
                </c:pt>
                <c:pt idx="116">
                  <c:v>42423</c:v>
                </c:pt>
                <c:pt idx="117">
                  <c:v>42416</c:v>
                </c:pt>
                <c:pt idx="118">
                  <c:v>42409</c:v>
                </c:pt>
                <c:pt idx="119">
                  <c:v>42402</c:v>
                </c:pt>
                <c:pt idx="120">
                  <c:v>42395</c:v>
                </c:pt>
                <c:pt idx="121">
                  <c:v>42388</c:v>
                </c:pt>
                <c:pt idx="122">
                  <c:v>42381</c:v>
                </c:pt>
                <c:pt idx="123">
                  <c:v>42374</c:v>
                </c:pt>
                <c:pt idx="124">
                  <c:v>42367</c:v>
                </c:pt>
                <c:pt idx="125">
                  <c:v>42360</c:v>
                </c:pt>
                <c:pt idx="126">
                  <c:v>42353</c:v>
                </c:pt>
                <c:pt idx="127">
                  <c:v>42346</c:v>
                </c:pt>
                <c:pt idx="128">
                  <c:v>42339</c:v>
                </c:pt>
                <c:pt idx="129">
                  <c:v>42332</c:v>
                </c:pt>
                <c:pt idx="130">
                  <c:v>42325</c:v>
                </c:pt>
                <c:pt idx="131">
                  <c:v>42311</c:v>
                </c:pt>
                <c:pt idx="132">
                  <c:v>42304</c:v>
                </c:pt>
                <c:pt idx="133">
                  <c:v>42297</c:v>
                </c:pt>
                <c:pt idx="134">
                  <c:v>42290</c:v>
                </c:pt>
                <c:pt idx="135">
                  <c:v>42283</c:v>
                </c:pt>
                <c:pt idx="136">
                  <c:v>42276</c:v>
                </c:pt>
                <c:pt idx="137">
                  <c:v>42269</c:v>
                </c:pt>
                <c:pt idx="138">
                  <c:v>42262</c:v>
                </c:pt>
                <c:pt idx="139">
                  <c:v>42255</c:v>
                </c:pt>
                <c:pt idx="140">
                  <c:v>42248</c:v>
                </c:pt>
                <c:pt idx="141">
                  <c:v>42241</c:v>
                </c:pt>
                <c:pt idx="142">
                  <c:v>42234</c:v>
                </c:pt>
                <c:pt idx="143">
                  <c:v>42227</c:v>
                </c:pt>
                <c:pt idx="144">
                  <c:v>42220</c:v>
                </c:pt>
                <c:pt idx="145">
                  <c:v>42213</c:v>
                </c:pt>
                <c:pt idx="146">
                  <c:v>42206</c:v>
                </c:pt>
                <c:pt idx="147">
                  <c:v>42199</c:v>
                </c:pt>
                <c:pt idx="148">
                  <c:v>42192</c:v>
                </c:pt>
                <c:pt idx="149">
                  <c:v>42185</c:v>
                </c:pt>
                <c:pt idx="150">
                  <c:v>42178</c:v>
                </c:pt>
                <c:pt idx="151">
                  <c:v>42171</c:v>
                </c:pt>
                <c:pt idx="152">
                  <c:v>42164</c:v>
                </c:pt>
                <c:pt idx="153">
                  <c:v>42157</c:v>
                </c:pt>
                <c:pt idx="154">
                  <c:v>42150</c:v>
                </c:pt>
                <c:pt idx="155">
                  <c:v>42143</c:v>
                </c:pt>
                <c:pt idx="156">
                  <c:v>42136</c:v>
                </c:pt>
                <c:pt idx="157">
                  <c:v>42129</c:v>
                </c:pt>
                <c:pt idx="158">
                  <c:v>42122</c:v>
                </c:pt>
                <c:pt idx="159">
                  <c:v>42115</c:v>
                </c:pt>
                <c:pt idx="160">
                  <c:v>42108</c:v>
                </c:pt>
                <c:pt idx="161">
                  <c:v>42101</c:v>
                </c:pt>
                <c:pt idx="162">
                  <c:v>42094</c:v>
                </c:pt>
                <c:pt idx="163">
                  <c:v>42087</c:v>
                </c:pt>
                <c:pt idx="164">
                  <c:v>42080</c:v>
                </c:pt>
                <c:pt idx="165">
                  <c:v>42073</c:v>
                </c:pt>
                <c:pt idx="166">
                  <c:v>42066</c:v>
                </c:pt>
                <c:pt idx="167">
                  <c:v>42059</c:v>
                </c:pt>
                <c:pt idx="168">
                  <c:v>42052</c:v>
                </c:pt>
                <c:pt idx="169">
                  <c:v>42045</c:v>
                </c:pt>
                <c:pt idx="170">
                  <c:v>42038</c:v>
                </c:pt>
                <c:pt idx="171">
                  <c:v>42031</c:v>
                </c:pt>
                <c:pt idx="172">
                  <c:v>42024</c:v>
                </c:pt>
                <c:pt idx="173">
                  <c:v>42017</c:v>
                </c:pt>
                <c:pt idx="174">
                  <c:v>42010</c:v>
                </c:pt>
                <c:pt idx="175">
                  <c:v>42003</c:v>
                </c:pt>
                <c:pt idx="176">
                  <c:v>41996</c:v>
                </c:pt>
                <c:pt idx="177">
                  <c:v>41989</c:v>
                </c:pt>
                <c:pt idx="178">
                  <c:v>41982</c:v>
                </c:pt>
                <c:pt idx="179">
                  <c:v>41975</c:v>
                </c:pt>
                <c:pt idx="180">
                  <c:v>41968</c:v>
                </c:pt>
                <c:pt idx="181">
                  <c:v>41961</c:v>
                </c:pt>
                <c:pt idx="182">
                  <c:v>41954</c:v>
                </c:pt>
                <c:pt idx="183">
                  <c:v>41947</c:v>
                </c:pt>
                <c:pt idx="184">
                  <c:v>41940</c:v>
                </c:pt>
                <c:pt idx="185">
                  <c:v>41933</c:v>
                </c:pt>
                <c:pt idx="186">
                  <c:v>41926</c:v>
                </c:pt>
                <c:pt idx="187">
                  <c:v>41919</c:v>
                </c:pt>
                <c:pt idx="188">
                  <c:v>41912</c:v>
                </c:pt>
                <c:pt idx="189">
                  <c:v>41905</c:v>
                </c:pt>
                <c:pt idx="190">
                  <c:v>41898</c:v>
                </c:pt>
                <c:pt idx="191">
                  <c:v>41891</c:v>
                </c:pt>
                <c:pt idx="192">
                  <c:v>41884</c:v>
                </c:pt>
                <c:pt idx="193">
                  <c:v>41877</c:v>
                </c:pt>
                <c:pt idx="194">
                  <c:v>41870</c:v>
                </c:pt>
                <c:pt idx="195">
                  <c:v>41863</c:v>
                </c:pt>
                <c:pt idx="196">
                  <c:v>41856</c:v>
                </c:pt>
                <c:pt idx="197">
                  <c:v>41849</c:v>
                </c:pt>
                <c:pt idx="198">
                  <c:v>41842</c:v>
                </c:pt>
                <c:pt idx="199">
                  <c:v>41835</c:v>
                </c:pt>
                <c:pt idx="200">
                  <c:v>41828</c:v>
                </c:pt>
                <c:pt idx="201">
                  <c:v>41821</c:v>
                </c:pt>
                <c:pt idx="202">
                  <c:v>41814</c:v>
                </c:pt>
                <c:pt idx="203">
                  <c:v>41807</c:v>
                </c:pt>
                <c:pt idx="204">
                  <c:v>41800</c:v>
                </c:pt>
                <c:pt idx="205">
                  <c:v>41793</c:v>
                </c:pt>
                <c:pt idx="206">
                  <c:v>41786</c:v>
                </c:pt>
                <c:pt idx="207">
                  <c:v>41779</c:v>
                </c:pt>
                <c:pt idx="208">
                  <c:v>41772</c:v>
                </c:pt>
                <c:pt idx="209">
                  <c:v>41765</c:v>
                </c:pt>
                <c:pt idx="210">
                  <c:v>41758</c:v>
                </c:pt>
                <c:pt idx="211">
                  <c:v>41751</c:v>
                </c:pt>
                <c:pt idx="212">
                  <c:v>41744</c:v>
                </c:pt>
                <c:pt idx="213">
                  <c:v>41737</c:v>
                </c:pt>
                <c:pt idx="214">
                  <c:v>41730</c:v>
                </c:pt>
                <c:pt idx="215">
                  <c:v>41723</c:v>
                </c:pt>
                <c:pt idx="216">
                  <c:v>41716</c:v>
                </c:pt>
                <c:pt idx="217">
                  <c:v>41709</c:v>
                </c:pt>
                <c:pt idx="218">
                  <c:v>41702</c:v>
                </c:pt>
                <c:pt idx="219">
                  <c:v>41695</c:v>
                </c:pt>
                <c:pt idx="220">
                  <c:v>41688</c:v>
                </c:pt>
                <c:pt idx="221">
                  <c:v>41681</c:v>
                </c:pt>
                <c:pt idx="222">
                  <c:v>41674</c:v>
                </c:pt>
                <c:pt idx="223">
                  <c:v>41667</c:v>
                </c:pt>
                <c:pt idx="224">
                  <c:v>41660</c:v>
                </c:pt>
                <c:pt idx="225">
                  <c:v>41653</c:v>
                </c:pt>
                <c:pt idx="226">
                  <c:v>41646</c:v>
                </c:pt>
                <c:pt idx="227">
                  <c:v>41639</c:v>
                </c:pt>
                <c:pt idx="228">
                  <c:v>41632</c:v>
                </c:pt>
                <c:pt idx="229">
                  <c:v>41625</c:v>
                </c:pt>
                <c:pt idx="230">
                  <c:v>41618</c:v>
                </c:pt>
                <c:pt idx="231">
                  <c:v>41611</c:v>
                </c:pt>
                <c:pt idx="232">
                  <c:v>41604</c:v>
                </c:pt>
                <c:pt idx="233">
                  <c:v>41597</c:v>
                </c:pt>
                <c:pt idx="234">
                  <c:v>41590</c:v>
                </c:pt>
                <c:pt idx="235">
                  <c:v>41583</c:v>
                </c:pt>
                <c:pt idx="236">
                  <c:v>41576</c:v>
                </c:pt>
                <c:pt idx="237">
                  <c:v>41569</c:v>
                </c:pt>
                <c:pt idx="238">
                  <c:v>41562</c:v>
                </c:pt>
                <c:pt idx="239">
                  <c:v>41555</c:v>
                </c:pt>
                <c:pt idx="240">
                  <c:v>41548</c:v>
                </c:pt>
                <c:pt idx="241">
                  <c:v>41541</c:v>
                </c:pt>
                <c:pt idx="242">
                  <c:v>41534</c:v>
                </c:pt>
                <c:pt idx="243">
                  <c:v>41527</c:v>
                </c:pt>
                <c:pt idx="244">
                  <c:v>41520</c:v>
                </c:pt>
                <c:pt idx="245">
                  <c:v>41513</c:v>
                </c:pt>
                <c:pt idx="246">
                  <c:v>41506</c:v>
                </c:pt>
                <c:pt idx="247">
                  <c:v>41499</c:v>
                </c:pt>
                <c:pt idx="248">
                  <c:v>41492</c:v>
                </c:pt>
                <c:pt idx="249">
                  <c:v>41485</c:v>
                </c:pt>
                <c:pt idx="250">
                  <c:v>41478</c:v>
                </c:pt>
                <c:pt idx="251">
                  <c:v>41471</c:v>
                </c:pt>
                <c:pt idx="252">
                  <c:v>41464</c:v>
                </c:pt>
                <c:pt idx="253">
                  <c:v>41457</c:v>
                </c:pt>
                <c:pt idx="254">
                  <c:v>41450</c:v>
                </c:pt>
                <c:pt idx="255">
                  <c:v>41443</c:v>
                </c:pt>
                <c:pt idx="256">
                  <c:v>41436</c:v>
                </c:pt>
                <c:pt idx="257">
                  <c:v>41429</c:v>
                </c:pt>
                <c:pt idx="258">
                  <c:v>41422</c:v>
                </c:pt>
                <c:pt idx="259">
                  <c:v>41415</c:v>
                </c:pt>
                <c:pt idx="260">
                  <c:v>41408</c:v>
                </c:pt>
                <c:pt idx="261">
                  <c:v>41401</c:v>
                </c:pt>
                <c:pt idx="262">
                  <c:v>41394</c:v>
                </c:pt>
                <c:pt idx="263">
                  <c:v>41387</c:v>
                </c:pt>
                <c:pt idx="264">
                  <c:v>41380</c:v>
                </c:pt>
                <c:pt idx="265">
                  <c:v>41373</c:v>
                </c:pt>
                <c:pt idx="266">
                  <c:v>41366</c:v>
                </c:pt>
                <c:pt idx="267">
                  <c:v>41359</c:v>
                </c:pt>
                <c:pt idx="268">
                  <c:v>41352</c:v>
                </c:pt>
                <c:pt idx="269">
                  <c:v>41345</c:v>
                </c:pt>
                <c:pt idx="270">
                  <c:v>41338</c:v>
                </c:pt>
                <c:pt idx="271">
                  <c:v>41331</c:v>
                </c:pt>
                <c:pt idx="272">
                  <c:v>41324</c:v>
                </c:pt>
                <c:pt idx="273">
                  <c:v>41317</c:v>
                </c:pt>
                <c:pt idx="274">
                  <c:v>41310</c:v>
                </c:pt>
                <c:pt idx="275">
                  <c:v>41303</c:v>
                </c:pt>
                <c:pt idx="276">
                  <c:v>41296</c:v>
                </c:pt>
                <c:pt idx="277">
                  <c:v>41289</c:v>
                </c:pt>
                <c:pt idx="278">
                  <c:v>41282</c:v>
                </c:pt>
                <c:pt idx="279">
                  <c:v>41274</c:v>
                </c:pt>
                <c:pt idx="280">
                  <c:v>41267</c:v>
                </c:pt>
                <c:pt idx="281">
                  <c:v>41261</c:v>
                </c:pt>
                <c:pt idx="282">
                  <c:v>41254</c:v>
                </c:pt>
                <c:pt idx="283">
                  <c:v>41247</c:v>
                </c:pt>
                <c:pt idx="284">
                  <c:v>41240</c:v>
                </c:pt>
                <c:pt idx="285">
                  <c:v>41233</c:v>
                </c:pt>
                <c:pt idx="286">
                  <c:v>41226</c:v>
                </c:pt>
                <c:pt idx="287">
                  <c:v>41219</c:v>
                </c:pt>
                <c:pt idx="288">
                  <c:v>41212</c:v>
                </c:pt>
                <c:pt idx="289">
                  <c:v>41205</c:v>
                </c:pt>
                <c:pt idx="290">
                  <c:v>41198</c:v>
                </c:pt>
                <c:pt idx="291">
                  <c:v>41191</c:v>
                </c:pt>
                <c:pt idx="292">
                  <c:v>41184</c:v>
                </c:pt>
                <c:pt idx="293">
                  <c:v>41177</c:v>
                </c:pt>
                <c:pt idx="294">
                  <c:v>41170</c:v>
                </c:pt>
                <c:pt idx="295">
                  <c:v>41163</c:v>
                </c:pt>
                <c:pt idx="296">
                  <c:v>41156</c:v>
                </c:pt>
                <c:pt idx="297">
                  <c:v>41149</c:v>
                </c:pt>
                <c:pt idx="298">
                  <c:v>41142</c:v>
                </c:pt>
                <c:pt idx="299">
                  <c:v>41135</c:v>
                </c:pt>
                <c:pt idx="300">
                  <c:v>41128</c:v>
                </c:pt>
                <c:pt idx="301">
                  <c:v>41121</c:v>
                </c:pt>
                <c:pt idx="302">
                  <c:v>41114</c:v>
                </c:pt>
                <c:pt idx="303">
                  <c:v>41107</c:v>
                </c:pt>
                <c:pt idx="304">
                  <c:v>41100</c:v>
                </c:pt>
                <c:pt idx="305">
                  <c:v>41093</c:v>
                </c:pt>
                <c:pt idx="306">
                  <c:v>41086</c:v>
                </c:pt>
                <c:pt idx="307">
                  <c:v>41079</c:v>
                </c:pt>
                <c:pt idx="308">
                  <c:v>41072</c:v>
                </c:pt>
                <c:pt idx="309">
                  <c:v>41065</c:v>
                </c:pt>
                <c:pt idx="310">
                  <c:v>41058</c:v>
                </c:pt>
                <c:pt idx="311">
                  <c:v>41051</c:v>
                </c:pt>
                <c:pt idx="312">
                  <c:v>41044</c:v>
                </c:pt>
                <c:pt idx="313">
                  <c:v>41037</c:v>
                </c:pt>
                <c:pt idx="314">
                  <c:v>41030</c:v>
                </c:pt>
                <c:pt idx="315">
                  <c:v>41023</c:v>
                </c:pt>
                <c:pt idx="316">
                  <c:v>41016</c:v>
                </c:pt>
                <c:pt idx="317">
                  <c:v>41009</c:v>
                </c:pt>
                <c:pt idx="318">
                  <c:v>41002</c:v>
                </c:pt>
                <c:pt idx="319">
                  <c:v>40995</c:v>
                </c:pt>
                <c:pt idx="320">
                  <c:v>40988</c:v>
                </c:pt>
                <c:pt idx="321">
                  <c:v>40981</c:v>
                </c:pt>
                <c:pt idx="322">
                  <c:v>40974</c:v>
                </c:pt>
                <c:pt idx="323">
                  <c:v>40967</c:v>
                </c:pt>
                <c:pt idx="324">
                  <c:v>40960</c:v>
                </c:pt>
                <c:pt idx="325">
                  <c:v>40953</c:v>
                </c:pt>
                <c:pt idx="326">
                  <c:v>40946</c:v>
                </c:pt>
                <c:pt idx="327">
                  <c:v>40939</c:v>
                </c:pt>
                <c:pt idx="328">
                  <c:v>40932</c:v>
                </c:pt>
                <c:pt idx="329">
                  <c:v>40925</c:v>
                </c:pt>
                <c:pt idx="330">
                  <c:v>40918</c:v>
                </c:pt>
                <c:pt idx="331">
                  <c:v>40911</c:v>
                </c:pt>
                <c:pt idx="332">
                  <c:v>40904</c:v>
                </c:pt>
                <c:pt idx="333">
                  <c:v>40897</c:v>
                </c:pt>
                <c:pt idx="334">
                  <c:v>40890</c:v>
                </c:pt>
                <c:pt idx="335">
                  <c:v>40883</c:v>
                </c:pt>
                <c:pt idx="336">
                  <c:v>40876</c:v>
                </c:pt>
                <c:pt idx="337">
                  <c:v>40869</c:v>
                </c:pt>
                <c:pt idx="338">
                  <c:v>40862</c:v>
                </c:pt>
                <c:pt idx="339">
                  <c:v>40855</c:v>
                </c:pt>
                <c:pt idx="340">
                  <c:v>40848</c:v>
                </c:pt>
                <c:pt idx="341">
                  <c:v>40841</c:v>
                </c:pt>
                <c:pt idx="342">
                  <c:v>40834</c:v>
                </c:pt>
                <c:pt idx="343">
                  <c:v>40827</c:v>
                </c:pt>
                <c:pt idx="344">
                  <c:v>40820</c:v>
                </c:pt>
                <c:pt idx="345">
                  <c:v>40813</c:v>
                </c:pt>
                <c:pt idx="346">
                  <c:v>40806</c:v>
                </c:pt>
                <c:pt idx="347">
                  <c:v>40799</c:v>
                </c:pt>
                <c:pt idx="348">
                  <c:v>40792</c:v>
                </c:pt>
                <c:pt idx="349">
                  <c:v>40785</c:v>
                </c:pt>
                <c:pt idx="350">
                  <c:v>40778</c:v>
                </c:pt>
                <c:pt idx="351">
                  <c:v>40771</c:v>
                </c:pt>
                <c:pt idx="352">
                  <c:v>40764</c:v>
                </c:pt>
                <c:pt idx="353">
                  <c:v>40757</c:v>
                </c:pt>
                <c:pt idx="354">
                  <c:v>40750</c:v>
                </c:pt>
                <c:pt idx="355">
                  <c:v>40743</c:v>
                </c:pt>
                <c:pt idx="356">
                  <c:v>40736</c:v>
                </c:pt>
                <c:pt idx="357">
                  <c:v>40729</c:v>
                </c:pt>
                <c:pt idx="358">
                  <c:v>40722</c:v>
                </c:pt>
                <c:pt idx="359">
                  <c:v>40715</c:v>
                </c:pt>
                <c:pt idx="360">
                  <c:v>40708</c:v>
                </c:pt>
                <c:pt idx="361">
                  <c:v>40701</c:v>
                </c:pt>
                <c:pt idx="362">
                  <c:v>40694</c:v>
                </c:pt>
                <c:pt idx="363">
                  <c:v>40687</c:v>
                </c:pt>
                <c:pt idx="364">
                  <c:v>40680</c:v>
                </c:pt>
                <c:pt idx="365">
                  <c:v>40673</c:v>
                </c:pt>
                <c:pt idx="366">
                  <c:v>40666</c:v>
                </c:pt>
                <c:pt idx="367">
                  <c:v>40659</c:v>
                </c:pt>
                <c:pt idx="368">
                  <c:v>40652</c:v>
                </c:pt>
                <c:pt idx="369">
                  <c:v>40645</c:v>
                </c:pt>
                <c:pt idx="370">
                  <c:v>40638</c:v>
                </c:pt>
                <c:pt idx="371">
                  <c:v>40631</c:v>
                </c:pt>
                <c:pt idx="372">
                  <c:v>40624</c:v>
                </c:pt>
                <c:pt idx="373">
                  <c:v>40617</c:v>
                </c:pt>
                <c:pt idx="374">
                  <c:v>40610</c:v>
                </c:pt>
                <c:pt idx="375">
                  <c:v>40603</c:v>
                </c:pt>
                <c:pt idx="376">
                  <c:v>40596</c:v>
                </c:pt>
                <c:pt idx="377">
                  <c:v>40589</c:v>
                </c:pt>
                <c:pt idx="378">
                  <c:v>40582</c:v>
                </c:pt>
                <c:pt idx="379">
                  <c:v>40575</c:v>
                </c:pt>
                <c:pt idx="380">
                  <c:v>40568</c:v>
                </c:pt>
                <c:pt idx="381">
                  <c:v>40561</c:v>
                </c:pt>
                <c:pt idx="382">
                  <c:v>40554</c:v>
                </c:pt>
                <c:pt idx="383">
                  <c:v>40547</c:v>
                </c:pt>
                <c:pt idx="384">
                  <c:v>40540</c:v>
                </c:pt>
                <c:pt idx="385">
                  <c:v>40533</c:v>
                </c:pt>
                <c:pt idx="386">
                  <c:v>40526</c:v>
                </c:pt>
                <c:pt idx="387">
                  <c:v>40519</c:v>
                </c:pt>
                <c:pt idx="388">
                  <c:v>40512</c:v>
                </c:pt>
                <c:pt idx="389">
                  <c:v>40505</c:v>
                </c:pt>
                <c:pt idx="390">
                  <c:v>40498</c:v>
                </c:pt>
                <c:pt idx="391">
                  <c:v>40491</c:v>
                </c:pt>
                <c:pt idx="392">
                  <c:v>40484</c:v>
                </c:pt>
                <c:pt idx="393">
                  <c:v>40477</c:v>
                </c:pt>
                <c:pt idx="394">
                  <c:v>40470</c:v>
                </c:pt>
                <c:pt idx="395">
                  <c:v>40463</c:v>
                </c:pt>
                <c:pt idx="396">
                  <c:v>40456</c:v>
                </c:pt>
                <c:pt idx="397">
                  <c:v>40449</c:v>
                </c:pt>
                <c:pt idx="398">
                  <c:v>40442</c:v>
                </c:pt>
                <c:pt idx="399">
                  <c:v>40435</c:v>
                </c:pt>
                <c:pt idx="400">
                  <c:v>40428</c:v>
                </c:pt>
                <c:pt idx="401">
                  <c:v>40421</c:v>
                </c:pt>
                <c:pt idx="402">
                  <c:v>40414</c:v>
                </c:pt>
                <c:pt idx="403">
                  <c:v>40407</c:v>
                </c:pt>
                <c:pt idx="404">
                  <c:v>40400</c:v>
                </c:pt>
                <c:pt idx="405">
                  <c:v>40393</c:v>
                </c:pt>
                <c:pt idx="406">
                  <c:v>40386</c:v>
                </c:pt>
                <c:pt idx="407">
                  <c:v>40379</c:v>
                </c:pt>
                <c:pt idx="408">
                  <c:v>40372</c:v>
                </c:pt>
                <c:pt idx="409">
                  <c:v>40365</c:v>
                </c:pt>
                <c:pt idx="410">
                  <c:v>40358</c:v>
                </c:pt>
                <c:pt idx="411">
                  <c:v>40351</c:v>
                </c:pt>
                <c:pt idx="412">
                  <c:v>40344</c:v>
                </c:pt>
                <c:pt idx="413">
                  <c:v>40337</c:v>
                </c:pt>
                <c:pt idx="414">
                  <c:v>40330</c:v>
                </c:pt>
                <c:pt idx="415">
                  <c:v>40323</c:v>
                </c:pt>
                <c:pt idx="416">
                  <c:v>40316</c:v>
                </c:pt>
                <c:pt idx="417">
                  <c:v>40309</c:v>
                </c:pt>
                <c:pt idx="418">
                  <c:v>40302</c:v>
                </c:pt>
                <c:pt idx="419">
                  <c:v>40295</c:v>
                </c:pt>
                <c:pt idx="420">
                  <c:v>40288</c:v>
                </c:pt>
                <c:pt idx="421">
                  <c:v>40281</c:v>
                </c:pt>
                <c:pt idx="422">
                  <c:v>40274</c:v>
                </c:pt>
                <c:pt idx="423">
                  <c:v>40267</c:v>
                </c:pt>
                <c:pt idx="424">
                  <c:v>40260</c:v>
                </c:pt>
                <c:pt idx="425">
                  <c:v>40253</c:v>
                </c:pt>
                <c:pt idx="426">
                  <c:v>40246</c:v>
                </c:pt>
                <c:pt idx="427">
                  <c:v>40239</c:v>
                </c:pt>
                <c:pt idx="428">
                  <c:v>40232</c:v>
                </c:pt>
                <c:pt idx="429">
                  <c:v>40225</c:v>
                </c:pt>
                <c:pt idx="430">
                  <c:v>40218</c:v>
                </c:pt>
                <c:pt idx="431">
                  <c:v>40211</c:v>
                </c:pt>
                <c:pt idx="432">
                  <c:v>40204</c:v>
                </c:pt>
                <c:pt idx="433">
                  <c:v>40197</c:v>
                </c:pt>
                <c:pt idx="434">
                  <c:v>40190</c:v>
                </c:pt>
                <c:pt idx="435">
                  <c:v>40183</c:v>
                </c:pt>
                <c:pt idx="436">
                  <c:v>40176</c:v>
                </c:pt>
                <c:pt idx="437">
                  <c:v>40169</c:v>
                </c:pt>
                <c:pt idx="438">
                  <c:v>40162</c:v>
                </c:pt>
                <c:pt idx="439">
                  <c:v>40155</c:v>
                </c:pt>
                <c:pt idx="440">
                  <c:v>40148</c:v>
                </c:pt>
                <c:pt idx="441">
                  <c:v>40141</c:v>
                </c:pt>
                <c:pt idx="442">
                  <c:v>40134</c:v>
                </c:pt>
                <c:pt idx="443">
                  <c:v>40126</c:v>
                </c:pt>
                <c:pt idx="444">
                  <c:v>40120</c:v>
                </c:pt>
                <c:pt idx="445">
                  <c:v>40113</c:v>
                </c:pt>
                <c:pt idx="446">
                  <c:v>40106</c:v>
                </c:pt>
                <c:pt idx="447">
                  <c:v>40099</c:v>
                </c:pt>
                <c:pt idx="448">
                  <c:v>40092</c:v>
                </c:pt>
                <c:pt idx="449">
                  <c:v>40085</c:v>
                </c:pt>
                <c:pt idx="450">
                  <c:v>40078</c:v>
                </c:pt>
                <c:pt idx="451">
                  <c:v>40071</c:v>
                </c:pt>
              </c:numCache>
            </c:numRef>
          </c:cat>
          <c:val>
            <c:numRef>
              <c:f>'[兴证期货研发中心原油数据库 20180527.xlsx]CFTC持仓'!$D$7:$D$458</c:f>
              <c:numCache>
                <c:formatCode>###,###,###,###,##0.00</c:formatCode>
                <c:ptCount val="452"/>
                <c:pt idx="0">
                  <c:v>417321</c:v>
                </c:pt>
                <c:pt idx="1">
                  <c:v>438576</c:v>
                </c:pt>
                <c:pt idx="2">
                  <c:v>453111</c:v>
                </c:pt>
                <c:pt idx="3">
                  <c:v>468606</c:v>
                </c:pt>
                <c:pt idx="4">
                  <c:v>475518</c:v>
                </c:pt>
                <c:pt idx="5">
                  <c:v>453890</c:v>
                </c:pt>
                <c:pt idx="6">
                  <c:v>461828</c:v>
                </c:pt>
                <c:pt idx="7">
                  <c:v>498539</c:v>
                </c:pt>
                <c:pt idx="8">
                  <c:v>486297</c:v>
                </c:pt>
                <c:pt idx="9">
                  <c:v>462561</c:v>
                </c:pt>
                <c:pt idx="10">
                  <c:v>479887</c:v>
                </c:pt>
                <c:pt idx="11">
                  <c:v>495303</c:v>
                </c:pt>
                <c:pt idx="12">
                  <c:v>474011</c:v>
                </c:pt>
                <c:pt idx="13">
                  <c:v>486927</c:v>
                </c:pt>
                <c:pt idx="14">
                  <c:v>512946</c:v>
                </c:pt>
                <c:pt idx="15">
                  <c:v>535102</c:v>
                </c:pt>
                <c:pt idx="16">
                  <c:v>532919</c:v>
                </c:pt>
                <c:pt idx="17">
                  <c:v>517824</c:v>
                </c:pt>
                <c:pt idx="18">
                  <c:v>473103</c:v>
                </c:pt>
                <c:pt idx="19">
                  <c:v>436115</c:v>
                </c:pt>
                <c:pt idx="20">
                  <c:v>453470</c:v>
                </c:pt>
                <c:pt idx="21">
                  <c:v>430450</c:v>
                </c:pt>
                <c:pt idx="22">
                  <c:v>435764</c:v>
                </c:pt>
                <c:pt idx="23">
                  <c:v>439751</c:v>
                </c:pt>
                <c:pt idx="24">
                  <c:v>436630</c:v>
                </c:pt>
                <c:pt idx="25">
                  <c:v>409864</c:v>
                </c:pt>
                <c:pt idx="26">
                  <c:v>413359</c:v>
                </c:pt>
                <c:pt idx="27">
                  <c:v>400792</c:v>
                </c:pt>
                <c:pt idx="28">
                  <c:v>387488</c:v>
                </c:pt>
                <c:pt idx="29">
                  <c:v>375397</c:v>
                </c:pt>
                <c:pt idx="30">
                  <c:v>365723</c:v>
                </c:pt>
                <c:pt idx="31">
                  <c:v>362982</c:v>
                </c:pt>
                <c:pt idx="32">
                  <c:v>360723</c:v>
                </c:pt>
                <c:pt idx="33">
                  <c:v>358810</c:v>
                </c:pt>
                <c:pt idx="34">
                  <c:v>336970</c:v>
                </c:pt>
                <c:pt idx="35">
                  <c:v>309541</c:v>
                </c:pt>
                <c:pt idx="36">
                  <c:v>326621</c:v>
                </c:pt>
                <c:pt idx="37">
                  <c:v>316176</c:v>
                </c:pt>
                <c:pt idx="38">
                  <c:v>343734</c:v>
                </c:pt>
                <c:pt idx="39">
                  <c:v>357455</c:v>
                </c:pt>
                <c:pt idx="40">
                  <c:v>365351</c:v>
                </c:pt>
                <c:pt idx="41">
                  <c:v>365737</c:v>
                </c:pt>
                <c:pt idx="42">
                  <c:v>323254</c:v>
                </c:pt>
                <c:pt idx="43">
                  <c:v>324027</c:v>
                </c:pt>
                <c:pt idx="44">
                  <c:v>309899</c:v>
                </c:pt>
                <c:pt idx="45">
                  <c:v>316447</c:v>
                </c:pt>
                <c:pt idx="46">
                  <c:v>314090</c:v>
                </c:pt>
                <c:pt idx="47">
                  <c:v>301476</c:v>
                </c:pt>
                <c:pt idx="48">
                  <c:v>319578</c:v>
                </c:pt>
                <c:pt idx="49">
                  <c:v>315299</c:v>
                </c:pt>
                <c:pt idx="50">
                  <c:v>307751</c:v>
                </c:pt>
                <c:pt idx="51">
                  <c:v>310397</c:v>
                </c:pt>
                <c:pt idx="52">
                  <c:v>322879</c:v>
                </c:pt>
                <c:pt idx="53">
                  <c:v>318815</c:v>
                </c:pt>
                <c:pt idx="54">
                  <c:v>312270</c:v>
                </c:pt>
                <c:pt idx="55">
                  <c:v>335252</c:v>
                </c:pt>
                <c:pt idx="56">
                  <c:v>386717</c:v>
                </c:pt>
                <c:pt idx="57">
                  <c:v>380195</c:v>
                </c:pt>
                <c:pt idx="58">
                  <c:v>369762</c:v>
                </c:pt>
                <c:pt idx="59">
                  <c:v>361322</c:v>
                </c:pt>
                <c:pt idx="60">
                  <c:v>371404</c:v>
                </c:pt>
                <c:pt idx="61">
                  <c:v>386941</c:v>
                </c:pt>
                <c:pt idx="62">
                  <c:v>424549</c:v>
                </c:pt>
                <c:pt idx="63">
                  <c:v>435475</c:v>
                </c:pt>
                <c:pt idx="64">
                  <c:v>453030</c:v>
                </c:pt>
                <c:pt idx="65">
                  <c:v>432944</c:v>
                </c:pt>
                <c:pt idx="66">
                  <c:v>420078</c:v>
                </c:pt>
                <c:pt idx="67">
                  <c:v>427908</c:v>
                </c:pt>
                <c:pt idx="68">
                  <c:v>421899</c:v>
                </c:pt>
                <c:pt idx="69">
                  <c:v>406723</c:v>
                </c:pt>
                <c:pt idx="70">
                  <c:v>357251</c:v>
                </c:pt>
                <c:pt idx="71">
                  <c:v>360817</c:v>
                </c:pt>
                <c:pt idx="72">
                  <c:v>358573</c:v>
                </c:pt>
                <c:pt idx="73">
                  <c:v>356769</c:v>
                </c:pt>
                <c:pt idx="74">
                  <c:v>359458</c:v>
                </c:pt>
                <c:pt idx="75">
                  <c:v>350770</c:v>
                </c:pt>
                <c:pt idx="76">
                  <c:v>335219</c:v>
                </c:pt>
                <c:pt idx="77">
                  <c:v>351556</c:v>
                </c:pt>
                <c:pt idx="78">
                  <c:v>329252</c:v>
                </c:pt>
                <c:pt idx="79">
                  <c:v>304734</c:v>
                </c:pt>
                <c:pt idx="80">
                  <c:v>296654</c:v>
                </c:pt>
                <c:pt idx="81">
                  <c:v>324752</c:v>
                </c:pt>
                <c:pt idx="82">
                  <c:v>347808</c:v>
                </c:pt>
                <c:pt idx="83">
                  <c:v>359349</c:v>
                </c:pt>
                <c:pt idx="84">
                  <c:v>353162</c:v>
                </c:pt>
                <c:pt idx="85">
                  <c:v>323235</c:v>
                </c:pt>
                <c:pt idx="86">
                  <c:v>299104</c:v>
                </c:pt>
                <c:pt idx="87">
                  <c:v>305023</c:v>
                </c:pt>
                <c:pt idx="88">
                  <c:v>309767</c:v>
                </c:pt>
                <c:pt idx="89">
                  <c:v>315723</c:v>
                </c:pt>
                <c:pt idx="90">
                  <c:v>341087</c:v>
                </c:pt>
                <c:pt idx="91">
                  <c:v>323059</c:v>
                </c:pt>
                <c:pt idx="92">
                  <c:v>322594</c:v>
                </c:pt>
                <c:pt idx="93">
                  <c:v>305440</c:v>
                </c:pt>
                <c:pt idx="94">
                  <c:v>300690</c:v>
                </c:pt>
                <c:pt idx="95">
                  <c:v>298041</c:v>
                </c:pt>
                <c:pt idx="96">
                  <c:v>294005</c:v>
                </c:pt>
                <c:pt idx="97">
                  <c:v>288220</c:v>
                </c:pt>
                <c:pt idx="98">
                  <c:v>288961</c:v>
                </c:pt>
                <c:pt idx="99">
                  <c:v>299824</c:v>
                </c:pt>
                <c:pt idx="100">
                  <c:v>288166</c:v>
                </c:pt>
                <c:pt idx="101">
                  <c:v>311170</c:v>
                </c:pt>
                <c:pt idx="102">
                  <c:v>294105</c:v>
                </c:pt>
                <c:pt idx="103">
                  <c:v>302860</c:v>
                </c:pt>
                <c:pt idx="104">
                  <c:v>310975</c:v>
                </c:pt>
                <c:pt idx="105">
                  <c:v>300240</c:v>
                </c:pt>
                <c:pt idx="106">
                  <c:v>300597</c:v>
                </c:pt>
                <c:pt idx="107">
                  <c:v>312038</c:v>
                </c:pt>
                <c:pt idx="108">
                  <c:v>313575</c:v>
                </c:pt>
                <c:pt idx="109">
                  <c:v>299129</c:v>
                </c:pt>
                <c:pt idx="110">
                  <c:v>296892</c:v>
                </c:pt>
                <c:pt idx="111">
                  <c:v>296614</c:v>
                </c:pt>
                <c:pt idx="112">
                  <c:v>300261</c:v>
                </c:pt>
                <c:pt idx="113">
                  <c:v>294417</c:v>
                </c:pt>
                <c:pt idx="114">
                  <c:v>287434</c:v>
                </c:pt>
                <c:pt idx="115">
                  <c:v>286158</c:v>
                </c:pt>
                <c:pt idx="116">
                  <c:v>286911</c:v>
                </c:pt>
                <c:pt idx="117">
                  <c:v>286238</c:v>
                </c:pt>
                <c:pt idx="118">
                  <c:v>302384</c:v>
                </c:pt>
                <c:pt idx="119">
                  <c:v>301232</c:v>
                </c:pt>
                <c:pt idx="120">
                  <c:v>289181</c:v>
                </c:pt>
                <c:pt idx="121">
                  <c:v>266150</c:v>
                </c:pt>
                <c:pt idx="122">
                  <c:v>270730</c:v>
                </c:pt>
                <c:pt idx="123">
                  <c:v>252010</c:v>
                </c:pt>
                <c:pt idx="124">
                  <c:v>258356</c:v>
                </c:pt>
                <c:pt idx="125">
                  <c:v>259181</c:v>
                </c:pt>
                <c:pt idx="126">
                  <c:v>262379</c:v>
                </c:pt>
                <c:pt idx="127">
                  <c:v>262323</c:v>
                </c:pt>
                <c:pt idx="128">
                  <c:v>262677</c:v>
                </c:pt>
                <c:pt idx="129">
                  <c:v>260623</c:v>
                </c:pt>
                <c:pt idx="130">
                  <c:v>275013</c:v>
                </c:pt>
                <c:pt idx="131">
                  <c:v>286221</c:v>
                </c:pt>
                <c:pt idx="132">
                  <c:v>274855</c:v>
                </c:pt>
                <c:pt idx="133">
                  <c:v>274718</c:v>
                </c:pt>
                <c:pt idx="134">
                  <c:v>274338</c:v>
                </c:pt>
                <c:pt idx="135">
                  <c:v>281037</c:v>
                </c:pt>
                <c:pt idx="136">
                  <c:v>266678</c:v>
                </c:pt>
                <c:pt idx="137">
                  <c:v>274290</c:v>
                </c:pt>
                <c:pt idx="138">
                  <c:v>258591</c:v>
                </c:pt>
                <c:pt idx="139">
                  <c:v>258339</c:v>
                </c:pt>
                <c:pt idx="140">
                  <c:v>252087</c:v>
                </c:pt>
                <c:pt idx="141">
                  <c:v>256270</c:v>
                </c:pt>
                <c:pt idx="142">
                  <c:v>252044</c:v>
                </c:pt>
                <c:pt idx="143">
                  <c:v>262862</c:v>
                </c:pt>
                <c:pt idx="144">
                  <c:v>260866</c:v>
                </c:pt>
                <c:pt idx="145">
                  <c:v>250702</c:v>
                </c:pt>
                <c:pt idx="146">
                  <c:v>243417</c:v>
                </c:pt>
                <c:pt idx="147">
                  <c:v>256779</c:v>
                </c:pt>
                <c:pt idx="148">
                  <c:v>278847</c:v>
                </c:pt>
                <c:pt idx="149">
                  <c:v>283673</c:v>
                </c:pt>
                <c:pt idx="150">
                  <c:v>295400</c:v>
                </c:pt>
                <c:pt idx="151">
                  <c:v>293469</c:v>
                </c:pt>
                <c:pt idx="152">
                  <c:v>294157</c:v>
                </c:pt>
                <c:pt idx="153">
                  <c:v>303942</c:v>
                </c:pt>
                <c:pt idx="154">
                  <c:v>310052</c:v>
                </c:pt>
                <c:pt idx="155">
                  <c:v>313146</c:v>
                </c:pt>
                <c:pt idx="156">
                  <c:v>315548</c:v>
                </c:pt>
                <c:pt idx="157">
                  <c:v>332044</c:v>
                </c:pt>
                <c:pt idx="158">
                  <c:v>336378</c:v>
                </c:pt>
                <c:pt idx="159">
                  <c:v>342276</c:v>
                </c:pt>
                <c:pt idx="160">
                  <c:v>341529</c:v>
                </c:pt>
                <c:pt idx="161">
                  <c:v>338635</c:v>
                </c:pt>
                <c:pt idx="162">
                  <c:v>322425</c:v>
                </c:pt>
                <c:pt idx="163">
                  <c:v>313080</c:v>
                </c:pt>
                <c:pt idx="164">
                  <c:v>318639</c:v>
                </c:pt>
                <c:pt idx="165">
                  <c:v>303048</c:v>
                </c:pt>
                <c:pt idx="166">
                  <c:v>302317</c:v>
                </c:pt>
                <c:pt idx="167">
                  <c:v>320255</c:v>
                </c:pt>
                <c:pt idx="168">
                  <c:v>309624</c:v>
                </c:pt>
                <c:pt idx="169">
                  <c:v>301728</c:v>
                </c:pt>
                <c:pt idx="170">
                  <c:v>313968</c:v>
                </c:pt>
                <c:pt idx="171">
                  <c:v>321088</c:v>
                </c:pt>
                <c:pt idx="172">
                  <c:v>310907</c:v>
                </c:pt>
                <c:pt idx="173">
                  <c:v>311973</c:v>
                </c:pt>
                <c:pt idx="174">
                  <c:v>273404</c:v>
                </c:pt>
                <c:pt idx="175">
                  <c:v>259613</c:v>
                </c:pt>
                <c:pt idx="176">
                  <c:v>260774</c:v>
                </c:pt>
                <c:pt idx="177">
                  <c:v>274740</c:v>
                </c:pt>
                <c:pt idx="178">
                  <c:v>257392</c:v>
                </c:pt>
                <c:pt idx="179">
                  <c:v>256667</c:v>
                </c:pt>
                <c:pt idx="180">
                  <c:v>246860</c:v>
                </c:pt>
                <c:pt idx="181">
                  <c:v>248217</c:v>
                </c:pt>
                <c:pt idx="182">
                  <c:v>251438</c:v>
                </c:pt>
                <c:pt idx="183">
                  <c:v>248995</c:v>
                </c:pt>
                <c:pt idx="184">
                  <c:v>249841</c:v>
                </c:pt>
                <c:pt idx="185">
                  <c:v>255835</c:v>
                </c:pt>
                <c:pt idx="186">
                  <c:v>263321</c:v>
                </c:pt>
                <c:pt idx="187">
                  <c:v>266241</c:v>
                </c:pt>
                <c:pt idx="188">
                  <c:v>270441</c:v>
                </c:pt>
                <c:pt idx="189">
                  <c:v>263281</c:v>
                </c:pt>
                <c:pt idx="190">
                  <c:v>270924</c:v>
                </c:pt>
                <c:pt idx="191">
                  <c:v>260764</c:v>
                </c:pt>
                <c:pt idx="192">
                  <c:v>252909</c:v>
                </c:pt>
                <c:pt idx="193">
                  <c:v>255015</c:v>
                </c:pt>
                <c:pt idx="194">
                  <c:v>258246</c:v>
                </c:pt>
                <c:pt idx="195">
                  <c:v>269658</c:v>
                </c:pt>
                <c:pt idx="196">
                  <c:v>286065</c:v>
                </c:pt>
                <c:pt idx="197">
                  <c:v>308557</c:v>
                </c:pt>
                <c:pt idx="198">
                  <c:v>307739</c:v>
                </c:pt>
                <c:pt idx="199">
                  <c:v>304462</c:v>
                </c:pt>
                <c:pt idx="200">
                  <c:v>337027</c:v>
                </c:pt>
                <c:pt idx="201">
                  <c:v>355572</c:v>
                </c:pt>
                <c:pt idx="202">
                  <c:v>367505</c:v>
                </c:pt>
                <c:pt idx="203">
                  <c:v>378701</c:v>
                </c:pt>
                <c:pt idx="204">
                  <c:v>361774</c:v>
                </c:pt>
                <c:pt idx="205">
                  <c:v>364685</c:v>
                </c:pt>
                <c:pt idx="206">
                  <c:v>368660</c:v>
                </c:pt>
                <c:pt idx="207">
                  <c:v>347673</c:v>
                </c:pt>
                <c:pt idx="208">
                  <c:v>334563</c:v>
                </c:pt>
                <c:pt idx="209">
                  <c:v>326808</c:v>
                </c:pt>
                <c:pt idx="210">
                  <c:v>361183</c:v>
                </c:pt>
                <c:pt idx="211">
                  <c:v>359346</c:v>
                </c:pt>
                <c:pt idx="212">
                  <c:v>365619</c:v>
                </c:pt>
                <c:pt idx="213">
                  <c:v>354743</c:v>
                </c:pt>
                <c:pt idx="214">
                  <c:v>338659</c:v>
                </c:pt>
                <c:pt idx="215">
                  <c:v>331998</c:v>
                </c:pt>
                <c:pt idx="216">
                  <c:v>334104</c:v>
                </c:pt>
                <c:pt idx="217">
                  <c:v>357628</c:v>
                </c:pt>
                <c:pt idx="218">
                  <c:v>368360</c:v>
                </c:pt>
                <c:pt idx="219">
                  <c:v>360868</c:v>
                </c:pt>
                <c:pt idx="220">
                  <c:v>352401</c:v>
                </c:pt>
                <c:pt idx="221">
                  <c:v>329612</c:v>
                </c:pt>
                <c:pt idx="222">
                  <c:v>311829</c:v>
                </c:pt>
                <c:pt idx="223">
                  <c:v>306886</c:v>
                </c:pt>
                <c:pt idx="224">
                  <c:v>294921</c:v>
                </c:pt>
                <c:pt idx="225">
                  <c:v>284307</c:v>
                </c:pt>
                <c:pt idx="226">
                  <c:v>291373</c:v>
                </c:pt>
                <c:pt idx="227">
                  <c:v>299360</c:v>
                </c:pt>
                <c:pt idx="228">
                  <c:v>293096</c:v>
                </c:pt>
                <c:pt idx="229">
                  <c:v>289218</c:v>
                </c:pt>
                <c:pt idx="230">
                  <c:v>282534</c:v>
                </c:pt>
                <c:pt idx="231">
                  <c:v>287518</c:v>
                </c:pt>
                <c:pt idx="232">
                  <c:v>273257</c:v>
                </c:pt>
                <c:pt idx="233">
                  <c:v>275597</c:v>
                </c:pt>
                <c:pt idx="234">
                  <c:v>274090</c:v>
                </c:pt>
                <c:pt idx="235">
                  <c:v>275266</c:v>
                </c:pt>
                <c:pt idx="236">
                  <c:v>277966</c:v>
                </c:pt>
                <c:pt idx="237">
                  <c:v>282909</c:v>
                </c:pt>
                <c:pt idx="238">
                  <c:v>276331</c:v>
                </c:pt>
                <c:pt idx="239">
                  <c:v>283670</c:v>
                </c:pt>
                <c:pt idx="240">
                  <c:v>283878</c:v>
                </c:pt>
                <c:pt idx="241">
                  <c:v>302446</c:v>
                </c:pt>
                <c:pt idx="242">
                  <c:v>316094</c:v>
                </c:pt>
                <c:pt idx="243">
                  <c:v>328435</c:v>
                </c:pt>
                <c:pt idx="244">
                  <c:v>339135</c:v>
                </c:pt>
                <c:pt idx="245">
                  <c:v>352663</c:v>
                </c:pt>
                <c:pt idx="246">
                  <c:v>339265</c:v>
                </c:pt>
                <c:pt idx="247">
                  <c:v>344720</c:v>
                </c:pt>
                <c:pt idx="248">
                  <c:v>343774</c:v>
                </c:pt>
                <c:pt idx="249">
                  <c:v>348164</c:v>
                </c:pt>
                <c:pt idx="250">
                  <c:v>359959</c:v>
                </c:pt>
                <c:pt idx="251">
                  <c:v>330978</c:v>
                </c:pt>
                <c:pt idx="252">
                  <c:v>310552</c:v>
                </c:pt>
                <c:pt idx="253">
                  <c:v>291656</c:v>
                </c:pt>
                <c:pt idx="254">
                  <c:v>260243</c:v>
                </c:pt>
                <c:pt idx="255">
                  <c:v>288746</c:v>
                </c:pt>
                <c:pt idx="256">
                  <c:v>264879</c:v>
                </c:pt>
                <c:pt idx="257">
                  <c:v>253589</c:v>
                </c:pt>
                <c:pt idx="258">
                  <c:v>256161</c:v>
                </c:pt>
                <c:pt idx="259">
                  <c:v>267180</c:v>
                </c:pt>
                <c:pt idx="260">
                  <c:v>243971</c:v>
                </c:pt>
                <c:pt idx="261">
                  <c:v>245307</c:v>
                </c:pt>
                <c:pt idx="262">
                  <c:v>245648</c:v>
                </c:pt>
                <c:pt idx="263">
                  <c:v>241608</c:v>
                </c:pt>
                <c:pt idx="264">
                  <c:v>225010</c:v>
                </c:pt>
                <c:pt idx="265">
                  <c:v>228996</c:v>
                </c:pt>
                <c:pt idx="266">
                  <c:v>236522</c:v>
                </c:pt>
                <c:pt idx="267">
                  <c:v>232478</c:v>
                </c:pt>
                <c:pt idx="268">
                  <c:v>215422</c:v>
                </c:pt>
                <c:pt idx="269">
                  <c:v>217004</c:v>
                </c:pt>
                <c:pt idx="270">
                  <c:v>212198</c:v>
                </c:pt>
                <c:pt idx="271">
                  <c:v>210834</c:v>
                </c:pt>
                <c:pt idx="272">
                  <c:v>232271</c:v>
                </c:pt>
                <c:pt idx="273">
                  <c:v>241141</c:v>
                </c:pt>
                <c:pt idx="274">
                  <c:v>235553</c:v>
                </c:pt>
                <c:pt idx="275">
                  <c:v>241092</c:v>
                </c:pt>
                <c:pt idx="276">
                  <c:v>234581</c:v>
                </c:pt>
                <c:pt idx="277">
                  <c:v>213084</c:v>
                </c:pt>
                <c:pt idx="278">
                  <c:v>206204</c:v>
                </c:pt>
                <c:pt idx="279">
                  <c:v>196662</c:v>
                </c:pt>
                <c:pt idx="280">
                  <c:v>196637</c:v>
                </c:pt>
                <c:pt idx="281">
                  <c:v>195884</c:v>
                </c:pt>
                <c:pt idx="282">
                  <c:v>191979</c:v>
                </c:pt>
                <c:pt idx="283">
                  <c:v>196328</c:v>
                </c:pt>
                <c:pt idx="284">
                  <c:v>191157</c:v>
                </c:pt>
                <c:pt idx="285">
                  <c:v>188018</c:v>
                </c:pt>
                <c:pt idx="286">
                  <c:v>182454</c:v>
                </c:pt>
                <c:pt idx="287">
                  <c:v>199073</c:v>
                </c:pt>
                <c:pt idx="288">
                  <c:v>199249</c:v>
                </c:pt>
                <c:pt idx="289">
                  <c:v>208028</c:v>
                </c:pt>
                <c:pt idx="290">
                  <c:v>218600</c:v>
                </c:pt>
                <c:pt idx="291">
                  <c:v>213314</c:v>
                </c:pt>
                <c:pt idx="292">
                  <c:v>212405</c:v>
                </c:pt>
                <c:pt idx="293">
                  <c:v>216315</c:v>
                </c:pt>
                <c:pt idx="294">
                  <c:v>240933</c:v>
                </c:pt>
                <c:pt idx="295">
                  <c:v>228599</c:v>
                </c:pt>
                <c:pt idx="296">
                  <c:v>221541</c:v>
                </c:pt>
                <c:pt idx="297">
                  <c:v>220946</c:v>
                </c:pt>
                <c:pt idx="298">
                  <c:v>215131</c:v>
                </c:pt>
                <c:pt idx="299">
                  <c:v>193139</c:v>
                </c:pt>
                <c:pt idx="300">
                  <c:v>206646</c:v>
                </c:pt>
                <c:pt idx="301">
                  <c:v>188741</c:v>
                </c:pt>
                <c:pt idx="302">
                  <c:v>190320</c:v>
                </c:pt>
                <c:pt idx="303">
                  <c:v>189772</c:v>
                </c:pt>
                <c:pt idx="304">
                  <c:v>184539</c:v>
                </c:pt>
                <c:pt idx="305">
                  <c:v>190812</c:v>
                </c:pt>
                <c:pt idx="306">
                  <c:v>181520</c:v>
                </c:pt>
                <c:pt idx="307">
                  <c:v>179471</c:v>
                </c:pt>
                <c:pt idx="308">
                  <c:v>182187</c:v>
                </c:pt>
                <c:pt idx="309">
                  <c:v>184477</c:v>
                </c:pt>
                <c:pt idx="310">
                  <c:v>183559</c:v>
                </c:pt>
                <c:pt idx="311">
                  <c:v>184013</c:v>
                </c:pt>
                <c:pt idx="312">
                  <c:v>187144</c:v>
                </c:pt>
                <c:pt idx="313">
                  <c:v>197554</c:v>
                </c:pt>
                <c:pt idx="314">
                  <c:v>241141</c:v>
                </c:pt>
                <c:pt idx="315">
                  <c:v>218838</c:v>
                </c:pt>
                <c:pt idx="316">
                  <c:v>224120</c:v>
                </c:pt>
                <c:pt idx="317">
                  <c:v>227969</c:v>
                </c:pt>
                <c:pt idx="318">
                  <c:v>244503</c:v>
                </c:pt>
                <c:pt idx="319">
                  <c:v>265914</c:v>
                </c:pt>
                <c:pt idx="320">
                  <c:v>273731</c:v>
                </c:pt>
                <c:pt idx="321">
                  <c:v>286494</c:v>
                </c:pt>
                <c:pt idx="322">
                  <c:v>276600</c:v>
                </c:pt>
                <c:pt idx="323">
                  <c:v>284800</c:v>
                </c:pt>
                <c:pt idx="324">
                  <c:v>275568</c:v>
                </c:pt>
                <c:pt idx="325">
                  <c:v>254964</c:v>
                </c:pt>
                <c:pt idx="326">
                  <c:v>232568</c:v>
                </c:pt>
                <c:pt idx="327">
                  <c:v>230148</c:v>
                </c:pt>
                <c:pt idx="328">
                  <c:v>231325</c:v>
                </c:pt>
                <c:pt idx="329">
                  <c:v>225076</c:v>
                </c:pt>
                <c:pt idx="330">
                  <c:v>234261</c:v>
                </c:pt>
                <c:pt idx="331">
                  <c:v>239048</c:v>
                </c:pt>
                <c:pt idx="332">
                  <c:v>231779</c:v>
                </c:pt>
                <c:pt idx="333">
                  <c:v>217798</c:v>
                </c:pt>
                <c:pt idx="334">
                  <c:v>235993</c:v>
                </c:pt>
                <c:pt idx="335">
                  <c:v>232015</c:v>
                </c:pt>
                <c:pt idx="336">
                  <c:v>229006</c:v>
                </c:pt>
                <c:pt idx="337">
                  <c:v>228925</c:v>
                </c:pt>
                <c:pt idx="338">
                  <c:v>254573</c:v>
                </c:pt>
                <c:pt idx="339">
                  <c:v>246482</c:v>
                </c:pt>
                <c:pt idx="340">
                  <c:v>234662</c:v>
                </c:pt>
                <c:pt idx="341">
                  <c:v>245037</c:v>
                </c:pt>
                <c:pt idx="342">
                  <c:v>224335</c:v>
                </c:pt>
                <c:pt idx="343">
                  <c:v>212632</c:v>
                </c:pt>
                <c:pt idx="344">
                  <c:v>215051</c:v>
                </c:pt>
                <c:pt idx="345">
                  <c:v>217271</c:v>
                </c:pt>
                <c:pt idx="346">
                  <c:v>222199</c:v>
                </c:pt>
                <c:pt idx="347">
                  <c:v>229695</c:v>
                </c:pt>
                <c:pt idx="348">
                  <c:v>221269</c:v>
                </c:pt>
                <c:pt idx="349">
                  <c:v>221044</c:v>
                </c:pt>
                <c:pt idx="350">
                  <c:v>219170</c:v>
                </c:pt>
                <c:pt idx="351">
                  <c:v>217545</c:v>
                </c:pt>
                <c:pt idx="352">
                  <c:v>218694</c:v>
                </c:pt>
                <c:pt idx="353">
                  <c:v>235396</c:v>
                </c:pt>
                <c:pt idx="354">
                  <c:v>250645</c:v>
                </c:pt>
                <c:pt idx="355">
                  <c:v>243107</c:v>
                </c:pt>
                <c:pt idx="356">
                  <c:v>231437</c:v>
                </c:pt>
                <c:pt idx="357">
                  <c:v>228532</c:v>
                </c:pt>
                <c:pt idx="358">
                  <c:v>223980</c:v>
                </c:pt>
                <c:pt idx="359">
                  <c:v>228813</c:v>
                </c:pt>
                <c:pt idx="360">
                  <c:v>247793</c:v>
                </c:pt>
                <c:pt idx="361">
                  <c:v>241459</c:v>
                </c:pt>
                <c:pt idx="362">
                  <c:v>258039</c:v>
                </c:pt>
                <c:pt idx="363">
                  <c:v>257293</c:v>
                </c:pt>
                <c:pt idx="364">
                  <c:v>251593</c:v>
                </c:pt>
                <c:pt idx="365">
                  <c:v>287379</c:v>
                </c:pt>
                <c:pt idx="366">
                  <c:v>314696</c:v>
                </c:pt>
                <c:pt idx="367">
                  <c:v>319585</c:v>
                </c:pt>
                <c:pt idx="368">
                  <c:v>312733</c:v>
                </c:pt>
                <c:pt idx="369">
                  <c:v>303868</c:v>
                </c:pt>
                <c:pt idx="370">
                  <c:v>325762</c:v>
                </c:pt>
                <c:pt idx="371">
                  <c:v>315643</c:v>
                </c:pt>
                <c:pt idx="372">
                  <c:v>306990</c:v>
                </c:pt>
                <c:pt idx="373">
                  <c:v>293715</c:v>
                </c:pt>
                <c:pt idx="374">
                  <c:v>331659</c:v>
                </c:pt>
                <c:pt idx="375">
                  <c:v>323981</c:v>
                </c:pt>
                <c:pt idx="376">
                  <c:v>277127</c:v>
                </c:pt>
                <c:pt idx="377">
                  <c:v>229569</c:v>
                </c:pt>
                <c:pt idx="378">
                  <c:v>241623</c:v>
                </c:pt>
                <c:pt idx="379">
                  <c:v>251759</c:v>
                </c:pt>
                <c:pt idx="380">
                  <c:v>223499</c:v>
                </c:pt>
                <c:pt idx="381">
                  <c:v>256696</c:v>
                </c:pt>
                <c:pt idx="382">
                  <c:v>259688</c:v>
                </c:pt>
                <c:pt idx="383">
                  <c:v>246428</c:v>
                </c:pt>
                <c:pt idx="384">
                  <c:v>260452</c:v>
                </c:pt>
                <c:pt idx="385">
                  <c:v>251220</c:v>
                </c:pt>
                <c:pt idx="386">
                  <c:v>248276</c:v>
                </c:pt>
                <c:pt idx="387">
                  <c:v>255046</c:v>
                </c:pt>
                <c:pt idx="388">
                  <c:v>217631</c:v>
                </c:pt>
                <c:pt idx="389">
                  <c:v>215461</c:v>
                </c:pt>
                <c:pt idx="390">
                  <c:v>236244</c:v>
                </c:pt>
                <c:pt idx="391">
                  <c:v>266497</c:v>
                </c:pt>
                <c:pt idx="392">
                  <c:v>256210</c:v>
                </c:pt>
                <c:pt idx="393">
                  <c:v>238355</c:v>
                </c:pt>
                <c:pt idx="394">
                  <c:v>229684</c:v>
                </c:pt>
                <c:pt idx="395">
                  <c:v>242924</c:v>
                </c:pt>
                <c:pt idx="396">
                  <c:v>239759</c:v>
                </c:pt>
                <c:pt idx="397">
                  <c:v>207581</c:v>
                </c:pt>
                <c:pt idx="398">
                  <c:v>200613</c:v>
                </c:pt>
                <c:pt idx="399">
                  <c:v>208277</c:v>
                </c:pt>
                <c:pt idx="400">
                  <c:v>189944</c:v>
                </c:pt>
                <c:pt idx="401">
                  <c:v>190583</c:v>
                </c:pt>
                <c:pt idx="402">
                  <c:v>179640</c:v>
                </c:pt>
                <c:pt idx="403">
                  <c:v>184260</c:v>
                </c:pt>
                <c:pt idx="404">
                  <c:v>191986</c:v>
                </c:pt>
                <c:pt idx="405">
                  <c:v>201351</c:v>
                </c:pt>
                <c:pt idx="406">
                  <c:v>172986</c:v>
                </c:pt>
                <c:pt idx="407">
                  <c:v>171122</c:v>
                </c:pt>
                <c:pt idx="408">
                  <c:v>172165</c:v>
                </c:pt>
                <c:pt idx="409">
                  <c:v>157267</c:v>
                </c:pt>
                <c:pt idx="410">
                  <c:v>171949</c:v>
                </c:pt>
                <c:pt idx="411">
                  <c:v>179222</c:v>
                </c:pt>
                <c:pt idx="412">
                  <c:v>184544</c:v>
                </c:pt>
                <c:pt idx="413">
                  <c:v>178553</c:v>
                </c:pt>
                <c:pt idx="414">
                  <c:v>179252</c:v>
                </c:pt>
                <c:pt idx="415">
                  <c:v>178817</c:v>
                </c:pt>
                <c:pt idx="416">
                  <c:v>191381</c:v>
                </c:pt>
                <c:pt idx="417">
                  <c:v>204606</c:v>
                </c:pt>
                <c:pt idx="418">
                  <c:v>218833</c:v>
                </c:pt>
                <c:pt idx="419">
                  <c:v>207249</c:v>
                </c:pt>
                <c:pt idx="420">
                  <c:v>222976</c:v>
                </c:pt>
                <c:pt idx="421">
                  <c:v>234106</c:v>
                </c:pt>
                <c:pt idx="422">
                  <c:v>246458</c:v>
                </c:pt>
                <c:pt idx="423">
                  <c:v>219694</c:v>
                </c:pt>
                <c:pt idx="424">
                  <c:v>211309</c:v>
                </c:pt>
                <c:pt idx="425">
                  <c:v>222496</c:v>
                </c:pt>
                <c:pt idx="426">
                  <c:v>210831</c:v>
                </c:pt>
                <c:pt idx="427">
                  <c:v>195331</c:v>
                </c:pt>
                <c:pt idx="428">
                  <c:v>184589</c:v>
                </c:pt>
                <c:pt idx="429">
                  <c:v>171290</c:v>
                </c:pt>
                <c:pt idx="430">
                  <c:v>156879</c:v>
                </c:pt>
                <c:pt idx="431">
                  <c:v>175471</c:v>
                </c:pt>
                <c:pt idx="432">
                  <c:v>183447</c:v>
                </c:pt>
                <c:pt idx="433">
                  <c:v>220919</c:v>
                </c:pt>
                <c:pt idx="434">
                  <c:v>225305</c:v>
                </c:pt>
                <c:pt idx="435">
                  <c:v>205824</c:v>
                </c:pt>
                <c:pt idx="436">
                  <c:v>182003</c:v>
                </c:pt>
                <c:pt idx="437">
                  <c:v>165994</c:v>
                </c:pt>
                <c:pt idx="438">
                  <c:v>162720</c:v>
                </c:pt>
                <c:pt idx="439">
                  <c:v>158750</c:v>
                </c:pt>
                <c:pt idx="440">
                  <c:v>175769</c:v>
                </c:pt>
                <c:pt idx="441">
                  <c:v>166091</c:v>
                </c:pt>
                <c:pt idx="442">
                  <c:v>189923</c:v>
                </c:pt>
                <c:pt idx="443">
                  <c:v>199135</c:v>
                </c:pt>
                <c:pt idx="444">
                  <c:v>224696</c:v>
                </c:pt>
                <c:pt idx="445">
                  <c:v>227690</c:v>
                </c:pt>
                <c:pt idx="446">
                  <c:v>215637</c:v>
                </c:pt>
                <c:pt idx="447">
                  <c:v>189053</c:v>
                </c:pt>
                <c:pt idx="448">
                  <c:v>166641</c:v>
                </c:pt>
                <c:pt idx="449">
                  <c:v>152509</c:v>
                </c:pt>
                <c:pt idx="450">
                  <c:v>162690</c:v>
                </c:pt>
                <c:pt idx="451">
                  <c:v>156361</c:v>
                </c:pt>
              </c:numCache>
            </c:numRef>
          </c:val>
          <c:smooth val="0"/>
        </c:ser>
        <c:ser>
          <c:idx val="2"/>
          <c:order val="2"/>
          <c:tx>
            <c:v>基金空头持仓（右轴）</c:v>
          </c:tx>
          <c:marker>
            <c:symbol val="none"/>
          </c:marker>
          <c:cat>
            <c:numRef>
              <c:f>'[兴证期货研发中心原油数据库 20180527.xlsx]CFTC持仓'!$B$7:$B$458</c:f>
              <c:numCache>
                <c:formatCode>yyyy\-mm\-dd;@</c:formatCode>
                <c:ptCount val="452"/>
                <c:pt idx="0">
                  <c:v>43235</c:v>
                </c:pt>
                <c:pt idx="1">
                  <c:v>43228</c:v>
                </c:pt>
                <c:pt idx="2">
                  <c:v>43221</c:v>
                </c:pt>
                <c:pt idx="3">
                  <c:v>43214</c:v>
                </c:pt>
                <c:pt idx="4">
                  <c:v>43207</c:v>
                </c:pt>
                <c:pt idx="5">
                  <c:v>43200</c:v>
                </c:pt>
                <c:pt idx="6">
                  <c:v>43193</c:v>
                </c:pt>
                <c:pt idx="7">
                  <c:v>43186</c:v>
                </c:pt>
                <c:pt idx="8">
                  <c:v>43179</c:v>
                </c:pt>
                <c:pt idx="9">
                  <c:v>43172</c:v>
                </c:pt>
                <c:pt idx="10">
                  <c:v>43165</c:v>
                </c:pt>
                <c:pt idx="11">
                  <c:v>43158</c:v>
                </c:pt>
                <c:pt idx="12">
                  <c:v>43151</c:v>
                </c:pt>
                <c:pt idx="13">
                  <c:v>43144</c:v>
                </c:pt>
                <c:pt idx="14">
                  <c:v>43137</c:v>
                </c:pt>
                <c:pt idx="15">
                  <c:v>43130</c:v>
                </c:pt>
                <c:pt idx="16">
                  <c:v>43123</c:v>
                </c:pt>
                <c:pt idx="17">
                  <c:v>43116</c:v>
                </c:pt>
                <c:pt idx="18">
                  <c:v>43109</c:v>
                </c:pt>
                <c:pt idx="19">
                  <c:v>43102</c:v>
                </c:pt>
                <c:pt idx="20">
                  <c:v>43095</c:v>
                </c:pt>
                <c:pt idx="21">
                  <c:v>43088</c:v>
                </c:pt>
                <c:pt idx="22">
                  <c:v>43081</c:v>
                </c:pt>
                <c:pt idx="23">
                  <c:v>43074</c:v>
                </c:pt>
                <c:pt idx="24">
                  <c:v>43067</c:v>
                </c:pt>
                <c:pt idx="25">
                  <c:v>43060</c:v>
                </c:pt>
                <c:pt idx="26">
                  <c:v>43053</c:v>
                </c:pt>
                <c:pt idx="27">
                  <c:v>43046</c:v>
                </c:pt>
                <c:pt idx="28">
                  <c:v>43039</c:v>
                </c:pt>
                <c:pt idx="29">
                  <c:v>43032</c:v>
                </c:pt>
                <c:pt idx="30">
                  <c:v>43025</c:v>
                </c:pt>
                <c:pt idx="31">
                  <c:v>43018</c:v>
                </c:pt>
                <c:pt idx="32">
                  <c:v>43011</c:v>
                </c:pt>
                <c:pt idx="33">
                  <c:v>43004</c:v>
                </c:pt>
                <c:pt idx="34">
                  <c:v>42997</c:v>
                </c:pt>
                <c:pt idx="35">
                  <c:v>42990</c:v>
                </c:pt>
                <c:pt idx="36">
                  <c:v>42983</c:v>
                </c:pt>
                <c:pt idx="37">
                  <c:v>42976</c:v>
                </c:pt>
                <c:pt idx="38">
                  <c:v>42969</c:v>
                </c:pt>
                <c:pt idx="39">
                  <c:v>42962</c:v>
                </c:pt>
                <c:pt idx="40">
                  <c:v>42955</c:v>
                </c:pt>
                <c:pt idx="41">
                  <c:v>42948</c:v>
                </c:pt>
                <c:pt idx="42">
                  <c:v>42941</c:v>
                </c:pt>
                <c:pt idx="43">
                  <c:v>42934</c:v>
                </c:pt>
                <c:pt idx="44">
                  <c:v>42927</c:v>
                </c:pt>
                <c:pt idx="45">
                  <c:v>42919</c:v>
                </c:pt>
                <c:pt idx="46">
                  <c:v>42913</c:v>
                </c:pt>
                <c:pt idx="47">
                  <c:v>42906</c:v>
                </c:pt>
                <c:pt idx="48">
                  <c:v>42899</c:v>
                </c:pt>
                <c:pt idx="49">
                  <c:v>42892</c:v>
                </c:pt>
                <c:pt idx="50">
                  <c:v>42885</c:v>
                </c:pt>
                <c:pt idx="51">
                  <c:v>42878</c:v>
                </c:pt>
                <c:pt idx="52">
                  <c:v>42871</c:v>
                </c:pt>
                <c:pt idx="53">
                  <c:v>42864</c:v>
                </c:pt>
                <c:pt idx="54">
                  <c:v>42857</c:v>
                </c:pt>
                <c:pt idx="55">
                  <c:v>42850</c:v>
                </c:pt>
                <c:pt idx="56">
                  <c:v>42843</c:v>
                </c:pt>
                <c:pt idx="57">
                  <c:v>42836</c:v>
                </c:pt>
                <c:pt idx="58">
                  <c:v>42829</c:v>
                </c:pt>
                <c:pt idx="59">
                  <c:v>42822</c:v>
                </c:pt>
                <c:pt idx="60">
                  <c:v>42815</c:v>
                </c:pt>
                <c:pt idx="61">
                  <c:v>42808</c:v>
                </c:pt>
                <c:pt idx="62">
                  <c:v>42801</c:v>
                </c:pt>
                <c:pt idx="63">
                  <c:v>42794</c:v>
                </c:pt>
                <c:pt idx="64">
                  <c:v>42787</c:v>
                </c:pt>
                <c:pt idx="65">
                  <c:v>42780</c:v>
                </c:pt>
                <c:pt idx="66">
                  <c:v>42773</c:v>
                </c:pt>
                <c:pt idx="67">
                  <c:v>42766</c:v>
                </c:pt>
                <c:pt idx="68">
                  <c:v>42759</c:v>
                </c:pt>
                <c:pt idx="69">
                  <c:v>42752</c:v>
                </c:pt>
                <c:pt idx="70">
                  <c:v>42745</c:v>
                </c:pt>
                <c:pt idx="71">
                  <c:v>42738</c:v>
                </c:pt>
                <c:pt idx="72">
                  <c:v>42731</c:v>
                </c:pt>
                <c:pt idx="73">
                  <c:v>42724</c:v>
                </c:pt>
                <c:pt idx="74">
                  <c:v>42717</c:v>
                </c:pt>
                <c:pt idx="75">
                  <c:v>42710</c:v>
                </c:pt>
                <c:pt idx="76">
                  <c:v>42703</c:v>
                </c:pt>
                <c:pt idx="77">
                  <c:v>42696</c:v>
                </c:pt>
                <c:pt idx="78">
                  <c:v>42689</c:v>
                </c:pt>
                <c:pt idx="79">
                  <c:v>42682</c:v>
                </c:pt>
                <c:pt idx="80">
                  <c:v>42675</c:v>
                </c:pt>
                <c:pt idx="81">
                  <c:v>42668</c:v>
                </c:pt>
                <c:pt idx="82">
                  <c:v>42661</c:v>
                </c:pt>
                <c:pt idx="83">
                  <c:v>42654</c:v>
                </c:pt>
                <c:pt idx="84">
                  <c:v>42647</c:v>
                </c:pt>
                <c:pt idx="85">
                  <c:v>42640</c:v>
                </c:pt>
                <c:pt idx="86">
                  <c:v>42633</c:v>
                </c:pt>
                <c:pt idx="87">
                  <c:v>42626</c:v>
                </c:pt>
                <c:pt idx="88">
                  <c:v>42619</c:v>
                </c:pt>
                <c:pt idx="89">
                  <c:v>42612</c:v>
                </c:pt>
                <c:pt idx="90">
                  <c:v>42605</c:v>
                </c:pt>
                <c:pt idx="91">
                  <c:v>42598</c:v>
                </c:pt>
                <c:pt idx="92">
                  <c:v>42591</c:v>
                </c:pt>
                <c:pt idx="93">
                  <c:v>42584</c:v>
                </c:pt>
                <c:pt idx="94">
                  <c:v>42577</c:v>
                </c:pt>
                <c:pt idx="95">
                  <c:v>42570</c:v>
                </c:pt>
                <c:pt idx="96">
                  <c:v>42563</c:v>
                </c:pt>
                <c:pt idx="97">
                  <c:v>42556</c:v>
                </c:pt>
                <c:pt idx="98">
                  <c:v>42549</c:v>
                </c:pt>
                <c:pt idx="99">
                  <c:v>42542</c:v>
                </c:pt>
                <c:pt idx="100">
                  <c:v>42535</c:v>
                </c:pt>
                <c:pt idx="101">
                  <c:v>42528</c:v>
                </c:pt>
                <c:pt idx="102">
                  <c:v>42521</c:v>
                </c:pt>
                <c:pt idx="103">
                  <c:v>42514</c:v>
                </c:pt>
                <c:pt idx="104">
                  <c:v>42507</c:v>
                </c:pt>
                <c:pt idx="105">
                  <c:v>42500</c:v>
                </c:pt>
                <c:pt idx="106">
                  <c:v>42493</c:v>
                </c:pt>
                <c:pt idx="107">
                  <c:v>42486</c:v>
                </c:pt>
                <c:pt idx="108">
                  <c:v>42479</c:v>
                </c:pt>
                <c:pt idx="109">
                  <c:v>42472</c:v>
                </c:pt>
                <c:pt idx="110">
                  <c:v>42465</c:v>
                </c:pt>
                <c:pt idx="111">
                  <c:v>42458</c:v>
                </c:pt>
                <c:pt idx="112">
                  <c:v>42451</c:v>
                </c:pt>
                <c:pt idx="113">
                  <c:v>42444</c:v>
                </c:pt>
                <c:pt idx="114">
                  <c:v>42437</c:v>
                </c:pt>
                <c:pt idx="115">
                  <c:v>42430</c:v>
                </c:pt>
                <c:pt idx="116">
                  <c:v>42423</c:v>
                </c:pt>
                <c:pt idx="117">
                  <c:v>42416</c:v>
                </c:pt>
                <c:pt idx="118">
                  <c:v>42409</c:v>
                </c:pt>
                <c:pt idx="119">
                  <c:v>42402</c:v>
                </c:pt>
                <c:pt idx="120">
                  <c:v>42395</c:v>
                </c:pt>
                <c:pt idx="121">
                  <c:v>42388</c:v>
                </c:pt>
                <c:pt idx="122">
                  <c:v>42381</c:v>
                </c:pt>
                <c:pt idx="123">
                  <c:v>42374</c:v>
                </c:pt>
                <c:pt idx="124">
                  <c:v>42367</c:v>
                </c:pt>
                <c:pt idx="125">
                  <c:v>42360</c:v>
                </c:pt>
                <c:pt idx="126">
                  <c:v>42353</c:v>
                </c:pt>
                <c:pt idx="127">
                  <c:v>42346</c:v>
                </c:pt>
                <c:pt idx="128">
                  <c:v>42339</c:v>
                </c:pt>
                <c:pt idx="129">
                  <c:v>42332</c:v>
                </c:pt>
                <c:pt idx="130">
                  <c:v>42325</c:v>
                </c:pt>
                <c:pt idx="131">
                  <c:v>42311</c:v>
                </c:pt>
                <c:pt idx="132">
                  <c:v>42304</c:v>
                </c:pt>
                <c:pt idx="133">
                  <c:v>42297</c:v>
                </c:pt>
                <c:pt idx="134">
                  <c:v>42290</c:v>
                </c:pt>
                <c:pt idx="135">
                  <c:v>42283</c:v>
                </c:pt>
                <c:pt idx="136">
                  <c:v>42276</c:v>
                </c:pt>
                <c:pt idx="137">
                  <c:v>42269</c:v>
                </c:pt>
                <c:pt idx="138">
                  <c:v>42262</c:v>
                </c:pt>
                <c:pt idx="139">
                  <c:v>42255</c:v>
                </c:pt>
                <c:pt idx="140">
                  <c:v>42248</c:v>
                </c:pt>
                <c:pt idx="141">
                  <c:v>42241</c:v>
                </c:pt>
                <c:pt idx="142">
                  <c:v>42234</c:v>
                </c:pt>
                <c:pt idx="143">
                  <c:v>42227</c:v>
                </c:pt>
                <c:pt idx="144">
                  <c:v>42220</c:v>
                </c:pt>
                <c:pt idx="145">
                  <c:v>42213</c:v>
                </c:pt>
                <c:pt idx="146">
                  <c:v>42206</c:v>
                </c:pt>
                <c:pt idx="147">
                  <c:v>42199</c:v>
                </c:pt>
                <c:pt idx="148">
                  <c:v>42192</c:v>
                </c:pt>
                <c:pt idx="149">
                  <c:v>42185</c:v>
                </c:pt>
                <c:pt idx="150">
                  <c:v>42178</c:v>
                </c:pt>
                <c:pt idx="151">
                  <c:v>42171</c:v>
                </c:pt>
                <c:pt idx="152">
                  <c:v>42164</c:v>
                </c:pt>
                <c:pt idx="153">
                  <c:v>42157</c:v>
                </c:pt>
                <c:pt idx="154">
                  <c:v>42150</c:v>
                </c:pt>
                <c:pt idx="155">
                  <c:v>42143</c:v>
                </c:pt>
                <c:pt idx="156">
                  <c:v>42136</c:v>
                </c:pt>
                <c:pt idx="157">
                  <c:v>42129</c:v>
                </c:pt>
                <c:pt idx="158">
                  <c:v>42122</c:v>
                </c:pt>
                <c:pt idx="159">
                  <c:v>42115</c:v>
                </c:pt>
                <c:pt idx="160">
                  <c:v>42108</c:v>
                </c:pt>
                <c:pt idx="161">
                  <c:v>42101</c:v>
                </c:pt>
                <c:pt idx="162">
                  <c:v>42094</c:v>
                </c:pt>
                <c:pt idx="163">
                  <c:v>42087</c:v>
                </c:pt>
                <c:pt idx="164">
                  <c:v>42080</c:v>
                </c:pt>
                <c:pt idx="165">
                  <c:v>42073</c:v>
                </c:pt>
                <c:pt idx="166">
                  <c:v>42066</c:v>
                </c:pt>
                <c:pt idx="167">
                  <c:v>42059</c:v>
                </c:pt>
                <c:pt idx="168">
                  <c:v>42052</c:v>
                </c:pt>
                <c:pt idx="169">
                  <c:v>42045</c:v>
                </c:pt>
                <c:pt idx="170">
                  <c:v>42038</c:v>
                </c:pt>
                <c:pt idx="171">
                  <c:v>42031</c:v>
                </c:pt>
                <c:pt idx="172">
                  <c:v>42024</c:v>
                </c:pt>
                <c:pt idx="173">
                  <c:v>42017</c:v>
                </c:pt>
                <c:pt idx="174">
                  <c:v>42010</c:v>
                </c:pt>
                <c:pt idx="175">
                  <c:v>42003</c:v>
                </c:pt>
                <c:pt idx="176">
                  <c:v>41996</c:v>
                </c:pt>
                <c:pt idx="177">
                  <c:v>41989</c:v>
                </c:pt>
                <c:pt idx="178">
                  <c:v>41982</c:v>
                </c:pt>
                <c:pt idx="179">
                  <c:v>41975</c:v>
                </c:pt>
                <c:pt idx="180">
                  <c:v>41968</c:v>
                </c:pt>
                <c:pt idx="181">
                  <c:v>41961</c:v>
                </c:pt>
                <c:pt idx="182">
                  <c:v>41954</c:v>
                </c:pt>
                <c:pt idx="183">
                  <c:v>41947</c:v>
                </c:pt>
                <c:pt idx="184">
                  <c:v>41940</c:v>
                </c:pt>
                <c:pt idx="185">
                  <c:v>41933</c:v>
                </c:pt>
                <c:pt idx="186">
                  <c:v>41926</c:v>
                </c:pt>
                <c:pt idx="187">
                  <c:v>41919</c:v>
                </c:pt>
                <c:pt idx="188">
                  <c:v>41912</c:v>
                </c:pt>
                <c:pt idx="189">
                  <c:v>41905</c:v>
                </c:pt>
                <c:pt idx="190">
                  <c:v>41898</c:v>
                </c:pt>
                <c:pt idx="191">
                  <c:v>41891</c:v>
                </c:pt>
                <c:pt idx="192">
                  <c:v>41884</c:v>
                </c:pt>
                <c:pt idx="193">
                  <c:v>41877</c:v>
                </c:pt>
                <c:pt idx="194">
                  <c:v>41870</c:v>
                </c:pt>
                <c:pt idx="195">
                  <c:v>41863</c:v>
                </c:pt>
                <c:pt idx="196">
                  <c:v>41856</c:v>
                </c:pt>
                <c:pt idx="197">
                  <c:v>41849</c:v>
                </c:pt>
                <c:pt idx="198">
                  <c:v>41842</c:v>
                </c:pt>
                <c:pt idx="199">
                  <c:v>41835</c:v>
                </c:pt>
                <c:pt idx="200">
                  <c:v>41828</c:v>
                </c:pt>
                <c:pt idx="201">
                  <c:v>41821</c:v>
                </c:pt>
                <c:pt idx="202">
                  <c:v>41814</c:v>
                </c:pt>
                <c:pt idx="203">
                  <c:v>41807</c:v>
                </c:pt>
                <c:pt idx="204">
                  <c:v>41800</c:v>
                </c:pt>
                <c:pt idx="205">
                  <c:v>41793</c:v>
                </c:pt>
                <c:pt idx="206">
                  <c:v>41786</c:v>
                </c:pt>
                <c:pt idx="207">
                  <c:v>41779</c:v>
                </c:pt>
                <c:pt idx="208">
                  <c:v>41772</c:v>
                </c:pt>
                <c:pt idx="209">
                  <c:v>41765</c:v>
                </c:pt>
                <c:pt idx="210">
                  <c:v>41758</c:v>
                </c:pt>
                <c:pt idx="211">
                  <c:v>41751</c:v>
                </c:pt>
                <c:pt idx="212">
                  <c:v>41744</c:v>
                </c:pt>
                <c:pt idx="213">
                  <c:v>41737</c:v>
                </c:pt>
                <c:pt idx="214">
                  <c:v>41730</c:v>
                </c:pt>
                <c:pt idx="215">
                  <c:v>41723</c:v>
                </c:pt>
                <c:pt idx="216">
                  <c:v>41716</c:v>
                </c:pt>
                <c:pt idx="217">
                  <c:v>41709</c:v>
                </c:pt>
                <c:pt idx="218">
                  <c:v>41702</c:v>
                </c:pt>
                <c:pt idx="219">
                  <c:v>41695</c:v>
                </c:pt>
                <c:pt idx="220">
                  <c:v>41688</c:v>
                </c:pt>
                <c:pt idx="221">
                  <c:v>41681</c:v>
                </c:pt>
                <c:pt idx="222">
                  <c:v>41674</c:v>
                </c:pt>
                <c:pt idx="223">
                  <c:v>41667</c:v>
                </c:pt>
                <c:pt idx="224">
                  <c:v>41660</c:v>
                </c:pt>
                <c:pt idx="225">
                  <c:v>41653</c:v>
                </c:pt>
                <c:pt idx="226">
                  <c:v>41646</c:v>
                </c:pt>
                <c:pt idx="227">
                  <c:v>41639</c:v>
                </c:pt>
                <c:pt idx="228">
                  <c:v>41632</c:v>
                </c:pt>
                <c:pt idx="229">
                  <c:v>41625</c:v>
                </c:pt>
                <c:pt idx="230">
                  <c:v>41618</c:v>
                </c:pt>
                <c:pt idx="231">
                  <c:v>41611</c:v>
                </c:pt>
                <c:pt idx="232">
                  <c:v>41604</c:v>
                </c:pt>
                <c:pt idx="233">
                  <c:v>41597</c:v>
                </c:pt>
                <c:pt idx="234">
                  <c:v>41590</c:v>
                </c:pt>
                <c:pt idx="235">
                  <c:v>41583</c:v>
                </c:pt>
                <c:pt idx="236">
                  <c:v>41576</c:v>
                </c:pt>
                <c:pt idx="237">
                  <c:v>41569</c:v>
                </c:pt>
                <c:pt idx="238">
                  <c:v>41562</c:v>
                </c:pt>
                <c:pt idx="239">
                  <c:v>41555</c:v>
                </c:pt>
                <c:pt idx="240">
                  <c:v>41548</c:v>
                </c:pt>
                <c:pt idx="241">
                  <c:v>41541</c:v>
                </c:pt>
                <c:pt idx="242">
                  <c:v>41534</c:v>
                </c:pt>
                <c:pt idx="243">
                  <c:v>41527</c:v>
                </c:pt>
                <c:pt idx="244">
                  <c:v>41520</c:v>
                </c:pt>
                <c:pt idx="245">
                  <c:v>41513</c:v>
                </c:pt>
                <c:pt idx="246">
                  <c:v>41506</c:v>
                </c:pt>
                <c:pt idx="247">
                  <c:v>41499</c:v>
                </c:pt>
                <c:pt idx="248">
                  <c:v>41492</c:v>
                </c:pt>
                <c:pt idx="249">
                  <c:v>41485</c:v>
                </c:pt>
                <c:pt idx="250">
                  <c:v>41478</c:v>
                </c:pt>
                <c:pt idx="251">
                  <c:v>41471</c:v>
                </c:pt>
                <c:pt idx="252">
                  <c:v>41464</c:v>
                </c:pt>
                <c:pt idx="253">
                  <c:v>41457</c:v>
                </c:pt>
                <c:pt idx="254">
                  <c:v>41450</c:v>
                </c:pt>
                <c:pt idx="255">
                  <c:v>41443</c:v>
                </c:pt>
                <c:pt idx="256">
                  <c:v>41436</c:v>
                </c:pt>
                <c:pt idx="257">
                  <c:v>41429</c:v>
                </c:pt>
                <c:pt idx="258">
                  <c:v>41422</c:v>
                </c:pt>
                <c:pt idx="259">
                  <c:v>41415</c:v>
                </c:pt>
                <c:pt idx="260">
                  <c:v>41408</c:v>
                </c:pt>
                <c:pt idx="261">
                  <c:v>41401</c:v>
                </c:pt>
                <c:pt idx="262">
                  <c:v>41394</c:v>
                </c:pt>
                <c:pt idx="263">
                  <c:v>41387</c:v>
                </c:pt>
                <c:pt idx="264">
                  <c:v>41380</c:v>
                </c:pt>
                <c:pt idx="265">
                  <c:v>41373</c:v>
                </c:pt>
                <c:pt idx="266">
                  <c:v>41366</c:v>
                </c:pt>
                <c:pt idx="267">
                  <c:v>41359</c:v>
                </c:pt>
                <c:pt idx="268">
                  <c:v>41352</c:v>
                </c:pt>
                <c:pt idx="269">
                  <c:v>41345</c:v>
                </c:pt>
                <c:pt idx="270">
                  <c:v>41338</c:v>
                </c:pt>
                <c:pt idx="271">
                  <c:v>41331</c:v>
                </c:pt>
                <c:pt idx="272">
                  <c:v>41324</c:v>
                </c:pt>
                <c:pt idx="273">
                  <c:v>41317</c:v>
                </c:pt>
                <c:pt idx="274">
                  <c:v>41310</c:v>
                </c:pt>
                <c:pt idx="275">
                  <c:v>41303</c:v>
                </c:pt>
                <c:pt idx="276">
                  <c:v>41296</c:v>
                </c:pt>
                <c:pt idx="277">
                  <c:v>41289</c:v>
                </c:pt>
                <c:pt idx="278">
                  <c:v>41282</c:v>
                </c:pt>
                <c:pt idx="279">
                  <c:v>41274</c:v>
                </c:pt>
                <c:pt idx="280">
                  <c:v>41267</c:v>
                </c:pt>
                <c:pt idx="281">
                  <c:v>41261</c:v>
                </c:pt>
                <c:pt idx="282">
                  <c:v>41254</c:v>
                </c:pt>
                <c:pt idx="283">
                  <c:v>41247</c:v>
                </c:pt>
                <c:pt idx="284">
                  <c:v>41240</c:v>
                </c:pt>
                <c:pt idx="285">
                  <c:v>41233</c:v>
                </c:pt>
                <c:pt idx="286">
                  <c:v>41226</c:v>
                </c:pt>
                <c:pt idx="287">
                  <c:v>41219</c:v>
                </c:pt>
                <c:pt idx="288">
                  <c:v>41212</c:v>
                </c:pt>
                <c:pt idx="289">
                  <c:v>41205</c:v>
                </c:pt>
                <c:pt idx="290">
                  <c:v>41198</c:v>
                </c:pt>
                <c:pt idx="291">
                  <c:v>41191</c:v>
                </c:pt>
                <c:pt idx="292">
                  <c:v>41184</c:v>
                </c:pt>
                <c:pt idx="293">
                  <c:v>41177</c:v>
                </c:pt>
                <c:pt idx="294">
                  <c:v>41170</c:v>
                </c:pt>
                <c:pt idx="295">
                  <c:v>41163</c:v>
                </c:pt>
                <c:pt idx="296">
                  <c:v>41156</c:v>
                </c:pt>
                <c:pt idx="297">
                  <c:v>41149</c:v>
                </c:pt>
                <c:pt idx="298">
                  <c:v>41142</c:v>
                </c:pt>
                <c:pt idx="299">
                  <c:v>41135</c:v>
                </c:pt>
                <c:pt idx="300">
                  <c:v>41128</c:v>
                </c:pt>
                <c:pt idx="301">
                  <c:v>41121</c:v>
                </c:pt>
                <c:pt idx="302">
                  <c:v>41114</c:v>
                </c:pt>
                <c:pt idx="303">
                  <c:v>41107</c:v>
                </c:pt>
                <c:pt idx="304">
                  <c:v>41100</c:v>
                </c:pt>
                <c:pt idx="305">
                  <c:v>41093</c:v>
                </c:pt>
                <c:pt idx="306">
                  <c:v>41086</c:v>
                </c:pt>
                <c:pt idx="307">
                  <c:v>41079</c:v>
                </c:pt>
                <c:pt idx="308">
                  <c:v>41072</c:v>
                </c:pt>
                <c:pt idx="309">
                  <c:v>41065</c:v>
                </c:pt>
                <c:pt idx="310">
                  <c:v>41058</c:v>
                </c:pt>
                <c:pt idx="311">
                  <c:v>41051</c:v>
                </c:pt>
                <c:pt idx="312">
                  <c:v>41044</c:v>
                </c:pt>
                <c:pt idx="313">
                  <c:v>41037</c:v>
                </c:pt>
                <c:pt idx="314">
                  <c:v>41030</c:v>
                </c:pt>
                <c:pt idx="315">
                  <c:v>41023</c:v>
                </c:pt>
                <c:pt idx="316">
                  <c:v>41016</c:v>
                </c:pt>
                <c:pt idx="317">
                  <c:v>41009</c:v>
                </c:pt>
                <c:pt idx="318">
                  <c:v>41002</c:v>
                </c:pt>
                <c:pt idx="319">
                  <c:v>40995</c:v>
                </c:pt>
                <c:pt idx="320">
                  <c:v>40988</c:v>
                </c:pt>
                <c:pt idx="321">
                  <c:v>40981</c:v>
                </c:pt>
                <c:pt idx="322">
                  <c:v>40974</c:v>
                </c:pt>
                <c:pt idx="323">
                  <c:v>40967</c:v>
                </c:pt>
                <c:pt idx="324">
                  <c:v>40960</c:v>
                </c:pt>
                <c:pt idx="325">
                  <c:v>40953</c:v>
                </c:pt>
                <c:pt idx="326">
                  <c:v>40946</c:v>
                </c:pt>
                <c:pt idx="327">
                  <c:v>40939</c:v>
                </c:pt>
                <c:pt idx="328">
                  <c:v>40932</c:v>
                </c:pt>
                <c:pt idx="329">
                  <c:v>40925</c:v>
                </c:pt>
                <c:pt idx="330">
                  <c:v>40918</c:v>
                </c:pt>
                <c:pt idx="331">
                  <c:v>40911</c:v>
                </c:pt>
                <c:pt idx="332">
                  <c:v>40904</c:v>
                </c:pt>
                <c:pt idx="333">
                  <c:v>40897</c:v>
                </c:pt>
                <c:pt idx="334">
                  <c:v>40890</c:v>
                </c:pt>
                <c:pt idx="335">
                  <c:v>40883</c:v>
                </c:pt>
                <c:pt idx="336">
                  <c:v>40876</c:v>
                </c:pt>
                <c:pt idx="337">
                  <c:v>40869</c:v>
                </c:pt>
                <c:pt idx="338">
                  <c:v>40862</c:v>
                </c:pt>
                <c:pt idx="339">
                  <c:v>40855</c:v>
                </c:pt>
                <c:pt idx="340">
                  <c:v>40848</c:v>
                </c:pt>
                <c:pt idx="341">
                  <c:v>40841</c:v>
                </c:pt>
                <c:pt idx="342">
                  <c:v>40834</c:v>
                </c:pt>
                <c:pt idx="343">
                  <c:v>40827</c:v>
                </c:pt>
                <c:pt idx="344">
                  <c:v>40820</c:v>
                </c:pt>
                <c:pt idx="345">
                  <c:v>40813</c:v>
                </c:pt>
                <c:pt idx="346">
                  <c:v>40806</c:v>
                </c:pt>
                <c:pt idx="347">
                  <c:v>40799</c:v>
                </c:pt>
                <c:pt idx="348">
                  <c:v>40792</c:v>
                </c:pt>
                <c:pt idx="349">
                  <c:v>40785</c:v>
                </c:pt>
                <c:pt idx="350">
                  <c:v>40778</c:v>
                </c:pt>
                <c:pt idx="351">
                  <c:v>40771</c:v>
                </c:pt>
                <c:pt idx="352">
                  <c:v>40764</c:v>
                </c:pt>
                <c:pt idx="353">
                  <c:v>40757</c:v>
                </c:pt>
                <c:pt idx="354">
                  <c:v>40750</c:v>
                </c:pt>
                <c:pt idx="355">
                  <c:v>40743</c:v>
                </c:pt>
                <c:pt idx="356">
                  <c:v>40736</c:v>
                </c:pt>
                <c:pt idx="357">
                  <c:v>40729</c:v>
                </c:pt>
                <c:pt idx="358">
                  <c:v>40722</c:v>
                </c:pt>
                <c:pt idx="359">
                  <c:v>40715</c:v>
                </c:pt>
                <c:pt idx="360">
                  <c:v>40708</c:v>
                </c:pt>
                <c:pt idx="361">
                  <c:v>40701</c:v>
                </c:pt>
                <c:pt idx="362">
                  <c:v>40694</c:v>
                </c:pt>
                <c:pt idx="363">
                  <c:v>40687</c:v>
                </c:pt>
                <c:pt idx="364">
                  <c:v>40680</c:v>
                </c:pt>
                <c:pt idx="365">
                  <c:v>40673</c:v>
                </c:pt>
                <c:pt idx="366">
                  <c:v>40666</c:v>
                </c:pt>
                <c:pt idx="367">
                  <c:v>40659</c:v>
                </c:pt>
                <c:pt idx="368">
                  <c:v>40652</c:v>
                </c:pt>
                <c:pt idx="369">
                  <c:v>40645</c:v>
                </c:pt>
                <c:pt idx="370">
                  <c:v>40638</c:v>
                </c:pt>
                <c:pt idx="371">
                  <c:v>40631</c:v>
                </c:pt>
                <c:pt idx="372">
                  <c:v>40624</c:v>
                </c:pt>
                <c:pt idx="373">
                  <c:v>40617</c:v>
                </c:pt>
                <c:pt idx="374">
                  <c:v>40610</c:v>
                </c:pt>
                <c:pt idx="375">
                  <c:v>40603</c:v>
                </c:pt>
                <c:pt idx="376">
                  <c:v>40596</c:v>
                </c:pt>
                <c:pt idx="377">
                  <c:v>40589</c:v>
                </c:pt>
                <c:pt idx="378">
                  <c:v>40582</c:v>
                </c:pt>
                <c:pt idx="379">
                  <c:v>40575</c:v>
                </c:pt>
                <c:pt idx="380">
                  <c:v>40568</c:v>
                </c:pt>
                <c:pt idx="381">
                  <c:v>40561</c:v>
                </c:pt>
                <c:pt idx="382">
                  <c:v>40554</c:v>
                </c:pt>
                <c:pt idx="383">
                  <c:v>40547</c:v>
                </c:pt>
                <c:pt idx="384">
                  <c:v>40540</c:v>
                </c:pt>
                <c:pt idx="385">
                  <c:v>40533</c:v>
                </c:pt>
                <c:pt idx="386">
                  <c:v>40526</c:v>
                </c:pt>
                <c:pt idx="387">
                  <c:v>40519</c:v>
                </c:pt>
                <c:pt idx="388">
                  <c:v>40512</c:v>
                </c:pt>
                <c:pt idx="389">
                  <c:v>40505</c:v>
                </c:pt>
                <c:pt idx="390">
                  <c:v>40498</c:v>
                </c:pt>
                <c:pt idx="391">
                  <c:v>40491</c:v>
                </c:pt>
                <c:pt idx="392">
                  <c:v>40484</c:v>
                </c:pt>
                <c:pt idx="393">
                  <c:v>40477</c:v>
                </c:pt>
                <c:pt idx="394">
                  <c:v>40470</c:v>
                </c:pt>
                <c:pt idx="395">
                  <c:v>40463</c:v>
                </c:pt>
                <c:pt idx="396">
                  <c:v>40456</c:v>
                </c:pt>
                <c:pt idx="397">
                  <c:v>40449</c:v>
                </c:pt>
                <c:pt idx="398">
                  <c:v>40442</c:v>
                </c:pt>
                <c:pt idx="399">
                  <c:v>40435</c:v>
                </c:pt>
                <c:pt idx="400">
                  <c:v>40428</c:v>
                </c:pt>
                <c:pt idx="401">
                  <c:v>40421</c:v>
                </c:pt>
                <c:pt idx="402">
                  <c:v>40414</c:v>
                </c:pt>
                <c:pt idx="403">
                  <c:v>40407</c:v>
                </c:pt>
                <c:pt idx="404">
                  <c:v>40400</c:v>
                </c:pt>
                <c:pt idx="405">
                  <c:v>40393</c:v>
                </c:pt>
                <c:pt idx="406">
                  <c:v>40386</c:v>
                </c:pt>
                <c:pt idx="407">
                  <c:v>40379</c:v>
                </c:pt>
                <c:pt idx="408">
                  <c:v>40372</c:v>
                </c:pt>
                <c:pt idx="409">
                  <c:v>40365</c:v>
                </c:pt>
                <c:pt idx="410">
                  <c:v>40358</c:v>
                </c:pt>
                <c:pt idx="411">
                  <c:v>40351</c:v>
                </c:pt>
                <c:pt idx="412">
                  <c:v>40344</c:v>
                </c:pt>
                <c:pt idx="413">
                  <c:v>40337</c:v>
                </c:pt>
                <c:pt idx="414">
                  <c:v>40330</c:v>
                </c:pt>
                <c:pt idx="415">
                  <c:v>40323</c:v>
                </c:pt>
                <c:pt idx="416">
                  <c:v>40316</c:v>
                </c:pt>
                <c:pt idx="417">
                  <c:v>40309</c:v>
                </c:pt>
                <c:pt idx="418">
                  <c:v>40302</c:v>
                </c:pt>
                <c:pt idx="419">
                  <c:v>40295</c:v>
                </c:pt>
                <c:pt idx="420">
                  <c:v>40288</c:v>
                </c:pt>
                <c:pt idx="421">
                  <c:v>40281</c:v>
                </c:pt>
                <c:pt idx="422">
                  <c:v>40274</c:v>
                </c:pt>
                <c:pt idx="423">
                  <c:v>40267</c:v>
                </c:pt>
                <c:pt idx="424">
                  <c:v>40260</c:v>
                </c:pt>
                <c:pt idx="425">
                  <c:v>40253</c:v>
                </c:pt>
                <c:pt idx="426">
                  <c:v>40246</c:v>
                </c:pt>
                <c:pt idx="427">
                  <c:v>40239</c:v>
                </c:pt>
                <c:pt idx="428">
                  <c:v>40232</c:v>
                </c:pt>
                <c:pt idx="429">
                  <c:v>40225</c:v>
                </c:pt>
                <c:pt idx="430">
                  <c:v>40218</c:v>
                </c:pt>
                <c:pt idx="431">
                  <c:v>40211</c:v>
                </c:pt>
                <c:pt idx="432">
                  <c:v>40204</c:v>
                </c:pt>
                <c:pt idx="433">
                  <c:v>40197</c:v>
                </c:pt>
                <c:pt idx="434">
                  <c:v>40190</c:v>
                </c:pt>
                <c:pt idx="435">
                  <c:v>40183</c:v>
                </c:pt>
                <c:pt idx="436">
                  <c:v>40176</c:v>
                </c:pt>
                <c:pt idx="437">
                  <c:v>40169</c:v>
                </c:pt>
                <c:pt idx="438">
                  <c:v>40162</c:v>
                </c:pt>
                <c:pt idx="439">
                  <c:v>40155</c:v>
                </c:pt>
                <c:pt idx="440">
                  <c:v>40148</c:v>
                </c:pt>
                <c:pt idx="441">
                  <c:v>40141</c:v>
                </c:pt>
                <c:pt idx="442">
                  <c:v>40134</c:v>
                </c:pt>
                <c:pt idx="443">
                  <c:v>40126</c:v>
                </c:pt>
                <c:pt idx="444">
                  <c:v>40120</c:v>
                </c:pt>
                <c:pt idx="445">
                  <c:v>40113</c:v>
                </c:pt>
                <c:pt idx="446">
                  <c:v>40106</c:v>
                </c:pt>
                <c:pt idx="447">
                  <c:v>40099</c:v>
                </c:pt>
                <c:pt idx="448">
                  <c:v>40092</c:v>
                </c:pt>
                <c:pt idx="449">
                  <c:v>40085</c:v>
                </c:pt>
                <c:pt idx="450">
                  <c:v>40078</c:v>
                </c:pt>
                <c:pt idx="451">
                  <c:v>40071</c:v>
                </c:pt>
              </c:numCache>
            </c:numRef>
          </c:cat>
          <c:val>
            <c:numRef>
              <c:f>'[兴证期货研发中心原油数据库 20180527.xlsx]CFTC持仓'!$E$7:$E$458</c:f>
              <c:numCache>
                <c:formatCode>###,###,###,###,##0.00</c:formatCode>
                <c:ptCount val="452"/>
                <c:pt idx="0">
                  <c:v>32038</c:v>
                </c:pt>
                <c:pt idx="1">
                  <c:v>27968</c:v>
                </c:pt>
                <c:pt idx="2">
                  <c:v>35064</c:v>
                </c:pt>
                <c:pt idx="3">
                  <c:v>35488</c:v>
                </c:pt>
                <c:pt idx="4">
                  <c:v>33110</c:v>
                </c:pt>
                <c:pt idx="5">
                  <c:v>36240</c:v>
                </c:pt>
                <c:pt idx="6">
                  <c:v>37572</c:v>
                </c:pt>
                <c:pt idx="7">
                  <c:v>30524</c:v>
                </c:pt>
                <c:pt idx="8">
                  <c:v>27688</c:v>
                </c:pt>
                <c:pt idx="9">
                  <c:v>36643</c:v>
                </c:pt>
                <c:pt idx="10">
                  <c:v>33864</c:v>
                </c:pt>
                <c:pt idx="11">
                  <c:v>29478</c:v>
                </c:pt>
                <c:pt idx="12">
                  <c:v>29641</c:v>
                </c:pt>
                <c:pt idx="13">
                  <c:v>36286</c:v>
                </c:pt>
                <c:pt idx="14">
                  <c:v>40154</c:v>
                </c:pt>
                <c:pt idx="15">
                  <c:v>39127</c:v>
                </c:pt>
                <c:pt idx="16">
                  <c:v>36808</c:v>
                </c:pt>
                <c:pt idx="17">
                  <c:v>35526</c:v>
                </c:pt>
                <c:pt idx="18">
                  <c:v>35333</c:v>
                </c:pt>
                <c:pt idx="19">
                  <c:v>39734</c:v>
                </c:pt>
                <c:pt idx="20">
                  <c:v>41498</c:v>
                </c:pt>
                <c:pt idx="21">
                  <c:v>46622</c:v>
                </c:pt>
                <c:pt idx="22">
                  <c:v>44890</c:v>
                </c:pt>
                <c:pt idx="23">
                  <c:v>47320</c:v>
                </c:pt>
                <c:pt idx="24">
                  <c:v>40146</c:v>
                </c:pt>
                <c:pt idx="25">
                  <c:v>66024</c:v>
                </c:pt>
                <c:pt idx="26">
                  <c:v>63647</c:v>
                </c:pt>
                <c:pt idx="27">
                  <c:v>82986</c:v>
                </c:pt>
                <c:pt idx="28">
                  <c:v>106244</c:v>
                </c:pt>
                <c:pt idx="29">
                  <c:v>140519</c:v>
                </c:pt>
                <c:pt idx="30">
                  <c:v>146646</c:v>
                </c:pt>
                <c:pt idx="31">
                  <c:v>124425</c:v>
                </c:pt>
                <c:pt idx="32">
                  <c:v>111400</c:v>
                </c:pt>
                <c:pt idx="33">
                  <c:v>107022</c:v>
                </c:pt>
                <c:pt idx="34">
                  <c:v>128678</c:v>
                </c:pt>
                <c:pt idx="35">
                  <c:v>151650</c:v>
                </c:pt>
                <c:pt idx="36">
                  <c:v>156636</c:v>
                </c:pt>
                <c:pt idx="37">
                  <c:v>168873</c:v>
                </c:pt>
                <c:pt idx="38">
                  <c:v>90760</c:v>
                </c:pt>
                <c:pt idx="39">
                  <c:v>83014</c:v>
                </c:pt>
                <c:pt idx="40">
                  <c:v>85242</c:v>
                </c:pt>
                <c:pt idx="41">
                  <c:v>83375</c:v>
                </c:pt>
                <c:pt idx="42">
                  <c:v>84753</c:v>
                </c:pt>
                <c:pt idx="43">
                  <c:v>108539</c:v>
                </c:pt>
                <c:pt idx="44">
                  <c:v>131245</c:v>
                </c:pt>
                <c:pt idx="45">
                  <c:v>166496</c:v>
                </c:pt>
                <c:pt idx="46">
                  <c:v>180484</c:v>
                </c:pt>
                <c:pt idx="47">
                  <c:v>166734</c:v>
                </c:pt>
                <c:pt idx="48">
                  <c:v>124280</c:v>
                </c:pt>
                <c:pt idx="49">
                  <c:v>94159</c:v>
                </c:pt>
                <c:pt idx="50">
                  <c:v>101648</c:v>
                </c:pt>
                <c:pt idx="51">
                  <c:v>117254</c:v>
                </c:pt>
                <c:pt idx="52">
                  <c:v>161585</c:v>
                </c:pt>
                <c:pt idx="53">
                  <c:v>150001</c:v>
                </c:pt>
                <c:pt idx="54">
                  <c:v>109166</c:v>
                </c:pt>
                <c:pt idx="55">
                  <c:v>79831</c:v>
                </c:pt>
                <c:pt idx="56">
                  <c:v>63353</c:v>
                </c:pt>
                <c:pt idx="57">
                  <c:v>70966</c:v>
                </c:pt>
                <c:pt idx="58">
                  <c:v>102732</c:v>
                </c:pt>
                <c:pt idx="59">
                  <c:v>116707</c:v>
                </c:pt>
                <c:pt idx="60">
                  <c:v>110827</c:v>
                </c:pt>
                <c:pt idx="61">
                  <c:v>98167</c:v>
                </c:pt>
                <c:pt idx="62">
                  <c:v>48991</c:v>
                </c:pt>
                <c:pt idx="63">
                  <c:v>48768</c:v>
                </c:pt>
                <c:pt idx="64">
                  <c:v>39393</c:v>
                </c:pt>
                <c:pt idx="65">
                  <c:v>42606</c:v>
                </c:pt>
                <c:pt idx="66">
                  <c:v>60691</c:v>
                </c:pt>
                <c:pt idx="67">
                  <c:v>47981</c:v>
                </c:pt>
                <c:pt idx="68">
                  <c:v>50960</c:v>
                </c:pt>
                <c:pt idx="69">
                  <c:v>57213</c:v>
                </c:pt>
                <c:pt idx="70">
                  <c:v>51342</c:v>
                </c:pt>
                <c:pt idx="71">
                  <c:v>56349</c:v>
                </c:pt>
                <c:pt idx="72">
                  <c:v>50664</c:v>
                </c:pt>
                <c:pt idx="73">
                  <c:v>50613</c:v>
                </c:pt>
                <c:pt idx="74">
                  <c:v>56312</c:v>
                </c:pt>
                <c:pt idx="75">
                  <c:v>80285</c:v>
                </c:pt>
                <c:pt idx="76">
                  <c:v>146133</c:v>
                </c:pt>
                <c:pt idx="77">
                  <c:v>163232</c:v>
                </c:pt>
                <c:pt idx="78">
                  <c:v>165931</c:v>
                </c:pt>
                <c:pt idx="79">
                  <c:v>145319</c:v>
                </c:pt>
                <c:pt idx="80">
                  <c:v>62528</c:v>
                </c:pt>
                <c:pt idx="81">
                  <c:v>56563</c:v>
                </c:pt>
                <c:pt idx="82">
                  <c:v>56355</c:v>
                </c:pt>
                <c:pt idx="83">
                  <c:v>71407</c:v>
                </c:pt>
                <c:pt idx="84">
                  <c:v>98659</c:v>
                </c:pt>
                <c:pt idx="85">
                  <c:v>141783</c:v>
                </c:pt>
                <c:pt idx="86">
                  <c:v>151637</c:v>
                </c:pt>
                <c:pt idx="87">
                  <c:v>101079</c:v>
                </c:pt>
                <c:pt idx="88">
                  <c:v>130274</c:v>
                </c:pt>
                <c:pt idx="89">
                  <c:v>95320</c:v>
                </c:pt>
                <c:pt idx="90">
                  <c:v>96985</c:v>
                </c:pt>
                <c:pt idx="91">
                  <c:v>163232</c:v>
                </c:pt>
                <c:pt idx="92">
                  <c:v>220139</c:v>
                </c:pt>
                <c:pt idx="93">
                  <c:v>218623</c:v>
                </c:pt>
                <c:pt idx="94">
                  <c:v>180134</c:v>
                </c:pt>
                <c:pt idx="95">
                  <c:v>141237</c:v>
                </c:pt>
                <c:pt idx="96">
                  <c:v>113536</c:v>
                </c:pt>
                <c:pt idx="97">
                  <c:v>118721</c:v>
                </c:pt>
                <c:pt idx="98">
                  <c:v>109531</c:v>
                </c:pt>
                <c:pt idx="99">
                  <c:v>86749</c:v>
                </c:pt>
                <c:pt idx="100">
                  <c:v>96677</c:v>
                </c:pt>
                <c:pt idx="101">
                  <c:v>77701</c:v>
                </c:pt>
                <c:pt idx="102">
                  <c:v>53377</c:v>
                </c:pt>
                <c:pt idx="103">
                  <c:v>60932</c:v>
                </c:pt>
                <c:pt idx="104">
                  <c:v>63979</c:v>
                </c:pt>
                <c:pt idx="105">
                  <c:v>83719</c:v>
                </c:pt>
                <c:pt idx="106">
                  <c:v>63808</c:v>
                </c:pt>
                <c:pt idx="107">
                  <c:v>62915</c:v>
                </c:pt>
                <c:pt idx="108">
                  <c:v>67588</c:v>
                </c:pt>
                <c:pt idx="109">
                  <c:v>83499</c:v>
                </c:pt>
                <c:pt idx="110">
                  <c:v>102119</c:v>
                </c:pt>
                <c:pt idx="111">
                  <c:v>75598</c:v>
                </c:pt>
                <c:pt idx="112">
                  <c:v>64431</c:v>
                </c:pt>
                <c:pt idx="113">
                  <c:v>89866</c:v>
                </c:pt>
                <c:pt idx="114">
                  <c:v>112485</c:v>
                </c:pt>
                <c:pt idx="115">
                  <c:v>150718</c:v>
                </c:pt>
                <c:pt idx="116">
                  <c:v>176357</c:v>
                </c:pt>
                <c:pt idx="117">
                  <c:v>189069</c:v>
                </c:pt>
                <c:pt idx="118">
                  <c:v>191897</c:v>
                </c:pt>
                <c:pt idx="119">
                  <c:v>196048</c:v>
                </c:pt>
                <c:pt idx="120">
                  <c:v>178749</c:v>
                </c:pt>
                <c:pt idx="121">
                  <c:v>184193</c:v>
                </c:pt>
                <c:pt idx="122">
                  <c:v>200975</c:v>
                </c:pt>
                <c:pt idx="123">
                  <c:v>175076</c:v>
                </c:pt>
                <c:pt idx="124">
                  <c:v>157559</c:v>
                </c:pt>
                <c:pt idx="125">
                  <c:v>172258</c:v>
                </c:pt>
                <c:pt idx="126">
                  <c:v>166625</c:v>
                </c:pt>
                <c:pt idx="127">
                  <c:v>181849</c:v>
                </c:pt>
                <c:pt idx="128">
                  <c:v>171914</c:v>
                </c:pt>
                <c:pt idx="129">
                  <c:v>164102</c:v>
                </c:pt>
                <c:pt idx="130">
                  <c:v>154181</c:v>
                </c:pt>
                <c:pt idx="131">
                  <c:v>114169</c:v>
                </c:pt>
                <c:pt idx="132">
                  <c:v>131564</c:v>
                </c:pt>
                <c:pt idx="133">
                  <c:v>106517</c:v>
                </c:pt>
                <c:pt idx="134">
                  <c:v>90021</c:v>
                </c:pt>
                <c:pt idx="135">
                  <c:v>108070</c:v>
                </c:pt>
                <c:pt idx="136">
                  <c:v>112764</c:v>
                </c:pt>
                <c:pt idx="137">
                  <c:v>104898</c:v>
                </c:pt>
                <c:pt idx="138">
                  <c:v>110913</c:v>
                </c:pt>
                <c:pt idx="139">
                  <c:v>125482</c:v>
                </c:pt>
                <c:pt idx="140">
                  <c:v>136085</c:v>
                </c:pt>
                <c:pt idx="141">
                  <c:v>157094</c:v>
                </c:pt>
                <c:pt idx="142">
                  <c:v>158638</c:v>
                </c:pt>
                <c:pt idx="143">
                  <c:v>163114</c:v>
                </c:pt>
                <c:pt idx="144">
                  <c:v>148646</c:v>
                </c:pt>
                <c:pt idx="145">
                  <c:v>151769</c:v>
                </c:pt>
                <c:pt idx="146">
                  <c:v>137034</c:v>
                </c:pt>
                <c:pt idx="147">
                  <c:v>109574</c:v>
                </c:pt>
                <c:pt idx="148">
                  <c:v>105121</c:v>
                </c:pt>
                <c:pt idx="149">
                  <c:v>67521</c:v>
                </c:pt>
                <c:pt idx="150">
                  <c:v>61127</c:v>
                </c:pt>
                <c:pt idx="151">
                  <c:v>56127</c:v>
                </c:pt>
                <c:pt idx="152">
                  <c:v>58637</c:v>
                </c:pt>
                <c:pt idx="153">
                  <c:v>59316</c:v>
                </c:pt>
                <c:pt idx="154">
                  <c:v>64925</c:v>
                </c:pt>
                <c:pt idx="155">
                  <c:v>69093</c:v>
                </c:pt>
                <c:pt idx="156">
                  <c:v>52973</c:v>
                </c:pt>
                <c:pt idx="157">
                  <c:v>63881</c:v>
                </c:pt>
                <c:pt idx="158">
                  <c:v>78247</c:v>
                </c:pt>
                <c:pt idx="159">
                  <c:v>74662</c:v>
                </c:pt>
                <c:pt idx="160">
                  <c:v>109973</c:v>
                </c:pt>
                <c:pt idx="161">
                  <c:v>126264</c:v>
                </c:pt>
                <c:pt idx="162">
                  <c:v>159058</c:v>
                </c:pt>
                <c:pt idx="163">
                  <c:v>178123</c:v>
                </c:pt>
                <c:pt idx="164">
                  <c:v>178365</c:v>
                </c:pt>
                <c:pt idx="165">
                  <c:v>142770</c:v>
                </c:pt>
                <c:pt idx="166">
                  <c:v>138007</c:v>
                </c:pt>
                <c:pt idx="167">
                  <c:v>117646</c:v>
                </c:pt>
                <c:pt idx="168">
                  <c:v>100466</c:v>
                </c:pt>
                <c:pt idx="169">
                  <c:v>98032</c:v>
                </c:pt>
                <c:pt idx="170">
                  <c:v>106041</c:v>
                </c:pt>
                <c:pt idx="171">
                  <c:v>104763</c:v>
                </c:pt>
                <c:pt idx="172">
                  <c:v>94203</c:v>
                </c:pt>
                <c:pt idx="173">
                  <c:v>87941</c:v>
                </c:pt>
                <c:pt idx="174">
                  <c:v>74009</c:v>
                </c:pt>
                <c:pt idx="175">
                  <c:v>60225</c:v>
                </c:pt>
                <c:pt idx="176">
                  <c:v>53835</c:v>
                </c:pt>
                <c:pt idx="177">
                  <c:v>57017</c:v>
                </c:pt>
                <c:pt idx="178">
                  <c:v>66124</c:v>
                </c:pt>
                <c:pt idx="179">
                  <c:v>72293</c:v>
                </c:pt>
                <c:pt idx="180">
                  <c:v>84851</c:v>
                </c:pt>
                <c:pt idx="181">
                  <c:v>73166</c:v>
                </c:pt>
                <c:pt idx="182">
                  <c:v>68948</c:v>
                </c:pt>
                <c:pt idx="183">
                  <c:v>81089</c:v>
                </c:pt>
                <c:pt idx="184">
                  <c:v>67355</c:v>
                </c:pt>
                <c:pt idx="185">
                  <c:v>69061</c:v>
                </c:pt>
                <c:pt idx="186">
                  <c:v>86650</c:v>
                </c:pt>
                <c:pt idx="187">
                  <c:v>74033</c:v>
                </c:pt>
                <c:pt idx="188">
                  <c:v>68578</c:v>
                </c:pt>
                <c:pt idx="189">
                  <c:v>69316</c:v>
                </c:pt>
                <c:pt idx="190">
                  <c:v>67276</c:v>
                </c:pt>
                <c:pt idx="191">
                  <c:v>74152</c:v>
                </c:pt>
                <c:pt idx="192">
                  <c:v>80552</c:v>
                </c:pt>
                <c:pt idx="193">
                  <c:v>65262</c:v>
                </c:pt>
                <c:pt idx="194">
                  <c:v>69657</c:v>
                </c:pt>
                <c:pt idx="195">
                  <c:v>50844</c:v>
                </c:pt>
                <c:pt idx="196">
                  <c:v>49684</c:v>
                </c:pt>
                <c:pt idx="197">
                  <c:v>31816</c:v>
                </c:pt>
                <c:pt idx="198">
                  <c:v>29623</c:v>
                </c:pt>
                <c:pt idx="199">
                  <c:v>45203</c:v>
                </c:pt>
                <c:pt idx="200">
                  <c:v>32661</c:v>
                </c:pt>
                <c:pt idx="201">
                  <c:v>25424</c:v>
                </c:pt>
                <c:pt idx="202">
                  <c:v>22222</c:v>
                </c:pt>
                <c:pt idx="203">
                  <c:v>22365</c:v>
                </c:pt>
                <c:pt idx="204">
                  <c:v>20094</c:v>
                </c:pt>
                <c:pt idx="205">
                  <c:v>21680</c:v>
                </c:pt>
                <c:pt idx="206">
                  <c:v>20591</c:v>
                </c:pt>
                <c:pt idx="207">
                  <c:v>23680</c:v>
                </c:pt>
                <c:pt idx="208">
                  <c:v>23368</c:v>
                </c:pt>
                <c:pt idx="209">
                  <c:v>27265</c:v>
                </c:pt>
                <c:pt idx="210">
                  <c:v>30472</c:v>
                </c:pt>
                <c:pt idx="211">
                  <c:v>25555</c:v>
                </c:pt>
                <c:pt idx="212">
                  <c:v>24142</c:v>
                </c:pt>
                <c:pt idx="213">
                  <c:v>23687</c:v>
                </c:pt>
                <c:pt idx="214">
                  <c:v>37738</c:v>
                </c:pt>
                <c:pt idx="215">
                  <c:v>38595</c:v>
                </c:pt>
                <c:pt idx="216">
                  <c:v>31784</c:v>
                </c:pt>
                <c:pt idx="217">
                  <c:v>29533</c:v>
                </c:pt>
                <c:pt idx="218">
                  <c:v>21891</c:v>
                </c:pt>
                <c:pt idx="219">
                  <c:v>21816</c:v>
                </c:pt>
                <c:pt idx="220">
                  <c:v>20544</c:v>
                </c:pt>
                <c:pt idx="221">
                  <c:v>23591</c:v>
                </c:pt>
                <c:pt idx="222">
                  <c:v>35898</c:v>
                </c:pt>
                <c:pt idx="223">
                  <c:v>46604</c:v>
                </c:pt>
                <c:pt idx="224">
                  <c:v>64418</c:v>
                </c:pt>
                <c:pt idx="225">
                  <c:v>54585</c:v>
                </c:pt>
                <c:pt idx="226">
                  <c:v>44196</c:v>
                </c:pt>
                <c:pt idx="227">
                  <c:v>28974</c:v>
                </c:pt>
                <c:pt idx="228">
                  <c:v>29131</c:v>
                </c:pt>
                <c:pt idx="229">
                  <c:v>36308</c:v>
                </c:pt>
                <c:pt idx="230">
                  <c:v>30335</c:v>
                </c:pt>
                <c:pt idx="231">
                  <c:v>40857</c:v>
                </c:pt>
                <c:pt idx="232">
                  <c:v>44438</c:v>
                </c:pt>
                <c:pt idx="233">
                  <c:v>38887</c:v>
                </c:pt>
                <c:pt idx="234">
                  <c:v>50357</c:v>
                </c:pt>
                <c:pt idx="235">
                  <c:v>41416</c:v>
                </c:pt>
                <c:pt idx="236">
                  <c:v>34010</c:v>
                </c:pt>
                <c:pt idx="237">
                  <c:v>31188</c:v>
                </c:pt>
                <c:pt idx="238">
                  <c:v>30019</c:v>
                </c:pt>
                <c:pt idx="239">
                  <c:v>29833</c:v>
                </c:pt>
                <c:pt idx="240">
                  <c:v>29476</c:v>
                </c:pt>
                <c:pt idx="241">
                  <c:v>27348</c:v>
                </c:pt>
                <c:pt idx="242">
                  <c:v>35135</c:v>
                </c:pt>
                <c:pt idx="243">
                  <c:v>38377</c:v>
                </c:pt>
                <c:pt idx="244">
                  <c:v>33164</c:v>
                </c:pt>
                <c:pt idx="245">
                  <c:v>35140</c:v>
                </c:pt>
                <c:pt idx="246">
                  <c:v>36503</c:v>
                </c:pt>
                <c:pt idx="247">
                  <c:v>35934</c:v>
                </c:pt>
                <c:pt idx="248">
                  <c:v>32947</c:v>
                </c:pt>
                <c:pt idx="249">
                  <c:v>29345</c:v>
                </c:pt>
                <c:pt idx="250">
                  <c:v>25865</c:v>
                </c:pt>
                <c:pt idx="251">
                  <c:v>26595</c:v>
                </c:pt>
                <c:pt idx="252">
                  <c:v>28634</c:v>
                </c:pt>
                <c:pt idx="253">
                  <c:v>28013</c:v>
                </c:pt>
                <c:pt idx="254">
                  <c:v>28049</c:v>
                </c:pt>
                <c:pt idx="255">
                  <c:v>26507</c:v>
                </c:pt>
                <c:pt idx="256">
                  <c:v>32606</c:v>
                </c:pt>
                <c:pt idx="257">
                  <c:v>41462</c:v>
                </c:pt>
                <c:pt idx="258">
                  <c:v>38630</c:v>
                </c:pt>
                <c:pt idx="259">
                  <c:v>35386</c:v>
                </c:pt>
                <c:pt idx="260">
                  <c:v>38831</c:v>
                </c:pt>
                <c:pt idx="261">
                  <c:v>40773</c:v>
                </c:pt>
                <c:pt idx="262">
                  <c:v>51686</c:v>
                </c:pt>
                <c:pt idx="263">
                  <c:v>59200</c:v>
                </c:pt>
                <c:pt idx="264">
                  <c:v>41978</c:v>
                </c:pt>
                <c:pt idx="265">
                  <c:v>32666</c:v>
                </c:pt>
                <c:pt idx="266">
                  <c:v>31112</c:v>
                </c:pt>
                <c:pt idx="267">
                  <c:v>33349</c:v>
                </c:pt>
                <c:pt idx="268">
                  <c:v>43154</c:v>
                </c:pt>
                <c:pt idx="269">
                  <c:v>50060</c:v>
                </c:pt>
                <c:pt idx="270">
                  <c:v>44700</c:v>
                </c:pt>
                <c:pt idx="271">
                  <c:v>35623</c:v>
                </c:pt>
                <c:pt idx="272">
                  <c:v>24270</c:v>
                </c:pt>
                <c:pt idx="273">
                  <c:v>19607</c:v>
                </c:pt>
                <c:pt idx="274">
                  <c:v>23327</c:v>
                </c:pt>
                <c:pt idx="275">
                  <c:v>22488</c:v>
                </c:pt>
                <c:pt idx="276">
                  <c:v>28678</c:v>
                </c:pt>
                <c:pt idx="277">
                  <c:v>33835</c:v>
                </c:pt>
                <c:pt idx="278">
                  <c:v>38138</c:v>
                </c:pt>
                <c:pt idx="279">
                  <c:v>46769</c:v>
                </c:pt>
                <c:pt idx="280">
                  <c:v>61803</c:v>
                </c:pt>
                <c:pt idx="281">
                  <c:v>74833</c:v>
                </c:pt>
                <c:pt idx="282">
                  <c:v>90108</c:v>
                </c:pt>
                <c:pt idx="283">
                  <c:v>66798</c:v>
                </c:pt>
                <c:pt idx="284">
                  <c:v>75061</c:v>
                </c:pt>
                <c:pt idx="285">
                  <c:v>78170</c:v>
                </c:pt>
                <c:pt idx="286">
                  <c:v>82433</c:v>
                </c:pt>
                <c:pt idx="287">
                  <c:v>76764</c:v>
                </c:pt>
                <c:pt idx="288">
                  <c:v>76386</c:v>
                </c:pt>
                <c:pt idx="289">
                  <c:v>69688</c:v>
                </c:pt>
                <c:pt idx="290">
                  <c:v>52322</c:v>
                </c:pt>
                <c:pt idx="291">
                  <c:v>52310</c:v>
                </c:pt>
                <c:pt idx="292">
                  <c:v>46233</c:v>
                </c:pt>
                <c:pt idx="293">
                  <c:v>38553</c:v>
                </c:pt>
                <c:pt idx="294">
                  <c:v>26286</c:v>
                </c:pt>
                <c:pt idx="295">
                  <c:v>25275</c:v>
                </c:pt>
                <c:pt idx="296">
                  <c:v>27917</c:v>
                </c:pt>
                <c:pt idx="297">
                  <c:v>28475</c:v>
                </c:pt>
                <c:pt idx="298">
                  <c:v>35605</c:v>
                </c:pt>
                <c:pt idx="299">
                  <c:v>40917</c:v>
                </c:pt>
                <c:pt idx="300">
                  <c:v>42660</c:v>
                </c:pt>
                <c:pt idx="301">
                  <c:v>51707</c:v>
                </c:pt>
                <c:pt idx="302">
                  <c:v>49684</c:v>
                </c:pt>
                <c:pt idx="303">
                  <c:v>56607</c:v>
                </c:pt>
                <c:pt idx="304">
                  <c:v>56447</c:v>
                </c:pt>
                <c:pt idx="305">
                  <c:v>55801</c:v>
                </c:pt>
                <c:pt idx="306">
                  <c:v>57503</c:v>
                </c:pt>
                <c:pt idx="307">
                  <c:v>56656</c:v>
                </c:pt>
                <c:pt idx="308">
                  <c:v>51679</c:v>
                </c:pt>
                <c:pt idx="309">
                  <c:v>51428</c:v>
                </c:pt>
                <c:pt idx="310">
                  <c:v>46975</c:v>
                </c:pt>
                <c:pt idx="311">
                  <c:v>47262</c:v>
                </c:pt>
                <c:pt idx="312">
                  <c:v>47962</c:v>
                </c:pt>
                <c:pt idx="313">
                  <c:v>49562</c:v>
                </c:pt>
                <c:pt idx="314">
                  <c:v>21324</c:v>
                </c:pt>
                <c:pt idx="315">
                  <c:v>22412</c:v>
                </c:pt>
                <c:pt idx="316">
                  <c:v>24816</c:v>
                </c:pt>
                <c:pt idx="317">
                  <c:v>36142</c:v>
                </c:pt>
                <c:pt idx="318">
                  <c:v>27816</c:v>
                </c:pt>
                <c:pt idx="319">
                  <c:v>24547</c:v>
                </c:pt>
                <c:pt idx="320">
                  <c:v>25904</c:v>
                </c:pt>
                <c:pt idx="321">
                  <c:v>28088</c:v>
                </c:pt>
                <c:pt idx="322">
                  <c:v>24382</c:v>
                </c:pt>
                <c:pt idx="323">
                  <c:v>12768</c:v>
                </c:pt>
                <c:pt idx="324">
                  <c:v>16406</c:v>
                </c:pt>
                <c:pt idx="325">
                  <c:v>21075</c:v>
                </c:pt>
                <c:pt idx="326">
                  <c:v>26859</c:v>
                </c:pt>
                <c:pt idx="327">
                  <c:v>28879</c:v>
                </c:pt>
                <c:pt idx="328">
                  <c:v>27281</c:v>
                </c:pt>
                <c:pt idx="329">
                  <c:v>31111</c:v>
                </c:pt>
                <c:pt idx="330">
                  <c:v>32589</c:v>
                </c:pt>
                <c:pt idx="331">
                  <c:v>38741</c:v>
                </c:pt>
                <c:pt idx="332">
                  <c:v>39313</c:v>
                </c:pt>
                <c:pt idx="333">
                  <c:v>38917</c:v>
                </c:pt>
                <c:pt idx="334">
                  <c:v>35007</c:v>
                </c:pt>
                <c:pt idx="335">
                  <c:v>29280</c:v>
                </c:pt>
                <c:pt idx="336">
                  <c:v>34311</c:v>
                </c:pt>
                <c:pt idx="337">
                  <c:v>39237</c:v>
                </c:pt>
                <c:pt idx="338">
                  <c:v>38498</c:v>
                </c:pt>
                <c:pt idx="339">
                  <c:v>42517</c:v>
                </c:pt>
                <c:pt idx="340">
                  <c:v>44446</c:v>
                </c:pt>
                <c:pt idx="341">
                  <c:v>47757</c:v>
                </c:pt>
                <c:pt idx="342">
                  <c:v>52957</c:v>
                </c:pt>
                <c:pt idx="343">
                  <c:v>54939</c:v>
                </c:pt>
                <c:pt idx="344">
                  <c:v>68747</c:v>
                </c:pt>
                <c:pt idx="345">
                  <c:v>62417</c:v>
                </c:pt>
                <c:pt idx="346">
                  <c:v>55022</c:v>
                </c:pt>
                <c:pt idx="347">
                  <c:v>50148</c:v>
                </c:pt>
                <c:pt idx="348">
                  <c:v>65432</c:v>
                </c:pt>
                <c:pt idx="349">
                  <c:v>59427</c:v>
                </c:pt>
                <c:pt idx="350">
                  <c:v>75975</c:v>
                </c:pt>
                <c:pt idx="351">
                  <c:v>74776</c:v>
                </c:pt>
                <c:pt idx="352">
                  <c:v>75756</c:v>
                </c:pt>
                <c:pt idx="353">
                  <c:v>75145</c:v>
                </c:pt>
                <c:pt idx="354">
                  <c:v>59222</c:v>
                </c:pt>
                <c:pt idx="355">
                  <c:v>60822</c:v>
                </c:pt>
                <c:pt idx="356">
                  <c:v>62604</c:v>
                </c:pt>
                <c:pt idx="357">
                  <c:v>63041</c:v>
                </c:pt>
                <c:pt idx="358">
                  <c:v>70832</c:v>
                </c:pt>
                <c:pt idx="359">
                  <c:v>61343</c:v>
                </c:pt>
                <c:pt idx="360">
                  <c:v>53421</c:v>
                </c:pt>
                <c:pt idx="361">
                  <c:v>50485</c:v>
                </c:pt>
                <c:pt idx="362">
                  <c:v>33598</c:v>
                </c:pt>
                <c:pt idx="363">
                  <c:v>31616</c:v>
                </c:pt>
                <c:pt idx="364">
                  <c:v>30028</c:v>
                </c:pt>
                <c:pt idx="365">
                  <c:v>31666</c:v>
                </c:pt>
                <c:pt idx="366">
                  <c:v>20873</c:v>
                </c:pt>
                <c:pt idx="367">
                  <c:v>18467</c:v>
                </c:pt>
                <c:pt idx="368">
                  <c:v>22817</c:v>
                </c:pt>
                <c:pt idx="369">
                  <c:v>22289</c:v>
                </c:pt>
                <c:pt idx="370">
                  <c:v>20465</c:v>
                </c:pt>
                <c:pt idx="371">
                  <c:v>23577</c:v>
                </c:pt>
                <c:pt idx="372">
                  <c:v>20178</c:v>
                </c:pt>
                <c:pt idx="373">
                  <c:v>22753</c:v>
                </c:pt>
                <c:pt idx="374">
                  <c:v>20027</c:v>
                </c:pt>
                <c:pt idx="375">
                  <c:v>18573</c:v>
                </c:pt>
                <c:pt idx="376">
                  <c:v>36555</c:v>
                </c:pt>
                <c:pt idx="377">
                  <c:v>44333</c:v>
                </c:pt>
                <c:pt idx="378">
                  <c:v>39240</c:v>
                </c:pt>
                <c:pt idx="379">
                  <c:v>49818</c:v>
                </c:pt>
                <c:pt idx="380">
                  <c:v>51486</c:v>
                </c:pt>
                <c:pt idx="381">
                  <c:v>46132</c:v>
                </c:pt>
                <c:pt idx="382">
                  <c:v>49919</c:v>
                </c:pt>
                <c:pt idx="383">
                  <c:v>59020</c:v>
                </c:pt>
                <c:pt idx="384">
                  <c:v>43406</c:v>
                </c:pt>
                <c:pt idx="385">
                  <c:v>43752</c:v>
                </c:pt>
                <c:pt idx="386">
                  <c:v>42386</c:v>
                </c:pt>
                <c:pt idx="387">
                  <c:v>48239</c:v>
                </c:pt>
                <c:pt idx="388">
                  <c:v>53427</c:v>
                </c:pt>
                <c:pt idx="389">
                  <c:v>75718</c:v>
                </c:pt>
                <c:pt idx="390">
                  <c:v>57847</c:v>
                </c:pt>
                <c:pt idx="391">
                  <c:v>57582</c:v>
                </c:pt>
                <c:pt idx="392">
                  <c:v>62082</c:v>
                </c:pt>
                <c:pt idx="393">
                  <c:v>59531</c:v>
                </c:pt>
                <c:pt idx="394">
                  <c:v>66043</c:v>
                </c:pt>
                <c:pt idx="395">
                  <c:v>64186</c:v>
                </c:pt>
                <c:pt idx="396">
                  <c:v>71219</c:v>
                </c:pt>
                <c:pt idx="397">
                  <c:v>90675</c:v>
                </c:pt>
                <c:pt idx="398">
                  <c:v>94290</c:v>
                </c:pt>
                <c:pt idx="399">
                  <c:v>85668</c:v>
                </c:pt>
                <c:pt idx="400">
                  <c:v>104987</c:v>
                </c:pt>
                <c:pt idx="401">
                  <c:v>111888</c:v>
                </c:pt>
                <c:pt idx="402">
                  <c:v>97616</c:v>
                </c:pt>
                <c:pt idx="403">
                  <c:v>69805</c:v>
                </c:pt>
                <c:pt idx="404">
                  <c:v>61081</c:v>
                </c:pt>
                <c:pt idx="405">
                  <c:v>65518</c:v>
                </c:pt>
                <c:pt idx="406">
                  <c:v>63118</c:v>
                </c:pt>
                <c:pt idx="407">
                  <c:v>75470</c:v>
                </c:pt>
                <c:pt idx="408">
                  <c:v>87710</c:v>
                </c:pt>
                <c:pt idx="409">
                  <c:v>106764</c:v>
                </c:pt>
                <c:pt idx="410">
                  <c:v>98649</c:v>
                </c:pt>
                <c:pt idx="411">
                  <c:v>91646</c:v>
                </c:pt>
                <c:pt idx="412">
                  <c:v>86581</c:v>
                </c:pt>
                <c:pt idx="413">
                  <c:v>104143</c:v>
                </c:pt>
                <c:pt idx="414">
                  <c:v>110479</c:v>
                </c:pt>
                <c:pt idx="415">
                  <c:v>104581</c:v>
                </c:pt>
                <c:pt idx="416">
                  <c:v>102046</c:v>
                </c:pt>
                <c:pt idx="417">
                  <c:v>73750</c:v>
                </c:pt>
                <c:pt idx="418">
                  <c:v>59828</c:v>
                </c:pt>
                <c:pt idx="419">
                  <c:v>55843</c:v>
                </c:pt>
                <c:pt idx="420">
                  <c:v>49326</c:v>
                </c:pt>
                <c:pt idx="421">
                  <c:v>53051</c:v>
                </c:pt>
                <c:pt idx="422">
                  <c:v>54332</c:v>
                </c:pt>
                <c:pt idx="423">
                  <c:v>46357</c:v>
                </c:pt>
                <c:pt idx="424">
                  <c:v>52003</c:v>
                </c:pt>
                <c:pt idx="425">
                  <c:v>48955</c:v>
                </c:pt>
                <c:pt idx="426">
                  <c:v>50354</c:v>
                </c:pt>
                <c:pt idx="427">
                  <c:v>51854</c:v>
                </c:pt>
                <c:pt idx="428">
                  <c:v>55543</c:v>
                </c:pt>
                <c:pt idx="429">
                  <c:v>56203</c:v>
                </c:pt>
                <c:pt idx="430">
                  <c:v>73455</c:v>
                </c:pt>
                <c:pt idx="431">
                  <c:v>59208</c:v>
                </c:pt>
                <c:pt idx="432">
                  <c:v>57649</c:v>
                </c:pt>
                <c:pt idx="433">
                  <c:v>47602</c:v>
                </c:pt>
                <c:pt idx="434">
                  <c:v>49565</c:v>
                </c:pt>
                <c:pt idx="435">
                  <c:v>49246</c:v>
                </c:pt>
                <c:pt idx="436">
                  <c:v>48261</c:v>
                </c:pt>
                <c:pt idx="437">
                  <c:v>57585</c:v>
                </c:pt>
                <c:pt idx="438">
                  <c:v>71576</c:v>
                </c:pt>
                <c:pt idx="439">
                  <c:v>58303</c:v>
                </c:pt>
                <c:pt idx="440">
                  <c:v>49213</c:v>
                </c:pt>
                <c:pt idx="441">
                  <c:v>49426</c:v>
                </c:pt>
                <c:pt idx="442">
                  <c:v>40787</c:v>
                </c:pt>
                <c:pt idx="443">
                  <c:v>42347</c:v>
                </c:pt>
                <c:pt idx="444">
                  <c:v>43560</c:v>
                </c:pt>
                <c:pt idx="445">
                  <c:v>47315</c:v>
                </c:pt>
                <c:pt idx="446">
                  <c:v>50956</c:v>
                </c:pt>
                <c:pt idx="447">
                  <c:v>52921</c:v>
                </c:pt>
                <c:pt idx="448">
                  <c:v>56870</c:v>
                </c:pt>
                <c:pt idx="449">
                  <c:v>71978</c:v>
                </c:pt>
                <c:pt idx="450">
                  <c:v>43560</c:v>
                </c:pt>
                <c:pt idx="451">
                  <c:v>45702</c:v>
                </c:pt>
              </c:numCache>
            </c:numRef>
          </c:val>
          <c:smooth val="0"/>
        </c:ser>
        <c:dLbls>
          <c:showLegendKey val="0"/>
          <c:showVal val="0"/>
          <c:showCatName val="0"/>
          <c:showSerName val="0"/>
          <c:showPercent val="0"/>
          <c:showBubbleSize val="0"/>
        </c:dLbls>
        <c:marker val="1"/>
        <c:smooth val="0"/>
        <c:axId val="576086376"/>
        <c:axId val="433435680"/>
      </c:lineChart>
      <c:dateAx>
        <c:axId val="583025432"/>
        <c:scaling>
          <c:orientation val="minMax"/>
        </c:scaling>
        <c:delete val="0"/>
        <c:axPos val="b"/>
        <c:numFmt formatCode="yyyy\-mm\-dd;@" sourceLinked="1"/>
        <c:majorTickMark val="out"/>
        <c:minorTickMark val="none"/>
        <c:tickLblPos val="nextTo"/>
        <c:crossAx val="583025040"/>
        <c:crosses val="autoZero"/>
        <c:auto val="1"/>
        <c:lblOffset val="100"/>
        <c:baseTimeUnit val="days"/>
      </c:dateAx>
      <c:valAx>
        <c:axId val="583025040"/>
        <c:scaling>
          <c:orientation val="minMax"/>
        </c:scaling>
        <c:delete val="0"/>
        <c:axPos val="l"/>
        <c:majorGridlines/>
        <c:numFmt formatCode="General" sourceLinked="0"/>
        <c:majorTickMark val="out"/>
        <c:minorTickMark val="none"/>
        <c:tickLblPos val="nextTo"/>
        <c:crossAx val="583025432"/>
        <c:crosses val="autoZero"/>
        <c:crossBetween val="between"/>
      </c:valAx>
      <c:valAx>
        <c:axId val="433435680"/>
        <c:scaling>
          <c:orientation val="minMax"/>
        </c:scaling>
        <c:delete val="0"/>
        <c:axPos val="r"/>
        <c:numFmt formatCode="General" sourceLinked="0"/>
        <c:majorTickMark val="out"/>
        <c:minorTickMark val="none"/>
        <c:tickLblPos val="nextTo"/>
        <c:crossAx val="576086376"/>
        <c:crosses val="max"/>
        <c:crossBetween val="between"/>
      </c:valAx>
      <c:dateAx>
        <c:axId val="576086376"/>
        <c:scaling>
          <c:orientation val="minMax"/>
        </c:scaling>
        <c:delete val="1"/>
        <c:axPos val="b"/>
        <c:numFmt formatCode="yyyy\-mm\-dd;@" sourceLinked="1"/>
        <c:majorTickMark val="out"/>
        <c:minorTickMark val="none"/>
        <c:tickLblPos val="none"/>
        <c:crossAx val="433435680"/>
        <c:crosses val="autoZero"/>
        <c:auto val="1"/>
        <c:lblOffset val="100"/>
        <c:baseTimeUnit val="days"/>
      </c:dateAx>
    </c:plotArea>
    <c:legend>
      <c:legendPos val="b"/>
      <c:layout>
        <c:manualLayout>
          <c:xMode val="edge"/>
          <c:yMode val="edge"/>
          <c:x val="4.9999893966930407E-2"/>
          <c:y val="0.92693772369362926"/>
          <c:w val="0.9"/>
          <c:h val="7.3062276306370799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6172036534754"/>
          <c:y val="4.5205699043319912E-2"/>
          <c:w val="0.85961263999016013"/>
          <c:h val="0.68846886301264454"/>
        </c:manualLayout>
      </c:layout>
      <c:lineChart>
        <c:grouping val="standard"/>
        <c:varyColors val="0"/>
        <c:ser>
          <c:idx val="0"/>
          <c:order val="0"/>
          <c:tx>
            <c:v>OPEC原油产量</c:v>
          </c:tx>
          <c:marker>
            <c:symbol val="none"/>
          </c:marker>
          <c:cat>
            <c:numRef>
              <c:f>'[兴证期货研发中心原油数据库 20180527.xlsx]OPEC产量'!$B$6:$B$213</c:f>
              <c:numCache>
                <c:formatCode>yyyy\-mm;@</c:formatCode>
                <c:ptCount val="208"/>
                <c:pt idx="0">
                  <c:v>43220</c:v>
                </c:pt>
                <c:pt idx="1">
                  <c:v>43190</c:v>
                </c:pt>
                <c:pt idx="2">
                  <c:v>43159</c:v>
                </c:pt>
                <c:pt idx="3">
                  <c:v>43131</c:v>
                </c:pt>
                <c:pt idx="4">
                  <c:v>43100</c:v>
                </c:pt>
                <c:pt idx="5">
                  <c:v>43069</c:v>
                </c:pt>
                <c:pt idx="6">
                  <c:v>43039</c:v>
                </c:pt>
                <c:pt idx="7">
                  <c:v>43008</c:v>
                </c:pt>
                <c:pt idx="8">
                  <c:v>42978</c:v>
                </c:pt>
                <c:pt idx="9">
                  <c:v>42947</c:v>
                </c:pt>
                <c:pt idx="10">
                  <c:v>42916</c:v>
                </c:pt>
                <c:pt idx="11">
                  <c:v>42886</c:v>
                </c:pt>
                <c:pt idx="12">
                  <c:v>42855</c:v>
                </c:pt>
                <c:pt idx="13">
                  <c:v>42825</c:v>
                </c:pt>
                <c:pt idx="14">
                  <c:v>42794</c:v>
                </c:pt>
                <c:pt idx="15">
                  <c:v>42766</c:v>
                </c:pt>
                <c:pt idx="16">
                  <c:v>42735</c:v>
                </c:pt>
                <c:pt idx="17">
                  <c:v>42704</c:v>
                </c:pt>
                <c:pt idx="18">
                  <c:v>42674</c:v>
                </c:pt>
                <c:pt idx="19">
                  <c:v>42643</c:v>
                </c:pt>
                <c:pt idx="20">
                  <c:v>42613</c:v>
                </c:pt>
                <c:pt idx="21">
                  <c:v>42582</c:v>
                </c:pt>
                <c:pt idx="22">
                  <c:v>42551</c:v>
                </c:pt>
                <c:pt idx="23">
                  <c:v>42521</c:v>
                </c:pt>
                <c:pt idx="24">
                  <c:v>42490</c:v>
                </c:pt>
                <c:pt idx="25">
                  <c:v>42460</c:v>
                </c:pt>
                <c:pt idx="26">
                  <c:v>42429</c:v>
                </c:pt>
                <c:pt idx="27">
                  <c:v>42400</c:v>
                </c:pt>
                <c:pt idx="28">
                  <c:v>42369</c:v>
                </c:pt>
                <c:pt idx="29">
                  <c:v>42338</c:v>
                </c:pt>
                <c:pt idx="30">
                  <c:v>42308</c:v>
                </c:pt>
                <c:pt idx="31">
                  <c:v>42277</c:v>
                </c:pt>
                <c:pt idx="32">
                  <c:v>42247</c:v>
                </c:pt>
                <c:pt idx="33">
                  <c:v>42216</c:v>
                </c:pt>
                <c:pt idx="34">
                  <c:v>42185</c:v>
                </c:pt>
                <c:pt idx="35">
                  <c:v>42155</c:v>
                </c:pt>
                <c:pt idx="36">
                  <c:v>42124</c:v>
                </c:pt>
                <c:pt idx="37">
                  <c:v>42094</c:v>
                </c:pt>
                <c:pt idx="38">
                  <c:v>42063</c:v>
                </c:pt>
                <c:pt idx="39">
                  <c:v>42035</c:v>
                </c:pt>
                <c:pt idx="40">
                  <c:v>42004</c:v>
                </c:pt>
                <c:pt idx="41">
                  <c:v>41973</c:v>
                </c:pt>
                <c:pt idx="42">
                  <c:v>41943</c:v>
                </c:pt>
                <c:pt idx="43">
                  <c:v>41912</c:v>
                </c:pt>
                <c:pt idx="44">
                  <c:v>41882</c:v>
                </c:pt>
                <c:pt idx="45">
                  <c:v>41851</c:v>
                </c:pt>
                <c:pt idx="46">
                  <c:v>41820</c:v>
                </c:pt>
                <c:pt idx="47">
                  <c:v>41790</c:v>
                </c:pt>
                <c:pt idx="48">
                  <c:v>41759</c:v>
                </c:pt>
                <c:pt idx="49">
                  <c:v>41729</c:v>
                </c:pt>
                <c:pt idx="50">
                  <c:v>41698</c:v>
                </c:pt>
                <c:pt idx="51">
                  <c:v>41670</c:v>
                </c:pt>
                <c:pt idx="52">
                  <c:v>41639</c:v>
                </c:pt>
                <c:pt idx="53">
                  <c:v>41608</c:v>
                </c:pt>
                <c:pt idx="54">
                  <c:v>41578</c:v>
                </c:pt>
                <c:pt idx="55">
                  <c:v>41547</c:v>
                </c:pt>
                <c:pt idx="56">
                  <c:v>41517</c:v>
                </c:pt>
                <c:pt idx="57">
                  <c:v>41486</c:v>
                </c:pt>
                <c:pt idx="58">
                  <c:v>41455</c:v>
                </c:pt>
                <c:pt idx="59">
                  <c:v>41425</c:v>
                </c:pt>
                <c:pt idx="60">
                  <c:v>41394</c:v>
                </c:pt>
                <c:pt idx="61">
                  <c:v>41364</c:v>
                </c:pt>
                <c:pt idx="62">
                  <c:v>41333</c:v>
                </c:pt>
                <c:pt idx="63">
                  <c:v>41305</c:v>
                </c:pt>
                <c:pt idx="64">
                  <c:v>41274</c:v>
                </c:pt>
                <c:pt idx="65">
                  <c:v>41243</c:v>
                </c:pt>
                <c:pt idx="66">
                  <c:v>41213</c:v>
                </c:pt>
                <c:pt idx="67">
                  <c:v>41182</c:v>
                </c:pt>
                <c:pt idx="68">
                  <c:v>41152</c:v>
                </c:pt>
                <c:pt idx="69">
                  <c:v>41121</c:v>
                </c:pt>
                <c:pt idx="70">
                  <c:v>41090</c:v>
                </c:pt>
                <c:pt idx="71">
                  <c:v>41060</c:v>
                </c:pt>
                <c:pt idx="72">
                  <c:v>41029</c:v>
                </c:pt>
                <c:pt idx="73">
                  <c:v>40999</c:v>
                </c:pt>
                <c:pt idx="74">
                  <c:v>40968</c:v>
                </c:pt>
                <c:pt idx="75">
                  <c:v>40939</c:v>
                </c:pt>
                <c:pt idx="76">
                  <c:v>40908</c:v>
                </c:pt>
                <c:pt idx="77">
                  <c:v>40877</c:v>
                </c:pt>
                <c:pt idx="78">
                  <c:v>40847</c:v>
                </c:pt>
                <c:pt idx="79">
                  <c:v>40816</c:v>
                </c:pt>
                <c:pt idx="80">
                  <c:v>40786</c:v>
                </c:pt>
                <c:pt idx="81">
                  <c:v>40755</c:v>
                </c:pt>
                <c:pt idx="82">
                  <c:v>40724</c:v>
                </c:pt>
                <c:pt idx="83">
                  <c:v>40694</c:v>
                </c:pt>
                <c:pt idx="84">
                  <c:v>40663</c:v>
                </c:pt>
                <c:pt idx="85">
                  <c:v>40633</c:v>
                </c:pt>
                <c:pt idx="86">
                  <c:v>40602</c:v>
                </c:pt>
                <c:pt idx="87">
                  <c:v>40574</c:v>
                </c:pt>
                <c:pt idx="88">
                  <c:v>40543</c:v>
                </c:pt>
                <c:pt idx="89">
                  <c:v>40512</c:v>
                </c:pt>
                <c:pt idx="90">
                  <c:v>40482</c:v>
                </c:pt>
                <c:pt idx="91">
                  <c:v>40451</c:v>
                </c:pt>
                <c:pt idx="92">
                  <c:v>40421</c:v>
                </c:pt>
                <c:pt idx="93">
                  <c:v>40390</c:v>
                </c:pt>
                <c:pt idx="94">
                  <c:v>40359</c:v>
                </c:pt>
                <c:pt idx="95">
                  <c:v>40329</c:v>
                </c:pt>
                <c:pt idx="96">
                  <c:v>40298</c:v>
                </c:pt>
                <c:pt idx="97">
                  <c:v>40268</c:v>
                </c:pt>
                <c:pt idx="98">
                  <c:v>40237</c:v>
                </c:pt>
                <c:pt idx="99">
                  <c:v>40209</c:v>
                </c:pt>
                <c:pt idx="100">
                  <c:v>40178</c:v>
                </c:pt>
                <c:pt idx="101">
                  <c:v>40147</c:v>
                </c:pt>
                <c:pt idx="102">
                  <c:v>40117</c:v>
                </c:pt>
                <c:pt idx="103">
                  <c:v>40086</c:v>
                </c:pt>
                <c:pt idx="104">
                  <c:v>40056</c:v>
                </c:pt>
                <c:pt idx="105">
                  <c:v>40025</c:v>
                </c:pt>
                <c:pt idx="106">
                  <c:v>39994</c:v>
                </c:pt>
                <c:pt idx="107">
                  <c:v>39964</c:v>
                </c:pt>
                <c:pt idx="108">
                  <c:v>39933</c:v>
                </c:pt>
                <c:pt idx="109">
                  <c:v>39903</c:v>
                </c:pt>
                <c:pt idx="110">
                  <c:v>39872</c:v>
                </c:pt>
                <c:pt idx="111">
                  <c:v>39844</c:v>
                </c:pt>
                <c:pt idx="112">
                  <c:v>39813</c:v>
                </c:pt>
                <c:pt idx="113">
                  <c:v>39782</c:v>
                </c:pt>
                <c:pt idx="114">
                  <c:v>39752</c:v>
                </c:pt>
                <c:pt idx="115">
                  <c:v>39721</c:v>
                </c:pt>
                <c:pt idx="116">
                  <c:v>39691</c:v>
                </c:pt>
                <c:pt idx="117">
                  <c:v>39660</c:v>
                </c:pt>
                <c:pt idx="118">
                  <c:v>39629</c:v>
                </c:pt>
                <c:pt idx="119">
                  <c:v>39599</c:v>
                </c:pt>
                <c:pt idx="120">
                  <c:v>39568</c:v>
                </c:pt>
                <c:pt idx="121">
                  <c:v>39538</c:v>
                </c:pt>
                <c:pt idx="122">
                  <c:v>39507</c:v>
                </c:pt>
                <c:pt idx="123">
                  <c:v>39478</c:v>
                </c:pt>
                <c:pt idx="124">
                  <c:v>39447</c:v>
                </c:pt>
                <c:pt idx="125">
                  <c:v>39416</c:v>
                </c:pt>
                <c:pt idx="126">
                  <c:v>39386</c:v>
                </c:pt>
                <c:pt idx="127">
                  <c:v>39355</c:v>
                </c:pt>
                <c:pt idx="128">
                  <c:v>39325</c:v>
                </c:pt>
                <c:pt idx="129">
                  <c:v>39294</c:v>
                </c:pt>
                <c:pt idx="130">
                  <c:v>39263</c:v>
                </c:pt>
                <c:pt idx="131">
                  <c:v>39233</c:v>
                </c:pt>
                <c:pt idx="132">
                  <c:v>39202</c:v>
                </c:pt>
                <c:pt idx="133">
                  <c:v>39172</c:v>
                </c:pt>
                <c:pt idx="134">
                  <c:v>39141</c:v>
                </c:pt>
                <c:pt idx="135">
                  <c:v>39113</c:v>
                </c:pt>
                <c:pt idx="136">
                  <c:v>39082</c:v>
                </c:pt>
                <c:pt idx="137">
                  <c:v>39051</c:v>
                </c:pt>
                <c:pt idx="138">
                  <c:v>39021</c:v>
                </c:pt>
                <c:pt idx="139">
                  <c:v>38990</c:v>
                </c:pt>
                <c:pt idx="140">
                  <c:v>38960</c:v>
                </c:pt>
                <c:pt idx="141">
                  <c:v>38929</c:v>
                </c:pt>
                <c:pt idx="142">
                  <c:v>38898</c:v>
                </c:pt>
                <c:pt idx="143">
                  <c:v>38868</c:v>
                </c:pt>
                <c:pt idx="144">
                  <c:v>38837</c:v>
                </c:pt>
                <c:pt idx="145">
                  <c:v>38807</c:v>
                </c:pt>
                <c:pt idx="146">
                  <c:v>38776</c:v>
                </c:pt>
                <c:pt idx="147">
                  <c:v>38748</c:v>
                </c:pt>
                <c:pt idx="148">
                  <c:v>38717</c:v>
                </c:pt>
                <c:pt idx="149">
                  <c:v>38686</c:v>
                </c:pt>
                <c:pt idx="150">
                  <c:v>38656</c:v>
                </c:pt>
                <c:pt idx="151">
                  <c:v>38625</c:v>
                </c:pt>
                <c:pt idx="152">
                  <c:v>38595</c:v>
                </c:pt>
                <c:pt idx="153">
                  <c:v>38564</c:v>
                </c:pt>
                <c:pt idx="154">
                  <c:v>38533</c:v>
                </c:pt>
                <c:pt idx="155">
                  <c:v>38503</c:v>
                </c:pt>
                <c:pt idx="156">
                  <c:v>38472</c:v>
                </c:pt>
                <c:pt idx="157">
                  <c:v>38442</c:v>
                </c:pt>
                <c:pt idx="158">
                  <c:v>38411</c:v>
                </c:pt>
                <c:pt idx="159">
                  <c:v>38383</c:v>
                </c:pt>
                <c:pt idx="160">
                  <c:v>38352</c:v>
                </c:pt>
                <c:pt idx="161">
                  <c:v>38321</c:v>
                </c:pt>
                <c:pt idx="162">
                  <c:v>38291</c:v>
                </c:pt>
                <c:pt idx="163">
                  <c:v>38260</c:v>
                </c:pt>
                <c:pt idx="164">
                  <c:v>38230</c:v>
                </c:pt>
                <c:pt idx="165">
                  <c:v>38199</c:v>
                </c:pt>
                <c:pt idx="166">
                  <c:v>38168</c:v>
                </c:pt>
                <c:pt idx="167">
                  <c:v>38138</c:v>
                </c:pt>
                <c:pt idx="168">
                  <c:v>38107</c:v>
                </c:pt>
                <c:pt idx="169">
                  <c:v>38077</c:v>
                </c:pt>
                <c:pt idx="170">
                  <c:v>38046</c:v>
                </c:pt>
                <c:pt idx="171">
                  <c:v>38017</c:v>
                </c:pt>
                <c:pt idx="172">
                  <c:v>37986</c:v>
                </c:pt>
                <c:pt idx="173">
                  <c:v>37955</c:v>
                </c:pt>
                <c:pt idx="174">
                  <c:v>37925</c:v>
                </c:pt>
                <c:pt idx="175">
                  <c:v>37894</c:v>
                </c:pt>
                <c:pt idx="176">
                  <c:v>37864</c:v>
                </c:pt>
                <c:pt idx="177">
                  <c:v>37833</c:v>
                </c:pt>
                <c:pt idx="178">
                  <c:v>37802</c:v>
                </c:pt>
                <c:pt idx="179">
                  <c:v>37772</c:v>
                </c:pt>
                <c:pt idx="180">
                  <c:v>37741</c:v>
                </c:pt>
                <c:pt idx="181">
                  <c:v>37711</c:v>
                </c:pt>
                <c:pt idx="182">
                  <c:v>37680</c:v>
                </c:pt>
                <c:pt idx="183">
                  <c:v>37652</c:v>
                </c:pt>
                <c:pt idx="184">
                  <c:v>37621</c:v>
                </c:pt>
                <c:pt idx="185">
                  <c:v>37590</c:v>
                </c:pt>
                <c:pt idx="186">
                  <c:v>37560</c:v>
                </c:pt>
                <c:pt idx="187">
                  <c:v>37529</c:v>
                </c:pt>
                <c:pt idx="188">
                  <c:v>37499</c:v>
                </c:pt>
                <c:pt idx="189">
                  <c:v>37468</c:v>
                </c:pt>
                <c:pt idx="190">
                  <c:v>37437</c:v>
                </c:pt>
                <c:pt idx="191">
                  <c:v>37407</c:v>
                </c:pt>
                <c:pt idx="192">
                  <c:v>37376</c:v>
                </c:pt>
                <c:pt idx="193">
                  <c:v>37346</c:v>
                </c:pt>
                <c:pt idx="194">
                  <c:v>37315</c:v>
                </c:pt>
                <c:pt idx="195">
                  <c:v>37287</c:v>
                </c:pt>
                <c:pt idx="196">
                  <c:v>37256</c:v>
                </c:pt>
                <c:pt idx="197">
                  <c:v>37225</c:v>
                </c:pt>
                <c:pt idx="198">
                  <c:v>37195</c:v>
                </c:pt>
                <c:pt idx="199">
                  <c:v>37164</c:v>
                </c:pt>
                <c:pt idx="200">
                  <c:v>37134</c:v>
                </c:pt>
                <c:pt idx="201">
                  <c:v>37103</c:v>
                </c:pt>
                <c:pt idx="202">
                  <c:v>37072</c:v>
                </c:pt>
                <c:pt idx="203">
                  <c:v>37042</c:v>
                </c:pt>
                <c:pt idx="204">
                  <c:v>37011</c:v>
                </c:pt>
                <c:pt idx="205">
                  <c:v>36981</c:v>
                </c:pt>
                <c:pt idx="206">
                  <c:v>36950</c:v>
                </c:pt>
                <c:pt idx="207">
                  <c:v>36922</c:v>
                </c:pt>
              </c:numCache>
            </c:numRef>
          </c:cat>
          <c:val>
            <c:numRef>
              <c:f>'[兴证期货研发中心原油数据库 20180527.xlsx]OPEC产量'!$C$6:$C$213</c:f>
              <c:numCache>
                <c:formatCode>###,###,###,###,##0.00</c:formatCode>
                <c:ptCount val="208"/>
                <c:pt idx="0">
                  <c:v>31930</c:v>
                </c:pt>
                <c:pt idx="1">
                  <c:v>31918</c:v>
                </c:pt>
                <c:pt idx="2">
                  <c:v>32086</c:v>
                </c:pt>
                <c:pt idx="3">
                  <c:v>32274</c:v>
                </c:pt>
                <c:pt idx="4">
                  <c:v>32299</c:v>
                </c:pt>
                <c:pt idx="5">
                  <c:v>32330</c:v>
                </c:pt>
                <c:pt idx="6">
                  <c:v>32560</c:v>
                </c:pt>
                <c:pt idx="7">
                  <c:v>32721</c:v>
                </c:pt>
                <c:pt idx="8">
                  <c:v>32651</c:v>
                </c:pt>
                <c:pt idx="9">
                  <c:v>32808</c:v>
                </c:pt>
                <c:pt idx="10">
                  <c:v>32697</c:v>
                </c:pt>
                <c:pt idx="11">
                  <c:v>32215</c:v>
                </c:pt>
                <c:pt idx="12">
                  <c:v>31974</c:v>
                </c:pt>
                <c:pt idx="13">
                  <c:v>31770</c:v>
                </c:pt>
                <c:pt idx="14">
                  <c:v>32086</c:v>
                </c:pt>
                <c:pt idx="15">
                  <c:v>32026</c:v>
                </c:pt>
                <c:pt idx="16">
                  <c:v>33029</c:v>
                </c:pt>
                <c:pt idx="17">
                  <c:v>33374</c:v>
                </c:pt>
                <c:pt idx="18">
                  <c:v>32955</c:v>
                </c:pt>
                <c:pt idx="19">
                  <c:v>33447</c:v>
                </c:pt>
                <c:pt idx="20">
                  <c:v>33227</c:v>
                </c:pt>
                <c:pt idx="21">
                  <c:v>33175</c:v>
                </c:pt>
                <c:pt idx="22">
                  <c:v>33059</c:v>
                </c:pt>
                <c:pt idx="23">
                  <c:v>32617</c:v>
                </c:pt>
                <c:pt idx="24">
                  <c:v>32620</c:v>
                </c:pt>
                <c:pt idx="25">
                  <c:v>32275</c:v>
                </c:pt>
                <c:pt idx="26">
                  <c:v>32241</c:v>
                </c:pt>
                <c:pt idx="27">
                  <c:v>32439</c:v>
                </c:pt>
                <c:pt idx="28">
                  <c:v>32208</c:v>
                </c:pt>
                <c:pt idx="29">
                  <c:v>32426</c:v>
                </c:pt>
                <c:pt idx="30">
                  <c:v>32070</c:v>
                </c:pt>
                <c:pt idx="31">
                  <c:v>31627</c:v>
                </c:pt>
                <c:pt idx="32">
                  <c:v>31491</c:v>
                </c:pt>
                <c:pt idx="33">
                  <c:v>31540</c:v>
                </c:pt>
                <c:pt idx="34">
                  <c:v>31559</c:v>
                </c:pt>
                <c:pt idx="35">
                  <c:v>31095</c:v>
                </c:pt>
                <c:pt idx="36">
                  <c:v>30941</c:v>
                </c:pt>
                <c:pt idx="37">
                  <c:v>30847</c:v>
                </c:pt>
                <c:pt idx="38">
                  <c:v>29973</c:v>
                </c:pt>
                <c:pt idx="39">
                  <c:v>30158</c:v>
                </c:pt>
                <c:pt idx="40">
                  <c:v>30252</c:v>
                </c:pt>
                <c:pt idx="41">
                  <c:v>30097</c:v>
                </c:pt>
                <c:pt idx="42">
                  <c:v>30423</c:v>
                </c:pt>
                <c:pt idx="43">
                  <c:v>30560</c:v>
                </c:pt>
                <c:pt idx="44">
                  <c:v>30109</c:v>
                </c:pt>
                <c:pt idx="45">
                  <c:v>30054</c:v>
                </c:pt>
                <c:pt idx="46">
                  <c:v>29786</c:v>
                </c:pt>
                <c:pt idx="47">
                  <c:v>29798</c:v>
                </c:pt>
                <c:pt idx="48">
                  <c:v>29624</c:v>
                </c:pt>
                <c:pt idx="49">
                  <c:v>29439</c:v>
                </c:pt>
                <c:pt idx="50">
                  <c:v>30210</c:v>
                </c:pt>
                <c:pt idx="51">
                  <c:v>29855</c:v>
                </c:pt>
                <c:pt idx="52">
                  <c:v>29708</c:v>
                </c:pt>
                <c:pt idx="53">
                  <c:v>29412</c:v>
                </c:pt>
                <c:pt idx="54">
                  <c:v>29848</c:v>
                </c:pt>
                <c:pt idx="55">
                  <c:v>29939</c:v>
                </c:pt>
                <c:pt idx="56">
                  <c:v>30436</c:v>
                </c:pt>
                <c:pt idx="57">
                  <c:v>30598</c:v>
                </c:pt>
                <c:pt idx="58">
                  <c:v>30400</c:v>
                </c:pt>
                <c:pt idx="59">
                  <c:v>30729</c:v>
                </c:pt>
                <c:pt idx="60">
                  <c:v>30538</c:v>
                </c:pt>
                <c:pt idx="61">
                  <c:v>30202</c:v>
                </c:pt>
                <c:pt idx="62">
                  <c:v>30264</c:v>
                </c:pt>
                <c:pt idx="63">
                  <c:v>30234</c:v>
                </c:pt>
                <c:pt idx="64">
                  <c:v>30289</c:v>
                </c:pt>
                <c:pt idx="65">
                  <c:v>30728</c:v>
                </c:pt>
                <c:pt idx="66">
                  <c:v>30955</c:v>
                </c:pt>
                <c:pt idx="67">
                  <c:v>30992</c:v>
                </c:pt>
                <c:pt idx="68">
                  <c:v>31454</c:v>
                </c:pt>
                <c:pt idx="69">
                  <c:v>31165</c:v>
                </c:pt>
                <c:pt idx="70">
                  <c:v>31305</c:v>
                </c:pt>
                <c:pt idx="71">
                  <c:v>31415</c:v>
                </c:pt>
                <c:pt idx="72">
                  <c:v>31619</c:v>
                </c:pt>
                <c:pt idx="73">
                  <c:v>31329</c:v>
                </c:pt>
                <c:pt idx="74">
                  <c:v>31161</c:v>
                </c:pt>
                <c:pt idx="75">
                  <c:v>30855</c:v>
                </c:pt>
                <c:pt idx="76">
                  <c:v>30784</c:v>
                </c:pt>
                <c:pt idx="77">
                  <c:v>30586</c:v>
                </c:pt>
                <c:pt idx="78">
                  <c:v>29850</c:v>
                </c:pt>
                <c:pt idx="79">
                  <c:v>29773</c:v>
                </c:pt>
                <c:pt idx="80">
                  <c:v>30053</c:v>
                </c:pt>
                <c:pt idx="81">
                  <c:v>29880</c:v>
                </c:pt>
                <c:pt idx="82">
                  <c:v>29576</c:v>
                </c:pt>
                <c:pt idx="83">
                  <c:v>29046</c:v>
                </c:pt>
                <c:pt idx="84">
                  <c:v>28816</c:v>
                </c:pt>
                <c:pt idx="85">
                  <c:v>28846</c:v>
                </c:pt>
                <c:pt idx="86">
                  <c:v>29950</c:v>
                </c:pt>
                <c:pt idx="87">
                  <c:v>30008</c:v>
                </c:pt>
                <c:pt idx="88">
                  <c:v>29474</c:v>
                </c:pt>
                <c:pt idx="89">
                  <c:v>29081</c:v>
                </c:pt>
                <c:pt idx="90">
                  <c:v>29181</c:v>
                </c:pt>
                <c:pt idx="91">
                  <c:v>29163</c:v>
                </c:pt>
                <c:pt idx="92">
                  <c:v>29163</c:v>
                </c:pt>
                <c:pt idx="93">
                  <c:v>29161</c:v>
                </c:pt>
                <c:pt idx="94">
                  <c:v>29075</c:v>
                </c:pt>
                <c:pt idx="95">
                  <c:v>29176</c:v>
                </c:pt>
                <c:pt idx="96">
                  <c:v>29117</c:v>
                </c:pt>
                <c:pt idx="97">
                  <c:v>29160</c:v>
                </c:pt>
                <c:pt idx="98">
                  <c:v>29296</c:v>
                </c:pt>
                <c:pt idx="99">
                  <c:v>29164</c:v>
                </c:pt>
                <c:pt idx="100">
                  <c:v>29096</c:v>
                </c:pt>
                <c:pt idx="101">
                  <c:v>29092</c:v>
                </c:pt>
                <c:pt idx="102">
                  <c:v>29005</c:v>
                </c:pt>
                <c:pt idx="103">
                  <c:v>28945</c:v>
                </c:pt>
                <c:pt idx="104">
                  <c:v>28870</c:v>
                </c:pt>
                <c:pt idx="105">
                  <c:v>28741</c:v>
                </c:pt>
                <c:pt idx="106">
                  <c:v>28599</c:v>
                </c:pt>
                <c:pt idx="107">
                  <c:v>28455</c:v>
                </c:pt>
                <c:pt idx="108">
                  <c:v>28136</c:v>
                </c:pt>
                <c:pt idx="109">
                  <c:v>28083</c:v>
                </c:pt>
                <c:pt idx="110">
                  <c:v>28070</c:v>
                </c:pt>
                <c:pt idx="111">
                  <c:v>28690</c:v>
                </c:pt>
                <c:pt idx="112">
                  <c:v>29645</c:v>
                </c:pt>
                <c:pt idx="113">
                  <c:v>30222</c:v>
                </c:pt>
                <c:pt idx="114">
                  <c:v>31853</c:v>
                </c:pt>
                <c:pt idx="115">
                  <c:v>32104</c:v>
                </c:pt>
                <c:pt idx="116">
                  <c:v>32419</c:v>
                </c:pt>
                <c:pt idx="117">
                  <c:v>32523</c:v>
                </c:pt>
                <c:pt idx="118">
                  <c:v>32336</c:v>
                </c:pt>
                <c:pt idx="119">
                  <c:v>32132</c:v>
                </c:pt>
                <c:pt idx="120">
                  <c:v>31856</c:v>
                </c:pt>
                <c:pt idx="121">
                  <c:v>32053</c:v>
                </c:pt>
                <c:pt idx="122">
                  <c:v>32181</c:v>
                </c:pt>
                <c:pt idx="123">
                  <c:v>32031</c:v>
                </c:pt>
                <c:pt idx="124">
                  <c:v>32029</c:v>
                </c:pt>
                <c:pt idx="125">
                  <c:v>31561</c:v>
                </c:pt>
                <c:pt idx="126">
                  <c:v>31573</c:v>
                </c:pt>
                <c:pt idx="127">
                  <c:v>31315</c:v>
                </c:pt>
                <c:pt idx="128">
                  <c:v>30386</c:v>
                </c:pt>
                <c:pt idx="129">
                  <c:v>30477</c:v>
                </c:pt>
                <c:pt idx="130">
                  <c:v>30130</c:v>
                </c:pt>
                <c:pt idx="131">
                  <c:v>30110</c:v>
                </c:pt>
                <c:pt idx="132">
                  <c:v>30122</c:v>
                </c:pt>
                <c:pt idx="133">
                  <c:v>30020</c:v>
                </c:pt>
                <c:pt idx="134">
                  <c:v>29963</c:v>
                </c:pt>
                <c:pt idx="135">
                  <c:v>29948</c:v>
                </c:pt>
                <c:pt idx="136">
                  <c:v>30232</c:v>
                </c:pt>
                <c:pt idx="137">
                  <c:v>30334</c:v>
                </c:pt>
                <c:pt idx="138">
                  <c:v>30856</c:v>
                </c:pt>
                <c:pt idx="139">
                  <c:v>29617</c:v>
                </c:pt>
                <c:pt idx="140">
                  <c:v>29773</c:v>
                </c:pt>
                <c:pt idx="141">
                  <c:v>29693</c:v>
                </c:pt>
                <c:pt idx="142">
                  <c:v>29759</c:v>
                </c:pt>
                <c:pt idx="143">
                  <c:v>29425</c:v>
                </c:pt>
                <c:pt idx="144">
                  <c:v>29506</c:v>
                </c:pt>
                <c:pt idx="145">
                  <c:v>29631</c:v>
                </c:pt>
                <c:pt idx="146">
                  <c:v>29837</c:v>
                </c:pt>
                <c:pt idx="147">
                  <c:v>29554</c:v>
                </c:pt>
                <c:pt idx="148">
                  <c:v>29808</c:v>
                </c:pt>
                <c:pt idx="149">
                  <c:v>29990</c:v>
                </c:pt>
                <c:pt idx="150">
                  <c:v>29988</c:v>
                </c:pt>
                <c:pt idx="151">
                  <c:v>30266</c:v>
                </c:pt>
                <c:pt idx="152">
                  <c:v>30159</c:v>
                </c:pt>
                <c:pt idx="153">
                  <c:v>30216</c:v>
                </c:pt>
                <c:pt idx="154">
                  <c:v>29951</c:v>
                </c:pt>
                <c:pt idx="155">
                  <c:v>29927</c:v>
                </c:pt>
                <c:pt idx="156">
                  <c:v>29932</c:v>
                </c:pt>
                <c:pt idx="157">
                  <c:v>29703</c:v>
                </c:pt>
                <c:pt idx="158">
                  <c:v>29441</c:v>
                </c:pt>
                <c:pt idx="159">
                  <c:v>29309</c:v>
                </c:pt>
                <c:pt idx="160">
                  <c:v>29723</c:v>
                </c:pt>
                <c:pt idx="161">
                  <c:v>29761</c:v>
                </c:pt>
                <c:pt idx="162">
                  <c:v>30180</c:v>
                </c:pt>
                <c:pt idx="163">
                  <c:v>30151</c:v>
                </c:pt>
                <c:pt idx="164">
                  <c:v>29689</c:v>
                </c:pt>
                <c:pt idx="165">
                  <c:v>29526</c:v>
                </c:pt>
                <c:pt idx="166">
                  <c:v>28971</c:v>
                </c:pt>
                <c:pt idx="167">
                  <c:v>28218</c:v>
                </c:pt>
                <c:pt idx="168">
                  <c:v>28039</c:v>
                </c:pt>
                <c:pt idx="169">
                  <c:v>28314</c:v>
                </c:pt>
                <c:pt idx="170">
                  <c:v>27931</c:v>
                </c:pt>
                <c:pt idx="171">
                  <c:v>28149</c:v>
                </c:pt>
                <c:pt idx="172">
                  <c:v>27885</c:v>
                </c:pt>
                <c:pt idx="173">
                  <c:v>27560</c:v>
                </c:pt>
                <c:pt idx="174">
                  <c:v>27443</c:v>
                </c:pt>
                <c:pt idx="175">
                  <c:v>27166</c:v>
                </c:pt>
                <c:pt idx="176">
                  <c:v>26829</c:v>
                </c:pt>
                <c:pt idx="177">
                  <c:v>26372</c:v>
                </c:pt>
                <c:pt idx="178">
                  <c:v>26134</c:v>
                </c:pt>
                <c:pt idx="179">
                  <c:v>26717</c:v>
                </c:pt>
                <c:pt idx="180">
                  <c:v>26555</c:v>
                </c:pt>
                <c:pt idx="181">
                  <c:v>27479</c:v>
                </c:pt>
                <c:pt idx="182">
                  <c:v>27147</c:v>
                </c:pt>
                <c:pt idx="183">
                  <c:v>25594</c:v>
                </c:pt>
                <c:pt idx="184">
                  <c:v>24881</c:v>
                </c:pt>
                <c:pt idx="185">
                  <c:v>26665</c:v>
                </c:pt>
                <c:pt idx="186">
                  <c:v>26879</c:v>
                </c:pt>
                <c:pt idx="187">
                  <c:v>25941</c:v>
                </c:pt>
                <c:pt idx="188">
                  <c:v>25198</c:v>
                </c:pt>
                <c:pt idx="189">
                  <c:v>25220</c:v>
                </c:pt>
                <c:pt idx="190">
                  <c:v>24731</c:v>
                </c:pt>
                <c:pt idx="191">
                  <c:v>24893</c:v>
                </c:pt>
                <c:pt idx="192">
                  <c:v>24048</c:v>
                </c:pt>
                <c:pt idx="193">
                  <c:v>25247</c:v>
                </c:pt>
                <c:pt idx="194">
                  <c:v>24994</c:v>
                </c:pt>
                <c:pt idx="195">
                  <c:v>24990</c:v>
                </c:pt>
                <c:pt idx="196">
                  <c:v>25681</c:v>
                </c:pt>
                <c:pt idx="197">
                  <c:v>26463</c:v>
                </c:pt>
                <c:pt idx="198">
                  <c:v>26737</c:v>
                </c:pt>
                <c:pt idx="199">
                  <c:v>26958</c:v>
                </c:pt>
                <c:pt idx="200">
                  <c:v>27641</c:v>
                </c:pt>
                <c:pt idx="201">
                  <c:v>26856</c:v>
                </c:pt>
                <c:pt idx="202">
                  <c:v>25891</c:v>
                </c:pt>
                <c:pt idx="203">
                  <c:v>27476</c:v>
                </c:pt>
                <c:pt idx="204">
                  <c:v>27788</c:v>
                </c:pt>
                <c:pt idx="205">
                  <c:v>28262</c:v>
                </c:pt>
                <c:pt idx="206">
                  <c:v>27561</c:v>
                </c:pt>
                <c:pt idx="207">
                  <c:v>28136</c:v>
                </c:pt>
              </c:numCache>
            </c:numRef>
          </c:val>
          <c:smooth val="0"/>
        </c:ser>
        <c:dLbls>
          <c:showLegendKey val="0"/>
          <c:showVal val="0"/>
          <c:showCatName val="0"/>
          <c:showSerName val="0"/>
          <c:showPercent val="0"/>
          <c:showBubbleSize val="0"/>
        </c:dLbls>
        <c:smooth val="0"/>
        <c:axId val="576084024"/>
        <c:axId val="576082848"/>
      </c:lineChart>
      <c:dateAx>
        <c:axId val="576084024"/>
        <c:scaling>
          <c:orientation val="minMax"/>
        </c:scaling>
        <c:delete val="0"/>
        <c:axPos val="b"/>
        <c:numFmt formatCode="yyyy\-mm;@" sourceLinked="1"/>
        <c:majorTickMark val="out"/>
        <c:minorTickMark val="none"/>
        <c:tickLblPos val="nextTo"/>
        <c:crossAx val="576082848"/>
        <c:crosses val="autoZero"/>
        <c:auto val="1"/>
        <c:lblOffset val="100"/>
        <c:baseTimeUnit val="months"/>
      </c:dateAx>
      <c:valAx>
        <c:axId val="576082848"/>
        <c:scaling>
          <c:orientation val="minMax"/>
          <c:max val="40000"/>
          <c:min val="20000"/>
        </c:scaling>
        <c:delete val="0"/>
        <c:axPos val="l"/>
        <c:majorGridlines/>
        <c:numFmt formatCode="General" sourceLinked="0"/>
        <c:majorTickMark val="out"/>
        <c:minorTickMark val="none"/>
        <c:tickLblPos val="nextTo"/>
        <c:crossAx val="576084024"/>
        <c:crosses val="autoZero"/>
        <c:crossBetween val="between"/>
        <c:majorUnit val="5000"/>
      </c:valAx>
    </c:plotArea>
    <c:legend>
      <c:legendPos val="b"/>
      <c:layout>
        <c:manualLayout>
          <c:xMode val="edge"/>
          <c:yMode val="edge"/>
          <c:x val="0.36910853757069761"/>
          <c:y val="0.92637250250070535"/>
          <c:w val="0.27794236466469163"/>
          <c:h val="7.3627497499294675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A374-0810-4966-878E-055BE9F0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兴证期货 - 日报模板</Template>
  <TotalTime>360</TotalTime>
  <Pages>6</Pages>
  <Words>377</Words>
  <Characters>2150</Characters>
  <Application>Microsoft Office Word</Application>
  <DocSecurity>0</DocSecurity>
  <Lines>17</Lines>
  <Paragraphs>5</Paragraphs>
  <ScaleCrop>false</ScaleCrop>
  <Company>微软中国</Company>
  <LinksUpToDate>false</LinksUpToDate>
  <CharactersWithSpaces>2522</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Win10_64</cp:lastModifiedBy>
  <cp:revision>24</cp:revision>
  <cp:lastPrinted>2018-02-01T00:37:00Z</cp:lastPrinted>
  <dcterms:created xsi:type="dcterms:W3CDTF">2018-04-22T11:39:00Z</dcterms:created>
  <dcterms:modified xsi:type="dcterms:W3CDTF">2018-06-03T04:30:00Z</dcterms:modified>
</cp:coreProperties>
</file>